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46" w:rsidRDefault="00FF0F04">
      <w:pPr>
        <w:pStyle w:val="Logo"/>
      </w:pPr>
      <w:bookmarkStart w:id="0" w:name="_GoBack"/>
      <w:r>
        <w:rPr>
          <w:noProof/>
          <w:lang w:eastAsia="en-US"/>
        </w:rPr>
        <w:drawing>
          <wp:inline distT="0" distB="0" distL="0" distR="0">
            <wp:extent cx="2498382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_logo_full-color-blu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013" cy="105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  <w:tblDescription w:val="Press release contact information"/>
      </w:tblPr>
      <w:tblGrid>
        <w:gridCol w:w="4711"/>
        <w:gridCol w:w="4649"/>
      </w:tblGrid>
      <w:tr w:rsidR="00764746">
        <w:tc>
          <w:tcPr>
            <w:tcW w:w="4711" w:type="dxa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insideV w:val="single" w:sz="1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315"/>
              <w:gridCol w:w="3396"/>
            </w:tblGrid>
            <w:tr w:rsidR="00764746" w:rsidTr="00AB52A1">
              <w:tc>
                <w:tcPr>
                  <w:tcW w:w="1315" w:type="dxa"/>
                </w:tcPr>
                <w:bookmarkEnd w:id="0"/>
                <w:p w:rsidR="00764746" w:rsidRDefault="001E69FB">
                  <w:pPr>
                    <w:pStyle w:val="Heading2"/>
                  </w:pPr>
                  <w:r>
                    <w:t>Contact</w:t>
                  </w:r>
                </w:p>
              </w:tc>
              <w:tc>
                <w:tcPr>
                  <w:tcW w:w="3396" w:type="dxa"/>
                </w:tcPr>
                <w:sdt>
                  <w:sdtPr>
                    <w:alias w:val="Your Name"/>
                    <w:tag w:val=""/>
                    <w:id w:val="1965699273"/>
                    <w:placeholder>
                      <w:docPart w:val="4D9EC4C411CF4604ACDBDDAF87128D1B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p w:rsidR="00764746" w:rsidRDefault="008C7BC7" w:rsidP="008C7BC7">
                      <w:pPr>
                        <w:spacing w:after="0" w:line="240" w:lineRule="auto"/>
                      </w:pPr>
                      <w:r>
                        <w:t>Allison Calvin</w:t>
                      </w:r>
                    </w:p>
                  </w:sdtContent>
                </w:sdt>
              </w:tc>
            </w:tr>
            <w:tr w:rsidR="00AB52A1" w:rsidTr="00AB52A1">
              <w:tc>
                <w:tcPr>
                  <w:tcW w:w="1315" w:type="dxa"/>
                </w:tcPr>
                <w:p w:rsidR="00AB52A1" w:rsidRDefault="00AB52A1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396" w:type="dxa"/>
                </w:tcPr>
                <w:sdt>
                  <w:sdtPr>
                    <w:alias w:val="Company E-mail"/>
                    <w:tag w:val=""/>
                    <w:id w:val="-957419427"/>
                    <w:placeholder>
                      <w:docPart w:val="960109817690445F8639BFFCB7C4D382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p w:rsidR="00AB52A1" w:rsidRDefault="008C7BC7" w:rsidP="001669B8">
                      <w:pPr>
                        <w:spacing w:after="0" w:line="240" w:lineRule="auto"/>
                      </w:pPr>
                      <w:r>
                        <w:t>allison</w:t>
                      </w:r>
                      <w:r w:rsidR="00AB52A1">
                        <w:t>@explorelawrence.com</w:t>
                      </w:r>
                    </w:p>
                  </w:sdtContent>
                </w:sdt>
              </w:tc>
            </w:tr>
            <w:tr w:rsidR="00AB52A1" w:rsidTr="00AB52A1">
              <w:tc>
                <w:tcPr>
                  <w:tcW w:w="1315" w:type="dxa"/>
                </w:tcPr>
                <w:p w:rsidR="00AB52A1" w:rsidRDefault="00AB52A1">
                  <w:pPr>
                    <w:pStyle w:val="Heading2"/>
                  </w:pPr>
                  <w:r>
                    <w:t>Website</w:t>
                  </w:r>
                </w:p>
              </w:tc>
              <w:tc>
                <w:tcPr>
                  <w:tcW w:w="3396" w:type="dxa"/>
                </w:tcPr>
                <w:p w:rsidR="00AB52A1" w:rsidRDefault="00AB52A1" w:rsidP="001669B8">
                  <w:pPr>
                    <w:spacing w:after="0" w:line="240" w:lineRule="auto"/>
                  </w:pPr>
                  <w:r>
                    <w:t>Unmistakablylawrence.com</w:t>
                  </w:r>
                </w:p>
              </w:tc>
            </w:tr>
            <w:tr w:rsidR="00AB52A1" w:rsidTr="00AB52A1">
              <w:tc>
                <w:tcPr>
                  <w:tcW w:w="1315" w:type="dxa"/>
                </w:tcPr>
                <w:p w:rsidR="00AB52A1" w:rsidRDefault="00AB52A1">
                  <w:pPr>
                    <w:pStyle w:val="Heading2"/>
                  </w:pPr>
                </w:p>
              </w:tc>
              <w:tc>
                <w:tcPr>
                  <w:tcW w:w="3396" w:type="dxa"/>
                </w:tcPr>
                <w:p w:rsidR="00AB52A1" w:rsidRDefault="00AB52A1" w:rsidP="005C1E66">
                  <w:pPr>
                    <w:spacing w:after="0" w:line="240" w:lineRule="auto"/>
                  </w:pPr>
                </w:p>
              </w:tc>
            </w:tr>
          </w:tbl>
          <w:p w:rsidR="00764746" w:rsidRDefault="00764746">
            <w:pPr>
              <w:pStyle w:val="Logo"/>
              <w:spacing w:after="0" w:line="240" w:lineRule="auto"/>
            </w:pPr>
          </w:p>
        </w:tc>
        <w:tc>
          <w:tcPr>
            <w:tcW w:w="4649" w:type="dxa"/>
            <w:tcMar>
              <w:left w:w="0" w:type="dxa"/>
              <w:right w:w="0" w:type="dxa"/>
            </w:tcMar>
          </w:tcPr>
          <w:p w:rsidR="00764746" w:rsidRDefault="001E69FB">
            <w:pPr>
              <w:pStyle w:val="Heading1"/>
            </w:pPr>
            <w:r>
              <w:t>FOR IMMEDIATE RELEASE</w:t>
            </w:r>
          </w:p>
          <w:sdt>
            <w:sdtPr>
              <w:alias w:val="Date"/>
              <w:tag w:val=""/>
              <w:id w:val="1321768727"/>
              <w:placeholder>
                <w:docPart w:val="6D18E492720C40AF8545013AE2AB137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9-0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64746" w:rsidRDefault="008C7BC7" w:rsidP="00AB52A1">
                <w:pPr>
                  <w:pStyle w:val="Heading1"/>
                </w:pPr>
                <w:r>
                  <w:t>September 9, 2024</w:t>
                </w:r>
              </w:p>
            </w:sdtContent>
          </w:sdt>
        </w:tc>
      </w:tr>
    </w:tbl>
    <w:p w:rsidR="00764746" w:rsidRPr="00803963" w:rsidRDefault="003648E2">
      <w:pPr>
        <w:pStyle w:val="Title"/>
        <w:rPr>
          <w:rFonts w:ascii="Open Sans" w:hAnsi="Open Sans" w:cs="Open Sans"/>
        </w:rPr>
      </w:pPr>
      <w:r w:rsidRPr="00803963">
        <w:rPr>
          <w:rFonts w:ascii="Open Sans" w:hAnsi="Open Sans" w:cs="Open Sans"/>
        </w:rPr>
        <w:t xml:space="preserve">EXPLORE LAWRENCE </w:t>
      </w:r>
      <w:r w:rsidR="008C7BC7">
        <w:rPr>
          <w:rFonts w:ascii="Open Sans" w:hAnsi="Open Sans" w:cs="Open Sans"/>
        </w:rPr>
        <w:t>announces winners of the first annual hospitality awards</w:t>
      </w:r>
      <w:r w:rsidR="00E93CE0" w:rsidRPr="00803963">
        <w:rPr>
          <w:rFonts w:ascii="Open Sans" w:hAnsi="Open Sans" w:cs="Open Sans"/>
        </w:rPr>
        <w:t xml:space="preserve"> </w:t>
      </w:r>
    </w:p>
    <w:p w:rsidR="00C310EB" w:rsidRPr="00803963" w:rsidRDefault="005C1E66" w:rsidP="00411F11">
      <w:pPr>
        <w:rPr>
          <w:rFonts w:ascii="Open Sans" w:hAnsi="Open Sans" w:cs="Open Sans"/>
          <w:sz w:val="20"/>
          <w:szCs w:val="20"/>
        </w:rPr>
      </w:pPr>
      <w:r w:rsidRPr="00803963">
        <w:rPr>
          <w:rFonts w:ascii="Open Sans" w:hAnsi="Open Sans" w:cs="Open Sans"/>
          <w:sz w:val="20"/>
          <w:szCs w:val="20"/>
        </w:rPr>
        <w:t>Lawrence</w:t>
      </w:r>
      <w:r w:rsidR="001E69FB" w:rsidRPr="00803963">
        <w:rPr>
          <w:rFonts w:ascii="Open Sans" w:hAnsi="Open Sans" w:cs="Open Sans"/>
          <w:sz w:val="20"/>
          <w:szCs w:val="20"/>
        </w:rPr>
        <w:t xml:space="preserve">, </w:t>
      </w:r>
      <w:r w:rsidRPr="00803963">
        <w:rPr>
          <w:rFonts w:ascii="Open Sans" w:hAnsi="Open Sans" w:cs="Open Sans"/>
          <w:sz w:val="20"/>
          <w:szCs w:val="20"/>
        </w:rPr>
        <w:t>KS</w:t>
      </w:r>
      <w:r w:rsidR="001E69FB" w:rsidRPr="00803963">
        <w:rPr>
          <w:rFonts w:ascii="Open Sans" w:hAnsi="Open Sans" w:cs="Open Sans"/>
          <w:sz w:val="20"/>
          <w:szCs w:val="20"/>
        </w:rPr>
        <w:t xml:space="preserve">, </w:t>
      </w:r>
      <w:sdt>
        <w:sdtPr>
          <w:rPr>
            <w:rFonts w:ascii="Open Sans" w:hAnsi="Open Sans" w:cs="Open Sans"/>
            <w:sz w:val="20"/>
            <w:szCs w:val="20"/>
          </w:rPr>
          <w:alias w:val="Date"/>
          <w:tag w:val=""/>
          <w:id w:val="-52010925"/>
          <w:placeholder>
            <w:docPart w:val="0B968E4C53754B429356B04B4346FF28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9-0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C7BC7">
            <w:rPr>
              <w:rFonts w:ascii="Open Sans" w:hAnsi="Open Sans" w:cs="Open Sans"/>
              <w:sz w:val="20"/>
              <w:szCs w:val="20"/>
            </w:rPr>
            <w:t>September 9, 2024</w:t>
          </w:r>
        </w:sdtContent>
      </w:sdt>
      <w:r w:rsidR="001E69FB" w:rsidRPr="00803963">
        <w:rPr>
          <w:rFonts w:ascii="Open Sans" w:hAnsi="Open Sans" w:cs="Open Sans"/>
          <w:sz w:val="20"/>
          <w:szCs w:val="20"/>
        </w:rPr>
        <w:t xml:space="preserve">– </w:t>
      </w:r>
      <w:proofErr w:type="spellStart"/>
      <w:r w:rsidR="003648E2" w:rsidRPr="00803963">
        <w:rPr>
          <w:rFonts w:ascii="Open Sans" w:hAnsi="Open Sans" w:cs="Open Sans"/>
          <w:sz w:val="20"/>
          <w:szCs w:val="20"/>
        </w:rPr>
        <w:t>eXpl</w:t>
      </w:r>
      <w:r w:rsidR="00411F11" w:rsidRPr="00803963">
        <w:rPr>
          <w:rFonts w:ascii="Open Sans" w:hAnsi="Open Sans" w:cs="Open Sans"/>
          <w:sz w:val="20"/>
          <w:szCs w:val="20"/>
        </w:rPr>
        <w:t>ore</w:t>
      </w:r>
      <w:proofErr w:type="spellEnd"/>
      <w:r w:rsidR="00411F11" w:rsidRPr="00803963">
        <w:rPr>
          <w:rFonts w:ascii="Open Sans" w:hAnsi="Open Sans" w:cs="Open Sans"/>
          <w:sz w:val="20"/>
          <w:szCs w:val="20"/>
        </w:rPr>
        <w:t xml:space="preserve"> Lawrence </w:t>
      </w:r>
      <w:r w:rsidR="008C7BC7">
        <w:rPr>
          <w:rFonts w:ascii="Open Sans" w:hAnsi="Open Sans" w:cs="Open Sans"/>
          <w:sz w:val="20"/>
          <w:szCs w:val="20"/>
        </w:rPr>
        <w:t xml:space="preserve">is happy to announce the winners of the first annual </w:t>
      </w:r>
      <w:proofErr w:type="spellStart"/>
      <w:r w:rsidR="008C7BC7">
        <w:rPr>
          <w:rFonts w:ascii="Open Sans" w:hAnsi="Open Sans" w:cs="Open Sans"/>
          <w:sz w:val="20"/>
          <w:szCs w:val="20"/>
        </w:rPr>
        <w:t>eXplore</w:t>
      </w:r>
      <w:proofErr w:type="spellEnd"/>
      <w:r w:rsidR="008C7BC7">
        <w:rPr>
          <w:rFonts w:ascii="Open Sans" w:hAnsi="Open Sans" w:cs="Open Sans"/>
          <w:sz w:val="20"/>
          <w:szCs w:val="20"/>
        </w:rPr>
        <w:t xml:space="preserve"> Lawrence Hospitality Awards. </w:t>
      </w:r>
    </w:p>
    <w:p w:rsidR="00A614E6" w:rsidRDefault="00C310EB" w:rsidP="008056CC">
      <w:pPr>
        <w:rPr>
          <w:rFonts w:ascii="Open Sans" w:hAnsi="Open Sans" w:cs="Open Sans"/>
          <w:sz w:val="20"/>
          <w:szCs w:val="20"/>
        </w:rPr>
      </w:pPr>
      <w:proofErr w:type="spellStart"/>
      <w:proofErr w:type="gramStart"/>
      <w:r w:rsidRPr="00803963">
        <w:rPr>
          <w:rFonts w:ascii="Open Sans" w:hAnsi="Open Sans" w:cs="Open Sans"/>
          <w:sz w:val="20"/>
          <w:szCs w:val="20"/>
        </w:rPr>
        <w:t>eXplore</w:t>
      </w:r>
      <w:proofErr w:type="spellEnd"/>
      <w:proofErr w:type="gramEnd"/>
      <w:r w:rsidRPr="00803963">
        <w:rPr>
          <w:rFonts w:ascii="Open Sans" w:hAnsi="Open Sans" w:cs="Open Sans"/>
          <w:sz w:val="20"/>
          <w:szCs w:val="20"/>
        </w:rPr>
        <w:t xml:space="preserve"> Lawrence </w:t>
      </w:r>
      <w:r w:rsidR="008C7BC7">
        <w:rPr>
          <w:rFonts w:ascii="Open Sans" w:hAnsi="Open Sans" w:cs="Open Sans"/>
          <w:sz w:val="20"/>
          <w:szCs w:val="20"/>
        </w:rPr>
        <w:t>hosted the 2024 Annual Tourism Summit on Thursday, September 5</w:t>
      </w:r>
      <w:r w:rsidR="008C7BC7" w:rsidRPr="008C7BC7">
        <w:rPr>
          <w:rFonts w:ascii="Open Sans" w:hAnsi="Open Sans" w:cs="Open Sans"/>
          <w:sz w:val="20"/>
          <w:szCs w:val="20"/>
          <w:vertAlign w:val="superscript"/>
        </w:rPr>
        <w:t>th</w:t>
      </w:r>
      <w:r w:rsidR="008C7BC7">
        <w:rPr>
          <w:rFonts w:ascii="Open Sans" w:hAnsi="Open Sans" w:cs="Open Sans"/>
          <w:sz w:val="20"/>
          <w:szCs w:val="20"/>
        </w:rPr>
        <w:t xml:space="preserve"> 2024. </w:t>
      </w:r>
      <w:r w:rsidR="00296F00">
        <w:rPr>
          <w:rFonts w:ascii="Open Sans" w:hAnsi="Open Sans" w:cs="Open Sans"/>
          <w:sz w:val="20"/>
          <w:szCs w:val="20"/>
        </w:rPr>
        <w:t>Over 100 a</w:t>
      </w:r>
      <w:r w:rsidR="008C7BC7">
        <w:rPr>
          <w:rFonts w:ascii="Open Sans" w:hAnsi="Open Sans" w:cs="Open Sans"/>
          <w:sz w:val="20"/>
          <w:szCs w:val="20"/>
        </w:rPr>
        <w:t xml:space="preserve">ttendees heard from Misty </w:t>
      </w:r>
      <w:proofErr w:type="spellStart"/>
      <w:r w:rsidR="008C7BC7">
        <w:rPr>
          <w:rFonts w:ascii="Open Sans" w:hAnsi="Open Sans" w:cs="Open Sans"/>
          <w:sz w:val="20"/>
          <w:szCs w:val="20"/>
        </w:rPr>
        <w:t>Heggeness</w:t>
      </w:r>
      <w:proofErr w:type="spellEnd"/>
      <w:r w:rsidR="008C7BC7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="008C7BC7">
        <w:rPr>
          <w:rFonts w:ascii="Open Sans" w:hAnsi="Open Sans" w:cs="Open Sans"/>
          <w:sz w:val="20"/>
          <w:szCs w:val="20"/>
        </w:rPr>
        <w:t>Swiftynomics</w:t>
      </w:r>
      <w:proofErr w:type="spellEnd"/>
      <w:r w:rsidR="008C7BC7">
        <w:rPr>
          <w:rFonts w:ascii="Open Sans" w:hAnsi="Open Sans" w:cs="Open Sans"/>
          <w:sz w:val="20"/>
          <w:szCs w:val="20"/>
        </w:rPr>
        <w:t xml:space="preserve">), Bridgette Jobe (Kansas Tourism), and Nathan Hermiston (Visit KC on 2026 World Cup). </w:t>
      </w:r>
    </w:p>
    <w:p w:rsidR="00340421" w:rsidRDefault="008C7BC7" w:rsidP="008056CC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Kim Anspach, Executive Director of </w:t>
      </w:r>
      <w:proofErr w:type="spellStart"/>
      <w:r>
        <w:rPr>
          <w:rFonts w:ascii="Open Sans" w:hAnsi="Open Sans" w:cs="Open Sans"/>
          <w:sz w:val="20"/>
          <w:szCs w:val="20"/>
        </w:rPr>
        <w:t>eXplore</w:t>
      </w:r>
      <w:proofErr w:type="spellEnd"/>
      <w:r>
        <w:rPr>
          <w:rFonts w:ascii="Open Sans" w:hAnsi="Open Sans" w:cs="Open Sans"/>
          <w:sz w:val="20"/>
          <w:szCs w:val="20"/>
        </w:rPr>
        <w:t xml:space="preserve"> Lawrence, hosted the first annual </w:t>
      </w:r>
      <w:proofErr w:type="spellStart"/>
      <w:r>
        <w:rPr>
          <w:rFonts w:ascii="Open Sans" w:hAnsi="Open Sans" w:cs="Open Sans"/>
          <w:sz w:val="20"/>
          <w:szCs w:val="20"/>
        </w:rPr>
        <w:t>eXplore</w:t>
      </w:r>
      <w:proofErr w:type="spellEnd"/>
      <w:r>
        <w:rPr>
          <w:rFonts w:ascii="Open Sans" w:hAnsi="Open Sans" w:cs="Open Sans"/>
          <w:sz w:val="20"/>
          <w:szCs w:val="20"/>
        </w:rPr>
        <w:t xml:space="preserve"> Lawrence Hospitality Awards.</w:t>
      </w:r>
      <w:r w:rsidR="00296F00">
        <w:rPr>
          <w:rFonts w:ascii="Open Sans" w:hAnsi="Open Sans" w:cs="Open Sans"/>
          <w:sz w:val="20"/>
          <w:szCs w:val="20"/>
        </w:rPr>
        <w:t xml:space="preserve"> We also welcome the CEO and Founder of </w:t>
      </w:r>
      <w:proofErr w:type="spellStart"/>
      <w:r w:rsidR="00296F00">
        <w:rPr>
          <w:rFonts w:ascii="Open Sans" w:hAnsi="Open Sans" w:cs="Open Sans"/>
          <w:sz w:val="20"/>
          <w:szCs w:val="20"/>
        </w:rPr>
        <w:t>Bandwango</w:t>
      </w:r>
      <w:proofErr w:type="spellEnd"/>
      <w:r w:rsidR="00296F00">
        <w:rPr>
          <w:rFonts w:ascii="Open Sans" w:hAnsi="Open Sans" w:cs="Open Sans"/>
          <w:sz w:val="20"/>
          <w:szCs w:val="20"/>
        </w:rPr>
        <w:t xml:space="preserve">, Mo Parikh and COO Jay </w:t>
      </w:r>
      <w:proofErr w:type="spellStart"/>
      <w:r w:rsidR="00296F00">
        <w:rPr>
          <w:rFonts w:ascii="Open Sans" w:hAnsi="Open Sans" w:cs="Open Sans"/>
          <w:sz w:val="20"/>
          <w:szCs w:val="20"/>
        </w:rPr>
        <w:t>Alson</w:t>
      </w:r>
      <w:proofErr w:type="spellEnd"/>
      <w:r w:rsidR="00296F00">
        <w:rPr>
          <w:rFonts w:ascii="Open Sans" w:hAnsi="Open Sans" w:cs="Open Sans"/>
          <w:sz w:val="20"/>
          <w:szCs w:val="20"/>
        </w:rPr>
        <w:t>, about the newly l</w:t>
      </w:r>
      <w:r w:rsidR="00A614E6">
        <w:rPr>
          <w:rFonts w:ascii="Open Sans" w:hAnsi="Open Sans" w:cs="Open Sans"/>
          <w:sz w:val="20"/>
          <w:szCs w:val="20"/>
        </w:rPr>
        <w:t xml:space="preserve">aunch Burger Battle passport using the </w:t>
      </w:r>
      <w:proofErr w:type="spellStart"/>
      <w:r w:rsidR="00A614E6">
        <w:rPr>
          <w:rFonts w:ascii="Open Sans" w:hAnsi="Open Sans" w:cs="Open Sans"/>
          <w:sz w:val="20"/>
          <w:szCs w:val="20"/>
        </w:rPr>
        <w:t>Bandwango</w:t>
      </w:r>
      <w:proofErr w:type="spellEnd"/>
      <w:r w:rsidR="00A614E6">
        <w:rPr>
          <w:rFonts w:ascii="Open Sans" w:hAnsi="Open Sans" w:cs="Open Sans"/>
          <w:sz w:val="20"/>
          <w:szCs w:val="20"/>
        </w:rPr>
        <w:t xml:space="preserve"> platform.</w:t>
      </w:r>
    </w:p>
    <w:p w:rsidR="0031737F" w:rsidRDefault="00A57ADC" w:rsidP="008039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131313"/>
          <w:sz w:val="20"/>
          <w:szCs w:val="20"/>
        </w:rPr>
      </w:pPr>
      <w:r>
        <w:rPr>
          <w:rFonts w:ascii="Open Sans" w:hAnsi="Open Sans" w:cs="Open Sans"/>
          <w:color w:val="131313"/>
          <w:sz w:val="20"/>
          <w:szCs w:val="20"/>
        </w:rPr>
        <w:t xml:space="preserve">The winners of the 2024 </w:t>
      </w:r>
      <w:proofErr w:type="spellStart"/>
      <w:r>
        <w:rPr>
          <w:rFonts w:ascii="Open Sans" w:hAnsi="Open Sans" w:cs="Open Sans"/>
          <w:color w:val="131313"/>
          <w:sz w:val="20"/>
          <w:szCs w:val="20"/>
        </w:rPr>
        <w:t>eXplore</w:t>
      </w:r>
      <w:proofErr w:type="spellEnd"/>
      <w:r>
        <w:rPr>
          <w:rFonts w:ascii="Open Sans" w:hAnsi="Open Sans" w:cs="Open Sans"/>
          <w:color w:val="131313"/>
          <w:sz w:val="20"/>
          <w:szCs w:val="20"/>
        </w:rPr>
        <w:t xml:space="preserve"> Lawrence Hospitality Awards are the following:</w:t>
      </w:r>
      <w:r>
        <w:rPr>
          <w:rFonts w:ascii="Open Sans" w:hAnsi="Open Sans" w:cs="Open Sans"/>
          <w:color w:val="131313"/>
          <w:sz w:val="20"/>
          <w:szCs w:val="20"/>
        </w:rPr>
        <w:br/>
      </w:r>
      <w:r>
        <w:rPr>
          <w:rFonts w:ascii="Open Sans" w:hAnsi="Open Sans" w:cs="Open Sans"/>
          <w:color w:val="131313"/>
          <w:sz w:val="20"/>
          <w:szCs w:val="20"/>
        </w:rPr>
        <w:tab/>
        <w:t>Au Marche, Hospitality Partner</w:t>
      </w:r>
      <w:r w:rsidR="00B17293">
        <w:rPr>
          <w:rFonts w:ascii="Open Sans" w:hAnsi="Open Sans" w:cs="Open Sans"/>
          <w:color w:val="131313"/>
          <w:sz w:val="20"/>
          <w:szCs w:val="20"/>
        </w:rPr>
        <w:t xml:space="preserve"> of the Year</w:t>
      </w:r>
      <w:r w:rsidR="00B17293">
        <w:rPr>
          <w:rFonts w:ascii="Open Sans" w:hAnsi="Open Sans" w:cs="Open Sans"/>
          <w:color w:val="131313"/>
          <w:sz w:val="20"/>
          <w:szCs w:val="20"/>
        </w:rPr>
        <w:br/>
      </w:r>
      <w:r w:rsidR="00B17293">
        <w:rPr>
          <w:rFonts w:ascii="Open Sans" w:hAnsi="Open Sans" w:cs="Open Sans"/>
          <w:color w:val="131313"/>
          <w:sz w:val="20"/>
          <w:szCs w:val="20"/>
        </w:rPr>
        <w:tab/>
        <w:t xml:space="preserve">Jeff </w:t>
      </w:r>
      <w:proofErr w:type="spellStart"/>
      <w:r w:rsidR="00B17293">
        <w:rPr>
          <w:rFonts w:ascii="Open Sans" w:hAnsi="Open Sans" w:cs="Open Sans"/>
          <w:color w:val="131313"/>
          <w:sz w:val="20"/>
          <w:szCs w:val="20"/>
        </w:rPr>
        <w:t>Boeve</w:t>
      </w:r>
      <w:proofErr w:type="spellEnd"/>
      <w:r w:rsidR="00B17293">
        <w:rPr>
          <w:rFonts w:ascii="Open Sans" w:hAnsi="Open Sans" w:cs="Open Sans"/>
          <w:color w:val="131313"/>
          <w:sz w:val="20"/>
          <w:szCs w:val="20"/>
        </w:rPr>
        <w:t>, Hotel Employee</w:t>
      </w:r>
      <w:r>
        <w:rPr>
          <w:rFonts w:ascii="Open Sans" w:hAnsi="Open Sans" w:cs="Open Sans"/>
          <w:color w:val="131313"/>
          <w:sz w:val="20"/>
          <w:szCs w:val="20"/>
        </w:rPr>
        <w:t xml:space="preserve"> of the Year</w:t>
      </w:r>
      <w:r>
        <w:rPr>
          <w:rFonts w:ascii="Open Sans" w:hAnsi="Open Sans" w:cs="Open Sans"/>
          <w:color w:val="131313"/>
          <w:sz w:val="20"/>
          <w:szCs w:val="20"/>
        </w:rPr>
        <w:br/>
      </w:r>
      <w:r>
        <w:rPr>
          <w:rFonts w:ascii="Open Sans" w:hAnsi="Open Sans" w:cs="Open Sans"/>
          <w:color w:val="131313"/>
          <w:sz w:val="20"/>
          <w:szCs w:val="20"/>
        </w:rPr>
        <w:tab/>
        <w:t>Lawrence PRIDE Parade and Party, Event of the Year</w:t>
      </w:r>
      <w:r>
        <w:rPr>
          <w:rFonts w:ascii="Open Sans" w:hAnsi="Open Sans" w:cs="Open Sans"/>
          <w:color w:val="131313"/>
          <w:sz w:val="20"/>
          <w:szCs w:val="20"/>
        </w:rPr>
        <w:br/>
      </w:r>
      <w:r>
        <w:rPr>
          <w:rFonts w:ascii="Open Sans" w:hAnsi="Open Sans" w:cs="Open Sans"/>
          <w:color w:val="131313"/>
          <w:sz w:val="20"/>
          <w:szCs w:val="20"/>
        </w:rPr>
        <w:tab/>
        <w:t>Mike Logan, Tourism Champion</w:t>
      </w:r>
    </w:p>
    <w:p w:rsidR="00A57ADC" w:rsidRDefault="00A57ADC" w:rsidP="008039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131313"/>
          <w:sz w:val="20"/>
          <w:szCs w:val="20"/>
        </w:rPr>
      </w:pPr>
    </w:p>
    <w:p w:rsidR="00A57ADC" w:rsidRDefault="00A57ADC" w:rsidP="008039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131313"/>
          <w:sz w:val="20"/>
          <w:szCs w:val="20"/>
        </w:rPr>
      </w:pPr>
    </w:p>
    <w:p w:rsidR="008C7BC7" w:rsidRDefault="00363CE7" w:rsidP="008039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131313"/>
          <w:sz w:val="20"/>
          <w:szCs w:val="20"/>
        </w:rPr>
      </w:pPr>
      <w:r>
        <w:rPr>
          <w:rFonts w:ascii="Open Sans" w:hAnsi="Open Sans" w:cs="Open Sans"/>
          <w:color w:val="131313"/>
          <w:sz w:val="20"/>
          <w:szCs w:val="20"/>
        </w:rPr>
        <w:t xml:space="preserve">To view the winners and photos from the event, </w:t>
      </w:r>
      <w:hyperlink r:id="rId10" w:history="1">
        <w:r w:rsidRPr="00363CE7">
          <w:rPr>
            <w:rStyle w:val="Hyperlink"/>
            <w:rFonts w:ascii="Open Sans" w:hAnsi="Open Sans" w:cs="Open Sans"/>
            <w:sz w:val="20"/>
            <w:szCs w:val="20"/>
          </w:rPr>
          <w:t>visit the Tourism Summit website</w:t>
        </w:r>
      </w:hyperlink>
      <w:r>
        <w:rPr>
          <w:rFonts w:ascii="Open Sans" w:hAnsi="Open Sans" w:cs="Open Sans"/>
          <w:color w:val="131313"/>
          <w:sz w:val="20"/>
          <w:szCs w:val="20"/>
        </w:rPr>
        <w:t>.</w:t>
      </w:r>
    </w:p>
    <w:p w:rsidR="001448B6" w:rsidRPr="00803963" w:rsidRDefault="001448B6" w:rsidP="001448B6">
      <w:pPr>
        <w:pStyle w:val="ListParagraph"/>
        <w:tabs>
          <w:tab w:val="left" w:pos="7752"/>
        </w:tabs>
        <w:spacing w:after="0"/>
        <w:rPr>
          <w:rFonts w:ascii="Open Sans" w:hAnsi="Open Sans" w:cs="Open Sans"/>
          <w:sz w:val="20"/>
          <w:szCs w:val="20"/>
        </w:rPr>
      </w:pPr>
    </w:p>
    <w:p w:rsidR="00764746" w:rsidRDefault="001E69FB" w:rsidP="00BF1D52">
      <w:pPr>
        <w:jc w:val="center"/>
      </w:pPr>
      <w:r>
        <w:t># # #</w:t>
      </w:r>
    </w:p>
    <w:p w:rsidR="00AB52A1" w:rsidRDefault="00AB52A1"/>
    <w:p w:rsidR="00AB52A1" w:rsidRPr="0031737F" w:rsidRDefault="00AB52A1">
      <w:pPr>
        <w:rPr>
          <w:rFonts w:ascii="Open Sans" w:hAnsi="Open Sans" w:cs="Open Sans"/>
          <w:sz w:val="20"/>
          <w:szCs w:val="20"/>
        </w:rPr>
      </w:pPr>
      <w:proofErr w:type="spellStart"/>
      <w:proofErr w:type="gramStart"/>
      <w:r w:rsidRPr="0031737F">
        <w:rPr>
          <w:rFonts w:ascii="Open Sans" w:hAnsi="Open Sans" w:cs="Open Sans"/>
          <w:bCs/>
          <w:sz w:val="20"/>
          <w:szCs w:val="20"/>
          <w:shd w:val="clear" w:color="auto" w:fill="FFFFFF"/>
        </w:rPr>
        <w:t>eXplore</w:t>
      </w:r>
      <w:proofErr w:type="spellEnd"/>
      <w:proofErr w:type="gramEnd"/>
      <w:r w:rsidRPr="0031737F">
        <w:rPr>
          <w:rFonts w:ascii="Open Sans" w:hAnsi="Open Sans" w:cs="Open Sans"/>
          <w:bCs/>
          <w:sz w:val="20"/>
          <w:szCs w:val="20"/>
          <w:shd w:val="clear" w:color="auto" w:fill="FFFFFF"/>
        </w:rPr>
        <w:t xml:space="preserve"> Lawrence represents the travel and tourism industry for Lawrence and Douglas County, Kansas. We are dedicated to creating economic development by attracting visitors, conventions and events to our city.</w:t>
      </w:r>
    </w:p>
    <w:p w:rsidR="00764746" w:rsidRPr="0031737F" w:rsidRDefault="001E69FB">
      <w:pPr>
        <w:rPr>
          <w:rFonts w:ascii="Open Sans" w:hAnsi="Open Sans" w:cs="Open Sans"/>
          <w:sz w:val="20"/>
          <w:szCs w:val="20"/>
        </w:rPr>
      </w:pPr>
      <w:r w:rsidRPr="0031737F">
        <w:rPr>
          <w:rFonts w:ascii="Open Sans" w:hAnsi="Open Sans" w:cs="Open Sans"/>
          <w:sz w:val="20"/>
          <w:szCs w:val="20"/>
        </w:rPr>
        <w:lastRenderedPageBreak/>
        <w:t xml:space="preserve">If you would like more information about this topic, please contact </w:t>
      </w:r>
      <w:sdt>
        <w:sdtPr>
          <w:rPr>
            <w:rFonts w:ascii="Open Sans" w:hAnsi="Open Sans" w:cs="Open Sans"/>
            <w:sz w:val="20"/>
            <w:szCs w:val="20"/>
          </w:rPr>
          <w:alias w:val="Your Name"/>
          <w:tag w:val=""/>
          <w:id w:val="-690218254"/>
          <w:placeholder>
            <w:docPart w:val="40DD4825A203451A9C7B956BCB7382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Style w:val="PlaceholderText"/>
            <w:color w:val="808080"/>
          </w:rPr>
        </w:sdtEndPr>
        <w:sdtContent>
          <w:r w:rsidR="008C7BC7">
            <w:rPr>
              <w:rFonts w:ascii="Open Sans" w:hAnsi="Open Sans" w:cs="Open Sans"/>
              <w:sz w:val="20"/>
              <w:szCs w:val="20"/>
            </w:rPr>
            <w:t>Allison Calvin</w:t>
          </w:r>
        </w:sdtContent>
      </w:sdt>
      <w:r w:rsidRPr="0031737F">
        <w:rPr>
          <w:rFonts w:ascii="Open Sans" w:hAnsi="Open Sans" w:cs="Open Sans"/>
          <w:sz w:val="20"/>
          <w:szCs w:val="20"/>
        </w:rPr>
        <w:t xml:space="preserve"> at </w:t>
      </w:r>
      <w:sdt>
        <w:sdtPr>
          <w:rPr>
            <w:rFonts w:ascii="Open Sans" w:hAnsi="Open Sans" w:cs="Open Sans"/>
            <w:sz w:val="20"/>
            <w:szCs w:val="20"/>
          </w:rPr>
          <w:alias w:val="Company Phone"/>
          <w:tag w:val=""/>
          <w:id w:val="-235787224"/>
          <w:placeholder>
            <w:docPart w:val="170B06EFBFF8460EA122F9A4B94EBF22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1669B8" w:rsidRPr="0031737F">
            <w:rPr>
              <w:rFonts w:ascii="Open Sans" w:hAnsi="Open Sans" w:cs="Open Sans"/>
              <w:sz w:val="20"/>
              <w:szCs w:val="20"/>
            </w:rPr>
            <w:t>(785) 856-5284</w:t>
          </w:r>
        </w:sdtContent>
      </w:sdt>
      <w:r w:rsidRPr="0031737F">
        <w:rPr>
          <w:rFonts w:ascii="Open Sans" w:hAnsi="Open Sans" w:cs="Open Sans"/>
          <w:sz w:val="20"/>
          <w:szCs w:val="20"/>
        </w:rPr>
        <w:t xml:space="preserve"> or email at </w:t>
      </w:r>
      <w:sdt>
        <w:sdtPr>
          <w:rPr>
            <w:rFonts w:ascii="Open Sans" w:hAnsi="Open Sans" w:cs="Open Sans"/>
            <w:sz w:val="20"/>
            <w:szCs w:val="20"/>
          </w:rPr>
          <w:alias w:val="Company E-mail"/>
          <w:tag w:val=""/>
          <w:id w:val="236991705"/>
          <w:placeholder>
            <w:docPart w:val="AAFBC4F2BFC442DE98C71A6F8952F526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8C7BC7">
            <w:rPr>
              <w:rFonts w:ascii="Open Sans" w:hAnsi="Open Sans" w:cs="Open Sans"/>
              <w:sz w:val="20"/>
              <w:szCs w:val="20"/>
            </w:rPr>
            <w:t>allison@explorelawrence.com</w:t>
          </w:r>
        </w:sdtContent>
      </w:sdt>
      <w:r w:rsidRPr="0031737F">
        <w:rPr>
          <w:rFonts w:ascii="Open Sans" w:hAnsi="Open Sans" w:cs="Open Sans"/>
          <w:sz w:val="20"/>
          <w:szCs w:val="20"/>
        </w:rPr>
        <w:t>.</w:t>
      </w:r>
    </w:p>
    <w:sectPr w:rsidR="00764746" w:rsidRPr="0031737F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66" w:rsidRDefault="005C1E66">
      <w:pPr>
        <w:spacing w:after="0" w:line="240" w:lineRule="auto"/>
      </w:pPr>
      <w:r>
        <w:separator/>
      </w:r>
    </w:p>
    <w:p w:rsidR="005C1E66" w:rsidRDefault="005C1E66"/>
  </w:endnote>
  <w:endnote w:type="continuationSeparator" w:id="0">
    <w:p w:rsidR="005C1E66" w:rsidRDefault="005C1E66">
      <w:pPr>
        <w:spacing w:after="0" w:line="240" w:lineRule="auto"/>
      </w:pPr>
      <w:r>
        <w:continuationSeparator/>
      </w:r>
    </w:p>
    <w:p w:rsidR="005C1E66" w:rsidRDefault="005C1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 Light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46" w:rsidRDefault="001E69FB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A614E6">
      <w:rPr>
        <w:noProof/>
      </w:rPr>
      <w:t>2</w:t>
    </w:r>
    <w:r>
      <w:fldChar w:fldCharType="end"/>
    </w:r>
  </w:p>
  <w:p w:rsidR="00764746" w:rsidRDefault="007647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66" w:rsidRDefault="005C1E66">
      <w:pPr>
        <w:spacing w:after="0" w:line="240" w:lineRule="auto"/>
      </w:pPr>
      <w:r>
        <w:separator/>
      </w:r>
    </w:p>
    <w:p w:rsidR="005C1E66" w:rsidRDefault="005C1E66"/>
  </w:footnote>
  <w:footnote w:type="continuationSeparator" w:id="0">
    <w:p w:rsidR="005C1E66" w:rsidRDefault="005C1E66">
      <w:pPr>
        <w:spacing w:after="0" w:line="240" w:lineRule="auto"/>
      </w:pPr>
      <w:r>
        <w:continuationSeparator/>
      </w:r>
    </w:p>
    <w:p w:rsidR="005C1E66" w:rsidRDefault="005C1E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515"/>
    <w:multiLevelType w:val="hybridMultilevel"/>
    <w:tmpl w:val="507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6F1"/>
    <w:multiLevelType w:val="hybridMultilevel"/>
    <w:tmpl w:val="FB86D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497CCB"/>
    <w:multiLevelType w:val="multilevel"/>
    <w:tmpl w:val="B4B0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E40F9"/>
    <w:multiLevelType w:val="hybridMultilevel"/>
    <w:tmpl w:val="B232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E21C6"/>
    <w:multiLevelType w:val="hybridMultilevel"/>
    <w:tmpl w:val="9C6C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66"/>
    <w:rsid w:val="00041DE2"/>
    <w:rsid w:val="000A05D9"/>
    <w:rsid w:val="000E4C0E"/>
    <w:rsid w:val="001030AC"/>
    <w:rsid w:val="001448B6"/>
    <w:rsid w:val="0016049D"/>
    <w:rsid w:val="001669B8"/>
    <w:rsid w:val="001E69FB"/>
    <w:rsid w:val="00216BE0"/>
    <w:rsid w:val="00267FF4"/>
    <w:rsid w:val="00274578"/>
    <w:rsid w:val="00274FF9"/>
    <w:rsid w:val="00296F00"/>
    <w:rsid w:val="0031737F"/>
    <w:rsid w:val="00340421"/>
    <w:rsid w:val="00363CE7"/>
    <w:rsid w:val="003648E2"/>
    <w:rsid w:val="003C3EAB"/>
    <w:rsid w:val="00411F11"/>
    <w:rsid w:val="00530D37"/>
    <w:rsid w:val="00553C33"/>
    <w:rsid w:val="0055461A"/>
    <w:rsid w:val="005C1E66"/>
    <w:rsid w:val="00606CA4"/>
    <w:rsid w:val="0064294C"/>
    <w:rsid w:val="00656FD5"/>
    <w:rsid w:val="006B3F01"/>
    <w:rsid w:val="00764746"/>
    <w:rsid w:val="00803963"/>
    <w:rsid w:val="008056CC"/>
    <w:rsid w:val="008405DE"/>
    <w:rsid w:val="008C7BC7"/>
    <w:rsid w:val="00A22DC7"/>
    <w:rsid w:val="00A57ADC"/>
    <w:rsid w:val="00A614E6"/>
    <w:rsid w:val="00AB52A1"/>
    <w:rsid w:val="00AB61FB"/>
    <w:rsid w:val="00AE668A"/>
    <w:rsid w:val="00AF012A"/>
    <w:rsid w:val="00B17293"/>
    <w:rsid w:val="00B66764"/>
    <w:rsid w:val="00B95498"/>
    <w:rsid w:val="00BB06F2"/>
    <w:rsid w:val="00BF1D52"/>
    <w:rsid w:val="00C310EB"/>
    <w:rsid w:val="00D62C39"/>
    <w:rsid w:val="00DE05E3"/>
    <w:rsid w:val="00E07235"/>
    <w:rsid w:val="00E71E49"/>
    <w:rsid w:val="00E74159"/>
    <w:rsid w:val="00E80901"/>
    <w:rsid w:val="00E93CE0"/>
    <w:rsid w:val="00F251D9"/>
    <w:rsid w:val="00F5608E"/>
    <w:rsid w:val="00FB1402"/>
    <w:rsid w:val="00FE6612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3902987"/>
  <w15:docId w15:val="{E7B87457-0F6E-4566-9528-97005954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A66AC" w:themeColor="accent1"/>
      <w:sz w:val="32"/>
      <w:szCs w:val="32"/>
    </w:rPr>
  </w:style>
  <w:style w:type="paragraph" w:styleId="Quote">
    <w:name w:val="Quote"/>
    <w:basedOn w:val="Normal"/>
    <w:next w:val="Normal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4A66AC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F012A"/>
  </w:style>
  <w:style w:type="character" w:styleId="Hyperlink">
    <w:name w:val="Hyperlink"/>
    <w:basedOn w:val="DefaultParagraphFont"/>
    <w:uiPriority w:val="99"/>
    <w:unhideWhenUsed/>
    <w:rsid w:val="001E69FB"/>
    <w:rPr>
      <w:color w:val="9454C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C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F1D52"/>
    <w:rPr>
      <w:i/>
      <w:iCs/>
    </w:rPr>
  </w:style>
  <w:style w:type="paragraph" w:styleId="ListParagraph">
    <w:name w:val="List Paragraph"/>
    <w:basedOn w:val="Normal"/>
    <w:uiPriority w:val="34"/>
    <w:rsid w:val="001448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03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explorelawrence.com/partnership/tourism-summi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hnson\AppData\Roaming\Microsoft\Templates\Press%20release%20(Elega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9EC4C411CF4604ACDBDDAF8712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EA19E-F712-459F-9F36-06F7F6A1D43A}"/>
      </w:docPartPr>
      <w:docPartBody>
        <w:p w:rsidR="000F1B39" w:rsidRDefault="000F1B39">
          <w:pPr>
            <w:pStyle w:val="4D9EC4C411CF4604ACDBDDAF87128D1B"/>
          </w:pPr>
          <w:r>
            <w:t>[Contact]</w:t>
          </w:r>
        </w:p>
      </w:docPartBody>
    </w:docPart>
    <w:docPart>
      <w:docPartPr>
        <w:name w:val="170B06EFBFF8460EA122F9A4B94EB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921A-1428-4D9B-8FC5-5EAD20617199}"/>
      </w:docPartPr>
      <w:docPartBody>
        <w:p w:rsidR="000F1B39" w:rsidRDefault="000F1B39">
          <w:pPr>
            <w:pStyle w:val="170B06EFBFF8460EA122F9A4B94EBF22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AAFBC4F2BFC442DE98C71A6F8952F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83E0F-8FF9-4AC4-B525-BC0DA280A51D}"/>
      </w:docPartPr>
      <w:docPartBody>
        <w:p w:rsidR="000F1B39" w:rsidRDefault="000F1B39">
          <w:pPr>
            <w:pStyle w:val="AAFBC4F2BFC442DE98C71A6F8952F526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6D18E492720C40AF8545013AE2AB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AA0A-692F-44A3-AB46-B78D24C22384}"/>
      </w:docPartPr>
      <w:docPartBody>
        <w:p w:rsidR="000F1B39" w:rsidRDefault="000F1B39">
          <w:pPr>
            <w:pStyle w:val="6D18E492720C40AF8545013AE2AB1373"/>
          </w:pPr>
          <w:r>
            <w:t>[Date]</w:t>
          </w:r>
        </w:p>
      </w:docPartBody>
    </w:docPart>
    <w:docPart>
      <w:docPartPr>
        <w:name w:val="0B968E4C53754B429356B04B4346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A84B-41E0-4E25-BD78-76A3AE1ABFBE}"/>
      </w:docPartPr>
      <w:docPartBody>
        <w:p w:rsidR="000F1B39" w:rsidRDefault="000F1B39">
          <w:pPr>
            <w:pStyle w:val="0B968E4C53754B429356B04B4346FF28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40DD4825A203451A9C7B956BCB738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54F1-D151-42E6-9FB0-4BE3F6277EF4}"/>
      </w:docPartPr>
      <w:docPartBody>
        <w:p w:rsidR="000F1B39" w:rsidRDefault="000F1B39">
          <w:pPr>
            <w:pStyle w:val="40DD4825A203451A9C7B956BCB738246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960109817690445F8639BFFCB7C4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4D39-8E53-4AB2-9102-2861FB5D24C5}"/>
      </w:docPartPr>
      <w:docPartBody>
        <w:p w:rsidR="00306EC1" w:rsidRDefault="00AE3E47" w:rsidP="00AE3E47">
          <w:pPr>
            <w:pStyle w:val="960109817690445F8639BFFCB7C4D382"/>
          </w:pPr>
          <w:r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 Light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39"/>
    <w:rsid w:val="000F1B39"/>
    <w:rsid w:val="00306EC1"/>
    <w:rsid w:val="00A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9EC4C411CF4604ACDBDDAF87128D1B">
    <w:name w:val="4D9EC4C411CF4604ACDBDDAF87128D1B"/>
  </w:style>
  <w:style w:type="character" w:styleId="PlaceholderText">
    <w:name w:val="Placeholder Text"/>
    <w:basedOn w:val="DefaultParagraphFont"/>
    <w:uiPriority w:val="99"/>
    <w:semiHidden/>
    <w:rsid w:val="00AE3E47"/>
    <w:rPr>
      <w:color w:val="808080"/>
    </w:rPr>
  </w:style>
  <w:style w:type="paragraph" w:customStyle="1" w:styleId="170B06EFBFF8460EA122F9A4B94EBF22">
    <w:name w:val="170B06EFBFF8460EA122F9A4B94EBF22"/>
  </w:style>
  <w:style w:type="paragraph" w:customStyle="1" w:styleId="A0A6DBDD107B4446B21845F97160C1A3">
    <w:name w:val="A0A6DBDD107B4446B21845F97160C1A3"/>
  </w:style>
  <w:style w:type="paragraph" w:customStyle="1" w:styleId="AAFBC4F2BFC442DE98C71A6F8952F526">
    <w:name w:val="AAFBC4F2BFC442DE98C71A6F8952F526"/>
  </w:style>
  <w:style w:type="paragraph" w:customStyle="1" w:styleId="1E2250C785FA49B9AE52F25200F67386">
    <w:name w:val="1E2250C785FA49B9AE52F25200F67386"/>
  </w:style>
  <w:style w:type="paragraph" w:customStyle="1" w:styleId="6D18E492720C40AF8545013AE2AB1373">
    <w:name w:val="6D18E492720C40AF8545013AE2AB1373"/>
  </w:style>
  <w:style w:type="paragraph" w:customStyle="1" w:styleId="F0CEC0A34CFA45A8A054BF26FCE7ED04">
    <w:name w:val="F0CEC0A34CFA45A8A054BF26FCE7ED04"/>
  </w:style>
  <w:style w:type="paragraph" w:customStyle="1" w:styleId="969400B1E6BB4648A54F78C8BA00E99D">
    <w:name w:val="969400B1E6BB4648A54F78C8BA00E99D"/>
  </w:style>
  <w:style w:type="paragraph" w:customStyle="1" w:styleId="39E1679D2D744C2E9384D2450D9BC351">
    <w:name w:val="39E1679D2D744C2E9384D2450D9BC351"/>
  </w:style>
  <w:style w:type="paragraph" w:customStyle="1" w:styleId="8BE401E8EA2448ACA1F85599616D713C">
    <w:name w:val="8BE401E8EA2448ACA1F85599616D713C"/>
  </w:style>
  <w:style w:type="paragraph" w:customStyle="1" w:styleId="0B968E4C53754B429356B04B4346FF28">
    <w:name w:val="0B968E4C53754B429356B04B4346FF28"/>
  </w:style>
  <w:style w:type="paragraph" w:customStyle="1" w:styleId="A0F9EDBF848747EDB49733725E1C68DC">
    <w:name w:val="A0F9EDBF848747EDB49733725E1C68DC"/>
  </w:style>
  <w:style w:type="paragraph" w:customStyle="1" w:styleId="A4D453EC408848E293B7DF3FA0F31E4D">
    <w:name w:val="A4D453EC408848E293B7DF3FA0F31E4D"/>
  </w:style>
  <w:style w:type="paragraph" w:customStyle="1" w:styleId="AA987B060DD741EE9F5258DE4536A233">
    <w:name w:val="AA987B060DD741EE9F5258DE4536A233"/>
  </w:style>
  <w:style w:type="paragraph" w:customStyle="1" w:styleId="620D600CE5C34A83AC55A9A8F07720D1">
    <w:name w:val="620D600CE5C34A83AC55A9A8F07720D1"/>
  </w:style>
  <w:style w:type="paragraph" w:customStyle="1" w:styleId="A1E0FC5B34C641D185DFDDD8E80C6D57">
    <w:name w:val="A1E0FC5B34C641D185DFDDD8E80C6D57"/>
  </w:style>
  <w:style w:type="paragraph" w:customStyle="1" w:styleId="40DD4825A203451A9C7B956BCB738246">
    <w:name w:val="40DD4825A203451A9C7B956BCB738246"/>
  </w:style>
  <w:style w:type="paragraph" w:customStyle="1" w:styleId="72C8BA7E384244688BA3827CAB3F110F">
    <w:name w:val="72C8BA7E384244688BA3827CAB3F110F"/>
    <w:rsid w:val="00AE3E47"/>
  </w:style>
  <w:style w:type="paragraph" w:customStyle="1" w:styleId="625500767C16482FB065124ACEC5362A">
    <w:name w:val="625500767C16482FB065124ACEC5362A"/>
    <w:rsid w:val="00AE3E47"/>
  </w:style>
  <w:style w:type="paragraph" w:customStyle="1" w:styleId="960109817690445F8639BFFCB7C4D382">
    <w:name w:val="960109817690445F8639BFFCB7C4D382"/>
    <w:rsid w:val="00AE3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2024-09-09T00:00:00</PublishDate>
  <Abstract/>
  <CompanyAddress/>
  <CompanyPhone>(785) 856-5284</CompanyPhone>
  <CompanyFax/>
  <CompanyEmail>allison@explorelawrence.com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(Elegant design)</Template>
  <TotalTime>1</TotalTime>
  <Pages>2</Pages>
  <Words>225</Words>
  <Characters>1303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Calvin</dc:creator>
  <cp:lastModifiedBy>Allison Calvin</cp:lastModifiedBy>
  <cp:revision>2</cp:revision>
  <cp:lastPrinted>2016-10-25T17:45:00Z</cp:lastPrinted>
  <dcterms:created xsi:type="dcterms:W3CDTF">2024-09-09T17:13:00Z</dcterms:created>
  <dcterms:modified xsi:type="dcterms:W3CDTF">2024-09-09T17:13:00Z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  <property fmtid="{D5CDD505-2E9C-101B-9397-08002B2CF9AE}" pid="3" name="GrammarlyDocumentId">
    <vt:lpwstr>052c95209d31d847e010f6caa8f4bddf5c46f7f4434d57101eb2bf1df983fb22</vt:lpwstr>
  </property>
</Properties>
</file>