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8B52" w14:textId="2E4C1671" w:rsidR="00915E7F" w:rsidRDefault="00915E7F"/>
    <w:p w14:paraId="3805C551" w14:textId="506F8D37" w:rsidR="00C51B6D" w:rsidRDefault="00C51B6D"/>
    <w:p w14:paraId="06FFA424" w14:textId="77777777" w:rsidR="00C51B6D" w:rsidRDefault="00C51B6D">
      <w:pPr>
        <w:rPr>
          <w:b/>
          <w:bCs/>
        </w:rPr>
      </w:pPr>
    </w:p>
    <w:p w14:paraId="1DAA4D88" w14:textId="4D386175" w:rsidR="00C51B6D" w:rsidRDefault="00C51B6D">
      <w:pPr>
        <w:rPr>
          <w:b/>
          <w:bCs/>
        </w:rPr>
      </w:pPr>
      <w:r>
        <w:rPr>
          <w:b/>
          <w:bCs/>
        </w:rPr>
        <w:t>LANDSMØTET 2023</w:t>
      </w:r>
    </w:p>
    <w:p w14:paraId="62895A2F" w14:textId="46F201B5" w:rsidR="00C51B6D" w:rsidRDefault="00C51B6D">
      <w:pPr>
        <w:rPr>
          <w:b/>
          <w:bCs/>
        </w:rPr>
      </w:pPr>
      <w:r w:rsidRPr="00C51B6D">
        <w:rPr>
          <w:b/>
          <w:bCs/>
        </w:rPr>
        <w:t xml:space="preserve">Utsendinger </w:t>
      </w:r>
      <w:r>
        <w:rPr>
          <w:b/>
          <w:bCs/>
        </w:rPr>
        <w:t>fra Troms Arbeiderparti</w:t>
      </w:r>
    </w:p>
    <w:p w14:paraId="5855A1CA" w14:textId="682CA36A" w:rsidR="00C51B6D" w:rsidRDefault="00C51B6D">
      <w:pPr>
        <w:rPr>
          <w:b/>
          <w:bCs/>
        </w:rPr>
      </w:pPr>
    </w:p>
    <w:p w14:paraId="09111117" w14:textId="1CBD60CE" w:rsidR="00C51B6D" w:rsidRDefault="00C51B6D" w:rsidP="00C51B6D">
      <w:pPr>
        <w:rPr>
          <w:rFonts w:ascii="Calibri" w:hAnsi="Calibri"/>
          <w:sz w:val="22"/>
          <w:szCs w:val="22"/>
        </w:rPr>
      </w:pPr>
      <w:r>
        <w:t>4. – 6. mai 2023</w:t>
      </w:r>
    </w:p>
    <w:p w14:paraId="6EC95CB8" w14:textId="73E007E5" w:rsidR="00C51B6D" w:rsidRDefault="00C51B6D" w:rsidP="00C51B6D"/>
    <w:p w14:paraId="749BD6C5" w14:textId="77777777" w:rsidR="0064549E" w:rsidRDefault="0064549E" w:rsidP="00C51B6D"/>
    <w:p w14:paraId="4619144D" w14:textId="77777777" w:rsidR="00C51B6D" w:rsidRDefault="00C51B6D" w:rsidP="00C5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F6F5FB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Kari-Anne Opsal, ordførerkandidat Harstad</w:t>
      </w:r>
    </w:p>
    <w:p w14:paraId="464770D4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 xml:space="preserve">Gunnar Wilhelmsen, ordførerkandidat Tromsø </w:t>
      </w:r>
    </w:p>
    <w:p w14:paraId="3DC05C44" w14:textId="280BD29E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Kristina Torbergsen, 1. kandidat fylkestingslista</w:t>
      </w:r>
    </w:p>
    <w:p w14:paraId="17A08215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Bernt Lyngstad, ordførerkandidat Kåfjord</w:t>
      </w:r>
    </w:p>
    <w:p w14:paraId="03AB3041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Marit Stubberud Hanssen, ordførerkandidat Senja</w:t>
      </w:r>
    </w:p>
    <w:p w14:paraId="5966F22C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Tom Einar Karlsen, 2. kandidat fylkestingslista</w:t>
      </w:r>
    </w:p>
    <w:p w14:paraId="5D65638A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Aleksandra Seljeseth, Troms AUF</w:t>
      </w:r>
    </w:p>
    <w:p w14:paraId="15A89202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Eirik Losnegaard Mevik, valgkampleder Troms og 4. kandidat fylkestingslista</w:t>
      </w:r>
    </w:p>
    <w:p w14:paraId="7EF60747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Synnøve Søndergaard, LO</w:t>
      </w:r>
    </w:p>
    <w:p w14:paraId="3F82239B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Kim Håkon Pedersen, ordførerkandidat Salangen kommune</w:t>
      </w:r>
    </w:p>
    <w:p w14:paraId="7E9CD20A" w14:textId="77777777" w:rsidR="00C51B6D" w:rsidRDefault="00C51B6D" w:rsidP="00C5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rPr>
          <w:rFonts w:ascii="Times New Roman" w:eastAsiaTheme="minorHAnsi" w:hAnsi="Times New Roman"/>
          <w:color w:val="2F2C2F"/>
        </w:rPr>
      </w:pPr>
    </w:p>
    <w:p w14:paraId="4C78D4C9" w14:textId="77777777" w:rsidR="00C51B6D" w:rsidRDefault="00C51B6D" w:rsidP="00C5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rPr>
          <w:rFonts w:ascii="Times New Roman" w:hAnsi="Times New Roman"/>
          <w:color w:val="2F2C2F"/>
        </w:rPr>
      </w:pPr>
    </w:p>
    <w:p w14:paraId="6132B694" w14:textId="612B12B0" w:rsidR="00C51B6D" w:rsidRDefault="00C51B6D" w:rsidP="00C5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Vara:</w:t>
      </w:r>
    </w:p>
    <w:p w14:paraId="35B775BD" w14:textId="77777777" w:rsidR="00C51B6D" w:rsidRP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 w:rsidRPr="00C51B6D">
        <w:rPr>
          <w:rFonts w:ascii="Times New Roman" w:hAnsi="Times New Roman"/>
          <w:color w:val="2F2C2F"/>
        </w:rPr>
        <w:t>Mari Siljebråten, 3. kandidat fylkestingslistafylkestingsgruppa</w:t>
      </w:r>
    </w:p>
    <w:p w14:paraId="5A2CAC99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Kurt Klaussen, ordførerkandidat Balsfjord</w:t>
      </w:r>
    </w:p>
    <w:p w14:paraId="7EE65AB8" w14:textId="77777777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Hilde Nyvoll, ordførerkandidat Nordreisa</w:t>
      </w:r>
    </w:p>
    <w:p w14:paraId="66334FAF" w14:textId="2FF9FADA" w:rsidR="00C51B6D" w:rsidRDefault="00C51B6D" w:rsidP="00C51B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Jan Eirik Nordahl, ordførerkandidat Sørreisa</w:t>
      </w:r>
    </w:p>
    <w:p w14:paraId="7BC5A2B4" w14:textId="67FFC581" w:rsidR="00043BC8" w:rsidRDefault="00043BC8" w:rsidP="0004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2F2C2F"/>
        </w:rPr>
      </w:pPr>
    </w:p>
    <w:p w14:paraId="5A48D847" w14:textId="398D07EF" w:rsidR="00043BC8" w:rsidRDefault="00043BC8" w:rsidP="0004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Sentralstyret: Cecilie Myrseth, stortingsrepresentant</w:t>
      </w:r>
    </w:p>
    <w:p w14:paraId="72762780" w14:textId="3C8B7504" w:rsidR="00043BC8" w:rsidRDefault="00043BC8" w:rsidP="0004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Landsstyret: Nils Foshaug, leder Troms Arbeiderparti</w:t>
      </w:r>
    </w:p>
    <w:p w14:paraId="4D14DEDD" w14:textId="6D0D6A76" w:rsidR="00043BC8" w:rsidRDefault="00043BC8" w:rsidP="00043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2F2C2F"/>
        </w:rPr>
      </w:pPr>
      <w:r>
        <w:rPr>
          <w:rFonts w:ascii="Times New Roman" w:hAnsi="Times New Roman"/>
          <w:color w:val="2F2C2F"/>
        </w:rPr>
        <w:t>Tone Myklevoll, nestleder Troms Arbeiderparti</w:t>
      </w:r>
    </w:p>
    <w:p w14:paraId="5984DCBE" w14:textId="77777777" w:rsidR="00C51B6D" w:rsidRDefault="00C51B6D" w:rsidP="00C5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 w:cs="Calibri"/>
          <w:lang w:eastAsia="en-US"/>
        </w:rPr>
      </w:pPr>
    </w:p>
    <w:p w14:paraId="64B1E42D" w14:textId="77777777" w:rsidR="00C51B6D" w:rsidRPr="00C51B6D" w:rsidRDefault="00C51B6D">
      <w:pPr>
        <w:rPr>
          <w:b/>
          <w:bCs/>
        </w:rPr>
      </w:pPr>
    </w:p>
    <w:p w14:paraId="32115625" w14:textId="77777777" w:rsidR="00C51B6D" w:rsidRDefault="00C51B6D"/>
    <w:sectPr w:rsidR="00C51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AC6" w14:textId="77777777" w:rsidR="00C51B6D" w:rsidRDefault="00C51B6D" w:rsidP="00915E7F">
      <w:r>
        <w:separator/>
      </w:r>
    </w:p>
  </w:endnote>
  <w:endnote w:type="continuationSeparator" w:id="0">
    <w:p w14:paraId="2FD836F8" w14:textId="77777777" w:rsidR="00C51B6D" w:rsidRDefault="00C51B6D" w:rsidP="0091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6E70" w14:textId="77777777" w:rsidR="00C51B6D" w:rsidRDefault="00C51B6D" w:rsidP="00915E7F">
      <w:r>
        <w:separator/>
      </w:r>
    </w:p>
  </w:footnote>
  <w:footnote w:type="continuationSeparator" w:id="0">
    <w:p w14:paraId="41E75121" w14:textId="77777777" w:rsidR="00C51B6D" w:rsidRDefault="00C51B6D" w:rsidP="0091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80DC" w14:textId="77777777" w:rsidR="00915E7F" w:rsidRDefault="00915E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B526" wp14:editId="6D1C3484">
              <wp:simplePos x="0" y="0"/>
              <wp:positionH relativeFrom="column">
                <wp:posOffset>5213985</wp:posOffset>
              </wp:positionH>
              <wp:positionV relativeFrom="paragraph">
                <wp:posOffset>-224790</wp:posOffset>
              </wp:positionV>
              <wp:extent cx="1050290" cy="1116330"/>
              <wp:effectExtent l="0" t="0" r="0" b="1905"/>
              <wp:wrapNone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116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79141" w14:textId="77777777" w:rsidR="00915E7F" w:rsidRDefault="00915E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193F76" wp14:editId="03A457C7">
                                <wp:extent cx="866775" cy="1028700"/>
                                <wp:effectExtent l="0" t="0" r="9525" b="0"/>
                                <wp:docPr id="339" name="Bilde 339" descr="L:\Bilder\LOGOER OG MATERIELL\Logoer 2003\LOGO-Troms Arbeiderpart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9" descr="L:\Bilder\LOGOER OG MATERIELL\Logoer 2003\LOGO-Troms Arbeiderpart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2B52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10.55pt;margin-top:-17.7pt;width:82.7pt;height:8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" filled="f" stroked="f">
              <v:textbox style="mso-fit-shape-to-text:t">
                <w:txbxContent>
                  <w:p w14:paraId="6E179141" w14:textId="77777777" w:rsidR="00915E7F" w:rsidRDefault="00915E7F">
                    <w:r>
                      <w:rPr>
                        <w:noProof/>
                      </w:rPr>
                      <w:drawing>
                        <wp:inline distT="0" distB="0" distL="0" distR="0" wp14:anchorId="20193F76" wp14:editId="03A457C7">
                          <wp:extent cx="866775" cy="1028700"/>
                          <wp:effectExtent l="0" t="0" r="9525" b="0"/>
                          <wp:docPr id="339" name="Bilde 339" descr="L:\Bilder\LOGOER OG MATERIELL\Logoer 2003\LOGO-Troms Arbeiderpart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9" descr="L:\Bilder\LOGOER OG MATERIELL\Logoer 2003\LOGO-Troms Arbeiderpart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C46CBC" w14:textId="77777777" w:rsidR="00915E7F" w:rsidRDefault="00915E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7FB1"/>
    <w:multiLevelType w:val="hybridMultilevel"/>
    <w:tmpl w:val="F416AB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6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D"/>
    <w:rsid w:val="00014EB7"/>
    <w:rsid w:val="00043BC8"/>
    <w:rsid w:val="005830FC"/>
    <w:rsid w:val="0058653F"/>
    <w:rsid w:val="0064549E"/>
    <w:rsid w:val="0066321A"/>
    <w:rsid w:val="00915E7F"/>
    <w:rsid w:val="00AF2F85"/>
    <w:rsid w:val="00C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2B812"/>
  <w15:docId w15:val="{95091789-EB0C-4F0E-8EA4-8846784A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55 Roman" w:hAnsi="Helvetica 55 Roman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5E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15E7F"/>
    <w:rPr>
      <w:rFonts w:ascii="Helvetica 55 Roman" w:hAnsi="Helvetica 55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15E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5E7F"/>
    <w:rPr>
      <w:rFonts w:ascii="Helvetica 55 Roman" w:hAnsi="Helvetica 55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5E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ler\Troms%20Arbeiderparti\Brevmal%20med%20rose%20og%20Troms%20Arbeiderpart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med rose og Troms Arbeiderparti</Template>
  <TotalTime>5</TotalTime>
  <Pages>1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norske Arbeiderparti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Engen</dc:creator>
  <cp:lastModifiedBy>Randi Lillegård</cp:lastModifiedBy>
  <cp:revision>4</cp:revision>
  <cp:lastPrinted>2004-04-22T13:21:00Z</cp:lastPrinted>
  <dcterms:created xsi:type="dcterms:W3CDTF">2023-02-06T10:23:00Z</dcterms:created>
  <dcterms:modified xsi:type="dcterms:W3CDTF">2023-02-06T11:38:00Z</dcterms:modified>
</cp:coreProperties>
</file>