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61" w:rsidRDefault="00FB2861" w:rsidP="00FB286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drawing>
          <wp:inline distT="0" distB="0" distL="0" distR="0">
            <wp:extent cx="3536950" cy="945838"/>
            <wp:effectExtent l="0" t="0" r="635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rskog-holand-arbeiderparti--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93" cy="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1F5" w:rsidRPr="00BD2373" w:rsidRDefault="00FB2861" w:rsidP="00FB2861">
      <w:pPr>
        <w:jc w:val="center"/>
        <w:rPr>
          <w:b/>
          <w:sz w:val="72"/>
          <w:szCs w:val="72"/>
          <w:u w:val="single"/>
        </w:rPr>
      </w:pPr>
      <w:r w:rsidRPr="00BD2373">
        <w:rPr>
          <w:b/>
          <w:sz w:val="72"/>
          <w:szCs w:val="72"/>
          <w:u w:val="single"/>
        </w:rPr>
        <w:t>Årsberetning 2019</w:t>
      </w: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8218E6" w:rsidRDefault="00BD2373" w:rsidP="00BD237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inline distT="0" distB="0" distL="0" distR="0">
            <wp:extent cx="5018568" cy="501856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395" cy="50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2C01F5" w:rsidRPr="00FB2861" w:rsidRDefault="00FB2861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lastRenderedPageBreak/>
        <w:t>Styret har bestått av</w:t>
      </w:r>
      <w:r w:rsidR="002C01F5" w:rsidRPr="00FB2861">
        <w:rPr>
          <w:b/>
          <w:sz w:val="24"/>
          <w:szCs w:val="24"/>
        </w:rPr>
        <w:t>: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Leder: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Steinar Ottesen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Nestleder: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Eli Ostrø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Sekretær: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Martine Skullerud/Tone H Jørgensen</w:t>
      </w:r>
    </w:p>
    <w:p w:rsidR="002C01F5" w:rsidRPr="00FB2861" w:rsidRDefault="002C01F5">
      <w:pPr>
        <w:rPr>
          <w:sz w:val="24"/>
          <w:szCs w:val="24"/>
        </w:rPr>
      </w:pPr>
      <w:proofErr w:type="spellStart"/>
      <w:r w:rsidRPr="00FB2861">
        <w:rPr>
          <w:sz w:val="24"/>
          <w:szCs w:val="24"/>
        </w:rPr>
        <w:t>Øk.ansvarlig</w:t>
      </w:r>
      <w:proofErr w:type="spellEnd"/>
      <w:r w:rsidRPr="00FB2861">
        <w:rPr>
          <w:sz w:val="24"/>
          <w:szCs w:val="24"/>
        </w:rPr>
        <w:t>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Eva Marie Gran</w:t>
      </w:r>
    </w:p>
    <w:p w:rsidR="002C01F5" w:rsidRPr="00FB2861" w:rsidRDefault="009D68FB">
      <w:pPr>
        <w:rPr>
          <w:sz w:val="24"/>
          <w:szCs w:val="24"/>
        </w:rPr>
      </w:pPr>
      <w:r>
        <w:rPr>
          <w:sz w:val="24"/>
          <w:szCs w:val="24"/>
        </w:rPr>
        <w:t>Kvinnekontakt: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>Randi Ransberg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 valgkamp:</w:t>
      </w:r>
      <w:r w:rsidRPr="00FB2861">
        <w:rPr>
          <w:sz w:val="24"/>
          <w:szCs w:val="24"/>
        </w:rPr>
        <w:tab/>
        <w:t>Stein Lie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 web: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Roar Karlsen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 studieleder:</w:t>
      </w:r>
      <w:r w:rsidRPr="00FB2861">
        <w:rPr>
          <w:sz w:val="24"/>
          <w:szCs w:val="24"/>
        </w:rPr>
        <w:tab/>
        <w:t>Tone H Jørgensen/Jon Ø Ekerhovd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</w:t>
      </w:r>
      <w:r w:rsidR="00C854CD">
        <w:rPr>
          <w:sz w:val="24"/>
          <w:szCs w:val="24"/>
        </w:rPr>
        <w:t xml:space="preserve"> fagligpolitisk:</w:t>
      </w:r>
      <w:r w:rsidR="00C854CD">
        <w:rPr>
          <w:sz w:val="24"/>
          <w:szCs w:val="24"/>
        </w:rPr>
        <w:tab/>
      </w:r>
      <w:r w:rsidRPr="00FB2861">
        <w:rPr>
          <w:sz w:val="24"/>
          <w:szCs w:val="24"/>
        </w:rPr>
        <w:t xml:space="preserve">Tommy </w:t>
      </w:r>
      <w:proofErr w:type="spellStart"/>
      <w:r w:rsidRPr="00FB2861">
        <w:rPr>
          <w:sz w:val="24"/>
          <w:szCs w:val="24"/>
        </w:rPr>
        <w:t>Lunaas</w:t>
      </w:r>
      <w:proofErr w:type="spellEnd"/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1.vara: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Jon Øystein Ekerhovd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2.vara: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Solveig Steinskog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3.vara: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Jan A Mærli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4.vara: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Rune Karlsen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5.vara: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 xml:space="preserve">Andreas </w:t>
      </w:r>
      <w:proofErr w:type="spellStart"/>
      <w:r w:rsidRPr="00FB2861">
        <w:rPr>
          <w:sz w:val="24"/>
          <w:szCs w:val="24"/>
        </w:rPr>
        <w:t>Lejon</w:t>
      </w:r>
      <w:proofErr w:type="spellEnd"/>
    </w:p>
    <w:p w:rsidR="002C01F5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AUF</w:t>
      </w:r>
      <w:r w:rsidR="00C854CD">
        <w:rPr>
          <w:sz w:val="24"/>
          <w:szCs w:val="24"/>
        </w:rPr>
        <w:t>:</w:t>
      </w:r>
    </w:p>
    <w:p w:rsidR="00BD2373" w:rsidRPr="00FB2861" w:rsidRDefault="00BD2373">
      <w:pPr>
        <w:rPr>
          <w:sz w:val="24"/>
          <w:szCs w:val="24"/>
        </w:rPr>
      </w:pPr>
    </w:p>
    <w:p w:rsidR="002C01F5" w:rsidRPr="00FB2861" w:rsidRDefault="002C01F5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t>Følgende har hatt møterett</w:t>
      </w:r>
      <w:r w:rsidR="00BD2373">
        <w:rPr>
          <w:b/>
          <w:sz w:val="24"/>
          <w:szCs w:val="24"/>
        </w:rPr>
        <w:t xml:space="preserve"> i styret</w:t>
      </w:r>
      <w:r w:rsidRPr="00FB2861">
        <w:rPr>
          <w:b/>
          <w:sz w:val="24"/>
          <w:szCs w:val="24"/>
        </w:rPr>
        <w:t>: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Ordfører: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Roger Evjen</w:t>
      </w:r>
    </w:p>
    <w:p w:rsidR="002C01F5" w:rsidRPr="00FB2861" w:rsidRDefault="002C01F5">
      <w:pPr>
        <w:rPr>
          <w:sz w:val="24"/>
          <w:szCs w:val="24"/>
        </w:rPr>
      </w:pPr>
      <w:proofErr w:type="spellStart"/>
      <w:r w:rsidRPr="00FB2861">
        <w:rPr>
          <w:sz w:val="24"/>
          <w:szCs w:val="24"/>
        </w:rPr>
        <w:t>Hovedlagsledere</w:t>
      </w:r>
      <w:proofErr w:type="spellEnd"/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Aurskog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Eli Ostrø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Setskog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Jan Mærli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Bjørkelangen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Ragnar Heide</w:t>
      </w:r>
    </w:p>
    <w:p w:rsidR="002C01F5" w:rsidRPr="00FB2861" w:rsidRDefault="00C85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Søndre-</w:t>
      </w:r>
      <w:r w:rsidR="002C01F5" w:rsidRPr="00FB2861">
        <w:rPr>
          <w:sz w:val="24"/>
          <w:szCs w:val="24"/>
        </w:rPr>
        <w:t>Høland</w:t>
      </w:r>
      <w:r>
        <w:rPr>
          <w:sz w:val="24"/>
          <w:szCs w:val="24"/>
        </w:rPr>
        <w:t>,</w:t>
      </w:r>
      <w:r w:rsidR="002C01F5" w:rsidRPr="00FB2861">
        <w:rPr>
          <w:sz w:val="24"/>
          <w:szCs w:val="24"/>
        </w:rPr>
        <w:t xml:space="preserve"> Aina Sletner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Løken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Eva Marie Gran</w:t>
      </w:r>
    </w:p>
    <w:p w:rsid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Rømskog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Roar Karlsen</w:t>
      </w: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8218E6" w:rsidRDefault="008218E6">
      <w:pPr>
        <w:rPr>
          <w:b/>
          <w:sz w:val="24"/>
          <w:szCs w:val="24"/>
        </w:rPr>
      </w:pPr>
    </w:p>
    <w:p w:rsidR="002C01F5" w:rsidRPr="00FB2861" w:rsidRDefault="002C01F5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lastRenderedPageBreak/>
        <w:t xml:space="preserve">Delegater til Årsmøte i </w:t>
      </w:r>
      <w:r w:rsidR="00FB2861" w:rsidRPr="00FB2861">
        <w:rPr>
          <w:b/>
          <w:sz w:val="24"/>
          <w:szCs w:val="24"/>
        </w:rPr>
        <w:t>Akershus Arbeiderparti</w:t>
      </w:r>
      <w:r w:rsidRPr="00FB2861">
        <w:rPr>
          <w:b/>
          <w:sz w:val="24"/>
          <w:szCs w:val="24"/>
        </w:rPr>
        <w:t>: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Roger Evjen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Randi Ransberg</w:t>
      </w:r>
    </w:p>
    <w:p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Steinar Ottesen</w:t>
      </w:r>
    </w:p>
    <w:p w:rsidR="002C01F5" w:rsidRPr="00FB2861" w:rsidRDefault="000F3CA9">
      <w:pPr>
        <w:rPr>
          <w:sz w:val="24"/>
          <w:szCs w:val="24"/>
        </w:rPr>
      </w:pPr>
      <w:r w:rsidRPr="00FB2861">
        <w:rPr>
          <w:sz w:val="24"/>
          <w:szCs w:val="24"/>
        </w:rPr>
        <w:t xml:space="preserve">Tommy </w:t>
      </w:r>
      <w:proofErr w:type="spellStart"/>
      <w:r w:rsidRPr="00FB2861">
        <w:rPr>
          <w:sz w:val="24"/>
          <w:szCs w:val="24"/>
        </w:rPr>
        <w:t>Lunaas</w:t>
      </w:r>
      <w:proofErr w:type="spellEnd"/>
    </w:p>
    <w:p w:rsidR="000F3CA9" w:rsidRPr="00FB2861" w:rsidRDefault="000F3CA9">
      <w:pPr>
        <w:rPr>
          <w:sz w:val="24"/>
          <w:szCs w:val="24"/>
        </w:rPr>
      </w:pPr>
      <w:r w:rsidRPr="00FB2861">
        <w:rPr>
          <w:sz w:val="24"/>
          <w:szCs w:val="24"/>
        </w:rPr>
        <w:t>Ragnar Heide</w:t>
      </w:r>
    </w:p>
    <w:p w:rsidR="000F3CA9" w:rsidRPr="00FB2861" w:rsidRDefault="000F3CA9">
      <w:pPr>
        <w:rPr>
          <w:sz w:val="24"/>
          <w:szCs w:val="24"/>
        </w:rPr>
      </w:pPr>
      <w:r w:rsidRPr="00FB2861">
        <w:rPr>
          <w:sz w:val="24"/>
          <w:szCs w:val="24"/>
        </w:rPr>
        <w:t>Roar Karlsen</w:t>
      </w:r>
    </w:p>
    <w:p w:rsidR="000F3CA9" w:rsidRPr="00FB2861" w:rsidRDefault="000F3CA9">
      <w:pPr>
        <w:rPr>
          <w:sz w:val="24"/>
          <w:szCs w:val="24"/>
        </w:rPr>
      </w:pPr>
      <w:r w:rsidRPr="00FB2861">
        <w:rPr>
          <w:sz w:val="24"/>
          <w:szCs w:val="24"/>
        </w:rPr>
        <w:t>Tone H Jørgensen</w:t>
      </w:r>
    </w:p>
    <w:p w:rsidR="000F3CA9" w:rsidRDefault="000F3CA9">
      <w:pPr>
        <w:rPr>
          <w:sz w:val="24"/>
          <w:szCs w:val="24"/>
        </w:rPr>
      </w:pPr>
      <w:r w:rsidRPr="00FB2861">
        <w:rPr>
          <w:sz w:val="24"/>
          <w:szCs w:val="24"/>
        </w:rPr>
        <w:t>Martine Skullerud (AUF)</w:t>
      </w:r>
    </w:p>
    <w:p w:rsidR="00A52136" w:rsidRDefault="00A52136" w:rsidP="00A52136">
      <w:pPr>
        <w:rPr>
          <w:sz w:val="24"/>
          <w:szCs w:val="24"/>
        </w:rPr>
      </w:pPr>
    </w:p>
    <w:p w:rsidR="00370E4C" w:rsidRPr="00370E4C" w:rsidRDefault="00370E4C" w:rsidP="00A52136">
      <w:pPr>
        <w:rPr>
          <w:b/>
          <w:sz w:val="24"/>
          <w:szCs w:val="24"/>
        </w:rPr>
      </w:pPr>
      <w:r w:rsidRPr="00370E4C">
        <w:rPr>
          <w:b/>
          <w:sz w:val="24"/>
          <w:szCs w:val="24"/>
        </w:rPr>
        <w:t>Andre verv:</w:t>
      </w:r>
    </w:p>
    <w:p w:rsidR="00A52136" w:rsidRDefault="00A52136" w:rsidP="00A52136">
      <w:pPr>
        <w:rPr>
          <w:sz w:val="24"/>
          <w:szCs w:val="24"/>
        </w:rPr>
      </w:pPr>
      <w:r w:rsidRPr="00FB2861">
        <w:rPr>
          <w:sz w:val="24"/>
          <w:szCs w:val="24"/>
        </w:rPr>
        <w:t xml:space="preserve">Randi Ransberg </w:t>
      </w:r>
      <w:r w:rsidR="00C14FCA">
        <w:rPr>
          <w:sz w:val="24"/>
          <w:szCs w:val="24"/>
        </w:rPr>
        <w:t>har vært</w:t>
      </w:r>
      <w:r>
        <w:rPr>
          <w:sz w:val="24"/>
          <w:szCs w:val="24"/>
        </w:rPr>
        <w:t xml:space="preserve"> vara til styret i Akershus Arbeiderparti. </w:t>
      </w:r>
    </w:p>
    <w:p w:rsidR="00370E4C" w:rsidRDefault="00A52136" w:rsidP="00A52136">
      <w:pPr>
        <w:rPr>
          <w:sz w:val="24"/>
          <w:szCs w:val="24"/>
        </w:rPr>
      </w:pPr>
      <w:r>
        <w:rPr>
          <w:sz w:val="24"/>
          <w:szCs w:val="24"/>
        </w:rPr>
        <w:t xml:space="preserve">Steinar </w:t>
      </w:r>
      <w:r w:rsidR="00C14FCA">
        <w:rPr>
          <w:sz w:val="24"/>
          <w:szCs w:val="24"/>
        </w:rPr>
        <w:t>Ottesen og Eli Ingeborg Ostrø var vært</w:t>
      </w:r>
      <w:r>
        <w:rPr>
          <w:sz w:val="24"/>
          <w:szCs w:val="24"/>
        </w:rPr>
        <w:t xml:space="preserve"> medlemmer av representantskapet i Akershus Arbeiderparti og Viken Arbeiderparti. </w:t>
      </w:r>
      <w:r w:rsidR="00C14FCA">
        <w:rPr>
          <w:sz w:val="24"/>
          <w:szCs w:val="24"/>
        </w:rPr>
        <w:t>Varaer var</w:t>
      </w:r>
      <w:r w:rsidR="00370E4C">
        <w:rPr>
          <w:sz w:val="24"/>
          <w:szCs w:val="24"/>
        </w:rPr>
        <w:t xml:space="preserve"> Stein Lie og Randi Ransberg.</w:t>
      </w:r>
    </w:p>
    <w:p w:rsidR="00A52136" w:rsidRDefault="00A52136" w:rsidP="00A52136">
      <w:pPr>
        <w:rPr>
          <w:sz w:val="24"/>
          <w:szCs w:val="24"/>
        </w:rPr>
      </w:pPr>
      <w:r>
        <w:rPr>
          <w:sz w:val="24"/>
          <w:szCs w:val="24"/>
        </w:rPr>
        <w:t xml:space="preserve">Roger Evjen var delegat på landsmøte til Arbeiderpartiet.  </w:t>
      </w:r>
    </w:p>
    <w:p w:rsidR="00370E4C" w:rsidRDefault="00370E4C" w:rsidP="00370E4C">
      <w:pPr>
        <w:rPr>
          <w:sz w:val="24"/>
          <w:szCs w:val="24"/>
        </w:rPr>
      </w:pPr>
      <w:r>
        <w:rPr>
          <w:sz w:val="24"/>
          <w:szCs w:val="24"/>
        </w:rPr>
        <w:t xml:space="preserve">Revisorer:  </w:t>
      </w:r>
      <w:r w:rsidRPr="00370E4C">
        <w:rPr>
          <w:sz w:val="24"/>
          <w:szCs w:val="24"/>
        </w:rPr>
        <w:t>Kjell Ivar No</w:t>
      </w:r>
      <w:r>
        <w:rPr>
          <w:sz w:val="24"/>
          <w:szCs w:val="24"/>
        </w:rPr>
        <w:t xml:space="preserve">rdengen </w:t>
      </w:r>
      <w:r>
        <w:rPr>
          <w:sz w:val="24"/>
          <w:szCs w:val="24"/>
        </w:rPr>
        <w:tab/>
        <w:t xml:space="preserve">Vara; Arild Henriksen </w:t>
      </w:r>
    </w:p>
    <w:p w:rsidR="00370E4C" w:rsidRDefault="00370E4C" w:rsidP="00370E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70E4C">
        <w:rPr>
          <w:sz w:val="24"/>
          <w:szCs w:val="24"/>
        </w:rPr>
        <w:t>Ingar Brokke</w:t>
      </w:r>
      <w:r w:rsidRPr="00370E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370E4C">
        <w:rPr>
          <w:sz w:val="24"/>
          <w:szCs w:val="24"/>
        </w:rPr>
        <w:t>Vara; Svein Brokke</w:t>
      </w:r>
    </w:p>
    <w:p w:rsidR="00370E4C" w:rsidRDefault="00370E4C" w:rsidP="00A52136">
      <w:pPr>
        <w:rPr>
          <w:sz w:val="24"/>
          <w:szCs w:val="24"/>
        </w:rPr>
      </w:pPr>
      <w:r>
        <w:rPr>
          <w:sz w:val="24"/>
          <w:szCs w:val="24"/>
        </w:rPr>
        <w:t xml:space="preserve">Representanter til årsmøte i </w:t>
      </w:r>
      <w:proofErr w:type="spellStart"/>
      <w:r>
        <w:rPr>
          <w:sz w:val="24"/>
          <w:szCs w:val="24"/>
        </w:rPr>
        <w:t>Ovlien</w:t>
      </w:r>
      <w:proofErr w:type="spellEnd"/>
      <w:r>
        <w:rPr>
          <w:sz w:val="24"/>
          <w:szCs w:val="24"/>
        </w:rPr>
        <w:t xml:space="preserve"> Samfunnshus: Per Graff. Vara. Jon Øystein Ekerhovd.</w:t>
      </w:r>
    </w:p>
    <w:p w:rsidR="00370E4C" w:rsidRPr="00370E4C" w:rsidRDefault="00370E4C" w:rsidP="00A52136">
      <w:pPr>
        <w:rPr>
          <w:sz w:val="24"/>
          <w:szCs w:val="24"/>
          <w:u w:val="single"/>
        </w:rPr>
      </w:pPr>
      <w:r w:rsidRPr="00370E4C">
        <w:rPr>
          <w:sz w:val="24"/>
          <w:szCs w:val="24"/>
          <w:u w:val="single"/>
        </w:rPr>
        <w:t xml:space="preserve">Valgkomiteen for 2020: </w:t>
      </w:r>
    </w:p>
    <w:p w:rsidR="00370E4C" w:rsidRDefault="00370E4C" w:rsidP="00A5213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70E4C">
        <w:rPr>
          <w:sz w:val="24"/>
          <w:szCs w:val="24"/>
        </w:rPr>
        <w:t xml:space="preserve">Leder: Roar Karlsen. Vara: </w:t>
      </w:r>
      <w:r w:rsidRPr="00370E4C">
        <w:rPr>
          <w:sz w:val="24"/>
          <w:szCs w:val="24"/>
        </w:rPr>
        <w:t>Tone Haugen Jørgensen</w:t>
      </w:r>
      <w:r w:rsidRPr="00370E4C">
        <w:rPr>
          <w:sz w:val="24"/>
          <w:szCs w:val="24"/>
        </w:rPr>
        <w:t xml:space="preserve"> (Rømskog </w:t>
      </w:r>
      <w:proofErr w:type="spellStart"/>
      <w:r w:rsidRPr="00370E4C">
        <w:rPr>
          <w:sz w:val="24"/>
          <w:szCs w:val="24"/>
        </w:rPr>
        <w:t>Arbeiderlag</w:t>
      </w:r>
      <w:proofErr w:type="spellEnd"/>
      <w:r w:rsidRPr="00370E4C">
        <w:rPr>
          <w:sz w:val="24"/>
          <w:szCs w:val="24"/>
        </w:rPr>
        <w:t>)</w:t>
      </w:r>
    </w:p>
    <w:p w:rsidR="00370E4C" w:rsidRDefault="00370E4C" w:rsidP="00370E4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70E4C">
        <w:rPr>
          <w:sz w:val="24"/>
          <w:szCs w:val="24"/>
        </w:rPr>
        <w:t xml:space="preserve">Medlem: Rune </w:t>
      </w:r>
      <w:proofErr w:type="spellStart"/>
      <w:r w:rsidRPr="00370E4C">
        <w:rPr>
          <w:sz w:val="24"/>
          <w:szCs w:val="24"/>
        </w:rPr>
        <w:t>Westeng</w:t>
      </w:r>
      <w:proofErr w:type="spellEnd"/>
      <w:r w:rsidRPr="00370E4C">
        <w:rPr>
          <w:sz w:val="24"/>
          <w:szCs w:val="24"/>
        </w:rPr>
        <w:t xml:space="preserve">. </w:t>
      </w:r>
      <w:r w:rsidRPr="00370E4C">
        <w:rPr>
          <w:sz w:val="24"/>
          <w:szCs w:val="24"/>
        </w:rPr>
        <w:t>Vara: Aina Sletner</w:t>
      </w:r>
      <w:r w:rsidRPr="00370E4C">
        <w:rPr>
          <w:sz w:val="24"/>
          <w:szCs w:val="24"/>
        </w:rPr>
        <w:t xml:space="preserve"> (Søndre-Høland </w:t>
      </w:r>
      <w:proofErr w:type="spellStart"/>
      <w:r w:rsidRPr="00370E4C">
        <w:rPr>
          <w:sz w:val="24"/>
          <w:szCs w:val="24"/>
        </w:rPr>
        <w:t>Arbeiderlag</w:t>
      </w:r>
      <w:proofErr w:type="spellEnd"/>
      <w:r w:rsidRPr="00370E4C">
        <w:rPr>
          <w:sz w:val="24"/>
          <w:szCs w:val="24"/>
        </w:rPr>
        <w:t>)</w:t>
      </w:r>
    </w:p>
    <w:p w:rsidR="00370E4C" w:rsidRDefault="00370E4C" w:rsidP="00370E4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70E4C">
        <w:rPr>
          <w:sz w:val="24"/>
          <w:szCs w:val="24"/>
        </w:rPr>
        <w:t xml:space="preserve">Medlem: Eva Marie Gran. </w:t>
      </w:r>
      <w:r w:rsidRPr="00370E4C">
        <w:rPr>
          <w:sz w:val="24"/>
          <w:szCs w:val="24"/>
        </w:rPr>
        <w:t>Vara: Rune Karlsen</w:t>
      </w:r>
      <w:r w:rsidRPr="00370E4C">
        <w:rPr>
          <w:sz w:val="24"/>
          <w:szCs w:val="24"/>
        </w:rPr>
        <w:t xml:space="preserve"> (Løken Arbeiderforening)</w:t>
      </w:r>
    </w:p>
    <w:p w:rsidR="00370E4C" w:rsidRDefault="00370E4C" w:rsidP="00370E4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70E4C">
        <w:rPr>
          <w:sz w:val="24"/>
          <w:szCs w:val="24"/>
        </w:rPr>
        <w:t xml:space="preserve">Medlem: Ragnar Heide. </w:t>
      </w:r>
      <w:r w:rsidRPr="00370E4C">
        <w:rPr>
          <w:sz w:val="24"/>
          <w:szCs w:val="24"/>
        </w:rPr>
        <w:t>Vara: Solveig Steinskog</w:t>
      </w:r>
      <w:r w:rsidRPr="00370E4C">
        <w:rPr>
          <w:sz w:val="24"/>
          <w:szCs w:val="24"/>
        </w:rPr>
        <w:t xml:space="preserve"> (Bjørkelangen </w:t>
      </w:r>
      <w:proofErr w:type="spellStart"/>
      <w:r w:rsidRPr="00370E4C">
        <w:rPr>
          <w:sz w:val="24"/>
          <w:szCs w:val="24"/>
        </w:rPr>
        <w:t>Arbeiderlag</w:t>
      </w:r>
      <w:proofErr w:type="spellEnd"/>
      <w:r w:rsidRPr="00370E4C">
        <w:rPr>
          <w:sz w:val="24"/>
          <w:szCs w:val="24"/>
        </w:rPr>
        <w:t>)</w:t>
      </w:r>
    </w:p>
    <w:p w:rsidR="00370E4C" w:rsidRDefault="00370E4C" w:rsidP="00370E4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70E4C">
        <w:rPr>
          <w:sz w:val="24"/>
          <w:szCs w:val="24"/>
        </w:rPr>
        <w:t xml:space="preserve">Medlem: Gry Helen Prytz. </w:t>
      </w:r>
      <w:r w:rsidRPr="00370E4C">
        <w:rPr>
          <w:sz w:val="24"/>
          <w:szCs w:val="24"/>
        </w:rPr>
        <w:t>Vara: Per Graff</w:t>
      </w:r>
      <w:r w:rsidRPr="00370E4C">
        <w:rPr>
          <w:sz w:val="24"/>
          <w:szCs w:val="24"/>
        </w:rPr>
        <w:t xml:space="preserve"> (Aurskog </w:t>
      </w:r>
      <w:proofErr w:type="spellStart"/>
      <w:r w:rsidRPr="00370E4C">
        <w:rPr>
          <w:sz w:val="24"/>
          <w:szCs w:val="24"/>
        </w:rPr>
        <w:t>Arbeiderlag</w:t>
      </w:r>
      <w:proofErr w:type="spellEnd"/>
      <w:r w:rsidRPr="00370E4C">
        <w:rPr>
          <w:sz w:val="24"/>
          <w:szCs w:val="24"/>
        </w:rPr>
        <w:t>)</w:t>
      </w:r>
    </w:p>
    <w:p w:rsidR="00370E4C" w:rsidRPr="00370E4C" w:rsidRDefault="00370E4C" w:rsidP="00370E4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70E4C">
        <w:rPr>
          <w:sz w:val="24"/>
          <w:szCs w:val="24"/>
        </w:rPr>
        <w:t xml:space="preserve">Medlem: Jan A. Mærli. </w:t>
      </w:r>
      <w:r w:rsidRPr="00370E4C">
        <w:rPr>
          <w:sz w:val="24"/>
          <w:szCs w:val="24"/>
        </w:rPr>
        <w:t xml:space="preserve">Vara: Tommy </w:t>
      </w:r>
      <w:proofErr w:type="spellStart"/>
      <w:r w:rsidRPr="00370E4C">
        <w:rPr>
          <w:sz w:val="24"/>
          <w:szCs w:val="24"/>
        </w:rPr>
        <w:t>Lunaas</w:t>
      </w:r>
      <w:proofErr w:type="spellEnd"/>
      <w:r w:rsidRPr="00370E4C">
        <w:rPr>
          <w:sz w:val="24"/>
          <w:szCs w:val="24"/>
        </w:rPr>
        <w:t xml:space="preserve"> (Setskog </w:t>
      </w:r>
      <w:proofErr w:type="spellStart"/>
      <w:r w:rsidRPr="00370E4C">
        <w:rPr>
          <w:sz w:val="24"/>
          <w:szCs w:val="24"/>
        </w:rPr>
        <w:t>Arbeiderlag</w:t>
      </w:r>
      <w:proofErr w:type="spellEnd"/>
      <w:r w:rsidRPr="00370E4C">
        <w:rPr>
          <w:sz w:val="24"/>
          <w:szCs w:val="24"/>
        </w:rPr>
        <w:t>)</w:t>
      </w:r>
    </w:p>
    <w:p w:rsidR="00A52136" w:rsidRDefault="00A52136">
      <w:pPr>
        <w:rPr>
          <w:sz w:val="24"/>
          <w:szCs w:val="24"/>
        </w:rPr>
      </w:pPr>
    </w:p>
    <w:p w:rsidR="000F3CA9" w:rsidRDefault="000345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Arrangementer</w:t>
      </w:r>
    </w:p>
    <w:p w:rsidR="00252000" w:rsidRDefault="00FB2861" w:rsidP="00FB2861">
      <w:pPr>
        <w:rPr>
          <w:sz w:val="24"/>
          <w:szCs w:val="24"/>
        </w:rPr>
      </w:pPr>
      <w:r w:rsidRPr="00FB2861">
        <w:rPr>
          <w:sz w:val="24"/>
          <w:szCs w:val="24"/>
        </w:rPr>
        <w:t>I 2019 har styret i kommunepartiet hatt 12 styremøter og det har blitt arrangert medlemsmøter</w:t>
      </w:r>
      <w:r w:rsidR="00663A92">
        <w:rPr>
          <w:sz w:val="24"/>
          <w:szCs w:val="24"/>
        </w:rPr>
        <w:t xml:space="preserve"> på Setskog, Rømskog, Bjørkelangen og Aurskog. </w:t>
      </w:r>
      <w:r w:rsidR="00663A92" w:rsidRPr="00FB2861">
        <w:rPr>
          <w:sz w:val="24"/>
          <w:szCs w:val="24"/>
        </w:rPr>
        <w:t xml:space="preserve">Sommeravslutning var på </w:t>
      </w:r>
      <w:proofErr w:type="spellStart"/>
      <w:r w:rsidR="00663A92" w:rsidRPr="00FB2861">
        <w:rPr>
          <w:sz w:val="24"/>
          <w:szCs w:val="24"/>
        </w:rPr>
        <w:t>Kurøen</w:t>
      </w:r>
      <w:proofErr w:type="spellEnd"/>
      <w:r w:rsidR="00C83C24">
        <w:rPr>
          <w:sz w:val="24"/>
          <w:szCs w:val="24"/>
        </w:rPr>
        <w:t xml:space="preserve"> i flotte omgivelser</w:t>
      </w:r>
      <w:r w:rsidR="00663A92">
        <w:rPr>
          <w:sz w:val="24"/>
          <w:szCs w:val="24"/>
        </w:rPr>
        <w:t>. S</w:t>
      </w:r>
      <w:r w:rsidRPr="00FB2861">
        <w:rPr>
          <w:sz w:val="24"/>
          <w:szCs w:val="24"/>
        </w:rPr>
        <w:t>ekretær Martine Skullerud flyttet ut av Aurskog-Høland våren 2019. Tone H Jørgensen overtok som sekretær og Jon Øystein Ekerhovd overtok som studieleder.</w:t>
      </w:r>
      <w:r w:rsidR="00F2142B">
        <w:rPr>
          <w:sz w:val="24"/>
          <w:szCs w:val="24"/>
        </w:rPr>
        <w:t xml:space="preserve"> </w:t>
      </w:r>
    </w:p>
    <w:p w:rsidR="00663A92" w:rsidRDefault="00663A92" w:rsidP="00FB28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Lokallagene har hatt styremøter og medlemsmøter, og deltar aktivt på arrangementer i regi av kommunepartiet</w:t>
      </w:r>
      <w:r w:rsidR="00252000">
        <w:rPr>
          <w:sz w:val="24"/>
          <w:szCs w:val="24"/>
        </w:rPr>
        <w:t xml:space="preserve">. Søndre-Høland </w:t>
      </w:r>
      <w:proofErr w:type="spellStart"/>
      <w:r w:rsidR="00252000">
        <w:rPr>
          <w:sz w:val="24"/>
          <w:szCs w:val="24"/>
        </w:rPr>
        <w:t>Arbeiderlag</w:t>
      </w:r>
      <w:proofErr w:type="spellEnd"/>
      <w:r w:rsidR="00252000">
        <w:rPr>
          <w:sz w:val="24"/>
          <w:szCs w:val="24"/>
        </w:rPr>
        <w:t xml:space="preserve"> og Løken Arbeiderforening arrangerte sammen folkemøte på Hemnes</w:t>
      </w:r>
      <w:r w:rsidR="002177CC">
        <w:rPr>
          <w:sz w:val="24"/>
          <w:szCs w:val="24"/>
        </w:rPr>
        <w:t xml:space="preserve"> i </w:t>
      </w:r>
      <w:r w:rsidR="00C83C24">
        <w:rPr>
          <w:sz w:val="24"/>
          <w:szCs w:val="24"/>
        </w:rPr>
        <w:t>2019</w:t>
      </w:r>
      <w:r w:rsidR="00252000">
        <w:rPr>
          <w:sz w:val="24"/>
          <w:szCs w:val="24"/>
        </w:rPr>
        <w:t xml:space="preserve">. Rundt 110 personer </w:t>
      </w:r>
      <w:r w:rsidR="009D68FB">
        <w:rPr>
          <w:sz w:val="24"/>
          <w:szCs w:val="24"/>
        </w:rPr>
        <w:t>tok</w:t>
      </w:r>
      <w:r w:rsidR="00252000">
        <w:rPr>
          <w:sz w:val="24"/>
          <w:szCs w:val="24"/>
        </w:rPr>
        <w:t xml:space="preserve"> turen og det ble </w:t>
      </w:r>
      <w:proofErr w:type="spellStart"/>
      <w:r w:rsidR="00252000">
        <w:rPr>
          <w:sz w:val="24"/>
          <w:szCs w:val="24"/>
        </w:rPr>
        <w:t>streamet</w:t>
      </w:r>
      <w:proofErr w:type="spellEnd"/>
      <w:r w:rsidR="00252000">
        <w:rPr>
          <w:sz w:val="24"/>
          <w:szCs w:val="24"/>
        </w:rPr>
        <w:t xml:space="preserve"> på Indre.no. </w:t>
      </w:r>
    </w:p>
    <w:p w:rsidR="00F2142B" w:rsidRDefault="00F2142B" w:rsidP="00F2142B">
      <w:pPr>
        <w:rPr>
          <w:sz w:val="24"/>
          <w:szCs w:val="24"/>
        </w:rPr>
      </w:pPr>
      <w:r>
        <w:rPr>
          <w:sz w:val="24"/>
          <w:szCs w:val="24"/>
        </w:rPr>
        <w:t xml:space="preserve">Aurskog-Høland Arbeiderparti </w:t>
      </w:r>
      <w:r w:rsidRPr="00FB2861">
        <w:rPr>
          <w:sz w:val="24"/>
          <w:szCs w:val="24"/>
        </w:rPr>
        <w:t>har vært på flere bedriftsbesøk</w:t>
      </w:r>
      <w:r>
        <w:rPr>
          <w:sz w:val="24"/>
          <w:szCs w:val="24"/>
        </w:rPr>
        <w:t xml:space="preserve"> </w:t>
      </w:r>
      <w:r w:rsidRPr="00FB2861">
        <w:rPr>
          <w:sz w:val="24"/>
          <w:szCs w:val="24"/>
        </w:rPr>
        <w:t>og</w:t>
      </w:r>
      <w:r>
        <w:rPr>
          <w:sz w:val="24"/>
          <w:szCs w:val="24"/>
        </w:rPr>
        <w:t xml:space="preserve"> arbeidsplassbesøk. I mars var for eksempel Jonas Gahr Støre med på arbeidsplassbesøk ved Aursmoen sykehjem</w:t>
      </w:r>
      <w:r w:rsidR="002177CC">
        <w:rPr>
          <w:sz w:val="24"/>
          <w:szCs w:val="24"/>
        </w:rPr>
        <w:t>,</w:t>
      </w:r>
      <w:r>
        <w:rPr>
          <w:sz w:val="24"/>
          <w:szCs w:val="24"/>
        </w:rPr>
        <w:t xml:space="preserve"> i august var vi på bedriftsbesøk hos Bygg Med Oss</w:t>
      </w:r>
      <w:r w:rsidR="002177CC">
        <w:rPr>
          <w:sz w:val="24"/>
          <w:szCs w:val="24"/>
        </w:rPr>
        <w:t xml:space="preserve"> og i september var vi med Fagforbundet på arbeidsplassbesøk</w:t>
      </w:r>
      <w:r w:rsidR="001A3361">
        <w:rPr>
          <w:sz w:val="24"/>
          <w:szCs w:val="24"/>
        </w:rPr>
        <w:t xml:space="preserve"> rundt i kommunen</w:t>
      </w:r>
      <w:r>
        <w:rPr>
          <w:sz w:val="24"/>
          <w:szCs w:val="24"/>
        </w:rPr>
        <w:t xml:space="preserve">. Det fagligpolitiske arbeidet har blitt styrket og kommunepartiet har gjennomført møter med Fagforbundet, Utdanningsforbundet og Norsk Sykepleierforbund (sistnevnte i januar 2020). </w:t>
      </w:r>
      <w:r w:rsidR="00252000">
        <w:rPr>
          <w:sz w:val="24"/>
          <w:szCs w:val="24"/>
        </w:rPr>
        <w:t>I juni deltok flere av våre folkevalgte på faglig</w:t>
      </w:r>
      <w:r w:rsidR="002177CC">
        <w:rPr>
          <w:sz w:val="24"/>
          <w:szCs w:val="24"/>
        </w:rPr>
        <w:t>politisk skolering</w:t>
      </w:r>
      <w:r w:rsidR="009D68FB">
        <w:rPr>
          <w:sz w:val="24"/>
          <w:szCs w:val="24"/>
        </w:rPr>
        <w:t xml:space="preserve"> i regi av LO</w:t>
      </w:r>
      <w:r w:rsidR="002177CC">
        <w:rPr>
          <w:sz w:val="24"/>
          <w:szCs w:val="24"/>
        </w:rPr>
        <w:t xml:space="preserve"> på Sørmarka og vi arrangerte fagligpolitisk kveld på Bjørkelangen med Fellesforbundet hvor tema var arbeidslivsmodell.</w:t>
      </w:r>
    </w:p>
    <w:p w:rsidR="00252000" w:rsidRPr="00FB2861" w:rsidRDefault="00F2142B" w:rsidP="00F2142B">
      <w:pPr>
        <w:rPr>
          <w:sz w:val="24"/>
          <w:szCs w:val="24"/>
        </w:rPr>
      </w:pPr>
      <w:r>
        <w:rPr>
          <w:sz w:val="24"/>
          <w:szCs w:val="24"/>
        </w:rPr>
        <w:t>1. m</w:t>
      </w:r>
      <w:r w:rsidRPr="00FB2861">
        <w:rPr>
          <w:sz w:val="24"/>
          <w:szCs w:val="24"/>
        </w:rPr>
        <w:t xml:space="preserve">ai ble gjennomført med et fellesarrangement på Bjørkelangen. </w:t>
      </w:r>
      <w:r>
        <w:rPr>
          <w:sz w:val="24"/>
          <w:szCs w:val="24"/>
        </w:rPr>
        <w:t xml:space="preserve">I tillegg var det 1. maifrokoster i flere lokallag. </w:t>
      </w:r>
      <w:r w:rsidRPr="00FB2861">
        <w:rPr>
          <w:sz w:val="24"/>
          <w:szCs w:val="24"/>
        </w:rPr>
        <w:t xml:space="preserve">Mange tok </w:t>
      </w:r>
      <w:r w:rsidR="002177CC">
        <w:rPr>
          <w:sz w:val="24"/>
          <w:szCs w:val="24"/>
        </w:rPr>
        <w:t>turen til Bjørkelangen skole. Det var en</w:t>
      </w:r>
      <w:r w:rsidRPr="00FB2861">
        <w:rPr>
          <w:sz w:val="24"/>
          <w:szCs w:val="24"/>
        </w:rPr>
        <w:t xml:space="preserve"> fin ram</w:t>
      </w:r>
      <w:r>
        <w:rPr>
          <w:sz w:val="24"/>
          <w:szCs w:val="24"/>
        </w:rPr>
        <w:t xml:space="preserve">me med mange gode </w:t>
      </w:r>
      <w:r w:rsidRPr="00FB2861">
        <w:rPr>
          <w:sz w:val="24"/>
          <w:szCs w:val="24"/>
        </w:rPr>
        <w:t>talere. Marit Nybakk var hovedtaler</w:t>
      </w:r>
      <w:r w:rsidR="00252000">
        <w:rPr>
          <w:sz w:val="24"/>
          <w:szCs w:val="24"/>
        </w:rPr>
        <w:t>.</w:t>
      </w:r>
    </w:p>
    <w:p w:rsidR="00FB2861" w:rsidRPr="00F2142B" w:rsidRDefault="00F2142B">
      <w:pPr>
        <w:rPr>
          <w:sz w:val="24"/>
          <w:szCs w:val="24"/>
        </w:rPr>
      </w:pPr>
      <w:r w:rsidRPr="00F2142B">
        <w:rPr>
          <w:sz w:val="24"/>
          <w:szCs w:val="24"/>
        </w:rPr>
        <w:t>I mai reiste rundt 40 medlemmer på demokratireise til Utøya. M</w:t>
      </w:r>
      <w:r w:rsidR="001A3361">
        <w:rPr>
          <w:sz w:val="24"/>
          <w:szCs w:val="24"/>
        </w:rPr>
        <w:t>ange deltakere var med på en givende</w:t>
      </w:r>
      <w:r w:rsidRPr="00F2142B">
        <w:rPr>
          <w:sz w:val="24"/>
          <w:szCs w:val="24"/>
        </w:rPr>
        <w:t xml:space="preserve"> tur med mange sterke inntrykk. Andre sosiale arrangementer var sommerfest, Triatlon på </w:t>
      </w:r>
      <w:proofErr w:type="spellStart"/>
      <w:r w:rsidRPr="00F2142B">
        <w:rPr>
          <w:sz w:val="24"/>
          <w:szCs w:val="24"/>
        </w:rPr>
        <w:t>Halsnes</w:t>
      </w:r>
      <w:proofErr w:type="spellEnd"/>
      <w:r w:rsidR="001A3361">
        <w:rPr>
          <w:sz w:val="24"/>
          <w:szCs w:val="24"/>
        </w:rPr>
        <w:t xml:space="preserve"> med hederlig innsats</w:t>
      </w:r>
      <w:r w:rsidRPr="00F2142B">
        <w:rPr>
          <w:sz w:val="24"/>
          <w:szCs w:val="24"/>
        </w:rPr>
        <w:t xml:space="preserve"> og julebord. </w:t>
      </w:r>
    </w:p>
    <w:p w:rsidR="00F2142B" w:rsidRDefault="00F2142B">
      <w:pPr>
        <w:rPr>
          <w:sz w:val="24"/>
          <w:szCs w:val="24"/>
        </w:rPr>
      </w:pPr>
      <w:r w:rsidRPr="00F2142B">
        <w:rPr>
          <w:sz w:val="24"/>
          <w:szCs w:val="24"/>
        </w:rPr>
        <w:t xml:space="preserve">Kommunepartiet hadde to skoleringer i 2019. I april var det valgkampskolering </w:t>
      </w:r>
      <w:r w:rsidR="001A3361">
        <w:rPr>
          <w:sz w:val="24"/>
          <w:szCs w:val="24"/>
        </w:rPr>
        <w:t>med Tonje Brenna og Heidi West</w:t>
      </w:r>
      <w:r w:rsidRPr="00F2142B">
        <w:rPr>
          <w:sz w:val="24"/>
          <w:szCs w:val="24"/>
        </w:rPr>
        <w:t xml:space="preserve">by Nyhus. Etter valget var det skolering i hvordan å sitte i opposisjon med lederen av Ullensaker Arbeiderparti, Elin </w:t>
      </w:r>
      <w:proofErr w:type="spellStart"/>
      <w:r w:rsidRPr="00F2142B">
        <w:rPr>
          <w:sz w:val="24"/>
          <w:szCs w:val="24"/>
        </w:rPr>
        <w:t>L'estrange</w:t>
      </w:r>
      <w:proofErr w:type="spellEnd"/>
      <w:r w:rsidRPr="00F2142B">
        <w:rPr>
          <w:sz w:val="24"/>
          <w:szCs w:val="24"/>
        </w:rPr>
        <w:t xml:space="preserve">. I tillegg har vi deltatt på folkevalgtopplæring i regi av Aurskog-Høland kommune og Akershus Arbeiderparti. </w:t>
      </w:r>
      <w:r w:rsidR="002177CC">
        <w:rPr>
          <w:sz w:val="24"/>
          <w:szCs w:val="24"/>
        </w:rPr>
        <w:t>Før valgkampen</w:t>
      </w:r>
      <w:r w:rsidR="006B0B24">
        <w:rPr>
          <w:sz w:val="24"/>
          <w:szCs w:val="24"/>
        </w:rPr>
        <w:t xml:space="preserve"> var </w:t>
      </w:r>
      <w:r w:rsidR="00C83C24">
        <w:rPr>
          <w:sz w:val="24"/>
          <w:szCs w:val="24"/>
        </w:rPr>
        <w:t xml:space="preserve">nestleder i Arbeiderpartiet, </w:t>
      </w:r>
      <w:proofErr w:type="spellStart"/>
      <w:r w:rsidR="006B0B24">
        <w:rPr>
          <w:sz w:val="24"/>
          <w:szCs w:val="24"/>
        </w:rPr>
        <w:t>Hadia</w:t>
      </w:r>
      <w:proofErr w:type="spellEnd"/>
      <w:r w:rsidR="006B0B24">
        <w:rPr>
          <w:sz w:val="24"/>
          <w:szCs w:val="24"/>
        </w:rPr>
        <w:t xml:space="preserve"> </w:t>
      </w:r>
      <w:proofErr w:type="spellStart"/>
      <w:r w:rsidR="006B0B24">
        <w:rPr>
          <w:sz w:val="24"/>
          <w:szCs w:val="24"/>
        </w:rPr>
        <w:t>Tajik</w:t>
      </w:r>
      <w:proofErr w:type="spellEnd"/>
      <w:r w:rsidR="00C83C24">
        <w:rPr>
          <w:sz w:val="24"/>
          <w:szCs w:val="24"/>
        </w:rPr>
        <w:t>,</w:t>
      </w:r>
      <w:r w:rsidR="006B0B24">
        <w:rPr>
          <w:sz w:val="24"/>
          <w:szCs w:val="24"/>
        </w:rPr>
        <w:t xml:space="preserve"> på besøk hvor kandidater til kommunevalget fikk en egen skolering. </w:t>
      </w:r>
    </w:p>
    <w:p w:rsidR="00F2142B" w:rsidRDefault="00F2142B">
      <w:pPr>
        <w:rPr>
          <w:sz w:val="24"/>
          <w:szCs w:val="24"/>
        </w:rPr>
      </w:pPr>
      <w:r>
        <w:rPr>
          <w:sz w:val="24"/>
          <w:szCs w:val="24"/>
        </w:rPr>
        <w:t>Aurskog-Høland Arbeiderparti hadde 8 delegater til årsmøte i Akershus Arbeiderparti og vi var aktive</w:t>
      </w:r>
      <w:r w:rsidR="00DC13D5">
        <w:rPr>
          <w:sz w:val="24"/>
          <w:szCs w:val="24"/>
        </w:rPr>
        <w:t xml:space="preserve"> på talerstolen og hadde egne forslag</w:t>
      </w:r>
      <w:r w:rsidR="009D68FB">
        <w:rPr>
          <w:sz w:val="24"/>
          <w:szCs w:val="24"/>
        </w:rPr>
        <w:t xml:space="preserve"> som ble vedtatt. </w:t>
      </w:r>
      <w:r w:rsidR="001A3361">
        <w:rPr>
          <w:sz w:val="24"/>
          <w:szCs w:val="24"/>
        </w:rPr>
        <w:t xml:space="preserve">I tillegg er vi godt representert og er aktive i representantskapene i Akershus Arbeiderparti og Viken Arbeiderparti. </w:t>
      </w:r>
    </w:p>
    <w:p w:rsidR="00994382" w:rsidRDefault="00252000">
      <w:pPr>
        <w:rPr>
          <w:sz w:val="24"/>
          <w:szCs w:val="24"/>
        </w:rPr>
      </w:pPr>
      <w:r>
        <w:rPr>
          <w:sz w:val="24"/>
          <w:szCs w:val="24"/>
        </w:rPr>
        <w:t>Valget i</w:t>
      </w:r>
      <w:r w:rsidRPr="00FB2861">
        <w:rPr>
          <w:sz w:val="24"/>
          <w:szCs w:val="24"/>
        </w:rPr>
        <w:t xml:space="preserve"> 2019 ble et </w:t>
      </w:r>
      <w:r>
        <w:rPr>
          <w:sz w:val="24"/>
          <w:szCs w:val="24"/>
        </w:rPr>
        <w:t xml:space="preserve">veldig </w:t>
      </w:r>
      <w:r w:rsidRPr="00FB2861">
        <w:rPr>
          <w:sz w:val="24"/>
          <w:szCs w:val="24"/>
        </w:rPr>
        <w:t xml:space="preserve">godt resultat for vår del. </w:t>
      </w:r>
      <w:r>
        <w:rPr>
          <w:sz w:val="24"/>
          <w:szCs w:val="24"/>
        </w:rPr>
        <w:t>39.1 prosent skal hele partiet være stolte av, selv om det ikke holdt hele veien. På Aurskog</w:t>
      </w:r>
      <w:r w:rsidR="00C83C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Bjørkelangen fikk partiet en oppslutning på langt over 40 prosent. Vi gikk på husbesøk, sto på stands, deltok på debatter, skrev leserinnlegg, </w:t>
      </w:r>
      <w:r w:rsidR="00B83E22">
        <w:rPr>
          <w:sz w:val="24"/>
          <w:szCs w:val="24"/>
        </w:rPr>
        <w:t xml:space="preserve">var aktive på sosiale medier, </w:t>
      </w:r>
      <w:r w:rsidR="009D68FB">
        <w:rPr>
          <w:sz w:val="24"/>
          <w:szCs w:val="24"/>
        </w:rPr>
        <w:t xml:space="preserve">kjørte ut stemmesedler/program, </w:t>
      </w:r>
      <w:r>
        <w:rPr>
          <w:sz w:val="24"/>
          <w:szCs w:val="24"/>
        </w:rPr>
        <w:t>var på bedriftsbesøk/arbeidsp</w:t>
      </w:r>
      <w:r w:rsidR="001A3361">
        <w:rPr>
          <w:sz w:val="24"/>
          <w:szCs w:val="24"/>
        </w:rPr>
        <w:t>lassbesøk og var synlige i media</w:t>
      </w:r>
      <w:r>
        <w:rPr>
          <w:sz w:val="24"/>
          <w:szCs w:val="24"/>
        </w:rPr>
        <w:t xml:space="preserve">. Alle gjorde en fantastisk jobb. Som kjent byttet Aurskog-Høland </w:t>
      </w:r>
      <w:proofErr w:type="spellStart"/>
      <w:r>
        <w:rPr>
          <w:sz w:val="24"/>
          <w:szCs w:val="24"/>
        </w:rPr>
        <w:t>Senterparti</w:t>
      </w:r>
      <w:proofErr w:type="spellEnd"/>
      <w:r>
        <w:rPr>
          <w:sz w:val="24"/>
          <w:szCs w:val="24"/>
        </w:rPr>
        <w:t xml:space="preserve"> side og da havnet vi i opposisjon. </w:t>
      </w:r>
      <w:r w:rsidR="00994382" w:rsidRPr="00FB2861">
        <w:rPr>
          <w:sz w:val="24"/>
          <w:szCs w:val="24"/>
        </w:rPr>
        <w:t>Vi har som mål å</w:t>
      </w:r>
      <w:r w:rsidR="00DC13D5">
        <w:rPr>
          <w:sz w:val="24"/>
          <w:szCs w:val="24"/>
        </w:rPr>
        <w:t xml:space="preserve"> være tydelige og synlige de fire årene det blir i </w:t>
      </w:r>
      <w:r w:rsidR="00994382" w:rsidRPr="00FB2861">
        <w:rPr>
          <w:sz w:val="24"/>
          <w:szCs w:val="24"/>
        </w:rPr>
        <w:t>opposisjon. Vi skal være ansvarlige og fronte vår politikk.</w:t>
      </w:r>
    </w:p>
    <w:p w:rsidR="002C01F5" w:rsidRPr="00370E4C" w:rsidRDefault="002177CC">
      <w:pPr>
        <w:rPr>
          <w:sz w:val="24"/>
          <w:szCs w:val="24"/>
        </w:rPr>
      </w:pPr>
      <w:r w:rsidRPr="004A4697">
        <w:rPr>
          <w:sz w:val="24"/>
          <w:szCs w:val="24"/>
        </w:rPr>
        <w:t>Styret i Aurskog-Høland Arbeiderparti ta</w:t>
      </w:r>
      <w:bookmarkStart w:id="0" w:name="_GoBack"/>
      <w:bookmarkEnd w:id="0"/>
      <w:r w:rsidRPr="004A4697">
        <w:rPr>
          <w:sz w:val="24"/>
          <w:szCs w:val="24"/>
        </w:rPr>
        <w:t>kke</w:t>
      </w:r>
      <w:r w:rsidR="00C14FCA">
        <w:rPr>
          <w:sz w:val="24"/>
          <w:szCs w:val="24"/>
        </w:rPr>
        <w:t>r alle for den formidable</w:t>
      </w:r>
      <w:r w:rsidR="002A52DC" w:rsidRPr="004A4697">
        <w:rPr>
          <w:sz w:val="24"/>
          <w:szCs w:val="24"/>
        </w:rPr>
        <w:t xml:space="preserve"> innsatsen i 2019.</w:t>
      </w:r>
      <w:r w:rsidRPr="004A4697">
        <w:rPr>
          <w:sz w:val="24"/>
          <w:szCs w:val="24"/>
        </w:rPr>
        <w:t xml:space="preserve"> </w:t>
      </w:r>
    </w:p>
    <w:sectPr w:rsidR="002C01F5" w:rsidRPr="0037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71391"/>
    <w:multiLevelType w:val="hybridMultilevel"/>
    <w:tmpl w:val="9208D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F5"/>
    <w:rsid w:val="00034549"/>
    <w:rsid w:val="000F3CA9"/>
    <w:rsid w:val="001A3361"/>
    <w:rsid w:val="002177CC"/>
    <w:rsid w:val="00252000"/>
    <w:rsid w:val="002A52DC"/>
    <w:rsid w:val="002C01F5"/>
    <w:rsid w:val="00370E4C"/>
    <w:rsid w:val="004A4697"/>
    <w:rsid w:val="004C4C6C"/>
    <w:rsid w:val="00663A92"/>
    <w:rsid w:val="006B0B24"/>
    <w:rsid w:val="008218E6"/>
    <w:rsid w:val="00994382"/>
    <w:rsid w:val="009D68FB"/>
    <w:rsid w:val="00A52136"/>
    <w:rsid w:val="00B83E22"/>
    <w:rsid w:val="00BD2373"/>
    <w:rsid w:val="00C14FCA"/>
    <w:rsid w:val="00C83C24"/>
    <w:rsid w:val="00C854CD"/>
    <w:rsid w:val="00DC13D5"/>
    <w:rsid w:val="00DF67F2"/>
    <w:rsid w:val="00F2142B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D6822-510D-42FB-B16D-3FCAEDE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1A16798C.dotm</Template>
  <TotalTime>68</TotalTime>
  <Pages>4</Pages>
  <Words>814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Jørgensen</dc:creator>
  <cp:keywords/>
  <dc:description/>
  <cp:lastModifiedBy>Ottesen, Steinar</cp:lastModifiedBy>
  <cp:revision>16</cp:revision>
  <dcterms:created xsi:type="dcterms:W3CDTF">2020-02-10T08:37:00Z</dcterms:created>
  <dcterms:modified xsi:type="dcterms:W3CDTF">2020-02-11T09:47:00Z</dcterms:modified>
</cp:coreProperties>
</file>