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86" w:rsidRDefault="00513186" w:rsidP="00223B45"/>
    <w:p w:rsidR="00513186" w:rsidRDefault="00513186" w:rsidP="00223B45"/>
    <w:p w:rsidR="00223B45" w:rsidRPr="00F476CA" w:rsidRDefault="00223B45" w:rsidP="00223B45">
      <w:r>
        <w:t>Konstituering</w:t>
      </w:r>
    </w:p>
    <w:p w:rsidR="00223B45" w:rsidRPr="00D7205D" w:rsidRDefault="00223B45" w:rsidP="00223B45"/>
    <w:p w:rsidR="00223B45" w:rsidRPr="00D7205D" w:rsidRDefault="00223B45" w:rsidP="00223B45"/>
    <w:p w:rsidR="00223B45" w:rsidRPr="00D7205D" w:rsidRDefault="00223B45" w:rsidP="00223B45">
      <w:r w:rsidRPr="00D7205D">
        <w:t>Fylkessekretærene redegjørelse for utsendinger.</w:t>
      </w:r>
    </w:p>
    <w:p w:rsidR="00223B45" w:rsidRPr="00D7205D" w:rsidRDefault="00223B45" w:rsidP="00223B45">
      <w:r w:rsidRPr="00D7205D">
        <w:t>Vedtak. Delegatene godkjennes</w:t>
      </w:r>
    </w:p>
    <w:p w:rsidR="00223B45" w:rsidRDefault="00223B45" w:rsidP="00223B45"/>
    <w:p w:rsidR="003A7846" w:rsidRDefault="003A7846" w:rsidP="00223B45">
      <w:r>
        <w:t>Godkjenning av innkallinga</w:t>
      </w:r>
    </w:p>
    <w:p w:rsidR="003A7846" w:rsidRDefault="003A7846" w:rsidP="00223B45">
      <w:r>
        <w:t>Innstilling:</w:t>
      </w:r>
    </w:p>
    <w:p w:rsidR="003A7846" w:rsidRDefault="003A7846" w:rsidP="00223B45">
      <w:r>
        <w:t>Innkallinga godkjennes</w:t>
      </w:r>
    </w:p>
    <w:p w:rsidR="003A7846" w:rsidRDefault="003A7846" w:rsidP="00223B45"/>
    <w:p w:rsidR="003A7846" w:rsidRDefault="003A7846" w:rsidP="00223B45">
      <w:r>
        <w:t>Godkjenning av dagsorden</w:t>
      </w:r>
    </w:p>
    <w:p w:rsidR="003A7846" w:rsidRDefault="003A7846" w:rsidP="00223B45">
      <w:r>
        <w:t xml:space="preserve">Innstilling: </w:t>
      </w:r>
    </w:p>
    <w:p w:rsidR="003A7846" w:rsidRDefault="003A7846" w:rsidP="00223B45">
      <w:r>
        <w:t>Dagsorden godkjennes</w:t>
      </w:r>
    </w:p>
    <w:p w:rsidR="003A7846" w:rsidRPr="00D7205D" w:rsidRDefault="003A7846" w:rsidP="00223B45"/>
    <w:p w:rsidR="00223B45" w:rsidRPr="00D7205D" w:rsidRDefault="00223B45" w:rsidP="00223B45">
      <w:r w:rsidRPr="00D7205D">
        <w:t xml:space="preserve">Valg av dirigenter </w:t>
      </w:r>
    </w:p>
    <w:p w:rsidR="00223B45" w:rsidRPr="00223B45" w:rsidRDefault="00223B45" w:rsidP="00223B45">
      <w:r w:rsidRPr="00223B45">
        <w:t xml:space="preserve">Innstilling: </w:t>
      </w:r>
    </w:p>
    <w:p w:rsidR="00223B45" w:rsidRPr="00D7205D" w:rsidRDefault="00223B45" w:rsidP="00223B45">
      <w:r w:rsidRPr="00D7205D">
        <w:t xml:space="preserve">Kristin </w:t>
      </w:r>
      <w:proofErr w:type="spellStart"/>
      <w:r w:rsidRPr="00D7205D">
        <w:t>Røymo</w:t>
      </w:r>
      <w:proofErr w:type="spellEnd"/>
      <w:r w:rsidRPr="00D7205D">
        <w:t>, Tromsø AP</w:t>
      </w:r>
    </w:p>
    <w:p w:rsidR="00223B45" w:rsidRPr="00D7205D" w:rsidRDefault="00223B45" w:rsidP="00223B45">
      <w:r w:rsidRPr="00D7205D">
        <w:t xml:space="preserve">Johan </w:t>
      </w:r>
      <w:proofErr w:type="spellStart"/>
      <w:r w:rsidRPr="00D7205D">
        <w:t>Vasara</w:t>
      </w:r>
      <w:proofErr w:type="spellEnd"/>
      <w:r w:rsidRPr="00D7205D">
        <w:t>, Kautokeino Ap</w:t>
      </w:r>
    </w:p>
    <w:p w:rsidR="00223B45" w:rsidRPr="00D7205D" w:rsidRDefault="00223B45" w:rsidP="00223B45"/>
    <w:p w:rsidR="00223B45" w:rsidRPr="00D7205D" w:rsidRDefault="00223B45" w:rsidP="00223B45">
      <w:r w:rsidRPr="00D7205D">
        <w:t>Sekretærer:</w:t>
      </w:r>
    </w:p>
    <w:p w:rsidR="00223B45" w:rsidRPr="00D7205D" w:rsidRDefault="00223B45" w:rsidP="00223B45">
      <w:r>
        <w:t>I</w:t>
      </w:r>
      <w:r w:rsidRPr="00D7205D">
        <w:t>nnstilling:</w:t>
      </w:r>
    </w:p>
    <w:p w:rsidR="00223B45" w:rsidRPr="00D7205D" w:rsidRDefault="00223B45" w:rsidP="00223B45">
      <w:r w:rsidRPr="00D7205D">
        <w:t>Espen Amundsen, Finnmark AUF</w:t>
      </w:r>
    </w:p>
    <w:p w:rsidR="00223B45" w:rsidRPr="003A7846" w:rsidRDefault="008C58B3" w:rsidP="00223B45">
      <w:r w:rsidRPr="003A7846">
        <w:t>Malin B. Woll</w:t>
      </w:r>
      <w:r w:rsidR="00223B45" w:rsidRPr="003A7846">
        <w:t>, Troms AUF</w:t>
      </w:r>
    </w:p>
    <w:p w:rsidR="00223B45" w:rsidRPr="003A7846" w:rsidRDefault="00223B45" w:rsidP="00223B45"/>
    <w:p w:rsidR="00223B45" w:rsidRPr="00D7205D" w:rsidRDefault="00223B45" w:rsidP="00223B45">
      <w:r w:rsidRPr="00D7205D">
        <w:t>Underskrive protokollen:</w:t>
      </w:r>
    </w:p>
    <w:p w:rsidR="00223B45" w:rsidRPr="00D7205D" w:rsidRDefault="00223B45" w:rsidP="00223B45">
      <w:r>
        <w:t>I</w:t>
      </w:r>
      <w:r w:rsidRPr="00D7205D">
        <w:t>nnstilling:</w:t>
      </w:r>
    </w:p>
    <w:p w:rsidR="00223B45" w:rsidRPr="00D7205D" w:rsidRDefault="00223B45" w:rsidP="00223B45">
      <w:r w:rsidRPr="00D7205D">
        <w:t>Kristina Hansen, Finnmark Ap</w:t>
      </w:r>
    </w:p>
    <w:p w:rsidR="00223B45" w:rsidRPr="00D7205D" w:rsidRDefault="00223B45" w:rsidP="00223B45">
      <w:r w:rsidRPr="00D7205D">
        <w:t>Cecilie Myrseth, Troms Ap</w:t>
      </w:r>
    </w:p>
    <w:p w:rsidR="00223B45" w:rsidRPr="00D7205D" w:rsidRDefault="00223B45" w:rsidP="00223B45"/>
    <w:p w:rsidR="00223B45" w:rsidRPr="00D7205D" w:rsidRDefault="00223B45" w:rsidP="00223B45"/>
    <w:p w:rsidR="00223B45" w:rsidRDefault="00967335" w:rsidP="00223B45">
      <w:r>
        <w:t xml:space="preserve">To til å underskrive valglisten: </w:t>
      </w:r>
    </w:p>
    <w:p w:rsidR="00967335" w:rsidRDefault="00967335" w:rsidP="00223B45">
      <w:r>
        <w:t xml:space="preserve">Kristina Hansen </w:t>
      </w:r>
    </w:p>
    <w:p w:rsidR="00967335" w:rsidRPr="00223B45" w:rsidRDefault="00967335" w:rsidP="00223B45">
      <w:r>
        <w:t>Cecilie</w:t>
      </w:r>
      <w:bookmarkStart w:id="0" w:name="_GoBack"/>
      <w:bookmarkEnd w:id="0"/>
      <w:r>
        <w:t xml:space="preserve"> Myrseth </w:t>
      </w:r>
    </w:p>
    <w:p w:rsidR="00223B45" w:rsidRPr="00D7205D" w:rsidRDefault="00223B45" w:rsidP="00223B45"/>
    <w:p w:rsidR="00223B45" w:rsidRPr="00D7205D" w:rsidRDefault="00223B45" w:rsidP="00223B45">
      <w:r w:rsidRPr="00D7205D">
        <w:t>Godkjenning av forretningsorden</w:t>
      </w:r>
    </w:p>
    <w:p w:rsidR="00223B45" w:rsidRPr="00D7205D" w:rsidRDefault="00223B45" w:rsidP="00223B45">
      <w:r w:rsidRPr="00D7205D">
        <w:t>Innstilling:</w:t>
      </w:r>
    </w:p>
    <w:p w:rsidR="00223B45" w:rsidRPr="00E56CF7" w:rsidRDefault="00223B45" w:rsidP="00223B45">
      <w:r w:rsidRPr="00D7205D">
        <w:t>Forretningsorden godkjennes.</w:t>
      </w:r>
    </w:p>
    <w:p w:rsidR="00223B45" w:rsidRPr="006D77BF" w:rsidRDefault="00223B45" w:rsidP="00223B45"/>
    <w:p w:rsidR="003A7846" w:rsidRDefault="003A7846" w:rsidP="00223B45"/>
    <w:p w:rsidR="00223B45" w:rsidRPr="00C91174" w:rsidRDefault="00223B45" w:rsidP="00223B45">
      <w:r w:rsidRPr="00C91174">
        <w:t>Reisefordelingskomite:</w:t>
      </w:r>
    </w:p>
    <w:p w:rsidR="00D70869" w:rsidRDefault="00D70869" w:rsidP="00223B45">
      <w:r>
        <w:t>Innstilling:</w:t>
      </w:r>
    </w:p>
    <w:p w:rsidR="00223B45" w:rsidRDefault="00223B45" w:rsidP="00223B45">
      <w:r>
        <w:t>Randi Lillegård</w:t>
      </w:r>
    </w:p>
    <w:p w:rsidR="00223B45" w:rsidRDefault="00223B45" w:rsidP="00223B45">
      <w:r>
        <w:t>Ken Engen</w:t>
      </w:r>
    </w:p>
    <w:p w:rsidR="00223B45" w:rsidRDefault="00223B45" w:rsidP="00223B45">
      <w:r>
        <w:t>Lill-Tove Ottesen</w:t>
      </w:r>
    </w:p>
    <w:p w:rsidR="00223B45" w:rsidRDefault="00223B45" w:rsidP="00223B45"/>
    <w:p w:rsidR="00D70869" w:rsidRPr="00D908F9" w:rsidRDefault="00D70869" w:rsidP="00223B45"/>
    <w:p w:rsidR="00223B45" w:rsidRDefault="00D70869" w:rsidP="00223B45">
      <w:r>
        <w:t>Tellekorps:</w:t>
      </w:r>
    </w:p>
    <w:p w:rsidR="00D70869" w:rsidRDefault="00D70869" w:rsidP="00223B45">
      <w:r>
        <w:t>John Erik Pedersen</w:t>
      </w:r>
    </w:p>
    <w:p w:rsidR="00D70869" w:rsidRDefault="00D70869" w:rsidP="00223B45">
      <w:r>
        <w:t>Maria Reite Nilsen</w:t>
      </w:r>
    </w:p>
    <w:p w:rsidR="00D70869" w:rsidRDefault="00D70869" w:rsidP="00223B45">
      <w:r>
        <w:t>Randi Lillegård</w:t>
      </w:r>
    </w:p>
    <w:p w:rsidR="00D70869" w:rsidRDefault="00D70869" w:rsidP="00223B45">
      <w:r>
        <w:t>Lill-Tove Ottesen</w:t>
      </w:r>
    </w:p>
    <w:p w:rsidR="00223B45" w:rsidRDefault="003A7846" w:rsidP="00223B45">
      <w:r>
        <w:t>Gunda Johansen</w:t>
      </w:r>
    </w:p>
    <w:p w:rsidR="00212CEE" w:rsidRDefault="003A7846" w:rsidP="00223B45">
      <w:r>
        <w:t xml:space="preserve">Eirik L. </w:t>
      </w:r>
      <w:proofErr w:type="spellStart"/>
      <w:r>
        <w:t>Mevik</w:t>
      </w:r>
      <w:proofErr w:type="spellEnd"/>
    </w:p>
    <w:sectPr w:rsidR="00212CEE">
      <w:footerReference w:type="default" r:id="rId7"/>
      <w:headerReference w:type="first" r:id="rId8"/>
      <w:footerReference w:type="first" r:id="rId9"/>
      <w:pgSz w:w="11907" w:h="16840"/>
      <w:pgMar w:top="1021" w:right="1701" w:bottom="1021" w:left="1701" w:header="45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67" w:rsidRDefault="00B13A67" w:rsidP="00223B45">
      <w:r>
        <w:separator/>
      </w:r>
    </w:p>
  </w:endnote>
  <w:endnote w:type="continuationSeparator" w:id="0">
    <w:p w:rsidR="00B13A67" w:rsidRDefault="00B13A67" w:rsidP="0022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F4" w:rsidRDefault="00181FF4" w:rsidP="00223B45">
    <w:pPr>
      <w:pStyle w:val="Bunnteks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22220">
      <w:rPr>
        <w:rStyle w:val="Sidetall"/>
        <w:noProof/>
      </w:rPr>
      <w:t>4</w:t>
    </w:r>
    <w:r>
      <w:rPr>
        <w:rStyle w:val="Sidetall"/>
      </w:rPr>
      <w:fldChar w:fldCharType="end"/>
    </w:r>
    <w:r>
      <w:rPr>
        <w:sz w:val="20"/>
      </w:rPr>
      <w:tab/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F4" w:rsidRDefault="00181FF4" w:rsidP="00223B45">
    <w:pPr>
      <w:pStyle w:val="Bunntekst"/>
    </w:pP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22220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67" w:rsidRDefault="00B13A67" w:rsidP="00223B45">
      <w:r>
        <w:separator/>
      </w:r>
    </w:p>
  </w:footnote>
  <w:footnote w:type="continuationSeparator" w:id="0">
    <w:p w:rsidR="00B13A67" w:rsidRDefault="00B13A67" w:rsidP="0022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F4" w:rsidRDefault="00D01CBC" w:rsidP="00223B45">
    <w:pPr>
      <w:pStyle w:val="Topptekst"/>
    </w:pPr>
    <w:r>
      <w:rPr>
        <w:rFonts w:ascii="Lucida Handwriting" w:hAnsi="Lucida Handwriting"/>
        <w:noProof/>
        <w:sz w:val="16"/>
      </w:rPr>
      <mc:AlternateContent>
        <mc:Choice Requires="wps">
          <w:drawing>
            <wp:anchor distT="0" distB="0" distL="114300" distR="114300" simplePos="0" relativeHeight="251710976" behindDoc="0" locked="0" layoutInCell="1" allowOverlap="1">
              <wp:simplePos x="0" y="0"/>
              <wp:positionH relativeFrom="column">
                <wp:posOffset>-857885</wp:posOffset>
              </wp:positionH>
              <wp:positionV relativeFrom="paragraph">
                <wp:posOffset>3810</wp:posOffset>
              </wp:positionV>
              <wp:extent cx="1428750" cy="10375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037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FF4" w:rsidRDefault="00D01CBC" w:rsidP="00223B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33450" cy="923925"/>
                                <wp:effectExtent l="0" t="0" r="0" b="9525"/>
                                <wp:docPr id="3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96E9F">
                            <w:tab/>
                          </w:r>
                          <w:r w:rsidR="00B96E9F">
                            <w:tab/>
                          </w:r>
                          <w:r w:rsidR="00B96E9F"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7.55pt;margin-top:.3pt;width:112.5pt;height:81.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" stroked="f">
              <v:textbox>
                <w:txbxContent>
                  <w:p w:rsidR="00181FF4" w:rsidRDefault="00D01CBC" w:rsidP="00223B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33450" cy="923925"/>
                          <wp:effectExtent l="0" t="0" r="0" b="9525"/>
                          <wp:docPr id="3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96E9F">
                      <w:tab/>
                    </w:r>
                    <w:r w:rsidR="00B96E9F">
                      <w:tab/>
                    </w:r>
                    <w:r w:rsidR="00B96E9F">
                      <w:tab/>
                    </w:r>
                  </w:p>
                </w:txbxContent>
              </v:textbox>
            </v:shape>
          </w:pict>
        </mc:Fallback>
      </mc:AlternateContent>
    </w:r>
    <w:r w:rsidR="00B96E9F">
      <w:t>F</w:t>
    </w:r>
    <w:r w:rsidR="00B96E9F">
      <w:tab/>
    </w:r>
    <w:r w:rsidR="00BB7502">
      <w:t>FINNMARK OG</w:t>
    </w:r>
    <w:r w:rsidR="00181FF4">
      <w:t xml:space="preserve"> TROMS ARBEIDERPARTI</w:t>
    </w:r>
  </w:p>
  <w:p w:rsidR="00181FF4" w:rsidRDefault="00BB7502" w:rsidP="00223B45">
    <w:pPr>
      <w:pStyle w:val="Topptekst"/>
    </w:pPr>
    <w:r>
      <w:t>Pr</w:t>
    </w:r>
    <w:r w:rsidR="00B96E9F">
      <w:tab/>
      <w:t>Program o</w:t>
    </w:r>
    <w:r>
      <w:t xml:space="preserve">g </w:t>
    </w:r>
    <w:r w:rsidR="00B96E9F">
      <w:t>nominasjonsmøte</w:t>
    </w:r>
  </w:p>
  <w:p w:rsidR="00181FF4" w:rsidRDefault="00B96E9F" w:rsidP="00B96E9F">
    <w:pPr>
      <w:pStyle w:val="Topptekst"/>
      <w:jc w:val="center"/>
    </w:pPr>
    <w:r>
      <w:t>23. og 24. mars 2019</w:t>
    </w:r>
  </w:p>
  <w:p w:rsidR="004043C3" w:rsidRDefault="004043C3" w:rsidP="00223B45">
    <w:pPr>
      <w:pStyle w:val="Topptekst"/>
    </w:pPr>
  </w:p>
  <w:p w:rsidR="00181FF4" w:rsidRDefault="00181FF4" w:rsidP="00223B4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B2"/>
    <w:multiLevelType w:val="singleLevel"/>
    <w:tmpl w:val="107A70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30B96CDF"/>
    <w:multiLevelType w:val="singleLevel"/>
    <w:tmpl w:val="CE1C8C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5EB137E"/>
    <w:multiLevelType w:val="hybridMultilevel"/>
    <w:tmpl w:val="DAF8F8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95A75"/>
    <w:multiLevelType w:val="hybridMultilevel"/>
    <w:tmpl w:val="EACE5EB2"/>
    <w:lvl w:ilvl="0" w:tplc="5F060182">
      <w:start w:val="1"/>
      <w:numFmt w:val="decimal"/>
      <w:lvlText w:val="%1."/>
      <w:lvlJc w:val="left"/>
      <w:pPr>
        <w:ind w:left="1425" w:hanging="360"/>
      </w:pPr>
      <w:rPr>
        <w:rFonts w:ascii="Cambria" w:eastAsia="Times New Roman" w:hAnsi="Cambria" w:cs="Arial"/>
      </w:rPr>
    </w:lvl>
    <w:lvl w:ilvl="1" w:tplc="04140019">
      <w:start w:val="1"/>
      <w:numFmt w:val="lowerLetter"/>
      <w:lvlText w:val="%2."/>
      <w:lvlJc w:val="left"/>
      <w:pPr>
        <w:ind w:left="2145" w:hanging="360"/>
      </w:pPr>
    </w:lvl>
    <w:lvl w:ilvl="2" w:tplc="0414001B">
      <w:start w:val="1"/>
      <w:numFmt w:val="lowerRoman"/>
      <w:lvlText w:val="%3."/>
      <w:lvlJc w:val="right"/>
      <w:pPr>
        <w:ind w:left="2865" w:hanging="180"/>
      </w:pPr>
    </w:lvl>
    <w:lvl w:ilvl="3" w:tplc="0414000F">
      <w:start w:val="1"/>
      <w:numFmt w:val="decimal"/>
      <w:lvlText w:val="%4."/>
      <w:lvlJc w:val="left"/>
      <w:pPr>
        <w:ind w:left="3585" w:hanging="360"/>
      </w:pPr>
    </w:lvl>
    <w:lvl w:ilvl="4" w:tplc="04140019">
      <w:start w:val="1"/>
      <w:numFmt w:val="lowerLetter"/>
      <w:lvlText w:val="%5."/>
      <w:lvlJc w:val="left"/>
      <w:pPr>
        <w:ind w:left="4305" w:hanging="360"/>
      </w:pPr>
    </w:lvl>
    <w:lvl w:ilvl="5" w:tplc="0414001B">
      <w:start w:val="1"/>
      <w:numFmt w:val="lowerRoman"/>
      <w:lvlText w:val="%6."/>
      <w:lvlJc w:val="right"/>
      <w:pPr>
        <w:ind w:left="5025" w:hanging="180"/>
      </w:pPr>
    </w:lvl>
    <w:lvl w:ilvl="6" w:tplc="0414000F">
      <w:start w:val="1"/>
      <w:numFmt w:val="decimal"/>
      <w:lvlText w:val="%7."/>
      <w:lvlJc w:val="left"/>
      <w:pPr>
        <w:ind w:left="5745" w:hanging="360"/>
      </w:pPr>
    </w:lvl>
    <w:lvl w:ilvl="7" w:tplc="04140019">
      <w:start w:val="1"/>
      <w:numFmt w:val="lowerLetter"/>
      <w:lvlText w:val="%8."/>
      <w:lvlJc w:val="left"/>
      <w:pPr>
        <w:ind w:left="6465" w:hanging="360"/>
      </w:pPr>
    </w:lvl>
    <w:lvl w:ilvl="8" w:tplc="0414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02"/>
    <w:rsid w:val="00017C01"/>
    <w:rsid w:val="00034CD8"/>
    <w:rsid w:val="00046C82"/>
    <w:rsid w:val="00057E23"/>
    <w:rsid w:val="00075B12"/>
    <w:rsid w:val="000965E0"/>
    <w:rsid w:val="000A7EA9"/>
    <w:rsid w:val="000C4249"/>
    <w:rsid w:val="000E1CC2"/>
    <w:rsid w:val="00111341"/>
    <w:rsid w:val="00111E27"/>
    <w:rsid w:val="001539F3"/>
    <w:rsid w:val="00153FF2"/>
    <w:rsid w:val="001551E7"/>
    <w:rsid w:val="00160800"/>
    <w:rsid w:val="00162032"/>
    <w:rsid w:val="00177417"/>
    <w:rsid w:val="00181FF4"/>
    <w:rsid w:val="001B71EF"/>
    <w:rsid w:val="001B7778"/>
    <w:rsid w:val="002017C1"/>
    <w:rsid w:val="00212CEE"/>
    <w:rsid w:val="00223B45"/>
    <w:rsid w:val="00242D52"/>
    <w:rsid w:val="0025184E"/>
    <w:rsid w:val="00272AE8"/>
    <w:rsid w:val="002B4BED"/>
    <w:rsid w:val="00363584"/>
    <w:rsid w:val="003A7846"/>
    <w:rsid w:val="003C4CF9"/>
    <w:rsid w:val="004043C3"/>
    <w:rsid w:val="0041723A"/>
    <w:rsid w:val="00442765"/>
    <w:rsid w:val="0045592F"/>
    <w:rsid w:val="004670B6"/>
    <w:rsid w:val="00467C36"/>
    <w:rsid w:val="004868C7"/>
    <w:rsid w:val="004905B7"/>
    <w:rsid w:val="0049089D"/>
    <w:rsid w:val="00513186"/>
    <w:rsid w:val="00516C21"/>
    <w:rsid w:val="0053012B"/>
    <w:rsid w:val="00557DA1"/>
    <w:rsid w:val="0058776D"/>
    <w:rsid w:val="005C1747"/>
    <w:rsid w:val="005F6AF9"/>
    <w:rsid w:val="00613B7E"/>
    <w:rsid w:val="00652E6C"/>
    <w:rsid w:val="00697EC7"/>
    <w:rsid w:val="006C51BC"/>
    <w:rsid w:val="006D77BF"/>
    <w:rsid w:val="00720BA5"/>
    <w:rsid w:val="00722730"/>
    <w:rsid w:val="00733DA7"/>
    <w:rsid w:val="00754662"/>
    <w:rsid w:val="007B3804"/>
    <w:rsid w:val="007C4BB0"/>
    <w:rsid w:val="007D3F41"/>
    <w:rsid w:val="007E1A46"/>
    <w:rsid w:val="007E71F0"/>
    <w:rsid w:val="00815CE6"/>
    <w:rsid w:val="008249F2"/>
    <w:rsid w:val="008403F4"/>
    <w:rsid w:val="008509E5"/>
    <w:rsid w:val="00861E4C"/>
    <w:rsid w:val="008A1CD8"/>
    <w:rsid w:val="008C58B3"/>
    <w:rsid w:val="00923B15"/>
    <w:rsid w:val="00967335"/>
    <w:rsid w:val="009A452D"/>
    <w:rsid w:val="009C7737"/>
    <w:rsid w:val="00A32896"/>
    <w:rsid w:val="00A404CF"/>
    <w:rsid w:val="00A9232B"/>
    <w:rsid w:val="00A94FEF"/>
    <w:rsid w:val="00AB084E"/>
    <w:rsid w:val="00AD3A6E"/>
    <w:rsid w:val="00AE3D68"/>
    <w:rsid w:val="00AE53AA"/>
    <w:rsid w:val="00AF1CBB"/>
    <w:rsid w:val="00B13A67"/>
    <w:rsid w:val="00B30656"/>
    <w:rsid w:val="00B96E9F"/>
    <w:rsid w:val="00BA2699"/>
    <w:rsid w:val="00BB3401"/>
    <w:rsid w:val="00BB7502"/>
    <w:rsid w:val="00BC2E8C"/>
    <w:rsid w:val="00BE2EF7"/>
    <w:rsid w:val="00BF2885"/>
    <w:rsid w:val="00BF3204"/>
    <w:rsid w:val="00C13A0D"/>
    <w:rsid w:val="00C25AE5"/>
    <w:rsid w:val="00C34493"/>
    <w:rsid w:val="00C36D42"/>
    <w:rsid w:val="00C36F82"/>
    <w:rsid w:val="00C619AF"/>
    <w:rsid w:val="00C94688"/>
    <w:rsid w:val="00CD075C"/>
    <w:rsid w:val="00CE3B0D"/>
    <w:rsid w:val="00D01CBC"/>
    <w:rsid w:val="00D315A4"/>
    <w:rsid w:val="00D70869"/>
    <w:rsid w:val="00D9131C"/>
    <w:rsid w:val="00DB05AC"/>
    <w:rsid w:val="00DB649F"/>
    <w:rsid w:val="00DE24F1"/>
    <w:rsid w:val="00E110D6"/>
    <w:rsid w:val="00E15460"/>
    <w:rsid w:val="00E22220"/>
    <w:rsid w:val="00E24A96"/>
    <w:rsid w:val="00E56BB0"/>
    <w:rsid w:val="00E83A4E"/>
    <w:rsid w:val="00EB6F0E"/>
    <w:rsid w:val="00ED39C2"/>
    <w:rsid w:val="00F03306"/>
    <w:rsid w:val="00F04AF6"/>
    <w:rsid w:val="00F15C4B"/>
    <w:rsid w:val="00F16903"/>
    <w:rsid w:val="00F553FD"/>
    <w:rsid w:val="00F64949"/>
    <w:rsid w:val="00F72E3F"/>
    <w:rsid w:val="00F960B0"/>
    <w:rsid w:val="00FA399B"/>
    <w:rsid w:val="00FB24AF"/>
    <w:rsid w:val="00FD29A5"/>
    <w:rsid w:val="00FE77DB"/>
    <w:rsid w:val="00FF2DF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E14D7"/>
  <w15:docId w15:val="{7B9E3942-60D3-4F8B-AE73-5BE557E0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223B45"/>
    <w:pPr>
      <w:jc w:val="both"/>
    </w:pPr>
    <w:rPr>
      <w:rFonts w:asciiTheme="minorHAnsi" w:hAnsiTheme="minorHAnsi" w:cstheme="minorHAnsi"/>
      <w:color w:val="2F2C2F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4962"/>
      </w:tabs>
      <w:outlineLvl w:val="0"/>
    </w:pPr>
    <w:rPr>
      <w:i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2"/>
      </w:numPr>
      <w:ind w:left="283" w:hanging="283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numPr>
        <w:ilvl w:val="12"/>
      </w:numPr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23B45"/>
    <w:pPr>
      <w:keepNext/>
      <w:keepLines/>
      <w:spacing w:before="40"/>
      <w:jc w:val="left"/>
      <w:outlineLvl w:val="3"/>
    </w:pPr>
    <w:rPr>
      <w:rFonts w:eastAsia="MS Gothic" w:cs="Times New Roman"/>
      <w:i/>
      <w:iCs/>
      <w:color w:val="365F9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ngelsk">
    <w:name w:val="Engelsk"/>
    <w:basedOn w:val="Normal"/>
    <w:pPr>
      <w:spacing w:line="360" w:lineRule="auto"/>
    </w:pPr>
    <w:rPr>
      <w:lang w:val="en-US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</w:rPr>
  </w:style>
  <w:style w:type="paragraph" w:styleId="Brdtekstinnrykk">
    <w:name w:val="Body Text Indent"/>
    <w:basedOn w:val="Normal"/>
    <w:pPr>
      <w:tabs>
        <w:tab w:val="left" w:pos="4962"/>
      </w:tabs>
      <w:ind w:left="4962"/>
    </w:pPr>
  </w:style>
  <w:style w:type="paragraph" w:styleId="Brdteks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962"/>
      </w:tabs>
    </w:pPr>
  </w:style>
  <w:style w:type="paragraph" w:styleId="Bobletekst">
    <w:name w:val="Balloon Text"/>
    <w:basedOn w:val="Normal"/>
    <w:link w:val="BobletekstTegn"/>
    <w:rsid w:val="00E222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2222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94FEF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223B45"/>
    <w:rPr>
      <w:rFonts w:ascii="Calibri" w:eastAsia="MS Gothic" w:hAnsi="Calibri"/>
      <w:i/>
      <w:iCs/>
      <w:color w:val="365F91"/>
      <w:sz w:val="24"/>
      <w:szCs w:val="24"/>
    </w:rPr>
  </w:style>
  <w:style w:type="paragraph" w:styleId="Ingenmellomrom">
    <w:name w:val="No Spacing"/>
    <w:uiPriority w:val="1"/>
    <w:qFormat/>
    <w:rsid w:val="00223B4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ler\DELTAKERLISTE%20-%20NOMINASJONSM&#216;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DELTAKERLISTE - NOMINASJONSMØTER</Template>
  <TotalTime>2</TotalTime>
  <Pages>2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BALSFJORD</vt:lpstr>
    </vt:vector>
  </TitlesOfParts>
  <Company>Troms Arbeiderparti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BALSFJORD</dc:title>
  <dc:creator>Ken Engen</dc:creator>
  <cp:lastModifiedBy>Lill-Tove Ottesen</cp:lastModifiedBy>
  <cp:revision>3</cp:revision>
  <cp:lastPrinted>2019-03-18T11:52:00Z</cp:lastPrinted>
  <dcterms:created xsi:type="dcterms:W3CDTF">2019-03-23T15:35:00Z</dcterms:created>
  <dcterms:modified xsi:type="dcterms:W3CDTF">2019-03-23T15:37:00Z</dcterms:modified>
</cp:coreProperties>
</file>