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19CA4" w14:textId="216649AC" w:rsidR="00354317" w:rsidRPr="000533E8" w:rsidRDefault="007B655A" w:rsidP="00021D43">
      <w:pPr>
        <w:pStyle w:val="Heading1"/>
      </w:pPr>
      <w:bookmarkStart w:id="0" w:name="_Toc36752308"/>
      <w:r>
        <w:t>MCQ</w:t>
      </w:r>
      <w:r w:rsidR="00D16FD6" w:rsidRPr="000533E8">
        <w:t xml:space="preserve"> Fact Sheet</w:t>
      </w:r>
      <w:bookmarkEnd w:id="0"/>
    </w:p>
    <w:p w14:paraId="426EBB86" w14:textId="3E832DF7" w:rsidR="00E11BB6" w:rsidRPr="00021D43" w:rsidRDefault="00E11BB6" w:rsidP="00E11BB6">
      <w:pPr>
        <w:rPr>
          <w:i/>
          <w:color w:val="008E70"/>
        </w:rPr>
      </w:pPr>
      <w:r w:rsidRPr="00021D43">
        <w:rPr>
          <w:i/>
          <w:color w:val="008E70"/>
        </w:rPr>
        <w:t xml:space="preserve">Complete this as you work on </w:t>
      </w:r>
      <w:r w:rsidR="00312D94" w:rsidRPr="00021D43">
        <w:rPr>
          <w:i/>
          <w:color w:val="008E70"/>
        </w:rPr>
        <w:t xml:space="preserve">Chapter </w:t>
      </w:r>
      <w:r w:rsidR="007B655A">
        <w:rPr>
          <w:i/>
          <w:color w:val="008E70"/>
        </w:rPr>
        <w:t>6</w:t>
      </w:r>
      <w:r w:rsidR="00312D94">
        <w:rPr>
          <w:i/>
          <w:color w:val="008E70"/>
        </w:rPr>
        <w:t>,</w:t>
      </w:r>
      <w:r w:rsidR="00312D94" w:rsidRPr="00021D43">
        <w:rPr>
          <w:i/>
          <w:color w:val="008E70"/>
        </w:rPr>
        <w:t xml:space="preserve"> </w:t>
      </w:r>
      <w:r w:rsidRPr="00021D43">
        <w:rPr>
          <w:i/>
          <w:color w:val="008E70"/>
        </w:rPr>
        <w:t xml:space="preserve">Section </w:t>
      </w:r>
      <w:r w:rsidR="007B655A">
        <w:rPr>
          <w:i/>
          <w:color w:val="008E70"/>
        </w:rPr>
        <w:t>6.5</w:t>
      </w:r>
      <w:r w:rsidRPr="00021D43">
        <w:rPr>
          <w:i/>
          <w:color w:val="008E70"/>
        </w:rPr>
        <w:t xml:space="preserve"> </w:t>
      </w:r>
      <w:r w:rsidR="00084F8C">
        <w:rPr>
          <w:i/>
          <w:color w:val="008E70"/>
        </w:rPr>
        <w:t>of Ace Your Exam</w:t>
      </w:r>
      <w:bookmarkStart w:id="1" w:name="_GoBack"/>
      <w:bookmarkEnd w:id="1"/>
      <w:r w:rsidRPr="00021D43">
        <w:rPr>
          <w:i/>
          <w:color w:val="008E70"/>
        </w:rPr>
        <w:t>.</w:t>
      </w:r>
    </w:p>
    <w:tbl>
      <w:tblPr>
        <w:tblStyle w:val="TableGrid"/>
        <w:tblW w:w="10161" w:type="dxa"/>
        <w:tblBorders>
          <w:top w:val="single" w:sz="36" w:space="0" w:color="008E70"/>
          <w:left w:val="single" w:sz="36" w:space="0" w:color="008E70"/>
          <w:bottom w:val="single" w:sz="36" w:space="0" w:color="008E70"/>
          <w:right w:val="single" w:sz="36" w:space="0" w:color="008E70"/>
          <w:insideH w:val="single" w:sz="2" w:space="0" w:color="F0F3F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244"/>
      </w:tblGrid>
      <w:tr w:rsidR="00AC1BFD" w:rsidRPr="00F36FCC" w14:paraId="793D4F3C" w14:textId="77777777" w:rsidTr="00C16CD1">
        <w:tc>
          <w:tcPr>
            <w:tcW w:w="4917" w:type="dxa"/>
            <w:shd w:val="clear" w:color="auto" w:fill="F0F3F6"/>
          </w:tcPr>
          <w:p w14:paraId="2DEA8BD2" w14:textId="6A2C238A" w:rsidR="006027A7" w:rsidRPr="00F36FCC" w:rsidRDefault="00AC1BFD" w:rsidP="006027A7">
            <w:pPr>
              <w:spacing w:before="60" w:after="60"/>
              <w:rPr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Course Title</w:t>
            </w:r>
          </w:p>
        </w:tc>
        <w:tc>
          <w:tcPr>
            <w:tcW w:w="5244" w:type="dxa"/>
          </w:tcPr>
          <w:p w14:paraId="1A02D1F4" w14:textId="77777777" w:rsidR="00AC1BFD" w:rsidRPr="00F36FCC" w:rsidRDefault="00AC1BFD" w:rsidP="00C16CD1">
            <w:pPr>
              <w:spacing w:before="60" w:after="60"/>
              <w:rPr>
                <w:sz w:val="22"/>
              </w:rPr>
            </w:pPr>
          </w:p>
        </w:tc>
      </w:tr>
      <w:tr w:rsidR="006027A7" w:rsidRPr="00F36FCC" w14:paraId="051AA4AD" w14:textId="77777777" w:rsidTr="006027A7">
        <w:tc>
          <w:tcPr>
            <w:tcW w:w="4917" w:type="dxa"/>
            <w:shd w:val="clear" w:color="auto" w:fill="F0F3F6"/>
          </w:tcPr>
          <w:p w14:paraId="61F42E8D" w14:textId="77777777" w:rsidR="006027A7" w:rsidRPr="00F36FCC" w:rsidRDefault="006027A7" w:rsidP="009546C4">
            <w:pPr>
              <w:spacing w:before="60" w:after="60"/>
              <w:rPr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Access to examples of MCQs</w:t>
            </w:r>
          </w:p>
        </w:tc>
        <w:tc>
          <w:tcPr>
            <w:tcW w:w="5244" w:type="dxa"/>
            <w:shd w:val="clear" w:color="auto" w:fill="F0F3F6"/>
          </w:tcPr>
          <w:p w14:paraId="6FAAC37E" w14:textId="77777777" w:rsidR="006027A7" w:rsidRPr="00F36FCC" w:rsidRDefault="006027A7" w:rsidP="009546C4">
            <w:pPr>
              <w:spacing w:before="60" w:after="60"/>
              <w:rPr>
                <w:sz w:val="22"/>
              </w:rPr>
            </w:pPr>
          </w:p>
        </w:tc>
      </w:tr>
      <w:tr w:rsidR="00AC1BFD" w14:paraId="43E00105" w14:textId="77777777" w:rsidTr="007B655A">
        <w:tc>
          <w:tcPr>
            <w:tcW w:w="4917" w:type="dxa"/>
            <w:shd w:val="clear" w:color="auto" w:fill="F0F3F6"/>
          </w:tcPr>
          <w:p w14:paraId="2068FBFF" w14:textId="0AED492B" w:rsidR="00AC1BFD" w:rsidRDefault="00EB218E" w:rsidP="007B655A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1 </w:t>
            </w:r>
            <w:r w:rsidR="00AC1BFD">
              <w:rPr>
                <w:color w:val="004C4A"/>
              </w:rPr>
              <w:t>Are past papers with MCQs available?</w:t>
            </w:r>
            <w:r w:rsidR="00AC1BFD" w:rsidRPr="00D13DD1">
              <w:rPr>
                <w:color w:val="004C4A"/>
              </w:rPr>
              <w:t xml:space="preserve"> </w:t>
            </w:r>
            <w:r w:rsidR="00AC1BFD">
              <w:rPr>
                <w:color w:val="004C4A"/>
              </w:rPr>
              <w:t>If so, when</w:t>
            </w:r>
            <w:r w:rsidR="00AC1BFD" w:rsidRPr="00D13DD1"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7698180F" w14:textId="77777777" w:rsidR="00AC1BFD" w:rsidRDefault="00AC1BFD" w:rsidP="00934B3D">
            <w:pPr>
              <w:spacing w:before="60" w:after="60"/>
            </w:pPr>
          </w:p>
        </w:tc>
      </w:tr>
      <w:tr w:rsidR="0010045C" w14:paraId="0DDFE54F" w14:textId="77777777" w:rsidTr="007B655A">
        <w:tc>
          <w:tcPr>
            <w:tcW w:w="4917" w:type="dxa"/>
            <w:shd w:val="clear" w:color="auto" w:fill="F0F3F6"/>
          </w:tcPr>
          <w:p w14:paraId="23D42F80" w14:textId="0334CD11" w:rsidR="008A6901" w:rsidRPr="00D13DD1" w:rsidRDefault="00EB218E" w:rsidP="00AC1BFD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2 </w:t>
            </w:r>
            <w:r w:rsidR="008A6901">
              <w:rPr>
                <w:color w:val="004C4A"/>
              </w:rPr>
              <w:t>If not, are sample MCQs available?</w:t>
            </w:r>
          </w:p>
        </w:tc>
        <w:tc>
          <w:tcPr>
            <w:tcW w:w="5244" w:type="dxa"/>
          </w:tcPr>
          <w:p w14:paraId="1E2F0BAE" w14:textId="77777777" w:rsidR="0010045C" w:rsidRDefault="0010045C" w:rsidP="00934B3D">
            <w:pPr>
              <w:spacing w:before="60" w:after="60"/>
            </w:pPr>
          </w:p>
        </w:tc>
      </w:tr>
      <w:tr w:rsidR="006027A7" w14:paraId="7EED0849" w14:textId="77777777" w:rsidTr="002E2C8C">
        <w:tc>
          <w:tcPr>
            <w:tcW w:w="4917" w:type="dxa"/>
            <w:shd w:val="clear" w:color="auto" w:fill="F0F3F6"/>
          </w:tcPr>
          <w:p w14:paraId="7072A3B7" w14:textId="2758DF04" w:rsidR="006027A7" w:rsidRDefault="00EB218E" w:rsidP="006027A7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3 </w:t>
            </w:r>
            <w:r w:rsidR="006027A7" w:rsidRPr="006027A7">
              <w:rPr>
                <w:color w:val="004C4A"/>
              </w:rPr>
              <w:t>Are there MCQ tests during the course?</w:t>
            </w:r>
          </w:p>
        </w:tc>
        <w:tc>
          <w:tcPr>
            <w:tcW w:w="5244" w:type="dxa"/>
          </w:tcPr>
          <w:p w14:paraId="78FF8DBA" w14:textId="77777777" w:rsidR="006027A7" w:rsidRDefault="006027A7" w:rsidP="002E2C8C">
            <w:pPr>
              <w:spacing w:before="60" w:after="60"/>
            </w:pPr>
          </w:p>
        </w:tc>
      </w:tr>
      <w:tr w:rsidR="006027A7" w14:paraId="7D62554B" w14:textId="77777777" w:rsidTr="00AA1DD5">
        <w:tc>
          <w:tcPr>
            <w:tcW w:w="4917" w:type="dxa"/>
            <w:shd w:val="clear" w:color="auto" w:fill="F0F3F6"/>
          </w:tcPr>
          <w:p w14:paraId="30DB4940" w14:textId="597DBF52" w:rsidR="006027A7" w:rsidRDefault="00EB218E" w:rsidP="006027A7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4 </w:t>
            </w:r>
            <w:r w:rsidR="006027A7" w:rsidRPr="006027A7">
              <w:rPr>
                <w:color w:val="004C4A"/>
              </w:rPr>
              <w:t>If so, after marking can you see your answer sheet?</w:t>
            </w:r>
          </w:p>
        </w:tc>
        <w:tc>
          <w:tcPr>
            <w:tcW w:w="5244" w:type="dxa"/>
          </w:tcPr>
          <w:p w14:paraId="6795EAEC" w14:textId="77777777" w:rsidR="006027A7" w:rsidRDefault="006027A7" w:rsidP="00AA1DD5">
            <w:pPr>
              <w:spacing w:before="60" w:after="60"/>
            </w:pPr>
          </w:p>
        </w:tc>
      </w:tr>
      <w:tr w:rsidR="00F36FCC" w14:paraId="06CDA5F3" w14:textId="77777777" w:rsidTr="00F73FE5">
        <w:tc>
          <w:tcPr>
            <w:tcW w:w="4917" w:type="dxa"/>
            <w:shd w:val="clear" w:color="auto" w:fill="F0F3F6"/>
          </w:tcPr>
          <w:p w14:paraId="46BB92D3" w14:textId="4C589C14" w:rsidR="00F36FCC" w:rsidRDefault="00EB218E" w:rsidP="00F73FE5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5 </w:t>
            </w:r>
            <w:r w:rsidR="00F36FCC" w:rsidRPr="00AC1BFD">
              <w:rPr>
                <w:color w:val="004C4A"/>
              </w:rPr>
              <w:t>Are the MCQ instructions from exam papers available?</w:t>
            </w:r>
          </w:p>
        </w:tc>
        <w:tc>
          <w:tcPr>
            <w:tcW w:w="5244" w:type="dxa"/>
          </w:tcPr>
          <w:p w14:paraId="24FC86D7" w14:textId="77777777" w:rsidR="00F36FCC" w:rsidRDefault="00F36FCC" w:rsidP="00F73FE5">
            <w:pPr>
              <w:spacing w:before="60" w:after="60"/>
            </w:pPr>
          </w:p>
        </w:tc>
      </w:tr>
      <w:tr w:rsidR="006027A7" w:rsidRPr="00F36FCC" w14:paraId="31378487" w14:textId="77777777" w:rsidTr="006027A7">
        <w:tc>
          <w:tcPr>
            <w:tcW w:w="4917" w:type="dxa"/>
            <w:shd w:val="clear" w:color="auto" w:fill="F0F3F6"/>
          </w:tcPr>
          <w:p w14:paraId="6C990EB8" w14:textId="36FF91D0" w:rsidR="006027A7" w:rsidRPr="00F36FCC" w:rsidRDefault="006027A7" w:rsidP="006027A7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 xml:space="preserve">Information about </w:t>
            </w:r>
            <w:r w:rsidR="001105B5">
              <w:rPr>
                <w:rFonts w:ascii="Trebuchet MS" w:hAnsi="Trebuchet MS"/>
                <w:bCs/>
                <w:color w:val="004C4A"/>
                <w:sz w:val="22"/>
              </w:rPr>
              <w:t xml:space="preserve">the </w:t>
            </w: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 xml:space="preserve">MCQs </w:t>
            </w:r>
            <w:r w:rsidR="001105B5">
              <w:rPr>
                <w:rFonts w:ascii="Trebuchet MS" w:hAnsi="Trebuchet MS"/>
                <w:bCs/>
                <w:color w:val="004C4A"/>
                <w:sz w:val="22"/>
              </w:rPr>
              <w:t>o</w:t>
            </w: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n the exam</w:t>
            </w:r>
            <w:r w:rsidR="001105B5">
              <w:rPr>
                <w:rFonts w:ascii="Trebuchet MS" w:hAnsi="Trebuchet MS"/>
                <w:bCs/>
                <w:color w:val="004C4A"/>
                <w:sz w:val="22"/>
              </w:rPr>
              <w:t xml:space="preserve"> paper</w:t>
            </w:r>
          </w:p>
        </w:tc>
        <w:tc>
          <w:tcPr>
            <w:tcW w:w="5244" w:type="dxa"/>
            <w:shd w:val="clear" w:color="auto" w:fill="F0F3F6"/>
          </w:tcPr>
          <w:p w14:paraId="46D695A4" w14:textId="77777777" w:rsidR="006027A7" w:rsidRPr="00F36FCC" w:rsidRDefault="006027A7" w:rsidP="006027A7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6027A7" w14:paraId="5E2FB552" w14:textId="77777777" w:rsidTr="00E155FA">
        <w:tc>
          <w:tcPr>
            <w:tcW w:w="4917" w:type="dxa"/>
            <w:shd w:val="clear" w:color="auto" w:fill="F0F3F6"/>
          </w:tcPr>
          <w:p w14:paraId="0855963F" w14:textId="0D279ED4" w:rsidR="006027A7" w:rsidRDefault="00EB218E" w:rsidP="00E155FA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6 </w:t>
            </w:r>
            <w:r w:rsidR="006027A7">
              <w:rPr>
                <w:color w:val="004C4A"/>
              </w:rPr>
              <w:t>How many MCQs are on the exam paper?</w:t>
            </w:r>
          </w:p>
        </w:tc>
        <w:tc>
          <w:tcPr>
            <w:tcW w:w="5244" w:type="dxa"/>
          </w:tcPr>
          <w:p w14:paraId="56719360" w14:textId="77777777" w:rsidR="006027A7" w:rsidRDefault="006027A7" w:rsidP="00E155FA">
            <w:pPr>
              <w:spacing w:before="60" w:after="60"/>
            </w:pPr>
          </w:p>
        </w:tc>
      </w:tr>
      <w:tr w:rsidR="006027A7" w14:paraId="665E40EC" w14:textId="77777777" w:rsidTr="00513468">
        <w:tc>
          <w:tcPr>
            <w:tcW w:w="4917" w:type="dxa"/>
            <w:shd w:val="clear" w:color="auto" w:fill="F0F3F6"/>
          </w:tcPr>
          <w:p w14:paraId="39E4019D" w14:textId="08236D1B" w:rsidR="006027A7" w:rsidRPr="00D13DD1" w:rsidRDefault="00EB218E" w:rsidP="006027A7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7 </w:t>
            </w:r>
            <w:r w:rsidR="006027A7">
              <w:rPr>
                <w:color w:val="004C4A"/>
              </w:rPr>
              <w:t xml:space="preserve">How many marks </w:t>
            </w:r>
            <w:proofErr w:type="gramStart"/>
            <w:r w:rsidR="006027A7">
              <w:rPr>
                <w:color w:val="004C4A"/>
              </w:rPr>
              <w:t>are</w:t>
            </w:r>
            <w:proofErr w:type="gramEnd"/>
            <w:r w:rsidR="006027A7">
              <w:rPr>
                <w:color w:val="004C4A"/>
              </w:rPr>
              <w:t xml:space="preserve"> MCQs worth</w:t>
            </w:r>
            <w:r w:rsidR="006027A7" w:rsidRPr="00D13DD1"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7B1EC451" w14:textId="77777777" w:rsidR="006027A7" w:rsidRDefault="006027A7" w:rsidP="006027A7">
            <w:pPr>
              <w:spacing w:before="60" w:after="60"/>
            </w:pPr>
          </w:p>
        </w:tc>
      </w:tr>
      <w:tr w:rsidR="006027A7" w14:paraId="68DACC4E" w14:textId="77777777" w:rsidTr="00513468">
        <w:tc>
          <w:tcPr>
            <w:tcW w:w="4917" w:type="dxa"/>
            <w:shd w:val="clear" w:color="auto" w:fill="F0F3F6"/>
          </w:tcPr>
          <w:p w14:paraId="48ED9458" w14:textId="242EBDE0" w:rsidR="006027A7" w:rsidRPr="00D13DD1" w:rsidRDefault="00EB218E" w:rsidP="006027A7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8 </w:t>
            </w:r>
            <w:r w:rsidR="006027A7">
              <w:rPr>
                <w:color w:val="004C4A"/>
              </w:rPr>
              <w:t>How much time are the MCQs expected to take</w:t>
            </w:r>
            <w:r w:rsidR="006027A7" w:rsidRPr="00D13DD1"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5D60E269" w14:textId="77777777" w:rsidR="006027A7" w:rsidRDefault="006027A7" w:rsidP="006027A7">
            <w:pPr>
              <w:spacing w:before="60" w:after="60"/>
            </w:pPr>
          </w:p>
        </w:tc>
      </w:tr>
      <w:tr w:rsidR="006027A7" w14:paraId="7751F82A" w14:textId="77777777" w:rsidTr="00513468">
        <w:tc>
          <w:tcPr>
            <w:tcW w:w="4917" w:type="dxa"/>
            <w:shd w:val="clear" w:color="auto" w:fill="F0F3F6"/>
          </w:tcPr>
          <w:p w14:paraId="2CDCB756" w14:textId="4AB0A36E" w:rsidR="006027A7" w:rsidRPr="00D13DD1" w:rsidRDefault="00EB218E" w:rsidP="006027A7">
            <w:pPr>
              <w:spacing w:before="60" w:after="60"/>
              <w:rPr>
                <w:color w:val="004C4A"/>
              </w:rPr>
            </w:pPr>
            <w:r>
              <w:rPr>
                <w:color w:val="004C4A"/>
              </w:rPr>
              <w:t xml:space="preserve">9 </w:t>
            </w:r>
            <w:r w:rsidR="006027A7">
              <w:rPr>
                <w:color w:val="004C4A"/>
              </w:rPr>
              <w:t>Is there a penalty for guessing</w:t>
            </w:r>
            <w:r w:rsidR="006027A7" w:rsidRPr="00D13DD1">
              <w:rPr>
                <w:color w:val="004C4A"/>
              </w:rPr>
              <w:t>?</w:t>
            </w:r>
          </w:p>
        </w:tc>
        <w:tc>
          <w:tcPr>
            <w:tcW w:w="5244" w:type="dxa"/>
          </w:tcPr>
          <w:p w14:paraId="2A722068" w14:textId="77777777" w:rsidR="006027A7" w:rsidRDefault="006027A7" w:rsidP="006027A7">
            <w:pPr>
              <w:spacing w:before="60" w:after="60"/>
            </w:pPr>
          </w:p>
        </w:tc>
      </w:tr>
      <w:tr w:rsidR="006027A7" w:rsidRPr="00F36FCC" w14:paraId="1F7F649D" w14:textId="77777777" w:rsidTr="006027A7">
        <w:tc>
          <w:tcPr>
            <w:tcW w:w="4917" w:type="dxa"/>
            <w:shd w:val="clear" w:color="auto" w:fill="F0F3F6"/>
          </w:tcPr>
          <w:p w14:paraId="7B1C369B" w14:textId="1F07FF08" w:rsidR="006027A7" w:rsidRPr="00F36FCC" w:rsidRDefault="006027A7" w:rsidP="006027A7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  <w:r w:rsidRPr="00F36FCC">
              <w:rPr>
                <w:rFonts w:ascii="Trebuchet MS" w:hAnsi="Trebuchet MS"/>
                <w:bCs/>
                <w:color w:val="004C4A"/>
                <w:sz w:val="22"/>
              </w:rPr>
              <w:t>Are guidelines available on:</w:t>
            </w:r>
          </w:p>
        </w:tc>
        <w:tc>
          <w:tcPr>
            <w:tcW w:w="5244" w:type="dxa"/>
            <w:shd w:val="clear" w:color="auto" w:fill="F0F3F6"/>
          </w:tcPr>
          <w:p w14:paraId="0467DC69" w14:textId="77777777" w:rsidR="006027A7" w:rsidRPr="00F36FCC" w:rsidRDefault="006027A7" w:rsidP="006027A7">
            <w:pPr>
              <w:spacing w:before="60" w:after="60"/>
              <w:rPr>
                <w:rFonts w:ascii="Trebuchet MS" w:hAnsi="Trebuchet MS"/>
                <w:bCs/>
                <w:color w:val="004C4A"/>
                <w:sz w:val="22"/>
              </w:rPr>
            </w:pPr>
          </w:p>
        </w:tc>
      </w:tr>
      <w:tr w:rsidR="006027A7" w:rsidRPr="006027A7" w14:paraId="6A5CED23" w14:textId="77777777" w:rsidTr="005C55C9">
        <w:tc>
          <w:tcPr>
            <w:tcW w:w="4917" w:type="dxa"/>
            <w:shd w:val="clear" w:color="auto" w:fill="F0F3F6"/>
          </w:tcPr>
          <w:p w14:paraId="02D57BDE" w14:textId="7D843BDE" w:rsidR="006027A7" w:rsidRPr="001A78E5" w:rsidRDefault="006027A7" w:rsidP="00EB218E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color w:val="004C4A"/>
              </w:rPr>
            </w:pPr>
            <w:r w:rsidRPr="001A78E5">
              <w:rPr>
                <w:color w:val="004C4A"/>
              </w:rPr>
              <w:t>What topics the MCQs cover?</w:t>
            </w:r>
          </w:p>
        </w:tc>
        <w:tc>
          <w:tcPr>
            <w:tcW w:w="5244" w:type="dxa"/>
          </w:tcPr>
          <w:p w14:paraId="52FDB6DC" w14:textId="77777777" w:rsidR="006027A7" w:rsidRPr="006027A7" w:rsidRDefault="006027A7" w:rsidP="005C55C9">
            <w:pPr>
              <w:spacing w:before="60" w:after="60"/>
              <w:rPr>
                <w:color w:val="004C4A"/>
              </w:rPr>
            </w:pPr>
          </w:p>
        </w:tc>
      </w:tr>
      <w:tr w:rsidR="006027A7" w14:paraId="65117916" w14:textId="77777777" w:rsidTr="00096B16">
        <w:tc>
          <w:tcPr>
            <w:tcW w:w="4917" w:type="dxa"/>
            <w:shd w:val="clear" w:color="auto" w:fill="F0F3F6"/>
          </w:tcPr>
          <w:p w14:paraId="345D4CC2" w14:textId="64B59624" w:rsidR="006027A7" w:rsidRPr="001A78E5" w:rsidRDefault="006027A7" w:rsidP="001A78E5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color w:val="004C4A"/>
              </w:rPr>
            </w:pPr>
            <w:r w:rsidRPr="001A78E5">
              <w:rPr>
                <w:color w:val="004C4A"/>
              </w:rPr>
              <w:t>What form the MCQs take?</w:t>
            </w:r>
          </w:p>
        </w:tc>
        <w:tc>
          <w:tcPr>
            <w:tcW w:w="5244" w:type="dxa"/>
          </w:tcPr>
          <w:p w14:paraId="7A568AA3" w14:textId="77777777" w:rsidR="006027A7" w:rsidRDefault="006027A7" w:rsidP="006027A7">
            <w:pPr>
              <w:spacing w:before="60" w:after="60"/>
            </w:pPr>
          </w:p>
        </w:tc>
      </w:tr>
    </w:tbl>
    <w:p w14:paraId="3DEB13F4" w14:textId="77777777" w:rsidR="00DE2C74" w:rsidRPr="00015047" w:rsidRDefault="00DE2C74" w:rsidP="00DE2C74">
      <w:pPr>
        <w:spacing w:before="120"/>
        <w:rPr>
          <w:i/>
          <w:color w:val="008E70"/>
        </w:rPr>
      </w:pPr>
      <w:bookmarkStart w:id="2" w:name="_Hlk39168619"/>
      <w:r w:rsidRPr="00015047">
        <w:rPr>
          <w:i/>
          <w:color w:val="008E70"/>
        </w:rPr>
        <w:t xml:space="preserve">(If </w:t>
      </w:r>
      <w:r>
        <w:rPr>
          <w:i/>
          <w:color w:val="008E70"/>
        </w:rPr>
        <w:t>you feel anything</w:t>
      </w:r>
      <w:r w:rsidRPr="00015047">
        <w:rPr>
          <w:i/>
          <w:color w:val="008E70"/>
        </w:rPr>
        <w:t xml:space="preserve"> </w:t>
      </w:r>
      <w:r>
        <w:rPr>
          <w:i/>
          <w:color w:val="008E70"/>
        </w:rPr>
        <w:t>is missing from the list on the left, just add in another row and type it in.)</w:t>
      </w:r>
      <w:bookmarkEnd w:id="2"/>
    </w:p>
    <w:p w14:paraId="0D4F9128" w14:textId="743668A5" w:rsidR="000E5DCE" w:rsidRPr="000E5DCE" w:rsidRDefault="000E5DCE" w:rsidP="00797137"/>
    <w:sectPr w:rsidR="000E5DCE" w:rsidRPr="000E5DCE" w:rsidSect="0000751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3D68D" w14:textId="77777777" w:rsidR="00791CCF" w:rsidRDefault="00791CCF" w:rsidP="00195B67">
      <w:pPr>
        <w:spacing w:after="0"/>
      </w:pPr>
      <w:r>
        <w:separator/>
      </w:r>
    </w:p>
  </w:endnote>
  <w:endnote w:type="continuationSeparator" w:id="0">
    <w:p w14:paraId="37F293F8" w14:textId="77777777" w:rsidR="00791CCF" w:rsidRDefault="00791CCF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AC7E6" w14:textId="6775B9DA" w:rsidR="00084F8C" w:rsidRDefault="00084F8C">
    <w:pPr>
      <w:pStyle w:val="Footer"/>
    </w:pPr>
    <w:r>
      <w:t>© Andrew Northedge, under exclusive licence to Macmillan Education Limited</w:t>
    </w:r>
  </w:p>
  <w:p w14:paraId="1CCF2A44" w14:textId="77777777" w:rsidR="00084F8C" w:rsidRDefault="00084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909E4" w14:textId="77777777" w:rsidR="00791CCF" w:rsidRDefault="00791CCF" w:rsidP="00195B67">
      <w:pPr>
        <w:spacing w:after="0"/>
      </w:pPr>
      <w:r>
        <w:separator/>
      </w:r>
    </w:p>
  </w:footnote>
  <w:footnote w:type="continuationSeparator" w:id="0">
    <w:p w14:paraId="566E7030" w14:textId="77777777" w:rsidR="00791CCF" w:rsidRDefault="00791CCF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61ECF"/>
    <w:multiLevelType w:val="hybridMultilevel"/>
    <w:tmpl w:val="AF3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CD052C"/>
    <w:multiLevelType w:val="hybridMultilevel"/>
    <w:tmpl w:val="327E63FE"/>
    <w:lvl w:ilvl="0" w:tplc="5364AD7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10F3"/>
    <w:rsid w:val="000027D1"/>
    <w:rsid w:val="00002969"/>
    <w:rsid w:val="00005D96"/>
    <w:rsid w:val="00007510"/>
    <w:rsid w:val="00010138"/>
    <w:rsid w:val="00013F1C"/>
    <w:rsid w:val="00016A0C"/>
    <w:rsid w:val="00020041"/>
    <w:rsid w:val="00021D43"/>
    <w:rsid w:val="00023178"/>
    <w:rsid w:val="00027332"/>
    <w:rsid w:val="00027F92"/>
    <w:rsid w:val="0003041F"/>
    <w:rsid w:val="0003143A"/>
    <w:rsid w:val="000458E7"/>
    <w:rsid w:val="000460AA"/>
    <w:rsid w:val="000533E8"/>
    <w:rsid w:val="000534E4"/>
    <w:rsid w:val="00055638"/>
    <w:rsid w:val="00057E70"/>
    <w:rsid w:val="00060FAD"/>
    <w:rsid w:val="00061C7A"/>
    <w:rsid w:val="000630A1"/>
    <w:rsid w:val="00063A99"/>
    <w:rsid w:val="00066508"/>
    <w:rsid w:val="00072AAA"/>
    <w:rsid w:val="00077E15"/>
    <w:rsid w:val="00083ABC"/>
    <w:rsid w:val="00084F8C"/>
    <w:rsid w:val="00094E18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7ED"/>
    <w:rsid w:val="000C4643"/>
    <w:rsid w:val="000C479A"/>
    <w:rsid w:val="000E3B07"/>
    <w:rsid w:val="000E5DCE"/>
    <w:rsid w:val="000E77B3"/>
    <w:rsid w:val="0010045C"/>
    <w:rsid w:val="00104E1E"/>
    <w:rsid w:val="001105B5"/>
    <w:rsid w:val="00113EE4"/>
    <w:rsid w:val="0011580E"/>
    <w:rsid w:val="00115BE0"/>
    <w:rsid w:val="001210BB"/>
    <w:rsid w:val="00125570"/>
    <w:rsid w:val="00125C15"/>
    <w:rsid w:val="00125CD0"/>
    <w:rsid w:val="00126AF9"/>
    <w:rsid w:val="00127279"/>
    <w:rsid w:val="001274E7"/>
    <w:rsid w:val="00137462"/>
    <w:rsid w:val="001376AD"/>
    <w:rsid w:val="001424F5"/>
    <w:rsid w:val="00154E72"/>
    <w:rsid w:val="0015659A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A78E5"/>
    <w:rsid w:val="001B17A1"/>
    <w:rsid w:val="001B1DE8"/>
    <w:rsid w:val="001B4416"/>
    <w:rsid w:val="001B48C4"/>
    <w:rsid w:val="001C23AF"/>
    <w:rsid w:val="001C26A0"/>
    <w:rsid w:val="001C3A45"/>
    <w:rsid w:val="001D1D60"/>
    <w:rsid w:val="001D307D"/>
    <w:rsid w:val="001D582A"/>
    <w:rsid w:val="001D60E0"/>
    <w:rsid w:val="001D735D"/>
    <w:rsid w:val="001E363E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36A11"/>
    <w:rsid w:val="0024781E"/>
    <w:rsid w:val="00250C5A"/>
    <w:rsid w:val="00251100"/>
    <w:rsid w:val="00255543"/>
    <w:rsid w:val="00257655"/>
    <w:rsid w:val="00260C61"/>
    <w:rsid w:val="00261E2E"/>
    <w:rsid w:val="00263EF3"/>
    <w:rsid w:val="002705D2"/>
    <w:rsid w:val="00270CA4"/>
    <w:rsid w:val="002729F4"/>
    <w:rsid w:val="002739B3"/>
    <w:rsid w:val="00274848"/>
    <w:rsid w:val="002A015A"/>
    <w:rsid w:val="002A7801"/>
    <w:rsid w:val="002B2C28"/>
    <w:rsid w:val="002B5805"/>
    <w:rsid w:val="002B71B6"/>
    <w:rsid w:val="002C07AA"/>
    <w:rsid w:val="002C0B78"/>
    <w:rsid w:val="002C252B"/>
    <w:rsid w:val="002D5A7C"/>
    <w:rsid w:val="002E242A"/>
    <w:rsid w:val="002E791F"/>
    <w:rsid w:val="002F30F6"/>
    <w:rsid w:val="002F52B1"/>
    <w:rsid w:val="002F6A3F"/>
    <w:rsid w:val="00300912"/>
    <w:rsid w:val="003022E5"/>
    <w:rsid w:val="00303526"/>
    <w:rsid w:val="00305CC4"/>
    <w:rsid w:val="00311296"/>
    <w:rsid w:val="00312D94"/>
    <w:rsid w:val="0031637A"/>
    <w:rsid w:val="003243E0"/>
    <w:rsid w:val="00324F74"/>
    <w:rsid w:val="00327BE7"/>
    <w:rsid w:val="00331945"/>
    <w:rsid w:val="00331A5E"/>
    <w:rsid w:val="00333187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0C4D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39EB"/>
    <w:rsid w:val="003F6189"/>
    <w:rsid w:val="004005A2"/>
    <w:rsid w:val="00400B25"/>
    <w:rsid w:val="00407298"/>
    <w:rsid w:val="004149C1"/>
    <w:rsid w:val="004167CF"/>
    <w:rsid w:val="00430B73"/>
    <w:rsid w:val="00430C20"/>
    <w:rsid w:val="0043756F"/>
    <w:rsid w:val="00437F54"/>
    <w:rsid w:val="0044004C"/>
    <w:rsid w:val="0044058F"/>
    <w:rsid w:val="004444A6"/>
    <w:rsid w:val="00447436"/>
    <w:rsid w:val="0045274C"/>
    <w:rsid w:val="004532F8"/>
    <w:rsid w:val="00455199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1DC2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0794D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5FDC"/>
    <w:rsid w:val="005E6430"/>
    <w:rsid w:val="005F27FC"/>
    <w:rsid w:val="00600C60"/>
    <w:rsid w:val="00602446"/>
    <w:rsid w:val="0060276A"/>
    <w:rsid w:val="006027A7"/>
    <w:rsid w:val="00602B60"/>
    <w:rsid w:val="00613AB4"/>
    <w:rsid w:val="00613DF3"/>
    <w:rsid w:val="00617089"/>
    <w:rsid w:val="00617C1F"/>
    <w:rsid w:val="006247F5"/>
    <w:rsid w:val="00631399"/>
    <w:rsid w:val="00632312"/>
    <w:rsid w:val="0063384E"/>
    <w:rsid w:val="00635676"/>
    <w:rsid w:val="00637669"/>
    <w:rsid w:val="006446B6"/>
    <w:rsid w:val="00651767"/>
    <w:rsid w:val="006578CA"/>
    <w:rsid w:val="00657DD6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2C4F"/>
    <w:rsid w:val="006F372B"/>
    <w:rsid w:val="006F434B"/>
    <w:rsid w:val="006F52AF"/>
    <w:rsid w:val="006F52BE"/>
    <w:rsid w:val="006F653C"/>
    <w:rsid w:val="00702710"/>
    <w:rsid w:val="0070650E"/>
    <w:rsid w:val="00706A18"/>
    <w:rsid w:val="00707C2F"/>
    <w:rsid w:val="00712233"/>
    <w:rsid w:val="00713BB8"/>
    <w:rsid w:val="00722B24"/>
    <w:rsid w:val="00724440"/>
    <w:rsid w:val="007255E9"/>
    <w:rsid w:val="007307AE"/>
    <w:rsid w:val="0074125A"/>
    <w:rsid w:val="00744A88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1CCF"/>
    <w:rsid w:val="00796720"/>
    <w:rsid w:val="00796BE1"/>
    <w:rsid w:val="00797137"/>
    <w:rsid w:val="00797EE1"/>
    <w:rsid w:val="007A0D04"/>
    <w:rsid w:val="007A4895"/>
    <w:rsid w:val="007A72CD"/>
    <w:rsid w:val="007B3933"/>
    <w:rsid w:val="007B4A82"/>
    <w:rsid w:val="007B56C5"/>
    <w:rsid w:val="007B62EE"/>
    <w:rsid w:val="007B655A"/>
    <w:rsid w:val="007B6E28"/>
    <w:rsid w:val="007C05EB"/>
    <w:rsid w:val="007C3A9B"/>
    <w:rsid w:val="007D027D"/>
    <w:rsid w:val="007D0758"/>
    <w:rsid w:val="007D4F30"/>
    <w:rsid w:val="007D644A"/>
    <w:rsid w:val="007D7F25"/>
    <w:rsid w:val="007E2195"/>
    <w:rsid w:val="007E39C8"/>
    <w:rsid w:val="007E3A4A"/>
    <w:rsid w:val="00802FE8"/>
    <w:rsid w:val="008125E1"/>
    <w:rsid w:val="00817258"/>
    <w:rsid w:val="00822BAC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84554"/>
    <w:rsid w:val="00887ED1"/>
    <w:rsid w:val="008913AD"/>
    <w:rsid w:val="00892F6A"/>
    <w:rsid w:val="008938E5"/>
    <w:rsid w:val="008A27BA"/>
    <w:rsid w:val="008A3B22"/>
    <w:rsid w:val="008A6051"/>
    <w:rsid w:val="008A690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3D03"/>
    <w:rsid w:val="009151A4"/>
    <w:rsid w:val="00922908"/>
    <w:rsid w:val="009238F5"/>
    <w:rsid w:val="00925BC2"/>
    <w:rsid w:val="009306FE"/>
    <w:rsid w:val="00930ABB"/>
    <w:rsid w:val="00931821"/>
    <w:rsid w:val="00932311"/>
    <w:rsid w:val="00934B3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57CA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27C3"/>
    <w:rsid w:val="00995A7E"/>
    <w:rsid w:val="00997444"/>
    <w:rsid w:val="009978D5"/>
    <w:rsid w:val="00997EE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20888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61B8F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1BFD"/>
    <w:rsid w:val="00AC4194"/>
    <w:rsid w:val="00AD0DC8"/>
    <w:rsid w:val="00AD7C54"/>
    <w:rsid w:val="00AE04CE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2FBF"/>
    <w:rsid w:val="00B3695F"/>
    <w:rsid w:val="00B40420"/>
    <w:rsid w:val="00B4740E"/>
    <w:rsid w:val="00B5107E"/>
    <w:rsid w:val="00B53FFE"/>
    <w:rsid w:val="00B57CE9"/>
    <w:rsid w:val="00B60993"/>
    <w:rsid w:val="00B60DC6"/>
    <w:rsid w:val="00B66522"/>
    <w:rsid w:val="00B76817"/>
    <w:rsid w:val="00B8258D"/>
    <w:rsid w:val="00B83952"/>
    <w:rsid w:val="00B839BC"/>
    <w:rsid w:val="00B8789A"/>
    <w:rsid w:val="00B9309F"/>
    <w:rsid w:val="00B95798"/>
    <w:rsid w:val="00BA20C9"/>
    <w:rsid w:val="00BB288F"/>
    <w:rsid w:val="00BB4806"/>
    <w:rsid w:val="00BB4B7E"/>
    <w:rsid w:val="00BB4C8B"/>
    <w:rsid w:val="00BB62F5"/>
    <w:rsid w:val="00BB7375"/>
    <w:rsid w:val="00BB7686"/>
    <w:rsid w:val="00BC0101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6856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B068F"/>
    <w:rsid w:val="00CB63D5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2F68"/>
    <w:rsid w:val="00D13DD1"/>
    <w:rsid w:val="00D15131"/>
    <w:rsid w:val="00D16FD6"/>
    <w:rsid w:val="00D17E59"/>
    <w:rsid w:val="00D20723"/>
    <w:rsid w:val="00D264B2"/>
    <w:rsid w:val="00D26F85"/>
    <w:rsid w:val="00D32583"/>
    <w:rsid w:val="00D41022"/>
    <w:rsid w:val="00D42DDE"/>
    <w:rsid w:val="00D44F51"/>
    <w:rsid w:val="00D50046"/>
    <w:rsid w:val="00D51AFD"/>
    <w:rsid w:val="00D6165F"/>
    <w:rsid w:val="00D631C3"/>
    <w:rsid w:val="00D67CCB"/>
    <w:rsid w:val="00D72D1B"/>
    <w:rsid w:val="00D733E2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2C74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AB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746D"/>
    <w:rsid w:val="00E67C79"/>
    <w:rsid w:val="00E7553C"/>
    <w:rsid w:val="00E75844"/>
    <w:rsid w:val="00E75C77"/>
    <w:rsid w:val="00E76886"/>
    <w:rsid w:val="00E851C2"/>
    <w:rsid w:val="00E85247"/>
    <w:rsid w:val="00E85B2C"/>
    <w:rsid w:val="00E87FBF"/>
    <w:rsid w:val="00E91A3F"/>
    <w:rsid w:val="00E93B79"/>
    <w:rsid w:val="00E95B28"/>
    <w:rsid w:val="00E95F42"/>
    <w:rsid w:val="00E96508"/>
    <w:rsid w:val="00E968BA"/>
    <w:rsid w:val="00EA08C8"/>
    <w:rsid w:val="00EA1591"/>
    <w:rsid w:val="00EA1C22"/>
    <w:rsid w:val="00EA1F21"/>
    <w:rsid w:val="00EA2439"/>
    <w:rsid w:val="00EB218E"/>
    <w:rsid w:val="00EB2A30"/>
    <w:rsid w:val="00EB3824"/>
    <w:rsid w:val="00EB6E9C"/>
    <w:rsid w:val="00EB6FB5"/>
    <w:rsid w:val="00EC054A"/>
    <w:rsid w:val="00EC0E10"/>
    <w:rsid w:val="00ED68E6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524B"/>
    <w:rsid w:val="00F11407"/>
    <w:rsid w:val="00F16FAF"/>
    <w:rsid w:val="00F204F9"/>
    <w:rsid w:val="00F235F8"/>
    <w:rsid w:val="00F308A7"/>
    <w:rsid w:val="00F334DA"/>
    <w:rsid w:val="00F36FCC"/>
    <w:rsid w:val="00F40D30"/>
    <w:rsid w:val="00F417EF"/>
    <w:rsid w:val="00F436E0"/>
    <w:rsid w:val="00F558C6"/>
    <w:rsid w:val="00F56029"/>
    <w:rsid w:val="00F60DED"/>
    <w:rsid w:val="00F66724"/>
    <w:rsid w:val="00F66FE3"/>
    <w:rsid w:val="00F70CE3"/>
    <w:rsid w:val="00F722BA"/>
    <w:rsid w:val="00F766F1"/>
    <w:rsid w:val="00F77ACB"/>
    <w:rsid w:val="00F8156C"/>
    <w:rsid w:val="00F876BB"/>
    <w:rsid w:val="00F921B9"/>
    <w:rsid w:val="00F928C2"/>
    <w:rsid w:val="00F94A8E"/>
    <w:rsid w:val="00FA20D2"/>
    <w:rsid w:val="00FA4A73"/>
    <w:rsid w:val="00FA4D6C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3195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1D43"/>
    <w:pPr>
      <w:keepNext/>
      <w:keepLines/>
      <w:shd w:val="clear" w:color="auto" w:fill="008E7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D43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7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after="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7A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7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2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0092-F79B-4405-8A50-C3C5FBCD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265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12</cp:revision>
  <cp:lastPrinted>2020-04-26T16:49:00Z</cp:lastPrinted>
  <dcterms:created xsi:type="dcterms:W3CDTF">2020-04-24T19:10:00Z</dcterms:created>
  <dcterms:modified xsi:type="dcterms:W3CDTF">2020-08-06T13:23:00Z</dcterms:modified>
</cp:coreProperties>
</file>