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9CF78" w14:textId="77777777" w:rsidR="008F660D" w:rsidRPr="000533E8" w:rsidRDefault="008F660D" w:rsidP="008F660D">
      <w:pPr>
        <w:pStyle w:val="Heading1"/>
      </w:pPr>
      <w:bookmarkStart w:id="0" w:name="_Toc36752308"/>
      <w:r>
        <w:t xml:space="preserve">Take-home Exam </w:t>
      </w:r>
      <w:r w:rsidRPr="000533E8">
        <w:t>Fact Sheet</w:t>
      </w:r>
      <w:bookmarkEnd w:id="0"/>
      <w:r>
        <w:t xml:space="preserve"> &amp; Planner</w:t>
      </w:r>
    </w:p>
    <w:p w14:paraId="426EBB86" w14:textId="59B6D083" w:rsidR="00E11BB6" w:rsidRPr="00021D43" w:rsidRDefault="00E11BB6" w:rsidP="00E11BB6">
      <w:pPr>
        <w:rPr>
          <w:i/>
          <w:color w:val="008E70"/>
        </w:rPr>
      </w:pPr>
      <w:r w:rsidRPr="00021D43">
        <w:rPr>
          <w:i/>
          <w:color w:val="008E70"/>
        </w:rPr>
        <w:t xml:space="preserve">Complete this as you work on </w:t>
      </w:r>
      <w:r w:rsidR="00312D94" w:rsidRPr="00021D43">
        <w:rPr>
          <w:i/>
          <w:color w:val="008E70"/>
        </w:rPr>
        <w:t xml:space="preserve">Chapter </w:t>
      </w:r>
      <w:r w:rsidR="007B655A">
        <w:rPr>
          <w:i/>
          <w:color w:val="008E70"/>
        </w:rPr>
        <w:t>6</w:t>
      </w:r>
      <w:r w:rsidR="00312D94">
        <w:rPr>
          <w:i/>
          <w:color w:val="008E70"/>
        </w:rPr>
        <w:t>,</w:t>
      </w:r>
      <w:r w:rsidR="00312D94" w:rsidRPr="00021D43">
        <w:rPr>
          <w:i/>
          <w:color w:val="008E70"/>
        </w:rPr>
        <w:t xml:space="preserve"> </w:t>
      </w:r>
      <w:r w:rsidRPr="00021D43">
        <w:rPr>
          <w:i/>
          <w:color w:val="008E70"/>
        </w:rPr>
        <w:t xml:space="preserve">Section </w:t>
      </w:r>
      <w:r w:rsidR="007B655A">
        <w:rPr>
          <w:i/>
          <w:color w:val="008E70"/>
        </w:rPr>
        <w:t>6.</w:t>
      </w:r>
      <w:r w:rsidR="00015047">
        <w:rPr>
          <w:i/>
          <w:color w:val="008E70"/>
        </w:rPr>
        <w:t>6</w:t>
      </w:r>
      <w:r w:rsidRPr="00021D43">
        <w:rPr>
          <w:i/>
          <w:color w:val="008E70"/>
        </w:rPr>
        <w:t xml:space="preserve"> </w:t>
      </w:r>
      <w:r w:rsidR="005C545C">
        <w:rPr>
          <w:i/>
          <w:color w:val="008E70"/>
        </w:rPr>
        <w:t>of Ace Your Exam</w:t>
      </w:r>
      <w:r w:rsidRPr="00021D43">
        <w:rPr>
          <w:i/>
          <w:color w:val="008E70"/>
        </w:rPr>
        <w:t>.</w:t>
      </w:r>
    </w:p>
    <w:tbl>
      <w:tblPr>
        <w:tblStyle w:val="TableGrid"/>
        <w:tblW w:w="10161" w:type="dxa"/>
        <w:tblBorders>
          <w:top w:val="single" w:sz="36" w:space="0" w:color="008E70"/>
          <w:left w:val="single" w:sz="36" w:space="0" w:color="008E70"/>
          <w:bottom w:val="single" w:sz="36" w:space="0" w:color="008E70"/>
          <w:right w:val="single" w:sz="36" w:space="0" w:color="008E70"/>
          <w:insideH w:val="single" w:sz="2" w:space="0" w:color="F0F3F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5528"/>
      </w:tblGrid>
      <w:tr w:rsidR="00AC1BFD" w:rsidRPr="00F36FCC" w14:paraId="793D4F3C" w14:textId="77777777" w:rsidTr="00800CCB">
        <w:tc>
          <w:tcPr>
            <w:tcW w:w="4633" w:type="dxa"/>
            <w:shd w:val="clear" w:color="auto" w:fill="F0F3F6"/>
          </w:tcPr>
          <w:p w14:paraId="2DEA8BD2" w14:textId="6A2C238A" w:rsidR="006027A7" w:rsidRPr="00F36FCC" w:rsidRDefault="00AC1BFD" w:rsidP="006027A7">
            <w:pPr>
              <w:spacing w:before="60" w:after="60"/>
              <w:rPr>
                <w:color w:val="004C4A"/>
                <w:sz w:val="22"/>
              </w:rPr>
            </w:pPr>
            <w:r w:rsidRPr="00F36FCC">
              <w:rPr>
                <w:rFonts w:ascii="Trebuchet MS" w:hAnsi="Trebuchet MS"/>
                <w:bCs/>
                <w:color w:val="004C4A"/>
                <w:sz w:val="22"/>
              </w:rPr>
              <w:t>Course Title</w:t>
            </w:r>
          </w:p>
        </w:tc>
        <w:tc>
          <w:tcPr>
            <w:tcW w:w="5528" w:type="dxa"/>
          </w:tcPr>
          <w:p w14:paraId="1A02D1F4" w14:textId="77777777" w:rsidR="00AC1BFD" w:rsidRPr="00F36FCC" w:rsidRDefault="00AC1BFD" w:rsidP="00C16CD1">
            <w:pPr>
              <w:spacing w:before="60" w:after="60"/>
              <w:rPr>
                <w:sz w:val="22"/>
              </w:rPr>
            </w:pPr>
          </w:p>
        </w:tc>
      </w:tr>
      <w:tr w:rsidR="006027A7" w:rsidRPr="00F36FCC" w14:paraId="051AA4AD" w14:textId="77777777" w:rsidTr="00800CCB">
        <w:tc>
          <w:tcPr>
            <w:tcW w:w="4633" w:type="dxa"/>
            <w:shd w:val="clear" w:color="auto" w:fill="008E70"/>
          </w:tcPr>
          <w:p w14:paraId="61F42E8D" w14:textId="764BA5F6" w:rsidR="00A23FD7" w:rsidRPr="00C2131A" w:rsidRDefault="00EC49C2" w:rsidP="009546C4">
            <w:pPr>
              <w:spacing w:before="60" w:after="60"/>
              <w:rPr>
                <w:rFonts w:ascii="Trebuchet MS" w:hAnsi="Trebuchet MS"/>
                <w:bCs/>
                <w:color w:val="004C4A"/>
                <w:sz w:val="24"/>
                <w:szCs w:val="24"/>
              </w:rPr>
            </w:pPr>
            <w:r w:rsidRPr="004F593E">
              <w:rPr>
                <w:rFonts w:ascii="Trebuchet MS" w:hAnsi="Trebuchet MS"/>
                <w:bCs/>
                <w:color w:val="FFFFFF" w:themeColor="background1"/>
                <w:sz w:val="28"/>
                <w:szCs w:val="28"/>
              </w:rPr>
              <w:t>Exam</w:t>
            </w:r>
            <w:r w:rsidR="00C2131A" w:rsidRPr="00C2131A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E331BC">
              <w:rPr>
                <w:rFonts w:ascii="Trebuchet MS" w:hAnsi="Trebuchet MS"/>
                <w:bCs/>
                <w:color w:val="FFFFFF" w:themeColor="background1"/>
                <w:sz w:val="24"/>
                <w:szCs w:val="24"/>
              </w:rPr>
              <w:t>i</w:t>
            </w:r>
            <w:r w:rsidR="00C2131A" w:rsidRPr="00C2131A">
              <w:rPr>
                <w:rFonts w:ascii="Trebuchet MS" w:hAnsi="Trebuchet MS"/>
                <w:bCs/>
                <w:color w:val="FFFFFF" w:themeColor="background1"/>
                <w:sz w:val="28"/>
                <w:szCs w:val="28"/>
              </w:rPr>
              <w:t>nformation</w:t>
            </w:r>
          </w:p>
        </w:tc>
        <w:tc>
          <w:tcPr>
            <w:tcW w:w="5528" w:type="dxa"/>
            <w:shd w:val="clear" w:color="auto" w:fill="008E70"/>
          </w:tcPr>
          <w:p w14:paraId="6FAAC37E" w14:textId="77777777" w:rsidR="006027A7" w:rsidRPr="00F36FCC" w:rsidRDefault="006027A7" w:rsidP="009546C4">
            <w:pPr>
              <w:spacing w:before="60" w:after="60"/>
              <w:rPr>
                <w:sz w:val="22"/>
              </w:rPr>
            </w:pPr>
          </w:p>
        </w:tc>
      </w:tr>
      <w:tr w:rsidR="00054D76" w14:paraId="514A1984" w14:textId="77777777" w:rsidTr="00985386">
        <w:tc>
          <w:tcPr>
            <w:tcW w:w="4633" w:type="dxa"/>
            <w:shd w:val="clear" w:color="auto" w:fill="F0F3F6"/>
          </w:tcPr>
          <w:p w14:paraId="3024D4ED" w14:textId="3848857F" w:rsidR="00054D76" w:rsidRDefault="00054D76" w:rsidP="00985386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 xml:space="preserve">1 When is the exam paper </w:t>
            </w:r>
            <w:r w:rsidR="00C303F0">
              <w:rPr>
                <w:color w:val="004C4A"/>
              </w:rPr>
              <w:t xml:space="preserve">made </w:t>
            </w:r>
            <w:r>
              <w:rPr>
                <w:color w:val="004C4A"/>
              </w:rPr>
              <w:t>available?</w:t>
            </w:r>
          </w:p>
        </w:tc>
        <w:tc>
          <w:tcPr>
            <w:tcW w:w="5528" w:type="dxa"/>
          </w:tcPr>
          <w:p w14:paraId="1009568D" w14:textId="77777777" w:rsidR="00054D76" w:rsidRDefault="00054D76" w:rsidP="00985386">
            <w:pPr>
              <w:spacing w:before="60" w:after="60"/>
            </w:pPr>
          </w:p>
        </w:tc>
      </w:tr>
      <w:tr w:rsidR="00054D76" w14:paraId="44E4F38C" w14:textId="77777777" w:rsidTr="00985386">
        <w:tc>
          <w:tcPr>
            <w:tcW w:w="4633" w:type="dxa"/>
            <w:shd w:val="clear" w:color="auto" w:fill="F0F3F6"/>
          </w:tcPr>
          <w:p w14:paraId="22C1C2EF" w14:textId="6D043087" w:rsidR="00054D76" w:rsidRPr="00D13DD1" w:rsidRDefault="00054D76" w:rsidP="00985386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 xml:space="preserve">2 Where do I </w:t>
            </w:r>
            <w:r w:rsidR="000B2392">
              <w:rPr>
                <w:color w:val="004C4A"/>
              </w:rPr>
              <w:t>pick up</w:t>
            </w:r>
            <w:r>
              <w:rPr>
                <w:color w:val="004C4A"/>
              </w:rPr>
              <w:t xml:space="preserve"> the exam paper from?</w:t>
            </w:r>
          </w:p>
        </w:tc>
        <w:tc>
          <w:tcPr>
            <w:tcW w:w="5528" w:type="dxa"/>
          </w:tcPr>
          <w:p w14:paraId="7E600677" w14:textId="77777777" w:rsidR="00054D76" w:rsidRDefault="00054D76" w:rsidP="00985386">
            <w:pPr>
              <w:spacing w:before="60" w:after="60"/>
            </w:pPr>
          </w:p>
        </w:tc>
      </w:tr>
      <w:tr w:rsidR="00054D76" w14:paraId="54E603AC" w14:textId="77777777" w:rsidTr="00985386">
        <w:tc>
          <w:tcPr>
            <w:tcW w:w="4633" w:type="dxa"/>
            <w:shd w:val="clear" w:color="auto" w:fill="F0F3F6"/>
          </w:tcPr>
          <w:p w14:paraId="1E60267E" w14:textId="0B68238D" w:rsidR="00054D76" w:rsidRPr="00D13DD1" w:rsidRDefault="00054D76" w:rsidP="00985386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 xml:space="preserve">3 By when </w:t>
            </w:r>
            <w:r w:rsidR="000B2392">
              <w:rPr>
                <w:color w:val="004C4A"/>
              </w:rPr>
              <w:t>do</w:t>
            </w:r>
            <w:r>
              <w:rPr>
                <w:color w:val="004C4A"/>
              </w:rPr>
              <w:t xml:space="preserve"> </w:t>
            </w:r>
            <w:r w:rsidR="004606F4">
              <w:rPr>
                <w:color w:val="004C4A"/>
              </w:rPr>
              <w:t xml:space="preserve">I </w:t>
            </w:r>
            <w:r w:rsidR="000B2392">
              <w:rPr>
                <w:color w:val="004C4A"/>
              </w:rPr>
              <w:t xml:space="preserve">have to </w:t>
            </w:r>
            <w:r>
              <w:rPr>
                <w:color w:val="004C4A"/>
              </w:rPr>
              <w:t>hand in my answer booklet?</w:t>
            </w:r>
          </w:p>
        </w:tc>
        <w:tc>
          <w:tcPr>
            <w:tcW w:w="5528" w:type="dxa"/>
          </w:tcPr>
          <w:p w14:paraId="69B16113" w14:textId="77777777" w:rsidR="00054D76" w:rsidRDefault="00054D76" w:rsidP="00985386">
            <w:pPr>
              <w:spacing w:before="60" w:after="60"/>
            </w:pPr>
          </w:p>
        </w:tc>
      </w:tr>
      <w:tr w:rsidR="00524B71" w14:paraId="741BFE57" w14:textId="77777777" w:rsidTr="0050625B">
        <w:tc>
          <w:tcPr>
            <w:tcW w:w="4633" w:type="dxa"/>
            <w:shd w:val="clear" w:color="auto" w:fill="F0F3F6"/>
          </w:tcPr>
          <w:p w14:paraId="56647046" w14:textId="77777777" w:rsidR="00524B71" w:rsidRPr="00D13DD1" w:rsidRDefault="00524B71" w:rsidP="0050625B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>4 Where do I hand in my answer booklet?</w:t>
            </w:r>
          </w:p>
        </w:tc>
        <w:tc>
          <w:tcPr>
            <w:tcW w:w="5528" w:type="dxa"/>
          </w:tcPr>
          <w:p w14:paraId="6634011F" w14:textId="77777777" w:rsidR="00524B71" w:rsidRDefault="00524B71" w:rsidP="0050625B">
            <w:pPr>
              <w:spacing w:before="60" w:after="60"/>
            </w:pPr>
          </w:p>
        </w:tc>
      </w:tr>
      <w:tr w:rsidR="00524B71" w14:paraId="4810E96C" w14:textId="77777777" w:rsidTr="00985386">
        <w:tc>
          <w:tcPr>
            <w:tcW w:w="4633" w:type="dxa"/>
            <w:shd w:val="clear" w:color="auto" w:fill="F0F3F6"/>
          </w:tcPr>
          <w:p w14:paraId="3B3AD252" w14:textId="7A530BE5" w:rsidR="00524B71" w:rsidRDefault="00524B71" w:rsidP="00985386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>5 Do any of the university’s regulations on home exams require my special attention?</w:t>
            </w:r>
          </w:p>
        </w:tc>
        <w:tc>
          <w:tcPr>
            <w:tcW w:w="5528" w:type="dxa"/>
          </w:tcPr>
          <w:p w14:paraId="5AA35C18" w14:textId="77777777" w:rsidR="00524B71" w:rsidRDefault="00524B71" w:rsidP="00985386">
            <w:pPr>
              <w:spacing w:before="60" w:after="60"/>
            </w:pPr>
          </w:p>
        </w:tc>
      </w:tr>
      <w:tr w:rsidR="00054D76" w14:paraId="66727C59" w14:textId="77777777" w:rsidTr="00985386">
        <w:tc>
          <w:tcPr>
            <w:tcW w:w="4633" w:type="dxa"/>
            <w:shd w:val="clear" w:color="auto" w:fill="F0F3F6"/>
          </w:tcPr>
          <w:p w14:paraId="108734C8" w14:textId="7EE88D1D" w:rsidR="00054D76" w:rsidRPr="00D13DD1" w:rsidRDefault="00524B71" w:rsidP="00985386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>6</w:t>
            </w:r>
            <w:r w:rsidR="00054D76">
              <w:rPr>
                <w:color w:val="004C4A"/>
              </w:rPr>
              <w:t xml:space="preserve"> Is there </w:t>
            </w:r>
            <w:r w:rsidR="00CA1D97">
              <w:rPr>
                <w:color w:val="004C4A"/>
              </w:rPr>
              <w:t xml:space="preserve">a word-limit, or other </w:t>
            </w:r>
            <w:r w:rsidR="00054D76">
              <w:rPr>
                <w:color w:val="004C4A"/>
              </w:rPr>
              <w:t>guidance on length?</w:t>
            </w:r>
          </w:p>
        </w:tc>
        <w:tc>
          <w:tcPr>
            <w:tcW w:w="5528" w:type="dxa"/>
          </w:tcPr>
          <w:p w14:paraId="2E008EC9" w14:textId="77777777" w:rsidR="00054D76" w:rsidRDefault="00054D76" w:rsidP="00985386">
            <w:pPr>
              <w:spacing w:before="60" w:after="60"/>
            </w:pPr>
          </w:p>
        </w:tc>
      </w:tr>
      <w:tr w:rsidR="00CA1D97" w14:paraId="684D650C" w14:textId="77777777" w:rsidTr="00985386">
        <w:tc>
          <w:tcPr>
            <w:tcW w:w="4633" w:type="dxa"/>
            <w:shd w:val="clear" w:color="auto" w:fill="F0F3F6"/>
          </w:tcPr>
          <w:p w14:paraId="1279795E" w14:textId="0CF91D08" w:rsidR="00CA1D97" w:rsidRDefault="00524B71" w:rsidP="00985386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>7</w:t>
            </w:r>
            <w:r w:rsidR="00CA1D97">
              <w:rPr>
                <w:color w:val="004C4A"/>
              </w:rPr>
              <w:t xml:space="preserve"> Is there guidance on how many hours to write for?</w:t>
            </w:r>
          </w:p>
        </w:tc>
        <w:tc>
          <w:tcPr>
            <w:tcW w:w="5528" w:type="dxa"/>
          </w:tcPr>
          <w:p w14:paraId="5931D88C" w14:textId="77777777" w:rsidR="00CA1D97" w:rsidRDefault="00CA1D97" w:rsidP="00985386">
            <w:pPr>
              <w:spacing w:before="60" w:after="60"/>
            </w:pPr>
          </w:p>
        </w:tc>
      </w:tr>
      <w:tr w:rsidR="008E4320" w14:paraId="03235A11" w14:textId="77777777" w:rsidTr="00010685">
        <w:tc>
          <w:tcPr>
            <w:tcW w:w="4633" w:type="dxa"/>
            <w:shd w:val="clear" w:color="auto" w:fill="F0F3F6"/>
          </w:tcPr>
          <w:p w14:paraId="5A1CD7BB" w14:textId="3D01EC20" w:rsidR="008E4320" w:rsidRDefault="00524B71" w:rsidP="00010685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>8</w:t>
            </w:r>
            <w:r w:rsidR="008E4320">
              <w:rPr>
                <w:color w:val="004C4A"/>
              </w:rPr>
              <w:t xml:space="preserve"> What referencing is required in my answers?</w:t>
            </w:r>
          </w:p>
        </w:tc>
        <w:tc>
          <w:tcPr>
            <w:tcW w:w="5528" w:type="dxa"/>
          </w:tcPr>
          <w:p w14:paraId="1F8D19CC" w14:textId="77777777" w:rsidR="008E4320" w:rsidRDefault="008E4320" w:rsidP="00010685">
            <w:pPr>
              <w:spacing w:before="60" w:after="60"/>
            </w:pPr>
          </w:p>
        </w:tc>
      </w:tr>
      <w:tr w:rsidR="00C303F0" w14:paraId="7E69494F" w14:textId="77777777" w:rsidTr="009A109C">
        <w:tc>
          <w:tcPr>
            <w:tcW w:w="4633" w:type="dxa"/>
            <w:shd w:val="clear" w:color="auto" w:fill="F0F3F6"/>
          </w:tcPr>
          <w:p w14:paraId="0B562F9F" w14:textId="7608B549" w:rsidR="00C303F0" w:rsidRDefault="00524B71" w:rsidP="009A109C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>9</w:t>
            </w:r>
            <w:r w:rsidR="00C303F0">
              <w:rPr>
                <w:color w:val="004C4A"/>
              </w:rPr>
              <w:t xml:space="preserve"> Are exam topics specified in advance, so I can ensure I have appropriate books available? </w:t>
            </w:r>
          </w:p>
        </w:tc>
        <w:tc>
          <w:tcPr>
            <w:tcW w:w="5528" w:type="dxa"/>
          </w:tcPr>
          <w:p w14:paraId="046DABED" w14:textId="77777777" w:rsidR="00C303F0" w:rsidRDefault="00C303F0" w:rsidP="009A109C">
            <w:pPr>
              <w:spacing w:before="60" w:after="60"/>
            </w:pPr>
          </w:p>
        </w:tc>
      </w:tr>
      <w:tr w:rsidR="00C303F0" w14:paraId="664B1FC2" w14:textId="77777777" w:rsidTr="00706D9F">
        <w:tc>
          <w:tcPr>
            <w:tcW w:w="4633" w:type="dxa"/>
            <w:shd w:val="clear" w:color="auto" w:fill="F0F3F6"/>
          </w:tcPr>
          <w:p w14:paraId="52030A41" w14:textId="1ECB924A" w:rsidR="00C303F0" w:rsidRPr="00D13DD1" w:rsidRDefault="00524B71" w:rsidP="00C303F0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>10</w:t>
            </w:r>
            <w:r w:rsidR="00C303F0">
              <w:rPr>
                <w:color w:val="004C4A"/>
              </w:rPr>
              <w:t xml:space="preserve"> Are there restrictions on what resources I can work with?</w:t>
            </w:r>
          </w:p>
        </w:tc>
        <w:tc>
          <w:tcPr>
            <w:tcW w:w="5528" w:type="dxa"/>
          </w:tcPr>
          <w:p w14:paraId="59AD3EB2" w14:textId="77777777" w:rsidR="00C303F0" w:rsidRDefault="00C303F0" w:rsidP="00706D9F">
            <w:pPr>
              <w:spacing w:before="60" w:after="60"/>
            </w:pPr>
          </w:p>
        </w:tc>
      </w:tr>
      <w:tr w:rsidR="00E331BC" w:rsidRPr="00F36FCC" w14:paraId="78427D14" w14:textId="77777777" w:rsidTr="006168DF">
        <w:tc>
          <w:tcPr>
            <w:tcW w:w="4633" w:type="dxa"/>
            <w:shd w:val="clear" w:color="auto" w:fill="008E70"/>
          </w:tcPr>
          <w:p w14:paraId="33BA68C0" w14:textId="61BAFBD2" w:rsidR="00E331BC" w:rsidRPr="00F36FCC" w:rsidRDefault="00E331BC" w:rsidP="006168DF">
            <w:pPr>
              <w:spacing w:before="60" w:after="60"/>
              <w:rPr>
                <w:rFonts w:ascii="Trebuchet MS" w:hAnsi="Trebuchet MS"/>
                <w:bCs/>
                <w:color w:val="004C4A"/>
                <w:sz w:val="22"/>
              </w:rPr>
            </w:pPr>
            <w:r>
              <w:rPr>
                <w:rFonts w:ascii="Trebuchet MS" w:hAnsi="Trebuchet MS"/>
                <w:bCs/>
                <w:color w:val="FFFFFF" w:themeColor="background1"/>
                <w:sz w:val="28"/>
                <w:szCs w:val="28"/>
              </w:rPr>
              <w:t>Getting set</w:t>
            </w:r>
            <w:r w:rsidR="005C545C">
              <w:rPr>
                <w:rFonts w:ascii="Trebuchet MS" w:hAnsi="Trebuchet MS"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Trebuchet MS" w:hAnsi="Trebuchet MS"/>
                <w:bCs/>
                <w:color w:val="FFFFFF" w:themeColor="background1"/>
                <w:sz w:val="28"/>
                <w:szCs w:val="28"/>
              </w:rPr>
              <w:t>up</w:t>
            </w:r>
          </w:p>
        </w:tc>
        <w:tc>
          <w:tcPr>
            <w:tcW w:w="5528" w:type="dxa"/>
            <w:shd w:val="clear" w:color="auto" w:fill="008E70"/>
          </w:tcPr>
          <w:p w14:paraId="1151554F" w14:textId="77777777" w:rsidR="00E331BC" w:rsidRPr="00F36FCC" w:rsidRDefault="00E331BC" w:rsidP="006168DF">
            <w:pPr>
              <w:spacing w:before="60" w:after="60"/>
              <w:rPr>
                <w:rFonts w:ascii="Trebuchet MS" w:hAnsi="Trebuchet MS"/>
                <w:bCs/>
                <w:color w:val="004C4A"/>
                <w:sz w:val="22"/>
              </w:rPr>
            </w:pPr>
          </w:p>
        </w:tc>
      </w:tr>
      <w:tr w:rsidR="00E331BC" w:rsidRPr="006027A7" w14:paraId="3455B805" w14:textId="77777777" w:rsidTr="00BB6155">
        <w:tc>
          <w:tcPr>
            <w:tcW w:w="4633" w:type="dxa"/>
            <w:shd w:val="clear" w:color="auto" w:fill="F0F3F6"/>
          </w:tcPr>
          <w:p w14:paraId="77164C77" w14:textId="2AFD843C" w:rsidR="00E331BC" w:rsidRDefault="00524B71" w:rsidP="00BB6155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>11</w:t>
            </w:r>
            <w:r w:rsidR="00E331BC">
              <w:rPr>
                <w:color w:val="004C4A"/>
              </w:rPr>
              <w:t xml:space="preserve"> Which books and other sources do I need to have available?</w:t>
            </w:r>
            <w:bookmarkStart w:id="1" w:name="_GoBack"/>
            <w:bookmarkEnd w:id="1"/>
          </w:p>
        </w:tc>
        <w:tc>
          <w:tcPr>
            <w:tcW w:w="5528" w:type="dxa"/>
          </w:tcPr>
          <w:p w14:paraId="2D8076AE" w14:textId="77777777" w:rsidR="00E331BC" w:rsidRPr="006027A7" w:rsidRDefault="00E331BC" w:rsidP="00BB6155">
            <w:pPr>
              <w:spacing w:before="60" w:after="60"/>
              <w:rPr>
                <w:color w:val="004C4A"/>
              </w:rPr>
            </w:pPr>
          </w:p>
        </w:tc>
      </w:tr>
      <w:tr w:rsidR="00E331BC" w:rsidRPr="006027A7" w14:paraId="147BC75B" w14:textId="77777777" w:rsidTr="00BB6155">
        <w:tc>
          <w:tcPr>
            <w:tcW w:w="4633" w:type="dxa"/>
            <w:shd w:val="clear" w:color="auto" w:fill="F0F3F6"/>
          </w:tcPr>
          <w:p w14:paraId="5781643E" w14:textId="621CB7B9" w:rsidR="00E331BC" w:rsidRDefault="00E331BC" w:rsidP="00BB6155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>1</w:t>
            </w:r>
            <w:r w:rsidR="00524B71">
              <w:rPr>
                <w:color w:val="004C4A"/>
              </w:rPr>
              <w:t>2</w:t>
            </w:r>
            <w:r>
              <w:rPr>
                <w:color w:val="004C4A"/>
              </w:rPr>
              <w:t xml:space="preserve"> Will I </w:t>
            </w:r>
            <w:r w:rsidR="000B2392">
              <w:rPr>
                <w:color w:val="004C4A"/>
              </w:rPr>
              <w:t xml:space="preserve">need to </w:t>
            </w:r>
            <w:r>
              <w:rPr>
                <w:color w:val="004C4A"/>
              </w:rPr>
              <w:t>reorganise my books and notes in advance? If so, when?</w:t>
            </w:r>
          </w:p>
        </w:tc>
        <w:tc>
          <w:tcPr>
            <w:tcW w:w="5528" w:type="dxa"/>
          </w:tcPr>
          <w:p w14:paraId="19EF82DB" w14:textId="77777777" w:rsidR="00E331BC" w:rsidRPr="006027A7" w:rsidRDefault="00E331BC" w:rsidP="00BB6155">
            <w:pPr>
              <w:spacing w:before="60" w:after="60"/>
              <w:rPr>
                <w:color w:val="004C4A"/>
              </w:rPr>
            </w:pPr>
          </w:p>
        </w:tc>
      </w:tr>
      <w:tr w:rsidR="00C2131A" w:rsidRPr="00F36FCC" w14:paraId="1F7F649D" w14:textId="77777777" w:rsidTr="00800CCB">
        <w:tc>
          <w:tcPr>
            <w:tcW w:w="4633" w:type="dxa"/>
            <w:shd w:val="clear" w:color="auto" w:fill="008E70"/>
          </w:tcPr>
          <w:p w14:paraId="7B1C369B" w14:textId="43089B16" w:rsidR="00C2131A" w:rsidRPr="00F36FCC" w:rsidRDefault="00E331BC" w:rsidP="00C2131A">
            <w:pPr>
              <w:spacing w:before="60" w:after="60"/>
              <w:rPr>
                <w:rFonts w:ascii="Trebuchet MS" w:hAnsi="Trebuchet MS"/>
                <w:bCs/>
                <w:color w:val="004C4A"/>
                <w:sz w:val="22"/>
              </w:rPr>
            </w:pPr>
            <w:r>
              <w:rPr>
                <w:rFonts w:ascii="Trebuchet MS" w:hAnsi="Trebuchet MS"/>
                <w:bCs/>
                <w:color w:val="FFFFFF" w:themeColor="background1"/>
                <w:sz w:val="28"/>
                <w:szCs w:val="28"/>
              </w:rPr>
              <w:t>Creating exam conditions</w:t>
            </w:r>
          </w:p>
        </w:tc>
        <w:tc>
          <w:tcPr>
            <w:tcW w:w="5528" w:type="dxa"/>
            <w:shd w:val="clear" w:color="auto" w:fill="008E70"/>
          </w:tcPr>
          <w:p w14:paraId="0467DC69" w14:textId="77777777" w:rsidR="00C2131A" w:rsidRPr="00F36FCC" w:rsidRDefault="00C2131A" w:rsidP="00C2131A">
            <w:pPr>
              <w:spacing w:before="60" w:after="60"/>
              <w:rPr>
                <w:rFonts w:ascii="Trebuchet MS" w:hAnsi="Trebuchet MS"/>
                <w:bCs/>
                <w:color w:val="004C4A"/>
                <w:sz w:val="22"/>
              </w:rPr>
            </w:pPr>
          </w:p>
        </w:tc>
      </w:tr>
      <w:tr w:rsidR="000B4070" w:rsidRPr="006027A7" w14:paraId="3B2DF9A7" w14:textId="77777777" w:rsidTr="00800CCB">
        <w:tc>
          <w:tcPr>
            <w:tcW w:w="4633" w:type="dxa"/>
            <w:shd w:val="clear" w:color="auto" w:fill="F0F3F6"/>
          </w:tcPr>
          <w:p w14:paraId="2597BE8A" w14:textId="5355E479" w:rsidR="000B4070" w:rsidRDefault="000B4070" w:rsidP="000B4070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>1</w:t>
            </w:r>
            <w:r w:rsidR="00524B71">
              <w:rPr>
                <w:color w:val="004C4A"/>
              </w:rPr>
              <w:t>3</w:t>
            </w:r>
            <w:r>
              <w:rPr>
                <w:color w:val="004C4A"/>
              </w:rPr>
              <w:t xml:space="preserve"> Where will I sit to </w:t>
            </w:r>
            <w:r w:rsidR="00C303F0">
              <w:rPr>
                <w:color w:val="004C4A"/>
              </w:rPr>
              <w:t>work on</w:t>
            </w:r>
            <w:r>
              <w:rPr>
                <w:color w:val="004C4A"/>
              </w:rPr>
              <w:t xml:space="preserve"> the exam?</w:t>
            </w:r>
          </w:p>
        </w:tc>
        <w:tc>
          <w:tcPr>
            <w:tcW w:w="5528" w:type="dxa"/>
          </w:tcPr>
          <w:p w14:paraId="49757C4A" w14:textId="77777777" w:rsidR="000B4070" w:rsidRPr="006027A7" w:rsidRDefault="000B4070" w:rsidP="00C2131A">
            <w:pPr>
              <w:spacing w:before="60" w:after="60"/>
              <w:rPr>
                <w:color w:val="004C4A"/>
              </w:rPr>
            </w:pPr>
          </w:p>
        </w:tc>
      </w:tr>
      <w:tr w:rsidR="00C303F0" w:rsidRPr="006027A7" w14:paraId="59BAB7C7" w14:textId="77777777" w:rsidTr="00B81E90">
        <w:tc>
          <w:tcPr>
            <w:tcW w:w="4633" w:type="dxa"/>
            <w:shd w:val="clear" w:color="auto" w:fill="F0F3F6"/>
          </w:tcPr>
          <w:p w14:paraId="5E688E4D" w14:textId="05EACED3" w:rsidR="00C303F0" w:rsidRPr="00C303F0" w:rsidRDefault="00C411D4" w:rsidP="00EC49C2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>1</w:t>
            </w:r>
            <w:r w:rsidR="00524B71">
              <w:rPr>
                <w:color w:val="004C4A"/>
              </w:rPr>
              <w:t>4</w:t>
            </w:r>
            <w:r w:rsidR="00C303F0">
              <w:rPr>
                <w:color w:val="004C4A"/>
              </w:rPr>
              <w:t xml:space="preserve"> Will I have:</w:t>
            </w:r>
          </w:p>
        </w:tc>
        <w:tc>
          <w:tcPr>
            <w:tcW w:w="5528" w:type="dxa"/>
          </w:tcPr>
          <w:p w14:paraId="6C281BAD" w14:textId="77777777" w:rsidR="00C303F0" w:rsidRPr="006027A7" w:rsidRDefault="00C303F0" w:rsidP="00B81E90">
            <w:pPr>
              <w:spacing w:before="60" w:after="60"/>
              <w:rPr>
                <w:color w:val="004C4A"/>
              </w:rPr>
            </w:pPr>
          </w:p>
        </w:tc>
      </w:tr>
      <w:tr w:rsidR="00EC49C2" w:rsidRPr="006027A7" w14:paraId="6B12F2F0" w14:textId="77777777" w:rsidTr="00800CCB">
        <w:tc>
          <w:tcPr>
            <w:tcW w:w="4633" w:type="dxa"/>
            <w:shd w:val="clear" w:color="auto" w:fill="F0F3F6"/>
          </w:tcPr>
          <w:p w14:paraId="35262A52" w14:textId="3C9FCA30" w:rsidR="00EC49C2" w:rsidRDefault="00EC49C2" w:rsidP="00EC49C2">
            <w:pPr>
              <w:pStyle w:val="ListParagraph"/>
              <w:numPr>
                <w:ilvl w:val="0"/>
                <w:numId w:val="16"/>
              </w:numPr>
              <w:spacing w:after="60"/>
              <w:ind w:left="760" w:hanging="357"/>
              <w:rPr>
                <w:color w:val="004C4A"/>
              </w:rPr>
            </w:pPr>
            <w:r>
              <w:rPr>
                <w:color w:val="004C4A"/>
              </w:rPr>
              <w:t>a comfortable chair</w:t>
            </w:r>
          </w:p>
        </w:tc>
        <w:tc>
          <w:tcPr>
            <w:tcW w:w="5528" w:type="dxa"/>
          </w:tcPr>
          <w:p w14:paraId="14325C7D" w14:textId="77777777" w:rsidR="00EC49C2" w:rsidRPr="006027A7" w:rsidRDefault="00EC49C2" w:rsidP="00C2131A">
            <w:pPr>
              <w:spacing w:before="60" w:after="60"/>
              <w:rPr>
                <w:color w:val="004C4A"/>
              </w:rPr>
            </w:pPr>
          </w:p>
        </w:tc>
      </w:tr>
      <w:tr w:rsidR="00EC49C2" w:rsidRPr="006027A7" w14:paraId="22386E83" w14:textId="77777777" w:rsidTr="006F15C5">
        <w:tc>
          <w:tcPr>
            <w:tcW w:w="4633" w:type="dxa"/>
            <w:shd w:val="clear" w:color="auto" w:fill="F0F3F6"/>
          </w:tcPr>
          <w:p w14:paraId="6C63EF04" w14:textId="67A96971" w:rsidR="00EC49C2" w:rsidRDefault="00EC49C2" w:rsidP="00EC49C2">
            <w:pPr>
              <w:pStyle w:val="ListParagraph"/>
              <w:numPr>
                <w:ilvl w:val="0"/>
                <w:numId w:val="16"/>
              </w:numPr>
              <w:spacing w:after="60"/>
              <w:ind w:left="760" w:hanging="357"/>
              <w:rPr>
                <w:color w:val="004C4A"/>
              </w:rPr>
            </w:pPr>
            <w:r w:rsidRPr="00C303F0">
              <w:rPr>
                <w:color w:val="004C4A"/>
              </w:rPr>
              <w:t>sufficient workspace</w:t>
            </w:r>
          </w:p>
        </w:tc>
        <w:tc>
          <w:tcPr>
            <w:tcW w:w="5528" w:type="dxa"/>
          </w:tcPr>
          <w:p w14:paraId="50D54EAF" w14:textId="77777777" w:rsidR="00EC49C2" w:rsidRPr="006027A7" w:rsidRDefault="00EC49C2" w:rsidP="006F15C5">
            <w:pPr>
              <w:spacing w:before="60" w:after="60"/>
              <w:rPr>
                <w:color w:val="004C4A"/>
              </w:rPr>
            </w:pPr>
          </w:p>
        </w:tc>
      </w:tr>
      <w:tr w:rsidR="00EC49C2" w:rsidRPr="006027A7" w14:paraId="4DA0C9BA" w14:textId="77777777" w:rsidTr="00800CCB">
        <w:tc>
          <w:tcPr>
            <w:tcW w:w="4633" w:type="dxa"/>
            <w:shd w:val="clear" w:color="auto" w:fill="F0F3F6"/>
          </w:tcPr>
          <w:p w14:paraId="0D452B55" w14:textId="5A3AC72C" w:rsidR="00EC49C2" w:rsidRPr="00C303F0" w:rsidRDefault="00EC49C2" w:rsidP="00EC49C2">
            <w:pPr>
              <w:pStyle w:val="ListParagraph"/>
              <w:numPr>
                <w:ilvl w:val="0"/>
                <w:numId w:val="16"/>
              </w:numPr>
              <w:spacing w:after="60"/>
              <w:ind w:left="760" w:hanging="357"/>
              <w:rPr>
                <w:color w:val="004C4A"/>
              </w:rPr>
            </w:pPr>
            <w:r w:rsidRPr="00C303F0">
              <w:rPr>
                <w:color w:val="004C4A"/>
              </w:rPr>
              <w:t>good lighting</w:t>
            </w:r>
          </w:p>
        </w:tc>
        <w:tc>
          <w:tcPr>
            <w:tcW w:w="5528" w:type="dxa"/>
          </w:tcPr>
          <w:p w14:paraId="319C20BD" w14:textId="77777777" w:rsidR="00EC49C2" w:rsidRPr="006027A7" w:rsidRDefault="00EC49C2" w:rsidP="00C2131A">
            <w:pPr>
              <w:spacing w:before="60" w:after="60"/>
              <w:rPr>
                <w:color w:val="004C4A"/>
              </w:rPr>
            </w:pPr>
          </w:p>
        </w:tc>
      </w:tr>
      <w:tr w:rsidR="00EC49C2" w:rsidRPr="006027A7" w14:paraId="0D8DA29A" w14:textId="77777777" w:rsidTr="00800CCB">
        <w:tc>
          <w:tcPr>
            <w:tcW w:w="4633" w:type="dxa"/>
            <w:shd w:val="clear" w:color="auto" w:fill="F0F3F6"/>
          </w:tcPr>
          <w:p w14:paraId="2C67C0F5" w14:textId="5E4B89A4" w:rsidR="00EC49C2" w:rsidRPr="00C303F0" w:rsidRDefault="00EC49C2" w:rsidP="00EC49C2">
            <w:pPr>
              <w:pStyle w:val="ListParagraph"/>
              <w:numPr>
                <w:ilvl w:val="0"/>
                <w:numId w:val="16"/>
              </w:numPr>
              <w:spacing w:after="60"/>
              <w:ind w:left="760" w:hanging="357"/>
              <w:rPr>
                <w:color w:val="004C4A"/>
              </w:rPr>
            </w:pPr>
            <w:r>
              <w:rPr>
                <w:color w:val="004C4A"/>
              </w:rPr>
              <w:t>control over heating</w:t>
            </w:r>
          </w:p>
        </w:tc>
        <w:tc>
          <w:tcPr>
            <w:tcW w:w="5528" w:type="dxa"/>
          </w:tcPr>
          <w:p w14:paraId="23624F6C" w14:textId="77777777" w:rsidR="00EC49C2" w:rsidRPr="006027A7" w:rsidRDefault="00EC49C2" w:rsidP="00C2131A">
            <w:pPr>
              <w:spacing w:before="60" w:after="60"/>
              <w:rPr>
                <w:color w:val="004C4A"/>
              </w:rPr>
            </w:pPr>
          </w:p>
        </w:tc>
      </w:tr>
      <w:tr w:rsidR="00EC49C2" w:rsidRPr="006027A7" w14:paraId="5B2F3B08" w14:textId="77777777" w:rsidTr="00800CCB">
        <w:tc>
          <w:tcPr>
            <w:tcW w:w="4633" w:type="dxa"/>
            <w:shd w:val="clear" w:color="auto" w:fill="F0F3F6"/>
          </w:tcPr>
          <w:p w14:paraId="0DA3A28C" w14:textId="5D81F973" w:rsidR="00EC49C2" w:rsidRPr="00C303F0" w:rsidRDefault="00EC49C2" w:rsidP="00EC49C2">
            <w:pPr>
              <w:pStyle w:val="ListParagraph"/>
              <w:numPr>
                <w:ilvl w:val="0"/>
                <w:numId w:val="16"/>
              </w:numPr>
              <w:spacing w:after="60"/>
              <w:ind w:left="760" w:hanging="357"/>
              <w:rPr>
                <w:color w:val="004C4A"/>
              </w:rPr>
            </w:pPr>
            <w:r>
              <w:rPr>
                <w:color w:val="004C4A"/>
              </w:rPr>
              <w:t>access to drinks and food?</w:t>
            </w:r>
          </w:p>
        </w:tc>
        <w:tc>
          <w:tcPr>
            <w:tcW w:w="5528" w:type="dxa"/>
          </w:tcPr>
          <w:p w14:paraId="599F9BF7" w14:textId="77777777" w:rsidR="00EC49C2" w:rsidRPr="006027A7" w:rsidRDefault="00EC49C2" w:rsidP="00C2131A">
            <w:pPr>
              <w:spacing w:before="60" w:after="60"/>
              <w:rPr>
                <w:color w:val="004C4A"/>
              </w:rPr>
            </w:pPr>
          </w:p>
        </w:tc>
      </w:tr>
      <w:tr w:rsidR="000B4070" w:rsidRPr="006027A7" w14:paraId="5CC5DAE6" w14:textId="77777777" w:rsidTr="00800CCB">
        <w:tc>
          <w:tcPr>
            <w:tcW w:w="4633" w:type="dxa"/>
            <w:shd w:val="clear" w:color="auto" w:fill="F0F3F6"/>
          </w:tcPr>
          <w:p w14:paraId="6DCF3C2E" w14:textId="3E9B793D" w:rsidR="000B4070" w:rsidRDefault="00C411D4" w:rsidP="000B4070">
            <w:pPr>
              <w:spacing w:before="60" w:after="60"/>
              <w:ind w:left="136" w:hanging="136"/>
              <w:rPr>
                <w:color w:val="004C4A"/>
              </w:rPr>
            </w:pPr>
            <w:r>
              <w:rPr>
                <w:color w:val="004C4A"/>
              </w:rPr>
              <w:t>1</w:t>
            </w:r>
            <w:r w:rsidR="00524B71">
              <w:rPr>
                <w:color w:val="004C4A"/>
              </w:rPr>
              <w:t>5</w:t>
            </w:r>
            <w:r w:rsidR="000B4070">
              <w:rPr>
                <w:color w:val="004C4A"/>
              </w:rPr>
              <w:t xml:space="preserve"> </w:t>
            </w:r>
            <w:r w:rsidR="004606F4">
              <w:rPr>
                <w:color w:val="004C4A"/>
              </w:rPr>
              <w:t>How c</w:t>
            </w:r>
            <w:r w:rsidR="000B4070">
              <w:rPr>
                <w:color w:val="004C4A"/>
              </w:rPr>
              <w:t>an I ensure that I won’t be disturbed?</w:t>
            </w:r>
          </w:p>
        </w:tc>
        <w:tc>
          <w:tcPr>
            <w:tcW w:w="5528" w:type="dxa"/>
          </w:tcPr>
          <w:p w14:paraId="4244999C" w14:textId="77777777" w:rsidR="000B4070" w:rsidRPr="006027A7" w:rsidRDefault="000B4070" w:rsidP="00C2131A">
            <w:pPr>
              <w:spacing w:before="60" w:after="60"/>
              <w:rPr>
                <w:color w:val="004C4A"/>
              </w:rPr>
            </w:pPr>
          </w:p>
        </w:tc>
      </w:tr>
    </w:tbl>
    <w:p w14:paraId="0D4F9128" w14:textId="0CB92530" w:rsidR="000E5DCE" w:rsidRPr="00015047" w:rsidRDefault="00015047" w:rsidP="00015047">
      <w:pPr>
        <w:spacing w:before="120"/>
        <w:rPr>
          <w:i/>
          <w:color w:val="008E70"/>
        </w:rPr>
      </w:pPr>
      <w:bookmarkStart w:id="2" w:name="_Hlk39168619"/>
      <w:r w:rsidRPr="00015047">
        <w:rPr>
          <w:i/>
          <w:color w:val="008E70"/>
        </w:rPr>
        <w:t xml:space="preserve">(If </w:t>
      </w:r>
      <w:r w:rsidR="002C6199">
        <w:rPr>
          <w:i/>
          <w:color w:val="008E70"/>
        </w:rPr>
        <w:t>you feel anything</w:t>
      </w:r>
      <w:r w:rsidRPr="00015047">
        <w:rPr>
          <w:i/>
          <w:color w:val="008E70"/>
        </w:rPr>
        <w:t xml:space="preserve"> </w:t>
      </w:r>
      <w:r>
        <w:rPr>
          <w:i/>
          <w:color w:val="008E70"/>
        </w:rPr>
        <w:t xml:space="preserve">is missing from the list on the left, just add in another row and type </w:t>
      </w:r>
      <w:r w:rsidR="002C6199">
        <w:rPr>
          <w:i/>
          <w:color w:val="008E70"/>
        </w:rPr>
        <w:t xml:space="preserve">it </w:t>
      </w:r>
      <w:r>
        <w:rPr>
          <w:i/>
          <w:color w:val="008E70"/>
        </w:rPr>
        <w:t>in.)</w:t>
      </w:r>
      <w:bookmarkEnd w:id="2"/>
    </w:p>
    <w:sectPr w:rsidR="000E5DCE" w:rsidRPr="00015047" w:rsidSect="00007510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A9964" w14:textId="77777777" w:rsidR="00894930" w:rsidRDefault="00894930" w:rsidP="00195B67">
      <w:pPr>
        <w:spacing w:after="0"/>
      </w:pPr>
      <w:r>
        <w:separator/>
      </w:r>
    </w:p>
  </w:endnote>
  <w:endnote w:type="continuationSeparator" w:id="0">
    <w:p w14:paraId="505B87F7" w14:textId="77777777" w:rsidR="00894930" w:rsidRDefault="00894930" w:rsidP="00195B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3AFB2" w14:textId="595417D5" w:rsidR="005C545C" w:rsidRDefault="005C545C">
    <w:pPr>
      <w:pStyle w:val="Footer"/>
    </w:pPr>
    <w:r>
      <w:t>© Andrew Northedge, under exclusive licence to Macmillan Education Limited</w:t>
    </w:r>
  </w:p>
  <w:p w14:paraId="32FA1C16" w14:textId="77777777" w:rsidR="005C545C" w:rsidRDefault="005C54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53907" w14:textId="77777777" w:rsidR="00894930" w:rsidRDefault="00894930" w:rsidP="00195B67">
      <w:pPr>
        <w:spacing w:after="0"/>
      </w:pPr>
      <w:r>
        <w:separator/>
      </w:r>
    </w:p>
  </w:footnote>
  <w:footnote w:type="continuationSeparator" w:id="0">
    <w:p w14:paraId="73E29668" w14:textId="77777777" w:rsidR="00894930" w:rsidRDefault="00894930" w:rsidP="00195B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04C"/>
    <w:multiLevelType w:val="hybridMultilevel"/>
    <w:tmpl w:val="B630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B0F"/>
    <w:multiLevelType w:val="hybridMultilevel"/>
    <w:tmpl w:val="9414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A0101"/>
    <w:multiLevelType w:val="hybridMultilevel"/>
    <w:tmpl w:val="6026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0D71"/>
    <w:multiLevelType w:val="hybridMultilevel"/>
    <w:tmpl w:val="A28C5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A3AC1"/>
    <w:multiLevelType w:val="hybridMultilevel"/>
    <w:tmpl w:val="80B2A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5A5ED7"/>
    <w:multiLevelType w:val="hybridMultilevel"/>
    <w:tmpl w:val="62C8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61ECF"/>
    <w:multiLevelType w:val="hybridMultilevel"/>
    <w:tmpl w:val="AF32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32B09"/>
    <w:multiLevelType w:val="hybridMultilevel"/>
    <w:tmpl w:val="8A8C9B8A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5B2E2C2D"/>
    <w:multiLevelType w:val="hybridMultilevel"/>
    <w:tmpl w:val="A20C3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711D03"/>
    <w:multiLevelType w:val="hybridMultilevel"/>
    <w:tmpl w:val="6B9CD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4F5E62"/>
    <w:multiLevelType w:val="hybridMultilevel"/>
    <w:tmpl w:val="3220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64DC1"/>
    <w:multiLevelType w:val="hybridMultilevel"/>
    <w:tmpl w:val="7130D340"/>
    <w:lvl w:ilvl="0" w:tplc="E38C228C">
      <w:start w:val="1"/>
      <w:numFmt w:val="bullet"/>
      <w:pStyle w:val="Heading5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500E7"/>
    <w:multiLevelType w:val="hybridMultilevel"/>
    <w:tmpl w:val="90663E9A"/>
    <w:lvl w:ilvl="0" w:tplc="4D180810">
      <w:start w:val="1"/>
      <w:numFmt w:val="bullet"/>
      <w:pStyle w:val="Heading6"/>
      <w:lvlText w:val="~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B19EF"/>
    <w:multiLevelType w:val="hybridMultilevel"/>
    <w:tmpl w:val="4A34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0126A"/>
    <w:multiLevelType w:val="hybridMultilevel"/>
    <w:tmpl w:val="2900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E3041"/>
    <w:multiLevelType w:val="hybridMultilevel"/>
    <w:tmpl w:val="D38C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4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d2vw5d5390t23ee5xbvxrwj0s2d2tf2pd5t&quot;&gt;Higher Ed&lt;record-ids&gt;&lt;item&gt;266&lt;/item&gt;&lt;item&gt;268&lt;/item&gt;&lt;/record-ids&gt;&lt;/item&gt;&lt;/Libraries&gt;"/>
  </w:docVars>
  <w:rsids>
    <w:rsidRoot w:val="005D3726"/>
    <w:rsid w:val="00000F6F"/>
    <w:rsid w:val="000010F3"/>
    <w:rsid w:val="00001AF2"/>
    <w:rsid w:val="000027D1"/>
    <w:rsid w:val="00002969"/>
    <w:rsid w:val="00005D96"/>
    <w:rsid w:val="00007510"/>
    <w:rsid w:val="00010138"/>
    <w:rsid w:val="00013F1C"/>
    <w:rsid w:val="00015047"/>
    <w:rsid w:val="00016A0C"/>
    <w:rsid w:val="00020041"/>
    <w:rsid w:val="00020C1B"/>
    <w:rsid w:val="00021D43"/>
    <w:rsid w:val="00023178"/>
    <w:rsid w:val="00027332"/>
    <w:rsid w:val="00027F92"/>
    <w:rsid w:val="0003041F"/>
    <w:rsid w:val="0003143A"/>
    <w:rsid w:val="000458E7"/>
    <w:rsid w:val="000460AA"/>
    <w:rsid w:val="000533E8"/>
    <w:rsid w:val="000534E4"/>
    <w:rsid w:val="00054D76"/>
    <w:rsid w:val="00055638"/>
    <w:rsid w:val="00057E70"/>
    <w:rsid w:val="00060FAD"/>
    <w:rsid w:val="000612C3"/>
    <w:rsid w:val="00061C7A"/>
    <w:rsid w:val="000630A1"/>
    <w:rsid w:val="00063A99"/>
    <w:rsid w:val="00066508"/>
    <w:rsid w:val="00072AAA"/>
    <w:rsid w:val="00077E15"/>
    <w:rsid w:val="00083ABC"/>
    <w:rsid w:val="000961D2"/>
    <w:rsid w:val="000A3BB7"/>
    <w:rsid w:val="000A416D"/>
    <w:rsid w:val="000A6889"/>
    <w:rsid w:val="000A7E80"/>
    <w:rsid w:val="000B1C86"/>
    <w:rsid w:val="000B2392"/>
    <w:rsid w:val="000B2D58"/>
    <w:rsid w:val="000B4070"/>
    <w:rsid w:val="000B462D"/>
    <w:rsid w:val="000B46A3"/>
    <w:rsid w:val="000B5724"/>
    <w:rsid w:val="000C27ED"/>
    <w:rsid w:val="000C4643"/>
    <w:rsid w:val="000C479A"/>
    <w:rsid w:val="000E3B07"/>
    <w:rsid w:val="000E5DCE"/>
    <w:rsid w:val="000E77B3"/>
    <w:rsid w:val="0010045C"/>
    <w:rsid w:val="00104E1E"/>
    <w:rsid w:val="001105B5"/>
    <w:rsid w:val="00113EE4"/>
    <w:rsid w:val="0011580E"/>
    <w:rsid w:val="00115BE0"/>
    <w:rsid w:val="001210BB"/>
    <w:rsid w:val="00125570"/>
    <w:rsid w:val="00125C15"/>
    <w:rsid w:val="00125CD0"/>
    <w:rsid w:val="00126AF9"/>
    <w:rsid w:val="00127279"/>
    <w:rsid w:val="001274E7"/>
    <w:rsid w:val="00137462"/>
    <w:rsid w:val="001376AD"/>
    <w:rsid w:val="001424F5"/>
    <w:rsid w:val="00154E72"/>
    <w:rsid w:val="0015659A"/>
    <w:rsid w:val="0017027F"/>
    <w:rsid w:val="00171AD7"/>
    <w:rsid w:val="001774B8"/>
    <w:rsid w:val="00181F8A"/>
    <w:rsid w:val="0018220D"/>
    <w:rsid w:val="0018489E"/>
    <w:rsid w:val="00193967"/>
    <w:rsid w:val="00195B67"/>
    <w:rsid w:val="001A506F"/>
    <w:rsid w:val="001A561C"/>
    <w:rsid w:val="001A6457"/>
    <w:rsid w:val="001A679F"/>
    <w:rsid w:val="001A6DAB"/>
    <w:rsid w:val="001B1DE8"/>
    <w:rsid w:val="001B4416"/>
    <w:rsid w:val="001B48C4"/>
    <w:rsid w:val="001C23AF"/>
    <w:rsid w:val="001C26A0"/>
    <w:rsid w:val="001C3A45"/>
    <w:rsid w:val="001D1D60"/>
    <w:rsid w:val="001D307D"/>
    <w:rsid w:val="001D582A"/>
    <w:rsid w:val="001D60E0"/>
    <w:rsid w:val="001D735D"/>
    <w:rsid w:val="001E363E"/>
    <w:rsid w:val="001F065D"/>
    <w:rsid w:val="00201AFC"/>
    <w:rsid w:val="00203AEB"/>
    <w:rsid w:val="00206B78"/>
    <w:rsid w:val="0020782D"/>
    <w:rsid w:val="00212953"/>
    <w:rsid w:val="00215C18"/>
    <w:rsid w:val="00217192"/>
    <w:rsid w:val="002216FF"/>
    <w:rsid w:val="00223FCA"/>
    <w:rsid w:val="002274F0"/>
    <w:rsid w:val="00236A11"/>
    <w:rsid w:val="0024781E"/>
    <w:rsid w:val="00250C5A"/>
    <w:rsid w:val="00251100"/>
    <w:rsid w:val="00255543"/>
    <w:rsid w:val="00257655"/>
    <w:rsid w:val="00260C61"/>
    <w:rsid w:val="00261E2E"/>
    <w:rsid w:val="00263EF3"/>
    <w:rsid w:val="002705D2"/>
    <w:rsid w:val="00270CA4"/>
    <w:rsid w:val="002729F4"/>
    <w:rsid w:val="002739B3"/>
    <w:rsid w:val="00274848"/>
    <w:rsid w:val="002A015A"/>
    <w:rsid w:val="002A7801"/>
    <w:rsid w:val="002B2C28"/>
    <w:rsid w:val="002B5805"/>
    <w:rsid w:val="002B71B6"/>
    <w:rsid w:val="002C07AA"/>
    <w:rsid w:val="002C0B78"/>
    <w:rsid w:val="002C252B"/>
    <w:rsid w:val="002C6199"/>
    <w:rsid w:val="002D5A7C"/>
    <w:rsid w:val="002E242A"/>
    <w:rsid w:val="002E791F"/>
    <w:rsid w:val="002F30F6"/>
    <w:rsid w:val="002F52B1"/>
    <w:rsid w:val="002F6A3F"/>
    <w:rsid w:val="00300912"/>
    <w:rsid w:val="003022E5"/>
    <w:rsid w:val="00303526"/>
    <w:rsid w:val="00305CC4"/>
    <w:rsid w:val="00311296"/>
    <w:rsid w:val="00312D94"/>
    <w:rsid w:val="0031637A"/>
    <w:rsid w:val="003243E0"/>
    <w:rsid w:val="00324F74"/>
    <w:rsid w:val="00327BE7"/>
    <w:rsid w:val="00331945"/>
    <w:rsid w:val="00331A5E"/>
    <w:rsid w:val="00334CBD"/>
    <w:rsid w:val="00337515"/>
    <w:rsid w:val="003405AA"/>
    <w:rsid w:val="00342208"/>
    <w:rsid w:val="003430EA"/>
    <w:rsid w:val="00351C25"/>
    <w:rsid w:val="00353ABB"/>
    <w:rsid w:val="00353F8C"/>
    <w:rsid w:val="00354317"/>
    <w:rsid w:val="003551A2"/>
    <w:rsid w:val="00355C19"/>
    <w:rsid w:val="00356950"/>
    <w:rsid w:val="003571AD"/>
    <w:rsid w:val="00367A9E"/>
    <w:rsid w:val="00377012"/>
    <w:rsid w:val="00383C5F"/>
    <w:rsid w:val="00386DFD"/>
    <w:rsid w:val="003877A0"/>
    <w:rsid w:val="00387890"/>
    <w:rsid w:val="003900E1"/>
    <w:rsid w:val="00393AB5"/>
    <w:rsid w:val="003975E1"/>
    <w:rsid w:val="003A26A9"/>
    <w:rsid w:val="003A2F3D"/>
    <w:rsid w:val="003A42D6"/>
    <w:rsid w:val="003A4813"/>
    <w:rsid w:val="003A63F3"/>
    <w:rsid w:val="003B0C4D"/>
    <w:rsid w:val="003B2BDA"/>
    <w:rsid w:val="003B2D44"/>
    <w:rsid w:val="003B664F"/>
    <w:rsid w:val="003C2096"/>
    <w:rsid w:val="003C43DC"/>
    <w:rsid w:val="003D0228"/>
    <w:rsid w:val="003D115A"/>
    <w:rsid w:val="003D20C2"/>
    <w:rsid w:val="003D21BE"/>
    <w:rsid w:val="003D3B61"/>
    <w:rsid w:val="003E6BC0"/>
    <w:rsid w:val="003E6F60"/>
    <w:rsid w:val="003F11AB"/>
    <w:rsid w:val="003F1C2D"/>
    <w:rsid w:val="003F39EB"/>
    <w:rsid w:val="003F6189"/>
    <w:rsid w:val="004005A2"/>
    <w:rsid w:val="00400B25"/>
    <w:rsid w:val="00407298"/>
    <w:rsid w:val="004149C1"/>
    <w:rsid w:val="004167CF"/>
    <w:rsid w:val="00430B73"/>
    <w:rsid w:val="00430C20"/>
    <w:rsid w:val="0043756F"/>
    <w:rsid w:val="00437F54"/>
    <w:rsid w:val="0044004C"/>
    <w:rsid w:val="0044058F"/>
    <w:rsid w:val="004444A6"/>
    <w:rsid w:val="00447436"/>
    <w:rsid w:val="0045274C"/>
    <w:rsid w:val="004532F8"/>
    <w:rsid w:val="00455199"/>
    <w:rsid w:val="004606F4"/>
    <w:rsid w:val="00464113"/>
    <w:rsid w:val="00465720"/>
    <w:rsid w:val="004666E0"/>
    <w:rsid w:val="00471204"/>
    <w:rsid w:val="004735BF"/>
    <w:rsid w:val="004860E8"/>
    <w:rsid w:val="00486778"/>
    <w:rsid w:val="004A3044"/>
    <w:rsid w:val="004A556E"/>
    <w:rsid w:val="004B050D"/>
    <w:rsid w:val="004B1DC2"/>
    <w:rsid w:val="004B4BD4"/>
    <w:rsid w:val="004B6C67"/>
    <w:rsid w:val="004C0C29"/>
    <w:rsid w:val="004C48E4"/>
    <w:rsid w:val="004C7A13"/>
    <w:rsid w:val="004D1ED9"/>
    <w:rsid w:val="004E4222"/>
    <w:rsid w:val="004E7703"/>
    <w:rsid w:val="004F0FDA"/>
    <w:rsid w:val="004F593E"/>
    <w:rsid w:val="004F650A"/>
    <w:rsid w:val="0050794D"/>
    <w:rsid w:val="00513DD5"/>
    <w:rsid w:val="00520784"/>
    <w:rsid w:val="00524B71"/>
    <w:rsid w:val="0052705D"/>
    <w:rsid w:val="005338BF"/>
    <w:rsid w:val="005340C8"/>
    <w:rsid w:val="00535CB3"/>
    <w:rsid w:val="00537302"/>
    <w:rsid w:val="0053763D"/>
    <w:rsid w:val="0054312E"/>
    <w:rsid w:val="0054454A"/>
    <w:rsid w:val="00545029"/>
    <w:rsid w:val="005474F6"/>
    <w:rsid w:val="00553440"/>
    <w:rsid w:val="0055451E"/>
    <w:rsid w:val="005552E4"/>
    <w:rsid w:val="005657A5"/>
    <w:rsid w:val="00572458"/>
    <w:rsid w:val="0057256A"/>
    <w:rsid w:val="00573FAB"/>
    <w:rsid w:val="00573FC9"/>
    <w:rsid w:val="00575823"/>
    <w:rsid w:val="005771DC"/>
    <w:rsid w:val="00582E4C"/>
    <w:rsid w:val="00583DFE"/>
    <w:rsid w:val="00584423"/>
    <w:rsid w:val="00584EBA"/>
    <w:rsid w:val="00592358"/>
    <w:rsid w:val="00592EC1"/>
    <w:rsid w:val="0059308E"/>
    <w:rsid w:val="0059483F"/>
    <w:rsid w:val="00597067"/>
    <w:rsid w:val="005B5E21"/>
    <w:rsid w:val="005C0DA2"/>
    <w:rsid w:val="005C1177"/>
    <w:rsid w:val="005C2EC5"/>
    <w:rsid w:val="005C4EE3"/>
    <w:rsid w:val="005C545C"/>
    <w:rsid w:val="005C5FB1"/>
    <w:rsid w:val="005C7C16"/>
    <w:rsid w:val="005D1BFE"/>
    <w:rsid w:val="005D3726"/>
    <w:rsid w:val="005D4AB9"/>
    <w:rsid w:val="005D55A9"/>
    <w:rsid w:val="005D5E9F"/>
    <w:rsid w:val="005E0C76"/>
    <w:rsid w:val="005E35C5"/>
    <w:rsid w:val="005E5FDC"/>
    <w:rsid w:val="005E6430"/>
    <w:rsid w:val="005F27FC"/>
    <w:rsid w:val="00600C60"/>
    <w:rsid w:val="00602446"/>
    <w:rsid w:val="0060276A"/>
    <w:rsid w:val="006027A7"/>
    <w:rsid w:val="00602B60"/>
    <w:rsid w:val="00613AB4"/>
    <w:rsid w:val="00613DF3"/>
    <w:rsid w:val="00617089"/>
    <w:rsid w:val="00617C1F"/>
    <w:rsid w:val="006247F5"/>
    <w:rsid w:val="00631399"/>
    <w:rsid w:val="00632312"/>
    <w:rsid w:val="0063384E"/>
    <w:rsid w:val="00635676"/>
    <w:rsid w:val="00637669"/>
    <w:rsid w:val="006446B6"/>
    <w:rsid w:val="00651767"/>
    <w:rsid w:val="006578CA"/>
    <w:rsid w:val="00657DD6"/>
    <w:rsid w:val="006644EC"/>
    <w:rsid w:val="0066676E"/>
    <w:rsid w:val="00675E05"/>
    <w:rsid w:val="00684A06"/>
    <w:rsid w:val="00686C75"/>
    <w:rsid w:val="00687C66"/>
    <w:rsid w:val="006914E8"/>
    <w:rsid w:val="0069491A"/>
    <w:rsid w:val="006A050C"/>
    <w:rsid w:val="006A1A68"/>
    <w:rsid w:val="006A23A5"/>
    <w:rsid w:val="006A3E51"/>
    <w:rsid w:val="006A62A7"/>
    <w:rsid w:val="006B3F84"/>
    <w:rsid w:val="006B4DC9"/>
    <w:rsid w:val="006B633F"/>
    <w:rsid w:val="006C36D5"/>
    <w:rsid w:val="006C5784"/>
    <w:rsid w:val="006C5A7B"/>
    <w:rsid w:val="006C65E1"/>
    <w:rsid w:val="006C6AFC"/>
    <w:rsid w:val="006D0631"/>
    <w:rsid w:val="006D0C58"/>
    <w:rsid w:val="006D25C4"/>
    <w:rsid w:val="006D5114"/>
    <w:rsid w:val="006D5C52"/>
    <w:rsid w:val="006D7E7D"/>
    <w:rsid w:val="006E41CF"/>
    <w:rsid w:val="006F2C4F"/>
    <w:rsid w:val="006F372B"/>
    <w:rsid w:val="006F434B"/>
    <w:rsid w:val="006F52AF"/>
    <w:rsid w:val="006F52BE"/>
    <w:rsid w:val="006F653C"/>
    <w:rsid w:val="00702710"/>
    <w:rsid w:val="0070650E"/>
    <w:rsid w:val="00706A18"/>
    <w:rsid w:val="00707C2F"/>
    <w:rsid w:val="00712233"/>
    <w:rsid w:val="00713BB8"/>
    <w:rsid w:val="00722B24"/>
    <w:rsid w:val="00724440"/>
    <w:rsid w:val="007255E9"/>
    <w:rsid w:val="007307AE"/>
    <w:rsid w:val="0074125A"/>
    <w:rsid w:val="00744A88"/>
    <w:rsid w:val="00747B26"/>
    <w:rsid w:val="0075129A"/>
    <w:rsid w:val="00753E1D"/>
    <w:rsid w:val="00754AFF"/>
    <w:rsid w:val="00762939"/>
    <w:rsid w:val="007631F9"/>
    <w:rsid w:val="00765E33"/>
    <w:rsid w:val="007727CB"/>
    <w:rsid w:val="007761B8"/>
    <w:rsid w:val="00777045"/>
    <w:rsid w:val="007839A6"/>
    <w:rsid w:val="00790716"/>
    <w:rsid w:val="00796720"/>
    <w:rsid w:val="00796BE1"/>
    <w:rsid w:val="00797137"/>
    <w:rsid w:val="00797EE1"/>
    <w:rsid w:val="007A0D04"/>
    <w:rsid w:val="007A4895"/>
    <w:rsid w:val="007A72CD"/>
    <w:rsid w:val="007B3933"/>
    <w:rsid w:val="007B4A82"/>
    <w:rsid w:val="007B56C5"/>
    <w:rsid w:val="007B62EE"/>
    <w:rsid w:val="007B655A"/>
    <w:rsid w:val="007B6E28"/>
    <w:rsid w:val="007C05EB"/>
    <w:rsid w:val="007C3A9B"/>
    <w:rsid w:val="007D027D"/>
    <w:rsid w:val="007D0758"/>
    <w:rsid w:val="007D4F30"/>
    <w:rsid w:val="007D644A"/>
    <w:rsid w:val="007D7F25"/>
    <w:rsid w:val="007E2195"/>
    <w:rsid w:val="007E39C8"/>
    <w:rsid w:val="007E3A4A"/>
    <w:rsid w:val="00800CCB"/>
    <w:rsid w:val="00802FE8"/>
    <w:rsid w:val="008125E1"/>
    <w:rsid w:val="00817258"/>
    <w:rsid w:val="00822BAC"/>
    <w:rsid w:val="0083141B"/>
    <w:rsid w:val="00835F2F"/>
    <w:rsid w:val="00842430"/>
    <w:rsid w:val="00844E48"/>
    <w:rsid w:val="0085314D"/>
    <w:rsid w:val="008652DC"/>
    <w:rsid w:val="00866D89"/>
    <w:rsid w:val="008773CB"/>
    <w:rsid w:val="00877AE9"/>
    <w:rsid w:val="00877EBD"/>
    <w:rsid w:val="00880BF9"/>
    <w:rsid w:val="00881BB1"/>
    <w:rsid w:val="00884554"/>
    <w:rsid w:val="00887DB7"/>
    <w:rsid w:val="008913AD"/>
    <w:rsid w:val="00892F6A"/>
    <w:rsid w:val="008938E5"/>
    <w:rsid w:val="00894930"/>
    <w:rsid w:val="008A27BA"/>
    <w:rsid w:val="008A3B22"/>
    <w:rsid w:val="008A6051"/>
    <w:rsid w:val="008A6901"/>
    <w:rsid w:val="008B20F5"/>
    <w:rsid w:val="008B366E"/>
    <w:rsid w:val="008B3B91"/>
    <w:rsid w:val="008C34D4"/>
    <w:rsid w:val="008C490A"/>
    <w:rsid w:val="008C5174"/>
    <w:rsid w:val="008D00A0"/>
    <w:rsid w:val="008D486A"/>
    <w:rsid w:val="008E352D"/>
    <w:rsid w:val="008E3D45"/>
    <w:rsid w:val="008E4320"/>
    <w:rsid w:val="008E5CF3"/>
    <w:rsid w:val="008F050C"/>
    <w:rsid w:val="008F3855"/>
    <w:rsid w:val="008F3FCB"/>
    <w:rsid w:val="008F660D"/>
    <w:rsid w:val="00905B15"/>
    <w:rsid w:val="009068B1"/>
    <w:rsid w:val="00913D03"/>
    <w:rsid w:val="009151A4"/>
    <w:rsid w:val="00915807"/>
    <w:rsid w:val="00917091"/>
    <w:rsid w:val="00922908"/>
    <w:rsid w:val="009238F5"/>
    <w:rsid w:val="00924894"/>
    <w:rsid w:val="00925BC2"/>
    <w:rsid w:val="009306FE"/>
    <w:rsid w:val="00930ABB"/>
    <w:rsid w:val="00931821"/>
    <w:rsid w:val="00932311"/>
    <w:rsid w:val="00934B3D"/>
    <w:rsid w:val="00940E84"/>
    <w:rsid w:val="00941D4E"/>
    <w:rsid w:val="009438A7"/>
    <w:rsid w:val="00946202"/>
    <w:rsid w:val="0095090E"/>
    <w:rsid w:val="009539DA"/>
    <w:rsid w:val="00954900"/>
    <w:rsid w:val="009573D7"/>
    <w:rsid w:val="00957C5C"/>
    <w:rsid w:val="00957CAC"/>
    <w:rsid w:val="00961466"/>
    <w:rsid w:val="0096442C"/>
    <w:rsid w:val="0096511B"/>
    <w:rsid w:val="00965448"/>
    <w:rsid w:val="009678F1"/>
    <w:rsid w:val="00970E02"/>
    <w:rsid w:val="009711B2"/>
    <w:rsid w:val="00983BA7"/>
    <w:rsid w:val="00984A75"/>
    <w:rsid w:val="00987767"/>
    <w:rsid w:val="009927C3"/>
    <w:rsid w:val="00995A7E"/>
    <w:rsid w:val="00997444"/>
    <w:rsid w:val="009978D5"/>
    <w:rsid w:val="00997EE5"/>
    <w:rsid w:val="009A4718"/>
    <w:rsid w:val="009B4E65"/>
    <w:rsid w:val="009B54DF"/>
    <w:rsid w:val="009B63F6"/>
    <w:rsid w:val="009C0B7D"/>
    <w:rsid w:val="009C0FCC"/>
    <w:rsid w:val="009C1227"/>
    <w:rsid w:val="009F148D"/>
    <w:rsid w:val="009F1F32"/>
    <w:rsid w:val="00A06730"/>
    <w:rsid w:val="00A20888"/>
    <w:rsid w:val="00A21934"/>
    <w:rsid w:val="00A2377F"/>
    <w:rsid w:val="00A23DB5"/>
    <w:rsid w:val="00A23FD7"/>
    <w:rsid w:val="00A27365"/>
    <w:rsid w:val="00A30A48"/>
    <w:rsid w:val="00A3420E"/>
    <w:rsid w:val="00A375E6"/>
    <w:rsid w:val="00A4068E"/>
    <w:rsid w:val="00A46397"/>
    <w:rsid w:val="00A47B23"/>
    <w:rsid w:val="00A52C05"/>
    <w:rsid w:val="00A57B9A"/>
    <w:rsid w:val="00A61B8F"/>
    <w:rsid w:val="00A637D3"/>
    <w:rsid w:val="00A67B8B"/>
    <w:rsid w:val="00A766C0"/>
    <w:rsid w:val="00A8042C"/>
    <w:rsid w:val="00A82BC4"/>
    <w:rsid w:val="00A84A8A"/>
    <w:rsid w:val="00A94904"/>
    <w:rsid w:val="00A96268"/>
    <w:rsid w:val="00A965C6"/>
    <w:rsid w:val="00AA1998"/>
    <w:rsid w:val="00AA35F0"/>
    <w:rsid w:val="00AA6CF3"/>
    <w:rsid w:val="00AB0634"/>
    <w:rsid w:val="00AB234D"/>
    <w:rsid w:val="00AB6B03"/>
    <w:rsid w:val="00AC080B"/>
    <w:rsid w:val="00AC1BFD"/>
    <w:rsid w:val="00AC4194"/>
    <w:rsid w:val="00AD0DC8"/>
    <w:rsid w:val="00AD7C54"/>
    <w:rsid w:val="00AE04CE"/>
    <w:rsid w:val="00AE243E"/>
    <w:rsid w:val="00AE429F"/>
    <w:rsid w:val="00AF020D"/>
    <w:rsid w:val="00AF07AC"/>
    <w:rsid w:val="00AF14AE"/>
    <w:rsid w:val="00AF5E70"/>
    <w:rsid w:val="00B05DE1"/>
    <w:rsid w:val="00B1228F"/>
    <w:rsid w:val="00B16D11"/>
    <w:rsid w:val="00B1742E"/>
    <w:rsid w:val="00B22EB7"/>
    <w:rsid w:val="00B265BC"/>
    <w:rsid w:val="00B2792A"/>
    <w:rsid w:val="00B30790"/>
    <w:rsid w:val="00B320E8"/>
    <w:rsid w:val="00B3671B"/>
    <w:rsid w:val="00B3695F"/>
    <w:rsid w:val="00B40420"/>
    <w:rsid w:val="00B4740E"/>
    <w:rsid w:val="00B5107E"/>
    <w:rsid w:val="00B53FFE"/>
    <w:rsid w:val="00B57CE9"/>
    <w:rsid w:val="00B60993"/>
    <w:rsid w:val="00B60DC6"/>
    <w:rsid w:val="00B66522"/>
    <w:rsid w:val="00B76817"/>
    <w:rsid w:val="00B8258D"/>
    <w:rsid w:val="00B83952"/>
    <w:rsid w:val="00B839BC"/>
    <w:rsid w:val="00B8789A"/>
    <w:rsid w:val="00B9309F"/>
    <w:rsid w:val="00B95798"/>
    <w:rsid w:val="00BA20C9"/>
    <w:rsid w:val="00BB288F"/>
    <w:rsid w:val="00BB4806"/>
    <w:rsid w:val="00BB4B7E"/>
    <w:rsid w:val="00BB4C8B"/>
    <w:rsid w:val="00BB62F5"/>
    <w:rsid w:val="00BB7375"/>
    <w:rsid w:val="00BB7686"/>
    <w:rsid w:val="00BC0101"/>
    <w:rsid w:val="00BC07E3"/>
    <w:rsid w:val="00BC18D5"/>
    <w:rsid w:val="00BC19FE"/>
    <w:rsid w:val="00BC1FFF"/>
    <w:rsid w:val="00BC28C7"/>
    <w:rsid w:val="00BC3F3A"/>
    <w:rsid w:val="00BC4CDA"/>
    <w:rsid w:val="00BC66D1"/>
    <w:rsid w:val="00BC6AE2"/>
    <w:rsid w:val="00BD0AF9"/>
    <w:rsid w:val="00BE170B"/>
    <w:rsid w:val="00BF1605"/>
    <w:rsid w:val="00BF1CDC"/>
    <w:rsid w:val="00BF3049"/>
    <w:rsid w:val="00BF43F6"/>
    <w:rsid w:val="00BF4B25"/>
    <w:rsid w:val="00BF509B"/>
    <w:rsid w:val="00BF7EA3"/>
    <w:rsid w:val="00C01BB1"/>
    <w:rsid w:val="00C042F6"/>
    <w:rsid w:val="00C058D4"/>
    <w:rsid w:val="00C07F09"/>
    <w:rsid w:val="00C127FF"/>
    <w:rsid w:val="00C12F7F"/>
    <w:rsid w:val="00C15AD1"/>
    <w:rsid w:val="00C1648A"/>
    <w:rsid w:val="00C16517"/>
    <w:rsid w:val="00C17812"/>
    <w:rsid w:val="00C2131A"/>
    <w:rsid w:val="00C2290D"/>
    <w:rsid w:val="00C23D26"/>
    <w:rsid w:val="00C27034"/>
    <w:rsid w:val="00C27FAD"/>
    <w:rsid w:val="00C303F0"/>
    <w:rsid w:val="00C32553"/>
    <w:rsid w:val="00C35CC7"/>
    <w:rsid w:val="00C364ED"/>
    <w:rsid w:val="00C36856"/>
    <w:rsid w:val="00C3765E"/>
    <w:rsid w:val="00C37F27"/>
    <w:rsid w:val="00C411D4"/>
    <w:rsid w:val="00C44ECB"/>
    <w:rsid w:val="00C45727"/>
    <w:rsid w:val="00C47489"/>
    <w:rsid w:val="00C4789B"/>
    <w:rsid w:val="00C50A0F"/>
    <w:rsid w:val="00C50B89"/>
    <w:rsid w:val="00C5142B"/>
    <w:rsid w:val="00C51FBF"/>
    <w:rsid w:val="00C57CAF"/>
    <w:rsid w:val="00C655CC"/>
    <w:rsid w:val="00C65845"/>
    <w:rsid w:val="00C741FF"/>
    <w:rsid w:val="00C8321F"/>
    <w:rsid w:val="00C835DC"/>
    <w:rsid w:val="00C846ED"/>
    <w:rsid w:val="00C9103A"/>
    <w:rsid w:val="00C923F9"/>
    <w:rsid w:val="00C96563"/>
    <w:rsid w:val="00CA0AB7"/>
    <w:rsid w:val="00CA1835"/>
    <w:rsid w:val="00CA1D97"/>
    <w:rsid w:val="00CB068F"/>
    <w:rsid w:val="00CB63D5"/>
    <w:rsid w:val="00CC7A80"/>
    <w:rsid w:val="00CD31B7"/>
    <w:rsid w:val="00CD38C3"/>
    <w:rsid w:val="00CD61C8"/>
    <w:rsid w:val="00CD6471"/>
    <w:rsid w:val="00CD7296"/>
    <w:rsid w:val="00CE2770"/>
    <w:rsid w:val="00CE3F47"/>
    <w:rsid w:val="00CE5CC0"/>
    <w:rsid w:val="00CE6573"/>
    <w:rsid w:val="00CF166B"/>
    <w:rsid w:val="00CF1CC5"/>
    <w:rsid w:val="00CF424A"/>
    <w:rsid w:val="00CF7A57"/>
    <w:rsid w:val="00D00F8B"/>
    <w:rsid w:val="00D02821"/>
    <w:rsid w:val="00D034AE"/>
    <w:rsid w:val="00D06F7D"/>
    <w:rsid w:val="00D07DD4"/>
    <w:rsid w:val="00D104E4"/>
    <w:rsid w:val="00D105EF"/>
    <w:rsid w:val="00D12F68"/>
    <w:rsid w:val="00D13DD1"/>
    <w:rsid w:val="00D15131"/>
    <w:rsid w:val="00D16FD6"/>
    <w:rsid w:val="00D17E59"/>
    <w:rsid w:val="00D20723"/>
    <w:rsid w:val="00D26084"/>
    <w:rsid w:val="00D264B2"/>
    <w:rsid w:val="00D26F85"/>
    <w:rsid w:val="00D32583"/>
    <w:rsid w:val="00D348A7"/>
    <w:rsid w:val="00D41022"/>
    <w:rsid w:val="00D42DDE"/>
    <w:rsid w:val="00D44F51"/>
    <w:rsid w:val="00D50046"/>
    <w:rsid w:val="00D51AFD"/>
    <w:rsid w:val="00D60855"/>
    <w:rsid w:val="00D6165F"/>
    <w:rsid w:val="00D631C3"/>
    <w:rsid w:val="00D67CCB"/>
    <w:rsid w:val="00D72D1B"/>
    <w:rsid w:val="00D733E2"/>
    <w:rsid w:val="00D757E4"/>
    <w:rsid w:val="00D75A33"/>
    <w:rsid w:val="00D77261"/>
    <w:rsid w:val="00D8321A"/>
    <w:rsid w:val="00D845F4"/>
    <w:rsid w:val="00D91D79"/>
    <w:rsid w:val="00D94D8B"/>
    <w:rsid w:val="00D9593F"/>
    <w:rsid w:val="00D95D68"/>
    <w:rsid w:val="00D96241"/>
    <w:rsid w:val="00D96ADD"/>
    <w:rsid w:val="00DA517B"/>
    <w:rsid w:val="00DB4D77"/>
    <w:rsid w:val="00DB763D"/>
    <w:rsid w:val="00DC00BF"/>
    <w:rsid w:val="00DC0D63"/>
    <w:rsid w:val="00DC0D92"/>
    <w:rsid w:val="00DC1EF9"/>
    <w:rsid w:val="00DC5658"/>
    <w:rsid w:val="00DC7C21"/>
    <w:rsid w:val="00DD1D1A"/>
    <w:rsid w:val="00DD7BF8"/>
    <w:rsid w:val="00DE7E48"/>
    <w:rsid w:val="00DF113A"/>
    <w:rsid w:val="00DF78BC"/>
    <w:rsid w:val="00DF7DFB"/>
    <w:rsid w:val="00DF7EF6"/>
    <w:rsid w:val="00E00AE1"/>
    <w:rsid w:val="00E06BC8"/>
    <w:rsid w:val="00E10BBE"/>
    <w:rsid w:val="00E11BB6"/>
    <w:rsid w:val="00E14D2E"/>
    <w:rsid w:val="00E2338F"/>
    <w:rsid w:val="00E24577"/>
    <w:rsid w:val="00E254CF"/>
    <w:rsid w:val="00E329EC"/>
    <w:rsid w:val="00E331BC"/>
    <w:rsid w:val="00E369AB"/>
    <w:rsid w:val="00E369B1"/>
    <w:rsid w:val="00E41EF8"/>
    <w:rsid w:val="00E443EB"/>
    <w:rsid w:val="00E44409"/>
    <w:rsid w:val="00E46F8A"/>
    <w:rsid w:val="00E470D7"/>
    <w:rsid w:val="00E51473"/>
    <w:rsid w:val="00E53290"/>
    <w:rsid w:val="00E562BF"/>
    <w:rsid w:val="00E57FCC"/>
    <w:rsid w:val="00E6323A"/>
    <w:rsid w:val="00E63E46"/>
    <w:rsid w:val="00E66601"/>
    <w:rsid w:val="00E6746D"/>
    <w:rsid w:val="00E67C79"/>
    <w:rsid w:val="00E7553C"/>
    <w:rsid w:val="00E75844"/>
    <w:rsid w:val="00E75C77"/>
    <w:rsid w:val="00E76886"/>
    <w:rsid w:val="00E84BDC"/>
    <w:rsid w:val="00E851C2"/>
    <w:rsid w:val="00E85247"/>
    <w:rsid w:val="00E85B2C"/>
    <w:rsid w:val="00E87FBF"/>
    <w:rsid w:val="00E91A3F"/>
    <w:rsid w:val="00E93B79"/>
    <w:rsid w:val="00E95B28"/>
    <w:rsid w:val="00E95F42"/>
    <w:rsid w:val="00E96508"/>
    <w:rsid w:val="00E968BA"/>
    <w:rsid w:val="00EA08C8"/>
    <w:rsid w:val="00EA1591"/>
    <w:rsid w:val="00EA1C22"/>
    <w:rsid w:val="00EA1F21"/>
    <w:rsid w:val="00EA2439"/>
    <w:rsid w:val="00EB2A30"/>
    <w:rsid w:val="00EB3824"/>
    <w:rsid w:val="00EB6E9C"/>
    <w:rsid w:val="00EB6FB5"/>
    <w:rsid w:val="00EC054A"/>
    <w:rsid w:val="00EC0E10"/>
    <w:rsid w:val="00EC49C2"/>
    <w:rsid w:val="00ED68E6"/>
    <w:rsid w:val="00EE0747"/>
    <w:rsid w:val="00EE1BB3"/>
    <w:rsid w:val="00EE1FD3"/>
    <w:rsid w:val="00EE305F"/>
    <w:rsid w:val="00EE3A15"/>
    <w:rsid w:val="00EE6851"/>
    <w:rsid w:val="00EE73E6"/>
    <w:rsid w:val="00EE7FC5"/>
    <w:rsid w:val="00EF0B2D"/>
    <w:rsid w:val="00EF1A94"/>
    <w:rsid w:val="00F0233E"/>
    <w:rsid w:val="00F0524B"/>
    <w:rsid w:val="00F11407"/>
    <w:rsid w:val="00F16FAF"/>
    <w:rsid w:val="00F204F9"/>
    <w:rsid w:val="00F235F8"/>
    <w:rsid w:val="00F258F4"/>
    <w:rsid w:val="00F308A7"/>
    <w:rsid w:val="00F334DA"/>
    <w:rsid w:val="00F36FCC"/>
    <w:rsid w:val="00F40D30"/>
    <w:rsid w:val="00F417EF"/>
    <w:rsid w:val="00F436E0"/>
    <w:rsid w:val="00F558C6"/>
    <w:rsid w:val="00F56029"/>
    <w:rsid w:val="00F60DED"/>
    <w:rsid w:val="00F66724"/>
    <w:rsid w:val="00F66FE3"/>
    <w:rsid w:val="00F70CE3"/>
    <w:rsid w:val="00F722BA"/>
    <w:rsid w:val="00F766F1"/>
    <w:rsid w:val="00F77ACB"/>
    <w:rsid w:val="00F8156C"/>
    <w:rsid w:val="00F876BB"/>
    <w:rsid w:val="00F921B9"/>
    <w:rsid w:val="00F928C2"/>
    <w:rsid w:val="00F94A8E"/>
    <w:rsid w:val="00FA20D2"/>
    <w:rsid w:val="00FA4A73"/>
    <w:rsid w:val="00FA4D6C"/>
    <w:rsid w:val="00FA581F"/>
    <w:rsid w:val="00FA601F"/>
    <w:rsid w:val="00FA79D5"/>
    <w:rsid w:val="00FB1E37"/>
    <w:rsid w:val="00FB2D1E"/>
    <w:rsid w:val="00FB4419"/>
    <w:rsid w:val="00FB49A6"/>
    <w:rsid w:val="00FC43CC"/>
    <w:rsid w:val="00FC7478"/>
    <w:rsid w:val="00FD1083"/>
    <w:rsid w:val="00FD252A"/>
    <w:rsid w:val="00FD3FDB"/>
    <w:rsid w:val="00FD46DC"/>
    <w:rsid w:val="00FD714C"/>
    <w:rsid w:val="00FE310F"/>
    <w:rsid w:val="00FE729F"/>
    <w:rsid w:val="00FF00B1"/>
    <w:rsid w:val="00FF1736"/>
    <w:rsid w:val="00FF3195"/>
    <w:rsid w:val="00FF42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43F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1D43"/>
    <w:pPr>
      <w:keepNext/>
      <w:keepLines/>
      <w:shd w:val="clear" w:color="auto" w:fill="008E70"/>
      <w:outlineLvl w:val="0"/>
    </w:pPr>
    <w:rPr>
      <w:rFonts w:ascii="Trebuchet MS" w:eastAsiaTheme="majorEastAsia" w:hAnsi="Trebuchet MS" w:cstheme="majorBidi"/>
      <w:bCs/>
      <w:color w:val="FFFFFF" w:themeColor="background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F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D43"/>
    <w:rPr>
      <w:rFonts w:ascii="Trebuchet MS" w:eastAsiaTheme="majorEastAsia" w:hAnsi="Trebuchet MS" w:cstheme="majorBidi"/>
      <w:bCs/>
      <w:color w:val="FFFFFF" w:themeColor="background1"/>
      <w:sz w:val="32"/>
      <w:szCs w:val="26"/>
      <w:shd w:val="clear" w:color="auto" w:fill="008E7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3FD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after="0" w:line="259" w:lineRule="auto"/>
      <w:outlineLvl w:val="9"/>
    </w:pPr>
    <w:rPr>
      <w:b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7A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7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27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1D43"/>
    <w:pPr>
      <w:keepNext/>
      <w:keepLines/>
      <w:shd w:val="clear" w:color="auto" w:fill="008E70"/>
      <w:outlineLvl w:val="0"/>
    </w:pPr>
    <w:rPr>
      <w:rFonts w:ascii="Trebuchet MS" w:eastAsiaTheme="majorEastAsia" w:hAnsi="Trebuchet MS" w:cstheme="majorBidi"/>
      <w:bCs/>
      <w:color w:val="FFFFFF" w:themeColor="background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F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D43"/>
    <w:rPr>
      <w:rFonts w:ascii="Trebuchet MS" w:eastAsiaTheme="majorEastAsia" w:hAnsi="Trebuchet MS" w:cstheme="majorBidi"/>
      <w:bCs/>
      <w:color w:val="FFFFFF" w:themeColor="background1"/>
      <w:sz w:val="32"/>
      <w:szCs w:val="26"/>
      <w:shd w:val="clear" w:color="auto" w:fill="008E7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3FD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after="0" w:line="259" w:lineRule="auto"/>
      <w:outlineLvl w:val="9"/>
    </w:pPr>
    <w:rPr>
      <w:b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7A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7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2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Book%20Chap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6EF3-010F-4DC8-AD02-64DA6055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Chapter.dotm</Template>
  <TotalTime>185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Rosemary Maher</cp:lastModifiedBy>
  <cp:revision>10</cp:revision>
  <cp:lastPrinted>2020-05-07T19:48:00Z</cp:lastPrinted>
  <dcterms:created xsi:type="dcterms:W3CDTF">2020-05-05T17:55:00Z</dcterms:created>
  <dcterms:modified xsi:type="dcterms:W3CDTF">2020-08-06T13:27:00Z</dcterms:modified>
</cp:coreProperties>
</file>