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06833" w14:textId="34621290" w:rsidR="001A561C" w:rsidRPr="002F2FE0" w:rsidRDefault="0044004C" w:rsidP="00BA1F0A">
      <w:pPr>
        <w:pStyle w:val="Heading2"/>
      </w:pPr>
      <w:bookmarkStart w:id="0" w:name="_Toc36752317"/>
      <w:bookmarkStart w:id="1" w:name="_GoBack"/>
      <w:bookmarkEnd w:id="1"/>
      <w:r w:rsidRPr="002F2FE0">
        <w:t xml:space="preserve">Notes on </w:t>
      </w:r>
      <w:r w:rsidR="001A561C" w:rsidRPr="002F2FE0">
        <w:t>Samira’s answer</w:t>
      </w:r>
      <w:bookmarkEnd w:id="0"/>
    </w:p>
    <w:p w14:paraId="6F4672AC" w14:textId="6F270066" w:rsidR="0044004C" w:rsidRPr="00BA1F0A" w:rsidRDefault="0044004C" w:rsidP="00E55738">
      <w:pPr>
        <w:spacing w:before="120"/>
        <w:rPr>
          <w:color w:val="007058"/>
        </w:rPr>
      </w:pPr>
      <w:r w:rsidRPr="00BA1F0A">
        <w:rPr>
          <w:color w:val="007058"/>
        </w:rPr>
        <w:t>Although you don’t know the course, see how far you can get with making these six judgements:</w:t>
      </w:r>
    </w:p>
    <w:tbl>
      <w:tblPr>
        <w:tblStyle w:val="TableGrid"/>
        <w:tblW w:w="0" w:type="auto"/>
        <w:tblBorders>
          <w:top w:val="single" w:sz="36" w:space="0" w:color="008E70"/>
          <w:left w:val="single" w:sz="36" w:space="0" w:color="008E70"/>
          <w:bottom w:val="single" w:sz="36" w:space="0" w:color="008E70"/>
          <w:right w:val="single" w:sz="36" w:space="0" w:color="008E7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5738" w:rsidRPr="00E55738" w14:paraId="35E7F7C5" w14:textId="77777777" w:rsidTr="00BA1F0A">
        <w:tc>
          <w:tcPr>
            <w:tcW w:w="9016" w:type="dxa"/>
            <w:shd w:val="clear" w:color="auto" w:fill="008E70"/>
          </w:tcPr>
          <w:p w14:paraId="4F060B2F" w14:textId="5C309D3C" w:rsidR="00E55738" w:rsidRPr="00E55738" w:rsidRDefault="00E55738" w:rsidP="00E55738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rPr>
                <w:rFonts w:ascii="Trebuchet MS" w:hAnsi="Trebuchet MS"/>
                <w:color w:val="FFFFFF" w:themeColor="background1"/>
              </w:rPr>
            </w:pPr>
            <w:r w:rsidRPr="00E55738">
              <w:rPr>
                <w:rFonts w:ascii="Trebuchet MS" w:hAnsi="Trebuchet MS"/>
                <w:color w:val="FFFFFF" w:themeColor="background1"/>
              </w:rPr>
              <w:t>Do you think Samira answers the question?</w:t>
            </w:r>
          </w:p>
        </w:tc>
      </w:tr>
      <w:tr w:rsidR="00E55738" w:rsidRPr="00E55738" w14:paraId="20A3DEA1" w14:textId="77777777" w:rsidTr="00BA1F0A">
        <w:tc>
          <w:tcPr>
            <w:tcW w:w="9016" w:type="dxa"/>
          </w:tcPr>
          <w:p w14:paraId="22841E7C" w14:textId="77777777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256ABEAA" w14:textId="043F0FCE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024E05D7" w14:textId="043F0FCE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1F191769" w14:textId="41925243" w:rsidR="00E55738" w:rsidRPr="00E55738" w:rsidRDefault="00E55738" w:rsidP="00E55738">
            <w:pPr>
              <w:spacing w:before="120"/>
              <w:rPr>
                <w:color w:val="006260"/>
              </w:rPr>
            </w:pPr>
          </w:p>
        </w:tc>
      </w:tr>
      <w:tr w:rsidR="00E55738" w:rsidRPr="00E55738" w14:paraId="2E177786" w14:textId="77777777" w:rsidTr="00BA1F0A">
        <w:tc>
          <w:tcPr>
            <w:tcW w:w="9016" w:type="dxa"/>
            <w:shd w:val="clear" w:color="auto" w:fill="008E70"/>
          </w:tcPr>
          <w:p w14:paraId="49A084E7" w14:textId="71A476F1" w:rsidR="00E55738" w:rsidRPr="00E55738" w:rsidRDefault="00E55738" w:rsidP="00E55738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rPr>
                <w:rFonts w:ascii="Trebuchet MS" w:hAnsi="Trebuchet MS"/>
                <w:color w:val="FFFFFF" w:themeColor="background1"/>
              </w:rPr>
            </w:pPr>
            <w:r w:rsidRPr="00E55738">
              <w:rPr>
                <w:rFonts w:ascii="Trebuchet MS" w:hAnsi="Trebuchet MS"/>
                <w:color w:val="FFFFFF" w:themeColor="background1"/>
              </w:rPr>
              <w:t xml:space="preserve">Does her answer seem to show good knowledge of the topic? </w:t>
            </w:r>
          </w:p>
        </w:tc>
      </w:tr>
      <w:tr w:rsidR="00E55738" w:rsidRPr="00E55738" w14:paraId="21B35308" w14:textId="77777777" w:rsidTr="00BA1F0A">
        <w:tc>
          <w:tcPr>
            <w:tcW w:w="9016" w:type="dxa"/>
          </w:tcPr>
          <w:p w14:paraId="180444F1" w14:textId="0642BED5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499FADEC" w14:textId="77777777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777A196E" w14:textId="77777777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55510ED8" w14:textId="77777777" w:rsidR="00E55738" w:rsidRPr="00E55738" w:rsidRDefault="00E55738" w:rsidP="00E55738">
            <w:pPr>
              <w:spacing w:before="120"/>
              <w:rPr>
                <w:color w:val="006260"/>
              </w:rPr>
            </w:pPr>
          </w:p>
        </w:tc>
      </w:tr>
      <w:tr w:rsidR="00E55738" w:rsidRPr="00E55738" w14:paraId="47B26B03" w14:textId="77777777" w:rsidTr="00BA1F0A">
        <w:tc>
          <w:tcPr>
            <w:tcW w:w="9016" w:type="dxa"/>
            <w:shd w:val="clear" w:color="auto" w:fill="008E70"/>
          </w:tcPr>
          <w:p w14:paraId="77851638" w14:textId="4D73E294" w:rsidR="00E55738" w:rsidRPr="00E55738" w:rsidRDefault="00E55738" w:rsidP="00E55738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rPr>
                <w:rFonts w:ascii="Trebuchet MS" w:hAnsi="Trebuchet MS"/>
                <w:color w:val="FFFFFF" w:themeColor="background1"/>
              </w:rPr>
            </w:pPr>
            <w:r w:rsidRPr="00E55738">
              <w:rPr>
                <w:rFonts w:ascii="Trebuchet MS" w:hAnsi="Trebuchet MS"/>
                <w:color w:val="FFFFFF" w:themeColor="background1"/>
              </w:rPr>
              <w:t xml:space="preserve">Does it seem to show sound understanding of concepts discussed? </w:t>
            </w:r>
          </w:p>
        </w:tc>
      </w:tr>
      <w:tr w:rsidR="00E55738" w:rsidRPr="00E55738" w14:paraId="432E0671" w14:textId="77777777" w:rsidTr="00BA1F0A">
        <w:tc>
          <w:tcPr>
            <w:tcW w:w="9016" w:type="dxa"/>
          </w:tcPr>
          <w:p w14:paraId="6C816CA9" w14:textId="0DE01E94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6A01D4E0" w14:textId="77777777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7A7F551E" w14:textId="77777777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22C037EB" w14:textId="3C328E06" w:rsidR="00E55738" w:rsidRPr="00E55738" w:rsidRDefault="00E55738" w:rsidP="00E55738">
            <w:pPr>
              <w:spacing w:before="120"/>
              <w:rPr>
                <w:color w:val="006260"/>
              </w:rPr>
            </w:pPr>
          </w:p>
        </w:tc>
      </w:tr>
      <w:tr w:rsidR="00E55738" w:rsidRPr="00E55738" w14:paraId="131C27B2" w14:textId="77777777" w:rsidTr="00BA1F0A">
        <w:tc>
          <w:tcPr>
            <w:tcW w:w="9016" w:type="dxa"/>
            <w:shd w:val="clear" w:color="auto" w:fill="008E70"/>
          </w:tcPr>
          <w:p w14:paraId="57B9EF3F" w14:textId="71C81850" w:rsidR="00E55738" w:rsidRPr="00E55738" w:rsidRDefault="00E55738" w:rsidP="00E55738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rPr>
                <w:rFonts w:ascii="Trebuchet MS" w:hAnsi="Trebuchet MS"/>
                <w:color w:val="FFFFFF" w:themeColor="background1"/>
              </w:rPr>
            </w:pPr>
            <w:r w:rsidRPr="00E55738">
              <w:rPr>
                <w:rFonts w:ascii="Trebuchet MS" w:hAnsi="Trebuchet MS"/>
                <w:color w:val="FFFFFF" w:themeColor="background1"/>
              </w:rPr>
              <w:t xml:space="preserve">Does it put course knowledge on display? </w:t>
            </w:r>
          </w:p>
        </w:tc>
      </w:tr>
      <w:tr w:rsidR="00E55738" w:rsidRPr="00E55738" w14:paraId="3335395F" w14:textId="77777777" w:rsidTr="00BA1F0A">
        <w:tc>
          <w:tcPr>
            <w:tcW w:w="9016" w:type="dxa"/>
          </w:tcPr>
          <w:p w14:paraId="21BED144" w14:textId="63508FA8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24A40AA8" w14:textId="63508FA8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26085E23" w14:textId="77777777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3A2B890B" w14:textId="306ECF02" w:rsidR="00E55738" w:rsidRPr="00E55738" w:rsidRDefault="00E55738" w:rsidP="00E55738">
            <w:pPr>
              <w:spacing w:before="120"/>
              <w:rPr>
                <w:color w:val="006260"/>
              </w:rPr>
            </w:pPr>
          </w:p>
        </w:tc>
      </w:tr>
      <w:tr w:rsidR="00E55738" w:rsidRPr="00E55738" w14:paraId="722251C7" w14:textId="77777777" w:rsidTr="00BA1F0A">
        <w:tc>
          <w:tcPr>
            <w:tcW w:w="9016" w:type="dxa"/>
            <w:shd w:val="clear" w:color="auto" w:fill="008E70"/>
          </w:tcPr>
          <w:p w14:paraId="753AF6FE" w14:textId="24599905" w:rsidR="00E55738" w:rsidRPr="00E55738" w:rsidRDefault="00E55738" w:rsidP="00E55738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rPr>
                <w:rFonts w:ascii="Trebuchet MS" w:hAnsi="Trebuchet MS"/>
                <w:color w:val="FFFFFF" w:themeColor="background1"/>
              </w:rPr>
            </w:pPr>
            <w:r w:rsidRPr="00E55738">
              <w:rPr>
                <w:rFonts w:ascii="Trebuchet MS" w:hAnsi="Trebuchet MS"/>
                <w:color w:val="FFFFFF" w:themeColor="background1"/>
              </w:rPr>
              <w:t xml:space="preserve">Is it well organised? </w:t>
            </w:r>
          </w:p>
        </w:tc>
      </w:tr>
      <w:tr w:rsidR="00E55738" w:rsidRPr="00E55738" w14:paraId="68B8BF58" w14:textId="77777777" w:rsidTr="00BA1F0A">
        <w:tc>
          <w:tcPr>
            <w:tcW w:w="9016" w:type="dxa"/>
          </w:tcPr>
          <w:p w14:paraId="4B79280D" w14:textId="443994B7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700B0778" w14:textId="77777777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30221696" w14:textId="77777777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55BA576C" w14:textId="02025FCE" w:rsidR="00E55738" w:rsidRPr="00E55738" w:rsidRDefault="00E55738" w:rsidP="00E55738">
            <w:pPr>
              <w:spacing w:before="120"/>
              <w:rPr>
                <w:color w:val="006260"/>
              </w:rPr>
            </w:pPr>
          </w:p>
        </w:tc>
      </w:tr>
      <w:tr w:rsidR="00E55738" w:rsidRPr="00E55738" w14:paraId="226196E1" w14:textId="77777777" w:rsidTr="00BA1F0A">
        <w:tc>
          <w:tcPr>
            <w:tcW w:w="9016" w:type="dxa"/>
            <w:shd w:val="clear" w:color="auto" w:fill="008E70"/>
          </w:tcPr>
          <w:p w14:paraId="3F14F757" w14:textId="1C501448" w:rsidR="00E55738" w:rsidRPr="00E55738" w:rsidRDefault="00E55738" w:rsidP="00E55738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rPr>
                <w:rFonts w:ascii="Trebuchet MS" w:hAnsi="Trebuchet MS"/>
                <w:color w:val="FFFFFF" w:themeColor="background1"/>
              </w:rPr>
            </w:pPr>
            <w:r w:rsidRPr="00E55738">
              <w:rPr>
                <w:rFonts w:ascii="Trebuchet MS" w:hAnsi="Trebuchet MS"/>
                <w:color w:val="FFFFFF" w:themeColor="background1"/>
              </w:rPr>
              <w:t xml:space="preserve">What Grade Band would you put this answer in? </w:t>
            </w:r>
          </w:p>
        </w:tc>
      </w:tr>
      <w:tr w:rsidR="00E55738" w14:paraId="17ADDD30" w14:textId="77777777" w:rsidTr="00BA1F0A">
        <w:tc>
          <w:tcPr>
            <w:tcW w:w="9016" w:type="dxa"/>
          </w:tcPr>
          <w:p w14:paraId="13B077D5" w14:textId="77777777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23DA2EB8" w14:textId="722A825F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63D87969" w14:textId="77777777" w:rsidR="00E55738" w:rsidRDefault="00E55738" w:rsidP="00E55738">
            <w:pPr>
              <w:spacing w:before="120"/>
              <w:rPr>
                <w:color w:val="006260"/>
              </w:rPr>
            </w:pPr>
          </w:p>
          <w:p w14:paraId="50383749" w14:textId="73F1F1E7" w:rsidR="00E55738" w:rsidRDefault="00E55738" w:rsidP="00E55738">
            <w:pPr>
              <w:spacing w:before="120"/>
              <w:rPr>
                <w:color w:val="006260"/>
              </w:rPr>
            </w:pPr>
          </w:p>
        </w:tc>
      </w:tr>
    </w:tbl>
    <w:p w14:paraId="24A69166" w14:textId="7F25B2CC" w:rsidR="007A72CD" w:rsidRDefault="007A72CD" w:rsidP="00E55738"/>
    <w:sectPr w:rsidR="007A72CD" w:rsidSect="00F1140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2BDE1" w14:textId="77777777" w:rsidR="00CE1908" w:rsidRDefault="00CE1908" w:rsidP="00195B67">
      <w:pPr>
        <w:spacing w:after="0"/>
      </w:pPr>
      <w:r>
        <w:separator/>
      </w:r>
    </w:p>
  </w:endnote>
  <w:endnote w:type="continuationSeparator" w:id="0">
    <w:p w14:paraId="5305F5B5" w14:textId="77777777" w:rsidR="00CE1908" w:rsidRDefault="00CE1908" w:rsidP="00195B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108B3" w14:textId="27C3C56A" w:rsidR="008A2F0B" w:rsidRDefault="008A2F0B">
    <w:pPr>
      <w:pStyle w:val="Footer"/>
    </w:pPr>
    <w:r>
      <w:t>© Andrew Northedge, under exclusive licence to Macmillan Education Limited</w:t>
    </w:r>
  </w:p>
  <w:p w14:paraId="2318C4B2" w14:textId="77777777" w:rsidR="008A2F0B" w:rsidRDefault="008A2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30891" w14:textId="77777777" w:rsidR="00CE1908" w:rsidRDefault="00CE1908" w:rsidP="00195B67">
      <w:pPr>
        <w:spacing w:after="0"/>
      </w:pPr>
      <w:r>
        <w:separator/>
      </w:r>
    </w:p>
  </w:footnote>
  <w:footnote w:type="continuationSeparator" w:id="0">
    <w:p w14:paraId="4FFF94E7" w14:textId="77777777" w:rsidR="00CE1908" w:rsidRDefault="00CE1908" w:rsidP="00195B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04C"/>
    <w:multiLevelType w:val="hybridMultilevel"/>
    <w:tmpl w:val="B630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B0F"/>
    <w:multiLevelType w:val="hybridMultilevel"/>
    <w:tmpl w:val="9414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0101"/>
    <w:multiLevelType w:val="hybridMultilevel"/>
    <w:tmpl w:val="6026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0D71"/>
    <w:multiLevelType w:val="hybridMultilevel"/>
    <w:tmpl w:val="A28C5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A3AC1"/>
    <w:multiLevelType w:val="hybridMultilevel"/>
    <w:tmpl w:val="80B2A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5A5ED7"/>
    <w:multiLevelType w:val="hybridMultilevel"/>
    <w:tmpl w:val="62C8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E2C2D"/>
    <w:multiLevelType w:val="hybridMultilevel"/>
    <w:tmpl w:val="A20C3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711D03"/>
    <w:multiLevelType w:val="hybridMultilevel"/>
    <w:tmpl w:val="6B9CD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4F5E62"/>
    <w:multiLevelType w:val="hybridMultilevel"/>
    <w:tmpl w:val="3220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64DC1"/>
    <w:multiLevelType w:val="hybridMultilevel"/>
    <w:tmpl w:val="7130D340"/>
    <w:lvl w:ilvl="0" w:tplc="E38C228C">
      <w:start w:val="1"/>
      <w:numFmt w:val="bullet"/>
      <w:pStyle w:val="Heading5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500E7"/>
    <w:multiLevelType w:val="hybridMultilevel"/>
    <w:tmpl w:val="90663E9A"/>
    <w:lvl w:ilvl="0" w:tplc="4D180810">
      <w:start w:val="1"/>
      <w:numFmt w:val="bullet"/>
      <w:pStyle w:val="Heading6"/>
      <w:lvlText w:val="~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B19EF"/>
    <w:multiLevelType w:val="hybridMultilevel"/>
    <w:tmpl w:val="4A34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0126A"/>
    <w:multiLevelType w:val="hybridMultilevel"/>
    <w:tmpl w:val="2900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E3041"/>
    <w:multiLevelType w:val="hybridMultilevel"/>
    <w:tmpl w:val="D38C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  <w:num w:numId="13">
    <w:abstractNumId w:val="13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d2vw5d5390t23ee5xbvxrwj0s2d2tf2pd5t&quot;&gt;Higher Ed&lt;record-ids&gt;&lt;item&gt;266&lt;/item&gt;&lt;item&gt;268&lt;/item&gt;&lt;/record-ids&gt;&lt;/item&gt;&lt;/Libraries&gt;"/>
  </w:docVars>
  <w:rsids>
    <w:rsidRoot w:val="005D3726"/>
    <w:rsid w:val="00000F6F"/>
    <w:rsid w:val="000027D1"/>
    <w:rsid w:val="00002969"/>
    <w:rsid w:val="00010138"/>
    <w:rsid w:val="00013F1C"/>
    <w:rsid w:val="00016A0C"/>
    <w:rsid w:val="00020041"/>
    <w:rsid w:val="00023178"/>
    <w:rsid w:val="00027332"/>
    <w:rsid w:val="00027F92"/>
    <w:rsid w:val="0003041F"/>
    <w:rsid w:val="0003143A"/>
    <w:rsid w:val="000458E7"/>
    <w:rsid w:val="000460AA"/>
    <w:rsid w:val="000534E4"/>
    <w:rsid w:val="00055638"/>
    <w:rsid w:val="00057E70"/>
    <w:rsid w:val="00061C7A"/>
    <w:rsid w:val="000630A1"/>
    <w:rsid w:val="00063A99"/>
    <w:rsid w:val="00066508"/>
    <w:rsid w:val="00072AAA"/>
    <w:rsid w:val="00077E15"/>
    <w:rsid w:val="00083ABC"/>
    <w:rsid w:val="000961D2"/>
    <w:rsid w:val="000A3BB7"/>
    <w:rsid w:val="000A416D"/>
    <w:rsid w:val="000A7E80"/>
    <w:rsid w:val="000B1C86"/>
    <w:rsid w:val="000B2D58"/>
    <w:rsid w:val="000B462D"/>
    <w:rsid w:val="000B46A3"/>
    <w:rsid w:val="000B5724"/>
    <w:rsid w:val="000C27ED"/>
    <w:rsid w:val="000C4643"/>
    <w:rsid w:val="000C479A"/>
    <w:rsid w:val="000E3B07"/>
    <w:rsid w:val="000E5DCE"/>
    <w:rsid w:val="000E77B3"/>
    <w:rsid w:val="0010045C"/>
    <w:rsid w:val="00104E1E"/>
    <w:rsid w:val="00113EE4"/>
    <w:rsid w:val="0011580E"/>
    <w:rsid w:val="00115BE0"/>
    <w:rsid w:val="001210BB"/>
    <w:rsid w:val="00125C15"/>
    <w:rsid w:val="00125CD0"/>
    <w:rsid w:val="00127279"/>
    <w:rsid w:val="001274E7"/>
    <w:rsid w:val="00137462"/>
    <w:rsid w:val="001376AD"/>
    <w:rsid w:val="001424F5"/>
    <w:rsid w:val="00154E72"/>
    <w:rsid w:val="0015659A"/>
    <w:rsid w:val="0017027F"/>
    <w:rsid w:val="00171AD7"/>
    <w:rsid w:val="001774B8"/>
    <w:rsid w:val="00181F8A"/>
    <w:rsid w:val="0018220D"/>
    <w:rsid w:val="0018489E"/>
    <w:rsid w:val="00193967"/>
    <w:rsid w:val="00195B67"/>
    <w:rsid w:val="001A506F"/>
    <w:rsid w:val="001A561C"/>
    <w:rsid w:val="001A6457"/>
    <w:rsid w:val="001A679F"/>
    <w:rsid w:val="001A6DAB"/>
    <w:rsid w:val="001B1DE8"/>
    <w:rsid w:val="001B48C4"/>
    <w:rsid w:val="001C23AF"/>
    <w:rsid w:val="001C26A0"/>
    <w:rsid w:val="001C3A45"/>
    <w:rsid w:val="001D1D60"/>
    <w:rsid w:val="001D582A"/>
    <w:rsid w:val="001D60E0"/>
    <w:rsid w:val="001D735D"/>
    <w:rsid w:val="001E363E"/>
    <w:rsid w:val="001F065D"/>
    <w:rsid w:val="00201AFC"/>
    <w:rsid w:val="00203AEB"/>
    <w:rsid w:val="00206B78"/>
    <w:rsid w:val="0020782D"/>
    <w:rsid w:val="00212953"/>
    <w:rsid w:val="00215C18"/>
    <w:rsid w:val="00217192"/>
    <w:rsid w:val="002216FF"/>
    <w:rsid w:val="00223FCA"/>
    <w:rsid w:val="002274F0"/>
    <w:rsid w:val="0024781E"/>
    <w:rsid w:val="00251100"/>
    <w:rsid w:val="00255543"/>
    <w:rsid w:val="00257655"/>
    <w:rsid w:val="00260C61"/>
    <w:rsid w:val="00261E2E"/>
    <w:rsid w:val="00263EF3"/>
    <w:rsid w:val="002705D2"/>
    <w:rsid w:val="00270CA4"/>
    <w:rsid w:val="00271796"/>
    <w:rsid w:val="002729F4"/>
    <w:rsid w:val="002739B3"/>
    <w:rsid w:val="00274848"/>
    <w:rsid w:val="002A015A"/>
    <w:rsid w:val="002A7801"/>
    <w:rsid w:val="002B2C28"/>
    <w:rsid w:val="002B5805"/>
    <w:rsid w:val="002B71B6"/>
    <w:rsid w:val="002C07AA"/>
    <w:rsid w:val="002C0B78"/>
    <w:rsid w:val="002C252B"/>
    <w:rsid w:val="002D5A7C"/>
    <w:rsid w:val="002E242A"/>
    <w:rsid w:val="002E791F"/>
    <w:rsid w:val="002F2FE0"/>
    <w:rsid w:val="002F30F6"/>
    <w:rsid w:val="002F52B1"/>
    <w:rsid w:val="002F6A3F"/>
    <w:rsid w:val="00300912"/>
    <w:rsid w:val="003022E5"/>
    <w:rsid w:val="00303526"/>
    <w:rsid w:val="00305CC4"/>
    <w:rsid w:val="0031637A"/>
    <w:rsid w:val="003243E0"/>
    <w:rsid w:val="00324F74"/>
    <w:rsid w:val="00327BE7"/>
    <w:rsid w:val="00331945"/>
    <w:rsid w:val="00331A5E"/>
    <w:rsid w:val="00334CBD"/>
    <w:rsid w:val="00337515"/>
    <w:rsid w:val="003405AA"/>
    <w:rsid w:val="00342208"/>
    <w:rsid w:val="003430EA"/>
    <w:rsid w:val="00351C25"/>
    <w:rsid w:val="00353ABB"/>
    <w:rsid w:val="00353F8C"/>
    <w:rsid w:val="00354317"/>
    <w:rsid w:val="003551A2"/>
    <w:rsid w:val="00355C19"/>
    <w:rsid w:val="00356950"/>
    <w:rsid w:val="00367A9E"/>
    <w:rsid w:val="00377012"/>
    <w:rsid w:val="00383C5F"/>
    <w:rsid w:val="00386DFD"/>
    <w:rsid w:val="003877A0"/>
    <w:rsid w:val="00387890"/>
    <w:rsid w:val="00387CFE"/>
    <w:rsid w:val="003900E1"/>
    <w:rsid w:val="00393AB5"/>
    <w:rsid w:val="003975E1"/>
    <w:rsid w:val="003A26A9"/>
    <w:rsid w:val="003A2F3D"/>
    <w:rsid w:val="003A42D6"/>
    <w:rsid w:val="003A4813"/>
    <w:rsid w:val="003A63F3"/>
    <w:rsid w:val="003A72B6"/>
    <w:rsid w:val="003B2BDA"/>
    <w:rsid w:val="003B2D44"/>
    <w:rsid w:val="003B509C"/>
    <w:rsid w:val="003B664F"/>
    <w:rsid w:val="003C2096"/>
    <w:rsid w:val="003C43DC"/>
    <w:rsid w:val="003D0228"/>
    <w:rsid w:val="003D115A"/>
    <w:rsid w:val="003D20C2"/>
    <w:rsid w:val="003D21BE"/>
    <w:rsid w:val="003D3B61"/>
    <w:rsid w:val="003E6BC0"/>
    <w:rsid w:val="003E6F60"/>
    <w:rsid w:val="003F11AB"/>
    <w:rsid w:val="003F6189"/>
    <w:rsid w:val="004005A2"/>
    <w:rsid w:val="00407298"/>
    <w:rsid w:val="004149C1"/>
    <w:rsid w:val="004167CF"/>
    <w:rsid w:val="00430B73"/>
    <w:rsid w:val="0043756F"/>
    <w:rsid w:val="00437F54"/>
    <w:rsid w:val="0044004C"/>
    <w:rsid w:val="004444A6"/>
    <w:rsid w:val="00447436"/>
    <w:rsid w:val="0045274C"/>
    <w:rsid w:val="004532F8"/>
    <w:rsid w:val="00455199"/>
    <w:rsid w:val="00464113"/>
    <w:rsid w:val="00465720"/>
    <w:rsid w:val="004666E0"/>
    <w:rsid w:val="00471204"/>
    <w:rsid w:val="004735BF"/>
    <w:rsid w:val="004860E8"/>
    <w:rsid w:val="00486778"/>
    <w:rsid w:val="004A3044"/>
    <w:rsid w:val="004A556E"/>
    <w:rsid w:val="004B050D"/>
    <w:rsid w:val="004B6C67"/>
    <w:rsid w:val="004C0C29"/>
    <w:rsid w:val="004C48E4"/>
    <w:rsid w:val="004C7A13"/>
    <w:rsid w:val="004D1ED9"/>
    <w:rsid w:val="004E4222"/>
    <w:rsid w:val="004E7703"/>
    <w:rsid w:val="004F0FDA"/>
    <w:rsid w:val="004F650A"/>
    <w:rsid w:val="00513DD5"/>
    <w:rsid w:val="00520784"/>
    <w:rsid w:val="0052705D"/>
    <w:rsid w:val="005338BF"/>
    <w:rsid w:val="005340C8"/>
    <w:rsid w:val="00535CB3"/>
    <w:rsid w:val="00537302"/>
    <w:rsid w:val="0053763D"/>
    <w:rsid w:val="0054312E"/>
    <w:rsid w:val="0054454A"/>
    <w:rsid w:val="00545029"/>
    <w:rsid w:val="005474F6"/>
    <w:rsid w:val="00553440"/>
    <w:rsid w:val="0055451E"/>
    <w:rsid w:val="005552E4"/>
    <w:rsid w:val="005657A5"/>
    <w:rsid w:val="00572458"/>
    <w:rsid w:val="0057256A"/>
    <w:rsid w:val="00573FAB"/>
    <w:rsid w:val="00573FC9"/>
    <w:rsid w:val="00575823"/>
    <w:rsid w:val="005771DC"/>
    <w:rsid w:val="00582E4C"/>
    <w:rsid w:val="00583DFE"/>
    <w:rsid w:val="00584423"/>
    <w:rsid w:val="00584EBA"/>
    <w:rsid w:val="00592358"/>
    <w:rsid w:val="00592EC1"/>
    <w:rsid w:val="0059308E"/>
    <w:rsid w:val="0059483F"/>
    <w:rsid w:val="00597067"/>
    <w:rsid w:val="005B5E21"/>
    <w:rsid w:val="005C0DA2"/>
    <w:rsid w:val="005C1177"/>
    <w:rsid w:val="005C2EC5"/>
    <w:rsid w:val="005C4EE3"/>
    <w:rsid w:val="005C5FB1"/>
    <w:rsid w:val="005C7C16"/>
    <w:rsid w:val="005D1BFE"/>
    <w:rsid w:val="005D3726"/>
    <w:rsid w:val="005D4AB9"/>
    <w:rsid w:val="005D55A9"/>
    <w:rsid w:val="005D5E9F"/>
    <w:rsid w:val="005E0C76"/>
    <w:rsid w:val="005E5FDC"/>
    <w:rsid w:val="005F27FC"/>
    <w:rsid w:val="00600C60"/>
    <w:rsid w:val="00602446"/>
    <w:rsid w:val="0060276A"/>
    <w:rsid w:val="00602B60"/>
    <w:rsid w:val="00613AB4"/>
    <w:rsid w:val="00613DF3"/>
    <w:rsid w:val="00617089"/>
    <w:rsid w:val="00617C1F"/>
    <w:rsid w:val="006247F5"/>
    <w:rsid w:val="00631399"/>
    <w:rsid w:val="0063384E"/>
    <w:rsid w:val="00635676"/>
    <w:rsid w:val="00637669"/>
    <w:rsid w:val="006446B6"/>
    <w:rsid w:val="00651767"/>
    <w:rsid w:val="006578CA"/>
    <w:rsid w:val="006644EC"/>
    <w:rsid w:val="0066676E"/>
    <w:rsid w:val="00675E05"/>
    <w:rsid w:val="00684A06"/>
    <w:rsid w:val="00686C75"/>
    <w:rsid w:val="00687C66"/>
    <w:rsid w:val="006914E8"/>
    <w:rsid w:val="0069491A"/>
    <w:rsid w:val="006A050C"/>
    <w:rsid w:val="006A1A68"/>
    <w:rsid w:val="006A23A5"/>
    <w:rsid w:val="006A3E51"/>
    <w:rsid w:val="006A62A7"/>
    <w:rsid w:val="006B3F84"/>
    <w:rsid w:val="006B4DC9"/>
    <w:rsid w:val="006B633F"/>
    <w:rsid w:val="006C36D5"/>
    <w:rsid w:val="006C5784"/>
    <w:rsid w:val="006C5A7B"/>
    <w:rsid w:val="006C65E1"/>
    <w:rsid w:val="006C6AFC"/>
    <w:rsid w:val="006D0631"/>
    <w:rsid w:val="006D0C58"/>
    <w:rsid w:val="006D25C4"/>
    <w:rsid w:val="006D5114"/>
    <w:rsid w:val="006D5C52"/>
    <w:rsid w:val="006D7E7D"/>
    <w:rsid w:val="006E41CF"/>
    <w:rsid w:val="006F2C4F"/>
    <w:rsid w:val="006F372B"/>
    <w:rsid w:val="006F52AF"/>
    <w:rsid w:val="006F52BE"/>
    <w:rsid w:val="006F653C"/>
    <w:rsid w:val="00702710"/>
    <w:rsid w:val="0070650E"/>
    <w:rsid w:val="00706A18"/>
    <w:rsid w:val="00707C2F"/>
    <w:rsid w:val="00712233"/>
    <w:rsid w:val="00713BB8"/>
    <w:rsid w:val="00722B24"/>
    <w:rsid w:val="00724440"/>
    <w:rsid w:val="007255E9"/>
    <w:rsid w:val="007307AE"/>
    <w:rsid w:val="0074125A"/>
    <w:rsid w:val="00744A88"/>
    <w:rsid w:val="00747B26"/>
    <w:rsid w:val="0075129A"/>
    <w:rsid w:val="00753E1D"/>
    <w:rsid w:val="00754AFF"/>
    <w:rsid w:val="00762939"/>
    <w:rsid w:val="007631F9"/>
    <w:rsid w:val="00765E33"/>
    <w:rsid w:val="007727CB"/>
    <w:rsid w:val="007761B8"/>
    <w:rsid w:val="00777045"/>
    <w:rsid w:val="007839A6"/>
    <w:rsid w:val="00790716"/>
    <w:rsid w:val="00796BE1"/>
    <w:rsid w:val="00797EE1"/>
    <w:rsid w:val="007A0D04"/>
    <w:rsid w:val="007A4895"/>
    <w:rsid w:val="007A72CD"/>
    <w:rsid w:val="007B3933"/>
    <w:rsid w:val="007B4A82"/>
    <w:rsid w:val="007B62EE"/>
    <w:rsid w:val="007B6E28"/>
    <w:rsid w:val="007C05EB"/>
    <w:rsid w:val="007C3A9B"/>
    <w:rsid w:val="007D027D"/>
    <w:rsid w:val="007D0758"/>
    <w:rsid w:val="007D4F30"/>
    <w:rsid w:val="007D7F25"/>
    <w:rsid w:val="007E2195"/>
    <w:rsid w:val="007E39C8"/>
    <w:rsid w:val="007E3A4A"/>
    <w:rsid w:val="00802FE8"/>
    <w:rsid w:val="008125E1"/>
    <w:rsid w:val="00817258"/>
    <w:rsid w:val="00822BAC"/>
    <w:rsid w:val="0083141B"/>
    <w:rsid w:val="00842430"/>
    <w:rsid w:val="00844E48"/>
    <w:rsid w:val="0085314D"/>
    <w:rsid w:val="008652DC"/>
    <w:rsid w:val="00866D89"/>
    <w:rsid w:val="008773CB"/>
    <w:rsid w:val="00877AE9"/>
    <w:rsid w:val="00877EBD"/>
    <w:rsid w:val="00880BF9"/>
    <w:rsid w:val="00881BB1"/>
    <w:rsid w:val="008913AD"/>
    <w:rsid w:val="008938E5"/>
    <w:rsid w:val="008A27BA"/>
    <w:rsid w:val="008A2F0B"/>
    <w:rsid w:val="008A3B22"/>
    <w:rsid w:val="008A6051"/>
    <w:rsid w:val="008B20F5"/>
    <w:rsid w:val="008B366E"/>
    <w:rsid w:val="008B3B91"/>
    <w:rsid w:val="008C34D4"/>
    <w:rsid w:val="008C490A"/>
    <w:rsid w:val="008C5174"/>
    <w:rsid w:val="008D00A0"/>
    <w:rsid w:val="008D486A"/>
    <w:rsid w:val="008E352D"/>
    <w:rsid w:val="008E3D45"/>
    <w:rsid w:val="008E5CF3"/>
    <w:rsid w:val="008F3855"/>
    <w:rsid w:val="008F3FCB"/>
    <w:rsid w:val="00905B15"/>
    <w:rsid w:val="009068B1"/>
    <w:rsid w:val="009151A4"/>
    <w:rsid w:val="00922908"/>
    <w:rsid w:val="009238F5"/>
    <w:rsid w:val="00925BC2"/>
    <w:rsid w:val="009306FE"/>
    <w:rsid w:val="00931821"/>
    <w:rsid w:val="00932311"/>
    <w:rsid w:val="00934B3D"/>
    <w:rsid w:val="009378F1"/>
    <w:rsid w:val="00940E84"/>
    <w:rsid w:val="00941D4E"/>
    <w:rsid w:val="009438A7"/>
    <w:rsid w:val="00946202"/>
    <w:rsid w:val="0095090E"/>
    <w:rsid w:val="009539DA"/>
    <w:rsid w:val="00954900"/>
    <w:rsid w:val="009573D7"/>
    <w:rsid w:val="00957C5C"/>
    <w:rsid w:val="00961466"/>
    <w:rsid w:val="0096442C"/>
    <w:rsid w:val="0096511B"/>
    <w:rsid w:val="00965448"/>
    <w:rsid w:val="009678F1"/>
    <w:rsid w:val="00970E02"/>
    <w:rsid w:val="009711B2"/>
    <w:rsid w:val="00983BA7"/>
    <w:rsid w:val="00984A75"/>
    <w:rsid w:val="00987767"/>
    <w:rsid w:val="00995A7E"/>
    <w:rsid w:val="00997444"/>
    <w:rsid w:val="009978D5"/>
    <w:rsid w:val="009A4718"/>
    <w:rsid w:val="009B4E65"/>
    <w:rsid w:val="009B54DF"/>
    <w:rsid w:val="009B63F6"/>
    <w:rsid w:val="009C0B7D"/>
    <w:rsid w:val="009C0FCC"/>
    <w:rsid w:val="009C1227"/>
    <w:rsid w:val="009F148D"/>
    <w:rsid w:val="009F1F32"/>
    <w:rsid w:val="00A06730"/>
    <w:rsid w:val="00A20888"/>
    <w:rsid w:val="00A21934"/>
    <w:rsid w:val="00A2377F"/>
    <w:rsid w:val="00A23DB5"/>
    <w:rsid w:val="00A27365"/>
    <w:rsid w:val="00A30A48"/>
    <w:rsid w:val="00A3420E"/>
    <w:rsid w:val="00A375E6"/>
    <w:rsid w:val="00A4068E"/>
    <w:rsid w:val="00A46397"/>
    <w:rsid w:val="00A47B23"/>
    <w:rsid w:val="00A52C05"/>
    <w:rsid w:val="00A61B8F"/>
    <w:rsid w:val="00A67B8B"/>
    <w:rsid w:val="00A766C0"/>
    <w:rsid w:val="00A8042C"/>
    <w:rsid w:val="00A82BC4"/>
    <w:rsid w:val="00A84A8A"/>
    <w:rsid w:val="00A94904"/>
    <w:rsid w:val="00A96268"/>
    <w:rsid w:val="00A965C6"/>
    <w:rsid w:val="00AA1998"/>
    <w:rsid w:val="00AA35F0"/>
    <w:rsid w:val="00AA6CF3"/>
    <w:rsid w:val="00AB0634"/>
    <w:rsid w:val="00AB234D"/>
    <w:rsid w:val="00AB6B03"/>
    <w:rsid w:val="00AC080B"/>
    <w:rsid w:val="00AC4194"/>
    <w:rsid w:val="00AD0DC8"/>
    <w:rsid w:val="00AD7C54"/>
    <w:rsid w:val="00AE04CE"/>
    <w:rsid w:val="00AE243E"/>
    <w:rsid w:val="00AF020D"/>
    <w:rsid w:val="00AF07AC"/>
    <w:rsid w:val="00AF14AE"/>
    <w:rsid w:val="00AF5E70"/>
    <w:rsid w:val="00B05DE1"/>
    <w:rsid w:val="00B1228F"/>
    <w:rsid w:val="00B16D11"/>
    <w:rsid w:val="00B1742E"/>
    <w:rsid w:val="00B22EB7"/>
    <w:rsid w:val="00B265BC"/>
    <w:rsid w:val="00B2792A"/>
    <w:rsid w:val="00B30790"/>
    <w:rsid w:val="00B320E8"/>
    <w:rsid w:val="00B3695F"/>
    <w:rsid w:val="00B40420"/>
    <w:rsid w:val="00B4740E"/>
    <w:rsid w:val="00B53FFE"/>
    <w:rsid w:val="00B57CE9"/>
    <w:rsid w:val="00B60993"/>
    <w:rsid w:val="00B60DC6"/>
    <w:rsid w:val="00B66522"/>
    <w:rsid w:val="00B76817"/>
    <w:rsid w:val="00B8258D"/>
    <w:rsid w:val="00B839BC"/>
    <w:rsid w:val="00B8789A"/>
    <w:rsid w:val="00B9309F"/>
    <w:rsid w:val="00B95798"/>
    <w:rsid w:val="00BA1F0A"/>
    <w:rsid w:val="00BA20C9"/>
    <w:rsid w:val="00BB288F"/>
    <w:rsid w:val="00BB4806"/>
    <w:rsid w:val="00BB4B7E"/>
    <w:rsid w:val="00BB4C8B"/>
    <w:rsid w:val="00BB62F5"/>
    <w:rsid w:val="00BB7375"/>
    <w:rsid w:val="00BB7686"/>
    <w:rsid w:val="00BC07E3"/>
    <w:rsid w:val="00BC18D5"/>
    <w:rsid w:val="00BC19FE"/>
    <w:rsid w:val="00BC1FFF"/>
    <w:rsid w:val="00BC28C7"/>
    <w:rsid w:val="00BC3F3A"/>
    <w:rsid w:val="00BC66D1"/>
    <w:rsid w:val="00BC6AE2"/>
    <w:rsid w:val="00BD0AF9"/>
    <w:rsid w:val="00BE170B"/>
    <w:rsid w:val="00BF1605"/>
    <w:rsid w:val="00BF1CDC"/>
    <w:rsid w:val="00BF3049"/>
    <w:rsid w:val="00BF43F6"/>
    <w:rsid w:val="00BF4B25"/>
    <w:rsid w:val="00BF509B"/>
    <w:rsid w:val="00BF7EA3"/>
    <w:rsid w:val="00C01BB1"/>
    <w:rsid w:val="00C042F6"/>
    <w:rsid w:val="00C058D4"/>
    <w:rsid w:val="00C07F09"/>
    <w:rsid w:val="00C127FF"/>
    <w:rsid w:val="00C12F7F"/>
    <w:rsid w:val="00C15AD1"/>
    <w:rsid w:val="00C1648A"/>
    <w:rsid w:val="00C16517"/>
    <w:rsid w:val="00C17812"/>
    <w:rsid w:val="00C2290D"/>
    <w:rsid w:val="00C23D26"/>
    <w:rsid w:val="00C27034"/>
    <w:rsid w:val="00C27FAD"/>
    <w:rsid w:val="00C32553"/>
    <w:rsid w:val="00C35CC7"/>
    <w:rsid w:val="00C364ED"/>
    <w:rsid w:val="00C3765E"/>
    <w:rsid w:val="00C37F27"/>
    <w:rsid w:val="00C44ECB"/>
    <w:rsid w:val="00C47489"/>
    <w:rsid w:val="00C4789B"/>
    <w:rsid w:val="00C50A0F"/>
    <w:rsid w:val="00C50B89"/>
    <w:rsid w:val="00C5142B"/>
    <w:rsid w:val="00C51FBF"/>
    <w:rsid w:val="00C57CAF"/>
    <w:rsid w:val="00C655CC"/>
    <w:rsid w:val="00C65845"/>
    <w:rsid w:val="00C741FF"/>
    <w:rsid w:val="00C8321F"/>
    <w:rsid w:val="00C835DC"/>
    <w:rsid w:val="00C846ED"/>
    <w:rsid w:val="00C9103A"/>
    <w:rsid w:val="00C96563"/>
    <w:rsid w:val="00CA0AB7"/>
    <w:rsid w:val="00CA1835"/>
    <w:rsid w:val="00CB068F"/>
    <w:rsid w:val="00CB63D5"/>
    <w:rsid w:val="00CC7A80"/>
    <w:rsid w:val="00CD31B7"/>
    <w:rsid w:val="00CD38C3"/>
    <w:rsid w:val="00CD61C8"/>
    <w:rsid w:val="00CD6471"/>
    <w:rsid w:val="00CD7296"/>
    <w:rsid w:val="00CE1908"/>
    <w:rsid w:val="00CE2770"/>
    <w:rsid w:val="00CE3F47"/>
    <w:rsid w:val="00CE5CC0"/>
    <w:rsid w:val="00CE6573"/>
    <w:rsid w:val="00CF166B"/>
    <w:rsid w:val="00CF1CC5"/>
    <w:rsid w:val="00CF424A"/>
    <w:rsid w:val="00CF61B7"/>
    <w:rsid w:val="00CF7A57"/>
    <w:rsid w:val="00D00F8B"/>
    <w:rsid w:val="00D02821"/>
    <w:rsid w:val="00D034AE"/>
    <w:rsid w:val="00D06F7D"/>
    <w:rsid w:val="00D07DD4"/>
    <w:rsid w:val="00D104E4"/>
    <w:rsid w:val="00D105EF"/>
    <w:rsid w:val="00D12F68"/>
    <w:rsid w:val="00D15131"/>
    <w:rsid w:val="00D16FD6"/>
    <w:rsid w:val="00D17E59"/>
    <w:rsid w:val="00D20723"/>
    <w:rsid w:val="00D264B2"/>
    <w:rsid w:val="00D26F85"/>
    <w:rsid w:val="00D41022"/>
    <w:rsid w:val="00D42DDE"/>
    <w:rsid w:val="00D44F51"/>
    <w:rsid w:val="00D50046"/>
    <w:rsid w:val="00D6165F"/>
    <w:rsid w:val="00D631C3"/>
    <w:rsid w:val="00D72D1B"/>
    <w:rsid w:val="00D733E2"/>
    <w:rsid w:val="00D757E4"/>
    <w:rsid w:val="00D75A33"/>
    <w:rsid w:val="00D77261"/>
    <w:rsid w:val="00D8321A"/>
    <w:rsid w:val="00D845F4"/>
    <w:rsid w:val="00D91D79"/>
    <w:rsid w:val="00D94D8B"/>
    <w:rsid w:val="00D9593F"/>
    <w:rsid w:val="00D95D68"/>
    <w:rsid w:val="00D96ADD"/>
    <w:rsid w:val="00DA517B"/>
    <w:rsid w:val="00DB4D77"/>
    <w:rsid w:val="00DB763D"/>
    <w:rsid w:val="00DC00BF"/>
    <w:rsid w:val="00DC0D63"/>
    <w:rsid w:val="00DC0D92"/>
    <w:rsid w:val="00DC1EF9"/>
    <w:rsid w:val="00DC5658"/>
    <w:rsid w:val="00DC7C21"/>
    <w:rsid w:val="00DD1D1A"/>
    <w:rsid w:val="00DD7BF8"/>
    <w:rsid w:val="00DE7E48"/>
    <w:rsid w:val="00DF113A"/>
    <w:rsid w:val="00DF78BC"/>
    <w:rsid w:val="00DF7DFB"/>
    <w:rsid w:val="00DF7EF6"/>
    <w:rsid w:val="00E00AE1"/>
    <w:rsid w:val="00E06BC8"/>
    <w:rsid w:val="00E10BBE"/>
    <w:rsid w:val="00E11BB6"/>
    <w:rsid w:val="00E14D2E"/>
    <w:rsid w:val="00E2338F"/>
    <w:rsid w:val="00E24577"/>
    <w:rsid w:val="00E254CF"/>
    <w:rsid w:val="00E329EC"/>
    <w:rsid w:val="00E369B1"/>
    <w:rsid w:val="00E41EF8"/>
    <w:rsid w:val="00E443EB"/>
    <w:rsid w:val="00E44409"/>
    <w:rsid w:val="00E46F8A"/>
    <w:rsid w:val="00E470D7"/>
    <w:rsid w:val="00E51473"/>
    <w:rsid w:val="00E53290"/>
    <w:rsid w:val="00E55738"/>
    <w:rsid w:val="00E562BF"/>
    <w:rsid w:val="00E57FCC"/>
    <w:rsid w:val="00E6323A"/>
    <w:rsid w:val="00E63E46"/>
    <w:rsid w:val="00E6746D"/>
    <w:rsid w:val="00E67C79"/>
    <w:rsid w:val="00E7553C"/>
    <w:rsid w:val="00E75844"/>
    <w:rsid w:val="00E75C77"/>
    <w:rsid w:val="00E76886"/>
    <w:rsid w:val="00E851C2"/>
    <w:rsid w:val="00E85247"/>
    <w:rsid w:val="00E87FBF"/>
    <w:rsid w:val="00E91A3F"/>
    <w:rsid w:val="00E93B79"/>
    <w:rsid w:val="00E95B28"/>
    <w:rsid w:val="00E96508"/>
    <w:rsid w:val="00EA08C8"/>
    <w:rsid w:val="00EA1591"/>
    <w:rsid w:val="00EA1C22"/>
    <w:rsid w:val="00EA1F21"/>
    <w:rsid w:val="00EA2439"/>
    <w:rsid w:val="00EB3824"/>
    <w:rsid w:val="00EB6E9C"/>
    <w:rsid w:val="00EB6FB5"/>
    <w:rsid w:val="00EC054A"/>
    <w:rsid w:val="00EC0E10"/>
    <w:rsid w:val="00EE0747"/>
    <w:rsid w:val="00EE1BB3"/>
    <w:rsid w:val="00EE1FD3"/>
    <w:rsid w:val="00EE305F"/>
    <w:rsid w:val="00EE3A15"/>
    <w:rsid w:val="00EE6851"/>
    <w:rsid w:val="00EE73E6"/>
    <w:rsid w:val="00EE7FC5"/>
    <w:rsid w:val="00EF0B2D"/>
    <w:rsid w:val="00F0524B"/>
    <w:rsid w:val="00F11407"/>
    <w:rsid w:val="00F16FAF"/>
    <w:rsid w:val="00F204F9"/>
    <w:rsid w:val="00F308A7"/>
    <w:rsid w:val="00F334DA"/>
    <w:rsid w:val="00F40D30"/>
    <w:rsid w:val="00F417EF"/>
    <w:rsid w:val="00F436E0"/>
    <w:rsid w:val="00F558C6"/>
    <w:rsid w:val="00F56029"/>
    <w:rsid w:val="00F60DED"/>
    <w:rsid w:val="00F66724"/>
    <w:rsid w:val="00F66FE3"/>
    <w:rsid w:val="00F722BA"/>
    <w:rsid w:val="00F766F1"/>
    <w:rsid w:val="00F77A98"/>
    <w:rsid w:val="00F77ACB"/>
    <w:rsid w:val="00F8156C"/>
    <w:rsid w:val="00F876BB"/>
    <w:rsid w:val="00F921B9"/>
    <w:rsid w:val="00F928C2"/>
    <w:rsid w:val="00F94A8E"/>
    <w:rsid w:val="00FA20D2"/>
    <w:rsid w:val="00FA4D6C"/>
    <w:rsid w:val="00FA581F"/>
    <w:rsid w:val="00FA601F"/>
    <w:rsid w:val="00FA79D5"/>
    <w:rsid w:val="00FB1E37"/>
    <w:rsid w:val="00FB2D1E"/>
    <w:rsid w:val="00FB4419"/>
    <w:rsid w:val="00FB49A6"/>
    <w:rsid w:val="00FC43CC"/>
    <w:rsid w:val="00FC7478"/>
    <w:rsid w:val="00FD1083"/>
    <w:rsid w:val="00FD252A"/>
    <w:rsid w:val="00FD3FDB"/>
    <w:rsid w:val="00FD46DC"/>
    <w:rsid w:val="00FD714C"/>
    <w:rsid w:val="00FE310F"/>
    <w:rsid w:val="00FE729F"/>
    <w:rsid w:val="00FF00B1"/>
    <w:rsid w:val="00FF1736"/>
    <w:rsid w:val="00FF42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43F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58D4"/>
    <w:pPr>
      <w:keepNext/>
      <w:keepLines/>
      <w:shd w:val="clear" w:color="auto" w:fill="FFFFFF"/>
      <w:spacing w:before="360"/>
      <w:outlineLvl w:val="0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1F0A"/>
    <w:pPr>
      <w:keepNext/>
      <w:shd w:val="clear" w:color="auto" w:fill="008E70"/>
      <w:spacing w:before="240" w:after="60"/>
      <w:outlineLvl w:val="1"/>
    </w:pPr>
    <w:rPr>
      <w:rFonts w:ascii="Trebuchet MS" w:eastAsiaTheme="majorEastAsia" w:hAnsi="Trebuchet MS" w:cstheme="majorBidi"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8D4"/>
    <w:rPr>
      <w:rFonts w:asciiTheme="majorHAnsi" w:eastAsiaTheme="majorEastAsia" w:hAnsiTheme="majorHAnsi" w:cstheme="majorBidi"/>
      <w:b/>
      <w:sz w:val="32"/>
      <w:szCs w:val="26"/>
      <w:shd w:val="clear" w:color="auto" w:fill="FFFFF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A1F0A"/>
    <w:rPr>
      <w:rFonts w:ascii="Trebuchet MS" w:eastAsiaTheme="majorEastAsia" w:hAnsi="Trebuchet MS" w:cstheme="majorBidi"/>
      <w:bCs/>
      <w:color w:val="FFFFFF" w:themeColor="background1"/>
      <w:sz w:val="32"/>
      <w:szCs w:val="32"/>
      <w:shd w:val="clear" w:color="auto" w:fill="008E70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before="240" w:after="0" w:line="259" w:lineRule="auto"/>
      <w:outlineLvl w:val="9"/>
    </w:pPr>
    <w:rPr>
      <w:b w:val="0"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58D4"/>
    <w:pPr>
      <w:keepNext/>
      <w:keepLines/>
      <w:shd w:val="clear" w:color="auto" w:fill="FFFFFF"/>
      <w:spacing w:before="360"/>
      <w:outlineLvl w:val="0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1F0A"/>
    <w:pPr>
      <w:keepNext/>
      <w:shd w:val="clear" w:color="auto" w:fill="008E70"/>
      <w:spacing w:before="240" w:after="60"/>
      <w:outlineLvl w:val="1"/>
    </w:pPr>
    <w:rPr>
      <w:rFonts w:ascii="Trebuchet MS" w:eastAsiaTheme="majorEastAsia" w:hAnsi="Trebuchet MS" w:cstheme="majorBidi"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8D4"/>
    <w:rPr>
      <w:rFonts w:asciiTheme="majorHAnsi" w:eastAsiaTheme="majorEastAsia" w:hAnsiTheme="majorHAnsi" w:cstheme="majorBidi"/>
      <w:b/>
      <w:sz w:val="32"/>
      <w:szCs w:val="26"/>
      <w:shd w:val="clear" w:color="auto" w:fill="FFFFF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A1F0A"/>
    <w:rPr>
      <w:rFonts w:ascii="Trebuchet MS" w:eastAsiaTheme="majorEastAsia" w:hAnsi="Trebuchet MS" w:cstheme="majorBidi"/>
      <w:bCs/>
      <w:color w:val="FFFFFF" w:themeColor="background1"/>
      <w:sz w:val="32"/>
      <w:szCs w:val="32"/>
      <w:shd w:val="clear" w:color="auto" w:fill="008E70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before="240" w:after="0" w:line="259" w:lineRule="auto"/>
      <w:outlineLvl w:val="9"/>
    </w:pPr>
    <w:rPr>
      <w:b w:val="0"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Book%20Chap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0C82-131B-46A5-B8C7-AE0D041B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Chapter.dotm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Rosemary Maher</cp:lastModifiedBy>
  <cp:revision>9</cp:revision>
  <cp:lastPrinted>2020-04-02T19:38:00Z</cp:lastPrinted>
  <dcterms:created xsi:type="dcterms:W3CDTF">2020-04-05T23:51:00Z</dcterms:created>
  <dcterms:modified xsi:type="dcterms:W3CDTF">2020-08-06T15:40:00Z</dcterms:modified>
</cp:coreProperties>
</file>