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CD89F" w14:textId="24199419" w:rsidR="007A72CD" w:rsidRPr="006F3FDF" w:rsidRDefault="0044004C" w:rsidP="00FF2943">
      <w:pPr>
        <w:pStyle w:val="Heading2"/>
      </w:pPr>
      <w:bookmarkStart w:id="0" w:name="_Toc36752315"/>
      <w:bookmarkStart w:id="1" w:name="_GoBack"/>
      <w:bookmarkEnd w:id="1"/>
      <w:r w:rsidRPr="006F3FDF">
        <w:t>Notes on</w:t>
      </w:r>
      <w:r w:rsidR="007A72CD" w:rsidRPr="006F3FDF">
        <w:t xml:space="preserve"> Theo’s answer</w:t>
      </w:r>
      <w:bookmarkEnd w:id="0"/>
    </w:p>
    <w:p w14:paraId="5B7E7ABF" w14:textId="3E7BEF50" w:rsidR="001A561C" w:rsidRPr="00FC3CD2" w:rsidRDefault="00FC3CD2" w:rsidP="00FC3CD2">
      <w:pPr>
        <w:spacing w:before="120"/>
        <w:rPr>
          <w:color w:val="006260"/>
        </w:rPr>
      </w:pPr>
      <w:r w:rsidRPr="00FC3CD2">
        <w:rPr>
          <w:color w:val="006260"/>
        </w:rPr>
        <w:t>Use</w:t>
      </w:r>
      <w:r w:rsidR="001A561C" w:rsidRPr="00FC3CD2">
        <w:rPr>
          <w:color w:val="006260"/>
        </w:rPr>
        <w:t xml:space="preserve"> this sheet if you’d like somewhere to jot a few notes</w:t>
      </w:r>
      <w:r w:rsidR="0044004C" w:rsidRPr="00FC3CD2">
        <w:rPr>
          <w:color w:val="006260"/>
        </w:rPr>
        <w:t xml:space="preserve"> about Theo’s answer</w:t>
      </w:r>
      <w:r w:rsidR="001A561C" w:rsidRPr="00FC3CD2">
        <w:rPr>
          <w:color w:val="006260"/>
        </w:rPr>
        <w:t>.</w:t>
      </w:r>
      <w:r w:rsidRPr="00FC3CD2">
        <w:rPr>
          <w:color w:val="006260"/>
        </w:rPr>
        <w:t xml:space="preserve"> Print it, if you prefer</w:t>
      </w:r>
      <w:r w:rsidR="00D205AF">
        <w:rPr>
          <w:color w:val="006260"/>
        </w:rPr>
        <w:t xml:space="preserve"> to mark with a pen.</w:t>
      </w:r>
    </w:p>
    <w:tbl>
      <w:tblPr>
        <w:tblStyle w:val="TableGrid"/>
        <w:tblW w:w="0" w:type="auto"/>
        <w:tblBorders>
          <w:top w:val="single" w:sz="36" w:space="0" w:color="008E70"/>
          <w:left w:val="single" w:sz="36" w:space="0" w:color="008E70"/>
          <w:bottom w:val="single" w:sz="36" w:space="0" w:color="008E70"/>
          <w:right w:val="single" w:sz="36" w:space="0" w:color="008E7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C3CD2" w:rsidRPr="00FC3CD2" w14:paraId="7D31D807" w14:textId="77777777" w:rsidTr="00FF2943">
        <w:tc>
          <w:tcPr>
            <w:tcW w:w="9016" w:type="dxa"/>
            <w:shd w:val="clear" w:color="auto" w:fill="008E70"/>
          </w:tcPr>
          <w:p w14:paraId="1AB71874" w14:textId="59E1FC43" w:rsidR="00FC3CD2" w:rsidRPr="00FC3CD2" w:rsidRDefault="00FC3CD2" w:rsidP="00FC3CD2">
            <w:pPr>
              <w:spacing w:before="60" w:after="60"/>
              <w:rPr>
                <w:rFonts w:ascii="Trebuchet MS" w:hAnsi="Trebuchet MS"/>
                <w:color w:val="FFFFFF" w:themeColor="background1"/>
              </w:rPr>
            </w:pPr>
            <w:r w:rsidRPr="00FC3CD2">
              <w:rPr>
                <w:rFonts w:ascii="Trebuchet MS" w:hAnsi="Trebuchet MS"/>
                <w:color w:val="FFFFFF" w:themeColor="background1"/>
              </w:rPr>
              <w:t xml:space="preserve">Does it seem about the right length for an exam answer? </w:t>
            </w:r>
          </w:p>
        </w:tc>
      </w:tr>
      <w:tr w:rsidR="00FC3CD2" w14:paraId="45DA22CE" w14:textId="77777777" w:rsidTr="00FF2943">
        <w:tc>
          <w:tcPr>
            <w:tcW w:w="9016" w:type="dxa"/>
          </w:tcPr>
          <w:p w14:paraId="75FAD386" w14:textId="4208524F" w:rsidR="00FC3CD2" w:rsidRDefault="00FC3CD2" w:rsidP="00FC3CD2">
            <w:pPr>
              <w:spacing w:after="0"/>
            </w:pPr>
          </w:p>
          <w:p w14:paraId="544A8720" w14:textId="4A2EBC14" w:rsidR="00FC3CD2" w:rsidRDefault="00FC3CD2" w:rsidP="00FC3CD2">
            <w:pPr>
              <w:spacing w:after="0"/>
            </w:pPr>
          </w:p>
          <w:p w14:paraId="7DF222DA" w14:textId="77777777" w:rsidR="00FC3CD2" w:rsidRDefault="00FC3CD2" w:rsidP="00FC3CD2">
            <w:pPr>
              <w:spacing w:after="0"/>
            </w:pPr>
          </w:p>
          <w:p w14:paraId="6EEE281D" w14:textId="77777777" w:rsidR="00FC3CD2" w:rsidRDefault="00FC3CD2" w:rsidP="00FC3CD2">
            <w:pPr>
              <w:spacing w:after="0"/>
            </w:pPr>
          </w:p>
          <w:p w14:paraId="43CCF54B" w14:textId="77777777" w:rsidR="00FC3CD2" w:rsidRDefault="00FC3CD2" w:rsidP="00FC3CD2">
            <w:pPr>
              <w:spacing w:after="0"/>
            </w:pPr>
          </w:p>
          <w:p w14:paraId="7C398617" w14:textId="4185C46A" w:rsidR="00FC3CD2" w:rsidRDefault="00FC3CD2" w:rsidP="00FC3CD2">
            <w:pPr>
              <w:spacing w:after="0"/>
            </w:pPr>
          </w:p>
        </w:tc>
      </w:tr>
      <w:tr w:rsidR="00FC3CD2" w:rsidRPr="00FC3CD2" w14:paraId="3A15F8BE" w14:textId="77777777" w:rsidTr="00FF2943">
        <w:tc>
          <w:tcPr>
            <w:tcW w:w="9016" w:type="dxa"/>
            <w:shd w:val="clear" w:color="auto" w:fill="008E70"/>
          </w:tcPr>
          <w:p w14:paraId="5C761BD1" w14:textId="4D978E00" w:rsidR="00FC3CD2" w:rsidRPr="00FC3CD2" w:rsidRDefault="00FC3CD2" w:rsidP="00FC3CD2">
            <w:pPr>
              <w:spacing w:before="60" w:after="60"/>
              <w:rPr>
                <w:rFonts w:ascii="Trebuchet MS" w:hAnsi="Trebuchet MS"/>
                <w:color w:val="FFFFFF" w:themeColor="background1"/>
              </w:rPr>
            </w:pPr>
            <w:r w:rsidRPr="00FC3CD2">
              <w:rPr>
                <w:rFonts w:ascii="Trebuchet MS" w:hAnsi="Trebuchet MS"/>
                <w:color w:val="FFFFFF" w:themeColor="background1"/>
              </w:rPr>
              <w:t xml:space="preserve">Is it reasonably well written, for exam conditions? </w:t>
            </w:r>
          </w:p>
        </w:tc>
      </w:tr>
      <w:tr w:rsidR="00FC3CD2" w14:paraId="7607F9B7" w14:textId="77777777" w:rsidTr="00FF2943">
        <w:tc>
          <w:tcPr>
            <w:tcW w:w="9016" w:type="dxa"/>
          </w:tcPr>
          <w:p w14:paraId="4269120A" w14:textId="28EB0F78" w:rsidR="00FC3CD2" w:rsidRDefault="00FC3CD2" w:rsidP="00FC3CD2">
            <w:pPr>
              <w:spacing w:after="0"/>
            </w:pPr>
          </w:p>
          <w:p w14:paraId="5CBD4489" w14:textId="63FB22B8" w:rsidR="00FC3CD2" w:rsidRDefault="00FC3CD2" w:rsidP="00FC3CD2">
            <w:pPr>
              <w:spacing w:after="0"/>
            </w:pPr>
          </w:p>
          <w:p w14:paraId="346FDCB6" w14:textId="77777777" w:rsidR="00FC3CD2" w:rsidRDefault="00FC3CD2" w:rsidP="00FC3CD2">
            <w:pPr>
              <w:spacing w:after="0"/>
            </w:pPr>
          </w:p>
          <w:p w14:paraId="483D355A" w14:textId="6F34A70B" w:rsidR="00FC3CD2" w:rsidRDefault="00FC3CD2" w:rsidP="00FC3CD2">
            <w:pPr>
              <w:spacing w:after="0"/>
            </w:pPr>
          </w:p>
          <w:p w14:paraId="51F939AC" w14:textId="77777777" w:rsidR="00FC3CD2" w:rsidRDefault="00FC3CD2" w:rsidP="00FC3CD2">
            <w:pPr>
              <w:spacing w:after="0"/>
            </w:pPr>
          </w:p>
          <w:p w14:paraId="77F4665D" w14:textId="439B9327" w:rsidR="00FC3CD2" w:rsidRDefault="00FC3CD2" w:rsidP="00FC3CD2">
            <w:pPr>
              <w:spacing w:after="0"/>
            </w:pPr>
          </w:p>
        </w:tc>
      </w:tr>
      <w:tr w:rsidR="00FC3CD2" w:rsidRPr="00FC3CD2" w14:paraId="4BB9ED91" w14:textId="77777777" w:rsidTr="00FF2943">
        <w:tc>
          <w:tcPr>
            <w:tcW w:w="9016" w:type="dxa"/>
            <w:shd w:val="clear" w:color="auto" w:fill="008E70"/>
          </w:tcPr>
          <w:p w14:paraId="2B03CC1B" w14:textId="4A2F72E9" w:rsidR="00FC3CD2" w:rsidRPr="00FC3CD2" w:rsidRDefault="00FC3CD2" w:rsidP="00FC3CD2">
            <w:pPr>
              <w:spacing w:before="60" w:after="60"/>
              <w:rPr>
                <w:rFonts w:ascii="Trebuchet MS" w:hAnsi="Trebuchet MS"/>
                <w:color w:val="FFFFFF" w:themeColor="background1"/>
              </w:rPr>
            </w:pPr>
            <w:r w:rsidRPr="00FC3CD2">
              <w:rPr>
                <w:rFonts w:ascii="Trebuchet MS" w:hAnsi="Trebuchet MS"/>
                <w:color w:val="FFFFFF" w:themeColor="background1"/>
              </w:rPr>
              <w:t xml:space="preserve">Does it seem knowledgeable? </w:t>
            </w:r>
          </w:p>
        </w:tc>
      </w:tr>
      <w:tr w:rsidR="00FC3CD2" w14:paraId="253A8B84" w14:textId="77777777" w:rsidTr="00FF2943">
        <w:tc>
          <w:tcPr>
            <w:tcW w:w="9016" w:type="dxa"/>
          </w:tcPr>
          <w:p w14:paraId="6BE84B13" w14:textId="42731339" w:rsidR="00FC3CD2" w:rsidRDefault="00FC3CD2" w:rsidP="00FC3CD2">
            <w:pPr>
              <w:spacing w:after="0"/>
            </w:pPr>
          </w:p>
          <w:p w14:paraId="53B55B21" w14:textId="6F75F0A1" w:rsidR="00FC3CD2" w:rsidRDefault="00FC3CD2" w:rsidP="00FC3CD2">
            <w:pPr>
              <w:spacing w:after="0"/>
            </w:pPr>
          </w:p>
          <w:p w14:paraId="1A9D430E" w14:textId="77777777" w:rsidR="00FC3CD2" w:rsidRDefault="00FC3CD2" w:rsidP="00FC3CD2">
            <w:pPr>
              <w:spacing w:after="0"/>
            </w:pPr>
          </w:p>
          <w:p w14:paraId="1539F31F" w14:textId="6B30B3D1" w:rsidR="00FC3CD2" w:rsidRDefault="00FC3CD2" w:rsidP="00FC3CD2">
            <w:pPr>
              <w:spacing w:after="0"/>
            </w:pPr>
          </w:p>
          <w:p w14:paraId="466F44AC" w14:textId="77777777" w:rsidR="00FC3CD2" w:rsidRDefault="00FC3CD2" w:rsidP="00FC3CD2">
            <w:pPr>
              <w:spacing w:after="0"/>
            </w:pPr>
          </w:p>
          <w:p w14:paraId="36DBB1A3" w14:textId="3B3B458F" w:rsidR="00FC3CD2" w:rsidRDefault="00FC3CD2" w:rsidP="00FC3CD2">
            <w:pPr>
              <w:spacing w:after="0"/>
            </w:pPr>
          </w:p>
        </w:tc>
      </w:tr>
      <w:tr w:rsidR="00FC3CD2" w:rsidRPr="00FC3CD2" w14:paraId="7137FA54" w14:textId="77777777" w:rsidTr="00FF2943">
        <w:tc>
          <w:tcPr>
            <w:tcW w:w="9016" w:type="dxa"/>
            <w:shd w:val="clear" w:color="auto" w:fill="008E70"/>
          </w:tcPr>
          <w:p w14:paraId="5206FD80" w14:textId="1958377A" w:rsidR="00FC3CD2" w:rsidRPr="00FC3CD2" w:rsidRDefault="00FC3CD2" w:rsidP="00FC3CD2">
            <w:pPr>
              <w:spacing w:before="60" w:after="60"/>
              <w:rPr>
                <w:rFonts w:ascii="Trebuchet MS" w:hAnsi="Trebuchet MS"/>
                <w:color w:val="FFFFFF" w:themeColor="background1"/>
              </w:rPr>
            </w:pPr>
            <w:r w:rsidRPr="00FC3CD2">
              <w:rPr>
                <w:rFonts w:ascii="Trebuchet MS" w:hAnsi="Trebuchet MS"/>
                <w:color w:val="FFFFFF" w:themeColor="background1"/>
              </w:rPr>
              <w:t>Do you think it deserves more than a ‘bare pass’?</w:t>
            </w:r>
          </w:p>
        </w:tc>
      </w:tr>
      <w:tr w:rsidR="00FC3CD2" w14:paraId="7BD8E835" w14:textId="77777777" w:rsidTr="00FF2943">
        <w:tc>
          <w:tcPr>
            <w:tcW w:w="9016" w:type="dxa"/>
          </w:tcPr>
          <w:p w14:paraId="752FB38E" w14:textId="1E223F96" w:rsidR="00FC3CD2" w:rsidRDefault="00FC3CD2" w:rsidP="00FC3CD2">
            <w:pPr>
              <w:spacing w:after="0"/>
            </w:pPr>
          </w:p>
          <w:p w14:paraId="22EE2C9E" w14:textId="26327C0C" w:rsidR="00FC3CD2" w:rsidRDefault="00FC3CD2" w:rsidP="00FC3CD2">
            <w:pPr>
              <w:spacing w:after="0"/>
            </w:pPr>
          </w:p>
          <w:p w14:paraId="79CD993E" w14:textId="77777777" w:rsidR="00FC3CD2" w:rsidRDefault="00FC3CD2" w:rsidP="00FC3CD2">
            <w:pPr>
              <w:spacing w:after="0"/>
            </w:pPr>
          </w:p>
          <w:p w14:paraId="639CB85F" w14:textId="0E5A0DAD" w:rsidR="00FC3CD2" w:rsidRDefault="00FC3CD2" w:rsidP="00FC3CD2">
            <w:pPr>
              <w:spacing w:after="0"/>
            </w:pPr>
          </w:p>
          <w:p w14:paraId="2FCB4E4F" w14:textId="77777777" w:rsidR="00FC3CD2" w:rsidRDefault="00FC3CD2" w:rsidP="00FC3CD2">
            <w:pPr>
              <w:spacing w:after="0"/>
            </w:pPr>
          </w:p>
          <w:p w14:paraId="0B8B58C3" w14:textId="499506B9" w:rsidR="00FC3CD2" w:rsidRDefault="00FC3CD2" w:rsidP="00FC3CD2">
            <w:pPr>
              <w:spacing w:after="0"/>
            </w:pPr>
          </w:p>
        </w:tc>
      </w:tr>
    </w:tbl>
    <w:p w14:paraId="1D9BD8FA" w14:textId="77777777" w:rsidR="00FC3CD2" w:rsidRDefault="00FC3CD2" w:rsidP="00D205AF">
      <w:pPr>
        <w:rPr>
          <w:b/>
          <w:bCs/>
        </w:rPr>
      </w:pPr>
    </w:p>
    <w:sectPr w:rsidR="00FC3CD2" w:rsidSect="00F1140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B26B7" w14:textId="77777777" w:rsidR="00350DB5" w:rsidRDefault="00350DB5" w:rsidP="00195B67">
      <w:pPr>
        <w:spacing w:after="0"/>
      </w:pPr>
      <w:r>
        <w:separator/>
      </w:r>
    </w:p>
  </w:endnote>
  <w:endnote w:type="continuationSeparator" w:id="0">
    <w:p w14:paraId="1225B89C" w14:textId="77777777" w:rsidR="00350DB5" w:rsidRDefault="00350DB5" w:rsidP="00195B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D4EE2" w14:textId="670D833B" w:rsidR="00EC5221" w:rsidRDefault="00EC5221">
    <w:pPr>
      <w:pStyle w:val="Footer"/>
    </w:pPr>
    <w:r>
      <w:t>© Andrew Northedge, under exclusive licence to Macmillan Education Limited</w:t>
    </w:r>
  </w:p>
  <w:p w14:paraId="0F567FFF" w14:textId="77777777" w:rsidR="00EC5221" w:rsidRDefault="00EC52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B792A" w14:textId="77777777" w:rsidR="00350DB5" w:rsidRDefault="00350DB5" w:rsidP="00195B67">
      <w:pPr>
        <w:spacing w:after="0"/>
      </w:pPr>
      <w:r>
        <w:separator/>
      </w:r>
    </w:p>
  </w:footnote>
  <w:footnote w:type="continuationSeparator" w:id="0">
    <w:p w14:paraId="76CFE9C0" w14:textId="77777777" w:rsidR="00350DB5" w:rsidRDefault="00350DB5" w:rsidP="00195B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04C"/>
    <w:multiLevelType w:val="hybridMultilevel"/>
    <w:tmpl w:val="B630E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B0F"/>
    <w:multiLevelType w:val="hybridMultilevel"/>
    <w:tmpl w:val="9414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A0101"/>
    <w:multiLevelType w:val="hybridMultilevel"/>
    <w:tmpl w:val="6026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0D71"/>
    <w:multiLevelType w:val="hybridMultilevel"/>
    <w:tmpl w:val="A28C53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3A3AC1"/>
    <w:multiLevelType w:val="hybridMultilevel"/>
    <w:tmpl w:val="80B2A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5A5ED7"/>
    <w:multiLevelType w:val="hybridMultilevel"/>
    <w:tmpl w:val="62C8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E2C2D"/>
    <w:multiLevelType w:val="hybridMultilevel"/>
    <w:tmpl w:val="A20C3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711D03"/>
    <w:multiLevelType w:val="hybridMultilevel"/>
    <w:tmpl w:val="6B9CD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4F5E62"/>
    <w:multiLevelType w:val="hybridMultilevel"/>
    <w:tmpl w:val="32204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64DC1"/>
    <w:multiLevelType w:val="hybridMultilevel"/>
    <w:tmpl w:val="7130D340"/>
    <w:lvl w:ilvl="0" w:tplc="E38C228C">
      <w:start w:val="1"/>
      <w:numFmt w:val="bullet"/>
      <w:pStyle w:val="Heading5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500E7"/>
    <w:multiLevelType w:val="hybridMultilevel"/>
    <w:tmpl w:val="90663E9A"/>
    <w:lvl w:ilvl="0" w:tplc="4D180810">
      <w:start w:val="1"/>
      <w:numFmt w:val="bullet"/>
      <w:pStyle w:val="Heading6"/>
      <w:lvlText w:val="~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B19EF"/>
    <w:multiLevelType w:val="hybridMultilevel"/>
    <w:tmpl w:val="4A34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0126A"/>
    <w:multiLevelType w:val="hybridMultilevel"/>
    <w:tmpl w:val="29005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E3041"/>
    <w:multiLevelType w:val="hybridMultilevel"/>
    <w:tmpl w:val="D38C5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8"/>
  </w:num>
  <w:num w:numId="13">
    <w:abstractNumId w:val="13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d2vw5d5390t23ee5xbvxrwj0s2d2tf2pd5t&quot;&gt;Higher Ed&lt;record-ids&gt;&lt;item&gt;266&lt;/item&gt;&lt;item&gt;268&lt;/item&gt;&lt;/record-ids&gt;&lt;/item&gt;&lt;/Libraries&gt;"/>
  </w:docVars>
  <w:rsids>
    <w:rsidRoot w:val="005D3726"/>
    <w:rsid w:val="00000F6F"/>
    <w:rsid w:val="000027D1"/>
    <w:rsid w:val="00002969"/>
    <w:rsid w:val="00010138"/>
    <w:rsid w:val="00013F1C"/>
    <w:rsid w:val="00016A0C"/>
    <w:rsid w:val="00020041"/>
    <w:rsid w:val="000204CF"/>
    <w:rsid w:val="00023178"/>
    <w:rsid w:val="00027332"/>
    <w:rsid w:val="00027F92"/>
    <w:rsid w:val="0003041F"/>
    <w:rsid w:val="0003143A"/>
    <w:rsid w:val="000458E7"/>
    <w:rsid w:val="000460AA"/>
    <w:rsid w:val="000534E4"/>
    <w:rsid w:val="00055638"/>
    <w:rsid w:val="00057E70"/>
    <w:rsid w:val="00061C7A"/>
    <w:rsid w:val="000630A1"/>
    <w:rsid w:val="00063A99"/>
    <w:rsid w:val="00066508"/>
    <w:rsid w:val="00072AAA"/>
    <w:rsid w:val="00077E15"/>
    <w:rsid w:val="00083ABC"/>
    <w:rsid w:val="000961D2"/>
    <w:rsid w:val="000A3BB7"/>
    <w:rsid w:val="000A416D"/>
    <w:rsid w:val="000A7E80"/>
    <w:rsid w:val="000B1C86"/>
    <w:rsid w:val="000B2D58"/>
    <w:rsid w:val="000B462D"/>
    <w:rsid w:val="000B46A3"/>
    <w:rsid w:val="000B5724"/>
    <w:rsid w:val="000C27ED"/>
    <w:rsid w:val="000C4643"/>
    <w:rsid w:val="000C479A"/>
    <w:rsid w:val="000E3B07"/>
    <w:rsid w:val="000E5DCE"/>
    <w:rsid w:val="000E77B3"/>
    <w:rsid w:val="0010045C"/>
    <w:rsid w:val="00104E1E"/>
    <w:rsid w:val="00113EE4"/>
    <w:rsid w:val="0011580E"/>
    <w:rsid w:val="00115BE0"/>
    <w:rsid w:val="001210BB"/>
    <w:rsid w:val="00125C15"/>
    <w:rsid w:val="00125CD0"/>
    <w:rsid w:val="00127279"/>
    <w:rsid w:val="001274E7"/>
    <w:rsid w:val="00137462"/>
    <w:rsid w:val="001376AD"/>
    <w:rsid w:val="001424F5"/>
    <w:rsid w:val="00154E72"/>
    <w:rsid w:val="0015659A"/>
    <w:rsid w:val="0017027F"/>
    <w:rsid w:val="00171AD7"/>
    <w:rsid w:val="001774B8"/>
    <w:rsid w:val="00181F8A"/>
    <w:rsid w:val="0018220D"/>
    <w:rsid w:val="0018489E"/>
    <w:rsid w:val="00193967"/>
    <w:rsid w:val="00195B67"/>
    <w:rsid w:val="001A506F"/>
    <w:rsid w:val="001A561C"/>
    <w:rsid w:val="001A6457"/>
    <w:rsid w:val="001A679F"/>
    <w:rsid w:val="001A6DAB"/>
    <w:rsid w:val="001B1DE8"/>
    <w:rsid w:val="001B48C4"/>
    <w:rsid w:val="001C23AF"/>
    <w:rsid w:val="001C26A0"/>
    <w:rsid w:val="001C3A45"/>
    <w:rsid w:val="001D1D60"/>
    <w:rsid w:val="001D582A"/>
    <w:rsid w:val="001D60E0"/>
    <w:rsid w:val="001D735D"/>
    <w:rsid w:val="001E363E"/>
    <w:rsid w:val="001F065D"/>
    <w:rsid w:val="00201AFC"/>
    <w:rsid w:val="00203AEB"/>
    <w:rsid w:val="00206B78"/>
    <w:rsid w:val="0020782D"/>
    <w:rsid w:val="00212953"/>
    <w:rsid w:val="00215C18"/>
    <w:rsid w:val="00217192"/>
    <w:rsid w:val="002216FF"/>
    <w:rsid w:val="00223FCA"/>
    <w:rsid w:val="002274F0"/>
    <w:rsid w:val="0024781E"/>
    <w:rsid w:val="00251100"/>
    <w:rsid w:val="00255543"/>
    <w:rsid w:val="00257655"/>
    <w:rsid w:val="00260C61"/>
    <w:rsid w:val="00261E2E"/>
    <w:rsid w:val="00263EF3"/>
    <w:rsid w:val="002705D2"/>
    <w:rsid w:val="00270CA4"/>
    <w:rsid w:val="00271796"/>
    <w:rsid w:val="002729F4"/>
    <w:rsid w:val="002739B3"/>
    <w:rsid w:val="00274848"/>
    <w:rsid w:val="002A015A"/>
    <w:rsid w:val="002A7801"/>
    <w:rsid w:val="002B2C28"/>
    <w:rsid w:val="002B5805"/>
    <w:rsid w:val="002B71B6"/>
    <w:rsid w:val="002C07AA"/>
    <w:rsid w:val="002C0B78"/>
    <w:rsid w:val="002C252B"/>
    <w:rsid w:val="002D5A7C"/>
    <w:rsid w:val="002E242A"/>
    <w:rsid w:val="002E791F"/>
    <w:rsid w:val="002F30F6"/>
    <w:rsid w:val="002F52B1"/>
    <w:rsid w:val="002F6A3F"/>
    <w:rsid w:val="00300912"/>
    <w:rsid w:val="003022E5"/>
    <w:rsid w:val="00303526"/>
    <w:rsid w:val="00305CC4"/>
    <w:rsid w:val="0031637A"/>
    <w:rsid w:val="003243E0"/>
    <w:rsid w:val="00324F74"/>
    <w:rsid w:val="00327BE7"/>
    <w:rsid w:val="00331945"/>
    <w:rsid w:val="00331A5E"/>
    <w:rsid w:val="00334CBD"/>
    <w:rsid w:val="00337515"/>
    <w:rsid w:val="003405AA"/>
    <w:rsid w:val="00342208"/>
    <w:rsid w:val="003430EA"/>
    <w:rsid w:val="00350DB5"/>
    <w:rsid w:val="00351C25"/>
    <w:rsid w:val="00353ABB"/>
    <w:rsid w:val="00353F8C"/>
    <w:rsid w:val="00354317"/>
    <w:rsid w:val="003551A2"/>
    <w:rsid w:val="00355C19"/>
    <w:rsid w:val="00356950"/>
    <w:rsid w:val="00367A9E"/>
    <w:rsid w:val="00377012"/>
    <w:rsid w:val="00383C5F"/>
    <w:rsid w:val="00386DFD"/>
    <w:rsid w:val="003877A0"/>
    <w:rsid w:val="00387890"/>
    <w:rsid w:val="003900E1"/>
    <w:rsid w:val="00393AB5"/>
    <w:rsid w:val="003975E1"/>
    <w:rsid w:val="003A26A9"/>
    <w:rsid w:val="003A2F3D"/>
    <w:rsid w:val="003A42D6"/>
    <w:rsid w:val="003A4813"/>
    <w:rsid w:val="003A63F3"/>
    <w:rsid w:val="003B2BDA"/>
    <w:rsid w:val="003B2D44"/>
    <w:rsid w:val="003B664F"/>
    <w:rsid w:val="003C2096"/>
    <w:rsid w:val="003C43DC"/>
    <w:rsid w:val="003D0228"/>
    <w:rsid w:val="003D115A"/>
    <w:rsid w:val="003D20C2"/>
    <w:rsid w:val="003D21BE"/>
    <w:rsid w:val="003D3B61"/>
    <w:rsid w:val="003E6BC0"/>
    <w:rsid w:val="003E6F60"/>
    <w:rsid w:val="003F11AB"/>
    <w:rsid w:val="003F6189"/>
    <w:rsid w:val="004005A2"/>
    <w:rsid w:val="00407298"/>
    <w:rsid w:val="004149C1"/>
    <w:rsid w:val="004167CF"/>
    <w:rsid w:val="00430B73"/>
    <w:rsid w:val="0043756F"/>
    <w:rsid w:val="00437F54"/>
    <w:rsid w:val="0044004C"/>
    <w:rsid w:val="004444A6"/>
    <w:rsid w:val="00447436"/>
    <w:rsid w:val="0045274C"/>
    <w:rsid w:val="004532F8"/>
    <w:rsid w:val="00455199"/>
    <w:rsid w:val="00464113"/>
    <w:rsid w:val="00465720"/>
    <w:rsid w:val="004666E0"/>
    <w:rsid w:val="00471204"/>
    <w:rsid w:val="004735BF"/>
    <w:rsid w:val="004860E8"/>
    <w:rsid w:val="00486778"/>
    <w:rsid w:val="004A3044"/>
    <w:rsid w:val="004A556E"/>
    <w:rsid w:val="004B050D"/>
    <w:rsid w:val="004B6C67"/>
    <w:rsid w:val="004C0C29"/>
    <w:rsid w:val="004C48E4"/>
    <w:rsid w:val="004C7A13"/>
    <w:rsid w:val="004D1ED9"/>
    <w:rsid w:val="004E4222"/>
    <w:rsid w:val="004E7703"/>
    <w:rsid w:val="004F0FDA"/>
    <w:rsid w:val="004F650A"/>
    <w:rsid w:val="00513DD5"/>
    <w:rsid w:val="00520784"/>
    <w:rsid w:val="0052705D"/>
    <w:rsid w:val="005338BF"/>
    <w:rsid w:val="005340C8"/>
    <w:rsid w:val="00535CB3"/>
    <w:rsid w:val="00537302"/>
    <w:rsid w:val="0053763D"/>
    <w:rsid w:val="0054312E"/>
    <w:rsid w:val="0054454A"/>
    <w:rsid w:val="00545029"/>
    <w:rsid w:val="005474F6"/>
    <w:rsid w:val="00553440"/>
    <w:rsid w:val="0055451E"/>
    <w:rsid w:val="005552E4"/>
    <w:rsid w:val="005657A5"/>
    <w:rsid w:val="00572458"/>
    <w:rsid w:val="0057256A"/>
    <w:rsid w:val="00573FAB"/>
    <w:rsid w:val="00573FC9"/>
    <w:rsid w:val="00575823"/>
    <w:rsid w:val="005771DC"/>
    <w:rsid w:val="00582E4C"/>
    <w:rsid w:val="00583DFE"/>
    <w:rsid w:val="00584423"/>
    <w:rsid w:val="00584EBA"/>
    <w:rsid w:val="00592358"/>
    <w:rsid w:val="00592EC1"/>
    <w:rsid w:val="0059308E"/>
    <w:rsid w:val="0059483F"/>
    <w:rsid w:val="00597067"/>
    <w:rsid w:val="005B5E21"/>
    <w:rsid w:val="005C0DA2"/>
    <w:rsid w:val="005C1177"/>
    <w:rsid w:val="005C2EC5"/>
    <w:rsid w:val="005C4EE3"/>
    <w:rsid w:val="005C5FB1"/>
    <w:rsid w:val="005C7C16"/>
    <w:rsid w:val="005D1BFE"/>
    <w:rsid w:val="005D3726"/>
    <w:rsid w:val="005D4AB9"/>
    <w:rsid w:val="005D55A9"/>
    <w:rsid w:val="005D5E9F"/>
    <w:rsid w:val="005E0C76"/>
    <w:rsid w:val="005E5FDC"/>
    <w:rsid w:val="005F27FC"/>
    <w:rsid w:val="00600C60"/>
    <w:rsid w:val="00602446"/>
    <w:rsid w:val="0060276A"/>
    <w:rsid w:val="00602B60"/>
    <w:rsid w:val="00613AB4"/>
    <w:rsid w:val="00613DF3"/>
    <w:rsid w:val="00617089"/>
    <w:rsid w:val="00617C1F"/>
    <w:rsid w:val="006247F5"/>
    <w:rsid w:val="00631399"/>
    <w:rsid w:val="0063384E"/>
    <w:rsid w:val="00635676"/>
    <w:rsid w:val="00637669"/>
    <w:rsid w:val="006446B6"/>
    <w:rsid w:val="00651767"/>
    <w:rsid w:val="006578CA"/>
    <w:rsid w:val="006644EC"/>
    <w:rsid w:val="0066676E"/>
    <w:rsid w:val="00675E05"/>
    <w:rsid w:val="00684A06"/>
    <w:rsid w:val="00686C75"/>
    <w:rsid w:val="00687C66"/>
    <w:rsid w:val="006914E8"/>
    <w:rsid w:val="0069491A"/>
    <w:rsid w:val="006A050C"/>
    <w:rsid w:val="006A1A68"/>
    <w:rsid w:val="006A23A5"/>
    <w:rsid w:val="006A3E51"/>
    <w:rsid w:val="006A62A7"/>
    <w:rsid w:val="006B3F84"/>
    <w:rsid w:val="006B4DC9"/>
    <w:rsid w:val="006B633F"/>
    <w:rsid w:val="006C36D5"/>
    <w:rsid w:val="006C5784"/>
    <w:rsid w:val="006C5A7B"/>
    <w:rsid w:val="006C65E1"/>
    <w:rsid w:val="006C6AFC"/>
    <w:rsid w:val="006D0631"/>
    <w:rsid w:val="006D0C58"/>
    <w:rsid w:val="006D25C4"/>
    <w:rsid w:val="006D5114"/>
    <w:rsid w:val="006D5C52"/>
    <w:rsid w:val="006D7E7D"/>
    <w:rsid w:val="006E41CF"/>
    <w:rsid w:val="006F2C4F"/>
    <w:rsid w:val="006F372B"/>
    <w:rsid w:val="006F3FDF"/>
    <w:rsid w:val="006F52AF"/>
    <w:rsid w:val="006F52BE"/>
    <w:rsid w:val="006F653C"/>
    <w:rsid w:val="00702710"/>
    <w:rsid w:val="0070650E"/>
    <w:rsid w:val="00706A18"/>
    <w:rsid w:val="00707C2F"/>
    <w:rsid w:val="00712233"/>
    <w:rsid w:val="00713BB8"/>
    <w:rsid w:val="00722B24"/>
    <w:rsid w:val="00724440"/>
    <w:rsid w:val="007255E9"/>
    <w:rsid w:val="007307AE"/>
    <w:rsid w:val="0074125A"/>
    <w:rsid w:val="00744A88"/>
    <w:rsid w:val="00747B26"/>
    <w:rsid w:val="0075129A"/>
    <w:rsid w:val="00753A84"/>
    <w:rsid w:val="00753E1D"/>
    <w:rsid w:val="00754AFF"/>
    <w:rsid w:val="00762939"/>
    <w:rsid w:val="007631F9"/>
    <w:rsid w:val="00765E33"/>
    <w:rsid w:val="007727CB"/>
    <w:rsid w:val="007761B8"/>
    <w:rsid w:val="00777045"/>
    <w:rsid w:val="007839A6"/>
    <w:rsid w:val="00790716"/>
    <w:rsid w:val="00796BE1"/>
    <w:rsid w:val="00797EE1"/>
    <w:rsid w:val="007A0D04"/>
    <w:rsid w:val="007A4895"/>
    <w:rsid w:val="007A72CD"/>
    <w:rsid w:val="007B3933"/>
    <w:rsid w:val="007B4A82"/>
    <w:rsid w:val="007B62EE"/>
    <w:rsid w:val="007B6E28"/>
    <w:rsid w:val="007C05EB"/>
    <w:rsid w:val="007C3A9B"/>
    <w:rsid w:val="007D027D"/>
    <w:rsid w:val="007D0758"/>
    <w:rsid w:val="007D4F30"/>
    <w:rsid w:val="007D7F25"/>
    <w:rsid w:val="007E2195"/>
    <w:rsid w:val="007E39C8"/>
    <w:rsid w:val="007E3A4A"/>
    <w:rsid w:val="00802FE8"/>
    <w:rsid w:val="008125E1"/>
    <w:rsid w:val="00817258"/>
    <w:rsid w:val="00822BAC"/>
    <w:rsid w:val="0083141B"/>
    <w:rsid w:val="00842430"/>
    <w:rsid w:val="00844E48"/>
    <w:rsid w:val="0085314D"/>
    <w:rsid w:val="008652DC"/>
    <w:rsid w:val="00866D89"/>
    <w:rsid w:val="008773CB"/>
    <w:rsid w:val="00877AE9"/>
    <w:rsid w:val="00877EBD"/>
    <w:rsid w:val="00880BF9"/>
    <w:rsid w:val="00881BB1"/>
    <w:rsid w:val="008913AD"/>
    <w:rsid w:val="008938E5"/>
    <w:rsid w:val="008A27BA"/>
    <w:rsid w:val="008A2DD2"/>
    <w:rsid w:val="008A3B22"/>
    <w:rsid w:val="008A6051"/>
    <w:rsid w:val="008B20F5"/>
    <w:rsid w:val="008B366E"/>
    <w:rsid w:val="008B3B91"/>
    <w:rsid w:val="008C34D4"/>
    <w:rsid w:val="008C490A"/>
    <w:rsid w:val="008C5174"/>
    <w:rsid w:val="008D00A0"/>
    <w:rsid w:val="008D486A"/>
    <w:rsid w:val="008E352D"/>
    <w:rsid w:val="008E3D45"/>
    <w:rsid w:val="008E5CF3"/>
    <w:rsid w:val="008F3855"/>
    <w:rsid w:val="008F3FCB"/>
    <w:rsid w:val="00905B15"/>
    <w:rsid w:val="009068B1"/>
    <w:rsid w:val="009151A4"/>
    <w:rsid w:val="00922908"/>
    <w:rsid w:val="009238F5"/>
    <w:rsid w:val="00925BC2"/>
    <w:rsid w:val="009306FE"/>
    <w:rsid w:val="00931821"/>
    <w:rsid w:val="00932311"/>
    <w:rsid w:val="00934B3D"/>
    <w:rsid w:val="00940E84"/>
    <w:rsid w:val="00941D4E"/>
    <w:rsid w:val="009438A7"/>
    <w:rsid w:val="00946202"/>
    <w:rsid w:val="0095090E"/>
    <w:rsid w:val="009539DA"/>
    <w:rsid w:val="00954900"/>
    <w:rsid w:val="009573D7"/>
    <w:rsid w:val="00957C5C"/>
    <w:rsid w:val="00961466"/>
    <w:rsid w:val="0096442C"/>
    <w:rsid w:val="0096511B"/>
    <w:rsid w:val="00965448"/>
    <w:rsid w:val="009678F1"/>
    <w:rsid w:val="00970E02"/>
    <w:rsid w:val="009711B2"/>
    <w:rsid w:val="00983BA7"/>
    <w:rsid w:val="00984A75"/>
    <w:rsid w:val="00987767"/>
    <w:rsid w:val="00995A7E"/>
    <w:rsid w:val="00997444"/>
    <w:rsid w:val="009978D5"/>
    <w:rsid w:val="009A4718"/>
    <w:rsid w:val="009B4E65"/>
    <w:rsid w:val="009B54DF"/>
    <w:rsid w:val="009B63F6"/>
    <w:rsid w:val="009C0B7D"/>
    <w:rsid w:val="009C0FCC"/>
    <w:rsid w:val="009C1227"/>
    <w:rsid w:val="009F148D"/>
    <w:rsid w:val="009F1F32"/>
    <w:rsid w:val="00A06730"/>
    <w:rsid w:val="00A20888"/>
    <w:rsid w:val="00A21934"/>
    <w:rsid w:val="00A2377F"/>
    <w:rsid w:val="00A23DB5"/>
    <w:rsid w:val="00A27365"/>
    <w:rsid w:val="00A30A48"/>
    <w:rsid w:val="00A3420E"/>
    <w:rsid w:val="00A375E6"/>
    <w:rsid w:val="00A4068E"/>
    <w:rsid w:val="00A46397"/>
    <w:rsid w:val="00A47B23"/>
    <w:rsid w:val="00A52C05"/>
    <w:rsid w:val="00A61B8F"/>
    <w:rsid w:val="00A67B8B"/>
    <w:rsid w:val="00A766C0"/>
    <w:rsid w:val="00A8042C"/>
    <w:rsid w:val="00A82BC4"/>
    <w:rsid w:val="00A84A8A"/>
    <w:rsid w:val="00A94904"/>
    <w:rsid w:val="00A96268"/>
    <w:rsid w:val="00A965C6"/>
    <w:rsid w:val="00AA1998"/>
    <w:rsid w:val="00AA35F0"/>
    <w:rsid w:val="00AA6CF3"/>
    <w:rsid w:val="00AB0634"/>
    <w:rsid w:val="00AB234D"/>
    <w:rsid w:val="00AB6B03"/>
    <w:rsid w:val="00AC080B"/>
    <w:rsid w:val="00AC4194"/>
    <w:rsid w:val="00AD0DC8"/>
    <w:rsid w:val="00AD7C54"/>
    <w:rsid w:val="00AE04CE"/>
    <w:rsid w:val="00AE243E"/>
    <w:rsid w:val="00AF020D"/>
    <w:rsid w:val="00AF07AC"/>
    <w:rsid w:val="00AF14AE"/>
    <w:rsid w:val="00AF5E70"/>
    <w:rsid w:val="00B05DE1"/>
    <w:rsid w:val="00B1228F"/>
    <w:rsid w:val="00B16D11"/>
    <w:rsid w:val="00B1742E"/>
    <w:rsid w:val="00B22EB7"/>
    <w:rsid w:val="00B265BC"/>
    <w:rsid w:val="00B2792A"/>
    <w:rsid w:val="00B30790"/>
    <w:rsid w:val="00B320E8"/>
    <w:rsid w:val="00B3695F"/>
    <w:rsid w:val="00B40420"/>
    <w:rsid w:val="00B4740E"/>
    <w:rsid w:val="00B53FFE"/>
    <w:rsid w:val="00B57CE9"/>
    <w:rsid w:val="00B60993"/>
    <w:rsid w:val="00B60DC6"/>
    <w:rsid w:val="00B66522"/>
    <w:rsid w:val="00B76817"/>
    <w:rsid w:val="00B8258D"/>
    <w:rsid w:val="00B839BC"/>
    <w:rsid w:val="00B8789A"/>
    <w:rsid w:val="00B9309F"/>
    <w:rsid w:val="00B95798"/>
    <w:rsid w:val="00BA20C9"/>
    <w:rsid w:val="00BB288F"/>
    <w:rsid w:val="00BB4806"/>
    <w:rsid w:val="00BB4B7E"/>
    <w:rsid w:val="00BB4C8B"/>
    <w:rsid w:val="00BB62F5"/>
    <w:rsid w:val="00BB7375"/>
    <w:rsid w:val="00BB7686"/>
    <w:rsid w:val="00BC07E3"/>
    <w:rsid w:val="00BC18D5"/>
    <w:rsid w:val="00BC19FE"/>
    <w:rsid w:val="00BC1FFF"/>
    <w:rsid w:val="00BC28C7"/>
    <w:rsid w:val="00BC3F3A"/>
    <w:rsid w:val="00BC66D1"/>
    <w:rsid w:val="00BC6AE2"/>
    <w:rsid w:val="00BD0AF9"/>
    <w:rsid w:val="00BE170B"/>
    <w:rsid w:val="00BF1605"/>
    <w:rsid w:val="00BF1CDC"/>
    <w:rsid w:val="00BF3049"/>
    <w:rsid w:val="00BF43F6"/>
    <w:rsid w:val="00BF4B25"/>
    <w:rsid w:val="00BF509B"/>
    <w:rsid w:val="00BF7EA3"/>
    <w:rsid w:val="00C01BB1"/>
    <w:rsid w:val="00C02850"/>
    <w:rsid w:val="00C042F6"/>
    <w:rsid w:val="00C058D4"/>
    <w:rsid w:val="00C07F09"/>
    <w:rsid w:val="00C127FF"/>
    <w:rsid w:val="00C12F7F"/>
    <w:rsid w:val="00C15AD1"/>
    <w:rsid w:val="00C1648A"/>
    <w:rsid w:val="00C16517"/>
    <w:rsid w:val="00C17812"/>
    <w:rsid w:val="00C2290D"/>
    <w:rsid w:val="00C23D26"/>
    <w:rsid w:val="00C27034"/>
    <w:rsid w:val="00C27FAD"/>
    <w:rsid w:val="00C32553"/>
    <w:rsid w:val="00C35CC7"/>
    <w:rsid w:val="00C364ED"/>
    <w:rsid w:val="00C3765E"/>
    <w:rsid w:val="00C37F27"/>
    <w:rsid w:val="00C44ECB"/>
    <w:rsid w:val="00C47489"/>
    <w:rsid w:val="00C4789B"/>
    <w:rsid w:val="00C50A0F"/>
    <w:rsid w:val="00C50B89"/>
    <w:rsid w:val="00C5142B"/>
    <w:rsid w:val="00C51FBF"/>
    <w:rsid w:val="00C57CAF"/>
    <w:rsid w:val="00C655CC"/>
    <w:rsid w:val="00C65845"/>
    <w:rsid w:val="00C741FF"/>
    <w:rsid w:val="00C8321F"/>
    <w:rsid w:val="00C835DC"/>
    <w:rsid w:val="00C846ED"/>
    <w:rsid w:val="00C9103A"/>
    <w:rsid w:val="00C96563"/>
    <w:rsid w:val="00CA0AB7"/>
    <w:rsid w:val="00CA1835"/>
    <w:rsid w:val="00CB068F"/>
    <w:rsid w:val="00CB63D5"/>
    <w:rsid w:val="00CC7A80"/>
    <w:rsid w:val="00CD31B7"/>
    <w:rsid w:val="00CD38C3"/>
    <w:rsid w:val="00CD61C8"/>
    <w:rsid w:val="00CD6471"/>
    <w:rsid w:val="00CD7296"/>
    <w:rsid w:val="00CE2770"/>
    <w:rsid w:val="00CE3F47"/>
    <w:rsid w:val="00CE5CC0"/>
    <w:rsid w:val="00CE6573"/>
    <w:rsid w:val="00CF166B"/>
    <w:rsid w:val="00CF1CC5"/>
    <w:rsid w:val="00CF424A"/>
    <w:rsid w:val="00CF7A57"/>
    <w:rsid w:val="00D00F8B"/>
    <w:rsid w:val="00D02821"/>
    <w:rsid w:val="00D034AE"/>
    <w:rsid w:val="00D06F7D"/>
    <w:rsid w:val="00D07DD4"/>
    <w:rsid w:val="00D104E4"/>
    <w:rsid w:val="00D105EF"/>
    <w:rsid w:val="00D12F68"/>
    <w:rsid w:val="00D15131"/>
    <w:rsid w:val="00D16FD6"/>
    <w:rsid w:val="00D17E59"/>
    <w:rsid w:val="00D205AF"/>
    <w:rsid w:val="00D20723"/>
    <w:rsid w:val="00D264B2"/>
    <w:rsid w:val="00D26F85"/>
    <w:rsid w:val="00D41022"/>
    <w:rsid w:val="00D42DDE"/>
    <w:rsid w:val="00D44F51"/>
    <w:rsid w:val="00D50046"/>
    <w:rsid w:val="00D6165F"/>
    <w:rsid w:val="00D631C3"/>
    <w:rsid w:val="00D72D1B"/>
    <w:rsid w:val="00D733E2"/>
    <w:rsid w:val="00D757E4"/>
    <w:rsid w:val="00D75A33"/>
    <w:rsid w:val="00D77261"/>
    <w:rsid w:val="00D8321A"/>
    <w:rsid w:val="00D845F4"/>
    <w:rsid w:val="00D91D79"/>
    <w:rsid w:val="00D94D8B"/>
    <w:rsid w:val="00D9593F"/>
    <w:rsid w:val="00D95D68"/>
    <w:rsid w:val="00D96ADD"/>
    <w:rsid w:val="00DA517B"/>
    <w:rsid w:val="00DB4D77"/>
    <w:rsid w:val="00DB763D"/>
    <w:rsid w:val="00DC00BF"/>
    <w:rsid w:val="00DC0D63"/>
    <w:rsid w:val="00DC0D92"/>
    <w:rsid w:val="00DC1EF9"/>
    <w:rsid w:val="00DC5658"/>
    <w:rsid w:val="00DC7C21"/>
    <w:rsid w:val="00DD1D1A"/>
    <w:rsid w:val="00DD7BF8"/>
    <w:rsid w:val="00DE7E48"/>
    <w:rsid w:val="00DF113A"/>
    <w:rsid w:val="00DF78BC"/>
    <w:rsid w:val="00DF7DFB"/>
    <w:rsid w:val="00DF7EF6"/>
    <w:rsid w:val="00E00AE1"/>
    <w:rsid w:val="00E06BC8"/>
    <w:rsid w:val="00E10BBE"/>
    <w:rsid w:val="00E11BB6"/>
    <w:rsid w:val="00E14D2E"/>
    <w:rsid w:val="00E2338F"/>
    <w:rsid w:val="00E24577"/>
    <w:rsid w:val="00E254CF"/>
    <w:rsid w:val="00E329EC"/>
    <w:rsid w:val="00E369B1"/>
    <w:rsid w:val="00E41EF8"/>
    <w:rsid w:val="00E443EB"/>
    <w:rsid w:val="00E44409"/>
    <w:rsid w:val="00E46F8A"/>
    <w:rsid w:val="00E470D7"/>
    <w:rsid w:val="00E51473"/>
    <w:rsid w:val="00E53290"/>
    <w:rsid w:val="00E562BF"/>
    <w:rsid w:val="00E57FCC"/>
    <w:rsid w:val="00E6323A"/>
    <w:rsid w:val="00E63E46"/>
    <w:rsid w:val="00E6746D"/>
    <w:rsid w:val="00E67C79"/>
    <w:rsid w:val="00E7553C"/>
    <w:rsid w:val="00E75844"/>
    <w:rsid w:val="00E75C77"/>
    <w:rsid w:val="00E76886"/>
    <w:rsid w:val="00E851C2"/>
    <w:rsid w:val="00E85247"/>
    <w:rsid w:val="00E87FBF"/>
    <w:rsid w:val="00E91A3F"/>
    <w:rsid w:val="00E93B79"/>
    <w:rsid w:val="00E95B28"/>
    <w:rsid w:val="00E96508"/>
    <w:rsid w:val="00EA08C8"/>
    <w:rsid w:val="00EA1591"/>
    <w:rsid w:val="00EA1C22"/>
    <w:rsid w:val="00EA1F21"/>
    <w:rsid w:val="00EA2439"/>
    <w:rsid w:val="00EB3824"/>
    <w:rsid w:val="00EB6E9C"/>
    <w:rsid w:val="00EB6FB5"/>
    <w:rsid w:val="00EC054A"/>
    <w:rsid w:val="00EC0E10"/>
    <w:rsid w:val="00EC5221"/>
    <w:rsid w:val="00EE0747"/>
    <w:rsid w:val="00EE1BB3"/>
    <w:rsid w:val="00EE1FD3"/>
    <w:rsid w:val="00EE305F"/>
    <w:rsid w:val="00EE3A15"/>
    <w:rsid w:val="00EE3F85"/>
    <w:rsid w:val="00EE6851"/>
    <w:rsid w:val="00EE73E6"/>
    <w:rsid w:val="00EE7FC5"/>
    <w:rsid w:val="00EF0B2D"/>
    <w:rsid w:val="00F0524B"/>
    <w:rsid w:val="00F11407"/>
    <w:rsid w:val="00F16FAF"/>
    <w:rsid w:val="00F204F9"/>
    <w:rsid w:val="00F308A7"/>
    <w:rsid w:val="00F334DA"/>
    <w:rsid w:val="00F40D30"/>
    <w:rsid w:val="00F417EF"/>
    <w:rsid w:val="00F436E0"/>
    <w:rsid w:val="00F558C6"/>
    <w:rsid w:val="00F56029"/>
    <w:rsid w:val="00F60DED"/>
    <w:rsid w:val="00F66724"/>
    <w:rsid w:val="00F66FE3"/>
    <w:rsid w:val="00F722BA"/>
    <w:rsid w:val="00F766F1"/>
    <w:rsid w:val="00F77ACB"/>
    <w:rsid w:val="00F8156C"/>
    <w:rsid w:val="00F876BB"/>
    <w:rsid w:val="00F921B9"/>
    <w:rsid w:val="00F928C2"/>
    <w:rsid w:val="00F94A8E"/>
    <w:rsid w:val="00FA20D2"/>
    <w:rsid w:val="00FA4D6C"/>
    <w:rsid w:val="00FA581F"/>
    <w:rsid w:val="00FA601F"/>
    <w:rsid w:val="00FA79D5"/>
    <w:rsid w:val="00FB1E37"/>
    <w:rsid w:val="00FB2D1E"/>
    <w:rsid w:val="00FB4419"/>
    <w:rsid w:val="00FB49A6"/>
    <w:rsid w:val="00FC3CD2"/>
    <w:rsid w:val="00FC43CC"/>
    <w:rsid w:val="00FC7478"/>
    <w:rsid w:val="00FD1083"/>
    <w:rsid w:val="00FD252A"/>
    <w:rsid w:val="00FD3FDB"/>
    <w:rsid w:val="00FD46DC"/>
    <w:rsid w:val="00FD714C"/>
    <w:rsid w:val="00FE310F"/>
    <w:rsid w:val="00FE729F"/>
    <w:rsid w:val="00FF00B1"/>
    <w:rsid w:val="00FF1736"/>
    <w:rsid w:val="00FF2943"/>
    <w:rsid w:val="00FF42C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A43F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3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58D4"/>
    <w:pPr>
      <w:keepNext/>
      <w:keepLines/>
      <w:shd w:val="clear" w:color="auto" w:fill="FFFFFF"/>
      <w:spacing w:before="360"/>
      <w:outlineLvl w:val="0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F2943"/>
    <w:pPr>
      <w:keepNext/>
      <w:shd w:val="clear" w:color="auto" w:fill="008E70"/>
      <w:spacing w:before="240" w:after="60"/>
      <w:outlineLvl w:val="1"/>
    </w:pPr>
    <w:rPr>
      <w:rFonts w:ascii="Trebuchet MS" w:eastAsiaTheme="majorEastAsia" w:hAnsi="Trebuchet MS" w:cstheme="majorBidi"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763D"/>
    <w:pPr>
      <w:keepNext/>
      <w:spacing w:before="240"/>
      <w:outlineLvl w:val="2"/>
    </w:pPr>
    <w:rPr>
      <w:rFonts w:asciiTheme="majorHAnsi" w:eastAsiaTheme="majorEastAsia" w:hAnsiTheme="majorHAnsi" w:cstheme="majorBidi"/>
      <w:b/>
      <w:sz w:val="28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27ED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97444"/>
    <w:pPr>
      <w:numPr>
        <w:numId w:val="1"/>
      </w:numPr>
      <w:spacing w:after="0"/>
      <w:ind w:left="357" w:hanging="357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97444"/>
    <w:pPr>
      <w:keepNext/>
      <w:keepLines/>
      <w:numPr>
        <w:numId w:val="2"/>
      </w:numPr>
      <w:spacing w:after="0"/>
      <w:ind w:left="357" w:hanging="357"/>
      <w:outlineLvl w:val="5"/>
    </w:pPr>
    <w:rPr>
      <w:rFonts w:ascii="Arial Narrow" w:eastAsiaTheme="majorEastAsia" w:hAnsi="Arial Narrow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8D4"/>
    <w:rPr>
      <w:rFonts w:asciiTheme="majorHAnsi" w:eastAsiaTheme="majorEastAsia" w:hAnsiTheme="majorHAnsi" w:cstheme="majorBidi"/>
      <w:b/>
      <w:sz w:val="32"/>
      <w:szCs w:val="26"/>
      <w:shd w:val="clear" w:color="auto" w:fill="FFFFF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B4D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B4DC9"/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F2943"/>
    <w:rPr>
      <w:rFonts w:ascii="Trebuchet MS" w:eastAsiaTheme="majorEastAsia" w:hAnsi="Trebuchet MS" w:cstheme="majorBidi"/>
      <w:bCs/>
      <w:color w:val="FFFFFF" w:themeColor="background1"/>
      <w:sz w:val="32"/>
      <w:szCs w:val="32"/>
      <w:shd w:val="clear" w:color="auto" w:fill="008E70"/>
    </w:rPr>
  </w:style>
  <w:style w:type="paragraph" w:styleId="Header">
    <w:name w:val="header"/>
    <w:basedOn w:val="Normal"/>
    <w:link w:val="Head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5B67"/>
  </w:style>
  <w:style w:type="paragraph" w:styleId="Footer">
    <w:name w:val="footer"/>
    <w:basedOn w:val="Normal"/>
    <w:link w:val="Foot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5B67"/>
  </w:style>
  <w:style w:type="character" w:customStyle="1" w:styleId="Heading3Char">
    <w:name w:val="Heading 3 Char"/>
    <w:basedOn w:val="DefaultParagraphFont"/>
    <w:link w:val="Heading3"/>
    <w:uiPriority w:val="9"/>
    <w:rsid w:val="00DB763D"/>
    <w:rPr>
      <w:rFonts w:asciiTheme="majorHAnsi" w:eastAsiaTheme="majorEastAsia" w:hAnsiTheme="majorHAnsi" w:cstheme="majorBidi"/>
      <w:b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C27E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7444"/>
    <w:rPr>
      <w:rFonts w:eastAsiaTheme="majorEastAsia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97444"/>
    <w:rPr>
      <w:rFonts w:ascii="Arial Narrow" w:eastAsiaTheme="majorEastAsia" w:hAnsi="Arial Narrow" w:cstheme="majorBidi"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675E05"/>
    <w:rPr>
      <w:rFonts w:ascii="Cambria" w:hAnsi="Cambria"/>
      <w:i w:val="0"/>
      <w:iCs/>
      <w:color w:val="2E74B5" w:themeColor="accent1" w:themeShade="BF"/>
      <w:sz w:val="32"/>
    </w:rPr>
  </w:style>
  <w:style w:type="table" w:styleId="TableGrid">
    <w:name w:val="Table Grid"/>
    <w:basedOn w:val="TableNormal"/>
    <w:rsid w:val="00A6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0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44A6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6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55199"/>
    <w:pPr>
      <w:shd w:val="clear" w:color="auto" w:fill="auto"/>
      <w:spacing w:before="240" w:after="0" w:line="259" w:lineRule="auto"/>
      <w:outlineLvl w:val="9"/>
    </w:pPr>
    <w:rPr>
      <w:b w:val="0"/>
      <w:color w:val="2E74B5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51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55199"/>
    <w:pPr>
      <w:spacing w:after="100"/>
      <w:ind w:left="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2E5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0747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FD71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3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58D4"/>
    <w:pPr>
      <w:keepNext/>
      <w:keepLines/>
      <w:shd w:val="clear" w:color="auto" w:fill="FFFFFF"/>
      <w:spacing w:before="360"/>
      <w:outlineLvl w:val="0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F2943"/>
    <w:pPr>
      <w:keepNext/>
      <w:shd w:val="clear" w:color="auto" w:fill="008E70"/>
      <w:spacing w:before="240" w:after="60"/>
      <w:outlineLvl w:val="1"/>
    </w:pPr>
    <w:rPr>
      <w:rFonts w:ascii="Trebuchet MS" w:eastAsiaTheme="majorEastAsia" w:hAnsi="Trebuchet MS" w:cstheme="majorBidi"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763D"/>
    <w:pPr>
      <w:keepNext/>
      <w:spacing w:before="240"/>
      <w:outlineLvl w:val="2"/>
    </w:pPr>
    <w:rPr>
      <w:rFonts w:asciiTheme="majorHAnsi" w:eastAsiaTheme="majorEastAsia" w:hAnsiTheme="majorHAnsi" w:cstheme="majorBidi"/>
      <w:b/>
      <w:sz w:val="28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27ED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97444"/>
    <w:pPr>
      <w:numPr>
        <w:numId w:val="1"/>
      </w:numPr>
      <w:spacing w:after="0"/>
      <w:ind w:left="357" w:hanging="357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97444"/>
    <w:pPr>
      <w:keepNext/>
      <w:keepLines/>
      <w:numPr>
        <w:numId w:val="2"/>
      </w:numPr>
      <w:spacing w:after="0"/>
      <w:ind w:left="357" w:hanging="357"/>
      <w:outlineLvl w:val="5"/>
    </w:pPr>
    <w:rPr>
      <w:rFonts w:ascii="Arial Narrow" w:eastAsiaTheme="majorEastAsia" w:hAnsi="Arial Narrow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8D4"/>
    <w:rPr>
      <w:rFonts w:asciiTheme="majorHAnsi" w:eastAsiaTheme="majorEastAsia" w:hAnsiTheme="majorHAnsi" w:cstheme="majorBidi"/>
      <w:b/>
      <w:sz w:val="32"/>
      <w:szCs w:val="26"/>
      <w:shd w:val="clear" w:color="auto" w:fill="FFFFF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B4D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B4DC9"/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F2943"/>
    <w:rPr>
      <w:rFonts w:ascii="Trebuchet MS" w:eastAsiaTheme="majorEastAsia" w:hAnsi="Trebuchet MS" w:cstheme="majorBidi"/>
      <w:bCs/>
      <w:color w:val="FFFFFF" w:themeColor="background1"/>
      <w:sz w:val="32"/>
      <w:szCs w:val="32"/>
      <w:shd w:val="clear" w:color="auto" w:fill="008E70"/>
    </w:rPr>
  </w:style>
  <w:style w:type="paragraph" w:styleId="Header">
    <w:name w:val="header"/>
    <w:basedOn w:val="Normal"/>
    <w:link w:val="Head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5B67"/>
  </w:style>
  <w:style w:type="paragraph" w:styleId="Footer">
    <w:name w:val="footer"/>
    <w:basedOn w:val="Normal"/>
    <w:link w:val="Foot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5B67"/>
  </w:style>
  <w:style w:type="character" w:customStyle="1" w:styleId="Heading3Char">
    <w:name w:val="Heading 3 Char"/>
    <w:basedOn w:val="DefaultParagraphFont"/>
    <w:link w:val="Heading3"/>
    <w:uiPriority w:val="9"/>
    <w:rsid w:val="00DB763D"/>
    <w:rPr>
      <w:rFonts w:asciiTheme="majorHAnsi" w:eastAsiaTheme="majorEastAsia" w:hAnsiTheme="majorHAnsi" w:cstheme="majorBidi"/>
      <w:b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C27E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7444"/>
    <w:rPr>
      <w:rFonts w:eastAsiaTheme="majorEastAsia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97444"/>
    <w:rPr>
      <w:rFonts w:ascii="Arial Narrow" w:eastAsiaTheme="majorEastAsia" w:hAnsi="Arial Narrow" w:cstheme="majorBidi"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675E05"/>
    <w:rPr>
      <w:rFonts w:ascii="Cambria" w:hAnsi="Cambria"/>
      <w:i w:val="0"/>
      <w:iCs/>
      <w:color w:val="2E74B5" w:themeColor="accent1" w:themeShade="BF"/>
      <w:sz w:val="32"/>
    </w:rPr>
  </w:style>
  <w:style w:type="table" w:styleId="TableGrid">
    <w:name w:val="Table Grid"/>
    <w:basedOn w:val="TableNormal"/>
    <w:rsid w:val="00A6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0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44A6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6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55199"/>
    <w:pPr>
      <w:shd w:val="clear" w:color="auto" w:fill="auto"/>
      <w:spacing w:before="240" w:after="0" w:line="259" w:lineRule="auto"/>
      <w:outlineLvl w:val="9"/>
    </w:pPr>
    <w:rPr>
      <w:b w:val="0"/>
      <w:color w:val="2E74B5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51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55199"/>
    <w:pPr>
      <w:spacing w:after="100"/>
      <w:ind w:left="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2E5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0747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FD71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\AppData\Roaming\Microsoft\Templates\Book%20Chap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ECB5F-C135-4B52-986D-9AA55DBE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 Chapter.dotm</Template>
  <TotalTime>20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Rosemary Maher</cp:lastModifiedBy>
  <cp:revision>7</cp:revision>
  <cp:lastPrinted>2020-04-02T19:38:00Z</cp:lastPrinted>
  <dcterms:created xsi:type="dcterms:W3CDTF">2020-04-05T23:49:00Z</dcterms:created>
  <dcterms:modified xsi:type="dcterms:W3CDTF">2020-08-06T15:41:00Z</dcterms:modified>
</cp:coreProperties>
</file>