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2" w:rightFromText="142" w:vertAnchor="page" w:horzAnchor="margin" w:tblpXSpec="right" w:tblpY="568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070B84" w14:paraId="1280880C" w14:textId="77777777" w:rsidTr="00850891">
        <w:trPr>
          <w:trHeight w:val="240"/>
        </w:trPr>
        <w:tc>
          <w:tcPr>
            <w:tcW w:w="2835" w:type="dxa"/>
            <w:vMerge w:val="restart"/>
          </w:tcPr>
          <w:p w14:paraId="1D4E519C" w14:textId="77777777" w:rsidR="00070B84" w:rsidRDefault="00070B84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MESTNA OBČINA CELJE</w:t>
            </w:r>
          </w:p>
          <w:p w14:paraId="609D82A5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 w:rsidRPr="00693A95">
              <w:rPr>
                <w:rFonts w:ascii="Trebuchet MS" w:hAnsi="Trebuchet MS"/>
                <w:b/>
                <w:sz w:val="18"/>
                <w:szCs w:val="18"/>
              </w:rPr>
              <w:t>KABINET ŽUPANA</w:t>
            </w:r>
          </w:p>
          <w:p w14:paraId="15A9DDE5" w14:textId="77777777" w:rsidR="00070B84" w:rsidRDefault="00070B84" w:rsidP="003E2C58">
            <w:pPr>
              <w:spacing w:line="240" w:lineRule="exact"/>
              <w:ind w:right="-216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Trg celjskih knezov 9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, 3000 </w:t>
            </w:r>
            <w:r>
              <w:rPr>
                <w:rFonts w:ascii="Trebuchet MS" w:hAnsi="Trebuchet MS"/>
                <w:sz w:val="18"/>
                <w:szCs w:val="18"/>
              </w:rPr>
              <w:t>Celje</w:t>
            </w:r>
          </w:p>
          <w:p w14:paraId="30B24786" w14:textId="77777777" w:rsidR="00070B84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 03 42 65 650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 / </w:t>
            </w:r>
            <w:r>
              <w:rPr>
                <w:rFonts w:ascii="Trebuchet MS" w:hAnsi="Trebuchet MS"/>
                <w:sz w:val="18"/>
                <w:szCs w:val="18"/>
              </w:rPr>
              <w:t>F 03 42 65 682</w:t>
            </w:r>
          </w:p>
          <w:p w14:paraId="426EB566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8" w:history="1">
              <w:r w:rsidRPr="00693A95">
                <w:rPr>
                  <w:rFonts w:ascii="Trebuchet MS" w:hAnsi="Trebuchet MS"/>
                  <w:sz w:val="18"/>
                  <w:szCs w:val="18"/>
                </w:rPr>
                <w:t>kabinet-zupana@celje.si</w:t>
              </w:r>
            </w:hyperlink>
          </w:p>
          <w:p w14:paraId="2C31DC1A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9" w:history="1">
              <w:r w:rsidRPr="00693A95">
                <w:rPr>
                  <w:rStyle w:val="Hiperpovezava"/>
                  <w:rFonts w:ascii="Trebuchet MS" w:hAnsi="Trebuchet MS"/>
                  <w:color w:val="auto"/>
                  <w:sz w:val="18"/>
                  <w:szCs w:val="18"/>
                  <w:u w:val="none"/>
                </w:rPr>
                <w:t>www.celje.si</w:t>
              </w:r>
            </w:hyperlink>
          </w:p>
          <w:p w14:paraId="0FD5A751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DŠ 56012390</w:t>
            </w:r>
          </w:p>
        </w:tc>
      </w:tr>
      <w:tr w:rsidR="00070B84" w14:paraId="7D890147" w14:textId="77777777" w:rsidTr="00850891">
        <w:trPr>
          <w:trHeight w:val="255"/>
        </w:trPr>
        <w:tc>
          <w:tcPr>
            <w:tcW w:w="2835" w:type="dxa"/>
            <w:vMerge/>
          </w:tcPr>
          <w:p w14:paraId="67F001FC" w14:textId="77777777"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0B84" w14:paraId="676749B1" w14:textId="77777777" w:rsidTr="00850891">
        <w:trPr>
          <w:trHeight w:val="255"/>
        </w:trPr>
        <w:tc>
          <w:tcPr>
            <w:tcW w:w="2835" w:type="dxa"/>
            <w:vMerge/>
          </w:tcPr>
          <w:p w14:paraId="0C02EDBE" w14:textId="77777777"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08309EF" w14:textId="77777777" w:rsidR="00B16275" w:rsidRDefault="00B67EA6" w:rsidP="00850891">
      <w:pPr>
        <w:rPr>
          <w:rFonts w:ascii="Trebuchet MS" w:hAnsi="Trebuchet MS"/>
          <w:sz w:val="22"/>
          <w:szCs w:val="2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1F83FD9" wp14:editId="0BB655D5">
            <wp:simplePos x="0" y="0"/>
            <wp:positionH relativeFrom="column">
              <wp:posOffset>3708400</wp:posOffset>
            </wp:positionH>
            <wp:positionV relativeFrom="page">
              <wp:posOffset>360045</wp:posOffset>
            </wp:positionV>
            <wp:extent cx="572400" cy="666000"/>
            <wp:effectExtent l="0" t="0" r="0" b="127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grbLININIJSKIc¦î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7" t="36953" r="35853" b="39989"/>
                    <a:stretch/>
                  </pic:blipFill>
                  <pic:spPr bwMode="auto">
                    <a:xfrm>
                      <a:off x="0" y="0"/>
                      <a:ext cx="572400" cy="66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0C840" w14:textId="77777777" w:rsidR="00B67EA6" w:rsidRDefault="00B67EA6" w:rsidP="00850891">
      <w:pPr>
        <w:rPr>
          <w:rFonts w:ascii="Trebuchet MS" w:hAnsi="Trebuchet MS"/>
          <w:sz w:val="22"/>
          <w:szCs w:val="22"/>
        </w:rPr>
      </w:pPr>
    </w:p>
    <w:p w14:paraId="0AAF2276" w14:textId="77777777" w:rsidR="00B67EA6" w:rsidRDefault="00B67EA6" w:rsidP="00874BB6">
      <w:pPr>
        <w:rPr>
          <w:rFonts w:ascii="Trebuchet MS" w:hAnsi="Trebuchet MS"/>
          <w:sz w:val="22"/>
          <w:szCs w:val="22"/>
        </w:rPr>
      </w:pPr>
    </w:p>
    <w:p w14:paraId="7BC9B453" w14:textId="77777777" w:rsidR="009C1B84" w:rsidRDefault="009C1B84" w:rsidP="00874BB6">
      <w:pPr>
        <w:rPr>
          <w:rFonts w:ascii="Trebuchet MS" w:hAnsi="Trebuchet MS"/>
          <w:sz w:val="22"/>
          <w:szCs w:val="22"/>
        </w:rPr>
      </w:pPr>
    </w:p>
    <w:p w14:paraId="0417BB7C" w14:textId="77777777" w:rsidR="00850891" w:rsidRPr="00495D56" w:rsidRDefault="001545A9" w:rsidP="001545A9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permStart w:id="1108173768" w:edGrp="everyone"/>
      <w:r w:rsidRPr="00495D56">
        <w:rPr>
          <w:rFonts w:ascii="Trebuchet MS" w:hAnsi="Trebuchet MS"/>
          <w:b/>
          <w:sz w:val="22"/>
          <w:szCs w:val="22"/>
          <w:u w:val="single"/>
        </w:rPr>
        <w:t xml:space="preserve">VLOGA ZA NAJEM JAVNEGA OBJEKTA POD UGODNEJŠIMI POGOJI </w:t>
      </w:r>
    </w:p>
    <w:p w14:paraId="1D8023BE" w14:textId="77777777" w:rsidR="001545A9" w:rsidRDefault="001545A9" w:rsidP="001545A9">
      <w:pPr>
        <w:jc w:val="center"/>
        <w:rPr>
          <w:rFonts w:ascii="Trebuchet MS" w:hAnsi="Trebuchet MS"/>
          <w:sz w:val="22"/>
          <w:szCs w:val="22"/>
        </w:rPr>
      </w:pPr>
    </w:p>
    <w:p w14:paraId="57E8037E" w14:textId="77777777" w:rsidR="001545A9" w:rsidRDefault="001545A9" w:rsidP="001545A9">
      <w:pPr>
        <w:jc w:val="center"/>
        <w:rPr>
          <w:rFonts w:ascii="Trebuchet MS" w:hAnsi="Trebuchet MS"/>
          <w:sz w:val="22"/>
          <w:szCs w:val="22"/>
        </w:rPr>
      </w:pPr>
    </w:p>
    <w:p w14:paraId="7ADADFF2" w14:textId="77777777" w:rsidR="001545A9" w:rsidRDefault="001545A9" w:rsidP="001545A9">
      <w:pPr>
        <w:jc w:val="center"/>
        <w:rPr>
          <w:rFonts w:ascii="Trebuchet MS" w:hAnsi="Trebuchet MS"/>
          <w:sz w:val="22"/>
          <w:szCs w:val="22"/>
        </w:rPr>
      </w:pPr>
    </w:p>
    <w:p w14:paraId="39CE4BB0" w14:textId="77777777" w:rsidR="001545A9" w:rsidRDefault="001545A9" w:rsidP="001545A9">
      <w:pPr>
        <w:jc w:val="center"/>
        <w:rPr>
          <w:rFonts w:ascii="Trebuchet MS" w:hAnsi="Trebuchet MS"/>
          <w:sz w:val="22"/>
          <w:szCs w:val="22"/>
        </w:rPr>
      </w:pPr>
    </w:p>
    <w:p w14:paraId="3A3A73AF" w14:textId="77777777" w:rsidR="001545A9" w:rsidRPr="00C67656" w:rsidRDefault="00C67656" w:rsidP="00C67656">
      <w:pPr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/>
          <w:b/>
          <w:sz w:val="22"/>
          <w:szCs w:val="22"/>
          <w:u w:val="single"/>
        </w:rPr>
        <w:t>PODATKI O VLAGATELJU</w:t>
      </w:r>
    </w:p>
    <w:p w14:paraId="6F74C4C2" w14:textId="77777777" w:rsidR="001545A9" w:rsidRDefault="001545A9" w:rsidP="001545A9">
      <w:pPr>
        <w:jc w:val="center"/>
        <w:rPr>
          <w:rFonts w:ascii="Trebuchet MS" w:hAnsi="Trebuchet MS"/>
          <w:sz w:val="22"/>
          <w:szCs w:val="22"/>
        </w:rPr>
      </w:pPr>
    </w:p>
    <w:p w14:paraId="6DAD2B8D" w14:textId="77777777" w:rsidR="001545A9" w:rsidRDefault="001545A9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VLAGATELJ: ___________________________________________________________________</w:t>
      </w:r>
    </w:p>
    <w:p w14:paraId="276CC1C7" w14:textId="77777777" w:rsidR="001545A9" w:rsidRDefault="001545A9" w:rsidP="001545A9">
      <w:pPr>
        <w:jc w:val="both"/>
        <w:rPr>
          <w:rFonts w:ascii="Trebuchet MS" w:hAnsi="Trebuchet MS"/>
          <w:sz w:val="22"/>
          <w:szCs w:val="22"/>
        </w:rPr>
      </w:pPr>
    </w:p>
    <w:p w14:paraId="1252A505" w14:textId="77777777" w:rsidR="001545A9" w:rsidRDefault="001545A9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SEDEŽ: _______________________________________________________________________</w:t>
      </w:r>
    </w:p>
    <w:p w14:paraId="07916D5D" w14:textId="77777777" w:rsidR="001545A9" w:rsidRDefault="001545A9" w:rsidP="001545A9">
      <w:pPr>
        <w:jc w:val="both"/>
        <w:rPr>
          <w:rFonts w:ascii="Trebuchet MS" w:hAnsi="Trebuchet MS"/>
          <w:sz w:val="22"/>
          <w:szCs w:val="22"/>
        </w:rPr>
      </w:pPr>
    </w:p>
    <w:p w14:paraId="711D3344" w14:textId="77777777" w:rsidR="00041CAF" w:rsidRDefault="00696083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MATIČNA ŠTEVILKA</w:t>
      </w:r>
      <w:r w:rsidR="00041CAF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____________</w:t>
      </w:r>
      <w:r w:rsidR="00041CAF">
        <w:rPr>
          <w:rFonts w:ascii="Trebuchet MS" w:hAnsi="Trebuchet MS"/>
          <w:sz w:val="22"/>
          <w:szCs w:val="22"/>
        </w:rPr>
        <w:t>_______________________________</w:t>
      </w:r>
      <w:r w:rsidR="000011F2">
        <w:rPr>
          <w:rFonts w:ascii="Trebuchet MS" w:hAnsi="Trebuchet MS"/>
          <w:sz w:val="22"/>
          <w:szCs w:val="22"/>
        </w:rPr>
        <w:t>___</w:t>
      </w:r>
      <w:r w:rsidR="00041CAF">
        <w:rPr>
          <w:rFonts w:ascii="Trebuchet MS" w:hAnsi="Trebuchet MS"/>
          <w:sz w:val="22"/>
          <w:szCs w:val="22"/>
        </w:rPr>
        <w:t>_______________</w:t>
      </w:r>
    </w:p>
    <w:p w14:paraId="0844B789" w14:textId="77777777" w:rsidR="00041CAF" w:rsidRDefault="00041CAF" w:rsidP="001545A9">
      <w:pPr>
        <w:jc w:val="both"/>
        <w:rPr>
          <w:rFonts w:ascii="Trebuchet MS" w:hAnsi="Trebuchet MS"/>
          <w:sz w:val="22"/>
          <w:szCs w:val="22"/>
        </w:rPr>
      </w:pPr>
    </w:p>
    <w:p w14:paraId="4F41B1C0" w14:textId="77777777" w:rsidR="001545A9" w:rsidRDefault="000011F2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ID ZA DDV</w:t>
      </w:r>
      <w:r w:rsidR="007C6210">
        <w:rPr>
          <w:rFonts w:ascii="Trebuchet MS" w:hAnsi="Trebuchet MS"/>
          <w:sz w:val="22"/>
          <w:szCs w:val="22"/>
        </w:rPr>
        <w:t xml:space="preserve">: </w:t>
      </w:r>
      <w:r w:rsidR="001545A9">
        <w:rPr>
          <w:rFonts w:ascii="Trebuchet MS" w:hAnsi="Trebuchet MS"/>
          <w:sz w:val="22"/>
          <w:szCs w:val="22"/>
        </w:rPr>
        <w:t>_______</w:t>
      </w:r>
      <w:r w:rsidR="00696083">
        <w:rPr>
          <w:rFonts w:ascii="Trebuchet MS" w:hAnsi="Trebuchet MS"/>
          <w:sz w:val="22"/>
          <w:szCs w:val="22"/>
        </w:rPr>
        <w:t>_____________</w:t>
      </w:r>
      <w:r w:rsidR="001545A9">
        <w:rPr>
          <w:rFonts w:ascii="Trebuchet MS" w:hAnsi="Trebuchet MS"/>
          <w:sz w:val="22"/>
          <w:szCs w:val="22"/>
        </w:rPr>
        <w:t>_______________________________</w:t>
      </w:r>
      <w:r>
        <w:rPr>
          <w:rFonts w:ascii="Trebuchet MS" w:hAnsi="Trebuchet MS"/>
          <w:sz w:val="22"/>
          <w:szCs w:val="22"/>
        </w:rPr>
        <w:t>_</w:t>
      </w:r>
      <w:r w:rsidR="001545A9">
        <w:rPr>
          <w:rFonts w:ascii="Trebuchet MS" w:hAnsi="Trebuchet MS"/>
          <w:sz w:val="22"/>
          <w:szCs w:val="22"/>
        </w:rPr>
        <w:t>___</w:t>
      </w:r>
      <w:r w:rsidR="007C6210">
        <w:rPr>
          <w:rFonts w:ascii="Trebuchet MS" w:hAnsi="Trebuchet MS"/>
          <w:sz w:val="22"/>
          <w:szCs w:val="22"/>
        </w:rPr>
        <w:t>______________</w:t>
      </w:r>
    </w:p>
    <w:p w14:paraId="264CE852" w14:textId="77777777" w:rsidR="001545A9" w:rsidRDefault="001545A9" w:rsidP="001545A9">
      <w:pPr>
        <w:jc w:val="both"/>
        <w:rPr>
          <w:rFonts w:ascii="Trebuchet MS" w:hAnsi="Trebuchet MS"/>
          <w:sz w:val="22"/>
          <w:szCs w:val="22"/>
        </w:rPr>
      </w:pPr>
    </w:p>
    <w:p w14:paraId="6F7955E5" w14:textId="77777777" w:rsidR="000011F2" w:rsidRDefault="000011F2" w:rsidP="000011F2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KONTAKTNA OSEBA: _____________________________________________________________</w:t>
      </w:r>
    </w:p>
    <w:p w14:paraId="1CE136AB" w14:textId="77777777" w:rsidR="000011F2" w:rsidRDefault="000011F2" w:rsidP="000011F2">
      <w:pPr>
        <w:jc w:val="both"/>
        <w:rPr>
          <w:rFonts w:ascii="Trebuchet MS" w:hAnsi="Trebuchet MS"/>
          <w:sz w:val="22"/>
          <w:szCs w:val="22"/>
        </w:rPr>
      </w:pPr>
    </w:p>
    <w:p w14:paraId="06FAF6FF" w14:textId="77777777" w:rsidR="000011F2" w:rsidRDefault="000011F2" w:rsidP="000011F2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TELEFONSKA ŠTEVILKA:___________________________________________________________</w:t>
      </w:r>
    </w:p>
    <w:p w14:paraId="64E242F1" w14:textId="77777777" w:rsidR="000011F2" w:rsidRDefault="000011F2" w:rsidP="000011F2">
      <w:pPr>
        <w:jc w:val="both"/>
        <w:rPr>
          <w:rFonts w:ascii="Trebuchet MS" w:hAnsi="Trebuchet MS"/>
          <w:sz w:val="22"/>
          <w:szCs w:val="22"/>
        </w:rPr>
      </w:pPr>
    </w:p>
    <w:p w14:paraId="572EFB21" w14:textId="77777777" w:rsidR="000011F2" w:rsidRDefault="000011F2" w:rsidP="000011F2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ELEKTRONSKI NASLOV: ____________________________________________________________</w:t>
      </w:r>
    </w:p>
    <w:p w14:paraId="40650A30" w14:textId="77777777" w:rsidR="000011F2" w:rsidRDefault="000011F2" w:rsidP="001545A9">
      <w:pPr>
        <w:jc w:val="both"/>
        <w:rPr>
          <w:rFonts w:ascii="Trebuchet MS" w:hAnsi="Trebuchet MS"/>
          <w:sz w:val="22"/>
          <w:szCs w:val="22"/>
        </w:rPr>
      </w:pPr>
    </w:p>
    <w:p w14:paraId="7F44AE2C" w14:textId="06E4635A" w:rsidR="001545A9" w:rsidRDefault="001545A9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NATANČNA NAVEDBA JAVNEGA OBJEKTA, KATEREGA VLAGATELJ ŽELI NAJETI POD UGODNEJŠIMI POGOJI (Celjski dom, Stari grad</w:t>
      </w:r>
      <w:r w:rsidR="00041CAF">
        <w:rPr>
          <w:rFonts w:ascii="Trebuchet MS" w:hAnsi="Trebuchet MS"/>
          <w:sz w:val="22"/>
          <w:szCs w:val="22"/>
        </w:rPr>
        <w:t xml:space="preserve">, dvorana A – Golovec, dvorana B-notranji bazen, kegljišče, </w:t>
      </w:r>
      <w:r w:rsidR="00BF6EDC">
        <w:rPr>
          <w:rFonts w:ascii="Trebuchet MS" w:hAnsi="Trebuchet MS"/>
          <w:sz w:val="22"/>
          <w:szCs w:val="22"/>
        </w:rPr>
        <w:t xml:space="preserve">letni bazen, </w:t>
      </w:r>
      <w:r w:rsidR="00041CAF">
        <w:rPr>
          <w:rFonts w:ascii="Trebuchet MS" w:hAnsi="Trebuchet MS"/>
          <w:sz w:val="22"/>
          <w:szCs w:val="22"/>
        </w:rPr>
        <w:t xml:space="preserve">dvorana Zlatorog, </w:t>
      </w:r>
      <w:r w:rsidR="00BF6EDC">
        <w:rPr>
          <w:rFonts w:ascii="Trebuchet MS" w:hAnsi="Trebuchet MS"/>
          <w:sz w:val="22"/>
          <w:szCs w:val="22"/>
        </w:rPr>
        <w:t xml:space="preserve">Stadion </w:t>
      </w:r>
      <w:proofErr w:type="spellStart"/>
      <w:r w:rsidR="00BF6EDC">
        <w:rPr>
          <w:rFonts w:ascii="Trebuchet MS" w:hAnsi="Trebuchet MS"/>
          <w:sz w:val="22"/>
          <w:szCs w:val="22"/>
        </w:rPr>
        <w:t>Z'dežele</w:t>
      </w:r>
      <w:proofErr w:type="spellEnd"/>
      <w:r w:rsidR="00041CAF">
        <w:rPr>
          <w:rFonts w:ascii="Trebuchet MS" w:hAnsi="Trebuchet MS"/>
          <w:sz w:val="22"/>
          <w:szCs w:val="22"/>
        </w:rPr>
        <w:t xml:space="preserve">, Ledena dvorana v </w:t>
      </w:r>
      <w:r w:rsidR="00BF6EDC">
        <w:rPr>
          <w:rFonts w:ascii="Trebuchet MS" w:hAnsi="Trebuchet MS"/>
          <w:sz w:val="22"/>
          <w:szCs w:val="22"/>
        </w:rPr>
        <w:t>M</w:t>
      </w:r>
      <w:r w:rsidR="00041CAF">
        <w:rPr>
          <w:rFonts w:ascii="Trebuchet MS" w:hAnsi="Trebuchet MS"/>
          <w:sz w:val="22"/>
          <w:szCs w:val="22"/>
        </w:rPr>
        <w:t>estnem parku, nogometno igrišče Olimp</w:t>
      </w:r>
      <w:r w:rsidR="008E1341">
        <w:rPr>
          <w:rFonts w:ascii="Trebuchet MS" w:hAnsi="Trebuchet MS"/>
          <w:sz w:val="22"/>
          <w:szCs w:val="22"/>
        </w:rPr>
        <w:t>):</w:t>
      </w:r>
    </w:p>
    <w:p w14:paraId="08DACCEB" w14:textId="77777777" w:rsidR="00041CAF" w:rsidRPr="00696083" w:rsidRDefault="00041CAF" w:rsidP="001545A9">
      <w:pPr>
        <w:jc w:val="both"/>
        <w:rPr>
          <w:rFonts w:ascii="Trebuchet MS" w:hAnsi="Trebuchet MS"/>
          <w:sz w:val="22"/>
          <w:szCs w:val="22"/>
        </w:rPr>
      </w:pPr>
    </w:p>
    <w:p w14:paraId="4CF3FB75" w14:textId="77777777" w:rsidR="008E1341" w:rsidRDefault="009A7A6C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</w:t>
      </w:r>
    </w:p>
    <w:p w14:paraId="47029829" w14:textId="77777777" w:rsidR="009A7A6C" w:rsidRPr="00696083" w:rsidRDefault="009A7A6C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</w:t>
      </w:r>
    </w:p>
    <w:p w14:paraId="499442DF" w14:textId="77777777" w:rsidR="00C67656" w:rsidRDefault="00855F15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</w:t>
      </w:r>
    </w:p>
    <w:p w14:paraId="57D64704" w14:textId="77777777" w:rsidR="00855F15" w:rsidRDefault="00855F15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</w:t>
      </w:r>
    </w:p>
    <w:p w14:paraId="526F54C5" w14:textId="77777777" w:rsidR="00855F15" w:rsidRDefault="00855F15" w:rsidP="001545A9">
      <w:pPr>
        <w:jc w:val="both"/>
        <w:rPr>
          <w:rFonts w:ascii="Trebuchet MS" w:hAnsi="Trebuchet MS"/>
          <w:sz w:val="22"/>
          <w:szCs w:val="22"/>
        </w:rPr>
      </w:pPr>
    </w:p>
    <w:p w14:paraId="1413EE20" w14:textId="77777777" w:rsidR="008E1341" w:rsidRPr="00C67656" w:rsidRDefault="008E1341" w:rsidP="001545A9">
      <w:pPr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C67656">
        <w:rPr>
          <w:rFonts w:ascii="Trebuchet MS" w:hAnsi="Trebuchet MS"/>
          <w:b/>
          <w:sz w:val="22"/>
          <w:szCs w:val="22"/>
          <w:u w:val="single"/>
        </w:rPr>
        <w:t>OPIS NA</w:t>
      </w:r>
      <w:r w:rsidR="00E50434" w:rsidRPr="00C67656">
        <w:rPr>
          <w:rFonts w:ascii="Trebuchet MS" w:hAnsi="Trebuchet MS"/>
          <w:b/>
          <w:sz w:val="22"/>
          <w:szCs w:val="22"/>
          <w:u w:val="single"/>
        </w:rPr>
        <w:t>MENA NAJEMA</w:t>
      </w:r>
    </w:p>
    <w:p w14:paraId="5BA2EBF5" w14:textId="77777777" w:rsidR="008E1341" w:rsidRDefault="008E1341" w:rsidP="001545A9">
      <w:pPr>
        <w:jc w:val="both"/>
        <w:rPr>
          <w:rFonts w:ascii="Trebuchet MS" w:hAnsi="Trebuchet MS"/>
          <w:sz w:val="22"/>
          <w:szCs w:val="22"/>
        </w:rPr>
      </w:pPr>
    </w:p>
    <w:p w14:paraId="144307E6" w14:textId="77777777" w:rsidR="008E1341" w:rsidRDefault="008E1341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ZA PRIREDITEV, DOGODEK:_________________________________________________________</w:t>
      </w:r>
    </w:p>
    <w:p w14:paraId="6A92B9A0" w14:textId="77777777" w:rsidR="008E1341" w:rsidRDefault="008E1341" w:rsidP="001545A9">
      <w:pPr>
        <w:jc w:val="both"/>
        <w:rPr>
          <w:rFonts w:ascii="Trebuchet MS" w:hAnsi="Trebuchet MS"/>
          <w:sz w:val="22"/>
          <w:szCs w:val="22"/>
        </w:rPr>
      </w:pPr>
    </w:p>
    <w:p w14:paraId="19E81C60" w14:textId="77777777" w:rsidR="008E1341" w:rsidRDefault="008E1341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DATUM NAJEMA: _________________________________________________________________</w:t>
      </w:r>
    </w:p>
    <w:p w14:paraId="78953BE7" w14:textId="77777777" w:rsidR="008E1341" w:rsidRDefault="008E1341" w:rsidP="001545A9">
      <w:pPr>
        <w:jc w:val="both"/>
        <w:rPr>
          <w:rFonts w:ascii="Trebuchet MS" w:hAnsi="Trebuchet MS"/>
          <w:sz w:val="22"/>
          <w:szCs w:val="22"/>
        </w:rPr>
      </w:pPr>
    </w:p>
    <w:p w14:paraId="1028137E" w14:textId="77777777" w:rsidR="008E1341" w:rsidRDefault="00DF2EE9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UR</w:t>
      </w:r>
      <w:r w:rsidR="00C67656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 xml:space="preserve"> NAJEMA</w:t>
      </w:r>
      <w:r w:rsidR="008E1341">
        <w:rPr>
          <w:rFonts w:ascii="Trebuchet MS" w:hAnsi="Trebuchet MS"/>
          <w:sz w:val="22"/>
          <w:szCs w:val="22"/>
        </w:rPr>
        <w:t>:  ______________________________</w:t>
      </w:r>
      <w:r>
        <w:rPr>
          <w:rFonts w:ascii="Trebuchet MS" w:hAnsi="Trebuchet MS"/>
          <w:sz w:val="22"/>
          <w:szCs w:val="22"/>
        </w:rPr>
        <w:t>OD</w:t>
      </w:r>
      <w:r w:rsidR="008E1341">
        <w:rPr>
          <w:rFonts w:ascii="Trebuchet MS" w:hAnsi="Trebuchet MS"/>
          <w:sz w:val="22"/>
          <w:szCs w:val="22"/>
        </w:rPr>
        <w:t>______________</w:t>
      </w:r>
      <w:r>
        <w:rPr>
          <w:rFonts w:ascii="Trebuchet MS" w:hAnsi="Trebuchet MS"/>
          <w:sz w:val="22"/>
          <w:szCs w:val="22"/>
        </w:rPr>
        <w:t>DO____</w:t>
      </w:r>
      <w:r w:rsidR="008E1341">
        <w:rPr>
          <w:rFonts w:ascii="Trebuchet MS" w:hAnsi="Trebuchet MS"/>
          <w:sz w:val="22"/>
          <w:szCs w:val="22"/>
        </w:rPr>
        <w:t>_______________</w:t>
      </w:r>
    </w:p>
    <w:p w14:paraId="6C8084F0" w14:textId="77777777" w:rsidR="008E1341" w:rsidRDefault="008E1341" w:rsidP="001545A9">
      <w:pPr>
        <w:jc w:val="both"/>
        <w:rPr>
          <w:rFonts w:ascii="Trebuchet MS" w:hAnsi="Trebuchet MS"/>
          <w:sz w:val="22"/>
          <w:szCs w:val="22"/>
        </w:rPr>
      </w:pPr>
    </w:p>
    <w:p w14:paraId="1978E5EC" w14:textId="77777777" w:rsidR="00C25F4A" w:rsidRDefault="00C25F4A" w:rsidP="001545A9">
      <w:pPr>
        <w:jc w:val="both"/>
        <w:rPr>
          <w:rFonts w:ascii="Trebuchet MS" w:hAnsi="Trebuchet MS"/>
          <w:sz w:val="22"/>
          <w:szCs w:val="22"/>
        </w:rPr>
      </w:pPr>
    </w:p>
    <w:p w14:paraId="0D6736DA" w14:textId="36440245" w:rsidR="007B0780" w:rsidRDefault="007C6210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/>
          <w:b/>
          <w:sz w:val="22"/>
          <w:szCs w:val="22"/>
          <w:u w:val="single"/>
        </w:rPr>
        <w:t>PODROBEN OPIS DOGODKA</w:t>
      </w:r>
      <w:r w:rsidR="007B0780">
        <w:rPr>
          <w:rFonts w:ascii="Trebuchet MS" w:hAnsi="Trebuchet MS"/>
          <w:b/>
          <w:sz w:val="22"/>
          <w:szCs w:val="22"/>
          <w:u w:val="single"/>
        </w:rPr>
        <w:t>:</w:t>
      </w:r>
    </w:p>
    <w:p w14:paraId="3D1BC01D" w14:textId="77777777" w:rsidR="00855F15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6CA5E988" w14:textId="77777777" w:rsidR="00855F15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33FCEDCF" w14:textId="77777777" w:rsidR="00855F15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093BEB27" w14:textId="77777777" w:rsidR="00855F15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5AB8FF8C" w14:textId="77777777" w:rsidR="00855F15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06308989" w14:textId="77777777" w:rsidR="00855F15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0F1900EC" w14:textId="77777777" w:rsidR="00855F15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4D452165" w14:textId="77777777" w:rsidR="00855F15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701EFA5A" w14:textId="77777777" w:rsidR="00855F15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6F7746A7" w14:textId="77777777" w:rsidR="00855F15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4DDE6D87" w14:textId="77777777" w:rsidR="00855F15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691CAD6E" w14:textId="77777777" w:rsidR="00855F15" w:rsidRPr="007C6210" w:rsidRDefault="00855F15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</w:p>
    <w:p w14:paraId="0C36498E" w14:textId="77777777" w:rsidR="00A82C98" w:rsidRDefault="00A82C98" w:rsidP="00A82C98">
      <w:pPr>
        <w:jc w:val="both"/>
        <w:rPr>
          <w:rFonts w:ascii="Trebuchet MS" w:hAnsi="Trebuchet MS"/>
          <w:sz w:val="22"/>
          <w:szCs w:val="22"/>
        </w:rPr>
      </w:pPr>
    </w:p>
    <w:p w14:paraId="19B071FA" w14:textId="0FE2A9C5" w:rsidR="00A82C98" w:rsidRPr="00C67656" w:rsidRDefault="00A82C98" w:rsidP="00A82C98">
      <w:pPr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C67656">
        <w:rPr>
          <w:rFonts w:ascii="Trebuchet MS" w:hAnsi="Trebuchet MS"/>
          <w:b/>
          <w:sz w:val="22"/>
          <w:szCs w:val="22"/>
          <w:u w:val="single"/>
        </w:rPr>
        <w:t xml:space="preserve">PODATKI O DOGODKU/PRIREDITVI </w:t>
      </w:r>
    </w:p>
    <w:p w14:paraId="21114FCD" w14:textId="77777777" w:rsidR="00A82C98" w:rsidRDefault="00A82C98" w:rsidP="00A82C98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0"/>
        <w:gridCol w:w="2258"/>
      </w:tblGrid>
      <w:tr w:rsidR="00616C9E" w:rsidRPr="00537DC0" w14:paraId="7B2F6CC4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25FE" w14:textId="77777777" w:rsidR="000C520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 w:rsidRPr="00537DC0">
              <w:rPr>
                <w:rFonts w:ascii="Trebuchet MS" w:hAnsi="Trebuchet MS"/>
                <w:bCs/>
              </w:rPr>
              <w:t>DOGODEK PROMOV</w:t>
            </w:r>
            <w:r w:rsidR="004D4494">
              <w:rPr>
                <w:rFonts w:ascii="Trebuchet MS" w:hAnsi="Trebuchet MS"/>
                <w:bCs/>
              </w:rPr>
              <w:t xml:space="preserve">IRA CELJE, CELJSKE USTVARJALCE, </w:t>
            </w:r>
            <w:r w:rsidRPr="00537DC0">
              <w:rPr>
                <w:rFonts w:ascii="Trebuchet MS" w:hAnsi="Trebuchet MS"/>
                <w:bCs/>
              </w:rPr>
              <w:t>INSTITUCIJE</w:t>
            </w:r>
          </w:p>
          <w:p w14:paraId="7660E7A4" w14:textId="3DC6533D" w:rsidR="00855F15" w:rsidRDefault="008E41AF" w:rsidP="00BF6EDC">
            <w:pPr>
              <w:pStyle w:val="Brezrazmikov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4D4494">
              <w:rPr>
                <w:rFonts w:ascii="Trebuchet MS" w:hAnsi="Trebuchet MS"/>
              </w:rPr>
              <w:t>nave</w:t>
            </w:r>
            <w:r>
              <w:rPr>
                <w:rFonts w:ascii="Trebuchet MS" w:hAnsi="Trebuchet MS"/>
              </w:rPr>
              <w:t>sti</w:t>
            </w:r>
            <w:r w:rsidR="004D4494">
              <w:rPr>
                <w:rFonts w:ascii="Trebuchet MS" w:hAnsi="Trebuchet MS"/>
              </w:rPr>
              <w:t xml:space="preserve"> kdaj, kje in kako bo organizator promoviral dogodek </w:t>
            </w:r>
            <w:r w:rsidR="006F47E4">
              <w:rPr>
                <w:rFonts w:ascii="Trebuchet MS" w:hAnsi="Trebuchet MS"/>
              </w:rPr>
              <w:t>pred njegovo izvedbo</w:t>
            </w:r>
            <w:r>
              <w:rPr>
                <w:rFonts w:ascii="Trebuchet MS" w:hAnsi="Trebuchet MS"/>
              </w:rPr>
              <w:t>)</w:t>
            </w:r>
            <w:r w:rsidR="006F47E4">
              <w:rPr>
                <w:rFonts w:ascii="Trebuchet MS" w:hAnsi="Trebuchet MS"/>
              </w:rPr>
              <w:t xml:space="preserve"> </w:t>
            </w:r>
          </w:p>
          <w:p w14:paraId="48D52264" w14:textId="1F5C7820" w:rsidR="00BF6EDC" w:rsidRPr="00537DC0" w:rsidRDefault="00BF6EDC" w:rsidP="00BF6EDC">
            <w:pPr>
              <w:pStyle w:val="Brezrazmikov"/>
              <w:jc w:val="both"/>
              <w:rPr>
                <w:rFonts w:ascii="Trebuchet MS" w:hAnsi="Trebuchet M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B9E2" w14:textId="77777777" w:rsidR="008E41AF" w:rsidRDefault="00855F15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     </w:t>
            </w:r>
          </w:p>
          <w:p w14:paraId="60A50221" w14:textId="77777777" w:rsidR="008E41AF" w:rsidRDefault="008E41AF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  <w:p w14:paraId="47D09C0C" w14:textId="77777777" w:rsidR="008E41AF" w:rsidRDefault="008E41AF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  <w:p w14:paraId="67D8AAFD" w14:textId="77777777" w:rsidR="008E41AF" w:rsidRDefault="008E41AF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  <w:p w14:paraId="5C4E0FD9" w14:textId="77777777" w:rsidR="008E41AF" w:rsidRDefault="008E41AF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  <w:p w14:paraId="05455EE1" w14:textId="77777777" w:rsidR="008E41AF" w:rsidRDefault="008E41AF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  <w:p w14:paraId="5BCA6FFA" w14:textId="77777777" w:rsidR="008E41AF" w:rsidRDefault="008E41AF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  <w:p w14:paraId="4DD7BD8C" w14:textId="77777777" w:rsidR="008E41AF" w:rsidRDefault="008E41AF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  <w:p w14:paraId="61BF7423" w14:textId="77777777" w:rsidR="008E41AF" w:rsidRDefault="008E41AF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  <w:p w14:paraId="4914AD64" w14:textId="77777777" w:rsidR="008E41AF" w:rsidRDefault="008E41AF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  <w:p w14:paraId="33952168" w14:textId="3B567B88" w:rsidR="000C5200" w:rsidRPr="00537DC0" w:rsidRDefault="00855F15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  </w:t>
            </w:r>
          </w:p>
        </w:tc>
      </w:tr>
      <w:tr w:rsidR="00616C9E" w:rsidRPr="00537DC0" w14:paraId="4C9C331C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12C" w14:textId="77777777" w:rsidR="000C5200" w:rsidRPr="00537DC0" w:rsidRDefault="00A84097" w:rsidP="00723456">
            <w:pPr>
              <w:pStyle w:val="Brezrazmikov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JAVN</w:t>
            </w:r>
            <w:r w:rsidR="00723456">
              <w:rPr>
                <w:rFonts w:ascii="Trebuchet MS" w:hAnsi="Trebuchet MS"/>
                <w:bCs/>
              </w:rPr>
              <w:t>OSTI</w:t>
            </w:r>
            <w:r>
              <w:rPr>
                <w:rFonts w:ascii="Trebuchet MS" w:hAnsi="Trebuchet MS"/>
                <w:bCs/>
              </w:rPr>
              <w:t xml:space="preserve"> DOSTOP</w:t>
            </w:r>
            <w:r w:rsidR="00723456">
              <w:rPr>
                <w:rFonts w:ascii="Trebuchet MS" w:hAnsi="Trebuchet MS"/>
                <w:bCs/>
              </w:rPr>
              <w:t>EN</w:t>
            </w:r>
            <w:r>
              <w:rPr>
                <w:rFonts w:ascii="Trebuchet MS" w:hAnsi="Trebuchet MS"/>
                <w:bCs/>
              </w:rPr>
              <w:t xml:space="preserve"> DOGOD</w:t>
            </w:r>
            <w:r w:rsidR="00723456">
              <w:rPr>
                <w:rFonts w:ascii="Trebuchet MS" w:hAnsi="Trebuchet MS"/>
                <w:bCs/>
              </w:rPr>
              <w:t>E</w:t>
            </w:r>
            <w:r>
              <w:rPr>
                <w:rFonts w:ascii="Trebuchet MS" w:hAnsi="Trebuchet MS"/>
                <w:bCs/>
              </w:rPr>
              <w:t>K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0C7F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</w:tr>
      <w:tr w:rsidR="00616C9E" w:rsidRPr="00537DC0" w14:paraId="29F31A20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8702" w14:textId="77777777" w:rsidR="000C5200" w:rsidRPr="00537DC0" w:rsidRDefault="000C5200" w:rsidP="007D09AC">
            <w:pPr>
              <w:pStyle w:val="Brezrazmikov"/>
              <w:jc w:val="both"/>
              <w:rPr>
                <w:rFonts w:ascii="Trebuchet MS" w:hAnsi="Trebuchet MS"/>
                <w:i/>
              </w:rPr>
            </w:pPr>
            <w:r w:rsidRPr="00537DC0">
              <w:rPr>
                <w:rFonts w:ascii="Trebuchet MS" w:hAnsi="Trebuchet MS"/>
                <w:i/>
              </w:rPr>
              <w:t>dogodek je dostopen širši javnosti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311D" w14:textId="77777777" w:rsidR="000C5200" w:rsidRPr="00537DC0" w:rsidRDefault="000C5200" w:rsidP="000C5200">
            <w:pPr>
              <w:pStyle w:val="Brezrazmikov"/>
              <w:ind w:left="720"/>
              <w:jc w:val="both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DA   NE</w:t>
            </w:r>
          </w:p>
        </w:tc>
      </w:tr>
      <w:tr w:rsidR="00616C9E" w:rsidRPr="00537DC0" w14:paraId="14FB1104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960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9A37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</w:tr>
      <w:tr w:rsidR="00616C9E" w:rsidRPr="00537DC0" w14:paraId="0B74903F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28B" w14:textId="77777777" w:rsidR="000C5200" w:rsidRPr="00537DC0" w:rsidRDefault="000C5200" w:rsidP="00A84097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 w:rsidRPr="00537DC0">
              <w:rPr>
                <w:rFonts w:ascii="Trebuchet MS" w:hAnsi="Trebuchet MS"/>
                <w:bCs/>
              </w:rPr>
              <w:t>DOGODEK BREZ VSTOPNINE, KOTIZACIJE</w:t>
            </w:r>
            <w:r w:rsidR="00A84097">
              <w:rPr>
                <w:rFonts w:ascii="Trebuchet MS" w:hAnsi="Trebuchet MS"/>
                <w:bCs/>
              </w:rPr>
              <w:t>, ipd.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242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</w:tr>
      <w:tr w:rsidR="00616C9E" w:rsidRPr="00537DC0" w14:paraId="3BC666AD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7484" w14:textId="77777777" w:rsidR="000C5200" w:rsidRPr="00537DC0" w:rsidRDefault="000C5200" w:rsidP="007D09AC">
            <w:pPr>
              <w:pStyle w:val="Brezrazmikov"/>
              <w:jc w:val="both"/>
              <w:rPr>
                <w:rFonts w:ascii="Trebuchet MS" w:hAnsi="Trebuchet MS"/>
                <w:bCs/>
                <w:i/>
              </w:rPr>
            </w:pPr>
            <w:r w:rsidRPr="00537DC0">
              <w:rPr>
                <w:rFonts w:ascii="Trebuchet MS" w:hAnsi="Trebuchet MS"/>
                <w:bCs/>
                <w:i/>
              </w:rPr>
              <w:t xml:space="preserve">dogodek ima vstopnino, kotizacijo, </w:t>
            </w:r>
            <w:proofErr w:type="spellStart"/>
            <w:r w:rsidRPr="00537DC0">
              <w:rPr>
                <w:rFonts w:ascii="Trebuchet MS" w:hAnsi="Trebuchet MS"/>
                <w:bCs/>
                <w:i/>
              </w:rPr>
              <w:t>štartnino</w:t>
            </w:r>
            <w:proofErr w:type="spellEnd"/>
            <w:r w:rsidR="00A84097">
              <w:rPr>
                <w:rFonts w:ascii="Trebuchet MS" w:hAnsi="Trebuchet MS"/>
                <w:bCs/>
                <w:i/>
              </w:rPr>
              <w:t>, ipd.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533" w14:textId="77777777" w:rsidR="000C5200" w:rsidRPr="00537DC0" w:rsidRDefault="000C5200" w:rsidP="000C5200">
            <w:pPr>
              <w:pStyle w:val="Brezrazmikov"/>
              <w:ind w:left="720"/>
              <w:jc w:val="both"/>
              <w:rPr>
                <w:rFonts w:ascii="Trebuchet MS" w:hAnsi="Trebuchet MS"/>
                <w:bCs/>
                <w:i/>
              </w:rPr>
            </w:pPr>
            <w:r>
              <w:rPr>
                <w:rFonts w:ascii="Trebuchet MS" w:hAnsi="Trebuchet MS"/>
                <w:i/>
              </w:rPr>
              <w:t>DA   NE</w:t>
            </w:r>
          </w:p>
        </w:tc>
      </w:tr>
      <w:tr w:rsidR="00616C9E" w:rsidRPr="00537DC0" w14:paraId="3B1F3682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5A3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C5E2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</w:tr>
      <w:tr w:rsidR="00616C9E" w:rsidRPr="00537DC0" w14:paraId="2E13DE6E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70A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 w:rsidRPr="00537DC0">
              <w:rPr>
                <w:rFonts w:ascii="Trebuchet MS" w:hAnsi="Trebuchet MS"/>
                <w:bCs/>
              </w:rPr>
              <w:t>DOGODEK Z MEDNARODNO UDELEŽBO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DFF" w14:textId="64AD8575" w:rsidR="000C5200" w:rsidRPr="00537DC0" w:rsidRDefault="007D09AC" w:rsidP="007D09AC">
            <w:pPr>
              <w:pStyle w:val="Brezrazmikov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i/>
              </w:rPr>
              <w:t xml:space="preserve">           DA   NE</w:t>
            </w:r>
          </w:p>
        </w:tc>
      </w:tr>
      <w:tr w:rsidR="00616C9E" w:rsidRPr="00537DC0" w14:paraId="76CA3D9F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12D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8D22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</w:tr>
      <w:tr w:rsidR="00616C9E" w:rsidRPr="00537DC0" w14:paraId="2A966D70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8A9" w14:textId="77777777" w:rsidR="000C5200" w:rsidRPr="00537DC0" w:rsidRDefault="000C5200" w:rsidP="00A84097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 w:rsidRPr="00537DC0">
              <w:rPr>
                <w:rFonts w:ascii="Trebuchet MS" w:hAnsi="Trebuchet MS"/>
                <w:bCs/>
              </w:rPr>
              <w:t>TRADICIONALN</w:t>
            </w:r>
            <w:r w:rsidR="00A84097">
              <w:rPr>
                <w:rFonts w:ascii="Trebuchet MS" w:hAnsi="Trebuchet MS"/>
                <w:bCs/>
              </w:rPr>
              <w:t>OST</w:t>
            </w:r>
            <w:r w:rsidRPr="00537DC0">
              <w:rPr>
                <w:rFonts w:ascii="Trebuchet MS" w:hAnsi="Trebuchet MS"/>
                <w:bCs/>
              </w:rPr>
              <w:t xml:space="preserve"> DOGODK</w:t>
            </w:r>
            <w:r w:rsidR="00A84097">
              <w:rPr>
                <w:rFonts w:ascii="Trebuchet MS" w:hAnsi="Trebuchet MS"/>
                <w:bCs/>
              </w:rPr>
              <w:t>A</w:t>
            </w:r>
            <w:r w:rsidRPr="00537DC0">
              <w:rPr>
                <w:rFonts w:ascii="Trebuchet MS" w:hAnsi="Trebuchet MS"/>
                <w:bCs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474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</w:tr>
      <w:tr w:rsidR="00616C9E" w:rsidRPr="00537DC0" w14:paraId="4E812E53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D7A" w14:textId="1E134DE9" w:rsidR="000C5200" w:rsidRPr="00537DC0" w:rsidRDefault="000C5200" w:rsidP="007D09AC">
            <w:pPr>
              <w:pStyle w:val="Brezrazmikov"/>
              <w:jc w:val="both"/>
              <w:rPr>
                <w:rFonts w:ascii="Trebuchet MS" w:hAnsi="Trebuchet MS"/>
                <w:bCs/>
                <w:i/>
              </w:rPr>
            </w:pPr>
            <w:r w:rsidRPr="00537DC0">
              <w:rPr>
                <w:rFonts w:ascii="Trebuchet MS" w:hAnsi="Trebuchet MS"/>
                <w:bCs/>
                <w:i/>
              </w:rPr>
              <w:t xml:space="preserve">dogodek </w:t>
            </w:r>
            <w:r w:rsidR="007D09AC">
              <w:rPr>
                <w:rFonts w:ascii="Trebuchet MS" w:hAnsi="Trebuchet MS"/>
                <w:bCs/>
                <w:i/>
              </w:rPr>
              <w:t>je</w:t>
            </w:r>
            <w:r w:rsidRPr="00537DC0">
              <w:rPr>
                <w:rFonts w:ascii="Trebuchet MS" w:hAnsi="Trebuchet MS"/>
                <w:bCs/>
                <w:i/>
              </w:rPr>
              <w:t xml:space="preserve"> tradicionalen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4F5B" w14:textId="77777777" w:rsidR="000C5200" w:rsidRPr="00537DC0" w:rsidRDefault="000C5200" w:rsidP="000C5200">
            <w:pPr>
              <w:pStyle w:val="Brezrazmikov"/>
              <w:ind w:left="720"/>
              <w:jc w:val="both"/>
              <w:rPr>
                <w:rFonts w:ascii="Trebuchet MS" w:hAnsi="Trebuchet MS"/>
                <w:bCs/>
                <w:i/>
              </w:rPr>
            </w:pPr>
            <w:r>
              <w:rPr>
                <w:rFonts w:ascii="Trebuchet MS" w:hAnsi="Trebuchet MS"/>
                <w:i/>
              </w:rPr>
              <w:t>DA   NE</w:t>
            </w:r>
          </w:p>
        </w:tc>
      </w:tr>
      <w:tr w:rsidR="00616C9E" w:rsidRPr="00537DC0" w14:paraId="496E46D5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EF1" w14:textId="6FE5C1CD" w:rsidR="000C5200" w:rsidRPr="00537DC0" w:rsidRDefault="000C5200" w:rsidP="007D09AC">
            <w:pPr>
              <w:pStyle w:val="Brezrazmikov"/>
              <w:jc w:val="both"/>
              <w:rPr>
                <w:rFonts w:ascii="Trebuchet MS" w:hAnsi="Trebuchet MS"/>
                <w:bCs/>
                <w:i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46C2" w14:textId="04CD5C84" w:rsidR="000C5200" w:rsidRPr="00537DC0" w:rsidRDefault="000C5200" w:rsidP="000C5200">
            <w:pPr>
              <w:pStyle w:val="Brezrazmikov"/>
              <w:ind w:left="720"/>
              <w:jc w:val="both"/>
              <w:rPr>
                <w:rFonts w:ascii="Trebuchet MS" w:hAnsi="Trebuchet MS"/>
                <w:bCs/>
                <w:i/>
              </w:rPr>
            </w:pPr>
          </w:p>
        </w:tc>
      </w:tr>
      <w:tr w:rsidR="00616C9E" w:rsidRPr="00537DC0" w14:paraId="4A9FDA9F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50B" w14:textId="77777777" w:rsidR="000C5200" w:rsidRPr="00537DC0" w:rsidRDefault="00A84097" w:rsidP="00A84097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DOBRODELNOST</w:t>
            </w:r>
            <w:r w:rsidR="000C5200" w:rsidRPr="00537DC0">
              <w:rPr>
                <w:rFonts w:ascii="Trebuchet MS" w:hAnsi="Trebuchet MS"/>
                <w:bCs/>
              </w:rPr>
              <w:t xml:space="preserve"> DOGODK</w:t>
            </w:r>
            <w:r>
              <w:rPr>
                <w:rFonts w:ascii="Trebuchet MS" w:hAnsi="Trebuchet MS"/>
                <w:bCs/>
              </w:rPr>
              <w:t>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5EE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</w:tr>
      <w:tr w:rsidR="00616C9E" w:rsidRPr="00537DC0" w14:paraId="2285777A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8C3" w14:textId="77777777" w:rsidR="000C5200" w:rsidRPr="00537DC0" w:rsidRDefault="000C5200" w:rsidP="007D09AC">
            <w:pPr>
              <w:pStyle w:val="Brezrazmikov"/>
              <w:jc w:val="both"/>
              <w:rPr>
                <w:rFonts w:ascii="Trebuchet MS" w:hAnsi="Trebuchet MS"/>
                <w:bCs/>
                <w:i/>
              </w:rPr>
            </w:pPr>
            <w:r w:rsidRPr="00537DC0">
              <w:rPr>
                <w:rFonts w:ascii="Trebuchet MS" w:hAnsi="Trebuchet MS"/>
                <w:bCs/>
                <w:i/>
              </w:rPr>
              <w:t>dogodek je dobrodelne narave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87CB" w14:textId="77777777" w:rsidR="000C5200" w:rsidRPr="00537DC0" w:rsidRDefault="000C5200" w:rsidP="000C5200">
            <w:pPr>
              <w:pStyle w:val="Brezrazmikov"/>
              <w:ind w:left="720"/>
              <w:jc w:val="both"/>
              <w:rPr>
                <w:rFonts w:ascii="Trebuchet MS" w:hAnsi="Trebuchet MS"/>
                <w:bCs/>
                <w:i/>
              </w:rPr>
            </w:pPr>
            <w:r>
              <w:rPr>
                <w:rFonts w:ascii="Trebuchet MS" w:hAnsi="Trebuchet MS"/>
                <w:i/>
              </w:rPr>
              <w:t>DA   NE</w:t>
            </w:r>
          </w:p>
        </w:tc>
      </w:tr>
      <w:tr w:rsidR="00616C9E" w:rsidRPr="00537DC0" w14:paraId="29A26BB3" w14:textId="77777777" w:rsidTr="0051018D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931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DA4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</w:rPr>
            </w:pPr>
          </w:p>
        </w:tc>
      </w:tr>
      <w:tr w:rsidR="00616C9E" w:rsidRPr="00537DC0" w14:paraId="4EFCE72A" w14:textId="77777777" w:rsidTr="0051018D"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A73E3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 w:rsidRPr="00537DC0">
              <w:rPr>
                <w:rFonts w:ascii="Trebuchet MS" w:hAnsi="Trebuchet MS"/>
              </w:rPr>
              <w:t>SREDSTVA ZBRANA Z DOBRODELNO PRIREDITVIJO BODO NAMENJENA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CBEB4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</w:rPr>
            </w:pPr>
          </w:p>
        </w:tc>
      </w:tr>
      <w:tr w:rsidR="00616C9E" w:rsidRPr="00537DC0" w14:paraId="505B20ED" w14:textId="77777777" w:rsidTr="0051018D">
        <w:tc>
          <w:tcPr>
            <w:tcW w:w="6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60D" w14:textId="77777777" w:rsidR="000C5200" w:rsidRDefault="000C5200" w:rsidP="00C67656">
            <w:pPr>
              <w:pStyle w:val="Brezrazmikov"/>
              <w:ind w:right="-2139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(navedite </w:t>
            </w:r>
            <w:r w:rsidRPr="00537DC0">
              <w:rPr>
                <w:rFonts w:ascii="Trebuchet MS" w:hAnsi="Trebuchet MS"/>
                <w:bCs/>
              </w:rPr>
              <w:t>ustanovo/posameznika…)</w:t>
            </w:r>
          </w:p>
          <w:p w14:paraId="5FE99ADC" w14:textId="77777777" w:rsidR="000C5200" w:rsidRDefault="000C5200" w:rsidP="00C67656">
            <w:pPr>
              <w:pStyle w:val="Brezrazmikov"/>
              <w:ind w:right="-2139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______________________________________________________________</w:t>
            </w:r>
          </w:p>
          <w:p w14:paraId="1FE6D778" w14:textId="77777777" w:rsidR="000C5200" w:rsidRDefault="000C5200" w:rsidP="00C67656">
            <w:pPr>
              <w:pStyle w:val="Brezrazmikov"/>
              <w:ind w:right="-2139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______________________________________________________________</w:t>
            </w:r>
          </w:p>
          <w:p w14:paraId="75E4DF7F" w14:textId="77777777" w:rsidR="000C520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  <w:p w14:paraId="685F0139" w14:textId="77777777" w:rsidR="000C5200" w:rsidRDefault="007C6210" w:rsidP="007C6210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za </w:t>
            </w:r>
            <w:r w:rsidR="000C5200">
              <w:rPr>
                <w:rFonts w:ascii="Trebuchet MS" w:hAnsi="Trebuchet MS"/>
                <w:bCs/>
              </w:rPr>
              <w:t xml:space="preserve">namen </w:t>
            </w:r>
            <w:r>
              <w:rPr>
                <w:rFonts w:ascii="Trebuchet MS" w:hAnsi="Trebuchet MS"/>
                <w:bCs/>
              </w:rPr>
              <w:t>__</w:t>
            </w:r>
            <w:r w:rsidR="000C5200">
              <w:rPr>
                <w:rFonts w:ascii="Trebuchet MS" w:hAnsi="Trebuchet MS"/>
                <w:bCs/>
              </w:rPr>
              <w:t>____________________________________________</w:t>
            </w:r>
          </w:p>
          <w:p w14:paraId="1FBECBBD" w14:textId="77777777" w:rsidR="00711208" w:rsidRPr="00537DC0" w:rsidRDefault="00711208" w:rsidP="007C6210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7F1" w14:textId="77777777" w:rsidR="000C5200" w:rsidRDefault="000C5200" w:rsidP="00C67656">
            <w:pPr>
              <w:pStyle w:val="Brezrazmikov"/>
              <w:ind w:right="-2139"/>
              <w:jc w:val="both"/>
              <w:rPr>
                <w:rFonts w:ascii="Trebuchet MS" w:hAnsi="Trebuchet MS"/>
                <w:bCs/>
              </w:rPr>
            </w:pPr>
          </w:p>
        </w:tc>
      </w:tr>
      <w:tr w:rsidR="00616C9E" w:rsidRPr="00537DC0" w14:paraId="6B44F6CD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FEFC" w14:textId="77777777" w:rsidR="000C520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  <w:p w14:paraId="67E4F00C" w14:textId="77777777" w:rsidR="000C520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 w:rsidRPr="00537DC0">
              <w:rPr>
                <w:rFonts w:ascii="Trebuchet MS" w:hAnsi="Trebuchet MS"/>
                <w:bCs/>
              </w:rPr>
              <w:t>v višini _______________% od zbranih sredstev</w:t>
            </w:r>
          </w:p>
          <w:p w14:paraId="54D9E8C8" w14:textId="77777777" w:rsidR="00711208" w:rsidRPr="00537DC0" w:rsidRDefault="00711208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420" w14:textId="77777777" w:rsidR="000C520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</w:tr>
      <w:tr w:rsidR="00616C9E" w:rsidRPr="00537DC0" w14:paraId="110F8705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F4E2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6D9" w14:textId="77777777" w:rsidR="000C5200" w:rsidRPr="00537DC0" w:rsidRDefault="000C5200" w:rsidP="004E7CC6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</w:p>
        </w:tc>
      </w:tr>
      <w:tr w:rsidR="00616C9E" w:rsidRPr="00537DC0" w14:paraId="6609497A" w14:textId="77777777" w:rsidTr="00711208"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8989" w14:textId="77777777" w:rsidR="000C5200" w:rsidRDefault="000C5200" w:rsidP="00616C9E">
            <w:pPr>
              <w:pStyle w:val="Brezrazmikov"/>
              <w:tabs>
                <w:tab w:val="left" w:pos="0"/>
              </w:tabs>
              <w:jc w:val="both"/>
              <w:rPr>
                <w:rFonts w:ascii="Trebuchet MS" w:hAnsi="Trebuchet MS"/>
                <w:bCs/>
              </w:rPr>
            </w:pPr>
            <w:r w:rsidRPr="00537DC0">
              <w:rPr>
                <w:rFonts w:ascii="Trebuchet MS" w:hAnsi="Trebuchet MS"/>
                <w:bCs/>
              </w:rPr>
              <w:t>DOSEDANJE DELO IN REFERENCE ORGANIZATORJA</w:t>
            </w:r>
            <w:r>
              <w:rPr>
                <w:rFonts w:ascii="Trebuchet MS" w:hAnsi="Trebuchet MS"/>
                <w:bCs/>
              </w:rPr>
              <w:t>:</w:t>
            </w:r>
          </w:p>
          <w:p w14:paraId="04980186" w14:textId="0395FE8F" w:rsidR="0051018D" w:rsidRPr="00537DC0" w:rsidRDefault="0051018D" w:rsidP="00616C9E">
            <w:pPr>
              <w:pStyle w:val="Brezrazmikov"/>
              <w:tabs>
                <w:tab w:val="left" w:pos="0"/>
              </w:tabs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D288" w14:textId="77777777" w:rsidR="000C5200" w:rsidRDefault="000C5200" w:rsidP="00616C9E">
            <w:pPr>
              <w:pStyle w:val="Brezrazmikov"/>
              <w:tabs>
                <w:tab w:val="left" w:pos="0"/>
              </w:tabs>
              <w:jc w:val="both"/>
              <w:rPr>
                <w:rFonts w:ascii="Trebuchet MS" w:hAnsi="Trebuchet MS"/>
                <w:bCs/>
              </w:rPr>
            </w:pPr>
          </w:p>
          <w:p w14:paraId="30D9C853" w14:textId="77777777" w:rsidR="008E41AF" w:rsidRDefault="008E41AF" w:rsidP="00616C9E">
            <w:pPr>
              <w:pStyle w:val="Brezrazmikov"/>
              <w:tabs>
                <w:tab w:val="left" w:pos="0"/>
              </w:tabs>
              <w:jc w:val="both"/>
              <w:rPr>
                <w:rFonts w:ascii="Trebuchet MS" w:hAnsi="Trebuchet MS"/>
                <w:bCs/>
              </w:rPr>
            </w:pPr>
          </w:p>
          <w:p w14:paraId="0ED03B1B" w14:textId="77777777" w:rsidR="008E41AF" w:rsidRDefault="008E41AF" w:rsidP="00616C9E">
            <w:pPr>
              <w:pStyle w:val="Brezrazmikov"/>
              <w:tabs>
                <w:tab w:val="left" w:pos="0"/>
              </w:tabs>
              <w:jc w:val="both"/>
              <w:rPr>
                <w:rFonts w:ascii="Trebuchet MS" w:hAnsi="Trebuchet MS"/>
                <w:bCs/>
              </w:rPr>
            </w:pPr>
          </w:p>
          <w:p w14:paraId="4F12F280" w14:textId="77777777" w:rsidR="008E41AF" w:rsidRDefault="008E41AF" w:rsidP="00616C9E">
            <w:pPr>
              <w:pStyle w:val="Brezrazmikov"/>
              <w:tabs>
                <w:tab w:val="left" w:pos="0"/>
              </w:tabs>
              <w:jc w:val="both"/>
              <w:rPr>
                <w:rFonts w:ascii="Trebuchet MS" w:hAnsi="Trebuchet MS"/>
                <w:bCs/>
              </w:rPr>
            </w:pPr>
          </w:p>
          <w:p w14:paraId="567F205C" w14:textId="77777777" w:rsidR="008E41AF" w:rsidRPr="00537DC0" w:rsidRDefault="008E41AF" w:rsidP="00616C9E">
            <w:pPr>
              <w:pStyle w:val="Brezrazmikov"/>
              <w:tabs>
                <w:tab w:val="left" w:pos="0"/>
              </w:tabs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0D54C848" w14:textId="77777777" w:rsidR="00C25F4A" w:rsidRDefault="00C25F4A" w:rsidP="001545A9">
      <w:pPr>
        <w:jc w:val="both"/>
        <w:rPr>
          <w:rFonts w:ascii="Trebuchet MS" w:hAnsi="Trebuchet MS"/>
          <w:sz w:val="22"/>
          <w:szCs w:val="22"/>
        </w:rPr>
      </w:pPr>
    </w:p>
    <w:p w14:paraId="08942868" w14:textId="77777777" w:rsidR="00C25F4A" w:rsidRPr="00B22638" w:rsidRDefault="00B22638" w:rsidP="001545A9">
      <w:pPr>
        <w:jc w:val="both"/>
        <w:rPr>
          <w:rFonts w:ascii="Trebuchet MS" w:hAnsi="Trebuchet MS"/>
          <w:b/>
          <w:sz w:val="18"/>
          <w:szCs w:val="18"/>
        </w:rPr>
      </w:pPr>
      <w:r w:rsidRPr="00B22638">
        <w:rPr>
          <w:rFonts w:ascii="Trebuchet MS" w:hAnsi="Trebuchet MS"/>
          <w:b/>
          <w:sz w:val="18"/>
          <w:szCs w:val="18"/>
          <w:u w:val="single"/>
        </w:rPr>
        <w:t>Opomba</w:t>
      </w:r>
      <w:r w:rsidRPr="00B22638">
        <w:rPr>
          <w:rFonts w:ascii="Trebuchet MS" w:hAnsi="Trebuchet MS"/>
          <w:b/>
          <w:sz w:val="18"/>
          <w:szCs w:val="18"/>
        </w:rPr>
        <w:t>: vloga se vloži osebno v glavni pisarni MOC ali se pošlje po pošti oz. elektr</w:t>
      </w:r>
      <w:r>
        <w:rPr>
          <w:rFonts w:ascii="Trebuchet MS" w:hAnsi="Trebuchet MS"/>
          <w:b/>
          <w:sz w:val="18"/>
          <w:szCs w:val="18"/>
        </w:rPr>
        <w:t>o</w:t>
      </w:r>
      <w:r w:rsidRPr="00B22638">
        <w:rPr>
          <w:rFonts w:ascii="Trebuchet MS" w:hAnsi="Trebuchet MS"/>
          <w:b/>
          <w:sz w:val="18"/>
          <w:szCs w:val="18"/>
        </w:rPr>
        <w:t xml:space="preserve">nski pošti najmanj </w:t>
      </w:r>
      <w:r w:rsidR="00A84097">
        <w:rPr>
          <w:rFonts w:ascii="Trebuchet MS" w:hAnsi="Trebuchet MS"/>
          <w:b/>
          <w:sz w:val="18"/>
          <w:szCs w:val="18"/>
        </w:rPr>
        <w:t>2</w:t>
      </w:r>
      <w:r w:rsidRPr="00B22638">
        <w:rPr>
          <w:rFonts w:ascii="Trebuchet MS" w:hAnsi="Trebuchet MS"/>
          <w:b/>
          <w:sz w:val="18"/>
          <w:szCs w:val="18"/>
        </w:rPr>
        <w:t xml:space="preserve">0 dni pred predvidenim dogodkom. </w:t>
      </w:r>
      <w:r w:rsidR="00537DC0">
        <w:rPr>
          <w:rFonts w:ascii="Trebuchet MS" w:hAnsi="Trebuchet MS"/>
          <w:b/>
          <w:sz w:val="18"/>
          <w:szCs w:val="18"/>
        </w:rPr>
        <w:t xml:space="preserve">O odločitvi komisije bodo vlagatelji obveščeni v roku 14 dni od odpiranja vlog. </w:t>
      </w:r>
    </w:p>
    <w:p w14:paraId="36DEE4BD" w14:textId="77777777" w:rsidR="00C25F4A" w:rsidRDefault="00C25F4A" w:rsidP="001545A9">
      <w:pPr>
        <w:jc w:val="both"/>
        <w:rPr>
          <w:rFonts w:ascii="Trebuchet MS" w:hAnsi="Trebuchet MS"/>
          <w:sz w:val="22"/>
          <w:szCs w:val="22"/>
        </w:rPr>
      </w:pPr>
    </w:p>
    <w:p w14:paraId="1FFA0107" w14:textId="77777777" w:rsidR="00C67656" w:rsidRDefault="00C67656" w:rsidP="001545A9">
      <w:pPr>
        <w:jc w:val="both"/>
        <w:rPr>
          <w:rFonts w:ascii="Trebuchet MS" w:hAnsi="Trebuchet MS"/>
          <w:sz w:val="22"/>
          <w:szCs w:val="22"/>
        </w:rPr>
      </w:pPr>
    </w:p>
    <w:p w14:paraId="55061F44" w14:textId="77777777" w:rsidR="00C67656" w:rsidRDefault="00C67656" w:rsidP="001545A9">
      <w:pPr>
        <w:jc w:val="both"/>
        <w:rPr>
          <w:rFonts w:ascii="Trebuchet MS" w:hAnsi="Trebuchet MS"/>
          <w:sz w:val="22"/>
          <w:szCs w:val="22"/>
        </w:rPr>
      </w:pPr>
    </w:p>
    <w:p w14:paraId="66EA569B" w14:textId="77777777" w:rsidR="00C67656" w:rsidRDefault="00C67656" w:rsidP="001545A9">
      <w:pPr>
        <w:jc w:val="both"/>
        <w:rPr>
          <w:rFonts w:ascii="Trebuchet MS" w:hAnsi="Trebuchet MS"/>
          <w:sz w:val="22"/>
          <w:szCs w:val="22"/>
        </w:rPr>
      </w:pPr>
    </w:p>
    <w:p w14:paraId="47096F85" w14:textId="77777777" w:rsidR="00C67656" w:rsidRDefault="00C67656" w:rsidP="001545A9">
      <w:pPr>
        <w:jc w:val="both"/>
        <w:rPr>
          <w:rFonts w:ascii="Trebuchet MS" w:hAnsi="Trebuchet MS"/>
          <w:sz w:val="22"/>
          <w:szCs w:val="22"/>
        </w:rPr>
      </w:pPr>
    </w:p>
    <w:p w14:paraId="50081AC8" w14:textId="77777777" w:rsidR="00C25F4A" w:rsidRDefault="00C25F4A" w:rsidP="001545A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Datum:                       </w:t>
      </w:r>
      <w:r w:rsidR="00495D56">
        <w:rPr>
          <w:rFonts w:ascii="Trebuchet MS" w:hAnsi="Trebuchet MS"/>
          <w:sz w:val="22"/>
          <w:szCs w:val="22"/>
        </w:rPr>
        <w:t xml:space="preserve">                    Žig                                          P</w:t>
      </w:r>
      <w:r>
        <w:rPr>
          <w:rFonts w:ascii="Trebuchet MS" w:hAnsi="Trebuchet MS"/>
          <w:sz w:val="22"/>
          <w:szCs w:val="22"/>
        </w:rPr>
        <w:t>odpis odgovorne osebe</w:t>
      </w:r>
      <w:r w:rsidR="000011F2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: </w:t>
      </w:r>
      <w:permEnd w:id="1108173768"/>
    </w:p>
    <w:sectPr w:rsidR="00C25F4A" w:rsidSect="00850891">
      <w:footerReference w:type="default" r:id="rId11"/>
      <w:pgSz w:w="11906" w:h="16838" w:code="9"/>
      <w:pgMar w:top="1134" w:right="1134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BBFF" w14:textId="77777777" w:rsidR="001545A9" w:rsidRDefault="001545A9" w:rsidP="00874BB6">
      <w:r>
        <w:separator/>
      </w:r>
    </w:p>
  </w:endnote>
  <w:endnote w:type="continuationSeparator" w:id="0">
    <w:p w14:paraId="66492F19" w14:textId="77777777" w:rsidR="001545A9" w:rsidRDefault="001545A9" w:rsidP="0087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C8C6" w14:textId="77777777" w:rsidR="00850891" w:rsidRPr="00850891" w:rsidRDefault="00850891" w:rsidP="00850891">
    <w:pPr>
      <w:pStyle w:val="Noga"/>
      <w:jc w:val="center"/>
      <w:rPr>
        <w:rFonts w:ascii="Trebuchet MS" w:hAnsi="Trebuchet MS"/>
        <w:sz w:val="22"/>
        <w:szCs w:val="22"/>
      </w:rPr>
    </w:pPr>
    <w:r w:rsidRPr="00850891">
      <w:rPr>
        <w:rFonts w:ascii="Trebuchet MS" w:hAnsi="Trebuchet MS"/>
        <w:sz w:val="22"/>
        <w:szCs w:val="22"/>
      </w:rPr>
      <w:fldChar w:fldCharType="begin"/>
    </w:r>
    <w:r w:rsidRPr="00850891">
      <w:rPr>
        <w:rFonts w:ascii="Trebuchet MS" w:hAnsi="Trebuchet MS"/>
        <w:sz w:val="22"/>
        <w:szCs w:val="22"/>
      </w:rPr>
      <w:instrText xml:space="preserve"> PAGE  \* Arabic  \* MERGEFORMAT </w:instrText>
    </w:r>
    <w:r w:rsidRPr="00850891">
      <w:rPr>
        <w:rFonts w:ascii="Trebuchet MS" w:hAnsi="Trebuchet MS"/>
        <w:sz w:val="22"/>
        <w:szCs w:val="22"/>
      </w:rPr>
      <w:fldChar w:fldCharType="separate"/>
    </w:r>
    <w:r w:rsidR="0051018D">
      <w:rPr>
        <w:rFonts w:ascii="Trebuchet MS" w:hAnsi="Trebuchet MS"/>
        <w:noProof/>
        <w:sz w:val="22"/>
        <w:szCs w:val="22"/>
      </w:rPr>
      <w:t>2</w:t>
    </w:r>
    <w:r w:rsidRPr="00850891">
      <w:rPr>
        <w:rFonts w:ascii="Trebuchet MS" w:hAnsi="Trebuchet M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5D82" w14:textId="77777777" w:rsidR="001545A9" w:rsidRDefault="001545A9" w:rsidP="00874BB6">
      <w:r>
        <w:separator/>
      </w:r>
    </w:p>
  </w:footnote>
  <w:footnote w:type="continuationSeparator" w:id="0">
    <w:p w14:paraId="27142E1F" w14:textId="77777777" w:rsidR="001545A9" w:rsidRDefault="001545A9" w:rsidP="0087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05DF"/>
    <w:multiLevelType w:val="hybridMultilevel"/>
    <w:tmpl w:val="58CAB44A"/>
    <w:lvl w:ilvl="0" w:tplc="F594AF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33E8"/>
    <w:multiLevelType w:val="hybridMultilevel"/>
    <w:tmpl w:val="16D43B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E6533"/>
    <w:multiLevelType w:val="hybridMultilevel"/>
    <w:tmpl w:val="2B5E02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45EFF"/>
    <w:multiLevelType w:val="hybridMultilevel"/>
    <w:tmpl w:val="29CCCB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87B13"/>
    <w:multiLevelType w:val="hybridMultilevel"/>
    <w:tmpl w:val="CD3C07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805C7"/>
    <w:multiLevelType w:val="hybridMultilevel"/>
    <w:tmpl w:val="A8B0D0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4639A"/>
    <w:multiLevelType w:val="hybridMultilevel"/>
    <w:tmpl w:val="A1269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822FB"/>
    <w:multiLevelType w:val="hybridMultilevel"/>
    <w:tmpl w:val="6C64D5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94438">
    <w:abstractNumId w:val="0"/>
  </w:num>
  <w:num w:numId="2" w16cid:durableId="738357516">
    <w:abstractNumId w:val="4"/>
  </w:num>
  <w:num w:numId="3" w16cid:durableId="1845166858">
    <w:abstractNumId w:val="1"/>
  </w:num>
  <w:num w:numId="4" w16cid:durableId="2136099285">
    <w:abstractNumId w:val="6"/>
  </w:num>
  <w:num w:numId="5" w16cid:durableId="626473710">
    <w:abstractNumId w:val="3"/>
  </w:num>
  <w:num w:numId="6" w16cid:durableId="1839030026">
    <w:abstractNumId w:val="2"/>
  </w:num>
  <w:num w:numId="7" w16cid:durableId="400565553">
    <w:abstractNumId w:val="5"/>
  </w:num>
  <w:num w:numId="8" w16cid:durableId="1699963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OhwC/A7f7vY20LdOzKIsUr4rgi4=" w:salt="H81Db39jA6pLyaIwhdAR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A9"/>
    <w:rsid w:val="000011F2"/>
    <w:rsid w:val="00041CAF"/>
    <w:rsid w:val="00070B84"/>
    <w:rsid w:val="000C5200"/>
    <w:rsid w:val="001545A9"/>
    <w:rsid w:val="00180BA1"/>
    <w:rsid w:val="002A64CA"/>
    <w:rsid w:val="002E6E1D"/>
    <w:rsid w:val="002F2429"/>
    <w:rsid w:val="00325094"/>
    <w:rsid w:val="003323F8"/>
    <w:rsid w:val="003D7FB5"/>
    <w:rsid w:val="003E2C58"/>
    <w:rsid w:val="00495D56"/>
    <w:rsid w:val="004D4494"/>
    <w:rsid w:val="005030E4"/>
    <w:rsid w:val="0051018D"/>
    <w:rsid w:val="00537DC0"/>
    <w:rsid w:val="00557942"/>
    <w:rsid w:val="005B6B39"/>
    <w:rsid w:val="00616C9E"/>
    <w:rsid w:val="00636FBE"/>
    <w:rsid w:val="00693A95"/>
    <w:rsid w:val="00696083"/>
    <w:rsid w:val="006C16E9"/>
    <w:rsid w:val="006F47E4"/>
    <w:rsid w:val="00711208"/>
    <w:rsid w:val="00723456"/>
    <w:rsid w:val="0074586B"/>
    <w:rsid w:val="00782F58"/>
    <w:rsid w:val="00793E4C"/>
    <w:rsid w:val="007A7CBE"/>
    <w:rsid w:val="007B0780"/>
    <w:rsid w:val="007C6210"/>
    <w:rsid w:val="007D09AC"/>
    <w:rsid w:val="00815DD9"/>
    <w:rsid w:val="00823439"/>
    <w:rsid w:val="00834CDF"/>
    <w:rsid w:val="00850891"/>
    <w:rsid w:val="00855F15"/>
    <w:rsid w:val="00874BB6"/>
    <w:rsid w:val="008E1341"/>
    <w:rsid w:val="008E41AF"/>
    <w:rsid w:val="009A4C26"/>
    <w:rsid w:val="009A7A6C"/>
    <w:rsid w:val="009C1B84"/>
    <w:rsid w:val="00A82C98"/>
    <w:rsid w:val="00A84097"/>
    <w:rsid w:val="00AE3F4D"/>
    <w:rsid w:val="00B16275"/>
    <w:rsid w:val="00B22638"/>
    <w:rsid w:val="00B67EA6"/>
    <w:rsid w:val="00BF6EDC"/>
    <w:rsid w:val="00C25F4A"/>
    <w:rsid w:val="00C67656"/>
    <w:rsid w:val="00CC07E3"/>
    <w:rsid w:val="00D57A66"/>
    <w:rsid w:val="00D92D99"/>
    <w:rsid w:val="00DA193A"/>
    <w:rsid w:val="00DF2EE9"/>
    <w:rsid w:val="00E50434"/>
    <w:rsid w:val="00F7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7C45"/>
  <w15:docId w15:val="{19840ABB-AED5-4935-8D91-6FB231A3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6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E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7EA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93A95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4BB6"/>
  </w:style>
  <w:style w:type="paragraph" w:styleId="Noga">
    <w:name w:val="footer"/>
    <w:basedOn w:val="Navaden"/>
    <w:link w:val="Nog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4BB6"/>
  </w:style>
  <w:style w:type="paragraph" w:styleId="Brezrazmikov">
    <w:name w:val="No Spacing"/>
    <w:uiPriority w:val="1"/>
    <w:qFormat/>
    <w:rsid w:val="00A82C9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-zupana@celj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elje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edloge\interni_dopisi\kabinet-zupana-interni_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1835-B62A-4E21-93B4-DC5C8313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kabinet-zupana-interni_dopis</Template>
  <TotalTime>1</TotalTime>
  <Pages>2</Pages>
  <Words>459</Words>
  <Characters>2621</Characters>
  <Application>Microsoft Office Word</Application>
  <DocSecurity>12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Anica Šepetavc</dc:creator>
  <cp:lastModifiedBy>Barbara Bošnjak</cp:lastModifiedBy>
  <cp:revision>2</cp:revision>
  <cp:lastPrinted>2015-02-02T11:12:00Z</cp:lastPrinted>
  <dcterms:created xsi:type="dcterms:W3CDTF">2025-12-04T09:23:00Z</dcterms:created>
  <dcterms:modified xsi:type="dcterms:W3CDTF">2025-12-04T09:23:00Z</dcterms:modified>
</cp:coreProperties>
</file>