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2" w:rightFromText="142" w:vertAnchor="page" w:horzAnchor="margin" w:tblpXSpec="right" w:tblpY="568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70B84" w:rsidTr="00850891">
        <w:trPr>
          <w:trHeight w:val="240"/>
        </w:trPr>
        <w:tc>
          <w:tcPr>
            <w:tcW w:w="2835" w:type="dxa"/>
            <w:vMerge w:val="restart"/>
          </w:tcPr>
          <w:p w:rsidR="00070B84" w:rsidRDefault="00070B84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MESTNA OBČINA CELJE</w:t>
            </w:r>
          </w:p>
          <w:p w:rsidR="00070B84" w:rsidRPr="00693A95" w:rsidRDefault="001125D1" w:rsidP="003E2C58">
            <w:pPr>
              <w:spacing w:line="240" w:lineRule="exact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MESTNI SVET</w:t>
            </w:r>
          </w:p>
          <w:p w:rsidR="00070B84" w:rsidRDefault="00070B84" w:rsidP="003E2C58">
            <w:pPr>
              <w:spacing w:line="240" w:lineRule="exact"/>
              <w:ind w:right="-216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Trg celjskih knezov 9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, 3000 </w:t>
            </w:r>
            <w:r>
              <w:rPr>
                <w:rFonts w:ascii="Trebuchet MS" w:hAnsi="Trebuchet MS"/>
                <w:sz w:val="18"/>
                <w:szCs w:val="18"/>
              </w:rPr>
              <w:t>Celje</w:t>
            </w:r>
          </w:p>
          <w:p w:rsidR="00070B84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 03 42 65 650</w:t>
            </w:r>
            <w:r w:rsidR="00850891">
              <w:rPr>
                <w:rFonts w:ascii="Trebuchet MS" w:hAnsi="Trebuchet MS"/>
                <w:sz w:val="18"/>
                <w:szCs w:val="18"/>
              </w:rPr>
              <w:t xml:space="preserve"> / </w:t>
            </w:r>
            <w:r>
              <w:rPr>
                <w:rFonts w:ascii="Trebuchet MS" w:hAnsi="Trebuchet MS"/>
                <w:sz w:val="18"/>
                <w:szCs w:val="18"/>
              </w:rPr>
              <w:t>F 03 42 65 682</w:t>
            </w:r>
          </w:p>
          <w:p w:rsidR="00070B84" w:rsidRPr="00693A95" w:rsidRDefault="00256A6A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8" w:history="1">
              <w:r w:rsidR="00070B84" w:rsidRPr="00693A95">
                <w:rPr>
                  <w:rFonts w:ascii="Trebuchet MS" w:hAnsi="Trebuchet MS"/>
                  <w:sz w:val="18"/>
                  <w:szCs w:val="18"/>
                </w:rPr>
                <w:t>kabinet-zupana@celje.si</w:t>
              </w:r>
            </w:hyperlink>
          </w:p>
          <w:p w:rsidR="00070B84" w:rsidRPr="00693A95" w:rsidRDefault="00256A6A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hyperlink r:id="rId9" w:history="1">
              <w:r w:rsidR="00070B84" w:rsidRPr="00693A95">
                <w:rPr>
                  <w:rStyle w:val="Hiperpovezava"/>
                  <w:rFonts w:ascii="Trebuchet MS" w:hAnsi="Trebuchet MS"/>
                  <w:color w:val="auto"/>
                  <w:sz w:val="18"/>
                  <w:szCs w:val="18"/>
                  <w:u w:val="none"/>
                </w:rPr>
                <w:t>www.celje.si</w:t>
              </w:r>
            </w:hyperlink>
          </w:p>
          <w:p w:rsidR="00070B84" w:rsidRPr="00693A95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DŠ 56012390</w:t>
            </w:r>
          </w:p>
        </w:tc>
      </w:tr>
      <w:tr w:rsidR="00070B84" w:rsidTr="00850891">
        <w:trPr>
          <w:trHeight w:val="255"/>
        </w:trPr>
        <w:tc>
          <w:tcPr>
            <w:tcW w:w="283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:rsidTr="00850891">
        <w:trPr>
          <w:trHeight w:val="255"/>
        </w:trPr>
        <w:tc>
          <w:tcPr>
            <w:tcW w:w="2835" w:type="dxa"/>
            <w:vMerge/>
          </w:tcPr>
          <w:p w:rsidR="00070B84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16275" w:rsidRDefault="00B67EA6" w:rsidP="00850891">
      <w:pPr>
        <w:rPr>
          <w:rFonts w:ascii="Trebuchet MS" w:hAnsi="Trebuchet MS"/>
          <w:sz w:val="22"/>
          <w:szCs w:val="2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0F187E8" wp14:editId="2CF7C84B">
            <wp:simplePos x="0" y="0"/>
            <wp:positionH relativeFrom="column">
              <wp:posOffset>3708400</wp:posOffset>
            </wp:positionH>
            <wp:positionV relativeFrom="page">
              <wp:posOffset>360045</wp:posOffset>
            </wp:positionV>
            <wp:extent cx="572400" cy="666000"/>
            <wp:effectExtent l="0" t="0" r="0" b="127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grbLININIJSKIc¦î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77" t="36953" r="35853" b="39989"/>
                    <a:stretch/>
                  </pic:blipFill>
                  <pic:spPr bwMode="auto">
                    <a:xfrm>
                      <a:off x="0" y="0"/>
                      <a:ext cx="572400" cy="66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EA6" w:rsidRDefault="00B67EA6" w:rsidP="00850891">
      <w:pPr>
        <w:rPr>
          <w:rFonts w:ascii="Trebuchet MS" w:hAnsi="Trebuchet MS"/>
          <w:sz w:val="22"/>
          <w:szCs w:val="22"/>
        </w:rPr>
      </w:pPr>
    </w:p>
    <w:p w:rsidR="00B67EA6" w:rsidRDefault="00B67EA6" w:rsidP="00874BB6">
      <w:pPr>
        <w:rPr>
          <w:rFonts w:ascii="Trebuchet MS" w:hAnsi="Trebuchet MS"/>
          <w:sz w:val="22"/>
          <w:szCs w:val="22"/>
        </w:rPr>
      </w:pPr>
    </w:p>
    <w:p w:rsidR="009C1B84" w:rsidRDefault="009C1B84" w:rsidP="00874BB6">
      <w:pPr>
        <w:rPr>
          <w:rFonts w:ascii="Trebuchet MS" w:hAnsi="Trebuchet MS"/>
          <w:sz w:val="22"/>
          <w:szCs w:val="22"/>
        </w:rPr>
      </w:pPr>
    </w:p>
    <w:p w:rsidR="0058096F" w:rsidRPr="009D7187" w:rsidRDefault="0058096F" w:rsidP="00132A4C">
      <w:pPr>
        <w:shd w:val="clear" w:color="auto" w:fill="FFFFFF" w:themeFill="background1"/>
        <w:jc w:val="center"/>
        <w:rPr>
          <w:rFonts w:ascii="Trebuchet MS" w:eastAsia="Times New Roman" w:hAnsi="Trebuchet MS" w:cs="Tahoma"/>
          <w:sz w:val="22"/>
          <w:szCs w:val="22"/>
          <w:lang w:eastAsia="sl-SI"/>
        </w:rPr>
      </w:pPr>
      <w:permStart w:id="1598625244" w:edGrp="everyone"/>
      <w:r w:rsidRPr="009D7187">
        <w:rPr>
          <w:rFonts w:ascii="Trebuchet MS" w:eastAsia="Times New Roman" w:hAnsi="Trebuchet MS" w:cs="Tahoma"/>
          <w:b/>
          <w:sz w:val="22"/>
          <w:szCs w:val="22"/>
          <w:lang w:eastAsia="sl-SI"/>
        </w:rPr>
        <w:t>V A B I L O</w:t>
      </w:r>
    </w:p>
    <w:p w:rsidR="009E1905" w:rsidRDefault="009E1905" w:rsidP="00893687">
      <w:pPr>
        <w:shd w:val="clear" w:color="auto" w:fill="FFFFFF" w:themeFill="background1"/>
        <w:tabs>
          <w:tab w:val="center" w:pos="4536"/>
          <w:tab w:val="left" w:pos="7095"/>
        </w:tabs>
        <w:jc w:val="both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9E1905" w:rsidRPr="009D7187" w:rsidRDefault="009E1905" w:rsidP="00893687">
      <w:pPr>
        <w:shd w:val="clear" w:color="auto" w:fill="FFFFFF" w:themeFill="background1"/>
        <w:tabs>
          <w:tab w:val="center" w:pos="4536"/>
          <w:tab w:val="left" w:pos="7095"/>
        </w:tabs>
        <w:jc w:val="both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9E1905" w:rsidRDefault="0058096F" w:rsidP="00780628">
      <w:pPr>
        <w:shd w:val="clear" w:color="auto" w:fill="FFFFFF" w:themeFill="background1"/>
        <w:tabs>
          <w:tab w:val="left" w:pos="142"/>
          <w:tab w:val="center" w:pos="4536"/>
          <w:tab w:val="left" w:pos="7095"/>
        </w:tabs>
        <w:ind w:right="-1"/>
        <w:jc w:val="center"/>
        <w:rPr>
          <w:rFonts w:ascii="Trebuchet MS" w:eastAsia="Times New Roman" w:hAnsi="Trebuchet MS" w:cs="Tahoma"/>
          <w:b/>
          <w:bCs/>
          <w:sz w:val="22"/>
          <w:szCs w:val="22"/>
          <w:lang w:eastAsia="sl-SI"/>
        </w:rPr>
      </w:pPr>
      <w:r w:rsidRPr="009D7187">
        <w:rPr>
          <w:rFonts w:ascii="Trebuchet MS" w:eastAsia="Times New Roman" w:hAnsi="Trebuchet MS" w:cs="Tahoma"/>
          <w:sz w:val="22"/>
          <w:szCs w:val="22"/>
          <w:lang w:eastAsia="sl-SI"/>
        </w:rPr>
        <w:t>Na podlagi 22. in 32. člena Statuta Mestne občine Celje (Uradni list RS, št. 106/13</w:t>
      </w:r>
      <w:r w:rsidR="00CB6677" w:rsidRPr="009D7187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 in</w:t>
      </w:r>
      <w:r w:rsidR="00CB6677" w:rsidRPr="009D7187">
        <w:rPr>
          <w:rFonts w:ascii="Trebuchet MS" w:hAnsi="Trebuchet MS" w:cs="Helvetica"/>
          <w:sz w:val="22"/>
          <w:szCs w:val="22"/>
        </w:rPr>
        <w:t xml:space="preserve"> 93/15</w:t>
      </w:r>
      <w:r w:rsidRPr="009D7187">
        <w:rPr>
          <w:rFonts w:ascii="Trebuchet MS" w:eastAsia="Times New Roman" w:hAnsi="Trebuchet MS" w:cs="Tahoma"/>
          <w:sz w:val="22"/>
          <w:szCs w:val="22"/>
          <w:lang w:eastAsia="sl-SI"/>
        </w:rPr>
        <w:t>) ter 7., 21., 30. in 31. člena Poslovnika Mestnega sveta Mestne občine Celje (Uradni list RS, št. 4/14)</w:t>
      </w:r>
    </w:p>
    <w:p w:rsidR="00780628" w:rsidRDefault="00780628" w:rsidP="004A775D">
      <w:pPr>
        <w:shd w:val="clear" w:color="auto" w:fill="FFFFFF" w:themeFill="background1"/>
        <w:tabs>
          <w:tab w:val="left" w:pos="142"/>
          <w:tab w:val="center" w:pos="4536"/>
          <w:tab w:val="left" w:pos="7095"/>
        </w:tabs>
        <w:ind w:right="424"/>
        <w:rPr>
          <w:rFonts w:ascii="Trebuchet MS" w:eastAsia="Times New Roman" w:hAnsi="Trebuchet MS" w:cs="Tahoma"/>
          <w:b/>
          <w:bCs/>
          <w:sz w:val="22"/>
          <w:szCs w:val="22"/>
          <w:lang w:eastAsia="sl-SI"/>
        </w:rPr>
      </w:pPr>
    </w:p>
    <w:p w:rsidR="00EA78FF" w:rsidRPr="009D7187" w:rsidRDefault="00EA78FF" w:rsidP="004A775D">
      <w:pPr>
        <w:shd w:val="clear" w:color="auto" w:fill="FFFFFF" w:themeFill="background1"/>
        <w:tabs>
          <w:tab w:val="left" w:pos="142"/>
          <w:tab w:val="center" w:pos="4536"/>
          <w:tab w:val="left" w:pos="7095"/>
        </w:tabs>
        <w:ind w:right="424"/>
        <w:rPr>
          <w:rFonts w:ascii="Trebuchet MS" w:eastAsia="Times New Roman" w:hAnsi="Trebuchet MS" w:cs="Tahoma"/>
          <w:b/>
          <w:bCs/>
          <w:sz w:val="22"/>
          <w:szCs w:val="22"/>
          <w:lang w:eastAsia="sl-SI"/>
        </w:rPr>
      </w:pPr>
    </w:p>
    <w:p w:rsidR="00D5389C" w:rsidRPr="009D7187" w:rsidRDefault="0058096F" w:rsidP="0098357F">
      <w:pPr>
        <w:tabs>
          <w:tab w:val="left" w:pos="0"/>
          <w:tab w:val="left" w:pos="9072"/>
        </w:tabs>
        <w:ind w:right="424"/>
        <w:jc w:val="center"/>
        <w:rPr>
          <w:rFonts w:ascii="Trebuchet MS" w:eastAsia="Times New Roman" w:hAnsi="Trebuchet MS" w:cs="Tahoma"/>
          <w:sz w:val="22"/>
          <w:szCs w:val="22"/>
          <w:lang w:eastAsia="sl-SI"/>
        </w:rPr>
      </w:pPr>
      <w:r w:rsidRPr="009D7187">
        <w:rPr>
          <w:rFonts w:ascii="Trebuchet MS" w:eastAsia="Times New Roman" w:hAnsi="Trebuchet MS" w:cs="Tahoma"/>
          <w:b/>
          <w:bCs/>
          <w:sz w:val="22"/>
          <w:szCs w:val="22"/>
          <w:lang w:eastAsia="sl-SI"/>
        </w:rPr>
        <w:t>s k l i c u j e m</w:t>
      </w:r>
      <w:r w:rsidR="00FF4968" w:rsidRPr="009D7187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 </w:t>
      </w:r>
    </w:p>
    <w:p w:rsidR="00780628" w:rsidRPr="009D7187" w:rsidRDefault="00780628" w:rsidP="006848D8">
      <w:pPr>
        <w:tabs>
          <w:tab w:val="left" w:pos="0"/>
          <w:tab w:val="left" w:pos="9072"/>
        </w:tabs>
        <w:ind w:right="424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8815B6" w:rsidRDefault="008815B6" w:rsidP="00ED2EF6">
      <w:pPr>
        <w:tabs>
          <w:tab w:val="left" w:pos="142"/>
          <w:tab w:val="left" w:pos="9072"/>
        </w:tabs>
        <w:ind w:right="-1"/>
        <w:jc w:val="center"/>
        <w:rPr>
          <w:rFonts w:ascii="Trebuchet MS" w:eastAsia="Times New Roman" w:hAnsi="Trebuchet MS" w:cs="Tahoma"/>
          <w:b/>
          <w:bCs/>
          <w:sz w:val="22"/>
          <w:szCs w:val="22"/>
          <w:lang w:eastAsia="sl-SI"/>
        </w:rPr>
      </w:pPr>
    </w:p>
    <w:p w:rsidR="0058096F" w:rsidRPr="007362CF" w:rsidRDefault="00EC626F" w:rsidP="00ED2EF6">
      <w:pPr>
        <w:tabs>
          <w:tab w:val="left" w:pos="142"/>
          <w:tab w:val="left" w:pos="9072"/>
        </w:tabs>
        <w:ind w:right="-1"/>
        <w:jc w:val="center"/>
        <w:rPr>
          <w:rFonts w:ascii="Trebuchet MS" w:eastAsia="Times New Roman" w:hAnsi="Trebuchet MS" w:cs="Tahoma"/>
          <w:sz w:val="22"/>
          <w:szCs w:val="22"/>
          <w:u w:val="single"/>
          <w:lang w:eastAsia="sl-SI"/>
        </w:rPr>
      </w:pPr>
      <w:r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>2</w:t>
      </w:r>
      <w:r w:rsidR="006469F4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>6</w:t>
      </w:r>
      <w:r w:rsidR="0058096F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 xml:space="preserve">. redno sejo </w:t>
      </w:r>
      <w:r w:rsidR="0058096F" w:rsidRPr="007362CF">
        <w:rPr>
          <w:rFonts w:ascii="Trebuchet MS" w:eastAsia="Times New Roman" w:hAnsi="Trebuchet MS" w:cs="Tahoma"/>
          <w:b/>
          <w:sz w:val="22"/>
          <w:szCs w:val="22"/>
          <w:u w:val="single"/>
          <w:lang w:eastAsia="sl-SI"/>
        </w:rPr>
        <w:t>Mestnega sveta Mestne občine Celje</w:t>
      </w:r>
      <w:r w:rsidR="0058096F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 xml:space="preserve">, ki bo v torek, </w:t>
      </w:r>
      <w:r w:rsidR="006469F4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>15. maja</w:t>
      </w:r>
      <w:r w:rsidR="008B2808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 xml:space="preserve"> </w:t>
      </w:r>
      <w:r w:rsidR="00CB6677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>201</w:t>
      </w:r>
      <w:r w:rsidR="001C1B46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>8</w:t>
      </w:r>
      <w:r w:rsidR="0058096F" w:rsidRPr="007362CF">
        <w:rPr>
          <w:rFonts w:ascii="Trebuchet MS" w:eastAsia="Times New Roman" w:hAnsi="Trebuchet MS" w:cs="Tahoma"/>
          <w:b/>
          <w:bCs/>
          <w:sz w:val="22"/>
          <w:szCs w:val="22"/>
          <w:u w:val="single"/>
          <w:lang w:eastAsia="sl-SI"/>
        </w:rPr>
        <w:t xml:space="preserve">, ob 13. uri </w:t>
      </w:r>
      <w:r w:rsidR="0058096F" w:rsidRPr="007362CF">
        <w:rPr>
          <w:rFonts w:ascii="Trebuchet MS" w:hAnsi="Trebuchet MS"/>
          <w:b/>
          <w:sz w:val="22"/>
          <w:szCs w:val="22"/>
          <w:u w:val="single"/>
        </w:rPr>
        <w:t>v veliki dvorani Narodnega doma v Celju, Trg celjskih knezov 9, Celje.</w:t>
      </w:r>
    </w:p>
    <w:p w:rsidR="009E1905" w:rsidRDefault="009E1905" w:rsidP="0098357F">
      <w:pPr>
        <w:tabs>
          <w:tab w:val="left" w:pos="0"/>
          <w:tab w:val="left" w:pos="9072"/>
        </w:tabs>
        <w:ind w:right="424"/>
        <w:rPr>
          <w:rFonts w:ascii="Trebuchet MS" w:hAnsi="Trebuchet MS"/>
          <w:b/>
          <w:sz w:val="22"/>
          <w:szCs w:val="22"/>
        </w:rPr>
      </w:pPr>
    </w:p>
    <w:p w:rsidR="009E1905" w:rsidRPr="009D7187" w:rsidRDefault="009E1905" w:rsidP="0098357F">
      <w:pPr>
        <w:tabs>
          <w:tab w:val="left" w:pos="0"/>
          <w:tab w:val="left" w:pos="9072"/>
        </w:tabs>
        <w:ind w:right="424"/>
        <w:rPr>
          <w:rFonts w:ascii="Trebuchet MS" w:hAnsi="Trebuchet MS"/>
          <w:b/>
          <w:sz w:val="22"/>
          <w:szCs w:val="22"/>
        </w:rPr>
      </w:pPr>
    </w:p>
    <w:p w:rsidR="00B85FBA" w:rsidRPr="009D7187" w:rsidRDefault="0058096F" w:rsidP="0044399B">
      <w:pPr>
        <w:pStyle w:val="Odstavekseznama"/>
        <w:tabs>
          <w:tab w:val="left" w:pos="0"/>
          <w:tab w:val="left" w:pos="9072"/>
        </w:tabs>
        <w:spacing w:after="0" w:line="240" w:lineRule="auto"/>
        <w:ind w:right="424" w:hanging="720"/>
        <w:rPr>
          <w:rFonts w:ascii="Trebuchet MS" w:eastAsia="Times New Roman" w:hAnsi="Trebuchet MS" w:cs="Tahoma"/>
          <w:lang w:eastAsia="sl-SI"/>
        </w:rPr>
      </w:pPr>
      <w:r w:rsidRPr="009D7187">
        <w:rPr>
          <w:rFonts w:ascii="Trebuchet MS" w:eastAsia="Times New Roman" w:hAnsi="Trebuchet MS" w:cs="Tahoma"/>
          <w:lang w:eastAsia="sl-SI"/>
        </w:rPr>
        <w:t>Za sejo predlagam:</w:t>
      </w:r>
    </w:p>
    <w:p w:rsidR="0058096F" w:rsidRPr="009D7187" w:rsidRDefault="0058096F" w:rsidP="00DC18AD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240" w:lineRule="auto"/>
        <w:ind w:right="-1"/>
        <w:rPr>
          <w:rFonts w:ascii="Trebuchet MS" w:eastAsia="Times New Roman" w:hAnsi="Trebuchet MS" w:cs="Tahoma"/>
          <w:lang w:eastAsia="sl-SI"/>
        </w:rPr>
      </w:pPr>
      <w:r w:rsidRPr="009D7187">
        <w:rPr>
          <w:rFonts w:ascii="Trebuchet MS" w:eastAsia="Times New Roman" w:hAnsi="Trebuchet MS" w:cs="Tahoma"/>
          <w:lang w:eastAsia="sl-SI"/>
        </w:rPr>
        <w:t>otvoritev seje in ugotovitev sklepčnosti</w:t>
      </w:r>
    </w:p>
    <w:p w:rsidR="00CF172C" w:rsidRDefault="0058096F" w:rsidP="00DC18AD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240" w:lineRule="auto"/>
        <w:ind w:right="-1"/>
        <w:rPr>
          <w:rFonts w:ascii="Trebuchet MS" w:eastAsia="Times New Roman" w:hAnsi="Trebuchet MS" w:cs="Tahoma"/>
          <w:noProof w:val="0"/>
          <w:lang w:eastAsia="sl-SI"/>
        </w:rPr>
      </w:pPr>
      <w:r w:rsidRPr="009D7187">
        <w:rPr>
          <w:rFonts w:ascii="Trebuchet MS" w:eastAsia="Times New Roman" w:hAnsi="Trebuchet MS" w:cs="Tahoma"/>
          <w:noProof w:val="0"/>
          <w:lang w:eastAsia="sl-SI"/>
        </w:rPr>
        <w:t xml:space="preserve">sprejem </w:t>
      </w:r>
      <w:hyperlink r:id="rId11" w:history="1">
        <w:r w:rsidRPr="009D7187">
          <w:rPr>
            <w:rFonts w:ascii="Trebuchet MS" w:eastAsia="Times New Roman" w:hAnsi="Trebuchet MS" w:cs="Tahoma"/>
            <w:noProof w:val="0"/>
            <w:lang w:eastAsia="sl-SI"/>
          </w:rPr>
          <w:t xml:space="preserve">zapisnika </w:t>
        </w:r>
        <w:r w:rsidR="00225F1E" w:rsidRPr="009D7187">
          <w:rPr>
            <w:rFonts w:ascii="Trebuchet MS" w:eastAsia="Times New Roman" w:hAnsi="Trebuchet MS" w:cs="Tahoma"/>
            <w:noProof w:val="0"/>
            <w:lang w:eastAsia="sl-SI"/>
          </w:rPr>
          <w:t>2</w:t>
        </w:r>
        <w:r w:rsidR="006469F4">
          <w:rPr>
            <w:rFonts w:ascii="Trebuchet MS" w:eastAsia="Times New Roman" w:hAnsi="Trebuchet MS" w:cs="Tahoma"/>
            <w:noProof w:val="0"/>
            <w:lang w:eastAsia="sl-SI"/>
          </w:rPr>
          <w:t>5</w:t>
        </w:r>
        <w:r w:rsidRPr="009D7187">
          <w:rPr>
            <w:rFonts w:ascii="Trebuchet MS" w:eastAsia="Times New Roman" w:hAnsi="Trebuchet MS" w:cs="Tahoma"/>
            <w:noProof w:val="0"/>
            <w:lang w:eastAsia="sl-SI"/>
          </w:rPr>
          <w:t>. redne seje</w:t>
        </w:r>
      </w:hyperlink>
      <w:r w:rsidRPr="009D7187">
        <w:rPr>
          <w:rFonts w:ascii="Trebuchet MS" w:eastAsia="Times New Roman" w:hAnsi="Trebuchet MS" w:cs="Tahoma"/>
          <w:noProof w:val="0"/>
          <w:lang w:eastAsia="sl-SI"/>
        </w:rPr>
        <w:t xml:space="preserve"> </w:t>
      </w:r>
      <w:bookmarkStart w:id="0" w:name="_Hlk511831677"/>
      <w:r w:rsidRPr="009D7187">
        <w:rPr>
          <w:rFonts w:ascii="Trebuchet MS" w:eastAsia="Times New Roman" w:hAnsi="Trebuchet MS" w:cs="Tahoma"/>
          <w:noProof w:val="0"/>
          <w:lang w:eastAsia="sl-SI"/>
        </w:rPr>
        <w:t>Mestnega s</w:t>
      </w:r>
      <w:r w:rsidR="0014367E" w:rsidRPr="009D7187">
        <w:rPr>
          <w:rFonts w:ascii="Trebuchet MS" w:eastAsia="Times New Roman" w:hAnsi="Trebuchet MS" w:cs="Tahoma"/>
          <w:noProof w:val="0"/>
          <w:lang w:eastAsia="sl-SI"/>
        </w:rPr>
        <w:t xml:space="preserve">veta Mestne občine Celje </w:t>
      </w:r>
      <w:bookmarkEnd w:id="0"/>
      <w:r w:rsidR="0014367E" w:rsidRPr="009D7187">
        <w:rPr>
          <w:rFonts w:ascii="Trebuchet MS" w:eastAsia="Times New Roman" w:hAnsi="Trebuchet MS" w:cs="Tahoma"/>
          <w:noProof w:val="0"/>
          <w:lang w:eastAsia="sl-SI"/>
        </w:rPr>
        <w:t xml:space="preserve">z dne </w:t>
      </w:r>
      <w:r w:rsidR="006469F4">
        <w:rPr>
          <w:rFonts w:ascii="Trebuchet MS" w:eastAsia="Times New Roman" w:hAnsi="Trebuchet MS" w:cs="Tahoma"/>
          <w:noProof w:val="0"/>
          <w:lang w:eastAsia="sl-SI"/>
        </w:rPr>
        <w:t>3. 4</w:t>
      </w:r>
      <w:r w:rsidR="00D379AE" w:rsidRPr="009D7187">
        <w:rPr>
          <w:rFonts w:ascii="Trebuchet MS" w:eastAsia="Times New Roman" w:hAnsi="Trebuchet MS" w:cs="Tahoma"/>
          <w:noProof w:val="0"/>
          <w:lang w:eastAsia="sl-SI"/>
        </w:rPr>
        <w:t xml:space="preserve">. </w:t>
      </w:r>
      <w:r w:rsidRPr="009D7187">
        <w:rPr>
          <w:rFonts w:ascii="Trebuchet MS" w:eastAsia="Times New Roman" w:hAnsi="Trebuchet MS" w:cs="Tahoma"/>
          <w:noProof w:val="0"/>
          <w:lang w:eastAsia="sl-SI"/>
        </w:rPr>
        <w:t>201</w:t>
      </w:r>
      <w:r w:rsidR="00A36319">
        <w:rPr>
          <w:rFonts w:ascii="Trebuchet MS" w:eastAsia="Times New Roman" w:hAnsi="Trebuchet MS" w:cs="Tahoma"/>
          <w:noProof w:val="0"/>
          <w:lang w:eastAsia="sl-SI"/>
        </w:rPr>
        <w:t>8</w:t>
      </w:r>
    </w:p>
    <w:p w:rsidR="00853B9B" w:rsidRPr="00AC2591" w:rsidRDefault="00853B9B" w:rsidP="00AC2591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240" w:lineRule="auto"/>
        <w:ind w:right="-1"/>
        <w:jc w:val="both"/>
        <w:rPr>
          <w:rFonts w:ascii="Trebuchet MS" w:eastAsia="Times New Roman" w:hAnsi="Trebuchet MS" w:cs="Tahoma"/>
          <w:noProof w:val="0"/>
          <w:lang w:eastAsia="sl-SI"/>
        </w:rPr>
      </w:pPr>
      <w:r w:rsidRPr="00AC2591">
        <w:rPr>
          <w:rFonts w:ascii="Trebuchet MS" w:eastAsia="Times New Roman" w:hAnsi="Trebuchet MS" w:cs="Tahoma"/>
          <w:noProof w:val="0"/>
          <w:lang w:eastAsia="sl-SI"/>
        </w:rPr>
        <w:t xml:space="preserve">sprejem zapisnika 5. dopisne seje Mestnega sveta Mestne občine Celje, ki je potekala od 23. 4. 2018 do 25. 4. 2018 </w:t>
      </w:r>
    </w:p>
    <w:p w:rsidR="0058096F" w:rsidRPr="007C6D68" w:rsidRDefault="0058096F" w:rsidP="00DC18AD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240" w:lineRule="auto"/>
        <w:ind w:right="-1"/>
        <w:jc w:val="both"/>
        <w:rPr>
          <w:rFonts w:ascii="Trebuchet MS" w:eastAsia="Times New Roman" w:hAnsi="Trebuchet MS" w:cs="Tahoma"/>
          <w:noProof w:val="0"/>
          <w:lang w:eastAsia="sl-SI"/>
        </w:rPr>
      </w:pPr>
      <w:r w:rsidRPr="007C6D68">
        <w:rPr>
          <w:rFonts w:ascii="Trebuchet MS" w:eastAsia="Times New Roman" w:hAnsi="Trebuchet MS" w:cs="Tahoma"/>
          <w:bCs/>
          <w:noProof w:val="0"/>
          <w:lang w:eastAsia="sl-SI"/>
        </w:rPr>
        <w:t xml:space="preserve">sprejem </w:t>
      </w:r>
      <w:r w:rsidRPr="007C6D68">
        <w:rPr>
          <w:rFonts w:ascii="Trebuchet MS" w:hAnsi="Trebuchet MS"/>
        </w:rPr>
        <w:t>Poročila o realizaciji sklepov Mestnega s</w:t>
      </w:r>
      <w:r w:rsidR="00E72DB8" w:rsidRPr="007C6D68">
        <w:rPr>
          <w:rFonts w:ascii="Trebuchet MS" w:hAnsi="Trebuchet MS"/>
        </w:rPr>
        <w:t xml:space="preserve">veta Mestne občine Celje od 21. </w:t>
      </w:r>
      <w:r w:rsidRPr="007C6D68">
        <w:rPr>
          <w:rFonts w:ascii="Trebuchet MS" w:hAnsi="Trebuchet MS"/>
        </w:rPr>
        <w:t xml:space="preserve">10. </w:t>
      </w:r>
      <w:r w:rsidRPr="007C6D68">
        <w:rPr>
          <w:rFonts w:ascii="Trebuchet MS" w:eastAsia="Times New Roman" w:hAnsi="Trebuchet MS" w:cs="Tahoma"/>
          <w:iCs/>
          <w:noProof w:val="0"/>
          <w:lang w:eastAsia="sl-SI"/>
        </w:rPr>
        <w:t>2</w:t>
      </w:r>
      <w:r w:rsidRPr="007C6D68">
        <w:rPr>
          <w:rFonts w:ascii="Trebuchet MS" w:hAnsi="Trebuchet MS"/>
        </w:rPr>
        <w:t>014 do </w:t>
      </w:r>
      <w:r w:rsidR="00A36319">
        <w:rPr>
          <w:rFonts w:ascii="Trebuchet MS" w:hAnsi="Trebuchet MS"/>
        </w:rPr>
        <w:t xml:space="preserve">7. </w:t>
      </w:r>
      <w:r w:rsidR="006469F4">
        <w:rPr>
          <w:rFonts w:ascii="Trebuchet MS" w:hAnsi="Trebuchet MS"/>
        </w:rPr>
        <w:t>5</w:t>
      </w:r>
      <w:r w:rsidR="0078477F" w:rsidRPr="007C6D68">
        <w:rPr>
          <w:rFonts w:ascii="Trebuchet MS" w:hAnsi="Trebuchet MS"/>
        </w:rPr>
        <w:t>.</w:t>
      </w:r>
      <w:r w:rsidR="00CB6677" w:rsidRPr="007C6D68">
        <w:rPr>
          <w:rFonts w:ascii="Trebuchet MS" w:hAnsi="Trebuchet MS"/>
        </w:rPr>
        <w:t xml:space="preserve"> 201</w:t>
      </w:r>
      <w:r w:rsidR="007C6D68" w:rsidRPr="007C6D68">
        <w:rPr>
          <w:rFonts w:ascii="Trebuchet MS" w:hAnsi="Trebuchet MS"/>
        </w:rPr>
        <w:t>8</w:t>
      </w:r>
    </w:p>
    <w:p w:rsidR="0058096F" w:rsidRPr="009D7187" w:rsidRDefault="0058096F" w:rsidP="0098357F">
      <w:pPr>
        <w:pStyle w:val="Odstavekseznama"/>
        <w:numPr>
          <w:ilvl w:val="0"/>
          <w:numId w:val="1"/>
        </w:numPr>
        <w:shd w:val="clear" w:color="auto" w:fill="FFFFFF" w:themeFill="background1"/>
        <w:spacing w:after="0" w:line="240" w:lineRule="auto"/>
        <w:ind w:right="424"/>
        <w:jc w:val="both"/>
        <w:rPr>
          <w:rFonts w:ascii="Trebuchet MS" w:eastAsia="Times New Roman" w:hAnsi="Trebuchet MS" w:cs="Tahoma"/>
          <w:noProof w:val="0"/>
          <w:lang w:eastAsia="sl-SI"/>
        </w:rPr>
      </w:pPr>
      <w:r w:rsidRPr="009D7187">
        <w:rPr>
          <w:rFonts w:ascii="Trebuchet MS" w:hAnsi="Trebuchet MS"/>
        </w:rPr>
        <w:t>določitev dnevnega reda.</w:t>
      </w:r>
    </w:p>
    <w:p w:rsidR="00DC6150" w:rsidRDefault="00DC6150" w:rsidP="0098357F">
      <w:pPr>
        <w:pStyle w:val="Odstavekseznama"/>
        <w:shd w:val="clear" w:color="auto" w:fill="FFFFFF" w:themeFill="background1"/>
        <w:spacing w:after="0" w:line="240" w:lineRule="auto"/>
        <w:ind w:left="0" w:right="424"/>
        <w:rPr>
          <w:rFonts w:ascii="Trebuchet MS" w:eastAsia="Times New Roman" w:hAnsi="Trebuchet MS" w:cs="Tahoma"/>
          <w:b/>
          <w:noProof w:val="0"/>
          <w:lang w:eastAsia="sl-SI"/>
        </w:rPr>
      </w:pPr>
    </w:p>
    <w:p w:rsidR="00385ED8" w:rsidRPr="009D7187" w:rsidRDefault="00385ED8" w:rsidP="0098357F">
      <w:pPr>
        <w:pStyle w:val="Odstavekseznama"/>
        <w:shd w:val="clear" w:color="auto" w:fill="FFFFFF" w:themeFill="background1"/>
        <w:spacing w:after="0" w:line="240" w:lineRule="auto"/>
        <w:ind w:left="0" w:right="424"/>
        <w:rPr>
          <w:rFonts w:ascii="Trebuchet MS" w:eastAsia="Times New Roman" w:hAnsi="Trebuchet MS" w:cs="Tahoma"/>
          <w:b/>
          <w:noProof w:val="0"/>
          <w:lang w:eastAsia="sl-SI"/>
        </w:rPr>
      </w:pPr>
    </w:p>
    <w:p w:rsidR="0005752F" w:rsidRPr="007362CF" w:rsidRDefault="00543933" w:rsidP="00385ED8">
      <w:pPr>
        <w:pStyle w:val="Odstavekseznama"/>
        <w:shd w:val="clear" w:color="auto" w:fill="FFFFFF" w:themeFill="background1"/>
        <w:spacing w:after="0" w:line="240" w:lineRule="auto"/>
        <w:ind w:left="0" w:right="424"/>
        <w:rPr>
          <w:rFonts w:ascii="Trebuchet MS" w:eastAsia="Times New Roman" w:hAnsi="Trebuchet MS" w:cs="Tahoma"/>
          <w:b/>
          <w:noProof w:val="0"/>
          <w:lang w:eastAsia="sl-SI"/>
        </w:rPr>
      </w:pPr>
      <w:r w:rsidRPr="007362CF">
        <w:rPr>
          <w:rFonts w:ascii="Trebuchet MS" w:eastAsia="Times New Roman" w:hAnsi="Trebuchet MS" w:cs="Tahoma"/>
          <w:b/>
          <w:noProof w:val="0"/>
          <w:lang w:eastAsia="sl-SI"/>
        </w:rPr>
        <w:t xml:space="preserve">PREDLAGANI </w:t>
      </w:r>
      <w:r w:rsidR="0058096F" w:rsidRPr="007362CF">
        <w:rPr>
          <w:rFonts w:ascii="Trebuchet MS" w:eastAsia="Times New Roman" w:hAnsi="Trebuchet MS" w:cs="Tahoma"/>
          <w:b/>
          <w:noProof w:val="0"/>
          <w:lang w:eastAsia="sl-SI"/>
        </w:rPr>
        <w:t xml:space="preserve">DNEVNI RED: </w:t>
      </w:r>
    </w:p>
    <w:p w:rsidR="00B25CAA" w:rsidRDefault="00B25CAA" w:rsidP="00385ED8">
      <w:pPr>
        <w:pStyle w:val="Odstavekseznama"/>
        <w:shd w:val="clear" w:color="auto" w:fill="FFFFFF" w:themeFill="background1"/>
        <w:spacing w:after="0" w:line="240" w:lineRule="auto"/>
        <w:ind w:left="0" w:right="424"/>
        <w:rPr>
          <w:rFonts w:ascii="Trebuchet MS" w:eastAsia="Times New Roman" w:hAnsi="Trebuchet MS" w:cs="Tahoma"/>
          <w:b/>
          <w:noProof w:val="0"/>
          <w:u w:val="single"/>
          <w:lang w:eastAsia="sl-SI"/>
        </w:rPr>
      </w:pPr>
    </w:p>
    <w:p w:rsidR="004070CC" w:rsidRPr="00BA51D3" w:rsidRDefault="00DA774D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  <w:u w:val="single"/>
          <w:lang w:eastAsia="sl-SI"/>
        </w:rPr>
      </w:pPr>
      <w:r w:rsidRPr="00BA51D3">
        <w:rPr>
          <w:rFonts w:ascii="Trebuchet MS" w:hAnsi="Trebuchet MS"/>
          <w:lang w:eastAsia="sl-SI"/>
        </w:rPr>
        <w:t>Predlog za imenovanje predstavnika Mestne občine Celje v Svet zavoda Energetska agencija za Savinjsko, Šaleško in Koroško</w:t>
      </w:r>
    </w:p>
    <w:p w:rsidR="00DA774D" w:rsidRPr="00BA51D3" w:rsidRDefault="00DA774D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  <w:u w:val="single"/>
          <w:lang w:eastAsia="sl-SI"/>
        </w:rPr>
      </w:pPr>
      <w:r w:rsidRPr="00BA51D3">
        <w:rPr>
          <w:rFonts w:ascii="Trebuchet MS" w:hAnsi="Trebuchet MS"/>
        </w:rPr>
        <w:t>Predlog za imenovanje predstavnikov Mestne občine Celje v Upravni odbor Tecos</w:t>
      </w:r>
      <w:r w:rsidR="00034196">
        <w:rPr>
          <w:rFonts w:ascii="Trebuchet MS" w:hAnsi="Trebuchet MS"/>
        </w:rPr>
        <w:t xml:space="preserve"> </w:t>
      </w:r>
      <w:r w:rsidRPr="00BA51D3">
        <w:rPr>
          <w:rFonts w:ascii="Trebuchet MS" w:hAnsi="Trebuchet MS"/>
        </w:rPr>
        <w:t>-</w:t>
      </w:r>
      <w:r w:rsidR="004070CC" w:rsidRPr="00BA51D3">
        <w:rPr>
          <w:rFonts w:ascii="Trebuchet MS" w:hAnsi="Trebuchet MS"/>
        </w:rPr>
        <w:t xml:space="preserve"> </w:t>
      </w:r>
      <w:r w:rsidR="004070CC" w:rsidRPr="00BA51D3">
        <w:rPr>
          <w:rFonts w:ascii="Trebuchet MS" w:hAnsi="Trebuchet MS"/>
          <w:bCs/>
        </w:rPr>
        <w:t xml:space="preserve">Razvojni center orodjarstva Slovenije </w:t>
      </w:r>
    </w:p>
    <w:p w:rsidR="00DA774D" w:rsidRPr="00BA51D3" w:rsidRDefault="00DA774D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  <w:lang w:eastAsia="sl-SI"/>
        </w:rPr>
      </w:pPr>
      <w:r w:rsidRPr="00BA51D3">
        <w:rPr>
          <w:rFonts w:ascii="Trebuchet MS" w:hAnsi="Trebuchet MS"/>
          <w:lang w:eastAsia="sl-SI"/>
        </w:rPr>
        <w:t>Predlog za imenovanje predstavnikov Mestne občine Celje v Svet zavoda Regijsko študijsko središče</w:t>
      </w:r>
    </w:p>
    <w:p w:rsidR="00DA774D" w:rsidRPr="00BA51D3" w:rsidRDefault="00DA774D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  <w:lang w:eastAsia="sl-SI"/>
        </w:rPr>
      </w:pPr>
      <w:r w:rsidRPr="00BA51D3">
        <w:rPr>
          <w:rFonts w:ascii="Trebuchet MS" w:hAnsi="Trebuchet MS"/>
          <w:lang w:eastAsia="sl-SI"/>
        </w:rPr>
        <w:t>Predlog za imenovanje direktorja javnega zavoda Pokrajinski muzej Celje</w:t>
      </w:r>
    </w:p>
    <w:p w:rsidR="00A32E9E" w:rsidRPr="00BA51D3" w:rsidRDefault="00A32E9E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</w:rPr>
      </w:pPr>
      <w:r w:rsidRPr="00BA51D3">
        <w:rPr>
          <w:rFonts w:ascii="Trebuchet MS" w:hAnsi="Trebuchet MS" w:cs="Helvetica"/>
        </w:rPr>
        <w:t>Sprejem sklepov Mestne občine Celje kot edine družbenice družbe Celeia d.o.o</w:t>
      </w:r>
    </w:p>
    <w:p w:rsidR="008943DA" w:rsidRDefault="00DA774D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</w:rPr>
      </w:pPr>
      <w:bookmarkStart w:id="1" w:name="_Hlk511306550"/>
      <w:r w:rsidRPr="00BA51D3">
        <w:rPr>
          <w:rFonts w:ascii="Trebuchet MS" w:hAnsi="Trebuchet MS"/>
        </w:rPr>
        <w:t>Letno</w:t>
      </w:r>
      <w:r w:rsidR="000B097A" w:rsidRPr="00BA51D3">
        <w:rPr>
          <w:rFonts w:ascii="Trebuchet MS" w:hAnsi="Trebuchet MS"/>
        </w:rPr>
        <w:t xml:space="preserve"> </w:t>
      </w:r>
      <w:r w:rsidRPr="00BA51D3">
        <w:rPr>
          <w:rFonts w:ascii="Trebuchet MS" w:hAnsi="Trebuchet MS"/>
        </w:rPr>
        <w:t xml:space="preserve">poročilo javnih zavodov Mestne občine Celje </w:t>
      </w:r>
      <w:r w:rsidR="00021DDC">
        <w:rPr>
          <w:rFonts w:ascii="Trebuchet MS" w:hAnsi="Trebuchet MS"/>
        </w:rPr>
        <w:t xml:space="preserve">s </w:t>
      </w:r>
      <w:r w:rsidRPr="00BA51D3">
        <w:rPr>
          <w:rFonts w:ascii="Trebuchet MS" w:hAnsi="Trebuchet MS"/>
        </w:rPr>
        <w:t>področja delovanja Oddelka za družbene dejavnosti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a) </w:t>
      </w:r>
      <w:r w:rsidR="00DA774D" w:rsidRPr="008943DA">
        <w:rPr>
          <w:rFonts w:ascii="Trebuchet MS" w:hAnsi="Trebuchet MS"/>
          <w:lang w:eastAsia="sl-SI"/>
        </w:rPr>
        <w:t>Poročanje Vrtca Anice Černejeve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b) </w:t>
      </w:r>
      <w:r w:rsidR="00DA774D" w:rsidRPr="008943DA">
        <w:rPr>
          <w:rFonts w:ascii="Trebuchet MS" w:hAnsi="Trebuchet MS"/>
          <w:lang w:eastAsia="sl-SI"/>
        </w:rPr>
        <w:t>Poročanje Vrtca Tončke Čečeve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c) </w:t>
      </w:r>
      <w:r w:rsidR="00DA774D" w:rsidRPr="008943DA">
        <w:rPr>
          <w:rFonts w:ascii="Trebuchet MS" w:hAnsi="Trebuchet MS"/>
          <w:lang w:eastAsia="sl-SI"/>
        </w:rPr>
        <w:t>Poročanje Vrtca Zarja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 w:cs="Segoe UI"/>
        </w:rPr>
      </w:pPr>
      <w:r>
        <w:rPr>
          <w:rFonts w:ascii="Trebuchet MS" w:hAnsi="Trebuchet MS"/>
        </w:rPr>
        <w:t xml:space="preserve">č) </w:t>
      </w:r>
      <w:r w:rsidR="00DA774D" w:rsidRPr="008943DA">
        <w:rPr>
          <w:rFonts w:ascii="Trebuchet MS" w:hAnsi="Trebuchet MS"/>
        </w:rPr>
        <w:t xml:space="preserve">Poročanje javnega zavoda </w:t>
      </w:r>
      <w:r w:rsidR="00DA774D" w:rsidRPr="008943DA">
        <w:rPr>
          <w:rFonts w:ascii="Trebuchet MS" w:hAnsi="Trebuchet MS" w:cs="Segoe UI"/>
        </w:rPr>
        <w:t>Celjski mladinski center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d) </w:t>
      </w:r>
      <w:r w:rsidR="00DA774D" w:rsidRPr="008943DA">
        <w:rPr>
          <w:rFonts w:ascii="Trebuchet MS" w:hAnsi="Trebuchet MS"/>
          <w:lang w:eastAsia="sl-SI"/>
        </w:rPr>
        <w:t xml:space="preserve">Poročanje javnega zavoda Regijsko </w:t>
      </w:r>
      <w:r w:rsidR="0010514E">
        <w:rPr>
          <w:rFonts w:ascii="Trebuchet MS" w:hAnsi="Trebuchet MS"/>
          <w:lang w:eastAsia="sl-SI"/>
        </w:rPr>
        <w:t>študijsko</w:t>
      </w:r>
      <w:r w:rsidR="00DA774D" w:rsidRPr="008943DA">
        <w:rPr>
          <w:rFonts w:ascii="Trebuchet MS" w:hAnsi="Trebuchet MS"/>
          <w:lang w:eastAsia="sl-SI"/>
        </w:rPr>
        <w:t xml:space="preserve"> središče 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e) </w:t>
      </w:r>
      <w:r w:rsidR="00DA774D" w:rsidRPr="008943DA">
        <w:rPr>
          <w:rFonts w:ascii="Trebuchet MS" w:hAnsi="Trebuchet MS"/>
          <w:lang w:eastAsia="sl-SI"/>
        </w:rPr>
        <w:t>Poročanje javnega zavoda Zavod Celeia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f) </w:t>
      </w:r>
      <w:r w:rsidR="00DA774D" w:rsidRPr="008943DA">
        <w:rPr>
          <w:rFonts w:ascii="Trebuchet MS" w:hAnsi="Trebuchet MS"/>
          <w:lang w:eastAsia="sl-SI"/>
        </w:rPr>
        <w:t>Poročanje javnega zavoda Ljudska univerza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g) </w:t>
      </w:r>
      <w:r w:rsidR="00DA774D" w:rsidRPr="008943DA">
        <w:rPr>
          <w:rFonts w:ascii="Trebuchet MS" w:hAnsi="Trebuchet MS"/>
          <w:lang w:eastAsia="sl-SI"/>
        </w:rPr>
        <w:t>Poročanje javnega zavoda Desetka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h) </w:t>
      </w:r>
      <w:r w:rsidR="00DA774D" w:rsidRPr="008943DA">
        <w:rPr>
          <w:rFonts w:ascii="Trebuchet MS" w:hAnsi="Trebuchet MS"/>
          <w:lang w:eastAsia="sl-SI"/>
        </w:rPr>
        <w:t>Poročanje javnega zavoda SOCIO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i) </w:t>
      </w:r>
      <w:r w:rsidR="00DA774D" w:rsidRPr="008943DA">
        <w:rPr>
          <w:rFonts w:ascii="Trebuchet MS" w:hAnsi="Trebuchet MS"/>
          <w:lang w:eastAsia="sl-SI"/>
        </w:rPr>
        <w:t>Poročanje javnega zavoda Osrednja knjižnica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j) </w:t>
      </w:r>
      <w:r w:rsidR="00DA774D" w:rsidRPr="008943DA">
        <w:rPr>
          <w:rFonts w:ascii="Trebuchet MS" w:hAnsi="Trebuchet MS"/>
          <w:lang w:eastAsia="sl-SI"/>
        </w:rPr>
        <w:t>Poročanje javnega zavoda I. OŠ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k) </w:t>
      </w:r>
      <w:r w:rsidR="00DA774D" w:rsidRPr="008943DA">
        <w:rPr>
          <w:rFonts w:ascii="Trebuchet MS" w:hAnsi="Trebuchet MS"/>
          <w:lang w:eastAsia="sl-SI"/>
        </w:rPr>
        <w:t>Poročanje javnega zavoda II. OŠ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l) </w:t>
      </w:r>
      <w:r w:rsidR="00DA774D" w:rsidRPr="008943DA">
        <w:rPr>
          <w:rFonts w:ascii="Trebuchet MS" w:hAnsi="Trebuchet MS"/>
          <w:lang w:eastAsia="sl-SI"/>
        </w:rPr>
        <w:t>Poročanje javnega zavoda III. OŠ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lastRenderedPageBreak/>
        <w:t xml:space="preserve">m) </w:t>
      </w:r>
      <w:r w:rsidR="00DA774D" w:rsidRPr="008943DA">
        <w:rPr>
          <w:rFonts w:ascii="Trebuchet MS" w:hAnsi="Trebuchet MS"/>
          <w:lang w:eastAsia="sl-SI"/>
        </w:rPr>
        <w:t>Poročanje javnega zavoda IV. OŠ Celje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n) </w:t>
      </w:r>
      <w:r w:rsidR="00DA774D" w:rsidRPr="008943DA">
        <w:rPr>
          <w:rFonts w:ascii="Trebuchet MS" w:hAnsi="Trebuchet MS"/>
          <w:lang w:eastAsia="sl-SI"/>
        </w:rPr>
        <w:t>Poročanje javnega zavoda OŠ Frana Kranjca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o) </w:t>
      </w:r>
      <w:r w:rsidR="00DA774D" w:rsidRPr="008943DA">
        <w:rPr>
          <w:rFonts w:ascii="Trebuchet MS" w:hAnsi="Trebuchet MS"/>
          <w:lang w:eastAsia="sl-SI"/>
        </w:rPr>
        <w:t>Poročanje javnega zavoda OŠ Frana Roša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p) </w:t>
      </w:r>
      <w:r w:rsidR="00DA774D" w:rsidRPr="008943DA">
        <w:rPr>
          <w:rFonts w:ascii="Trebuchet MS" w:hAnsi="Trebuchet MS"/>
          <w:lang w:eastAsia="sl-SI"/>
        </w:rPr>
        <w:t>Poročanje javnega zavoda OŠ Lava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r) </w:t>
      </w:r>
      <w:r w:rsidR="00DA774D" w:rsidRPr="008943DA">
        <w:rPr>
          <w:rFonts w:ascii="Trebuchet MS" w:hAnsi="Trebuchet MS"/>
        </w:rPr>
        <w:t>Poročanje javnega zavoda OŠ Hudinja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s) </w:t>
      </w:r>
      <w:r w:rsidR="00DA774D" w:rsidRPr="008943DA">
        <w:rPr>
          <w:rFonts w:ascii="Trebuchet MS" w:hAnsi="Trebuchet MS"/>
        </w:rPr>
        <w:t>Poročanje javnega zavoda OŠ Ljubečna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š) </w:t>
      </w:r>
      <w:r w:rsidR="00DA774D" w:rsidRPr="008943DA">
        <w:rPr>
          <w:rFonts w:ascii="Trebuchet MS" w:hAnsi="Trebuchet MS"/>
        </w:rPr>
        <w:t>Poročanje javnega zavoda OŠ Glazija</w:t>
      </w:r>
    </w:p>
    <w:p w:rsidR="00BA51D3" w:rsidRPr="008943DA" w:rsidRDefault="008943DA" w:rsidP="0069056F">
      <w:pPr>
        <w:pStyle w:val="Odstavekseznama"/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t) </w:t>
      </w:r>
      <w:r w:rsidR="00DA774D" w:rsidRPr="008943DA">
        <w:rPr>
          <w:rFonts w:ascii="Trebuchet MS" w:hAnsi="Trebuchet MS"/>
        </w:rPr>
        <w:t>Poročanje javnega zavoda Glasbena šola Celje</w:t>
      </w:r>
      <w:bookmarkEnd w:id="1"/>
    </w:p>
    <w:p w:rsidR="00BA51D3" w:rsidRPr="00BA51D3" w:rsidRDefault="00BA51D3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</w:rPr>
      </w:pPr>
      <w:r w:rsidRPr="00BA51D3">
        <w:rPr>
          <w:rFonts w:ascii="Trebuchet MS" w:hAnsi="Trebuchet MS"/>
          <w:lang w:val="en-US" w:eastAsia="sl-SI"/>
        </w:rPr>
        <w:t xml:space="preserve">Odlok o spremembah </w:t>
      </w:r>
      <w:r w:rsidR="00E44303">
        <w:rPr>
          <w:rFonts w:ascii="Trebuchet MS" w:hAnsi="Trebuchet MS"/>
          <w:lang w:val="en-US" w:eastAsia="sl-SI"/>
        </w:rPr>
        <w:t xml:space="preserve">in dopolnitvi </w:t>
      </w:r>
      <w:r w:rsidRPr="00BA51D3">
        <w:rPr>
          <w:rFonts w:ascii="Trebuchet MS" w:hAnsi="Trebuchet MS"/>
          <w:lang w:val="en-US" w:eastAsia="sl-SI"/>
        </w:rPr>
        <w:t>Odloka o načinu izvajanja gospodarske javne službe izvajanje javnih linijskih prevozov v mestnem prometu in koncesiji te javne službe – PRVA OBRAVNAVA</w:t>
      </w:r>
    </w:p>
    <w:p w:rsidR="00A32E9E" w:rsidRPr="00BA51D3" w:rsidRDefault="00A32E9E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</w:rPr>
      </w:pPr>
      <w:r w:rsidRPr="00BA51D3">
        <w:rPr>
          <w:rFonts w:ascii="Trebuchet MS" w:hAnsi="Trebuchet MS"/>
        </w:rPr>
        <w:t xml:space="preserve">Odlok o </w:t>
      </w:r>
      <w:r w:rsidR="006D4285">
        <w:rPr>
          <w:rFonts w:ascii="Trebuchet MS" w:hAnsi="Trebuchet MS"/>
        </w:rPr>
        <w:t>d</w:t>
      </w:r>
      <w:r w:rsidRPr="00BA51D3">
        <w:rPr>
          <w:rFonts w:ascii="Trebuchet MS" w:hAnsi="Trebuchet MS"/>
        </w:rPr>
        <w:t>opolnitv</w:t>
      </w:r>
      <w:r w:rsidR="006D4285">
        <w:rPr>
          <w:rFonts w:ascii="Trebuchet MS" w:hAnsi="Trebuchet MS"/>
        </w:rPr>
        <w:t>i</w:t>
      </w:r>
      <w:r w:rsidR="00361BB5">
        <w:rPr>
          <w:rFonts w:ascii="Trebuchet MS" w:hAnsi="Trebuchet MS"/>
        </w:rPr>
        <w:t xml:space="preserve"> Odloka o</w:t>
      </w:r>
      <w:r w:rsidRPr="00BA51D3">
        <w:rPr>
          <w:rFonts w:ascii="Trebuchet MS" w:hAnsi="Trebuchet MS"/>
        </w:rPr>
        <w:t xml:space="preserve"> prostorskih ureditvenih pogojev za območje Lopata </w:t>
      </w:r>
    </w:p>
    <w:p w:rsidR="005728C4" w:rsidRPr="00BA51D3" w:rsidRDefault="005728C4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  <w:bCs/>
        </w:rPr>
      </w:pPr>
      <w:r w:rsidRPr="00BA51D3">
        <w:rPr>
          <w:rFonts w:ascii="Trebuchet MS" w:hAnsi="Trebuchet MS"/>
          <w:bCs/>
        </w:rPr>
        <w:t>Sklep št. 3/18 o ukinitvi statusa javnega dobra</w:t>
      </w:r>
      <w:r w:rsidRPr="00BA51D3">
        <w:rPr>
          <w:rFonts w:ascii="Trebuchet MS" w:hAnsi="Trebuchet MS"/>
        </w:rPr>
        <w:t xml:space="preserve">     </w:t>
      </w:r>
    </w:p>
    <w:p w:rsidR="008943DA" w:rsidRDefault="00385ED8" w:rsidP="0069056F">
      <w:pPr>
        <w:pStyle w:val="Odstavekseznama"/>
        <w:numPr>
          <w:ilvl w:val="0"/>
          <w:numId w:val="6"/>
        </w:numPr>
        <w:spacing w:after="0"/>
        <w:jc w:val="both"/>
        <w:rPr>
          <w:rFonts w:ascii="Trebuchet MS" w:hAnsi="Trebuchet MS"/>
          <w:lang w:eastAsia="sl-SI"/>
        </w:rPr>
      </w:pPr>
      <w:r w:rsidRPr="00BA51D3">
        <w:rPr>
          <w:rFonts w:ascii="Trebuchet MS" w:hAnsi="Trebuchet MS"/>
        </w:rPr>
        <w:t>Vprašanja in pobude članov sveta</w:t>
      </w:r>
    </w:p>
    <w:p w:rsid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a) </w:t>
      </w:r>
      <w:r w:rsidR="00212C50" w:rsidRPr="008943DA">
        <w:rPr>
          <w:rFonts w:ascii="Trebuchet MS" w:hAnsi="Trebuchet MS"/>
          <w:lang w:eastAsia="sl-SI"/>
        </w:rPr>
        <w:t>Odgovori na vprašanja in pobude</w:t>
      </w:r>
    </w:p>
    <w:p w:rsidR="00212C50" w:rsidRPr="008943DA" w:rsidRDefault="008943DA" w:rsidP="0069056F">
      <w:pPr>
        <w:pStyle w:val="Odstavekseznama"/>
        <w:spacing w:after="0"/>
        <w:jc w:val="both"/>
        <w:rPr>
          <w:rFonts w:ascii="Trebuchet MS" w:hAnsi="Trebuchet MS"/>
          <w:lang w:eastAsia="sl-SI"/>
        </w:rPr>
      </w:pPr>
      <w:r>
        <w:rPr>
          <w:rFonts w:ascii="Trebuchet MS" w:hAnsi="Trebuchet MS"/>
          <w:lang w:eastAsia="sl-SI"/>
        </w:rPr>
        <w:t xml:space="preserve">b) </w:t>
      </w:r>
      <w:r w:rsidR="00212C50" w:rsidRPr="008943DA">
        <w:rPr>
          <w:rFonts w:ascii="Trebuchet MS" w:hAnsi="Trebuchet MS"/>
          <w:lang w:eastAsia="sl-SI"/>
        </w:rPr>
        <w:t>Vprašanja in pobude</w:t>
      </w:r>
    </w:p>
    <w:p w:rsidR="00FA2B21" w:rsidRPr="00BA51D3" w:rsidRDefault="00FA2B21" w:rsidP="00BA51D3">
      <w:pPr>
        <w:rPr>
          <w:rFonts w:ascii="Trebuchet MS" w:hAnsi="Trebuchet MS"/>
          <w:sz w:val="22"/>
          <w:szCs w:val="22"/>
        </w:rPr>
      </w:pPr>
    </w:p>
    <w:p w:rsidR="009E1905" w:rsidRDefault="009E1905" w:rsidP="00385ED8">
      <w:pPr>
        <w:ind w:right="-1"/>
        <w:rPr>
          <w:rFonts w:ascii="Trebuchet MS" w:hAnsi="Trebuchet MS"/>
          <w:sz w:val="22"/>
          <w:szCs w:val="22"/>
        </w:rPr>
      </w:pPr>
    </w:p>
    <w:p w:rsidR="009E1905" w:rsidRDefault="009E1905" w:rsidP="00385ED8">
      <w:pPr>
        <w:ind w:right="-1"/>
        <w:rPr>
          <w:rFonts w:ascii="Trebuchet MS" w:hAnsi="Trebuchet MS"/>
          <w:sz w:val="22"/>
          <w:szCs w:val="22"/>
        </w:rPr>
      </w:pPr>
    </w:p>
    <w:p w:rsidR="009E1905" w:rsidRDefault="009E1905" w:rsidP="00385ED8">
      <w:pPr>
        <w:ind w:right="-1"/>
        <w:rPr>
          <w:rFonts w:ascii="Trebuchet MS" w:hAnsi="Trebuchet MS"/>
          <w:sz w:val="22"/>
          <w:szCs w:val="22"/>
        </w:rPr>
      </w:pPr>
    </w:p>
    <w:p w:rsidR="00B25CAA" w:rsidRPr="009D7187" w:rsidRDefault="00B25CAA" w:rsidP="00385ED8">
      <w:pPr>
        <w:ind w:right="-1"/>
        <w:rPr>
          <w:rFonts w:ascii="Trebuchet MS" w:hAnsi="Trebuchet MS"/>
          <w:sz w:val="22"/>
          <w:szCs w:val="22"/>
        </w:rPr>
      </w:pPr>
    </w:p>
    <w:p w:rsidR="0044399B" w:rsidRDefault="0044399B" w:rsidP="00FA2B21">
      <w:pPr>
        <w:ind w:right="-1"/>
        <w:rPr>
          <w:rFonts w:ascii="Trebuchet MS" w:hAnsi="Trebuchet MS"/>
          <w:sz w:val="22"/>
          <w:szCs w:val="22"/>
        </w:rPr>
      </w:pPr>
    </w:p>
    <w:p w:rsidR="008815B6" w:rsidRPr="009D7187" w:rsidRDefault="008815B6" w:rsidP="00FA2B21">
      <w:pPr>
        <w:ind w:right="-1"/>
        <w:rPr>
          <w:rFonts w:ascii="Trebuchet MS" w:hAnsi="Trebuchet MS"/>
          <w:sz w:val="22"/>
          <w:szCs w:val="22"/>
        </w:rPr>
      </w:pPr>
    </w:p>
    <w:p w:rsidR="0058096F" w:rsidRPr="009D7187" w:rsidRDefault="0058096F" w:rsidP="00FA2B21">
      <w:pPr>
        <w:ind w:right="-1"/>
        <w:rPr>
          <w:rFonts w:ascii="Trebuchet MS" w:hAnsi="Trebuchet MS"/>
          <w:sz w:val="22"/>
          <w:szCs w:val="22"/>
        </w:rPr>
      </w:pPr>
      <w:r w:rsidRPr="009D7187">
        <w:rPr>
          <w:rFonts w:ascii="Trebuchet MS" w:hAnsi="Trebuchet MS"/>
          <w:sz w:val="22"/>
          <w:szCs w:val="22"/>
        </w:rPr>
        <w:t>Bojan Šrot</w:t>
      </w:r>
    </w:p>
    <w:p w:rsidR="0058096F" w:rsidRPr="009D7187" w:rsidRDefault="0058096F" w:rsidP="00FA2B21">
      <w:pPr>
        <w:ind w:right="-1"/>
        <w:rPr>
          <w:rFonts w:ascii="Trebuchet MS" w:eastAsia="Times New Roman" w:hAnsi="Trebuchet MS" w:cs="Tahoma"/>
          <w:sz w:val="22"/>
          <w:szCs w:val="22"/>
          <w:lang w:eastAsia="sl-SI"/>
        </w:rPr>
      </w:pPr>
      <w:r w:rsidRPr="009D7187">
        <w:rPr>
          <w:rFonts w:ascii="Trebuchet MS" w:hAnsi="Trebuchet MS"/>
          <w:sz w:val="22"/>
          <w:szCs w:val="22"/>
        </w:rPr>
        <w:t>župan</w:t>
      </w:r>
      <w:r w:rsidRPr="009D7187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 </w:t>
      </w:r>
    </w:p>
    <w:p w:rsidR="009E1905" w:rsidRDefault="009E1905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</w:p>
    <w:p w:rsidR="00B25CAA" w:rsidRDefault="00B25CAA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</w:p>
    <w:p w:rsidR="009E1905" w:rsidRDefault="009E1905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  <w:bookmarkStart w:id="2" w:name="_GoBack"/>
      <w:bookmarkEnd w:id="2"/>
    </w:p>
    <w:p w:rsidR="00780628" w:rsidRDefault="00780628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</w:p>
    <w:p w:rsidR="00780628" w:rsidRPr="009D7187" w:rsidRDefault="00780628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</w:p>
    <w:p w:rsidR="0044399B" w:rsidRPr="009D7187" w:rsidRDefault="0044399B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</w:p>
    <w:p w:rsidR="005D7948" w:rsidRPr="009640D1" w:rsidRDefault="005D7948" w:rsidP="00FA2B21">
      <w:pPr>
        <w:ind w:right="-1"/>
        <w:jc w:val="both"/>
        <w:rPr>
          <w:rFonts w:ascii="Trebuchet MS" w:hAnsi="Trebuchet MS"/>
          <w:caps/>
          <w:sz w:val="22"/>
          <w:szCs w:val="22"/>
        </w:rPr>
      </w:pPr>
      <w:r w:rsidRPr="009D7187">
        <w:rPr>
          <w:rFonts w:ascii="Trebuchet MS" w:hAnsi="Trebuchet MS"/>
          <w:caps/>
          <w:sz w:val="22"/>
          <w:szCs w:val="22"/>
        </w:rPr>
        <w:t xml:space="preserve">Gradivo za obravnavo JE objavljeno na spletnem portalU MEstne občine Celje </w:t>
      </w:r>
      <w:hyperlink r:id="rId12" w:history="1">
        <w:r w:rsidRPr="009D7187">
          <w:rPr>
            <w:rStyle w:val="Hiperpovezava"/>
            <w:rFonts w:ascii="Trebuchet MS" w:hAnsi="Trebuchet MS"/>
            <w:caps/>
            <w:color w:val="auto"/>
            <w:sz w:val="22"/>
            <w:szCs w:val="22"/>
          </w:rPr>
          <w:t>MOC.celje.si</w:t>
        </w:r>
      </w:hyperlink>
      <w:r w:rsidRPr="009D7187">
        <w:rPr>
          <w:rFonts w:ascii="Trebuchet MS" w:hAnsi="Trebuchet MS"/>
          <w:caps/>
          <w:sz w:val="22"/>
          <w:szCs w:val="22"/>
        </w:rPr>
        <w:t>. dostop do gradiva je naslednji: Mestni Svet</w:t>
      </w:r>
      <w:r w:rsidRPr="009D7187">
        <w:rPr>
          <w:rFonts w:ascii="Arial" w:hAnsi="Arial" w:cs="Arial"/>
          <w:caps/>
          <w:sz w:val="22"/>
          <w:szCs w:val="22"/>
        </w:rPr>
        <w:t>→</w:t>
      </w:r>
      <w:r w:rsidRPr="009D7187">
        <w:rPr>
          <w:rFonts w:ascii="Trebuchet MS" w:hAnsi="Trebuchet MS"/>
          <w:caps/>
          <w:sz w:val="22"/>
          <w:szCs w:val="22"/>
        </w:rPr>
        <w:t>seje MES</w:t>
      </w:r>
      <w:r w:rsidRPr="009640D1">
        <w:rPr>
          <w:rFonts w:ascii="Trebuchet MS" w:hAnsi="Trebuchet MS"/>
          <w:caps/>
          <w:sz w:val="22"/>
          <w:szCs w:val="22"/>
        </w:rPr>
        <w:t>TNEGA SVETA</w:t>
      </w:r>
      <w:r w:rsidRPr="009640D1">
        <w:rPr>
          <w:rFonts w:ascii="Arial" w:hAnsi="Arial" w:cs="Arial"/>
          <w:sz w:val="22"/>
          <w:szCs w:val="22"/>
        </w:rPr>
        <w:t>→</w:t>
      </w:r>
      <w:r w:rsidR="00EC626F" w:rsidRPr="009640D1">
        <w:rPr>
          <w:rFonts w:ascii="Trebuchet MS" w:hAnsi="Trebuchet MS" w:cs="Arial"/>
          <w:sz w:val="22"/>
          <w:szCs w:val="22"/>
        </w:rPr>
        <w:t>2</w:t>
      </w:r>
      <w:r w:rsidR="001E798B">
        <w:rPr>
          <w:rFonts w:ascii="Trebuchet MS" w:hAnsi="Trebuchet MS" w:cs="Arial"/>
          <w:sz w:val="22"/>
          <w:szCs w:val="22"/>
        </w:rPr>
        <w:t>6</w:t>
      </w:r>
      <w:r w:rsidRPr="009640D1">
        <w:rPr>
          <w:rFonts w:ascii="Trebuchet MS" w:hAnsi="Trebuchet MS"/>
          <w:sz w:val="22"/>
          <w:szCs w:val="22"/>
        </w:rPr>
        <w:t>. REDNA SEJ</w:t>
      </w:r>
      <w:r w:rsidRPr="009640D1">
        <w:rPr>
          <w:rStyle w:val="jwtstogglecontroltitle"/>
          <w:rFonts w:ascii="Trebuchet MS" w:hAnsi="Trebuchet MS"/>
          <w:sz w:val="22"/>
          <w:szCs w:val="22"/>
        </w:rPr>
        <w:t>A MESTNEGA S</w:t>
      </w:r>
      <w:r w:rsidR="00BB5572" w:rsidRPr="009640D1">
        <w:rPr>
          <w:rStyle w:val="jwtstogglecontroltitle"/>
          <w:rFonts w:ascii="Trebuchet MS" w:hAnsi="Trebuchet MS"/>
          <w:sz w:val="22"/>
          <w:szCs w:val="22"/>
        </w:rPr>
        <w:t xml:space="preserve">VETA MESTNE OBČINE CELJE – </w:t>
      </w:r>
      <w:r w:rsidR="001E798B">
        <w:rPr>
          <w:rStyle w:val="jwtstogglecontroltitle"/>
          <w:rFonts w:ascii="Trebuchet MS" w:hAnsi="Trebuchet MS"/>
          <w:sz w:val="22"/>
          <w:szCs w:val="22"/>
        </w:rPr>
        <w:t>15. 5</w:t>
      </w:r>
      <w:r w:rsidR="00CF172C" w:rsidRPr="009640D1">
        <w:rPr>
          <w:rStyle w:val="jwtstogglecontroltitle"/>
          <w:rFonts w:ascii="Trebuchet MS" w:hAnsi="Trebuchet MS"/>
          <w:sz w:val="22"/>
          <w:szCs w:val="22"/>
        </w:rPr>
        <w:t>.</w:t>
      </w:r>
      <w:r w:rsidR="0081292C" w:rsidRPr="009640D1">
        <w:rPr>
          <w:rStyle w:val="jwtstogglecontroltitle"/>
          <w:rFonts w:ascii="Trebuchet MS" w:hAnsi="Trebuchet MS"/>
          <w:sz w:val="22"/>
          <w:szCs w:val="22"/>
        </w:rPr>
        <w:t xml:space="preserve"> </w:t>
      </w:r>
      <w:r w:rsidRPr="009640D1">
        <w:rPr>
          <w:rStyle w:val="jwtstogglecontroltitle"/>
          <w:rFonts w:ascii="Trebuchet MS" w:hAnsi="Trebuchet MS"/>
          <w:sz w:val="22"/>
          <w:szCs w:val="22"/>
        </w:rPr>
        <w:t>201</w:t>
      </w:r>
      <w:r w:rsidR="001C1B46">
        <w:rPr>
          <w:rStyle w:val="jwtstogglecontroltitle"/>
          <w:rFonts w:ascii="Trebuchet MS" w:hAnsi="Trebuchet MS"/>
          <w:sz w:val="22"/>
          <w:szCs w:val="22"/>
        </w:rPr>
        <w:t>8</w:t>
      </w:r>
      <w:r w:rsidRPr="009640D1">
        <w:rPr>
          <w:rStyle w:val="jwtstogglecontroltitle"/>
          <w:rFonts w:ascii="Trebuchet MS" w:hAnsi="Trebuchet MS"/>
          <w:sz w:val="22"/>
          <w:szCs w:val="22"/>
        </w:rPr>
        <w:t xml:space="preserve"> OB 13. URI</w:t>
      </w:r>
      <w:r w:rsidRPr="009640D1">
        <w:rPr>
          <w:rFonts w:ascii="Arial" w:hAnsi="Arial" w:cs="Arial"/>
          <w:sz w:val="22"/>
          <w:szCs w:val="22"/>
        </w:rPr>
        <w:t>→</w:t>
      </w:r>
      <w:hyperlink r:id="rId13" w:history="1">
        <w:r w:rsidR="00BB5572" w:rsidRPr="009640D1">
          <w:rPr>
            <w:rFonts w:ascii="Trebuchet MS" w:hAnsi="Trebuchet MS"/>
            <w:sz w:val="22"/>
            <w:szCs w:val="22"/>
          </w:rPr>
          <w:t xml:space="preserve">GRADIVO ZA </w:t>
        </w:r>
        <w:r w:rsidR="00EC626F" w:rsidRPr="009640D1">
          <w:rPr>
            <w:rFonts w:ascii="Trebuchet MS" w:hAnsi="Trebuchet MS"/>
            <w:sz w:val="22"/>
            <w:szCs w:val="22"/>
          </w:rPr>
          <w:t>2</w:t>
        </w:r>
        <w:r w:rsidR="001E798B">
          <w:rPr>
            <w:rFonts w:ascii="Trebuchet MS" w:hAnsi="Trebuchet MS"/>
            <w:sz w:val="22"/>
            <w:szCs w:val="22"/>
          </w:rPr>
          <w:t>6</w:t>
        </w:r>
        <w:r w:rsidRPr="009640D1">
          <w:rPr>
            <w:rFonts w:ascii="Trebuchet MS" w:hAnsi="Trebuchet MS"/>
            <w:sz w:val="22"/>
            <w:szCs w:val="22"/>
          </w:rPr>
          <w:t>. REDNO SEJO MESTNEGA SVETA MESTNE OBČINE CELJE</w:t>
        </w:r>
      </w:hyperlink>
      <w:r w:rsidRPr="009640D1">
        <w:rPr>
          <w:rFonts w:ascii="Trebuchet MS" w:hAnsi="Trebuchet MS"/>
          <w:caps/>
          <w:sz w:val="22"/>
          <w:szCs w:val="22"/>
        </w:rPr>
        <w:t>.</w:t>
      </w:r>
    </w:p>
    <w:p w:rsidR="0058096F" w:rsidRDefault="0058096F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B045D7" w:rsidRDefault="00B045D7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543933" w:rsidRDefault="00543933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543933" w:rsidRDefault="00543933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780628" w:rsidRDefault="00780628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B25CAA" w:rsidRDefault="00B25CAA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780628" w:rsidRPr="00457716" w:rsidRDefault="00780628" w:rsidP="0060188B">
      <w:pPr>
        <w:shd w:val="clear" w:color="auto" w:fill="FFFFFF" w:themeFill="background1"/>
        <w:ind w:left="567" w:right="-1"/>
        <w:rPr>
          <w:rFonts w:ascii="Trebuchet MS" w:eastAsia="Times New Roman" w:hAnsi="Trebuchet MS" w:cs="Tahoma"/>
          <w:sz w:val="22"/>
          <w:szCs w:val="22"/>
          <w:lang w:eastAsia="sl-SI"/>
        </w:rPr>
      </w:pPr>
    </w:p>
    <w:p w:rsidR="00F112DE" w:rsidRPr="001C1B46" w:rsidRDefault="0058096F" w:rsidP="00F112DE">
      <w:pPr>
        <w:autoSpaceDE w:val="0"/>
        <w:autoSpaceDN w:val="0"/>
        <w:adjustRightInd w:val="0"/>
        <w:rPr>
          <w:rFonts w:ascii="Trebuchet MS" w:hAnsi="Trebuchet MS"/>
          <w:color w:val="FF0000"/>
          <w:sz w:val="22"/>
          <w:szCs w:val="22"/>
        </w:rPr>
      </w:pPr>
      <w:r w:rsidRPr="00BA48D8">
        <w:rPr>
          <w:rFonts w:ascii="Trebuchet MS" w:eastAsia="Times New Roman" w:hAnsi="Trebuchet MS" w:cs="Tahoma"/>
          <w:sz w:val="22"/>
          <w:szCs w:val="22"/>
          <w:lang w:eastAsia="sl-SI"/>
        </w:rPr>
        <w:t>Številka zadeve: 011-</w:t>
      </w:r>
      <w:r w:rsidR="00BA48D8" w:rsidRPr="00BA48D8">
        <w:rPr>
          <w:rFonts w:ascii="Trebuchet MS" w:eastAsia="Times New Roman" w:hAnsi="Trebuchet MS" w:cs="Tahoma"/>
          <w:sz w:val="22"/>
          <w:szCs w:val="22"/>
          <w:lang w:eastAsia="sl-SI"/>
        </w:rPr>
        <w:t>3</w:t>
      </w:r>
      <w:r w:rsidR="0078477F" w:rsidRPr="00BA48D8">
        <w:rPr>
          <w:rFonts w:ascii="Trebuchet MS" w:eastAsia="Times New Roman" w:hAnsi="Trebuchet MS" w:cs="Tahoma"/>
          <w:sz w:val="22"/>
          <w:szCs w:val="22"/>
          <w:lang w:eastAsia="sl-SI"/>
        </w:rPr>
        <w:t>/</w:t>
      </w:r>
      <w:r w:rsidRPr="00BA48D8">
        <w:rPr>
          <w:rFonts w:ascii="Trebuchet MS" w:eastAsia="Times New Roman" w:hAnsi="Trebuchet MS" w:cs="Tahoma"/>
          <w:sz w:val="22"/>
          <w:szCs w:val="22"/>
          <w:lang w:eastAsia="sl-SI"/>
        </w:rPr>
        <w:t>201</w:t>
      </w:r>
      <w:r w:rsidR="007C6D68" w:rsidRPr="00BA48D8">
        <w:rPr>
          <w:rFonts w:ascii="Trebuchet MS" w:eastAsia="Times New Roman" w:hAnsi="Trebuchet MS" w:cs="Tahoma"/>
          <w:sz w:val="22"/>
          <w:szCs w:val="22"/>
          <w:lang w:eastAsia="sl-SI"/>
        </w:rPr>
        <w:t>8</w:t>
      </w:r>
      <w:r w:rsidR="00EF3337" w:rsidRPr="00BA48D8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 </w:t>
      </w:r>
      <w:r w:rsidR="00EF3337" w:rsidRPr="001E798B">
        <w:rPr>
          <w:rFonts w:ascii="Trebuchet MS" w:eastAsia="Times New Roman" w:hAnsi="Trebuchet MS" w:cs="Tahoma"/>
          <w:color w:val="FF0000"/>
          <w:sz w:val="22"/>
          <w:szCs w:val="22"/>
          <w:lang w:eastAsia="sl-SI"/>
        </w:rPr>
        <w:br/>
      </w:r>
      <w:r w:rsidR="00EF3337" w:rsidRPr="007C6D68">
        <w:rPr>
          <w:rFonts w:ascii="Trebuchet MS" w:eastAsia="Times New Roman" w:hAnsi="Trebuchet MS" w:cs="Tahoma"/>
          <w:sz w:val="22"/>
          <w:szCs w:val="22"/>
          <w:lang w:eastAsia="sl-SI"/>
        </w:rPr>
        <w:t>Datum:</w:t>
      </w:r>
      <w:r w:rsidR="003374E3" w:rsidRPr="007C6D68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 </w:t>
      </w:r>
      <w:r w:rsidR="001E798B">
        <w:rPr>
          <w:rFonts w:ascii="Trebuchet MS" w:eastAsia="Times New Roman" w:hAnsi="Trebuchet MS" w:cs="Tahoma"/>
          <w:sz w:val="22"/>
          <w:szCs w:val="22"/>
          <w:lang w:eastAsia="sl-SI"/>
        </w:rPr>
        <w:t>7. 5</w:t>
      </w:r>
      <w:r w:rsidR="008E2BED" w:rsidRPr="007C6D68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. </w:t>
      </w:r>
      <w:r w:rsidRPr="007C6D68">
        <w:rPr>
          <w:rFonts w:ascii="Trebuchet MS" w:eastAsia="Times New Roman" w:hAnsi="Trebuchet MS" w:cs="Tahoma"/>
          <w:sz w:val="22"/>
          <w:szCs w:val="22"/>
          <w:lang w:eastAsia="sl-SI"/>
        </w:rPr>
        <w:t>201</w:t>
      </w:r>
      <w:r w:rsidR="007C6D68" w:rsidRPr="007C6D68">
        <w:rPr>
          <w:rFonts w:ascii="Trebuchet MS" w:eastAsia="Times New Roman" w:hAnsi="Trebuchet MS" w:cs="Tahoma"/>
          <w:sz w:val="22"/>
          <w:szCs w:val="22"/>
          <w:lang w:eastAsia="sl-SI"/>
        </w:rPr>
        <w:t>8</w:t>
      </w:r>
      <w:r w:rsidR="00B045D7">
        <w:rPr>
          <w:rFonts w:ascii="Trebuchet MS" w:eastAsia="Times New Roman" w:hAnsi="Trebuchet MS" w:cs="Tahoma"/>
          <w:sz w:val="22"/>
          <w:szCs w:val="22"/>
          <w:lang w:eastAsia="sl-SI"/>
        </w:rPr>
        <w:t xml:space="preserve"> </w:t>
      </w:r>
      <w:permEnd w:id="1598625244"/>
    </w:p>
    <w:sectPr w:rsidR="00F112DE" w:rsidRPr="001C1B46" w:rsidSect="00543933">
      <w:footerReference w:type="default" r:id="rId14"/>
      <w:pgSz w:w="11906" w:h="16838" w:code="9"/>
      <w:pgMar w:top="1134" w:right="1134" w:bottom="993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0DD" w:rsidRDefault="002170DD" w:rsidP="00874BB6">
      <w:r>
        <w:separator/>
      </w:r>
    </w:p>
  </w:endnote>
  <w:endnote w:type="continuationSeparator" w:id="0">
    <w:p w:rsidR="002170DD" w:rsidRDefault="002170DD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A36319">
      <w:rPr>
        <w:rFonts w:ascii="Trebuchet MS" w:hAnsi="Trebuchet MS"/>
        <w:noProof/>
        <w:sz w:val="22"/>
        <w:szCs w:val="22"/>
      </w:rPr>
      <w:t>2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0DD" w:rsidRDefault="002170DD" w:rsidP="00874BB6">
      <w:r>
        <w:separator/>
      </w:r>
    </w:p>
  </w:footnote>
  <w:footnote w:type="continuationSeparator" w:id="0">
    <w:p w:rsidR="002170DD" w:rsidRDefault="002170DD" w:rsidP="00874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FB6"/>
    <w:multiLevelType w:val="hybridMultilevel"/>
    <w:tmpl w:val="7DFEE854"/>
    <w:lvl w:ilvl="0" w:tplc="04240017">
      <w:start w:val="1"/>
      <w:numFmt w:val="lowerLetter"/>
      <w:lvlText w:val="%1)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6A69"/>
    <w:multiLevelType w:val="hybridMultilevel"/>
    <w:tmpl w:val="0966E8BE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1C461C"/>
    <w:multiLevelType w:val="hybridMultilevel"/>
    <w:tmpl w:val="AFCA78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6160"/>
    <w:multiLevelType w:val="hybridMultilevel"/>
    <w:tmpl w:val="D6BC97C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8190C"/>
    <w:multiLevelType w:val="hybridMultilevel"/>
    <w:tmpl w:val="49B4E21E"/>
    <w:lvl w:ilvl="0" w:tplc="04240017">
      <w:start w:val="1"/>
      <w:numFmt w:val="lowerLetter"/>
      <w:lvlText w:val="%1)"/>
      <w:lvlJc w:val="left"/>
      <w:pPr>
        <w:ind w:left="1713" w:hanging="360"/>
      </w:pPr>
    </w:lvl>
    <w:lvl w:ilvl="1" w:tplc="04240019" w:tentative="1">
      <w:start w:val="1"/>
      <w:numFmt w:val="lowerLetter"/>
      <w:lvlText w:val="%2."/>
      <w:lvlJc w:val="left"/>
      <w:pPr>
        <w:ind w:left="2433" w:hanging="360"/>
      </w:pPr>
    </w:lvl>
    <w:lvl w:ilvl="2" w:tplc="0424001B" w:tentative="1">
      <w:start w:val="1"/>
      <w:numFmt w:val="lowerRoman"/>
      <w:lvlText w:val="%3."/>
      <w:lvlJc w:val="right"/>
      <w:pPr>
        <w:ind w:left="3153" w:hanging="180"/>
      </w:pPr>
    </w:lvl>
    <w:lvl w:ilvl="3" w:tplc="0424000F" w:tentative="1">
      <w:start w:val="1"/>
      <w:numFmt w:val="decimal"/>
      <w:lvlText w:val="%4."/>
      <w:lvlJc w:val="left"/>
      <w:pPr>
        <w:ind w:left="3873" w:hanging="360"/>
      </w:pPr>
    </w:lvl>
    <w:lvl w:ilvl="4" w:tplc="04240019" w:tentative="1">
      <w:start w:val="1"/>
      <w:numFmt w:val="lowerLetter"/>
      <w:lvlText w:val="%5."/>
      <w:lvlJc w:val="left"/>
      <w:pPr>
        <w:ind w:left="4593" w:hanging="360"/>
      </w:pPr>
    </w:lvl>
    <w:lvl w:ilvl="5" w:tplc="0424001B" w:tentative="1">
      <w:start w:val="1"/>
      <w:numFmt w:val="lowerRoman"/>
      <w:lvlText w:val="%6."/>
      <w:lvlJc w:val="right"/>
      <w:pPr>
        <w:ind w:left="5313" w:hanging="180"/>
      </w:pPr>
    </w:lvl>
    <w:lvl w:ilvl="6" w:tplc="0424000F" w:tentative="1">
      <w:start w:val="1"/>
      <w:numFmt w:val="decimal"/>
      <w:lvlText w:val="%7."/>
      <w:lvlJc w:val="left"/>
      <w:pPr>
        <w:ind w:left="6033" w:hanging="360"/>
      </w:pPr>
    </w:lvl>
    <w:lvl w:ilvl="7" w:tplc="04240019" w:tentative="1">
      <w:start w:val="1"/>
      <w:numFmt w:val="lowerLetter"/>
      <w:lvlText w:val="%8."/>
      <w:lvlJc w:val="left"/>
      <w:pPr>
        <w:ind w:left="6753" w:hanging="360"/>
      </w:pPr>
    </w:lvl>
    <w:lvl w:ilvl="8" w:tplc="042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98C2B59"/>
    <w:multiLevelType w:val="hybridMultilevel"/>
    <w:tmpl w:val="8704084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15BBC"/>
    <w:multiLevelType w:val="hybridMultilevel"/>
    <w:tmpl w:val="1D189F2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2862"/>
    <w:multiLevelType w:val="hybridMultilevel"/>
    <w:tmpl w:val="EFD4606A"/>
    <w:lvl w:ilvl="0" w:tplc="04240017">
      <w:start w:val="1"/>
      <w:numFmt w:val="lowerLetter"/>
      <w:lvlText w:val="%1)"/>
      <w:lvlJc w:val="left"/>
      <w:pPr>
        <w:ind w:left="1713" w:hanging="360"/>
      </w:pPr>
    </w:lvl>
    <w:lvl w:ilvl="1" w:tplc="04240019" w:tentative="1">
      <w:start w:val="1"/>
      <w:numFmt w:val="lowerLetter"/>
      <w:lvlText w:val="%2."/>
      <w:lvlJc w:val="left"/>
      <w:pPr>
        <w:ind w:left="2433" w:hanging="360"/>
      </w:pPr>
    </w:lvl>
    <w:lvl w:ilvl="2" w:tplc="0424001B" w:tentative="1">
      <w:start w:val="1"/>
      <w:numFmt w:val="lowerRoman"/>
      <w:lvlText w:val="%3."/>
      <w:lvlJc w:val="right"/>
      <w:pPr>
        <w:ind w:left="3153" w:hanging="180"/>
      </w:pPr>
    </w:lvl>
    <w:lvl w:ilvl="3" w:tplc="0424000F" w:tentative="1">
      <w:start w:val="1"/>
      <w:numFmt w:val="decimal"/>
      <w:lvlText w:val="%4."/>
      <w:lvlJc w:val="left"/>
      <w:pPr>
        <w:ind w:left="3873" w:hanging="360"/>
      </w:pPr>
    </w:lvl>
    <w:lvl w:ilvl="4" w:tplc="04240019" w:tentative="1">
      <w:start w:val="1"/>
      <w:numFmt w:val="lowerLetter"/>
      <w:lvlText w:val="%5."/>
      <w:lvlJc w:val="left"/>
      <w:pPr>
        <w:ind w:left="4593" w:hanging="360"/>
      </w:pPr>
    </w:lvl>
    <w:lvl w:ilvl="5" w:tplc="0424001B" w:tentative="1">
      <w:start w:val="1"/>
      <w:numFmt w:val="lowerRoman"/>
      <w:lvlText w:val="%6."/>
      <w:lvlJc w:val="right"/>
      <w:pPr>
        <w:ind w:left="5313" w:hanging="180"/>
      </w:pPr>
    </w:lvl>
    <w:lvl w:ilvl="6" w:tplc="0424000F" w:tentative="1">
      <w:start w:val="1"/>
      <w:numFmt w:val="decimal"/>
      <w:lvlText w:val="%7."/>
      <w:lvlJc w:val="left"/>
      <w:pPr>
        <w:ind w:left="6033" w:hanging="360"/>
      </w:pPr>
    </w:lvl>
    <w:lvl w:ilvl="7" w:tplc="04240019" w:tentative="1">
      <w:start w:val="1"/>
      <w:numFmt w:val="lowerLetter"/>
      <w:lvlText w:val="%8."/>
      <w:lvlJc w:val="left"/>
      <w:pPr>
        <w:ind w:left="6753" w:hanging="360"/>
      </w:pPr>
    </w:lvl>
    <w:lvl w:ilvl="8" w:tplc="042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28403CA"/>
    <w:multiLevelType w:val="hybridMultilevel"/>
    <w:tmpl w:val="2324679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C5F8B"/>
    <w:multiLevelType w:val="hybridMultilevel"/>
    <w:tmpl w:val="60D892B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103C7"/>
    <w:multiLevelType w:val="hybridMultilevel"/>
    <w:tmpl w:val="3FAC07D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40B8"/>
    <w:multiLevelType w:val="hybridMultilevel"/>
    <w:tmpl w:val="57801A52"/>
    <w:lvl w:ilvl="0" w:tplc="849A804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4DB9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2B0574"/>
    <w:multiLevelType w:val="hybridMultilevel"/>
    <w:tmpl w:val="C2F028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2"/>
  </w:num>
  <w:num w:numId="12">
    <w:abstractNumId w:val="4"/>
  </w:num>
  <w:num w:numId="13">
    <w:abstractNumId w:val="0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W52kckzdATpOEfnnWVar/oxg8wQ=" w:salt="Lv7diZaivUB4oXUWY0cz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6F"/>
    <w:rsid w:val="00005A1C"/>
    <w:rsid w:val="00012F0B"/>
    <w:rsid w:val="00021DDC"/>
    <w:rsid w:val="00034196"/>
    <w:rsid w:val="00034CCE"/>
    <w:rsid w:val="00051876"/>
    <w:rsid w:val="0005752F"/>
    <w:rsid w:val="00070B84"/>
    <w:rsid w:val="00092D13"/>
    <w:rsid w:val="000A0A5E"/>
    <w:rsid w:val="000A112A"/>
    <w:rsid w:val="000A573F"/>
    <w:rsid w:val="000A59DD"/>
    <w:rsid w:val="000B097A"/>
    <w:rsid w:val="000B24CA"/>
    <w:rsid w:val="000B2B9B"/>
    <w:rsid w:val="000C25DE"/>
    <w:rsid w:val="000F184B"/>
    <w:rsid w:val="0010514E"/>
    <w:rsid w:val="001125D1"/>
    <w:rsid w:val="001138F8"/>
    <w:rsid w:val="00126BF1"/>
    <w:rsid w:val="00132A4C"/>
    <w:rsid w:val="0014367E"/>
    <w:rsid w:val="00157B9C"/>
    <w:rsid w:val="00160236"/>
    <w:rsid w:val="00176509"/>
    <w:rsid w:val="00180BA1"/>
    <w:rsid w:val="00185480"/>
    <w:rsid w:val="001A0C84"/>
    <w:rsid w:val="001A52E4"/>
    <w:rsid w:val="001A67C1"/>
    <w:rsid w:val="001C1B46"/>
    <w:rsid w:val="001D1A5D"/>
    <w:rsid w:val="001E18D0"/>
    <w:rsid w:val="001E34E3"/>
    <w:rsid w:val="001E72A3"/>
    <w:rsid w:val="001E798B"/>
    <w:rsid w:val="00201117"/>
    <w:rsid w:val="00203CE3"/>
    <w:rsid w:val="00203DA4"/>
    <w:rsid w:val="0020530F"/>
    <w:rsid w:val="00212C50"/>
    <w:rsid w:val="002170DD"/>
    <w:rsid w:val="00220F7C"/>
    <w:rsid w:val="00225017"/>
    <w:rsid w:val="00225F1E"/>
    <w:rsid w:val="00256A6A"/>
    <w:rsid w:val="00256E60"/>
    <w:rsid w:val="00257102"/>
    <w:rsid w:val="00281EA9"/>
    <w:rsid w:val="0028551E"/>
    <w:rsid w:val="0028578C"/>
    <w:rsid w:val="0028609C"/>
    <w:rsid w:val="002927F3"/>
    <w:rsid w:val="0029496C"/>
    <w:rsid w:val="002A1545"/>
    <w:rsid w:val="002A4DF1"/>
    <w:rsid w:val="002B19EB"/>
    <w:rsid w:val="002B2B9F"/>
    <w:rsid w:val="002B5EF2"/>
    <w:rsid w:val="002C0853"/>
    <w:rsid w:val="002C1AB2"/>
    <w:rsid w:val="002C7995"/>
    <w:rsid w:val="002D4086"/>
    <w:rsid w:val="002F7CC4"/>
    <w:rsid w:val="00302685"/>
    <w:rsid w:val="00302897"/>
    <w:rsid w:val="00304841"/>
    <w:rsid w:val="00304B46"/>
    <w:rsid w:val="003122FA"/>
    <w:rsid w:val="00316AB4"/>
    <w:rsid w:val="003225EA"/>
    <w:rsid w:val="00325094"/>
    <w:rsid w:val="0032652A"/>
    <w:rsid w:val="00331736"/>
    <w:rsid w:val="00332594"/>
    <w:rsid w:val="00332A49"/>
    <w:rsid w:val="003373CF"/>
    <w:rsid w:val="003374E3"/>
    <w:rsid w:val="00343D09"/>
    <w:rsid w:val="00361BB5"/>
    <w:rsid w:val="0036522A"/>
    <w:rsid w:val="00380307"/>
    <w:rsid w:val="00383085"/>
    <w:rsid w:val="00385ED8"/>
    <w:rsid w:val="003B0657"/>
    <w:rsid w:val="003B6CF8"/>
    <w:rsid w:val="003B6DFB"/>
    <w:rsid w:val="003C47D7"/>
    <w:rsid w:val="003E2C58"/>
    <w:rsid w:val="003E3465"/>
    <w:rsid w:val="003F0459"/>
    <w:rsid w:val="00405A88"/>
    <w:rsid w:val="004070CC"/>
    <w:rsid w:val="004123B1"/>
    <w:rsid w:val="00415BEF"/>
    <w:rsid w:val="00416E99"/>
    <w:rsid w:val="00435BF5"/>
    <w:rsid w:val="0043604C"/>
    <w:rsid w:val="00440772"/>
    <w:rsid w:val="0044399B"/>
    <w:rsid w:val="0045063D"/>
    <w:rsid w:val="00452D78"/>
    <w:rsid w:val="004554BF"/>
    <w:rsid w:val="00457716"/>
    <w:rsid w:val="00467235"/>
    <w:rsid w:val="00472643"/>
    <w:rsid w:val="00483DDC"/>
    <w:rsid w:val="00483EFD"/>
    <w:rsid w:val="00495713"/>
    <w:rsid w:val="004A2B7A"/>
    <w:rsid w:val="004A5688"/>
    <w:rsid w:val="004A5FA9"/>
    <w:rsid w:val="004A6867"/>
    <w:rsid w:val="004A775D"/>
    <w:rsid w:val="004B0A5C"/>
    <w:rsid w:val="004B7690"/>
    <w:rsid w:val="004C4D77"/>
    <w:rsid w:val="004D2655"/>
    <w:rsid w:val="004E067F"/>
    <w:rsid w:val="004F2449"/>
    <w:rsid w:val="004F5BE4"/>
    <w:rsid w:val="004F7DAA"/>
    <w:rsid w:val="005108BD"/>
    <w:rsid w:val="00510F68"/>
    <w:rsid w:val="005207DE"/>
    <w:rsid w:val="005261D9"/>
    <w:rsid w:val="0053787B"/>
    <w:rsid w:val="00543933"/>
    <w:rsid w:val="00553611"/>
    <w:rsid w:val="005664EC"/>
    <w:rsid w:val="00566829"/>
    <w:rsid w:val="005728C4"/>
    <w:rsid w:val="005747D9"/>
    <w:rsid w:val="0058096F"/>
    <w:rsid w:val="005916F8"/>
    <w:rsid w:val="00596C3C"/>
    <w:rsid w:val="005A2581"/>
    <w:rsid w:val="005A467C"/>
    <w:rsid w:val="005A475F"/>
    <w:rsid w:val="005A6EF9"/>
    <w:rsid w:val="005A7F37"/>
    <w:rsid w:val="005B7AE7"/>
    <w:rsid w:val="005C145E"/>
    <w:rsid w:val="005C3349"/>
    <w:rsid w:val="005D7729"/>
    <w:rsid w:val="005D7948"/>
    <w:rsid w:val="005E33DB"/>
    <w:rsid w:val="0060188B"/>
    <w:rsid w:val="00604782"/>
    <w:rsid w:val="0062658A"/>
    <w:rsid w:val="00636FBE"/>
    <w:rsid w:val="006469F4"/>
    <w:rsid w:val="006524E5"/>
    <w:rsid w:val="00673CA8"/>
    <w:rsid w:val="00680C0D"/>
    <w:rsid w:val="006813F5"/>
    <w:rsid w:val="00681FDE"/>
    <w:rsid w:val="006848D8"/>
    <w:rsid w:val="0069056F"/>
    <w:rsid w:val="00693A95"/>
    <w:rsid w:val="006C032F"/>
    <w:rsid w:val="006C1FBE"/>
    <w:rsid w:val="006C621C"/>
    <w:rsid w:val="006D0EA1"/>
    <w:rsid w:val="006D4285"/>
    <w:rsid w:val="006D54E0"/>
    <w:rsid w:val="006E422C"/>
    <w:rsid w:val="006F71EA"/>
    <w:rsid w:val="006F775C"/>
    <w:rsid w:val="0070058A"/>
    <w:rsid w:val="00701F9E"/>
    <w:rsid w:val="00721B13"/>
    <w:rsid w:val="00725790"/>
    <w:rsid w:val="00730AE0"/>
    <w:rsid w:val="007362CF"/>
    <w:rsid w:val="00744730"/>
    <w:rsid w:val="0074586B"/>
    <w:rsid w:val="007533E7"/>
    <w:rsid w:val="00762885"/>
    <w:rsid w:val="00767704"/>
    <w:rsid w:val="00780628"/>
    <w:rsid w:val="007821F4"/>
    <w:rsid w:val="007825B4"/>
    <w:rsid w:val="00782F58"/>
    <w:rsid w:val="0078477F"/>
    <w:rsid w:val="007955FF"/>
    <w:rsid w:val="007A0E87"/>
    <w:rsid w:val="007A7CBE"/>
    <w:rsid w:val="007B055B"/>
    <w:rsid w:val="007C65EC"/>
    <w:rsid w:val="007C6D68"/>
    <w:rsid w:val="007D32BB"/>
    <w:rsid w:val="007F1B99"/>
    <w:rsid w:val="00812142"/>
    <w:rsid w:val="008122D8"/>
    <w:rsid w:val="0081261D"/>
    <w:rsid w:val="0081292C"/>
    <w:rsid w:val="00815DD9"/>
    <w:rsid w:val="0082338E"/>
    <w:rsid w:val="00823439"/>
    <w:rsid w:val="00830290"/>
    <w:rsid w:val="00830B62"/>
    <w:rsid w:val="00835CF5"/>
    <w:rsid w:val="0083738E"/>
    <w:rsid w:val="00850891"/>
    <w:rsid w:val="00850C40"/>
    <w:rsid w:val="00852A19"/>
    <w:rsid w:val="00853B9B"/>
    <w:rsid w:val="00864649"/>
    <w:rsid w:val="00874BB6"/>
    <w:rsid w:val="00874C1D"/>
    <w:rsid w:val="008815B6"/>
    <w:rsid w:val="0088351E"/>
    <w:rsid w:val="00891A2F"/>
    <w:rsid w:val="00892269"/>
    <w:rsid w:val="00892B3E"/>
    <w:rsid w:val="00893687"/>
    <w:rsid w:val="008943DA"/>
    <w:rsid w:val="008B2808"/>
    <w:rsid w:val="008C102B"/>
    <w:rsid w:val="008C3742"/>
    <w:rsid w:val="008C46DD"/>
    <w:rsid w:val="008C4BAF"/>
    <w:rsid w:val="008C7A71"/>
    <w:rsid w:val="008E2BED"/>
    <w:rsid w:val="008E3816"/>
    <w:rsid w:val="008E7C8F"/>
    <w:rsid w:val="008F5351"/>
    <w:rsid w:val="00900C6C"/>
    <w:rsid w:val="00910705"/>
    <w:rsid w:val="0091575C"/>
    <w:rsid w:val="009214DE"/>
    <w:rsid w:val="00923912"/>
    <w:rsid w:val="00923B1E"/>
    <w:rsid w:val="00931EF3"/>
    <w:rsid w:val="00932C84"/>
    <w:rsid w:val="00934EA3"/>
    <w:rsid w:val="009363F5"/>
    <w:rsid w:val="00942638"/>
    <w:rsid w:val="00951C74"/>
    <w:rsid w:val="00961E5F"/>
    <w:rsid w:val="009640D1"/>
    <w:rsid w:val="009667F3"/>
    <w:rsid w:val="009704CF"/>
    <w:rsid w:val="0098357F"/>
    <w:rsid w:val="009A1701"/>
    <w:rsid w:val="009A4C26"/>
    <w:rsid w:val="009A7D49"/>
    <w:rsid w:val="009B30D0"/>
    <w:rsid w:val="009C0035"/>
    <w:rsid w:val="009C1B84"/>
    <w:rsid w:val="009D385E"/>
    <w:rsid w:val="009D5B67"/>
    <w:rsid w:val="009D7187"/>
    <w:rsid w:val="009E1905"/>
    <w:rsid w:val="009E3229"/>
    <w:rsid w:val="009F2A3C"/>
    <w:rsid w:val="00A043A0"/>
    <w:rsid w:val="00A11CDC"/>
    <w:rsid w:val="00A13E5D"/>
    <w:rsid w:val="00A208D4"/>
    <w:rsid w:val="00A232D5"/>
    <w:rsid w:val="00A24360"/>
    <w:rsid w:val="00A32E9E"/>
    <w:rsid w:val="00A36319"/>
    <w:rsid w:val="00A47A24"/>
    <w:rsid w:val="00A57054"/>
    <w:rsid w:val="00A5786E"/>
    <w:rsid w:val="00A624B2"/>
    <w:rsid w:val="00A64D89"/>
    <w:rsid w:val="00A64E08"/>
    <w:rsid w:val="00A82150"/>
    <w:rsid w:val="00A82BE1"/>
    <w:rsid w:val="00A9596F"/>
    <w:rsid w:val="00AC2591"/>
    <w:rsid w:val="00AC6124"/>
    <w:rsid w:val="00AD13E7"/>
    <w:rsid w:val="00AE372D"/>
    <w:rsid w:val="00AE625F"/>
    <w:rsid w:val="00AF3D4C"/>
    <w:rsid w:val="00B045D7"/>
    <w:rsid w:val="00B123F1"/>
    <w:rsid w:val="00B16275"/>
    <w:rsid w:val="00B2244C"/>
    <w:rsid w:val="00B25CAA"/>
    <w:rsid w:val="00B30DC3"/>
    <w:rsid w:val="00B30F3F"/>
    <w:rsid w:val="00B40E40"/>
    <w:rsid w:val="00B47907"/>
    <w:rsid w:val="00B51897"/>
    <w:rsid w:val="00B55541"/>
    <w:rsid w:val="00B559B1"/>
    <w:rsid w:val="00B55C59"/>
    <w:rsid w:val="00B63668"/>
    <w:rsid w:val="00B67EA6"/>
    <w:rsid w:val="00B85FBA"/>
    <w:rsid w:val="00B92430"/>
    <w:rsid w:val="00B931D9"/>
    <w:rsid w:val="00B9442B"/>
    <w:rsid w:val="00B961E7"/>
    <w:rsid w:val="00B965F7"/>
    <w:rsid w:val="00B97E93"/>
    <w:rsid w:val="00BA1E8D"/>
    <w:rsid w:val="00BA24ED"/>
    <w:rsid w:val="00BA48D8"/>
    <w:rsid w:val="00BA51D3"/>
    <w:rsid w:val="00BA735B"/>
    <w:rsid w:val="00BB1550"/>
    <w:rsid w:val="00BB5572"/>
    <w:rsid w:val="00BB6EF9"/>
    <w:rsid w:val="00BC365C"/>
    <w:rsid w:val="00BC5523"/>
    <w:rsid w:val="00BE1018"/>
    <w:rsid w:val="00BE60B6"/>
    <w:rsid w:val="00BF67CE"/>
    <w:rsid w:val="00C03413"/>
    <w:rsid w:val="00C048FC"/>
    <w:rsid w:val="00C10288"/>
    <w:rsid w:val="00C15397"/>
    <w:rsid w:val="00C3795C"/>
    <w:rsid w:val="00C41896"/>
    <w:rsid w:val="00C61574"/>
    <w:rsid w:val="00C6327B"/>
    <w:rsid w:val="00C648B8"/>
    <w:rsid w:val="00C8235C"/>
    <w:rsid w:val="00C93524"/>
    <w:rsid w:val="00C95952"/>
    <w:rsid w:val="00CA3C07"/>
    <w:rsid w:val="00CB6677"/>
    <w:rsid w:val="00CB73A3"/>
    <w:rsid w:val="00CD10B7"/>
    <w:rsid w:val="00CD1ECA"/>
    <w:rsid w:val="00CD3984"/>
    <w:rsid w:val="00CD7D62"/>
    <w:rsid w:val="00CE5A43"/>
    <w:rsid w:val="00CF172C"/>
    <w:rsid w:val="00CF4E2A"/>
    <w:rsid w:val="00D03000"/>
    <w:rsid w:val="00D03A99"/>
    <w:rsid w:val="00D06BAB"/>
    <w:rsid w:val="00D12874"/>
    <w:rsid w:val="00D17413"/>
    <w:rsid w:val="00D379AE"/>
    <w:rsid w:val="00D37A5A"/>
    <w:rsid w:val="00D45B3B"/>
    <w:rsid w:val="00D5389C"/>
    <w:rsid w:val="00D53EB8"/>
    <w:rsid w:val="00D60171"/>
    <w:rsid w:val="00D74B3A"/>
    <w:rsid w:val="00D86418"/>
    <w:rsid w:val="00D92D99"/>
    <w:rsid w:val="00D9739B"/>
    <w:rsid w:val="00DA193A"/>
    <w:rsid w:val="00DA5C77"/>
    <w:rsid w:val="00DA774D"/>
    <w:rsid w:val="00DB30EB"/>
    <w:rsid w:val="00DB36AA"/>
    <w:rsid w:val="00DB69BF"/>
    <w:rsid w:val="00DC18AD"/>
    <w:rsid w:val="00DC2AD9"/>
    <w:rsid w:val="00DC53F1"/>
    <w:rsid w:val="00DC6150"/>
    <w:rsid w:val="00DE1F47"/>
    <w:rsid w:val="00DF123E"/>
    <w:rsid w:val="00DF5A6C"/>
    <w:rsid w:val="00DF6660"/>
    <w:rsid w:val="00E0647D"/>
    <w:rsid w:val="00E11C78"/>
    <w:rsid w:val="00E143F8"/>
    <w:rsid w:val="00E200AD"/>
    <w:rsid w:val="00E32EAA"/>
    <w:rsid w:val="00E3454D"/>
    <w:rsid w:val="00E44303"/>
    <w:rsid w:val="00E52F65"/>
    <w:rsid w:val="00E66183"/>
    <w:rsid w:val="00E676AD"/>
    <w:rsid w:val="00E72DB8"/>
    <w:rsid w:val="00E9230D"/>
    <w:rsid w:val="00E94606"/>
    <w:rsid w:val="00EA10A3"/>
    <w:rsid w:val="00EA78FF"/>
    <w:rsid w:val="00EB4A80"/>
    <w:rsid w:val="00EC1AED"/>
    <w:rsid w:val="00EC1F1C"/>
    <w:rsid w:val="00EC626F"/>
    <w:rsid w:val="00ED2EF6"/>
    <w:rsid w:val="00ED5ABD"/>
    <w:rsid w:val="00EE7DFF"/>
    <w:rsid w:val="00EF3337"/>
    <w:rsid w:val="00F112DE"/>
    <w:rsid w:val="00F15144"/>
    <w:rsid w:val="00F323C8"/>
    <w:rsid w:val="00F34217"/>
    <w:rsid w:val="00F40C70"/>
    <w:rsid w:val="00F441DC"/>
    <w:rsid w:val="00F45F4D"/>
    <w:rsid w:val="00F52B41"/>
    <w:rsid w:val="00F54A41"/>
    <w:rsid w:val="00F76B88"/>
    <w:rsid w:val="00F82B2A"/>
    <w:rsid w:val="00FA2B21"/>
    <w:rsid w:val="00FA7149"/>
    <w:rsid w:val="00FA7421"/>
    <w:rsid w:val="00FB0CB6"/>
    <w:rsid w:val="00FB15A6"/>
    <w:rsid w:val="00FB6B06"/>
    <w:rsid w:val="00FC2E2A"/>
    <w:rsid w:val="00FD29ED"/>
    <w:rsid w:val="00FD6A53"/>
    <w:rsid w:val="00FE358A"/>
    <w:rsid w:val="00FF273D"/>
    <w:rsid w:val="00FF4968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78BA"/>
  <w15:docId w15:val="{8A5152A4-3ECE-442A-98E7-FBCF2F45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C0035"/>
    <w:pPr>
      <w:keepNext/>
      <w:keepLines/>
      <w:numPr>
        <w:numId w:val="2"/>
      </w:numPr>
      <w:spacing w:before="480" w:after="240" w:line="276" w:lineRule="auto"/>
      <w:ind w:left="431" w:hanging="431"/>
      <w:outlineLvl w:val="0"/>
    </w:pPr>
    <w:rPr>
      <w:rFonts w:ascii="Trebuchet MS" w:eastAsiaTheme="majorEastAsia" w:hAnsi="Trebuchet MS" w:cstheme="majorBidi"/>
      <w:b/>
      <w:bCs/>
      <w:color w:val="000000" w:themeColor="text1"/>
      <w:sz w:val="22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C0035"/>
    <w:pPr>
      <w:keepNext/>
      <w:keepLines/>
      <w:numPr>
        <w:ilvl w:val="1"/>
        <w:numId w:val="2"/>
      </w:numPr>
      <w:spacing w:before="360" w:after="240" w:line="276" w:lineRule="auto"/>
      <w:ind w:left="578" w:hanging="578"/>
      <w:outlineLvl w:val="1"/>
    </w:pPr>
    <w:rPr>
      <w:rFonts w:ascii="Trebuchet MS" w:eastAsiaTheme="majorEastAsia" w:hAnsi="Trebuchet MS" w:cstheme="majorBidi"/>
      <w:b/>
      <w:bCs/>
      <w:sz w:val="2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C0035"/>
    <w:pPr>
      <w:keepNext/>
      <w:keepLines/>
      <w:numPr>
        <w:ilvl w:val="2"/>
        <w:numId w:val="2"/>
      </w:numPr>
      <w:spacing w:before="240" w:after="240" w:line="276" w:lineRule="auto"/>
      <w:outlineLvl w:val="2"/>
    </w:pPr>
    <w:rPr>
      <w:rFonts w:ascii="Trebuchet MS" w:eastAsiaTheme="majorEastAsia" w:hAnsi="Trebuchet MS" w:cstheme="majorBidi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C0035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C0035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C0035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C0035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C0035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C0035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Odstavekseznama">
    <w:name w:val="List Paragraph"/>
    <w:basedOn w:val="Navaden"/>
    <w:uiPriority w:val="34"/>
    <w:qFormat/>
    <w:rsid w:val="005809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</w:rPr>
  </w:style>
  <w:style w:type="character" w:customStyle="1" w:styleId="jwtstogglecontroltitle">
    <w:name w:val="jwts_togglecontroltitle"/>
    <w:basedOn w:val="Privzetapisavaodstavka"/>
    <w:rsid w:val="0058096F"/>
  </w:style>
  <w:style w:type="character" w:customStyle="1" w:styleId="Naslov1Znak">
    <w:name w:val="Naslov 1 Znak"/>
    <w:basedOn w:val="Privzetapisavaodstavka"/>
    <w:link w:val="Naslov1"/>
    <w:uiPriority w:val="9"/>
    <w:rsid w:val="009C0035"/>
    <w:rPr>
      <w:rFonts w:ascii="Trebuchet MS" w:eastAsiaTheme="majorEastAsia" w:hAnsi="Trebuchet MS" w:cstheme="majorBidi"/>
      <w:b/>
      <w:bCs/>
      <w:color w:val="000000" w:themeColor="text1"/>
      <w:sz w:val="22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C0035"/>
    <w:rPr>
      <w:rFonts w:ascii="Trebuchet MS" w:eastAsiaTheme="majorEastAsia" w:hAnsi="Trebuchet MS" w:cstheme="majorBidi"/>
      <w:b/>
      <w:bCs/>
      <w:sz w:val="22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9C0035"/>
    <w:rPr>
      <w:rFonts w:ascii="Trebuchet MS" w:eastAsiaTheme="majorEastAsia" w:hAnsi="Trebuchet MS" w:cstheme="majorBidi"/>
      <w:b/>
      <w:bCs/>
      <w:sz w:val="22"/>
      <w:szCs w:val="22"/>
    </w:rPr>
  </w:style>
  <w:style w:type="character" w:customStyle="1" w:styleId="Naslov4Znak">
    <w:name w:val="Naslov 4 Znak"/>
    <w:basedOn w:val="Privzetapisavaodstavka"/>
    <w:link w:val="Naslov4"/>
    <w:uiPriority w:val="9"/>
    <w:rsid w:val="009C003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C003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C003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C003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C003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C003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elobesedila2">
    <w:name w:val="Body Text 2"/>
    <w:link w:val="Telobesedila2Znak"/>
    <w:semiHidden/>
    <w:unhideWhenUsed/>
    <w:rsid w:val="00F82B2A"/>
    <w:pPr>
      <w:suppressAutoHyphens/>
      <w:jc w:val="both"/>
    </w:pPr>
    <w:rPr>
      <w:rFonts w:ascii="Arial" w:eastAsia="Arial Unicode MS" w:hAnsi="Arial Unicode MS" w:cs="Arial Unicode MS"/>
      <w:b/>
      <w:bCs/>
      <w:color w:val="000000"/>
      <w:szCs w:val="24"/>
      <w:u w:color="00000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F82B2A"/>
    <w:rPr>
      <w:rFonts w:ascii="Arial" w:eastAsia="Arial Unicode MS" w:hAnsi="Arial Unicode MS" w:cs="Arial Unicode MS"/>
      <w:b/>
      <w:bCs/>
      <w:color w:val="000000"/>
      <w:szCs w:val="24"/>
      <w:u w:color="00000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C18A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C18AD"/>
  </w:style>
  <w:style w:type="paragraph" w:customStyle="1" w:styleId="Default">
    <w:name w:val="Default"/>
    <w:rsid w:val="000A112A"/>
    <w:pPr>
      <w:autoSpaceDE w:val="0"/>
      <w:autoSpaceDN w:val="0"/>
      <w:adjustRightInd w:val="0"/>
    </w:pPr>
    <w:rPr>
      <w:rFonts w:eastAsia="Times New Roman"/>
      <w:color w:val="00000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6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inet-zupana@celje.si" TargetMode="External"/><Relationship Id="rId13" Type="http://schemas.openxmlformats.org/officeDocument/2006/relationships/hyperlink" Target="http://moc.celje.si/mestni-svet-3/seje-mestnega-sveta/8-staticne-strani/1336-gradivo-za-17-sejo-mestnega-sveta-mestne-obcine-celjegradivo-za-17-sejo-mestnega-sveta-mestne-obcine-celj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C.celje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sko.si/images/obcinski_svet/vabila/13/a2_zapisnik_12._seje_o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elje.si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EDLOGE\Predloge_mestni_svet\mestni_svet_interni_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A7F3-EFEA-46FB-A8FC-A1C37198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mestni_svet_interni_dopis.dotx</Template>
  <TotalTime>103</TotalTime>
  <Pages>2</Pages>
  <Words>547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 Polimac</dc:creator>
  <cp:lastModifiedBy>Tina Vrečko</cp:lastModifiedBy>
  <cp:revision>27</cp:revision>
  <cp:lastPrinted>2018-04-26T06:27:00Z</cp:lastPrinted>
  <dcterms:created xsi:type="dcterms:W3CDTF">2018-03-20T08:49:00Z</dcterms:created>
  <dcterms:modified xsi:type="dcterms:W3CDTF">2018-04-26T06:30:00Z</dcterms:modified>
</cp:coreProperties>
</file>