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1B8F2" w14:textId="77777777" w:rsidR="00B43693" w:rsidRDefault="00B43693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[Votre nom]</w:t>
      </w:r>
    </w:p>
    <w:p w14:paraId="3FB0DC47" w14:textId="77777777" w:rsidR="00B43693" w:rsidRDefault="00B4369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[Votre rue]</w:t>
      </w:r>
    </w:p>
    <w:p w14:paraId="7EFF6AC1" w14:textId="77777777" w:rsidR="00B43693" w:rsidRDefault="00B4369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[Votre NPA] [Votre localité]</w:t>
      </w:r>
    </w:p>
    <w:p w14:paraId="27AF5B96" w14:textId="77777777" w:rsidR="00B43693" w:rsidRDefault="00B43693">
      <w:pPr>
        <w:pStyle w:val="Heading1"/>
        <w:ind w:left="5387"/>
        <w:rPr>
          <w:rFonts w:ascii="Arial" w:hAnsi="Arial" w:cs="Arial"/>
          <w:b/>
          <w:bCs/>
          <w:sz w:val="22"/>
          <w:szCs w:val="22"/>
        </w:rPr>
      </w:pPr>
    </w:p>
    <w:p w14:paraId="0D594B82" w14:textId="77777777" w:rsidR="00B43693" w:rsidRDefault="00B43693"/>
    <w:p w14:paraId="35B26EAD" w14:textId="77777777" w:rsidR="00B43693" w:rsidRDefault="00B43693">
      <w:pPr>
        <w:pStyle w:val="Heading1"/>
        <w:ind w:left="5387"/>
        <w:rPr>
          <w:rFonts w:ascii="Arial" w:hAnsi="Arial" w:cs="Arial"/>
          <w:b/>
          <w:bCs/>
          <w:sz w:val="22"/>
          <w:szCs w:val="22"/>
        </w:rPr>
      </w:pPr>
    </w:p>
    <w:p w14:paraId="194CC262" w14:textId="77777777" w:rsidR="00B43693" w:rsidRDefault="00B43693">
      <w:pPr>
        <w:pStyle w:val="Heading1"/>
        <w:ind w:left="510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Lettre recommandée</w:t>
      </w:r>
    </w:p>
    <w:p w14:paraId="30C9F3C8" w14:textId="77777777" w:rsidR="00B43693" w:rsidRDefault="00B43693">
      <w:pPr>
        <w:pStyle w:val="Heading1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[Votre assurance maladie actuelle]</w:t>
      </w:r>
    </w:p>
    <w:p w14:paraId="4E9A12C0" w14:textId="77777777" w:rsidR="00B43693" w:rsidRDefault="00B43693">
      <w:pPr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[Rue]</w:t>
      </w:r>
    </w:p>
    <w:p w14:paraId="07CE3A74" w14:textId="77777777" w:rsidR="00B43693" w:rsidRDefault="00B43693">
      <w:pPr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[NPA] [Localité]</w:t>
      </w:r>
    </w:p>
    <w:p w14:paraId="0DA51A6F" w14:textId="77777777" w:rsidR="00B43693" w:rsidRDefault="00B43693">
      <w:pPr>
        <w:ind w:left="5103"/>
        <w:rPr>
          <w:rFonts w:ascii="Arial" w:hAnsi="Arial" w:cs="Arial"/>
          <w:sz w:val="22"/>
          <w:szCs w:val="22"/>
        </w:rPr>
      </w:pPr>
    </w:p>
    <w:p w14:paraId="11F3C0D6" w14:textId="77777777" w:rsidR="00B43693" w:rsidRDefault="00B43693">
      <w:pPr>
        <w:ind w:left="5103"/>
        <w:rPr>
          <w:rFonts w:ascii="Arial" w:hAnsi="Arial" w:cs="Arial"/>
          <w:sz w:val="22"/>
          <w:szCs w:val="22"/>
        </w:rPr>
      </w:pPr>
    </w:p>
    <w:p w14:paraId="4F39812C" w14:textId="77777777" w:rsidR="00B43693" w:rsidRDefault="00B43693">
      <w:pPr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[Lieu, date]</w:t>
      </w:r>
    </w:p>
    <w:p w14:paraId="6C1D4DFF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3B4627BF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0D6FAAD3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0FF90B5D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6035B6CA" w14:textId="77777777" w:rsidR="00B43693" w:rsidRDefault="00D654A1">
      <w:pPr>
        <w:pStyle w:val="Heading2"/>
        <w:tabs>
          <w:tab w:val="clear" w:pos="5387"/>
        </w:tabs>
        <w:rPr>
          <w:rFonts w:ascii="Arial" w:hAnsi="Arial" w:cs="Arial"/>
        </w:rPr>
      </w:pPr>
      <w:r>
        <w:rPr>
          <w:rFonts w:ascii="Arial" w:hAnsi="Arial"/>
        </w:rPr>
        <w:t>Suspension de ma couverture d’assurance</w:t>
      </w:r>
    </w:p>
    <w:p w14:paraId="07B25295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5F16C085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06E49678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0A6D3F81" w14:textId="77777777" w:rsidR="00B43693" w:rsidRDefault="00B4369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Madame, Monsieur,</w:t>
      </w:r>
    </w:p>
    <w:p w14:paraId="1C29FD66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11EAFB1D" w14:textId="77777777" w:rsidR="00B43693" w:rsidRDefault="00805FD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Par la présente, je sollicite la suspension de mon assurance de base pour cause de [service militaire / service civil / protection civile].</w:t>
      </w:r>
    </w:p>
    <w:p w14:paraId="7EB03ED4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4A674D2A" w14:textId="77777777" w:rsidR="00B43693" w:rsidRDefault="00B43693">
      <w:pPr>
        <w:rPr>
          <w:rFonts w:ascii="Arial" w:hAnsi="Arial" w:cs="Arial"/>
          <w:sz w:val="22"/>
          <w:szCs w:val="22"/>
        </w:rPr>
      </w:pPr>
    </w:p>
    <w:tbl>
      <w:tblPr>
        <w:tblW w:w="9249" w:type="dxa"/>
        <w:tblLayout w:type="fixed"/>
        <w:tblLook w:val="0000" w:firstRow="0" w:lastRow="0" w:firstColumn="0" w:lastColumn="0" w:noHBand="0" w:noVBand="0"/>
      </w:tblPr>
      <w:tblGrid>
        <w:gridCol w:w="3083"/>
        <w:gridCol w:w="3083"/>
        <w:gridCol w:w="3083"/>
      </w:tblGrid>
      <w:tr w:rsidR="0013516D" w14:paraId="608E6F49" w14:textId="77777777" w:rsidTr="00805FD9">
        <w:trPr>
          <w:cantSplit/>
          <w:trHeight w:val="483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31BA" w14:textId="77777777" w:rsidR="0013516D" w:rsidRDefault="001351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Numéro d’assuré·e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94DE" w14:textId="77777777" w:rsidR="0013516D" w:rsidRDefault="001351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Du :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02DB" w14:textId="77777777" w:rsidR="0013516D" w:rsidRDefault="001351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Au :</w:t>
            </w:r>
          </w:p>
        </w:tc>
      </w:tr>
      <w:tr w:rsidR="0013516D" w14:paraId="1A102DAE" w14:textId="77777777" w:rsidTr="00805FD9">
        <w:trPr>
          <w:cantSplit/>
          <w:trHeight w:val="483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3AA8" w14:textId="77777777" w:rsidR="0013516D" w:rsidRDefault="001351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1187" w14:textId="77777777" w:rsidR="0013516D" w:rsidRDefault="001351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415C" w14:textId="77777777" w:rsidR="0013516D" w:rsidRDefault="00135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B53C15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38CEE398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73FE22B2" w14:textId="77777777" w:rsidR="00B43693" w:rsidRDefault="00805FD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Veuillez trouver ci-joint une copie de mon [livret de service / questionnaire APG].</w:t>
      </w:r>
    </w:p>
    <w:p w14:paraId="7785F6C1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69584020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79A0E8C2" w14:textId="77777777" w:rsidR="00B43693" w:rsidRDefault="00B4369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 vous remerciant d’avance, je vous prie d’agréer mes salutations les meilleures.</w:t>
      </w:r>
    </w:p>
    <w:p w14:paraId="2D0E5237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1974C5A6" w14:textId="77777777" w:rsidR="00B43693" w:rsidRDefault="00B43693">
      <w:pPr>
        <w:rPr>
          <w:rFonts w:ascii="Arial" w:hAnsi="Arial" w:cs="Arial"/>
          <w:sz w:val="22"/>
          <w:szCs w:val="22"/>
        </w:rPr>
      </w:pPr>
    </w:p>
    <w:p w14:paraId="2FCF3797" w14:textId="77777777" w:rsidR="00B43693" w:rsidRDefault="00B43693">
      <w:pPr>
        <w:tabs>
          <w:tab w:val="left" w:pos="3598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</w:rPr>
        <w:t xml:space="preserve"> (Signature)</w:t>
      </w:r>
    </w:p>
    <w:p w14:paraId="3B945DDE" w14:textId="77777777" w:rsidR="00B43693" w:rsidRDefault="00B43693">
      <w:pPr>
        <w:tabs>
          <w:tab w:val="left" w:pos="3598"/>
        </w:tabs>
        <w:rPr>
          <w:rFonts w:ascii="Arial" w:hAnsi="Arial" w:cs="Arial"/>
          <w:sz w:val="22"/>
          <w:szCs w:val="22"/>
        </w:rPr>
      </w:pPr>
    </w:p>
    <w:p w14:paraId="45E1E876" w14:textId="77777777" w:rsidR="00B43693" w:rsidRDefault="00B43693">
      <w:pPr>
        <w:tabs>
          <w:tab w:val="left" w:pos="3598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[Prénom] [Nom]</w:t>
      </w:r>
    </w:p>
    <w:p w14:paraId="069FD668" w14:textId="77777777" w:rsidR="0013516D" w:rsidRDefault="0013516D">
      <w:pPr>
        <w:tabs>
          <w:tab w:val="left" w:pos="3598"/>
        </w:tabs>
        <w:rPr>
          <w:rFonts w:ascii="Arial" w:hAnsi="Arial" w:cs="Arial"/>
          <w:sz w:val="22"/>
          <w:szCs w:val="22"/>
        </w:rPr>
      </w:pPr>
    </w:p>
    <w:p w14:paraId="3CF0F799" w14:textId="77777777" w:rsidR="0013516D" w:rsidRDefault="0013516D">
      <w:pPr>
        <w:tabs>
          <w:tab w:val="left" w:pos="3598"/>
        </w:tabs>
        <w:rPr>
          <w:rFonts w:ascii="Arial" w:hAnsi="Arial" w:cs="Arial"/>
          <w:sz w:val="22"/>
          <w:szCs w:val="22"/>
        </w:rPr>
      </w:pPr>
    </w:p>
    <w:p w14:paraId="03577BAE" w14:textId="77777777" w:rsidR="0013516D" w:rsidRDefault="0013516D">
      <w:pPr>
        <w:tabs>
          <w:tab w:val="left" w:pos="3598"/>
        </w:tabs>
        <w:rPr>
          <w:rFonts w:ascii="Arial" w:hAnsi="Arial" w:cs="Arial"/>
          <w:sz w:val="22"/>
          <w:szCs w:val="22"/>
        </w:rPr>
      </w:pPr>
    </w:p>
    <w:p w14:paraId="4E30868C" w14:textId="77777777" w:rsidR="0013516D" w:rsidRDefault="0013516D">
      <w:pPr>
        <w:tabs>
          <w:tab w:val="left" w:pos="3598"/>
        </w:tabs>
        <w:rPr>
          <w:rFonts w:ascii="Arial" w:hAnsi="Arial" w:cs="Arial"/>
          <w:sz w:val="22"/>
          <w:szCs w:val="22"/>
        </w:rPr>
      </w:pPr>
    </w:p>
    <w:p w14:paraId="36A67583" w14:textId="77777777" w:rsidR="0013516D" w:rsidRDefault="0013516D">
      <w:pPr>
        <w:tabs>
          <w:tab w:val="left" w:pos="3598"/>
        </w:tabs>
        <w:rPr>
          <w:rFonts w:ascii="Arial" w:hAnsi="Arial" w:cs="Arial"/>
          <w:sz w:val="22"/>
          <w:szCs w:val="22"/>
        </w:rPr>
      </w:pPr>
    </w:p>
    <w:p w14:paraId="2AF6F576" w14:textId="77777777" w:rsidR="0013516D" w:rsidRDefault="0013516D">
      <w:pPr>
        <w:tabs>
          <w:tab w:val="left" w:pos="3598"/>
        </w:tabs>
        <w:rPr>
          <w:rFonts w:ascii="Arial" w:hAnsi="Arial" w:cs="Arial"/>
          <w:sz w:val="22"/>
          <w:szCs w:val="22"/>
        </w:rPr>
      </w:pPr>
    </w:p>
    <w:p w14:paraId="5F3385A9" w14:textId="77777777" w:rsidR="0013516D" w:rsidRDefault="0013516D">
      <w:pPr>
        <w:tabs>
          <w:tab w:val="left" w:pos="3598"/>
        </w:tabs>
        <w:rPr>
          <w:rFonts w:ascii="Arial" w:hAnsi="Arial" w:cs="Arial"/>
          <w:sz w:val="22"/>
          <w:szCs w:val="22"/>
        </w:rPr>
      </w:pPr>
    </w:p>
    <w:p w14:paraId="569B7D69" w14:textId="77777777" w:rsidR="0013516D" w:rsidRDefault="0013516D">
      <w:pPr>
        <w:tabs>
          <w:tab w:val="left" w:pos="3598"/>
        </w:tabs>
        <w:rPr>
          <w:rFonts w:ascii="Arial" w:hAnsi="Arial" w:cs="Arial"/>
          <w:sz w:val="22"/>
          <w:szCs w:val="22"/>
        </w:rPr>
      </w:pPr>
    </w:p>
    <w:sectPr w:rsidR="0013516D">
      <w:pgSz w:w="11906" w:h="16838"/>
      <w:pgMar w:top="1417" w:right="1797" w:bottom="1134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intFractionalCharacterWidth/>
  <w:embedSystemFonts/>
  <w:attachedTemplate r:id="rId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20"/>
    <w:rsid w:val="0013516D"/>
    <w:rsid w:val="002B007E"/>
    <w:rsid w:val="00795020"/>
    <w:rsid w:val="00805FD9"/>
    <w:rsid w:val="008F44C7"/>
    <w:rsid w:val="00B43693"/>
    <w:rsid w:val="00D6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FDA6930"/>
  <w14:defaultImageDpi w14:val="0"/>
  <w15:docId w15:val="{244854BE-8848-B34C-B735-4C383CDD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fr-FR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387"/>
      </w:tabs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ra.surber/Downloads/militaersistierungsbrief_d_mzytyl%20(2)_fr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militaersistierungsbrief_d_mzytyl (2)_fr_FR.dotx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comparis.ch AG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[Votre nom]</dc:title>
  <dc:subject/>
  <dc:creator>Microsoft Office User</dc:creator>
  <cp:keywords/>
  <dc:description/>
  <cp:lastModifiedBy>Lara Surber - comparis.ch</cp:lastModifiedBy>
  <cp:revision>1</cp:revision>
  <cp:lastPrinted>2004-11-05T08:35:00Z</cp:lastPrinted>
  <dcterms:created xsi:type="dcterms:W3CDTF">2022-08-28T13:36:00Z</dcterms:created>
  <dcterms:modified xsi:type="dcterms:W3CDTF">2022-08-28T13:37:00Z</dcterms:modified>
</cp:coreProperties>
</file>