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370" w:rsidRDefault="00384370"/>
    <w:tbl>
      <w:tblPr>
        <w:tblStyle w:val="Almindeligtabel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Den første tabel er til dit navn, den anden tabel er kontaktoplysninger, den tredje tabel er hoveddelen af CV'et"/>
      </w:tblPr>
      <w:tblGrid>
        <w:gridCol w:w="9026"/>
      </w:tblGrid>
      <w:tr w:rsidR="00384F21" w:rsidRPr="00384F21" w:rsidTr="00384370">
        <w:tc>
          <w:tcPr>
            <w:tcW w:w="9026" w:type="dxa"/>
          </w:tcPr>
          <w:p w:rsidR="00384F21" w:rsidRPr="00384F21" w:rsidRDefault="005A6703" w:rsidP="004F54F0">
            <w:pPr>
              <w:pStyle w:val="Titel"/>
            </w:pPr>
            <w:r>
              <w:t>Navn</w:t>
            </w:r>
            <w:r w:rsidR="008802BB">
              <w:t xml:space="preserve"> </w:t>
            </w:r>
          </w:p>
        </w:tc>
      </w:tr>
    </w:tbl>
    <w:tbl>
      <w:tblPr>
        <w:tblStyle w:val="Tabelgitter-ly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Den første tabel er til dit navn, den anden tabel er kontaktoplysninger, den tredje tabel er hoveddelen af CV'et"/>
      </w:tblPr>
      <w:tblGrid>
        <w:gridCol w:w="4513"/>
        <w:gridCol w:w="4513"/>
      </w:tblGrid>
      <w:tr w:rsidR="00910CBB" w:rsidTr="00D22188">
        <w:trPr>
          <w:trHeight w:val="598"/>
        </w:trPr>
        <w:tc>
          <w:tcPr>
            <w:tcW w:w="4680" w:type="dxa"/>
          </w:tcPr>
          <w:p w:rsidR="00910CBB" w:rsidRPr="00F14524" w:rsidRDefault="005A6703" w:rsidP="00F14524">
            <w:pPr>
              <w:pStyle w:val="Kontaktoplysninger"/>
            </w:pPr>
            <w:r>
              <w:t xml:space="preserve">Mail: </w:t>
            </w:r>
          </w:p>
          <w:p w:rsidR="00910CBB" w:rsidRDefault="005A6703" w:rsidP="00F14524">
            <w:pPr>
              <w:pStyle w:val="Kontaktoplysninger"/>
            </w:pPr>
            <w:r>
              <w:t>Tlf</w:t>
            </w:r>
            <w:r w:rsidR="00384370">
              <w:t xml:space="preserve"> (valgfri)</w:t>
            </w:r>
            <w:r>
              <w:t>:</w:t>
            </w:r>
          </w:p>
        </w:tc>
        <w:tc>
          <w:tcPr>
            <w:tcW w:w="4680" w:type="dxa"/>
          </w:tcPr>
          <w:p w:rsidR="00910CBB" w:rsidRDefault="0089580E" w:rsidP="00F14524">
            <w:pPr>
              <w:pStyle w:val="KontaktoplysningerHjre"/>
            </w:pPr>
            <w:sdt>
              <w:sdtPr>
                <w:alias w:val="Angiv websted:"/>
                <w:tag w:val="Angiv websted:"/>
                <w:id w:val="5444141"/>
                <w:placeholder>
                  <w:docPart w:val="1DDC967DC9EA4D34A42E4587F990218F"/>
                </w:placeholder>
                <w:temporary/>
                <w:showingPlcHdr/>
                <w15:appearance w15:val="hidden"/>
              </w:sdtPr>
              <w:sdtEndPr/>
              <w:sdtContent>
                <w:r w:rsidR="004513B2" w:rsidRPr="00F14524">
                  <w:rPr>
                    <w:lang w:bidi="da-DK"/>
                  </w:rPr>
                  <w:t>Websted</w:t>
                </w:r>
              </w:sdtContent>
            </w:sdt>
            <w:r w:rsidR="005A6703">
              <w:t>:</w:t>
            </w:r>
          </w:p>
          <w:p w:rsidR="005A6703" w:rsidRDefault="005A6703" w:rsidP="00F14524">
            <w:pPr>
              <w:pStyle w:val="KontaktoplysningerHjre"/>
            </w:pPr>
            <w:r>
              <w:t>SoMe:</w:t>
            </w:r>
          </w:p>
        </w:tc>
      </w:tr>
    </w:tbl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Den første tabel er til dit navn, den anden tabel er kontaktoplysninger, den tredje tabel er hoveddelen af CV'et"/>
      </w:tblPr>
      <w:tblGrid>
        <w:gridCol w:w="1966"/>
        <w:gridCol w:w="7060"/>
      </w:tblGrid>
      <w:tr w:rsidR="001E5C69" w:rsidTr="005E5522">
        <w:trPr>
          <w:trHeight w:val="1043"/>
        </w:trPr>
        <w:tc>
          <w:tcPr>
            <w:tcW w:w="1966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5A6703" w:rsidP="002B7E4E">
            <w:pPr>
              <w:pStyle w:val="Overskrift1"/>
            </w:pPr>
            <w:r>
              <w:t>Præsentation af idé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384F21" w:rsidRPr="008802BB" w:rsidRDefault="008802BB" w:rsidP="00BF268B">
            <w:pPr>
              <w:pStyle w:val="Ingenafstand"/>
              <w:rPr>
                <w:i/>
              </w:rPr>
            </w:pPr>
            <w:r w:rsidRPr="008802BB">
              <w:rPr>
                <w:i/>
              </w:rPr>
              <w:t>Hvordan opstod idéen til dit</w:t>
            </w:r>
            <w:r w:rsidR="00B10B74">
              <w:rPr>
                <w:i/>
              </w:rPr>
              <w:t>/jeres</w:t>
            </w:r>
            <w:r w:rsidRPr="008802BB">
              <w:rPr>
                <w:i/>
              </w:rPr>
              <w:t xml:space="preserve"> projekt? </w:t>
            </w:r>
            <w:r w:rsidR="005E5522">
              <w:rPr>
                <w:i/>
              </w:rPr>
              <w:t>Beskriv kort hvad den går ud på.</w:t>
            </w:r>
            <w:r w:rsidRPr="008802BB">
              <w:rPr>
                <w:i/>
              </w:rPr>
              <w:t xml:space="preserve"> </w:t>
            </w:r>
          </w:p>
        </w:tc>
      </w:tr>
      <w:tr w:rsidR="00910CBB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2B7E4E" w:rsidRDefault="005A6703" w:rsidP="002B7E4E">
            <w:pPr>
              <w:pStyle w:val="Overskrift1"/>
            </w:pPr>
            <w:r>
              <w:t>Hvem står bag?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9541B" w:rsidRPr="005E5522" w:rsidRDefault="005E5522" w:rsidP="00BF268B">
            <w:pPr>
              <w:pStyle w:val="Ingenafstand"/>
              <w:rPr>
                <w:i/>
              </w:rPr>
            </w:pPr>
            <w:r w:rsidRPr="005E5522">
              <w:rPr>
                <w:i/>
              </w:rPr>
              <w:t>Hvem er med på holdet</w:t>
            </w:r>
            <w:r>
              <w:rPr>
                <w:i/>
              </w:rPr>
              <w:t xml:space="preserve"> og hvad er din/jeres baggrund? </w:t>
            </w:r>
          </w:p>
        </w:tc>
      </w:tr>
      <w:tr w:rsidR="005E5522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5E5522" w:rsidRDefault="00BF268B" w:rsidP="002B7E4E">
            <w:pPr>
              <w:pStyle w:val="Overskrift1"/>
            </w:pPr>
            <w:r>
              <w:t>Målgruppe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E5522" w:rsidRPr="005E5522" w:rsidRDefault="005E5522" w:rsidP="00BF268B">
            <w:pPr>
              <w:pStyle w:val="Ingenafstand"/>
              <w:rPr>
                <w:i/>
              </w:rPr>
            </w:pPr>
            <w:r>
              <w:rPr>
                <w:i/>
              </w:rPr>
              <w:t>Præsenter målgruppen.</w:t>
            </w:r>
          </w:p>
        </w:tc>
      </w:tr>
      <w:tr w:rsidR="00910CBB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024E30" w:rsidRDefault="008802BB" w:rsidP="002B7E4E">
            <w:pPr>
              <w:pStyle w:val="Overskrift1"/>
            </w:pPr>
            <w:r>
              <w:t>Område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B10B74" w:rsidRDefault="005A6703" w:rsidP="00BF268B">
            <w:pPr>
              <w:pStyle w:val="Ingenafstand"/>
              <w:rPr>
                <w:b/>
              </w:rPr>
            </w:pPr>
            <w:r w:rsidRPr="00B10B74">
              <w:rPr>
                <w:b/>
              </w:rPr>
              <w:t>Hvilket problem løser jeres idé?</w:t>
            </w:r>
          </w:p>
          <w:p w:rsidR="00D13586" w:rsidRDefault="005E5522" w:rsidP="00BF268B">
            <w:pPr>
              <w:pStyle w:val="Ingenafstand"/>
              <w:rPr>
                <w:i/>
              </w:rPr>
            </w:pPr>
            <w:r w:rsidRPr="005E5522">
              <w:rPr>
                <w:i/>
              </w:rPr>
              <w:t>Beskriv det problem du/I løser med denne idé.</w:t>
            </w:r>
          </w:p>
          <w:p w:rsidR="00BF268B" w:rsidRPr="005E5522" w:rsidRDefault="00BF268B" w:rsidP="00BF268B">
            <w:pPr>
              <w:pStyle w:val="Ingenafstand"/>
              <w:rPr>
                <w:i/>
              </w:rPr>
            </w:pPr>
            <w:r>
              <w:rPr>
                <w:i/>
              </w:rPr>
              <w:t>Hvis det ikke direkte er et problem</w:t>
            </w:r>
            <w:r w:rsidR="00B10B74">
              <w:rPr>
                <w:i/>
              </w:rPr>
              <w:t>,</w:t>
            </w:r>
            <w:bookmarkStart w:id="0" w:name="_GoBack"/>
            <w:bookmarkEnd w:id="0"/>
            <w:r>
              <w:rPr>
                <w:i/>
              </w:rPr>
              <w:t xml:space="preserve"> der løses, så beskriv hvilket område idéen berører. </w:t>
            </w:r>
          </w:p>
          <w:p w:rsidR="00B656B9" w:rsidRPr="00BF268B" w:rsidRDefault="00B656B9" w:rsidP="00BF268B">
            <w:pPr>
              <w:pStyle w:val="Ingenafstand"/>
              <w:rPr>
                <w:i/>
              </w:rPr>
            </w:pPr>
          </w:p>
        </w:tc>
      </w:tr>
      <w:tr w:rsidR="00910CBB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024E30" w:rsidRDefault="005A6703" w:rsidP="002B7E4E">
            <w:pPr>
              <w:pStyle w:val="Overskrift1"/>
            </w:pPr>
            <w:r>
              <w:t xml:space="preserve">Hvad skal </w:t>
            </w:r>
            <w:r w:rsidR="008802BB">
              <w:t>du/</w:t>
            </w:r>
            <w:r>
              <w:t xml:space="preserve">I crowdfunde til? 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Pr="005E5522" w:rsidRDefault="005E5522" w:rsidP="00BF268B">
            <w:pPr>
              <w:pStyle w:val="Ingenafstand"/>
              <w:rPr>
                <w:i/>
              </w:rPr>
            </w:pPr>
            <w:r w:rsidRPr="005E5522">
              <w:rPr>
                <w:i/>
              </w:rPr>
              <w:t>Hvad skal du/I bruge pengene til? Overvej/undersøg gerne hvor meget du/I skal bruge.</w:t>
            </w:r>
          </w:p>
        </w:tc>
      </w:tr>
      <w:tr w:rsidR="00910CBB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024E30" w:rsidRDefault="008802BB" w:rsidP="002B7E4E">
            <w:pPr>
              <w:pStyle w:val="Overskrift1"/>
            </w:pPr>
            <w:r>
              <w:t>Platform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5E5522" w:rsidRDefault="005E5522" w:rsidP="00BF268B">
            <w:pPr>
              <w:pStyle w:val="Typografi1"/>
            </w:pPr>
            <w:r w:rsidRPr="005E5522">
              <w:t xml:space="preserve">Har du/I udset en specifik </w:t>
            </w:r>
            <w:r w:rsidR="00384370">
              <w:t xml:space="preserve">crowdfunding </w:t>
            </w:r>
            <w:r w:rsidRPr="005E5522">
              <w:t xml:space="preserve">platform? </w:t>
            </w:r>
            <w:r w:rsidR="00BF268B">
              <w:t>Hvis ja, h</w:t>
            </w:r>
            <w:r w:rsidRPr="005E5522">
              <w:t>vilken</w:t>
            </w:r>
            <w:r w:rsidR="00BF268B">
              <w:t xml:space="preserve"> og hvorfor</w:t>
            </w:r>
            <w:r w:rsidRPr="005E5522">
              <w:t xml:space="preserve">?  </w:t>
            </w:r>
          </w:p>
        </w:tc>
      </w:tr>
    </w:tbl>
    <w:p w:rsidR="007A2648" w:rsidRDefault="007A2648" w:rsidP="007A2648">
      <w:pPr>
        <w:pStyle w:val="Ingenafstand"/>
      </w:pPr>
    </w:p>
    <w:sectPr w:rsidR="007A2648" w:rsidSect="00E36191">
      <w:headerReference w:type="default" r:id="rId7"/>
      <w:footerReference w:type="default" r:id="rId8"/>
      <w:headerReference w:type="first" r:id="rId9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0E" w:rsidRDefault="0089580E">
      <w:r>
        <w:separator/>
      </w:r>
    </w:p>
  </w:endnote>
  <w:endnote w:type="continuationSeparator" w:id="0">
    <w:p w:rsidR="0089580E" w:rsidRDefault="0089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Sidefod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7B33CF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0E" w:rsidRDefault="0089580E">
      <w:r>
        <w:separator/>
      </w:r>
    </w:p>
  </w:footnote>
  <w:footnote w:type="continuationSeparator" w:id="0">
    <w:p w:rsidR="0089580E" w:rsidRDefault="0089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ktangel 2" descr="Kant med en enkelt linje rundt om sid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1BE82DBE" id="Rektangel 2" o:spid="_x0000_s1026" alt="Kant med en enkelt linje rundt om siden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ktangel 3" descr="Kant med en enkelt linje rundt om sid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E9597D7" id="Rektangel 3" o:spid="_x0000_s1026" alt="Kant med en enkelt linje rundt om siden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" filled="f" strokecolor="#d8d8d8 [2732]" strokeweight=".5pt">
              <w10:wrap anchorx="page" anchory="page"/>
              <w10:anchorlock/>
            </v:rect>
          </w:pict>
        </mc:Fallback>
      </mc:AlternateContent>
    </w:r>
    <w:r w:rsidR="00384370">
      <w:t xml:space="preserve">Dette er med fokus på din/jeres idé. Så websted og SoMe skal være relateret til projektet og ikke din/jeres personlige sociale medier for eksempel. Har du/I det ikke, gør det intet. </w:t>
    </w:r>
  </w:p>
  <w:p w:rsidR="00384370" w:rsidRDefault="00384370">
    <w:pPr>
      <w:pStyle w:val="Sidehoved"/>
    </w:pPr>
    <w:r>
      <w:t xml:space="preserve">Du/udfylder det som er muligt. Kan man ikke svare, så bare undlad.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YNIt2bzLGThgVD9BSnTf0OD2w1NMspS+OZx2Ly497deguUM2ouF8yZyglSFzRnmr"/>
  </w:docVars>
  <w:rsids>
    <w:rsidRoot w:val="005A6703"/>
    <w:rsid w:val="0001722C"/>
    <w:rsid w:val="00024E30"/>
    <w:rsid w:val="00045CE7"/>
    <w:rsid w:val="00066481"/>
    <w:rsid w:val="00102CBC"/>
    <w:rsid w:val="00127BC3"/>
    <w:rsid w:val="001A2DAF"/>
    <w:rsid w:val="001E5C69"/>
    <w:rsid w:val="001F30A4"/>
    <w:rsid w:val="002001BF"/>
    <w:rsid w:val="002275F6"/>
    <w:rsid w:val="00243B94"/>
    <w:rsid w:val="00247188"/>
    <w:rsid w:val="00261DE3"/>
    <w:rsid w:val="002B7E4E"/>
    <w:rsid w:val="002F22D0"/>
    <w:rsid w:val="00307B41"/>
    <w:rsid w:val="003105DA"/>
    <w:rsid w:val="003755F2"/>
    <w:rsid w:val="00384370"/>
    <w:rsid w:val="00384F21"/>
    <w:rsid w:val="003E2599"/>
    <w:rsid w:val="00413583"/>
    <w:rsid w:val="004513B2"/>
    <w:rsid w:val="00474BB6"/>
    <w:rsid w:val="0048154B"/>
    <w:rsid w:val="004A13BA"/>
    <w:rsid w:val="004B46B6"/>
    <w:rsid w:val="004B572C"/>
    <w:rsid w:val="00525C3F"/>
    <w:rsid w:val="00531EC3"/>
    <w:rsid w:val="0058321E"/>
    <w:rsid w:val="005A6703"/>
    <w:rsid w:val="005C3A84"/>
    <w:rsid w:val="005E5522"/>
    <w:rsid w:val="00617226"/>
    <w:rsid w:val="00647056"/>
    <w:rsid w:val="006704FF"/>
    <w:rsid w:val="00673C26"/>
    <w:rsid w:val="006B4888"/>
    <w:rsid w:val="006D2999"/>
    <w:rsid w:val="006E1E22"/>
    <w:rsid w:val="00730614"/>
    <w:rsid w:val="007A2648"/>
    <w:rsid w:val="007B33CF"/>
    <w:rsid w:val="007D4538"/>
    <w:rsid w:val="008802BB"/>
    <w:rsid w:val="0089580E"/>
    <w:rsid w:val="008F1622"/>
    <w:rsid w:val="00910CBB"/>
    <w:rsid w:val="00923D54"/>
    <w:rsid w:val="00933AC4"/>
    <w:rsid w:val="009F50CC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10B74"/>
    <w:rsid w:val="00B44326"/>
    <w:rsid w:val="00B656B9"/>
    <w:rsid w:val="00B67141"/>
    <w:rsid w:val="00B71752"/>
    <w:rsid w:val="00BF268B"/>
    <w:rsid w:val="00C23BE0"/>
    <w:rsid w:val="00C47C4C"/>
    <w:rsid w:val="00C87C9D"/>
    <w:rsid w:val="00CC1D1E"/>
    <w:rsid w:val="00CC7FC2"/>
    <w:rsid w:val="00CD5910"/>
    <w:rsid w:val="00D13586"/>
    <w:rsid w:val="00D17647"/>
    <w:rsid w:val="00D207B5"/>
    <w:rsid w:val="00D22188"/>
    <w:rsid w:val="00D313CE"/>
    <w:rsid w:val="00D835A4"/>
    <w:rsid w:val="00E02D4E"/>
    <w:rsid w:val="00E11104"/>
    <w:rsid w:val="00E20F9E"/>
    <w:rsid w:val="00E36191"/>
    <w:rsid w:val="00E5147C"/>
    <w:rsid w:val="00E9289A"/>
    <w:rsid w:val="00EC0619"/>
    <w:rsid w:val="00EE0B8D"/>
    <w:rsid w:val="00F068E1"/>
    <w:rsid w:val="00F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47D26"/>
  <w15:docId w15:val="{CF278992-80C2-44D4-A439-9ACEA76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C9D"/>
  </w:style>
  <w:style w:type="paragraph" w:styleId="Overskrift1">
    <w:name w:val="heading 1"/>
    <w:basedOn w:val="Normal"/>
    <w:link w:val="Overskrift1Tegn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321E"/>
  </w:style>
  <w:style w:type="character" w:customStyle="1" w:styleId="SidehovedTegn">
    <w:name w:val="Sidehoved Tegn"/>
    <w:basedOn w:val="Standardskrifttypeiafsnit"/>
    <w:link w:val="Sidehoved"/>
    <w:uiPriority w:val="99"/>
    <w:rsid w:val="0058321E"/>
  </w:style>
  <w:style w:type="paragraph" w:styleId="Sidefod">
    <w:name w:val="footer"/>
    <w:basedOn w:val="Normal"/>
    <w:link w:val="SidefodTegn"/>
    <w:uiPriority w:val="99"/>
    <w:unhideWhenUsed/>
    <w:rsid w:val="0058321E"/>
  </w:style>
  <w:style w:type="character" w:customStyle="1" w:styleId="SidefodTegn">
    <w:name w:val="Sidefod Tegn"/>
    <w:basedOn w:val="Standardskrifttypeiafsnit"/>
    <w:link w:val="Sidefod"/>
    <w:uiPriority w:val="99"/>
    <w:rsid w:val="0058321E"/>
  </w:style>
  <w:style w:type="character" w:styleId="Pladsholdertekst">
    <w:name w:val="Placeholder Text"/>
    <w:basedOn w:val="Standardskrifttypeiafsnit"/>
    <w:uiPriority w:val="99"/>
    <w:semiHidden/>
    <w:rsid w:val="003105DA"/>
    <w:rPr>
      <w:color w:val="595959" w:themeColor="text1" w:themeTint="A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CBB"/>
    <w:rPr>
      <w:rFonts w:ascii="Tahoma" w:hAnsi="Tahoma" w:cs="Tahoma"/>
      <w:szCs w:val="16"/>
    </w:rPr>
  </w:style>
  <w:style w:type="paragraph" w:customStyle="1" w:styleId="Kontaktoplysninger">
    <w:name w:val="Kontaktoplysninger"/>
    <w:basedOn w:val="Normal"/>
    <w:link w:val="Tegnikontaktoplysninger"/>
    <w:uiPriority w:val="2"/>
    <w:qFormat/>
    <w:rsid w:val="00910CBB"/>
    <w:rPr>
      <w:b/>
      <w:color w:val="262626" w:themeColor="text1" w:themeTint="D9"/>
    </w:rPr>
  </w:style>
  <w:style w:type="character" w:customStyle="1" w:styleId="Tegnikontaktoplysninger">
    <w:name w:val="Tegn i kontaktoplysninger"/>
    <w:basedOn w:val="Standardskrifttypeiafsnit"/>
    <w:link w:val="Kontaktoplysninger"/>
    <w:uiPriority w:val="2"/>
    <w:rsid w:val="00C23BE0"/>
    <w:rPr>
      <w:b/>
      <w:color w:val="262626" w:themeColor="text1" w:themeTint="D9"/>
    </w:rPr>
  </w:style>
  <w:style w:type="paragraph" w:customStyle="1" w:styleId="KontaktoplysningerHjre">
    <w:name w:val="Kontaktoplysninger_Højre"/>
    <w:basedOn w:val="Normal"/>
    <w:link w:val="TegniKontaktoplysningerHjre"/>
    <w:uiPriority w:val="3"/>
    <w:qFormat/>
    <w:rsid w:val="00910CBB"/>
    <w:pPr>
      <w:jc w:val="right"/>
    </w:pPr>
    <w:rPr>
      <w:b/>
    </w:rPr>
  </w:style>
  <w:style w:type="character" w:customStyle="1" w:styleId="TegniKontaktoplysningerHjre">
    <w:name w:val="Tegn i Kontaktoplysninger_Højre"/>
    <w:basedOn w:val="Standardskrifttypeiafsnit"/>
    <w:link w:val="KontaktoplysningerHjre"/>
    <w:uiPriority w:val="3"/>
    <w:rsid w:val="00C23BE0"/>
    <w:rPr>
      <w:b/>
    </w:rPr>
  </w:style>
  <w:style w:type="paragraph" w:styleId="Ingenafstand">
    <w:name w:val="No Spacing"/>
    <w:link w:val="IngenafstandTegn"/>
    <w:uiPriority w:val="14"/>
    <w:qFormat/>
    <w:rsid w:val="00923D54"/>
  </w:style>
  <w:style w:type="paragraph" w:styleId="Bibliografi">
    <w:name w:val="Bibliography"/>
    <w:basedOn w:val="Normal"/>
    <w:next w:val="Normal"/>
    <w:uiPriority w:val="37"/>
    <w:semiHidden/>
    <w:unhideWhenUsed/>
    <w:rsid w:val="00673C26"/>
  </w:style>
  <w:style w:type="paragraph" w:styleId="Blokteks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73C2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73C26"/>
  </w:style>
  <w:style w:type="paragraph" w:styleId="Brdtekst3">
    <w:name w:val="Body Text 3"/>
    <w:basedOn w:val="Normal"/>
    <w:link w:val="Brdtekst3Tegn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73C26"/>
    <w:rPr>
      <w:szCs w:val="16"/>
    </w:rPr>
  </w:style>
  <w:style w:type="paragraph" w:styleId="Brdtekst-frstelinjeindrykning1">
    <w:name w:val="Body Text First Indent"/>
    <w:basedOn w:val="Normal"/>
    <w:link w:val="Brdtekst-frstelinjeindrykning1Tegn"/>
    <w:uiPriority w:val="99"/>
    <w:semiHidden/>
    <w:unhideWhenUsed/>
    <w:rsid w:val="00D207B5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Standardskrifttypeiafsnit"/>
    <w:link w:val="Brdtekst-frstelinjeindrykning1"/>
    <w:uiPriority w:val="99"/>
    <w:semiHidden/>
    <w:rsid w:val="00D207B5"/>
    <w:rPr>
      <w:color w:val="404040" w:themeColor="text1" w:themeTint="BF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73C26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73C2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73C26"/>
    <w:pPr>
      <w:spacing w:after="20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73C26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73C2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73C26"/>
    <w:rPr>
      <w:szCs w:val="1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73C26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73C26"/>
  </w:style>
  <w:style w:type="table" w:styleId="Farvetgitter">
    <w:name w:val="Colorful Grid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673C26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3C26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3C26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3C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3C26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73C26"/>
  </w:style>
  <w:style w:type="character" w:customStyle="1" w:styleId="DatoTegn">
    <w:name w:val="Dato Tegn"/>
    <w:basedOn w:val="Standardskrifttypeiafsnit"/>
    <w:link w:val="Dato"/>
    <w:uiPriority w:val="99"/>
    <w:semiHidden/>
    <w:rsid w:val="00673C2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73C26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73C2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73C26"/>
  </w:style>
  <w:style w:type="character" w:styleId="Slutnotehenvisning">
    <w:name w:val="endnote reference"/>
    <w:basedOn w:val="Standardskrifttypeiafsnit"/>
    <w:uiPriority w:val="99"/>
    <w:semiHidden/>
    <w:unhideWhenUsed/>
    <w:rsid w:val="00673C2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73C26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73C26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73C2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73C26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73C26"/>
    <w:rPr>
      <w:szCs w:val="20"/>
    </w:rPr>
  </w:style>
  <w:style w:type="table" w:styleId="Gittertabel1-lys">
    <w:name w:val="Grid Table 1 Light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673C26"/>
  </w:style>
  <w:style w:type="paragraph" w:styleId="HTML-adresse">
    <w:name w:val="HTML Address"/>
    <w:basedOn w:val="Normal"/>
    <w:link w:val="HTML-adresseTegn"/>
    <w:uiPriority w:val="99"/>
    <w:semiHidden/>
    <w:unhideWhenUsed/>
    <w:rsid w:val="00673C2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73C26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673C26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673C2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73C26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73C2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673C26"/>
  </w:style>
  <w:style w:type="paragraph" w:styleId="Liste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Opstilling-punkttegn">
    <w:name w:val="List Bullet"/>
    <w:basedOn w:val="Normal"/>
    <w:uiPriority w:val="11"/>
    <w:unhideWhenUsed/>
    <w:qFormat/>
    <w:rsid w:val="008802BB"/>
    <w:pPr>
      <w:spacing w:after="120"/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Listetabel1-lys">
    <w:name w:val="List Table 1 Light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73C26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73C26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73C26"/>
  </w:style>
  <w:style w:type="character" w:styleId="Sidetal">
    <w:name w:val="page number"/>
    <w:basedOn w:val="Standardskrifttypeiafsnit"/>
    <w:uiPriority w:val="99"/>
    <w:semiHidden/>
    <w:unhideWhenUsed/>
    <w:rsid w:val="00673C26"/>
  </w:style>
  <w:style w:type="table" w:styleId="Almindeligtabel1">
    <w:name w:val="Plain Table 1"/>
    <w:basedOn w:val="Tabel-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73C26"/>
    <w:rPr>
      <w:rFonts w:ascii="Consolas" w:hAnsi="Consolas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73C2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73C26"/>
  </w:style>
  <w:style w:type="paragraph" w:styleId="Underskrift">
    <w:name w:val="Signature"/>
    <w:basedOn w:val="Normal"/>
    <w:link w:val="UnderskriftTegn"/>
    <w:uiPriority w:val="99"/>
    <w:semiHidden/>
    <w:unhideWhenUsed/>
    <w:rsid w:val="00673C26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73C26"/>
  </w:style>
  <w:style w:type="table" w:styleId="Tabel-3D-effekter1">
    <w:name w:val="Table 3D effects 1"/>
    <w:basedOn w:val="Tabel-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73C26"/>
  </w:style>
  <w:style w:type="table" w:styleId="Tabel-Professionel">
    <w:name w:val="Table Professional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73C26"/>
    <w:pPr>
      <w:outlineLvl w:val="9"/>
    </w:pPr>
  </w:style>
  <w:style w:type="paragraph" w:styleId="Titel">
    <w:name w:val="Title"/>
    <w:basedOn w:val="Normal"/>
    <w:link w:val="TitelTegn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Kraftigfremhvning">
    <w:name w:val="Intense Emphasis"/>
    <w:basedOn w:val="Standardskrifttypeiafsni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105DA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105DA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Undertitel">
    <w:name w:val="Subtitle"/>
    <w:basedOn w:val="Titel"/>
    <w:link w:val="UndertitelTegn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paragraph" w:customStyle="1" w:styleId="Typografi1">
    <w:name w:val="Typografi1"/>
    <w:basedOn w:val="Ingenafstand"/>
    <w:link w:val="Typografi1Tegn"/>
    <w:rsid w:val="00BF268B"/>
    <w:rPr>
      <w:i/>
    </w:rPr>
  </w:style>
  <w:style w:type="character" w:customStyle="1" w:styleId="IngenafstandTegn">
    <w:name w:val="Ingen afstand Tegn"/>
    <w:basedOn w:val="Standardskrifttypeiafsnit"/>
    <w:link w:val="Ingenafstand"/>
    <w:uiPriority w:val="14"/>
    <w:rsid w:val="00BF268B"/>
  </w:style>
  <w:style w:type="character" w:customStyle="1" w:styleId="Typografi1Tegn">
    <w:name w:val="Typografi1 Tegn"/>
    <w:basedOn w:val="IngenafstandTegn"/>
    <w:link w:val="Typografi1"/>
    <w:rsid w:val="00BF268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ma\AppData\Roaming\Microsoft\Templates\Funktionelt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DC967DC9EA4D34A42E4587F99021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F7C26-F490-474D-BFC4-204FDA257C46}"/>
      </w:docPartPr>
      <w:docPartBody>
        <w:p w:rsidR="00D90837" w:rsidRDefault="00ED0BF7">
          <w:pPr>
            <w:pStyle w:val="1DDC967DC9EA4D34A42E4587F990218F"/>
          </w:pPr>
          <w:r w:rsidRPr="00F14524">
            <w:rPr>
              <w:lang w:bidi="da-DK"/>
            </w:rPr>
            <w:t>Websted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70"/>
    <w:rsid w:val="005A7017"/>
    <w:rsid w:val="00873D70"/>
    <w:rsid w:val="00D90837"/>
    <w:rsid w:val="00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003B6B4A52B450993F3AFB2BFB370BC">
    <w:name w:val="C003B6B4A52B450993F3AFB2BFB370BC"/>
  </w:style>
  <w:style w:type="paragraph" w:customStyle="1" w:styleId="Kontaktoplysninger">
    <w:name w:val="Kontaktoplysninger"/>
    <w:basedOn w:val="Normal"/>
    <w:link w:val="Tegnikontaktoplysninger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  <w:lang w:eastAsia="en-US"/>
    </w:rPr>
  </w:style>
  <w:style w:type="character" w:customStyle="1" w:styleId="Tegnikontaktoplysninger">
    <w:name w:val="Tegn i kontaktoplysninger"/>
    <w:basedOn w:val="Standardskrifttypeiafsnit"/>
    <w:link w:val="Kontaktoplysninger"/>
    <w:uiPriority w:val="2"/>
    <w:rPr>
      <w:rFonts w:eastAsiaTheme="minorHAnsi"/>
      <w:b/>
      <w:color w:val="262626" w:themeColor="text1" w:themeTint="D9"/>
      <w:lang w:eastAsia="en-US"/>
    </w:rPr>
  </w:style>
  <w:style w:type="paragraph" w:customStyle="1" w:styleId="5CCE399921B441EBAFA2C070747437F0">
    <w:name w:val="5CCE399921B441EBAFA2C070747437F0"/>
  </w:style>
  <w:style w:type="paragraph" w:customStyle="1" w:styleId="E271C5EDCDDD4A4DB74D868357F296E6">
    <w:name w:val="E271C5EDCDDD4A4DB74D868357F296E6"/>
  </w:style>
  <w:style w:type="paragraph" w:customStyle="1" w:styleId="EE281E970308408DADB993289D08124F">
    <w:name w:val="EE281E970308408DADB993289D08124F"/>
  </w:style>
  <w:style w:type="paragraph" w:customStyle="1" w:styleId="1DDC967DC9EA4D34A42E4587F990218F">
    <w:name w:val="1DDC967DC9EA4D34A42E4587F990218F"/>
  </w:style>
  <w:style w:type="paragraph" w:customStyle="1" w:styleId="C4C4ECC1728947CB9F4A45A2EAEEAFFC">
    <w:name w:val="C4C4ECC1728947CB9F4A45A2EAEEAFFC"/>
  </w:style>
  <w:style w:type="paragraph" w:customStyle="1" w:styleId="5F752CC5B0DE4A84983E8FA9384FCA7E">
    <w:name w:val="5F752CC5B0DE4A84983E8FA9384FCA7E"/>
  </w:style>
  <w:style w:type="paragraph" w:customStyle="1" w:styleId="7B48992C1D794BA28829933D6210724A">
    <w:name w:val="7B48992C1D794BA28829933D6210724A"/>
  </w:style>
  <w:style w:type="paragraph" w:customStyle="1" w:styleId="D219C359E6A34EB8AAAA051483BC5912">
    <w:name w:val="D219C359E6A34EB8AAAA051483BC5912"/>
  </w:style>
  <w:style w:type="paragraph" w:customStyle="1" w:styleId="1476841CD5AE4B6CA5BD833D84EB6569">
    <w:name w:val="1476841CD5AE4B6CA5BD833D84EB6569"/>
  </w:style>
  <w:style w:type="paragraph" w:customStyle="1" w:styleId="FFB3B8BCB13E4000BCB9C13F55D6024A">
    <w:name w:val="FFB3B8BCB13E4000BCB9C13F55D6024A"/>
  </w:style>
  <w:style w:type="paragraph" w:customStyle="1" w:styleId="3EF52B8263B941088D3E7DE8C3F364EC">
    <w:name w:val="3EF52B8263B941088D3E7DE8C3F364EC"/>
  </w:style>
  <w:style w:type="paragraph" w:customStyle="1" w:styleId="91728892F5BF4C0ABF1E07DA02B32BE6">
    <w:name w:val="91728892F5BF4C0ABF1E07DA02B32BE6"/>
  </w:style>
  <w:style w:type="paragraph" w:customStyle="1" w:styleId="9401CA92F881461A92A6D18EE6AAEBF0">
    <w:name w:val="9401CA92F881461A92A6D18EE6AAEBF0"/>
  </w:style>
  <w:style w:type="paragraph" w:customStyle="1" w:styleId="613B67B6962049A69DC89D5490873EB2">
    <w:name w:val="613B67B6962049A69DC89D5490873EB2"/>
  </w:style>
  <w:style w:type="paragraph" w:customStyle="1" w:styleId="CAD2D2AF19C140038C4F755C86134A4F">
    <w:name w:val="CAD2D2AF19C140038C4F755C86134A4F"/>
  </w:style>
  <w:style w:type="paragraph" w:customStyle="1" w:styleId="686945320418448E9239EC212727CFA3">
    <w:name w:val="686945320418448E9239EC212727CFA3"/>
  </w:style>
  <w:style w:type="paragraph" w:customStyle="1" w:styleId="72CCBC2060AA47E7B15AF0F4DAA5B2A3">
    <w:name w:val="72CCBC2060AA47E7B15AF0F4DAA5B2A3"/>
  </w:style>
  <w:style w:type="paragraph" w:customStyle="1" w:styleId="BFAD02DA7BCB46D9B257C149F2D5787B">
    <w:name w:val="BFAD02DA7BCB46D9B257C149F2D5787B"/>
  </w:style>
  <w:style w:type="paragraph" w:customStyle="1" w:styleId="346CC98ECC1343759EC3EDC31373C2AD">
    <w:name w:val="346CC98ECC1343759EC3EDC31373C2AD"/>
  </w:style>
  <w:style w:type="paragraph" w:customStyle="1" w:styleId="60F9740DE5CA4539962F4827043E8137">
    <w:name w:val="60F9740DE5CA4539962F4827043E8137"/>
  </w:style>
  <w:style w:type="paragraph" w:customStyle="1" w:styleId="E7B973C4700C4026BEE5FB106DC951B0">
    <w:name w:val="E7B973C4700C4026BEE5FB106DC951B0"/>
  </w:style>
  <w:style w:type="paragraph" w:customStyle="1" w:styleId="C6B0BA449ED943C9883D413D555C53CF">
    <w:name w:val="C6B0BA449ED943C9883D413D555C53CF"/>
  </w:style>
  <w:style w:type="paragraph" w:customStyle="1" w:styleId="56D1D3D24AA64B0487524DF2A0B53BB1">
    <w:name w:val="56D1D3D24AA64B0487524DF2A0B53BB1"/>
  </w:style>
  <w:style w:type="paragraph" w:customStyle="1" w:styleId="827EBB5F947842C9A76ABF502E85DC32">
    <w:name w:val="827EBB5F947842C9A76ABF502E85DC32"/>
  </w:style>
  <w:style w:type="paragraph" w:customStyle="1" w:styleId="76E28FF0258D461DB59884D1332556E2">
    <w:name w:val="76E28FF0258D461DB59884D1332556E2"/>
  </w:style>
  <w:style w:type="paragraph" w:customStyle="1" w:styleId="DB2D7480164C47A59322B8F1959739EF">
    <w:name w:val="DB2D7480164C47A59322B8F1959739EF"/>
  </w:style>
  <w:style w:type="paragraph" w:customStyle="1" w:styleId="4707D74CE15F45D19568A5B5DF4F4CFD">
    <w:name w:val="4707D74CE15F45D19568A5B5DF4F4CFD"/>
  </w:style>
  <w:style w:type="paragraph" w:customStyle="1" w:styleId="464EEEE23ABF4F01BEF215AA3D3145C7">
    <w:name w:val="464EEEE23ABF4F01BEF215AA3D3145C7"/>
  </w:style>
  <w:style w:type="paragraph" w:customStyle="1" w:styleId="3692ECDD9EB647FAB6941D7CE22C1E23">
    <w:name w:val="3692ECDD9EB647FAB6941D7CE22C1E23"/>
  </w:style>
  <w:style w:type="paragraph" w:customStyle="1" w:styleId="959E50F7B8D04312928A6AF3311914E7">
    <w:name w:val="959E50F7B8D04312928A6AF3311914E7"/>
  </w:style>
  <w:style w:type="paragraph" w:customStyle="1" w:styleId="61CBB3CB75304D048A432A8063C87A09">
    <w:name w:val="61CBB3CB75304D048A432A8063C87A09"/>
  </w:style>
  <w:style w:type="paragraph" w:customStyle="1" w:styleId="62B4BD121B1B465B980C928CB0721779">
    <w:name w:val="62B4BD121B1B465B980C928CB0721779"/>
  </w:style>
  <w:style w:type="paragraph" w:customStyle="1" w:styleId="0F49CCDBACAC4BC29AB49CF42F00C1B2">
    <w:name w:val="0F49CCDBACAC4BC29AB49CF42F00C1B2"/>
  </w:style>
  <w:style w:type="paragraph" w:customStyle="1" w:styleId="64792D024A2846F4841F1D0815855B25">
    <w:name w:val="64792D024A2846F4841F1D0815855B25"/>
  </w:style>
  <w:style w:type="paragraph" w:customStyle="1" w:styleId="C69F579BC0DF427A8A590D4D7C38AAD3">
    <w:name w:val="C69F579BC0DF427A8A590D4D7C38AAD3"/>
  </w:style>
  <w:style w:type="paragraph" w:customStyle="1" w:styleId="8C5842D7B11541A38681174E747F83F3">
    <w:name w:val="8C5842D7B11541A38681174E747F83F3"/>
    <w:rsid w:val="00873D70"/>
  </w:style>
  <w:style w:type="paragraph" w:customStyle="1" w:styleId="DFA045D294224D9989AB4F23F7252A6E">
    <w:name w:val="DFA045D294224D9989AB4F23F7252A6E"/>
    <w:rsid w:val="00873D70"/>
  </w:style>
  <w:style w:type="paragraph" w:customStyle="1" w:styleId="962F90724C1740D0B2148FBCFEA7F29D">
    <w:name w:val="962F90724C1740D0B2148FBCFEA7F29D"/>
    <w:rsid w:val="00873D70"/>
  </w:style>
  <w:style w:type="paragraph" w:customStyle="1" w:styleId="4A412E57D5C2462382E0FCDA94F4B452">
    <w:name w:val="4A412E57D5C2462382E0FCDA94F4B452"/>
    <w:rsid w:val="00873D70"/>
  </w:style>
  <w:style w:type="paragraph" w:customStyle="1" w:styleId="83B1E0FEFF8C4F8A8D11749104377AF0">
    <w:name w:val="83B1E0FEFF8C4F8A8D11749104377AF0"/>
    <w:rsid w:val="00873D70"/>
  </w:style>
  <w:style w:type="paragraph" w:customStyle="1" w:styleId="F9DBA3D1872740DEB6BFD5A5CE166E2B">
    <w:name w:val="F9DBA3D1872740DEB6BFD5A5CE166E2B"/>
    <w:rsid w:val="00873D70"/>
  </w:style>
  <w:style w:type="paragraph" w:customStyle="1" w:styleId="3652BB3F6A124A8F8B42B35FB59AD055">
    <w:name w:val="3652BB3F6A124A8F8B42B35FB59AD055"/>
    <w:rsid w:val="00873D70"/>
  </w:style>
  <w:style w:type="paragraph" w:customStyle="1" w:styleId="9DA7D5172FA947C4A6C2478D63260DA9">
    <w:name w:val="9DA7D5172FA947C4A6C2478D63260DA9"/>
    <w:rsid w:val="00873D70"/>
  </w:style>
  <w:style w:type="paragraph" w:customStyle="1" w:styleId="293B35B575734E38A1B6175CFDEBC832">
    <w:name w:val="293B35B575734E38A1B6175CFDEBC832"/>
    <w:rsid w:val="00873D70"/>
  </w:style>
  <w:style w:type="paragraph" w:customStyle="1" w:styleId="A7052557638644F59B96D1C080A5BB50">
    <w:name w:val="A7052557638644F59B96D1C080A5BB50"/>
    <w:rsid w:val="00873D70"/>
  </w:style>
  <w:style w:type="paragraph" w:customStyle="1" w:styleId="7853C12E1ED14CC29FDE7B6629691D91">
    <w:name w:val="7853C12E1ED14CC29FDE7B6629691D91"/>
    <w:rsid w:val="00873D70"/>
  </w:style>
  <w:style w:type="paragraph" w:customStyle="1" w:styleId="3CC1B00A69E54230ABA7B57E7E73355B">
    <w:name w:val="3CC1B00A69E54230ABA7B57E7E73355B"/>
    <w:rsid w:val="00873D70"/>
  </w:style>
  <w:style w:type="paragraph" w:customStyle="1" w:styleId="7F51F4288DA1403BB70C9A4DC0C680AD">
    <w:name w:val="7F51F4288DA1403BB70C9A4DC0C680AD"/>
    <w:rsid w:val="00873D70"/>
  </w:style>
  <w:style w:type="paragraph" w:customStyle="1" w:styleId="A3A64CFF4EE34A6D8CF98D0F4DCF5A0D">
    <w:name w:val="A3A64CFF4EE34A6D8CF98D0F4DCF5A0D"/>
    <w:rsid w:val="00873D70"/>
  </w:style>
  <w:style w:type="paragraph" w:customStyle="1" w:styleId="3962AB55E97B41C89E1604BEC8E0AD30">
    <w:name w:val="3962AB55E97B41C89E1604BEC8E0AD30"/>
    <w:rsid w:val="00873D70"/>
  </w:style>
  <w:style w:type="paragraph" w:customStyle="1" w:styleId="09C06DABCA0A4E29BB17CE177C6DEE4C">
    <w:name w:val="09C06DABCA0A4E29BB17CE177C6DEE4C"/>
    <w:rsid w:val="00873D70"/>
  </w:style>
  <w:style w:type="paragraph" w:customStyle="1" w:styleId="1C8C51B588FC46CA8989D417D97471F4">
    <w:name w:val="1C8C51B588FC46CA8989D417D97471F4"/>
    <w:rsid w:val="00873D70"/>
  </w:style>
  <w:style w:type="paragraph" w:customStyle="1" w:styleId="4A95513C41134B24B77D56A83A28DAC8">
    <w:name w:val="4A95513C41134B24B77D56A83A28DAC8"/>
    <w:rsid w:val="00873D70"/>
  </w:style>
  <w:style w:type="paragraph" w:customStyle="1" w:styleId="D83ACAFA93C4457F9611F6A0C6E962B7">
    <w:name w:val="D83ACAFA93C4457F9611F6A0C6E962B7"/>
    <w:rsid w:val="00873D70"/>
  </w:style>
  <w:style w:type="paragraph" w:customStyle="1" w:styleId="889D8DD00781422AAC876C34DD8DBF8D">
    <w:name w:val="889D8DD00781422AAC876C34DD8DBF8D"/>
    <w:rsid w:val="00873D70"/>
  </w:style>
  <w:style w:type="paragraph" w:customStyle="1" w:styleId="6707F452A56C492BAA976D2109C041FD">
    <w:name w:val="6707F452A56C492BAA976D2109C041FD"/>
    <w:rsid w:val="00873D70"/>
  </w:style>
  <w:style w:type="paragraph" w:customStyle="1" w:styleId="E067C77F007E45008C6E4AB91EEEE998">
    <w:name w:val="E067C77F007E45008C6E4AB91EEEE998"/>
    <w:rsid w:val="00873D70"/>
  </w:style>
  <w:style w:type="paragraph" w:customStyle="1" w:styleId="2315930F4CF24A02A5C476A3A397F390">
    <w:name w:val="2315930F4CF24A02A5C476A3A397F390"/>
    <w:rsid w:val="00873D70"/>
  </w:style>
  <w:style w:type="paragraph" w:customStyle="1" w:styleId="39401667AF3B44F29FB208E0437086E7">
    <w:name w:val="39401667AF3B44F29FB208E0437086E7"/>
    <w:rsid w:val="00873D70"/>
  </w:style>
  <w:style w:type="paragraph" w:customStyle="1" w:styleId="94D0CD7A7AA447FA8D590C4A1B28E6C9">
    <w:name w:val="94D0CD7A7AA447FA8D590C4A1B28E6C9"/>
    <w:rsid w:val="00873D70"/>
  </w:style>
  <w:style w:type="paragraph" w:customStyle="1" w:styleId="20DD4B5C51834659AF717CDD2B9EA6C4">
    <w:name w:val="20DD4B5C51834659AF717CDD2B9EA6C4"/>
    <w:rsid w:val="00873D70"/>
  </w:style>
  <w:style w:type="paragraph" w:customStyle="1" w:styleId="77A2F8D15B18496C8CCDB247D913B83E">
    <w:name w:val="77A2F8D15B18496C8CCDB247D913B83E"/>
    <w:rsid w:val="00873D70"/>
  </w:style>
  <w:style w:type="paragraph" w:customStyle="1" w:styleId="2474FE714F6540718356E5D926F317BF">
    <w:name w:val="2474FE714F6540718356E5D926F317BF"/>
    <w:rsid w:val="00873D70"/>
  </w:style>
  <w:style w:type="paragraph" w:customStyle="1" w:styleId="275458357CEB45EA81948B4AC1F9C501">
    <w:name w:val="275458357CEB45EA81948B4AC1F9C501"/>
    <w:rsid w:val="00873D70"/>
  </w:style>
  <w:style w:type="paragraph" w:customStyle="1" w:styleId="EE9E658686E34E6D83528773FFAE16F9">
    <w:name w:val="EE9E658686E34E6D83528773FFAE16F9"/>
    <w:rsid w:val="00873D70"/>
  </w:style>
  <w:style w:type="paragraph" w:customStyle="1" w:styleId="FB0F18AECB3942C1A5A0969F59C995F5">
    <w:name w:val="FB0F18AECB3942C1A5A0969F59C995F5"/>
    <w:rsid w:val="00873D70"/>
  </w:style>
  <w:style w:type="paragraph" w:customStyle="1" w:styleId="D359D43DA7DF49EEAC2E46A2D443014C">
    <w:name w:val="D359D43DA7DF49EEAC2E46A2D443014C"/>
    <w:rsid w:val="00873D70"/>
  </w:style>
  <w:style w:type="paragraph" w:customStyle="1" w:styleId="438E521E70664DA4BF14066213CE414F">
    <w:name w:val="438E521E70664DA4BF14066213CE414F"/>
    <w:rsid w:val="00873D70"/>
  </w:style>
  <w:style w:type="paragraph" w:customStyle="1" w:styleId="333BF053A84E43B7A4E2DA7423FD9BC9">
    <w:name w:val="333BF053A84E43B7A4E2DA7423FD9BC9"/>
    <w:rsid w:val="00873D70"/>
  </w:style>
  <w:style w:type="paragraph" w:customStyle="1" w:styleId="9A11828262FD47F18094E61553AE5246">
    <w:name w:val="9A11828262FD47F18094E61553AE5246"/>
    <w:rsid w:val="00873D70"/>
  </w:style>
  <w:style w:type="paragraph" w:customStyle="1" w:styleId="1E832891797C4EB0A9A0E3017236B612">
    <w:name w:val="1E832891797C4EB0A9A0E3017236B612"/>
    <w:rsid w:val="00873D70"/>
  </w:style>
  <w:style w:type="paragraph" w:customStyle="1" w:styleId="1E3AE91C55FF4C189699C053ECC951D6">
    <w:name w:val="1E3AE91C55FF4C189699C053ECC951D6"/>
    <w:rsid w:val="00873D70"/>
  </w:style>
  <w:style w:type="paragraph" w:customStyle="1" w:styleId="A008F377840548378A7BD9F35195606E">
    <w:name w:val="A008F377840548378A7BD9F35195606E"/>
    <w:rsid w:val="00D90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Funktionelt CV.dotx</Template>
  <TotalTime>204</TotalTime>
  <Pages>1</Pages>
  <Words>102</Words>
  <Characters>536</Characters>
  <Application>Microsoft Office Word</Application>
  <DocSecurity>0</DocSecurity>
  <Lines>31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University College</dc:creator>
  <cp:lastModifiedBy>Morten Randrup Mathiasen (MRMA) | VIA</cp:lastModifiedBy>
  <cp:revision>5</cp:revision>
  <dcterms:created xsi:type="dcterms:W3CDTF">2024-03-12T10:15:00Z</dcterms:created>
  <dcterms:modified xsi:type="dcterms:W3CDTF">2024-03-14T10:14:00Z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