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385"/>
        <w:gridCol w:w="851"/>
      </w:tblGrid>
      <w:tr w:rsidR="00A43872" w:rsidRPr="003D114E" w14:paraId="01AA2DC9" w14:textId="77777777" w:rsidTr="00556A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8FCD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5EE0" w14:textId="78D17835" w:rsidR="00A43872" w:rsidRPr="004C77FF" w:rsidRDefault="00556A0D" w:rsidP="004C77FF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Meta-overzicht van de uitgevoerde deskundigenonderzoeken</w:t>
            </w:r>
            <w:r w:rsidR="004C77FF">
              <w:rPr>
                <w:color w:val="0F4C81"/>
                <w:sz w:val="36"/>
                <w:szCs w:val="36"/>
              </w:rPr>
              <w:t xml:space="preserve"> volgens het</w:t>
            </w:r>
            <w:r w:rsidR="004C77FF">
              <w:t xml:space="preserve"> </w:t>
            </w:r>
            <w:r w:rsidR="004C77FF" w:rsidRPr="004C77FF">
              <w:rPr>
                <w:color w:val="0F4C81"/>
                <w:sz w:val="36"/>
                <w:szCs w:val="36"/>
              </w:rPr>
              <w:t>Koninklijk besluit tot uitvoering van</w:t>
            </w:r>
            <w:r w:rsidR="004C77FF">
              <w:rPr>
                <w:color w:val="0F4C81"/>
                <w:sz w:val="36"/>
                <w:szCs w:val="36"/>
              </w:rPr>
              <w:t xml:space="preserve"> </w:t>
            </w:r>
            <w:r w:rsidR="004C77FF" w:rsidRPr="004C77FF">
              <w:rPr>
                <w:color w:val="0F4C81"/>
                <w:sz w:val="36"/>
                <w:szCs w:val="36"/>
              </w:rPr>
              <w:t>artikel 5, § 3, van de wet van 5 mei 2014 betreffende de internering</w:t>
            </w:r>
            <w:r w:rsidR="004C77FF">
              <w:rPr>
                <w:color w:val="0F4C81"/>
                <w:sz w:val="36"/>
                <w:szCs w:val="3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8215" w14:textId="425907F1" w:rsidR="00A43872" w:rsidRPr="00556A0D" w:rsidRDefault="00A43872" w:rsidP="00A90616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0"/>
                <w:szCs w:val="10"/>
              </w:rPr>
            </w:pPr>
          </w:p>
        </w:tc>
      </w:tr>
      <w:tr w:rsidR="00A43872" w:rsidRPr="003D114E" w14:paraId="56CD46ED" w14:textId="77777777" w:rsidTr="00556A0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1670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405DE" w14:textId="77777777" w:rsidR="00A43872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D168BB">
              <w:rPr>
                <w:color w:val="0F4C81"/>
              </w:rPr>
              <w:t>/////////////////////////////////////////////////////////////////////////////////////////////////////////////////////////////////////////////////////</w:t>
            </w:r>
            <w:r w:rsidR="00CD2CF3" w:rsidRPr="00D168BB">
              <w:rPr>
                <w:color w:val="0F4C81"/>
              </w:rPr>
              <w:t>//////////</w:t>
            </w:r>
          </w:p>
          <w:p w14:paraId="01114331" w14:textId="77777777" w:rsidR="00252805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  <w:p w14:paraId="5688BD26" w14:textId="6A420045" w:rsidR="00252805" w:rsidRPr="00D168BB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</w:tc>
      </w:tr>
      <w:tr w:rsidR="00A43872" w:rsidRPr="007A2D6D" w14:paraId="1A9CA2EF" w14:textId="77777777" w:rsidTr="00556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396" w:type="dxa"/>
            <w:shd w:val="clear" w:color="auto" w:fill="auto"/>
          </w:tcPr>
          <w:p w14:paraId="1C26D00F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shd w:val="clear" w:color="auto" w:fill="auto"/>
          </w:tcPr>
          <w:p w14:paraId="7DA4285A" w14:textId="77777777" w:rsidR="00252805" w:rsidRDefault="00252805" w:rsidP="00A43872">
            <w:pPr>
              <w:ind w:left="29"/>
              <w:rPr>
                <w:rStyle w:val="Zwaar"/>
              </w:rPr>
            </w:pPr>
          </w:p>
          <w:p w14:paraId="1808A0C0" w14:textId="0E4B6667" w:rsidR="00A43872" w:rsidRDefault="005C34B2" w:rsidP="00A43872">
            <w:pPr>
              <w:ind w:left="29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6447391" wp14:editId="5B124602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B9C4D" w14:textId="659C32DE" w:rsidR="00A43872" w:rsidRPr="003D114E" w:rsidRDefault="00BF51FE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7A2D6D">
              <w:rPr>
                <w:rStyle w:val="Zwaar"/>
              </w:rPr>
              <w:t>Vlaamse Zorgkas</w:t>
            </w:r>
            <w:r>
              <w:rPr>
                <w:rStyle w:val="Zwaar"/>
              </w:rPr>
              <w:t xml:space="preserve"> en Zorgberoepen</w:t>
            </w:r>
          </w:p>
          <w:p w14:paraId="7F627994" w14:textId="77777777" w:rsidR="00A43872" w:rsidRDefault="00A43872" w:rsidP="00BF51FE">
            <w:pPr>
              <w:ind w:left="29"/>
              <w:rPr>
                <w:rStyle w:val="Hyperlink"/>
              </w:rPr>
            </w:pPr>
            <w:r w:rsidRPr="000E01F4">
              <w:rPr>
                <w:rStyle w:val="Zwaar"/>
              </w:rPr>
              <w:t>T</w:t>
            </w:r>
            <w:r w:rsidRPr="000E01F4">
              <w:t xml:space="preserve"> </w:t>
            </w:r>
            <w:r w:rsidR="00BF51FE" w:rsidRPr="000E01F4">
              <w:t>17</w:t>
            </w:r>
            <w:r w:rsidRPr="000E01F4">
              <w:t xml:space="preserve">00 – </w:t>
            </w:r>
            <w:hyperlink r:id="rId13" w:history="1">
              <w:r w:rsidR="005C34B2" w:rsidRPr="000541A8">
                <w:rPr>
                  <w:rStyle w:val="Hyperlink"/>
                </w:rPr>
                <w:t>www.departementzorg.be</w:t>
              </w:r>
            </w:hyperlink>
          </w:p>
          <w:p w14:paraId="3E77F271" w14:textId="059C35CB" w:rsidR="00B955C9" w:rsidRPr="000E01F4" w:rsidRDefault="00B955C9" w:rsidP="00BF51FE">
            <w:pPr>
              <w:ind w:left="29"/>
            </w:pPr>
          </w:p>
        </w:tc>
      </w:tr>
      <w:tr w:rsidR="008C4B7F" w:rsidRPr="003D114E" w14:paraId="54363B1E" w14:textId="77777777" w:rsidTr="00556A0D">
        <w:trPr>
          <w:trHeight w:val="42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3620D" w14:textId="77777777" w:rsidR="008C4B7F" w:rsidRPr="000E01F4" w:rsidRDefault="008C4B7F" w:rsidP="004D213B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3B2E" w14:textId="35B9C5C8" w:rsidR="008C4B7F" w:rsidRPr="00232277" w:rsidRDefault="00BF51FE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dit </w:t>
            </w:r>
            <w:r w:rsidR="00556A0D">
              <w:rPr>
                <w:rStyle w:val="Nadruk"/>
                <w:i/>
                <w:iCs w:val="0"/>
              </w:rPr>
              <w:t>overzicht</w:t>
            </w:r>
            <w:r>
              <w:rPr>
                <w:rStyle w:val="Nadruk"/>
                <w:i/>
                <w:iCs w:val="0"/>
              </w:rPr>
              <w:t>?</w:t>
            </w:r>
          </w:p>
          <w:p w14:paraId="2A6C1EDE" w14:textId="6613F502" w:rsidR="00C94546" w:rsidRDefault="00556A0D" w:rsidP="00C3517D">
            <w:pPr>
              <w:pStyle w:val="Aanwijzing"/>
            </w:pPr>
            <w:r>
              <w:t>Dit overzicht bevat de gegevens van de 40 uitgevoerde deskundigenonderzoeken</w:t>
            </w:r>
            <w:r w:rsidR="008B12B3">
              <w:t>, waarvan minstens 10 hoofdonderzoeken</w:t>
            </w:r>
            <w:r w:rsidR="00C3517D">
              <w:t xml:space="preserve"> – cf. Koninklijk besluit tot uitvoering van artikel 5, § 3, van de wet van 5 mei 2014 betreffende de internering.</w:t>
            </w:r>
          </w:p>
          <w:p w14:paraId="10E8E53F" w14:textId="77777777" w:rsidR="00D30B37" w:rsidRDefault="00D30B37" w:rsidP="00232277">
            <w:pPr>
              <w:pStyle w:val="Aanwijzing"/>
            </w:pPr>
          </w:p>
          <w:p w14:paraId="0D29B4A8" w14:textId="3638FE97" w:rsidR="002315B3" w:rsidRDefault="002315B3" w:rsidP="002315B3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Wanneer en hoe kunt u </w:t>
            </w:r>
            <w:r w:rsidR="00556A0D">
              <w:rPr>
                <w:rStyle w:val="Nadruk"/>
                <w:i/>
                <w:iCs w:val="0"/>
              </w:rPr>
              <w:t>dit overzicht</w:t>
            </w:r>
            <w:r>
              <w:rPr>
                <w:rStyle w:val="Nadruk"/>
                <w:i/>
                <w:iCs w:val="0"/>
              </w:rPr>
              <w:t xml:space="preserve"> indienen?</w:t>
            </w:r>
          </w:p>
          <w:p w14:paraId="13B33EEC" w14:textId="77777777" w:rsidR="00556A0D" w:rsidRDefault="002315B3" w:rsidP="002315B3">
            <w:pPr>
              <w:pStyle w:val="Aanwijzing"/>
            </w:pPr>
            <w:r>
              <w:t xml:space="preserve">Dien het </w:t>
            </w:r>
            <w:r w:rsidR="00556A0D">
              <w:t xml:space="preserve">overzicht </w:t>
            </w:r>
            <w:r>
              <w:t xml:space="preserve">samen met alle </w:t>
            </w:r>
            <w:r w:rsidR="00556A0D">
              <w:t xml:space="preserve">andere </w:t>
            </w:r>
            <w:r>
              <w:t xml:space="preserve">bewijsstukken </w:t>
            </w:r>
            <w:r w:rsidR="00556A0D">
              <w:t>voor de erkenning in</w:t>
            </w:r>
            <w:r>
              <w:t xml:space="preserve"> via het e-loket </w:t>
            </w:r>
          </w:p>
          <w:p w14:paraId="14043E37" w14:textId="4C30F097" w:rsidR="002315B3" w:rsidRPr="00440E08" w:rsidRDefault="002315B3" w:rsidP="002315B3">
            <w:pPr>
              <w:pStyle w:val="Aanwijzing"/>
            </w:pPr>
            <w:r>
              <w:t>(</w:t>
            </w:r>
            <w:hyperlink r:id="rId14" w:history="1">
              <w:r w:rsidR="00B955C9" w:rsidRPr="001E3C02">
                <w:rPr>
                  <w:rStyle w:val="Hyperlink"/>
                </w:rPr>
                <w:t>www.zorg-en-gezondheid.be/het-e-loket</w:t>
              </w:r>
            </w:hyperlink>
            <w:r w:rsidRPr="00DE720A">
              <w:t>)</w:t>
            </w:r>
            <w:r>
              <w:t xml:space="preserve"> vanaf 3 maanden v</w:t>
            </w:r>
            <w:r w:rsidR="00B2468C">
              <w:t>óó</w:t>
            </w:r>
            <w:r>
              <w:t>r het einde van uw opleiding als arts-specialist.</w:t>
            </w:r>
          </w:p>
          <w:p w14:paraId="7EC2BD46" w14:textId="0FE41421" w:rsidR="0063792D" w:rsidRDefault="0063792D" w:rsidP="0063792D">
            <w:pPr>
              <w:pStyle w:val="Aanwijzing"/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850"/>
              <w:gridCol w:w="431"/>
              <w:gridCol w:w="713"/>
              <w:gridCol w:w="429"/>
              <w:gridCol w:w="567"/>
              <w:gridCol w:w="709"/>
              <w:gridCol w:w="3825"/>
              <w:gridCol w:w="388"/>
            </w:tblGrid>
            <w:tr w:rsidR="0063792D" w:rsidRPr="003D114E" w14:paraId="29642318" w14:textId="77777777" w:rsidTr="005C34B2">
              <w:trPr>
                <w:gridAfter w:val="1"/>
                <w:wAfter w:w="388" w:type="dxa"/>
                <w:trHeight w:hRule="exact" w:val="397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55333AD0" w14:textId="77777777" w:rsidR="0063792D" w:rsidRPr="003D114E" w:rsidRDefault="0063792D" w:rsidP="0063792D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Identificatie van de aanvrager</w:t>
                  </w:r>
                </w:p>
              </w:tc>
            </w:tr>
            <w:tr w:rsidR="0063792D" w:rsidRPr="003D114E" w14:paraId="66737EB0" w14:textId="77777777" w:rsidTr="00DE3495">
              <w:trPr>
                <w:trHeight w:hRule="exact" w:val="113"/>
              </w:trPr>
              <w:tc>
                <w:tcPr>
                  <w:tcW w:w="102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307EB" w14:textId="77777777" w:rsidR="0063792D" w:rsidRPr="003D114E" w:rsidRDefault="0063792D" w:rsidP="0063792D">
                  <w:pPr>
                    <w:pStyle w:val="nummersvragen"/>
                    <w:framePr w:hSpace="0" w:wrap="auto" w:vAnchor="margin" w:xAlign="left" w:yAlign="inline"/>
                    <w:suppressOverlap w:val="0"/>
                    <w:jc w:val="left"/>
                    <w:rPr>
                      <w:b w:val="0"/>
                      <w:color w:val="FFFFFF"/>
                    </w:rPr>
                  </w:pPr>
                </w:p>
              </w:tc>
            </w:tr>
            <w:tr w:rsidR="0063792D" w:rsidRPr="00B90884" w14:paraId="02D923D2" w14:textId="77777777" w:rsidTr="0063792D">
              <w:trPr>
                <w:gridAfter w:val="1"/>
                <w:wAfter w:w="388" w:type="dxa"/>
                <w:trHeight w:val="340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0083E" w14:textId="77777777" w:rsidR="0063792D" w:rsidRPr="00B90884" w:rsidRDefault="0063792D" w:rsidP="0063792D">
                  <w:pPr>
                    <w:pStyle w:val="Aanwijzing"/>
                    <w:rPr>
                      <w:rStyle w:val="Zwaar"/>
                      <w:b w:val="0"/>
                    </w:rPr>
                  </w:pPr>
                  <w:r>
                    <w:t>Vul hieronder uw persoonlijke gegevens in.</w:t>
                  </w:r>
                </w:p>
              </w:tc>
            </w:tr>
            <w:tr w:rsidR="0063792D" w:rsidRPr="003D114E" w14:paraId="0B0847E4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3FD4FA" w14:textId="77777777" w:rsidR="0063792D" w:rsidRPr="003D114E" w:rsidRDefault="0063792D" w:rsidP="0063792D">
                  <w:pPr>
                    <w:jc w:val="right"/>
                  </w:pPr>
                  <w:r>
                    <w:t>voor- en achternaam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EDA62AD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3792D" w:rsidRPr="003D114E" w14:paraId="470B2A65" w14:textId="77777777" w:rsidTr="00DE3495">
              <w:trPr>
                <w:gridAfter w:val="1"/>
                <w:wAfter w:w="388" w:type="dxa"/>
                <w:trHeight w:val="340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F5EDFD" w14:textId="77777777" w:rsidR="0063792D" w:rsidRPr="003D114E" w:rsidRDefault="0063792D" w:rsidP="0063792D">
                  <w:pPr>
                    <w:jc w:val="right"/>
                    <w:rPr>
                      <w:rStyle w:val="Zwaar"/>
                      <w:b w:val="0"/>
                    </w:rPr>
                  </w:pPr>
                  <w:r>
                    <w:t>geboortedatum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7F8C5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4CF930E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4952BB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9F7B730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3B6B74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59611C4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3450C3" w14:textId="77777777" w:rsidR="0063792D" w:rsidRPr="003D114E" w:rsidRDefault="0063792D" w:rsidP="0063792D">
                  <w:pPr>
                    <w:pStyle w:val="leeg"/>
                    <w:jc w:val="left"/>
                  </w:pPr>
                </w:p>
              </w:tc>
            </w:tr>
            <w:tr w:rsidR="0063792D" w:rsidRPr="00EA3A84" w14:paraId="7D9B1DE1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665191" w14:textId="6E22080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e-mailadres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A53D83A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  <w:tr w:rsidR="0063792D" w:rsidRPr="00EA3A84" w14:paraId="481F64E8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D647D6" w14:textId="62A4A1C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specialisatie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18EA367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</w:tbl>
          <w:p w14:paraId="3BE4E678" w14:textId="77777777" w:rsidR="0063792D" w:rsidRPr="00440E08" w:rsidRDefault="0063792D" w:rsidP="0063792D">
            <w:pPr>
              <w:pStyle w:val="Aanwijzing"/>
            </w:pPr>
          </w:p>
          <w:p w14:paraId="260CCD8C" w14:textId="53B0BBCA" w:rsidR="00BF51FE" w:rsidRPr="00232277" w:rsidRDefault="00BF51FE" w:rsidP="00B83D22">
            <w:pPr>
              <w:pStyle w:val="Aanwijzing"/>
            </w:pPr>
          </w:p>
        </w:tc>
      </w:tr>
    </w:tbl>
    <w:p w14:paraId="01ADBDE7" w14:textId="77777777" w:rsidR="0063792D" w:rsidRDefault="0063792D">
      <w:pPr>
        <w:sectPr w:rsidR="0063792D" w:rsidSect="009F5313">
          <w:footerReference w:type="default" r:id="rId15"/>
          <w:headerReference w:type="first" r:id="rId16"/>
          <w:footerReference w:type="first" r:id="rId17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841" w:tblpY="-2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134"/>
        <w:gridCol w:w="106"/>
        <w:gridCol w:w="135"/>
        <w:gridCol w:w="141"/>
        <w:gridCol w:w="1902"/>
        <w:gridCol w:w="142"/>
        <w:gridCol w:w="1134"/>
        <w:gridCol w:w="142"/>
        <w:gridCol w:w="1133"/>
        <w:gridCol w:w="142"/>
        <w:gridCol w:w="1276"/>
        <w:gridCol w:w="142"/>
        <w:gridCol w:w="2833"/>
        <w:gridCol w:w="143"/>
      </w:tblGrid>
      <w:tr w:rsidR="008672C8" w:rsidRPr="003D114E" w14:paraId="49B8F85D" w14:textId="77777777" w:rsidTr="009F5313">
        <w:trPr>
          <w:gridAfter w:val="10"/>
          <w:wAfter w:w="8989" w:type="dxa"/>
          <w:trHeight w:hRule="exact" w:val="402"/>
        </w:trPr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9935" w14:textId="77777777" w:rsidR="008672C8" w:rsidRPr="003D114E" w:rsidRDefault="008672C8" w:rsidP="00B2468C">
            <w:pPr>
              <w:pStyle w:val="leeg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4CFC" w14:textId="77777777" w:rsidR="008672C8" w:rsidRDefault="008672C8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4B5F" w14:textId="77777777" w:rsidR="008672C8" w:rsidRDefault="008672C8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8672C8" w:rsidRPr="003D114E" w14:paraId="5B2537FB" w14:textId="77777777" w:rsidTr="00DE773C">
        <w:trPr>
          <w:gridAfter w:val="13"/>
          <w:wAfter w:w="9371" w:type="dxa"/>
          <w:trHeight w:hRule="exact" w:val="114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81CE332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744E614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8672C8" w:rsidRPr="003D114E" w14:paraId="06D283CF" w14:textId="77777777" w:rsidTr="00DE773C">
        <w:trPr>
          <w:gridAfter w:val="10"/>
          <w:wAfter w:w="8989" w:type="dxa"/>
          <w:trHeight w:val="344"/>
        </w:trPr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8D12" w14:textId="77777777" w:rsidR="008672C8" w:rsidRPr="003D114E" w:rsidRDefault="008672C8" w:rsidP="00B2468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0EDD32B" w14:textId="77777777" w:rsidR="008672C8" w:rsidRDefault="008672C8" w:rsidP="00B2468C">
            <w:pPr>
              <w:pStyle w:val="Aanwijzing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CAD41E" w14:textId="77777777" w:rsidR="008672C8" w:rsidRDefault="008672C8" w:rsidP="00B2468C">
            <w:pPr>
              <w:pStyle w:val="Aanwijzing"/>
            </w:pPr>
          </w:p>
        </w:tc>
      </w:tr>
      <w:tr w:rsidR="008672C8" w:rsidRPr="003D114E" w14:paraId="4A1E974A" w14:textId="77777777" w:rsidTr="00DE773C">
        <w:trPr>
          <w:gridAfter w:val="13"/>
          <w:wAfter w:w="9371" w:type="dxa"/>
          <w:trHeight w:hRule="exact" w:val="114"/>
        </w:trPr>
        <w:tc>
          <w:tcPr>
            <w:tcW w:w="13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51745C9" w14:textId="77777777" w:rsidR="008672C8" w:rsidRPr="003D114E" w:rsidRDefault="008672C8" w:rsidP="00B2468C">
            <w:pPr>
              <w:pStyle w:val="leeg"/>
            </w:pPr>
          </w:p>
        </w:tc>
        <w:tc>
          <w:tcPr>
            <w:tcW w:w="13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8DD0296" w14:textId="77777777" w:rsidR="008672C8" w:rsidRPr="003D114E" w:rsidRDefault="008672C8" w:rsidP="00B2468C">
            <w:pPr>
              <w:pStyle w:val="leeg"/>
            </w:pPr>
          </w:p>
        </w:tc>
      </w:tr>
      <w:tr w:rsidR="008672C8" w:rsidRPr="003D114E" w14:paraId="58325856" w14:textId="09BCAF9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AFC603" w14:textId="77777777" w:rsidR="008672C8" w:rsidRPr="00CA4C88" w:rsidRDefault="008672C8" w:rsidP="00EC455D">
            <w:pPr>
              <w:pStyle w:val="leeg"/>
            </w:pP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8D02DA" w14:textId="645509ED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  <w:r w:rsidRPr="00EC455D">
              <w:rPr>
                <w:b/>
                <w:bCs/>
              </w:rPr>
              <w:t>Datum deskundigenonderzoek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B6EF8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D6577" w14:textId="2D6ABB5D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  <w:r w:rsidRPr="00EC455D">
              <w:rPr>
                <w:b/>
                <w:bCs/>
              </w:rPr>
              <w:t>Code/ initialen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5A352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B6305F" w14:textId="710B5408" w:rsidR="008672C8" w:rsidRPr="00EC455D" w:rsidRDefault="008672C8" w:rsidP="00EC455D">
            <w:pPr>
              <w:rPr>
                <w:b/>
                <w:bCs/>
              </w:rPr>
            </w:pPr>
            <w:r>
              <w:rPr>
                <w:b/>
                <w:bCs/>
              </w:rPr>
              <w:t>Voldoende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2A72E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6CF06" w14:textId="40762A89" w:rsidR="008672C8" w:rsidRPr="00EC455D" w:rsidRDefault="008672C8" w:rsidP="00EC455D">
            <w:pPr>
              <w:rPr>
                <w:b/>
                <w:bCs/>
              </w:rPr>
            </w:pPr>
            <w:r>
              <w:rPr>
                <w:b/>
                <w:bCs/>
              </w:rPr>
              <w:t>Onvoldoende</w:t>
            </w: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7171B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3B2E7" w14:textId="363DD726" w:rsidR="008672C8" w:rsidRPr="00EC455D" w:rsidRDefault="008672C8" w:rsidP="00EC455D">
            <w:pPr>
              <w:rPr>
                <w:b/>
                <w:bCs/>
              </w:rPr>
            </w:pPr>
            <w:r w:rsidRPr="00EC455D">
              <w:rPr>
                <w:b/>
                <w:bCs/>
              </w:rPr>
              <w:t xml:space="preserve">Handtekening lokale </w:t>
            </w:r>
            <w:r>
              <w:rPr>
                <w:b/>
                <w:bCs/>
              </w:rPr>
              <w:t xml:space="preserve">forensische </w:t>
            </w:r>
            <w:r w:rsidRPr="00EC455D">
              <w:rPr>
                <w:b/>
                <w:bCs/>
              </w:rPr>
              <w:t>stagemeester</w:t>
            </w: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A8EB3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1D1B57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85C35B" w14:textId="2C3CC8C0" w:rsidR="008672C8" w:rsidRPr="00CA4C88" w:rsidRDefault="008672C8" w:rsidP="00EC455D">
            <w:pPr>
              <w:pStyle w:val="leeg"/>
            </w:pPr>
            <w:r>
              <w:t>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A441B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78EFA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EB70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106D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51E8C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5D06A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5B4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6DE4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F5773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AC47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B1D344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6782C" w14:textId="32EE474A" w:rsidR="008672C8" w:rsidRPr="00CA4C88" w:rsidRDefault="008672C8" w:rsidP="00EC455D">
            <w:pPr>
              <w:pStyle w:val="leeg"/>
            </w:pPr>
            <w:r>
              <w:t>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1D104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A3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F69D2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F736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E592B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397B4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3BFB2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1E302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2B0C9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8F83A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FC7BA23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CBDE6E" w14:textId="5BAF0593" w:rsidR="008672C8" w:rsidRPr="00CA4C88" w:rsidRDefault="008672C8" w:rsidP="00EC455D">
            <w:pPr>
              <w:pStyle w:val="leeg"/>
            </w:pPr>
            <w:r>
              <w:t>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20F68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F823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2A5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3606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6783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2F525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76A47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FCFA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1F226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6806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8810D5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CB8239" w14:textId="4CD67E10" w:rsidR="008672C8" w:rsidRPr="00CA4C88" w:rsidRDefault="008672C8" w:rsidP="00EC455D">
            <w:pPr>
              <w:pStyle w:val="leeg"/>
            </w:pPr>
            <w:r>
              <w:t>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4FC18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C096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524F7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FD6F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A6547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31C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66F2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905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F2AD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F2C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D2D473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C36046" w14:textId="6475C978" w:rsidR="008672C8" w:rsidRDefault="008672C8" w:rsidP="00EC455D">
            <w:pPr>
              <w:pStyle w:val="leeg"/>
            </w:pPr>
            <w:r>
              <w:t>5</w:t>
            </w:r>
          </w:p>
          <w:p w14:paraId="30D85642" w14:textId="46BC9DBC" w:rsidR="008672C8" w:rsidRPr="00CA4C88" w:rsidRDefault="008672C8" w:rsidP="00EC455D">
            <w:pPr>
              <w:pStyle w:val="leeg"/>
            </w:pP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71E07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BD21C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696F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99F48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47538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5C7CD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2E4EA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8C0A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7C96D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B2852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34B466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2DC2D9" w14:textId="69D90C60" w:rsidR="008672C8" w:rsidRDefault="008672C8" w:rsidP="00EC455D">
            <w:pPr>
              <w:pStyle w:val="leeg"/>
            </w:pPr>
            <w:r>
              <w:t>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8C83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44AC9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9EA7F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9EEA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151F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015C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2CF1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E6C6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2AD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6881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58FD31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9B965C" w14:textId="565B7FA8" w:rsidR="008672C8" w:rsidRPr="00CA4C88" w:rsidRDefault="008672C8" w:rsidP="00EC455D">
            <w:pPr>
              <w:pStyle w:val="leeg"/>
            </w:pPr>
            <w:r>
              <w:t>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4330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861A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E299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7D79F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BCCDD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1E4D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259C6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EDABA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DFF5A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DFA71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0AAE3D0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8A2B63" w14:textId="0F3D45AC" w:rsidR="008672C8" w:rsidRPr="00CA4C88" w:rsidRDefault="008672C8" w:rsidP="00EC455D">
            <w:pPr>
              <w:pStyle w:val="leeg"/>
            </w:pPr>
            <w:r>
              <w:t>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AF4CB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1E8A2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A5EDA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9BEFF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50F88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BE05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BA160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EC4C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40E19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B0BB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863FF9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80F860" w14:textId="3CA691B4" w:rsidR="008672C8" w:rsidRPr="00CA4C88" w:rsidRDefault="008672C8" w:rsidP="00EC455D">
            <w:pPr>
              <w:pStyle w:val="leeg"/>
            </w:pPr>
            <w:r>
              <w:t>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C581E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15145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9577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5C791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9E6EE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115DF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4DF8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0AD4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43D59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6675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98936D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6BA36D" w14:textId="297A802F" w:rsidR="008672C8" w:rsidRPr="00CA4C88" w:rsidRDefault="008672C8" w:rsidP="00EC455D">
            <w:pPr>
              <w:pStyle w:val="leeg"/>
            </w:pPr>
            <w:r>
              <w:t>10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693FA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AAB5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4C677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2972C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2436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5EA92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C39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7A3E8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BC957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E84F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C3D85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1E0674" w14:textId="648072BE" w:rsidR="008672C8" w:rsidRPr="00CA4C88" w:rsidRDefault="008672C8" w:rsidP="00EC455D">
            <w:pPr>
              <w:pStyle w:val="leeg"/>
            </w:pPr>
            <w:r>
              <w:t>11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EA870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4BE1C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206F6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E5E1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4B8C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6CA57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13D0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362A5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0229C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8F82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2B0505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BA81B1" w14:textId="6818082B" w:rsidR="008672C8" w:rsidRPr="00CA4C88" w:rsidRDefault="008672C8" w:rsidP="00EC455D">
            <w:pPr>
              <w:pStyle w:val="leeg"/>
            </w:pPr>
            <w:r>
              <w:t>12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0E301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8364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26292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060A0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BB52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6785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7DA5E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51C4B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F5673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694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8891B23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1598FD" w14:textId="423682F1" w:rsidR="008672C8" w:rsidRPr="00CA4C88" w:rsidRDefault="008672C8" w:rsidP="00EC455D">
            <w:pPr>
              <w:pStyle w:val="leeg"/>
            </w:pPr>
            <w:r>
              <w:t>13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AE2A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F5D1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7C654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4532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201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F34B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B2CAB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1859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2F519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5A7EA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E60654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69095A" w14:textId="76F9F628" w:rsidR="008672C8" w:rsidRPr="00CA4C88" w:rsidRDefault="008672C8" w:rsidP="00EC455D">
            <w:pPr>
              <w:pStyle w:val="leeg"/>
            </w:pPr>
            <w:r>
              <w:t>14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8782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46E5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DE940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26D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9252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6F32F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43F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D62F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997D0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D9E4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21D8F0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DF118A" w14:textId="3F08880C" w:rsidR="008672C8" w:rsidRPr="00CA4C88" w:rsidRDefault="008672C8" w:rsidP="00EC455D">
            <w:pPr>
              <w:pStyle w:val="leeg"/>
            </w:pPr>
            <w:r>
              <w:t>15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B091D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706D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D096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CEA0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F31B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85AB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FEF78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6A8A3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49B0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CF10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BC6889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BDFE24" w14:textId="5EAF85FD" w:rsidR="008672C8" w:rsidRPr="00CA4C88" w:rsidRDefault="008672C8" w:rsidP="00EC455D">
            <w:pPr>
              <w:pStyle w:val="leeg"/>
            </w:pPr>
            <w:r>
              <w:t>16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CBABF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9099A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63E96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FEA5D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CAEC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3AC0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0403A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D869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F250E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5E71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45AF75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ED06EA" w14:textId="32556455" w:rsidR="008672C8" w:rsidRPr="00CA4C88" w:rsidRDefault="008672C8" w:rsidP="00EC455D">
            <w:pPr>
              <w:pStyle w:val="leeg"/>
            </w:pPr>
            <w:r>
              <w:t>17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2F06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18CE3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AAED1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575E0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F33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219A0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1EB6F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5DF2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3E509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64B1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603FBB0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9CFF2F" w14:textId="672519BA" w:rsidR="008672C8" w:rsidRPr="00CA4C88" w:rsidRDefault="008672C8" w:rsidP="00EC455D">
            <w:pPr>
              <w:pStyle w:val="leeg"/>
            </w:pPr>
            <w:r>
              <w:t>18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66F2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14585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8E913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5FC5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E7E2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89A0B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849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9E09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D90D1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D8133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6A40CC4E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7EC3F" w14:textId="0DFB80E7" w:rsidR="008672C8" w:rsidRPr="00CA4C88" w:rsidRDefault="008672C8" w:rsidP="00EC455D">
            <w:pPr>
              <w:pStyle w:val="leeg"/>
            </w:pPr>
            <w:r>
              <w:t>19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EF2C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4541A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F4200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C574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2DDA6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20421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432C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D3F5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23727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A86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E75A37E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8915AD" w14:textId="2932E266" w:rsidR="008672C8" w:rsidRPr="00CA4C88" w:rsidRDefault="008672C8" w:rsidP="00EC455D">
            <w:pPr>
              <w:pStyle w:val="leeg"/>
            </w:pPr>
            <w:r>
              <w:t>20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1144C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8818E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F250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BC38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9BB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1E284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C34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7298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5DAED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09665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EA0C3A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7D7C19" w14:textId="2860B8F4" w:rsidR="008672C8" w:rsidRPr="00CA4C88" w:rsidRDefault="008672C8" w:rsidP="00EC455D">
            <w:pPr>
              <w:pStyle w:val="leeg"/>
            </w:pPr>
            <w:r>
              <w:t>21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EA58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0C26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5D954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3555D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2AA2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A20A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85C46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CC5A0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A71B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D4371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596CD3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354AAB" w14:textId="31F3E442" w:rsidR="008672C8" w:rsidRPr="00CA4C88" w:rsidRDefault="008672C8" w:rsidP="00EC455D">
            <w:pPr>
              <w:pStyle w:val="leeg"/>
            </w:pPr>
            <w:r>
              <w:t>22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E53C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16C2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7E48F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C1114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C1A9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C22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07C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4E522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3298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4D7EE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96C7BF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DDBFD3" w14:textId="351E1E4F" w:rsidR="008672C8" w:rsidRPr="00CA4C88" w:rsidRDefault="008672C8" w:rsidP="00EC455D">
            <w:pPr>
              <w:pStyle w:val="leeg"/>
            </w:pPr>
            <w:r>
              <w:lastRenderedPageBreak/>
              <w:t>23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14E03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A5A4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6F7F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B491C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497C9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CE1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B148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44B9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0AE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C610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91A37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CC7849" w14:textId="6C6D2730" w:rsidR="008672C8" w:rsidRPr="00CA4C88" w:rsidRDefault="008672C8" w:rsidP="00EC455D">
            <w:pPr>
              <w:pStyle w:val="leeg"/>
            </w:pPr>
            <w:r>
              <w:t>24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2F400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B8B05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51412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3E8A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5550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FA0C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7706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C0A45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CA38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CB0FD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0A0602D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F090BF" w14:textId="3D96BB7C" w:rsidR="008672C8" w:rsidRPr="00CA4C88" w:rsidRDefault="008672C8" w:rsidP="00EC455D">
            <w:pPr>
              <w:pStyle w:val="leeg"/>
            </w:pPr>
            <w:r>
              <w:t>25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EDA11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8CD0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FA80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0D8D0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E8FF4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5C1D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3A7C1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B886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081E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7DE72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2A7DE5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071162" w14:textId="496C7298" w:rsidR="008672C8" w:rsidRPr="00CA4C88" w:rsidRDefault="008672C8" w:rsidP="00EC455D">
            <w:pPr>
              <w:pStyle w:val="leeg"/>
            </w:pPr>
            <w:r>
              <w:t>26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2AAC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CD72E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BDB1A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55342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F7A6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C7123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12913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58A3A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BD1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DEE7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03AB4C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D9091E" w14:textId="02BACCB5" w:rsidR="008672C8" w:rsidRPr="00CA4C88" w:rsidRDefault="008672C8" w:rsidP="00EC455D">
            <w:pPr>
              <w:pStyle w:val="leeg"/>
            </w:pPr>
            <w:r>
              <w:t>27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3FA0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7C8C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F697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CEF6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D892E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88EEB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A451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7A153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8CDB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C286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0C031A7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EB9BB1" w14:textId="2195EE16" w:rsidR="008672C8" w:rsidRPr="00CA4C88" w:rsidRDefault="008672C8" w:rsidP="00EC455D">
            <w:pPr>
              <w:pStyle w:val="leeg"/>
            </w:pPr>
            <w:r>
              <w:t>28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C0CB2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ED97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29371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345D0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E1BB4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DB1F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5C5F7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C608C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4AAF6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36EFD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CEDD0EF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ECDE7D" w14:textId="7432EBDD" w:rsidR="008672C8" w:rsidRPr="00CA4C88" w:rsidRDefault="008672C8" w:rsidP="00EC455D">
            <w:pPr>
              <w:pStyle w:val="leeg"/>
            </w:pPr>
            <w:r>
              <w:t>29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204D4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298C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EB01C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AFE4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E62DE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7ACB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E5B6B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9F941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25CF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B4C18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57B8CD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FEA69B" w14:textId="7DDBFE68" w:rsidR="008672C8" w:rsidRDefault="008672C8" w:rsidP="00EC455D">
            <w:pPr>
              <w:pStyle w:val="leeg"/>
            </w:pPr>
            <w:r>
              <w:t>30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4A5CF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DDC66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11204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0F38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F1AD4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90B1A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BB36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1D38B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1508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E704A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AB8DB8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30D145" w14:textId="72DBCE4E" w:rsidR="008672C8" w:rsidRDefault="008672C8" w:rsidP="00EC455D">
            <w:pPr>
              <w:pStyle w:val="leeg"/>
            </w:pPr>
            <w:r>
              <w:t>31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D92F1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EF615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7608F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43CF9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7EB89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7CDE5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6B57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FFE8D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93E30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7997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217DE7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5BB41" w14:textId="445FF3D4" w:rsidR="008672C8" w:rsidRDefault="008672C8" w:rsidP="00EC455D">
            <w:pPr>
              <w:pStyle w:val="leeg"/>
            </w:pPr>
            <w:r>
              <w:t>32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1DA2E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0030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5AD04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4F2F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197F9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F99F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3879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751E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23815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26A5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77CB9ED9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313FA3" w14:textId="6D3A8CBA" w:rsidR="008672C8" w:rsidRDefault="008672C8" w:rsidP="00EC455D">
            <w:pPr>
              <w:pStyle w:val="leeg"/>
            </w:pPr>
            <w:r>
              <w:t>33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6324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3D6B7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010E4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8DDE4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947EB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E0C2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5B7C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58CF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1752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CBFD1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3C8C3D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BFD816" w14:textId="790CFCB6" w:rsidR="008672C8" w:rsidRDefault="008672C8" w:rsidP="00EC455D">
            <w:pPr>
              <w:pStyle w:val="leeg"/>
            </w:pPr>
            <w:r>
              <w:t>34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1CD7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C4F3D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CCAC7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0063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A3B7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88F0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5274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60160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38BD9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CF120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134FB2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1653B8" w14:textId="1571072A" w:rsidR="008672C8" w:rsidRDefault="008672C8" w:rsidP="00EC455D">
            <w:pPr>
              <w:pStyle w:val="leeg"/>
            </w:pPr>
            <w:r>
              <w:t>35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969EFF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5E7EB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3029C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F24A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ED524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BFE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017F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44D65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0BA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59DF3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1ED6C5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A9AF61" w14:textId="443F7360" w:rsidR="008672C8" w:rsidRDefault="008672C8" w:rsidP="00EC455D">
            <w:pPr>
              <w:pStyle w:val="leeg"/>
            </w:pPr>
            <w:r>
              <w:t>36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B9E37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94F0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38F1B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9CF7C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DA7D7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BEE7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C8E3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F2BB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9BE36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499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EDEF31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F7D9FD" w14:textId="3B3FC30C" w:rsidR="008672C8" w:rsidRDefault="008672C8" w:rsidP="00EC455D">
            <w:pPr>
              <w:pStyle w:val="leeg"/>
            </w:pPr>
            <w:r>
              <w:t>37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72A54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AD9D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C34F5D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C8893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44C2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D6042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94CC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3C35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58BD6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74D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4296B14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314CF3" w14:textId="30C72290" w:rsidR="008672C8" w:rsidRDefault="008672C8" w:rsidP="00EC455D">
            <w:pPr>
              <w:pStyle w:val="leeg"/>
            </w:pPr>
            <w:r>
              <w:t>38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1DD2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6CB5B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851ECE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FB841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06B26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F8049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D524F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716C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31B95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A031E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096376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0E537" w14:textId="401A6053" w:rsidR="008672C8" w:rsidRDefault="008672C8" w:rsidP="00EC455D">
            <w:pPr>
              <w:pStyle w:val="leeg"/>
            </w:pPr>
            <w:r>
              <w:t>39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16551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BDCC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E099D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A18F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1C38A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B6741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8FDE1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47BC1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07D73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D7FB1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220831A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DB4E15" w14:textId="0EBE658C" w:rsidR="008672C8" w:rsidRDefault="008672C8" w:rsidP="00EC455D">
            <w:pPr>
              <w:pStyle w:val="leeg"/>
            </w:pPr>
            <w:r>
              <w:t>40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4F6E0B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3D83E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ACC1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74D35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DC9EF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BA5A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EC06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8D76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7BB7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2934A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02063A7C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0304AD" w14:textId="785A33D4" w:rsidR="008672C8" w:rsidRDefault="008672C8" w:rsidP="00EC455D">
            <w:pPr>
              <w:pStyle w:val="leeg"/>
            </w:pPr>
            <w:r>
              <w:t>41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D7545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CA5774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89E78A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4704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10C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4C37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1B7AE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46E57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DE794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03BB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5B4EC6F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8CECA7" w14:textId="4329B0DA" w:rsidR="008672C8" w:rsidRDefault="008672C8" w:rsidP="00EC455D">
            <w:pPr>
              <w:pStyle w:val="leeg"/>
            </w:pPr>
            <w:r>
              <w:t>42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FC8B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A3ECA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BB5462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A0FB8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DE78A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C6ABC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B9C63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617A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F63C2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6F9AB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64CF426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7FB1B5" w14:textId="0F204A86" w:rsidR="008672C8" w:rsidRDefault="008672C8" w:rsidP="00EC455D">
            <w:pPr>
              <w:pStyle w:val="leeg"/>
            </w:pPr>
            <w:r>
              <w:t>43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D168E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B28BB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A78403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0435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3B7F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D67A6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22367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90D29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EBD6D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9D530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26A1EC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CE2AF8" w14:textId="3F8AFF02" w:rsidR="008672C8" w:rsidRDefault="008672C8" w:rsidP="00EC455D">
            <w:pPr>
              <w:pStyle w:val="leeg"/>
            </w:pPr>
            <w:r>
              <w:t>44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5350A5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49C10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E0EF8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10FE2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F2477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ACE71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2A3A0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185E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7B84F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A9475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02AE5D1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5AE5D4" w14:textId="23C7CA4F" w:rsidR="008672C8" w:rsidRDefault="008672C8" w:rsidP="00EC455D">
            <w:pPr>
              <w:pStyle w:val="leeg"/>
            </w:pPr>
            <w:r>
              <w:t>45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2FCBE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AD7D16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A482B1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36A80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D7F0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3EACF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7F33A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EEAF3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5C23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B909B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2842662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E95B5C" w14:textId="699DFC4C" w:rsidR="008672C8" w:rsidRDefault="008672C8" w:rsidP="00EC455D">
            <w:pPr>
              <w:pStyle w:val="leeg"/>
            </w:pPr>
            <w:r>
              <w:t>46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628EF9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3AE6C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176420" w14:textId="77777777" w:rsidR="008672C8" w:rsidRPr="00EC455D" w:rsidRDefault="008672C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68FD9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D534C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57064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994E1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551F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9B8BE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52C74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43E29F15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2C5A6B" w14:textId="726D5E68" w:rsidR="008672C8" w:rsidRPr="00295AC7" w:rsidRDefault="008672C8" w:rsidP="00EC455D">
            <w:r w:rsidRPr="00295AC7">
              <w:t>4</w:t>
            </w:r>
            <w:r>
              <w:t>7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6958C3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320A6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C5F02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99EC3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08E096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9CC11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A79C9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2E360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DB6BC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C39FB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6EC5ED8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821D22" w14:textId="560900DD" w:rsidR="008672C8" w:rsidRPr="00295AC7" w:rsidRDefault="008672C8" w:rsidP="00EC455D">
            <w:r>
              <w:lastRenderedPageBreak/>
              <w:t>48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1A44AA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D02C4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3F6A3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D9E8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AC7198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8EA20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E97BF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44B14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50E940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0FF8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33AE81B1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A917AD" w14:textId="792DFC41" w:rsidR="008672C8" w:rsidRDefault="008672C8" w:rsidP="00EC455D">
            <w:r>
              <w:t>49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FE34C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3C2DA1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AF6A2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8947B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92267B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B0A1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1EB9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CB803C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035A8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5F4D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11E5B422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C9766F" w14:textId="6F2502C7" w:rsidR="008672C8" w:rsidRPr="00295AC7" w:rsidRDefault="008672C8" w:rsidP="00EC455D">
            <w:r>
              <w:t>50</w:t>
            </w:r>
          </w:p>
        </w:tc>
        <w:tc>
          <w:tcPr>
            <w:tcW w:w="217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D1689F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A795F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312ED3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DE256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4E991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54070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9EAB8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2729E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7FE7F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F31FDD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  <w:tr w:rsidR="008672C8" w:rsidRPr="003D114E" w14:paraId="22A11DA1" w14:textId="77777777" w:rsidTr="00DE773C">
        <w:trPr>
          <w:trHeight w:val="490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1EA075C4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298B4" w14:textId="68B6FD39" w:rsidR="008672C8" w:rsidRPr="00B96D9F" w:rsidRDefault="008672C8" w:rsidP="00B96D9F">
            <w:pPr>
              <w:rPr>
                <w:b/>
                <w:bCs/>
                <w:sz w:val="18"/>
                <w:szCs w:val="18"/>
              </w:rPr>
            </w:pPr>
            <w:r w:rsidRPr="00B96D9F">
              <w:rPr>
                <w:b/>
                <w:sz w:val="18"/>
                <w:szCs w:val="18"/>
              </w:rPr>
              <w:t>Totaal aantal deskundigenonderzoeken</w:t>
            </w:r>
          </w:p>
        </w:tc>
        <w:tc>
          <w:tcPr>
            <w:tcW w:w="14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638E339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71AD2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0D0B95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23F7A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9F7D2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351E9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E33E87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E2994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  <w:tc>
          <w:tcPr>
            <w:tcW w:w="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20447E" w14:textId="77777777" w:rsidR="008672C8" w:rsidRPr="00EC455D" w:rsidRDefault="008672C8" w:rsidP="00EC455D">
            <w:pPr>
              <w:rPr>
                <w:b/>
                <w:bCs/>
              </w:rPr>
            </w:pPr>
          </w:p>
        </w:tc>
      </w:tr>
    </w:tbl>
    <w:p w14:paraId="71B3B08E" w14:textId="41CF120C" w:rsidR="0063792D" w:rsidRDefault="0063792D" w:rsidP="002F1DB4"/>
    <w:p w14:paraId="34D7CD2F" w14:textId="77777777" w:rsidR="00A6736F" w:rsidRDefault="00A6736F" w:rsidP="002F1DB4"/>
    <w:p w14:paraId="509351A7" w14:textId="77777777" w:rsidR="00B96D9F" w:rsidRDefault="00B96D9F" w:rsidP="002F1DB4"/>
    <w:p w14:paraId="4DE5FADA" w14:textId="77777777" w:rsidR="00A6736F" w:rsidRDefault="00A6736F" w:rsidP="002F1DB4"/>
    <w:p w14:paraId="17D5DD19" w14:textId="77777777" w:rsidR="00EC455D" w:rsidRDefault="00EC455D" w:rsidP="002F1DB4"/>
    <w:p w14:paraId="025CB412" w14:textId="77777777" w:rsidR="00ED1A86" w:rsidRDefault="00ED1A86" w:rsidP="002F1DB4"/>
    <w:tbl>
      <w:tblPr>
        <w:tblpPr w:leftFromText="141" w:rightFromText="141" w:vertAnchor="text" w:horzAnchor="margin" w:tblpY="1594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"/>
        <w:gridCol w:w="342"/>
        <w:gridCol w:w="134"/>
        <w:gridCol w:w="2221"/>
        <w:gridCol w:w="533"/>
        <w:gridCol w:w="1001"/>
        <w:gridCol w:w="661"/>
        <w:gridCol w:w="1586"/>
        <w:gridCol w:w="395"/>
        <w:gridCol w:w="2657"/>
      </w:tblGrid>
      <w:tr w:rsidR="00ED1A86" w:rsidRPr="003D114E" w14:paraId="34D76519" w14:textId="77777777" w:rsidTr="00CC7719">
        <w:trPr>
          <w:trHeight w:val="58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C2788" w14:textId="77777777" w:rsidR="00ED1A86" w:rsidRPr="003D114E" w:rsidRDefault="00ED1A86" w:rsidP="00FE67B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FE572E9" w14:textId="77777777" w:rsidR="00ED1A86" w:rsidRDefault="00ED1A86" w:rsidP="00FE67BE">
            <w:pPr>
              <w:pStyle w:val="Verklaring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0761AB3" w14:textId="77777777" w:rsidR="00ED1A86" w:rsidRDefault="00ED1A86" w:rsidP="00FE67BE">
            <w:pPr>
              <w:pStyle w:val="Verklaring"/>
            </w:pPr>
          </w:p>
        </w:tc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13F5" w14:textId="77777777" w:rsidR="00CC7719" w:rsidRDefault="00CC7719" w:rsidP="00FE67BE">
            <w:pPr>
              <w:pStyle w:val="Verklaring"/>
            </w:pPr>
          </w:p>
          <w:p w14:paraId="2278A83E" w14:textId="77777777" w:rsidR="00CC7719" w:rsidRDefault="00CC7719" w:rsidP="00FE67BE">
            <w:pPr>
              <w:pStyle w:val="Verklaring"/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CC7719" w:rsidRPr="003D114E" w14:paraId="2149BA07" w14:textId="77777777" w:rsidTr="007C6F05">
              <w:trPr>
                <w:trHeight w:hRule="exact" w:val="397"/>
              </w:trPr>
              <w:tc>
                <w:tcPr>
                  <w:tcW w:w="9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2481C405" w14:textId="675D3BB9" w:rsidR="00CC7719" w:rsidRPr="003D114E" w:rsidRDefault="00CC7719" w:rsidP="00CC7719">
                  <w:pPr>
                    <w:pStyle w:val="Kop1"/>
                    <w:framePr w:hSpace="141" w:wrap="around" w:vAnchor="text" w:hAnchor="margin" w:y="1594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Ondertekening door</w:t>
                  </w:r>
                  <w:r>
                    <w:rPr>
                      <w:rFonts w:cs="Calibri"/>
                    </w:rPr>
                    <w:t xml:space="preserve"> de aanvrager</w:t>
                  </w:r>
                </w:p>
              </w:tc>
            </w:tr>
          </w:tbl>
          <w:p w14:paraId="336AD533" w14:textId="77777777" w:rsidR="00CC7719" w:rsidRDefault="00CC7719" w:rsidP="00FE67BE">
            <w:pPr>
              <w:pStyle w:val="Verklaring"/>
            </w:pPr>
          </w:p>
          <w:p w14:paraId="2DEB3EDD" w14:textId="09DB0C12" w:rsidR="00ED1A86" w:rsidRPr="003D114E" w:rsidRDefault="00ED1A86" w:rsidP="00FE67BE">
            <w:pPr>
              <w:pStyle w:val="Verklaring"/>
              <w:rPr>
                <w:rStyle w:val="Zwaar"/>
              </w:rPr>
            </w:pPr>
            <w:r>
              <w:t>Ik verklaar op erewoord dat de informatie in deze aanvraag correct is.</w:t>
            </w:r>
          </w:p>
        </w:tc>
      </w:tr>
      <w:tr w:rsidR="00FE67BE" w:rsidRPr="003D114E" w14:paraId="371B8D8E" w14:textId="77777777" w:rsidTr="00CC7719">
        <w:trPr>
          <w:trHeight w:val="586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4E7E" w14:textId="77777777" w:rsidR="00ED1A86" w:rsidRPr="004C6E93" w:rsidRDefault="00ED1A86" w:rsidP="00FE67BE">
            <w:pPr>
              <w:pStyle w:val="leeg"/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0C84" w14:textId="77777777" w:rsidR="00ED1A86" w:rsidRPr="003D114E" w:rsidRDefault="00ED1A86" w:rsidP="00FE67B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0E80" w14:textId="77777777" w:rsidR="00ED1A86" w:rsidRPr="003D114E" w:rsidRDefault="00ED1A86" w:rsidP="00FE67BE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82995" w14:textId="77777777" w:rsidR="00ED1A86" w:rsidRPr="003D114E" w:rsidRDefault="00ED1A86" w:rsidP="00FE67B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FEDE0" w14:textId="77777777" w:rsidR="00ED1A86" w:rsidRPr="003D114E" w:rsidRDefault="00ED1A86" w:rsidP="00FE67BE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5A5C8" w14:textId="77777777" w:rsidR="00ED1A86" w:rsidRPr="003D114E" w:rsidRDefault="00ED1A86" w:rsidP="00FE67B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5C9C9" w14:textId="77777777" w:rsidR="00ED1A86" w:rsidRPr="003D114E" w:rsidRDefault="00ED1A86" w:rsidP="00FE67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5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B25F1" w14:textId="77777777" w:rsidR="00ED1A86" w:rsidRPr="003D114E" w:rsidRDefault="00ED1A86" w:rsidP="00FE67B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A86" w:rsidRPr="00A57232" w14:paraId="1E225B91" w14:textId="77777777" w:rsidTr="00CC7719">
        <w:trPr>
          <w:trHeight w:val="1177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255EE" w14:textId="77777777" w:rsidR="00ED1A86" w:rsidRPr="004C6E93" w:rsidRDefault="00ED1A86" w:rsidP="00FE67BE">
            <w:pPr>
              <w:pStyle w:val="leeg"/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76107" w14:textId="30DBC936" w:rsidR="00ED1A86" w:rsidRPr="00A57232" w:rsidRDefault="0052671E" w:rsidP="00FE67BE">
            <w:pPr>
              <w:spacing w:after="100"/>
              <w:jc w:val="right"/>
            </w:pPr>
            <w:r w:rsidRPr="00A57232">
              <w:t>H</w:t>
            </w:r>
            <w:r w:rsidR="00ED1A86" w:rsidRPr="00A57232">
              <w:t>andtekening</w:t>
            </w:r>
            <w:r>
              <w:t xml:space="preserve"> kandidaat</w:t>
            </w:r>
          </w:p>
        </w:tc>
        <w:tc>
          <w:tcPr>
            <w:tcW w:w="6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23404" w14:textId="77777777" w:rsidR="00ED1A86" w:rsidRPr="00A57232" w:rsidRDefault="00ED1A86" w:rsidP="00FE67B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CD1065" w14:textId="77777777" w:rsidR="00ED1A86" w:rsidRDefault="00ED1A86" w:rsidP="002F1DB4"/>
    <w:sectPr w:rsidR="00ED1A86" w:rsidSect="000705CB">
      <w:head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04C4" w14:textId="77777777" w:rsidR="008F1324" w:rsidRDefault="008F1324" w:rsidP="008E174D">
      <w:r>
        <w:separator/>
      </w:r>
    </w:p>
  </w:endnote>
  <w:endnote w:type="continuationSeparator" w:id="0">
    <w:p w14:paraId="4C449E6F" w14:textId="77777777" w:rsidR="008F1324" w:rsidRDefault="008F132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3D67" w14:textId="0999FEF9" w:rsidR="00132B0F" w:rsidRDefault="00F50AB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51652"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7952AC4" wp14:editId="0A4AFDCE">
          <wp:simplePos x="0" y="0"/>
          <wp:positionH relativeFrom="page">
            <wp:posOffset>778510</wp:posOffset>
          </wp:positionH>
          <wp:positionV relativeFrom="page">
            <wp:posOffset>9886315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A0D">
      <w:rPr>
        <w:noProof/>
        <w:lang w:val="nl-NL" w:eastAsia="nl-NL"/>
      </w:rPr>
      <w:t>Meta-overzicht van de deskundigenonderzoeken</w:t>
    </w:r>
    <w:r w:rsidR="00132B0F">
      <w:rPr>
        <w:sz w:val="18"/>
        <w:szCs w:val="18"/>
      </w:rPr>
      <w:t xml:space="preserve"> </w:t>
    </w:r>
    <w:r w:rsidR="00132B0F" w:rsidRPr="003E02FB">
      <w:rPr>
        <w:sz w:val="18"/>
        <w:szCs w:val="18"/>
      </w:rPr>
      <w:t xml:space="preserve">- pagina </w:t>
    </w:r>
    <w:r w:rsidR="00132B0F" w:rsidRPr="003E02FB">
      <w:rPr>
        <w:sz w:val="18"/>
        <w:szCs w:val="18"/>
      </w:rPr>
      <w:fldChar w:fldCharType="begin"/>
    </w:r>
    <w:r w:rsidR="00132B0F" w:rsidRPr="003E02FB">
      <w:rPr>
        <w:sz w:val="18"/>
        <w:szCs w:val="18"/>
      </w:rPr>
      <w:instrText xml:space="preserve"> PAGE </w:instrText>
    </w:r>
    <w:r w:rsidR="00132B0F" w:rsidRPr="003E02FB">
      <w:rPr>
        <w:sz w:val="18"/>
        <w:szCs w:val="18"/>
      </w:rPr>
      <w:fldChar w:fldCharType="separate"/>
    </w:r>
    <w:r w:rsidR="009E6321">
      <w:rPr>
        <w:noProof/>
        <w:sz w:val="18"/>
        <w:szCs w:val="18"/>
      </w:rPr>
      <w:t>3</w:t>
    </w:r>
    <w:r w:rsidR="00132B0F" w:rsidRPr="003E02FB">
      <w:rPr>
        <w:sz w:val="18"/>
        <w:szCs w:val="18"/>
      </w:rPr>
      <w:fldChar w:fldCharType="end"/>
    </w:r>
    <w:r w:rsidR="00132B0F" w:rsidRPr="003E02FB">
      <w:rPr>
        <w:sz w:val="18"/>
        <w:szCs w:val="18"/>
      </w:rPr>
      <w:t xml:space="preserve"> van </w:t>
    </w:r>
    <w:r w:rsidR="00132B0F" w:rsidRPr="003E02FB">
      <w:rPr>
        <w:rStyle w:val="Paginanummer"/>
        <w:sz w:val="18"/>
        <w:szCs w:val="18"/>
      </w:rPr>
      <w:fldChar w:fldCharType="begin"/>
    </w:r>
    <w:r w:rsidR="00132B0F" w:rsidRPr="003E02FB">
      <w:rPr>
        <w:rStyle w:val="Paginanummer"/>
        <w:sz w:val="18"/>
        <w:szCs w:val="18"/>
      </w:rPr>
      <w:instrText xml:space="preserve"> NUMPAGES </w:instrText>
    </w:r>
    <w:r w:rsidR="00132B0F" w:rsidRPr="003E02FB">
      <w:rPr>
        <w:rStyle w:val="Paginanummer"/>
        <w:sz w:val="18"/>
        <w:szCs w:val="18"/>
      </w:rPr>
      <w:fldChar w:fldCharType="separate"/>
    </w:r>
    <w:r w:rsidR="009E6321">
      <w:rPr>
        <w:rStyle w:val="Paginanummer"/>
        <w:noProof/>
        <w:sz w:val="18"/>
        <w:szCs w:val="18"/>
      </w:rPr>
      <w:t>3</w:t>
    </w:r>
    <w:r w:rsidR="00132B0F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F407" w14:textId="08E911B1" w:rsidR="00004A93" w:rsidRDefault="006D2C27">
    <w:pPr>
      <w:pStyle w:val="Voetteks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F100A71" wp14:editId="07151B7A">
          <wp:simplePos x="0" y="0"/>
          <wp:positionH relativeFrom="page">
            <wp:posOffset>609600</wp:posOffset>
          </wp:positionH>
          <wp:positionV relativeFrom="page">
            <wp:posOffset>9772650</wp:posOffset>
          </wp:positionV>
          <wp:extent cx="1105200" cy="468923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5FA60" w14:textId="0A6752DD" w:rsidR="00802100" w:rsidRDefault="006D2C27" w:rsidP="00802100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tab/>
    </w:r>
    <w:r w:rsidR="00556A0D">
      <w:rPr>
        <w:noProof/>
        <w:lang w:val="nl-NL" w:eastAsia="nl-NL"/>
      </w:rPr>
      <w:t>Meta-overzicht van de deskundigenonderzoeken</w:t>
    </w:r>
    <w:r w:rsidR="00802100">
      <w:rPr>
        <w:sz w:val="18"/>
        <w:szCs w:val="18"/>
      </w:rPr>
      <w:t xml:space="preserve"> </w:t>
    </w:r>
    <w:r w:rsidR="00802100" w:rsidRPr="003E02FB">
      <w:rPr>
        <w:sz w:val="18"/>
        <w:szCs w:val="18"/>
      </w:rPr>
      <w:t xml:space="preserve">- pagina </w:t>
    </w:r>
    <w:r w:rsidR="00802100" w:rsidRPr="003E02FB">
      <w:rPr>
        <w:sz w:val="18"/>
        <w:szCs w:val="18"/>
      </w:rPr>
      <w:fldChar w:fldCharType="begin"/>
    </w:r>
    <w:r w:rsidR="00802100" w:rsidRPr="003E02FB">
      <w:rPr>
        <w:sz w:val="18"/>
        <w:szCs w:val="18"/>
      </w:rPr>
      <w:instrText xml:space="preserve"> PAGE </w:instrText>
    </w:r>
    <w:r w:rsidR="00802100" w:rsidRPr="003E02FB">
      <w:rPr>
        <w:sz w:val="18"/>
        <w:szCs w:val="18"/>
      </w:rPr>
      <w:fldChar w:fldCharType="separate"/>
    </w:r>
    <w:r w:rsidR="00802100">
      <w:rPr>
        <w:sz w:val="18"/>
        <w:szCs w:val="18"/>
      </w:rPr>
      <w:t>1</w:t>
    </w:r>
    <w:r w:rsidR="00802100" w:rsidRPr="003E02FB">
      <w:rPr>
        <w:sz w:val="18"/>
        <w:szCs w:val="18"/>
      </w:rPr>
      <w:fldChar w:fldCharType="end"/>
    </w:r>
    <w:r w:rsidR="00802100" w:rsidRPr="003E02FB">
      <w:rPr>
        <w:sz w:val="18"/>
        <w:szCs w:val="18"/>
      </w:rPr>
      <w:t xml:space="preserve"> van </w:t>
    </w:r>
    <w:r w:rsidR="00802100" w:rsidRPr="003E02FB">
      <w:rPr>
        <w:rStyle w:val="Paginanummer"/>
        <w:sz w:val="18"/>
        <w:szCs w:val="18"/>
      </w:rPr>
      <w:fldChar w:fldCharType="begin"/>
    </w:r>
    <w:r w:rsidR="00802100" w:rsidRPr="003E02FB">
      <w:rPr>
        <w:rStyle w:val="Paginanummer"/>
        <w:sz w:val="18"/>
        <w:szCs w:val="18"/>
      </w:rPr>
      <w:instrText xml:space="preserve"> NUMPAGES </w:instrText>
    </w:r>
    <w:r w:rsidR="00802100" w:rsidRPr="003E02FB">
      <w:rPr>
        <w:rStyle w:val="Paginanummer"/>
        <w:sz w:val="18"/>
        <w:szCs w:val="18"/>
      </w:rPr>
      <w:fldChar w:fldCharType="separate"/>
    </w:r>
    <w:r w:rsidR="00802100">
      <w:rPr>
        <w:rStyle w:val="Paginanummer"/>
        <w:sz w:val="18"/>
        <w:szCs w:val="18"/>
      </w:rPr>
      <w:t>2</w:t>
    </w:r>
    <w:r w:rsidR="00802100" w:rsidRPr="003E02FB">
      <w:rPr>
        <w:rStyle w:val="Paginanummer"/>
        <w:sz w:val="18"/>
        <w:szCs w:val="18"/>
      </w:rPr>
      <w:fldChar w:fldCharType="end"/>
    </w:r>
  </w:p>
  <w:p w14:paraId="1B6576FA" w14:textId="1D72FFF5" w:rsidR="00132B0F" w:rsidRPr="00594054" w:rsidRDefault="00132B0F" w:rsidP="006D2C27">
    <w:pPr>
      <w:pStyle w:val="Voettekst"/>
      <w:tabs>
        <w:tab w:val="clear" w:pos="4536"/>
        <w:tab w:val="clear" w:pos="9072"/>
        <w:tab w:val="right" w:pos="10375"/>
      </w:tabs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6603" w14:textId="77777777" w:rsidR="008F1324" w:rsidRDefault="008F1324" w:rsidP="008E174D">
      <w:r>
        <w:separator/>
      </w:r>
    </w:p>
  </w:footnote>
  <w:footnote w:type="continuationSeparator" w:id="0">
    <w:p w14:paraId="31A26B7A" w14:textId="77777777" w:rsidR="008F1324" w:rsidRDefault="008F132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473C1" w14:textId="77777777" w:rsidR="009F5313" w:rsidRDefault="009F5313" w:rsidP="009F5313">
    <w:pPr>
      <w:pStyle w:val="Koptekst"/>
      <w:jc w:val="right"/>
    </w:pPr>
    <w:r>
      <w:rPr>
        <w:color w:val="0F4C81"/>
        <w:sz w:val="12"/>
        <w:szCs w:val="12"/>
      </w:rPr>
      <w:t>ZOZO</w:t>
    </w:r>
    <w:r w:rsidRPr="00661545">
      <w:rPr>
        <w:color w:val="0F4C81"/>
        <w:sz w:val="12"/>
        <w:szCs w:val="12"/>
      </w:rPr>
      <w:t>-01-</w:t>
    </w:r>
    <w:r>
      <w:rPr>
        <w:color w:val="0F4C81"/>
        <w:sz w:val="12"/>
        <w:szCs w:val="12"/>
      </w:rPr>
      <w:t>240802</w:t>
    </w:r>
  </w:p>
  <w:p w14:paraId="10A43CEE" w14:textId="77777777" w:rsidR="009F5313" w:rsidRDefault="009F53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C7F9" w14:textId="77777777" w:rsidR="009F5313" w:rsidRDefault="009F53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6EB67AD"/>
    <w:multiLevelType w:val="hybridMultilevel"/>
    <w:tmpl w:val="E626C43C"/>
    <w:lvl w:ilvl="0" w:tplc="F7226E4C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49">
    <w:abstractNumId w:val="9"/>
  </w:num>
  <w:num w:numId="2" w16cid:durableId="366226707">
    <w:abstractNumId w:val="6"/>
  </w:num>
  <w:num w:numId="3" w16cid:durableId="506092916">
    <w:abstractNumId w:val="1"/>
  </w:num>
  <w:num w:numId="4" w16cid:durableId="1939096136">
    <w:abstractNumId w:val="5"/>
  </w:num>
  <w:num w:numId="5" w16cid:durableId="3367658">
    <w:abstractNumId w:val="3"/>
  </w:num>
  <w:num w:numId="6" w16cid:durableId="736901977">
    <w:abstractNumId w:val="8"/>
  </w:num>
  <w:num w:numId="7" w16cid:durableId="1426850118">
    <w:abstractNumId w:val="0"/>
  </w:num>
  <w:num w:numId="8" w16cid:durableId="2111311920">
    <w:abstractNumId w:val="4"/>
  </w:num>
  <w:num w:numId="9" w16cid:durableId="57213440">
    <w:abstractNumId w:val="7"/>
  </w:num>
  <w:num w:numId="10" w16cid:durableId="837960769">
    <w:abstractNumId w:val="10"/>
  </w:num>
  <w:num w:numId="11" w16cid:durableId="311570441">
    <w:abstractNumId w:val="7"/>
  </w:num>
  <w:num w:numId="12" w16cid:durableId="834346294">
    <w:abstractNumId w:val="7"/>
  </w:num>
  <w:num w:numId="13" w16cid:durableId="10307527">
    <w:abstractNumId w:val="7"/>
  </w:num>
  <w:num w:numId="14" w16cid:durableId="576742467">
    <w:abstractNumId w:val="7"/>
  </w:num>
  <w:num w:numId="15" w16cid:durableId="995111839">
    <w:abstractNumId w:val="7"/>
  </w:num>
  <w:num w:numId="16" w16cid:durableId="1155487574">
    <w:abstractNumId w:val="7"/>
  </w:num>
  <w:num w:numId="17" w16cid:durableId="806748842">
    <w:abstractNumId w:val="7"/>
  </w:num>
  <w:num w:numId="18" w16cid:durableId="7559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A93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6D5"/>
    <w:rsid w:val="0005708D"/>
    <w:rsid w:val="00057DEA"/>
    <w:rsid w:val="00062D04"/>
    <w:rsid w:val="00065AAB"/>
    <w:rsid w:val="000705CB"/>
    <w:rsid w:val="000729C1"/>
    <w:rsid w:val="00073BEF"/>
    <w:rsid w:val="0007419B"/>
    <w:rsid w:val="000753A0"/>
    <w:rsid w:val="00077C6F"/>
    <w:rsid w:val="00084E5E"/>
    <w:rsid w:val="000914DC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3D03"/>
    <w:rsid w:val="000D4912"/>
    <w:rsid w:val="000D57DF"/>
    <w:rsid w:val="000D613E"/>
    <w:rsid w:val="000E01F4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B0F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1AF8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15B3"/>
    <w:rsid w:val="00232277"/>
    <w:rsid w:val="00240902"/>
    <w:rsid w:val="0025128E"/>
    <w:rsid w:val="00252805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3B46"/>
    <w:rsid w:val="00294D0D"/>
    <w:rsid w:val="00295AC7"/>
    <w:rsid w:val="002A5A44"/>
    <w:rsid w:val="002A7AC4"/>
    <w:rsid w:val="002B4E40"/>
    <w:rsid w:val="002B5414"/>
    <w:rsid w:val="002B6360"/>
    <w:rsid w:val="002C287B"/>
    <w:rsid w:val="002C42DE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1DB4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0A42"/>
    <w:rsid w:val="003315DB"/>
    <w:rsid w:val="003347F1"/>
    <w:rsid w:val="00342788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3747"/>
    <w:rsid w:val="00384E9D"/>
    <w:rsid w:val="00386E54"/>
    <w:rsid w:val="00390326"/>
    <w:rsid w:val="003937D7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3284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5764"/>
    <w:rsid w:val="00450445"/>
    <w:rsid w:val="0045144E"/>
    <w:rsid w:val="004519AB"/>
    <w:rsid w:val="00451CC3"/>
    <w:rsid w:val="00456DCE"/>
    <w:rsid w:val="00463023"/>
    <w:rsid w:val="00471768"/>
    <w:rsid w:val="00474086"/>
    <w:rsid w:val="004857A8"/>
    <w:rsid w:val="00486FC2"/>
    <w:rsid w:val="0049419A"/>
    <w:rsid w:val="0049682E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C77FF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C40"/>
    <w:rsid w:val="0051224B"/>
    <w:rsid w:val="0051379D"/>
    <w:rsid w:val="00516BDC"/>
    <w:rsid w:val="005177A0"/>
    <w:rsid w:val="005247C1"/>
    <w:rsid w:val="0052671E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A0D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4B2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A24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0F22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3792D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D"/>
    <w:rsid w:val="006655AD"/>
    <w:rsid w:val="00665E66"/>
    <w:rsid w:val="00670BFC"/>
    <w:rsid w:val="00671529"/>
    <w:rsid w:val="00671C3E"/>
    <w:rsid w:val="006758D8"/>
    <w:rsid w:val="00676016"/>
    <w:rsid w:val="00677A27"/>
    <w:rsid w:val="0068227D"/>
    <w:rsid w:val="00683C60"/>
    <w:rsid w:val="00687811"/>
    <w:rsid w:val="0069141E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2C27"/>
    <w:rsid w:val="006E29BE"/>
    <w:rsid w:val="00700A82"/>
    <w:rsid w:val="0070145B"/>
    <w:rsid w:val="007044A7"/>
    <w:rsid w:val="007046B3"/>
    <w:rsid w:val="0070526E"/>
    <w:rsid w:val="00706B44"/>
    <w:rsid w:val="007076EB"/>
    <w:rsid w:val="00711979"/>
    <w:rsid w:val="007144AC"/>
    <w:rsid w:val="00715311"/>
    <w:rsid w:val="007160C9"/>
    <w:rsid w:val="00723F66"/>
    <w:rsid w:val="00724657"/>
    <w:rsid w:val="007247AC"/>
    <w:rsid w:val="007255A9"/>
    <w:rsid w:val="0073380E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2D6D"/>
    <w:rsid w:val="007A30C3"/>
    <w:rsid w:val="007A3EB4"/>
    <w:rsid w:val="007A5032"/>
    <w:rsid w:val="007B3243"/>
    <w:rsid w:val="007B525C"/>
    <w:rsid w:val="007B5A0C"/>
    <w:rsid w:val="007C1465"/>
    <w:rsid w:val="007D070B"/>
    <w:rsid w:val="007D2869"/>
    <w:rsid w:val="007D3046"/>
    <w:rsid w:val="007D36EA"/>
    <w:rsid w:val="007D58A4"/>
    <w:rsid w:val="007F0574"/>
    <w:rsid w:val="007F4219"/>
    <w:rsid w:val="007F61F5"/>
    <w:rsid w:val="00802100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4D74"/>
    <w:rsid w:val="00857D05"/>
    <w:rsid w:val="008630B5"/>
    <w:rsid w:val="008672C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A60"/>
    <w:rsid w:val="00897B68"/>
    <w:rsid w:val="008A123A"/>
    <w:rsid w:val="008A29B0"/>
    <w:rsid w:val="008A599E"/>
    <w:rsid w:val="008A6362"/>
    <w:rsid w:val="008A643A"/>
    <w:rsid w:val="008B12B3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1324"/>
    <w:rsid w:val="0090014D"/>
    <w:rsid w:val="009007A7"/>
    <w:rsid w:val="00901191"/>
    <w:rsid w:val="00903284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08B8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6321"/>
    <w:rsid w:val="009F4EBF"/>
    <w:rsid w:val="009F5313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1D10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647C"/>
    <w:rsid w:val="00A6736F"/>
    <w:rsid w:val="00A67655"/>
    <w:rsid w:val="00A76FCD"/>
    <w:rsid w:val="00A77C51"/>
    <w:rsid w:val="00A837C9"/>
    <w:rsid w:val="00A84E6F"/>
    <w:rsid w:val="00A90616"/>
    <w:rsid w:val="00A90A5A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BDD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91B"/>
    <w:rsid w:val="00B20C82"/>
    <w:rsid w:val="00B21829"/>
    <w:rsid w:val="00B2468C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3D22"/>
    <w:rsid w:val="00B86518"/>
    <w:rsid w:val="00B90884"/>
    <w:rsid w:val="00B93D8C"/>
    <w:rsid w:val="00B953C6"/>
    <w:rsid w:val="00B955C9"/>
    <w:rsid w:val="00B96D9F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51FE"/>
    <w:rsid w:val="00C069CF"/>
    <w:rsid w:val="00C06CD3"/>
    <w:rsid w:val="00C0728A"/>
    <w:rsid w:val="00C1138A"/>
    <w:rsid w:val="00C11CE4"/>
    <w:rsid w:val="00C11E16"/>
    <w:rsid w:val="00C13077"/>
    <w:rsid w:val="00C20D2A"/>
    <w:rsid w:val="00C231E4"/>
    <w:rsid w:val="00C33CA7"/>
    <w:rsid w:val="00C3517D"/>
    <w:rsid w:val="00C35359"/>
    <w:rsid w:val="00C37454"/>
    <w:rsid w:val="00C41CBF"/>
    <w:rsid w:val="00C42015"/>
    <w:rsid w:val="00C447B6"/>
    <w:rsid w:val="00C459A6"/>
    <w:rsid w:val="00C61D70"/>
    <w:rsid w:val="00C61EEA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1A6F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719"/>
    <w:rsid w:val="00CC7865"/>
    <w:rsid w:val="00CD2CF3"/>
    <w:rsid w:val="00CD444D"/>
    <w:rsid w:val="00CD644E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68BB"/>
    <w:rsid w:val="00D207C9"/>
    <w:rsid w:val="00D24D21"/>
    <w:rsid w:val="00D25903"/>
    <w:rsid w:val="00D25B87"/>
    <w:rsid w:val="00D306D6"/>
    <w:rsid w:val="00D30B37"/>
    <w:rsid w:val="00D30E5B"/>
    <w:rsid w:val="00D31550"/>
    <w:rsid w:val="00D31CC6"/>
    <w:rsid w:val="00D3255C"/>
    <w:rsid w:val="00D332E8"/>
    <w:rsid w:val="00D33BB7"/>
    <w:rsid w:val="00D34C54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442E"/>
    <w:rsid w:val="00DB54F6"/>
    <w:rsid w:val="00DB73E6"/>
    <w:rsid w:val="00DC31AA"/>
    <w:rsid w:val="00DD1714"/>
    <w:rsid w:val="00DD4C6A"/>
    <w:rsid w:val="00DD7C60"/>
    <w:rsid w:val="00DE6075"/>
    <w:rsid w:val="00DE773C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2797D"/>
    <w:rsid w:val="00E35B30"/>
    <w:rsid w:val="00E407F5"/>
    <w:rsid w:val="00E40F84"/>
    <w:rsid w:val="00E437A0"/>
    <w:rsid w:val="00E45C1D"/>
    <w:rsid w:val="00E462BF"/>
    <w:rsid w:val="00E4642D"/>
    <w:rsid w:val="00E46CC7"/>
    <w:rsid w:val="00E52A5F"/>
    <w:rsid w:val="00E531D9"/>
    <w:rsid w:val="00E53AAA"/>
    <w:rsid w:val="00E54754"/>
    <w:rsid w:val="00E55B94"/>
    <w:rsid w:val="00E605FA"/>
    <w:rsid w:val="00E608A3"/>
    <w:rsid w:val="00E63F89"/>
    <w:rsid w:val="00E7072E"/>
    <w:rsid w:val="00E72C72"/>
    <w:rsid w:val="00E74A42"/>
    <w:rsid w:val="00E7798E"/>
    <w:rsid w:val="00E90137"/>
    <w:rsid w:val="00E9665E"/>
    <w:rsid w:val="00EA0A20"/>
    <w:rsid w:val="00EA3144"/>
    <w:rsid w:val="00EA343D"/>
    <w:rsid w:val="00EA3DF7"/>
    <w:rsid w:val="00EA6387"/>
    <w:rsid w:val="00EA78AB"/>
    <w:rsid w:val="00EB1024"/>
    <w:rsid w:val="00EB3C28"/>
    <w:rsid w:val="00EB46F6"/>
    <w:rsid w:val="00EB50CD"/>
    <w:rsid w:val="00EB5901"/>
    <w:rsid w:val="00EB7372"/>
    <w:rsid w:val="00EB76A2"/>
    <w:rsid w:val="00EB7E81"/>
    <w:rsid w:val="00EC1D46"/>
    <w:rsid w:val="00EC27BF"/>
    <w:rsid w:val="00EC455D"/>
    <w:rsid w:val="00EC5033"/>
    <w:rsid w:val="00EC52CC"/>
    <w:rsid w:val="00EC6EF9"/>
    <w:rsid w:val="00ED02B7"/>
    <w:rsid w:val="00ED19A4"/>
    <w:rsid w:val="00ED1A86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A49"/>
    <w:rsid w:val="00F26FD3"/>
    <w:rsid w:val="00F276F8"/>
    <w:rsid w:val="00F32C2B"/>
    <w:rsid w:val="00F3489C"/>
    <w:rsid w:val="00F370F3"/>
    <w:rsid w:val="00F43BE2"/>
    <w:rsid w:val="00F44637"/>
    <w:rsid w:val="00F50AB7"/>
    <w:rsid w:val="00F51652"/>
    <w:rsid w:val="00F55E85"/>
    <w:rsid w:val="00F56B26"/>
    <w:rsid w:val="00F62502"/>
    <w:rsid w:val="00F625CA"/>
    <w:rsid w:val="00F63364"/>
    <w:rsid w:val="00F635CA"/>
    <w:rsid w:val="00F6542E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7BE"/>
    <w:rsid w:val="00FE69C7"/>
    <w:rsid w:val="00FF502F"/>
    <w:rsid w:val="00FF5AB1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CF802"/>
  <w15:docId w15:val="{4B502FE6-45C2-4CFB-9B3D-3E4A3EE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org-en-gezondheid.be/het-e-lok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7d40936b27efee271e6f50c39748d6e2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efa9a1d084e21b56116c65c91cf34af6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Props1.xml><?xml version="1.0" encoding="utf-8"?>
<ds:datastoreItem xmlns:ds="http://schemas.openxmlformats.org/officeDocument/2006/customXml" ds:itemID="{969A34E4-41E1-40EB-BF9F-1360E85C8E9D}"/>
</file>

<file path=customXml/itemProps2.xml><?xml version="1.0" encoding="utf-8"?>
<ds:datastoreItem xmlns:ds="http://schemas.openxmlformats.org/officeDocument/2006/customXml" ds:itemID="{5718B821-E18A-49B4-B871-7556A3AB9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2A29B-3701-4B43-9B42-A9593CAB95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32A944-E19F-4F64-B2F5-E79ED3A358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A01CDE-918B-4D85-AC14-D18D6C8BF8E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4</Pages>
  <Words>372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den Bergh Els</cp:lastModifiedBy>
  <cp:revision>2</cp:revision>
  <cp:lastPrinted>2015-08-27T12:27:00Z</cp:lastPrinted>
  <dcterms:created xsi:type="dcterms:W3CDTF">2024-08-02T11:35:00Z</dcterms:created>
  <dcterms:modified xsi:type="dcterms:W3CDTF">2024-08-02T11:35:00Z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