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8"/>
        <w:gridCol w:w="653"/>
        <w:gridCol w:w="425"/>
        <w:gridCol w:w="425"/>
        <w:gridCol w:w="709"/>
        <w:gridCol w:w="425"/>
        <w:gridCol w:w="425"/>
        <w:gridCol w:w="709"/>
        <w:gridCol w:w="1276"/>
        <w:gridCol w:w="425"/>
        <w:gridCol w:w="425"/>
        <w:gridCol w:w="709"/>
        <w:gridCol w:w="425"/>
        <w:gridCol w:w="567"/>
        <w:gridCol w:w="426"/>
        <w:gridCol w:w="283"/>
        <w:gridCol w:w="1560"/>
      </w:tblGrid>
      <w:tr w:rsidR="00A43872" w:rsidRPr="003D114E" w14:paraId="475D2DFA" w14:textId="77777777" w:rsidTr="00A4387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07E1117A" w:rsidR="00EE7C75" w:rsidRPr="00EE7C75" w:rsidRDefault="003A7686" w:rsidP="00EE7C75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Preventieproject </w:t>
            </w:r>
            <w:r w:rsidR="000F36EA">
              <w:rPr>
                <w:color w:val="0F4C81"/>
                <w:sz w:val="36"/>
                <w:szCs w:val="36"/>
              </w:rPr>
              <w:t>Centrum Algemeen Welzijnswerk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2032BAF2" w:rsidR="00A43872" w:rsidRPr="00710B54" w:rsidRDefault="0002242A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</w:t>
            </w:r>
            <w:r w:rsidR="00881699">
              <w:rPr>
                <w:b w:val="0"/>
                <w:color w:val="0F4C81"/>
                <w:sz w:val="12"/>
                <w:szCs w:val="12"/>
              </w:rPr>
              <w:t>PP/CAW/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01-</w:t>
            </w:r>
            <w:r>
              <w:rPr>
                <w:b w:val="0"/>
                <w:color w:val="0F4C81"/>
                <w:sz w:val="12"/>
                <w:szCs w:val="12"/>
              </w:rPr>
              <w:t>230</w:t>
            </w:r>
            <w:r w:rsidR="00A306D2">
              <w:rPr>
                <w:b w:val="0"/>
                <w:color w:val="0F4C81"/>
                <w:sz w:val="12"/>
                <w:szCs w:val="12"/>
              </w:rPr>
              <w:t>90</w:t>
            </w:r>
            <w:r w:rsidR="00F13F73">
              <w:rPr>
                <w:b w:val="0"/>
                <w:color w:val="0F4C81"/>
                <w:sz w:val="12"/>
                <w:szCs w:val="12"/>
              </w:rPr>
              <w:t>8</w:t>
            </w:r>
          </w:p>
        </w:tc>
      </w:tr>
      <w:tr w:rsidR="00A43872" w:rsidRPr="003D114E" w14:paraId="0E32D909" w14:textId="77777777" w:rsidTr="00A43872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F770D3" w14:paraId="2BCF5BCE" w14:textId="77777777" w:rsidTr="00A4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7" w:type="dxa"/>
            <w:gridSpan w:val="2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16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3488A693" w:rsidR="00A43872" w:rsidRPr="003D114E" w:rsidRDefault="0066425F" w:rsidP="00A43872">
            <w:pPr>
              <w:spacing w:before="40"/>
              <w:ind w:left="28"/>
              <w:rPr>
                <w:rStyle w:val="Zwaar"/>
              </w:rPr>
            </w:pPr>
            <w:r w:rsidRPr="0066425F">
              <w:rPr>
                <w:rStyle w:val="Zwaar"/>
              </w:rPr>
              <w:t>Afdeling Eerste Lijn en Gespecialiseerde Zorg</w:t>
            </w:r>
          </w:p>
          <w:p w14:paraId="7CF6791C" w14:textId="4DEDA029" w:rsidR="00A43872" w:rsidRPr="003D114E" w:rsidRDefault="00C3223E" w:rsidP="00C3223E">
            <w:pPr>
              <w:ind w:left="29"/>
            </w:pPr>
            <w:r>
              <w:t>Koning Albert II-laan 35 bus 33, 1030 BRUSSEL</w:t>
            </w:r>
          </w:p>
          <w:p w14:paraId="16912DD2" w14:textId="6EF6FDC5" w:rsidR="00A43872" w:rsidRPr="00D817E7" w:rsidRDefault="00A43872" w:rsidP="00A43872">
            <w:pPr>
              <w:ind w:left="29"/>
              <w:rPr>
                <w:lang w:val="fr-BE"/>
              </w:rPr>
            </w:pPr>
            <w:r w:rsidRPr="00D817E7">
              <w:rPr>
                <w:rStyle w:val="Zwaar"/>
                <w:lang w:val="fr-BE"/>
              </w:rPr>
              <w:t>T</w:t>
            </w:r>
            <w:r w:rsidRPr="00D817E7">
              <w:rPr>
                <w:lang w:val="fr-BE"/>
              </w:rPr>
              <w:t xml:space="preserve"> 0</w:t>
            </w:r>
            <w:r w:rsidR="00C3223E" w:rsidRPr="00D817E7">
              <w:rPr>
                <w:lang w:val="fr-BE"/>
              </w:rPr>
              <w:t>2</w:t>
            </w:r>
            <w:r w:rsidRPr="00D817E7">
              <w:rPr>
                <w:lang w:val="fr-BE"/>
              </w:rPr>
              <w:t xml:space="preserve"> </w:t>
            </w:r>
            <w:r w:rsidR="00C3223E" w:rsidRPr="00D817E7">
              <w:rPr>
                <w:lang w:val="fr-BE"/>
              </w:rPr>
              <w:t>553</w:t>
            </w:r>
            <w:r w:rsidRPr="00D817E7">
              <w:rPr>
                <w:lang w:val="fr-BE"/>
              </w:rPr>
              <w:t xml:space="preserve"> </w:t>
            </w:r>
            <w:r w:rsidR="00C3223E" w:rsidRPr="00D817E7">
              <w:rPr>
                <w:lang w:val="fr-BE"/>
              </w:rPr>
              <w:t>36</w:t>
            </w:r>
            <w:r w:rsidRPr="00D817E7">
              <w:rPr>
                <w:lang w:val="fr-BE"/>
              </w:rPr>
              <w:t xml:space="preserve"> </w:t>
            </w:r>
            <w:r w:rsidR="00C3223E" w:rsidRPr="00D817E7">
              <w:rPr>
                <w:lang w:val="fr-BE"/>
              </w:rPr>
              <w:t>47</w:t>
            </w:r>
          </w:p>
          <w:p w14:paraId="5A979480" w14:textId="5B9F3746" w:rsidR="00EA0A20" w:rsidRPr="00D817E7" w:rsidRDefault="00000000" w:rsidP="00EA0A20">
            <w:pPr>
              <w:ind w:left="29"/>
              <w:rPr>
                <w:color w:val="0F4C81"/>
                <w:lang w:val="fr-BE"/>
              </w:rPr>
            </w:pPr>
            <w:hyperlink r:id="rId12" w:history="1">
              <w:r w:rsidR="00A82F15" w:rsidRPr="00D817E7">
                <w:rPr>
                  <w:rStyle w:val="Hyperlink"/>
                  <w:lang w:val="fr-BE"/>
                </w:rPr>
                <w:t>welzijnswerk@vlaanderen.be</w:t>
              </w:r>
            </w:hyperlink>
          </w:p>
          <w:p w14:paraId="0428C9B8" w14:textId="15D4135D" w:rsidR="00A43872" w:rsidRPr="00D817E7" w:rsidRDefault="00000000" w:rsidP="00EA0A20">
            <w:pPr>
              <w:ind w:left="29"/>
              <w:rPr>
                <w:color w:val="0F4C81"/>
                <w:lang w:val="fr-BE"/>
              </w:rPr>
            </w:pPr>
            <w:hyperlink r:id="rId13" w:history="1">
              <w:r w:rsidR="00710B54" w:rsidRPr="00D817E7">
                <w:rPr>
                  <w:rStyle w:val="Hyperlink"/>
                  <w:color w:val="0F4C81"/>
                  <w:lang w:val="fr-BE"/>
                </w:rPr>
                <w:t>www.departementzorg.be</w:t>
              </w:r>
            </w:hyperlink>
            <w:r w:rsidR="00710B54" w:rsidRPr="00D817E7">
              <w:rPr>
                <w:color w:val="0F4C81"/>
                <w:lang w:val="fr-BE"/>
              </w:rPr>
              <w:t xml:space="preserve"> </w:t>
            </w:r>
          </w:p>
        </w:tc>
      </w:tr>
      <w:tr w:rsidR="008C4B7F" w:rsidRPr="003D114E" w14:paraId="097F9A85" w14:textId="77777777" w:rsidTr="00030AC4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D817E7" w:rsidRDefault="008C4B7F" w:rsidP="004D213B">
            <w:pPr>
              <w:pStyle w:val="leeg"/>
              <w:rPr>
                <w:lang w:val="fr-BE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35A4898A" w:rsidR="008C4B7F" w:rsidRPr="00232277" w:rsidRDefault="00D21618" w:rsidP="00F13F73">
            <w:pPr>
              <w:pStyle w:val="Vraagintern"/>
              <w:spacing w:before="120"/>
              <w:rPr>
                <w:rStyle w:val="Nadruk"/>
                <w:b w:val="0"/>
                <w:i/>
                <w:iCs w:val="0"/>
              </w:rPr>
            </w:pPr>
            <w:r w:rsidRPr="00D21618">
              <w:rPr>
                <w:rStyle w:val="Nadruk"/>
                <w:i/>
                <w:iCs w:val="0"/>
              </w:rPr>
              <w:t>Waarvoor dient dit formulier?</w:t>
            </w:r>
          </w:p>
          <w:p w14:paraId="61EDC1DA" w14:textId="298E5351" w:rsidR="00C94546" w:rsidRDefault="00A20CBF" w:rsidP="00232277">
            <w:pPr>
              <w:pStyle w:val="Aanwijzing"/>
            </w:pPr>
            <w:r w:rsidRPr="00A20CBF">
              <w:t xml:space="preserve">U gebruikt dit formulier om te rapporteren over de preventieprojecten die het voorbije werkingsjaar liepen in het CAW. </w:t>
            </w:r>
            <w:r w:rsidR="00131CEC" w:rsidRPr="00131CEC">
              <w:t xml:space="preserve">Het gaat hier </w:t>
            </w:r>
            <w:r w:rsidR="00251FB3">
              <w:t>alleen</w:t>
            </w:r>
            <w:r w:rsidR="00251FB3" w:rsidRPr="00131CEC">
              <w:t xml:space="preserve"> </w:t>
            </w:r>
            <w:r w:rsidR="00131CEC" w:rsidRPr="00131CEC">
              <w:t xml:space="preserve">over tijdelijke, innovatieve projecten. </w:t>
            </w:r>
            <w:r w:rsidR="00F770D3">
              <w:t xml:space="preserve">Vul </w:t>
            </w:r>
            <w:r w:rsidR="00F770D3">
              <w:t>alleen</w:t>
            </w:r>
            <w:r w:rsidR="00F770D3">
              <w:t xml:space="preserve"> voor de belangrijkste preventieprojecten (maximaal </w:t>
            </w:r>
            <w:r w:rsidR="001461A6">
              <w:t>drie</w:t>
            </w:r>
            <w:r w:rsidR="00F770D3">
              <w:t>) een projectfiche in.</w:t>
            </w:r>
            <w:r w:rsidR="00F770D3" w:rsidRPr="00131CEC">
              <w:t xml:space="preserve"> </w:t>
            </w:r>
            <w:r w:rsidR="00131CEC" w:rsidRPr="00131CEC">
              <w:t>Voor reguliere werkingen of preventie</w:t>
            </w:r>
            <w:r w:rsidR="00251FB3">
              <w:t>-</w:t>
            </w:r>
            <w:r w:rsidR="00131CEC" w:rsidRPr="00131CEC">
              <w:t>initiatieven die jaarlijks terugkeren</w:t>
            </w:r>
            <w:r w:rsidR="00251FB3">
              <w:t>,</w:t>
            </w:r>
            <w:r w:rsidR="00131CEC" w:rsidRPr="00131CEC">
              <w:t xml:space="preserve"> moet u geen projectfiche opmaken. </w:t>
            </w:r>
            <w:r w:rsidR="00CE75DC">
              <w:t>Daar</w:t>
            </w:r>
            <w:r w:rsidR="00131CEC" w:rsidRPr="00131CEC">
              <w:t>voor volstaat een korte toelichting in het inhoudelijk verslag.</w:t>
            </w:r>
          </w:p>
          <w:p w14:paraId="28419E88" w14:textId="77777777" w:rsidR="009C2207" w:rsidRPr="00232277" w:rsidRDefault="009C2207" w:rsidP="00F13F73">
            <w:pPr>
              <w:pStyle w:val="Vraagintern"/>
              <w:spacing w:before="120"/>
              <w:rPr>
                <w:rStyle w:val="Nadruk"/>
                <w:b w:val="0"/>
                <w:bCs/>
                <w:i/>
                <w:iCs w:val="0"/>
              </w:rPr>
            </w:pPr>
            <w:r w:rsidRPr="00A8493F">
              <w:rPr>
                <w:rStyle w:val="Nadruk"/>
                <w:i/>
                <w:iCs w:val="0"/>
              </w:rPr>
              <w:t>Hoe vult u dit formulier in?</w:t>
            </w:r>
          </w:p>
          <w:p w14:paraId="02C5E8CE" w14:textId="786B9B06" w:rsidR="009C2207" w:rsidRDefault="009C2207" w:rsidP="009C2207">
            <w:pPr>
              <w:pStyle w:val="Aanwijzing"/>
            </w:pPr>
            <w:r w:rsidRPr="00C734D4">
              <w:t>Vul dit formulier elektronisch in. De antwoordruimte wordt automatisch groter naarmate u meer tekst intikt. Formuleer uw antwoord beknopt maar wel voldoende concreet en duidelijk.</w:t>
            </w:r>
          </w:p>
          <w:p w14:paraId="70CE6406" w14:textId="77777777" w:rsidR="009C2207" w:rsidRPr="00232277" w:rsidRDefault="009C2207" w:rsidP="00F13F73">
            <w:pPr>
              <w:pStyle w:val="Vraagintern"/>
              <w:spacing w:before="120"/>
              <w:rPr>
                <w:rStyle w:val="Nadruk"/>
                <w:b w:val="0"/>
                <w:bCs/>
                <w:i/>
                <w:iCs w:val="0"/>
              </w:rPr>
            </w:pPr>
            <w:r w:rsidRPr="00B61D99">
              <w:rPr>
                <w:rStyle w:val="Nadruk"/>
                <w:i/>
                <w:iCs w:val="0"/>
              </w:rPr>
              <w:t>Aan wie bezorgt u het formulier?</w:t>
            </w:r>
          </w:p>
          <w:p w14:paraId="38E02B3F" w14:textId="77777777" w:rsidR="009C2207" w:rsidRDefault="009C2207" w:rsidP="009C2207">
            <w:pPr>
              <w:pStyle w:val="Aanwijzing"/>
            </w:pPr>
            <w:r>
              <w:t xml:space="preserve">Mail het ingevulde formulier samen met het inhoudelijk verslag over het afgelopen werkingsjaar uiterlijk op 30 april naar </w:t>
            </w:r>
            <w:hyperlink r:id="rId14" w:history="1">
              <w:r w:rsidRPr="003813C8">
                <w:rPr>
                  <w:rStyle w:val="Hyperlink"/>
                </w:rPr>
                <w:t>caw.zorg@vlaanderen.be</w:t>
              </w:r>
            </w:hyperlink>
            <w:r>
              <w:t>. U hoeft geen papieren versie in te dienen.</w:t>
            </w:r>
          </w:p>
          <w:p w14:paraId="51F04478" w14:textId="7E8E0FC6" w:rsidR="009C2207" w:rsidRPr="00232277" w:rsidRDefault="009C2207" w:rsidP="00F13F73">
            <w:pPr>
              <w:pStyle w:val="Aanwijzing"/>
              <w:spacing w:before="120"/>
            </w:pPr>
            <w:r>
              <w:t>De datum van verzending geldt als bewijs van inzending.</w:t>
            </w:r>
          </w:p>
        </w:tc>
      </w:tr>
      <w:tr w:rsidR="00AF521E" w:rsidRPr="003D114E" w14:paraId="71E6B443" w14:textId="77777777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4068" w14:textId="77777777" w:rsidR="00AF521E" w:rsidRPr="003D114E" w:rsidRDefault="00AF521E">
            <w:pPr>
              <w:pStyle w:val="leeg"/>
            </w:pPr>
          </w:p>
        </w:tc>
      </w:tr>
      <w:tr w:rsidR="00AF521E" w:rsidRPr="003D114E" w14:paraId="496B4E47" w14:textId="77777777" w:rsidTr="000F1F7A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706A" w14:textId="77777777" w:rsidR="00AF521E" w:rsidRPr="003D114E" w:rsidRDefault="00AF521E">
            <w:pPr>
              <w:pStyle w:val="leeg"/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B4B78EF" w14:textId="2B6C4ADE" w:rsidR="00AF521E" w:rsidRPr="003D114E" w:rsidRDefault="00AF521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Werkingsjaar</w:t>
            </w:r>
          </w:p>
        </w:tc>
      </w:tr>
      <w:tr w:rsidR="00D214DE" w:rsidRPr="003D114E" w14:paraId="1A4C7256" w14:textId="77777777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1D72" w14:textId="77777777" w:rsidR="00D214DE" w:rsidRPr="004D213B" w:rsidRDefault="00D214DE">
            <w:pPr>
              <w:pStyle w:val="leeg"/>
            </w:pPr>
          </w:p>
        </w:tc>
      </w:tr>
      <w:tr w:rsidR="00D214DE" w:rsidRPr="003D114E" w14:paraId="3CA49CDB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1182" w14:textId="77777777" w:rsidR="00D214DE" w:rsidRPr="003D114E" w:rsidRDefault="00D214D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478B" w14:textId="4BFC42EE" w:rsidR="00D214DE" w:rsidRPr="00FF630A" w:rsidRDefault="00F7016D">
            <w:pPr>
              <w:pStyle w:val="Vraag"/>
            </w:pPr>
            <w:r w:rsidRPr="00F7016D">
              <w:t>Vul het werkingsjaar in waarop de projectfiche betrekking heeft.</w:t>
            </w:r>
          </w:p>
        </w:tc>
      </w:tr>
      <w:tr w:rsidR="006933D3" w:rsidRPr="003D114E" w14:paraId="04B51F79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4DCB" w14:textId="77777777" w:rsidR="006933D3" w:rsidRPr="004C6E93" w:rsidRDefault="006933D3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94E79" w14:textId="59031D15" w:rsidR="006933D3" w:rsidRPr="003D114E" w:rsidRDefault="002C3B92">
            <w:pPr>
              <w:jc w:val="right"/>
            </w:pPr>
            <w:r>
              <w:t>werkingsjaar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436BF" w14:textId="77777777" w:rsidR="006933D3" w:rsidRPr="003D114E" w:rsidRDefault="006933D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1D15" w:rsidRPr="003D114E" w14:paraId="5E066A33" w14:textId="77777777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586F" w14:textId="77777777" w:rsidR="00331D15" w:rsidRPr="003D114E" w:rsidRDefault="00331D15">
            <w:pPr>
              <w:pStyle w:val="leeg"/>
            </w:pPr>
          </w:p>
        </w:tc>
      </w:tr>
      <w:tr w:rsidR="00331D15" w:rsidRPr="003D114E" w14:paraId="5640939B" w14:textId="77777777" w:rsidTr="000F1F7A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4FDA2" w14:textId="77777777" w:rsidR="00331D15" w:rsidRPr="003D114E" w:rsidRDefault="00331D15">
            <w:pPr>
              <w:pStyle w:val="leeg"/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122FC95" w14:textId="1C2AFA7F" w:rsidR="00331D15" w:rsidRPr="003D114E" w:rsidRDefault="00331D1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</w:t>
            </w:r>
          </w:p>
        </w:tc>
      </w:tr>
      <w:tr w:rsidR="00457B16" w:rsidRPr="003D114E" w14:paraId="0F3FB7AE" w14:textId="77777777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1B22" w14:textId="77777777" w:rsidR="00457B16" w:rsidRPr="004D213B" w:rsidRDefault="00457B16">
            <w:pPr>
              <w:pStyle w:val="leeg"/>
            </w:pPr>
          </w:p>
        </w:tc>
      </w:tr>
      <w:tr w:rsidR="00457B16" w:rsidRPr="003D114E" w14:paraId="55E17FCE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636E6" w14:textId="232EFE6A" w:rsidR="00457B16" w:rsidRPr="003D114E" w:rsidRDefault="000F1F7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E13B" w14:textId="346DA44E" w:rsidR="00457B16" w:rsidRPr="00FF630A" w:rsidRDefault="00457B16">
            <w:pPr>
              <w:pStyle w:val="Vraag"/>
            </w:pPr>
            <w:r>
              <w:t>Van welk CAW gaat het project uit?</w:t>
            </w:r>
          </w:p>
        </w:tc>
      </w:tr>
      <w:tr w:rsidR="00457B16" w:rsidRPr="003D114E" w14:paraId="7B825C30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E6D7" w14:textId="77777777" w:rsidR="00457B16" w:rsidRPr="004C6E93" w:rsidRDefault="00457B16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9A41" w14:textId="7EBF4E92" w:rsidR="00457B16" w:rsidRPr="003D114E" w:rsidRDefault="00A737EB">
            <w:pPr>
              <w:jc w:val="right"/>
            </w:pPr>
            <w:r>
              <w:t xml:space="preserve">naam 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2E626A" w14:textId="77777777" w:rsidR="00457B16" w:rsidRPr="003D114E" w:rsidRDefault="00457B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B16" w:rsidRPr="003D114E" w14:paraId="3685C716" w14:textId="77777777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33E7" w14:textId="77777777" w:rsidR="00457B16" w:rsidRPr="004D213B" w:rsidRDefault="00457B16">
            <w:pPr>
              <w:pStyle w:val="leeg"/>
            </w:pPr>
          </w:p>
        </w:tc>
      </w:tr>
      <w:tr w:rsidR="00457B16" w:rsidRPr="003D114E" w14:paraId="153BFEBD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6A3D" w14:textId="0712793B" w:rsidR="00457B16" w:rsidRPr="003D114E" w:rsidRDefault="000F1F7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786E" w14:textId="5AA4B6EF" w:rsidR="00457B16" w:rsidRPr="00FF630A" w:rsidRDefault="00B1457C">
            <w:pPr>
              <w:pStyle w:val="Vraag"/>
            </w:pPr>
            <w:r>
              <w:t xml:space="preserve">Wie is de contactpersoon </w:t>
            </w:r>
            <w:r w:rsidR="004B68B3">
              <w:t>voor het preventieproject binnen het CAW?</w:t>
            </w:r>
          </w:p>
        </w:tc>
      </w:tr>
      <w:tr w:rsidR="00457B16" w:rsidRPr="003D114E" w14:paraId="450D0F74" w14:textId="77777777" w:rsidTr="000F1F7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45EB" w14:textId="77777777" w:rsidR="00457B16" w:rsidRPr="00104E77" w:rsidRDefault="00457B16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F1720" w14:textId="17C852E7" w:rsidR="00457B16" w:rsidRPr="003D114E" w:rsidRDefault="00685BDD">
            <w:pPr>
              <w:jc w:val="right"/>
            </w:pPr>
            <w:r>
              <w:t>voor- en achternaam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76D66F" w14:textId="77777777" w:rsidR="00457B16" w:rsidRPr="003D114E" w:rsidRDefault="00457B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B16" w:rsidRPr="003D114E" w14:paraId="5AA828CF" w14:textId="77777777" w:rsidTr="000F1F7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B8A6" w14:textId="77777777" w:rsidR="00457B16" w:rsidRPr="00104E77" w:rsidRDefault="00457B16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742B" w14:textId="703C12F4" w:rsidR="00457B16" w:rsidRPr="003D114E" w:rsidRDefault="004B68B3">
            <w:pPr>
              <w:jc w:val="right"/>
            </w:pPr>
            <w:r>
              <w:t>functie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39AD9" w14:textId="77777777" w:rsidR="00457B16" w:rsidRPr="003D114E" w:rsidRDefault="00457B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B16" w:rsidRPr="003D114E" w14:paraId="7FCA50DC" w14:textId="77777777" w:rsidTr="000F1F7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CE36" w14:textId="77777777" w:rsidR="00457B16" w:rsidRPr="00104E77" w:rsidRDefault="00457B16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CCDA" w14:textId="77777777" w:rsidR="00457B16" w:rsidRPr="003D114E" w:rsidRDefault="00457B16">
            <w:pPr>
              <w:jc w:val="right"/>
            </w:pPr>
            <w:r w:rsidRPr="003D114E">
              <w:t>telefoonnummer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A9BDE" w14:textId="77777777" w:rsidR="00457B16" w:rsidRPr="003D114E" w:rsidRDefault="00457B1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7B16" w:rsidRPr="003D114E" w14:paraId="28C39DCB" w14:textId="77777777" w:rsidTr="000F1F7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177D" w14:textId="77777777" w:rsidR="00457B16" w:rsidRPr="00104E77" w:rsidRDefault="00457B16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CAC9" w14:textId="77777777" w:rsidR="00457B16" w:rsidRPr="003D114E" w:rsidRDefault="00457B16">
            <w:pPr>
              <w:jc w:val="right"/>
            </w:pPr>
            <w:r w:rsidRPr="003D114E">
              <w:t>e-mailadres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D25996" w14:textId="77777777" w:rsidR="00457B16" w:rsidRPr="003D114E" w:rsidRDefault="00457B1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933D3" w:rsidRPr="003D114E" w14:paraId="45A84C82" w14:textId="77777777">
        <w:trPr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C361" w14:textId="77777777" w:rsidR="006933D3" w:rsidRPr="003D114E" w:rsidRDefault="006933D3">
            <w:pPr>
              <w:pStyle w:val="leeg"/>
            </w:pPr>
          </w:p>
        </w:tc>
      </w:tr>
      <w:tr w:rsidR="006933D3" w:rsidRPr="003D114E" w14:paraId="19A70FE0" w14:textId="77777777" w:rsidTr="00270892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C031F" w14:textId="77777777" w:rsidR="006933D3" w:rsidRPr="003D114E" w:rsidRDefault="006933D3">
            <w:pPr>
              <w:pStyle w:val="leeg"/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A60ABAE" w14:textId="5E75E717" w:rsidR="006933D3" w:rsidRPr="003D114E" w:rsidRDefault="006933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Projectfiche</w:t>
            </w:r>
          </w:p>
        </w:tc>
      </w:tr>
      <w:tr w:rsidR="00A64616" w:rsidRPr="003D114E" w14:paraId="180BB843" w14:textId="77777777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856E" w14:textId="77777777" w:rsidR="00A64616" w:rsidRPr="004D213B" w:rsidRDefault="00A64616">
            <w:pPr>
              <w:pStyle w:val="leeg"/>
            </w:pPr>
          </w:p>
        </w:tc>
      </w:tr>
      <w:tr w:rsidR="00A64616" w:rsidRPr="003D114E" w14:paraId="0023A4DA" w14:textId="77777777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9A04" w14:textId="5E3E3407" w:rsidR="00A64616" w:rsidRPr="003D114E" w:rsidRDefault="002708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3D5C" w14:textId="64C4F637" w:rsidR="00A64616" w:rsidRPr="009541A9" w:rsidRDefault="00AF418E">
            <w:pPr>
              <w:pStyle w:val="Vraag"/>
            </w:pPr>
            <w:r w:rsidRPr="00F13F73">
              <w:t xml:space="preserve">Wat is de titel van het </w:t>
            </w:r>
            <w:r w:rsidR="0077795C" w:rsidRPr="00F13F73">
              <w:t>project (max. 10 woorden)</w:t>
            </w:r>
            <w:r w:rsidR="001D62DB" w:rsidRPr="00F13F73">
              <w:t>?</w:t>
            </w:r>
          </w:p>
        </w:tc>
      </w:tr>
      <w:tr w:rsidR="0042181E" w:rsidRPr="003D114E" w14:paraId="034B18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4363BF32" w14:textId="77777777" w:rsidR="0042181E" w:rsidRPr="00463023" w:rsidRDefault="0042181E">
            <w:pPr>
              <w:pStyle w:val="leeg"/>
            </w:pPr>
          </w:p>
        </w:tc>
        <w:tc>
          <w:tcPr>
            <w:tcW w:w="9866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64AAB0BC" w14:textId="77777777" w:rsidR="0042181E" w:rsidRPr="00A76FCD" w:rsidRDefault="0042181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79F5" w:rsidRPr="003D114E" w14:paraId="197B900A" w14:textId="77777777" w:rsidTr="00F13F73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4ACD" w14:textId="77777777" w:rsidR="001479F5" w:rsidRDefault="001479F5">
            <w:pPr>
              <w:pStyle w:val="Vraag"/>
            </w:pPr>
          </w:p>
        </w:tc>
      </w:tr>
      <w:tr w:rsidR="001479F5" w:rsidRPr="003D114E" w14:paraId="6C3888E7" w14:textId="77777777" w:rsidTr="00D60C8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333D" w14:textId="77777777" w:rsidR="001479F5" w:rsidRPr="003D114E" w:rsidRDefault="001479F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ECFDA" w14:textId="796D0F53" w:rsidR="001479F5" w:rsidRPr="00F13F73" w:rsidRDefault="001479F5" w:rsidP="00F13F73">
            <w:pPr>
              <w:pStyle w:val="Vraag"/>
            </w:pPr>
            <w:r>
              <w:t>Wat is de start- en einddatum van het project?</w:t>
            </w:r>
          </w:p>
        </w:tc>
      </w:tr>
      <w:tr w:rsidR="001479F5" w:rsidRPr="003D114E" w14:paraId="36B10D47" w14:textId="77777777" w:rsidTr="00D61FAF">
        <w:trPr>
          <w:trHeight w:val="34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D857" w14:textId="77777777" w:rsidR="001479F5" w:rsidRPr="00463023" w:rsidRDefault="001479F5" w:rsidP="00D61FAF">
            <w:pPr>
              <w:pStyle w:val="leeg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6E68" w14:textId="77777777" w:rsidR="001479F5" w:rsidRPr="003D114E" w:rsidRDefault="001479F5" w:rsidP="00D61FAF">
            <w:pPr>
              <w:jc w:val="right"/>
            </w:pPr>
            <w:r w:rsidRPr="003D114E">
              <w:t>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D355D" w14:textId="77777777" w:rsidR="001479F5" w:rsidRPr="003D114E" w:rsidRDefault="001479F5" w:rsidP="00D61FA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529B8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E5820" w14:textId="77777777" w:rsidR="001479F5" w:rsidRPr="003D114E" w:rsidRDefault="001479F5" w:rsidP="00D61FA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7AD21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974E0" w14:textId="77777777" w:rsidR="001479F5" w:rsidRPr="003D114E" w:rsidRDefault="001479F5" w:rsidP="00D61FA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57D76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C14E" w14:textId="77777777" w:rsidR="001479F5" w:rsidRPr="003D114E" w:rsidRDefault="001479F5" w:rsidP="00D61FAF">
            <w:pPr>
              <w:jc w:val="right"/>
            </w:pPr>
            <w:r w:rsidRPr="003D114E">
              <w:t>tot en 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691F9" w14:textId="77777777" w:rsidR="001479F5" w:rsidRPr="003D114E" w:rsidRDefault="001479F5" w:rsidP="00D61FA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AD69F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87173" w14:textId="77777777" w:rsidR="001479F5" w:rsidRPr="003D114E" w:rsidRDefault="001479F5" w:rsidP="00D61FA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4FA88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BFE43" w14:textId="77777777" w:rsidR="001479F5" w:rsidRPr="003D114E" w:rsidRDefault="001479F5" w:rsidP="00D61FAF">
            <w:pPr>
              <w:jc w:val="right"/>
              <w:rPr>
                <w:sz w:val="16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C6156D" w14:textId="77777777" w:rsidR="001479F5" w:rsidRPr="003D114E" w:rsidRDefault="001479F5" w:rsidP="00D61FAF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BC35" w14:textId="77777777" w:rsidR="001479F5" w:rsidRPr="00E55106" w:rsidRDefault="001479F5" w:rsidP="00D61FAF">
            <w:pPr>
              <w:pStyle w:val="leeg"/>
            </w:pPr>
          </w:p>
        </w:tc>
      </w:tr>
    </w:tbl>
    <w:p w14:paraId="1A381639" w14:textId="113BF296" w:rsidR="001479F5" w:rsidRDefault="001479F5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3"/>
        <w:gridCol w:w="269"/>
        <w:gridCol w:w="2353"/>
        <w:gridCol w:w="7232"/>
      </w:tblGrid>
      <w:tr w:rsidR="00170E31" w:rsidRPr="003D114E" w14:paraId="05673739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38D5" w14:textId="77777777" w:rsidR="00170E31" w:rsidRPr="003D114E" w:rsidRDefault="00170E3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70E31" w:rsidRPr="003D114E" w14:paraId="05489E76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E3223" w14:textId="45FD9E04" w:rsidR="00170E31" w:rsidRPr="003D114E" w:rsidRDefault="002708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440E" w14:textId="26356536" w:rsidR="00170E31" w:rsidRPr="00611890" w:rsidRDefault="00170E31" w:rsidP="00611890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Gaat het om een nieuw opgestart project of </w:t>
            </w:r>
            <w:r w:rsidR="00AF418E">
              <w:t xml:space="preserve">de </w:t>
            </w:r>
            <w:r w:rsidR="00740066">
              <w:t xml:space="preserve">voortzetting </w:t>
            </w:r>
            <w:r w:rsidR="00AF418E">
              <w:t>van een bestaand project</w:t>
            </w:r>
            <w:r w:rsidR="00740066">
              <w:t>?</w:t>
            </w:r>
          </w:p>
        </w:tc>
      </w:tr>
      <w:tr w:rsidR="007A3133" w:rsidRPr="003D114E" w14:paraId="460CB2D4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2E66D" w14:textId="77777777" w:rsidR="007A3133" w:rsidRPr="00463023" w:rsidRDefault="007A3133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EBE1D" w14:textId="77777777" w:rsidR="007A3133" w:rsidRPr="001D4C9A" w:rsidRDefault="007A31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2233" w14:textId="39AF6CF0" w:rsidR="007A3133" w:rsidRPr="003D114E" w:rsidRDefault="00130189">
            <w:r>
              <w:t>nieuw project</w:t>
            </w:r>
          </w:p>
        </w:tc>
      </w:tr>
      <w:tr w:rsidR="007A3133" w:rsidRPr="003D114E" w14:paraId="0DD94994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409C" w14:textId="77777777" w:rsidR="007A3133" w:rsidRPr="00463023" w:rsidRDefault="007A3133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9975" w14:textId="77777777" w:rsidR="007A3133" w:rsidRPr="001D4C9A" w:rsidRDefault="007A313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7EFDB" w14:textId="69788083" w:rsidR="007A3133" w:rsidRPr="003D114E" w:rsidRDefault="00740066">
            <w:r>
              <w:t xml:space="preserve">voortzetting </w:t>
            </w:r>
            <w:r w:rsidR="00130189">
              <w:t>van een bestaand project</w:t>
            </w:r>
          </w:p>
        </w:tc>
      </w:tr>
      <w:tr w:rsidR="00ED7C91" w:rsidRPr="003D114E" w14:paraId="4CF8F01A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D8E0" w14:textId="77777777" w:rsidR="00ED7C91" w:rsidRDefault="00ED7C91">
            <w:pPr>
              <w:pStyle w:val="Vraag"/>
            </w:pPr>
          </w:p>
        </w:tc>
      </w:tr>
      <w:tr w:rsidR="00D51473" w:rsidRPr="003D114E" w14:paraId="575FB89B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BDC0" w14:textId="286EA709" w:rsidR="00D51473" w:rsidRPr="003D114E" w:rsidRDefault="005410B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DBC5" w14:textId="231B5592" w:rsidR="00D51473" w:rsidRPr="00F13F73" w:rsidRDefault="00D51473" w:rsidP="00F13F73">
            <w:pPr>
              <w:pStyle w:val="Vraag"/>
              <w:rPr>
                <w:rStyle w:val="Zwaar"/>
                <w:b/>
                <w:bCs w:val="0"/>
              </w:rPr>
            </w:pPr>
            <w:r>
              <w:t>Wat was de aanleiding om met het project te starten</w:t>
            </w:r>
            <w:r w:rsidR="00F13F73">
              <w:t xml:space="preserve"> (max. 5 regels)</w:t>
            </w:r>
            <w:r w:rsidR="00740066">
              <w:t>?</w:t>
            </w:r>
            <w:r>
              <w:t xml:space="preserve"> </w:t>
            </w:r>
          </w:p>
        </w:tc>
      </w:tr>
      <w:tr w:rsidR="00D51473" w:rsidRPr="003D114E" w14:paraId="3875BEAA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61448708" w14:textId="77777777" w:rsidR="00D51473" w:rsidRPr="00463023" w:rsidRDefault="00D51473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1CFD320C" w14:textId="77777777" w:rsidR="00D51473" w:rsidRPr="00A76FCD" w:rsidRDefault="00D5147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C91" w:rsidRPr="003D114E" w14:paraId="3B9AE481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D6BD" w14:textId="77777777" w:rsidR="00ED7C91" w:rsidRDefault="00ED7C91" w:rsidP="002F5C4D">
            <w:pPr>
              <w:pStyle w:val="Vraag"/>
            </w:pPr>
          </w:p>
        </w:tc>
      </w:tr>
      <w:tr w:rsidR="001604A0" w:rsidRPr="003D114E" w14:paraId="5F7B5CE8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10914" w14:textId="340AAE1B" w:rsidR="001604A0" w:rsidRPr="003D114E" w:rsidRDefault="005410B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3872" w14:textId="41D99AC6" w:rsidR="001604A0" w:rsidRPr="002F5C4D" w:rsidRDefault="00740066" w:rsidP="002F5C4D">
            <w:pPr>
              <w:pStyle w:val="Vraag"/>
              <w:rPr>
                <w:rStyle w:val="Zwaar"/>
                <w:b/>
                <w:bCs w:val="0"/>
              </w:rPr>
            </w:pPr>
            <w:r>
              <w:t>Geef een b</w:t>
            </w:r>
            <w:r w:rsidR="00F33291">
              <w:t xml:space="preserve">eknopte omschrijving van het </w:t>
            </w:r>
            <w:r w:rsidR="008B7FE3">
              <w:t>project</w:t>
            </w:r>
            <w:r w:rsidR="00F13F73">
              <w:t xml:space="preserve"> </w:t>
            </w:r>
            <w:r w:rsidR="00F13F73" w:rsidRPr="00F13F73">
              <w:t>(max. 10 regels)</w:t>
            </w:r>
            <w:r w:rsidR="008B7FE3">
              <w:t>.</w:t>
            </w:r>
          </w:p>
        </w:tc>
      </w:tr>
      <w:tr w:rsidR="001604A0" w:rsidRPr="003D114E" w14:paraId="49D7C367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D370650" w14:textId="77777777" w:rsidR="001604A0" w:rsidRPr="00463023" w:rsidRDefault="001604A0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02F9F279" w14:textId="77777777" w:rsidR="001604A0" w:rsidRPr="00A76FCD" w:rsidRDefault="001604A0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6193" w:rsidRPr="003D114E" w14:paraId="7109D820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3F16" w14:textId="77777777" w:rsidR="00546193" w:rsidRPr="003D114E" w:rsidRDefault="0054619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46193" w:rsidRPr="003D114E" w14:paraId="1BD061BF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5391D" w14:textId="6C331A75" w:rsidR="00546193" w:rsidRPr="003D114E" w:rsidRDefault="003E1F7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CE02E" w14:textId="0BB0E911" w:rsidR="00546193" w:rsidRPr="00232277" w:rsidRDefault="002731D3">
            <w:pPr>
              <w:pStyle w:val="Vraag"/>
            </w:pPr>
            <w:r>
              <w:t xml:space="preserve">Welke actoren zijn betrokken bij </w:t>
            </w:r>
            <w:r w:rsidR="009A2AEE">
              <w:t xml:space="preserve">de uitvoering van </w:t>
            </w:r>
            <w:r>
              <w:t>het project</w:t>
            </w:r>
            <w:r w:rsidR="00FE0C8C">
              <w:t xml:space="preserve"> en in welke hoedanigheid</w:t>
            </w:r>
            <w:r w:rsidR="00740066">
              <w:t>?</w:t>
            </w:r>
          </w:p>
          <w:p w14:paraId="46112BF6" w14:textId="308B78ED" w:rsidR="00546193" w:rsidRPr="00B90884" w:rsidRDefault="00BA5F29" w:rsidP="00F13F73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>Geef aan</w:t>
            </w:r>
            <w:r w:rsidR="005745ED">
              <w:t xml:space="preserve"> </w:t>
            </w:r>
            <w:r>
              <w:t>w</w:t>
            </w:r>
            <w:r w:rsidR="00BE1146">
              <w:t xml:space="preserve">elke organisatie het project trekt en </w:t>
            </w:r>
            <w:r w:rsidR="005745ED">
              <w:t xml:space="preserve">welke </w:t>
            </w:r>
            <w:r w:rsidR="002E3D30">
              <w:t xml:space="preserve">actoren betrokken zijn bij </w:t>
            </w:r>
            <w:r w:rsidR="009B12C8">
              <w:t xml:space="preserve">uitvoering van </w:t>
            </w:r>
            <w:r w:rsidR="002E3D30" w:rsidRPr="006972E0">
              <w:t>het project.</w:t>
            </w:r>
          </w:p>
        </w:tc>
      </w:tr>
      <w:tr w:rsidR="009B12C8" w:rsidRPr="003D114E" w14:paraId="3043C6F3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016B" w14:textId="77777777" w:rsidR="009B12C8" w:rsidRPr="004C6E93" w:rsidRDefault="009B12C8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2B07" w14:textId="53AAEFB4" w:rsidR="009B12C8" w:rsidRPr="003D114E" w:rsidRDefault="00ED7C91">
            <w:pPr>
              <w:jc w:val="right"/>
            </w:pPr>
            <w:r>
              <w:t xml:space="preserve">trekker </w:t>
            </w:r>
            <w:r w:rsidR="009B12C8">
              <w:t>van het project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39E7C" w14:textId="77777777" w:rsidR="009B12C8" w:rsidRPr="003D114E" w:rsidRDefault="009B12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3D30" w:rsidRPr="003D114E" w14:paraId="1F3A3BF7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8A8A8" w14:textId="77777777" w:rsidR="002E3D30" w:rsidRPr="004C6E93" w:rsidRDefault="002E3D30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3F5A" w14:textId="15460598" w:rsidR="002E3D30" w:rsidRPr="003D114E" w:rsidRDefault="00ED7C91">
            <w:pPr>
              <w:jc w:val="right"/>
            </w:pPr>
            <w:r>
              <w:t xml:space="preserve">betrokken </w:t>
            </w:r>
            <w:r w:rsidR="002E3D30">
              <w:t>actoren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A1F29" w14:textId="77777777" w:rsidR="002E3D30" w:rsidRPr="003D114E" w:rsidRDefault="002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09F" w:rsidRPr="003D114E" w14:paraId="20CA3833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5074" w14:textId="77777777" w:rsidR="0003609F" w:rsidRDefault="0003609F">
            <w:pPr>
              <w:pStyle w:val="Vraag"/>
            </w:pPr>
          </w:p>
        </w:tc>
      </w:tr>
      <w:tr w:rsidR="003B7CF5" w:rsidRPr="003D114E" w14:paraId="366A98C7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286DC" w14:textId="7F8ADC35" w:rsidR="003B7CF5" w:rsidRPr="003D114E" w:rsidRDefault="003B7CF5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3E1F7D">
              <w:t>0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71DA" w14:textId="1DE44EBD" w:rsidR="003B7CF5" w:rsidRPr="00F13F73" w:rsidRDefault="003B7CF5" w:rsidP="00F13F73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Wat is het </w:t>
            </w:r>
            <w:r w:rsidR="00455A52">
              <w:t xml:space="preserve">voornaamste </w:t>
            </w:r>
            <w:r>
              <w:t>thema van het project</w:t>
            </w:r>
            <w:r w:rsidR="00F13F73">
              <w:t xml:space="preserve"> (max. 5 woorden)</w:t>
            </w:r>
            <w:r w:rsidR="00740066">
              <w:t>?</w:t>
            </w:r>
          </w:p>
        </w:tc>
      </w:tr>
      <w:tr w:rsidR="00DE41D6" w:rsidRPr="003D114E" w14:paraId="0EB10E7E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9523342" w14:textId="77777777" w:rsidR="00DE41D6" w:rsidRPr="00463023" w:rsidRDefault="00DE41D6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2185378E" w14:textId="77777777" w:rsidR="00DE41D6" w:rsidRPr="00A76FCD" w:rsidRDefault="00DE41D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09F" w:rsidRPr="003D114E" w14:paraId="13129906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BB4F" w14:textId="77777777" w:rsidR="0003609F" w:rsidRDefault="0003609F">
            <w:pPr>
              <w:pStyle w:val="Vraag"/>
            </w:pPr>
          </w:p>
        </w:tc>
      </w:tr>
      <w:tr w:rsidR="001F1EB9" w:rsidRPr="003D114E" w14:paraId="63DAF8F7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5F17" w14:textId="0D2ED811" w:rsidR="001F1EB9" w:rsidRPr="003D114E" w:rsidRDefault="001F1EB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3E1F7D">
              <w:t>1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BEDC" w14:textId="3A514C72" w:rsidR="001F1EB9" w:rsidRPr="00232277" w:rsidRDefault="001F1EB9">
            <w:pPr>
              <w:pStyle w:val="Vraag"/>
            </w:pPr>
            <w:r>
              <w:t>Wie vormt de doelgroep van het project</w:t>
            </w:r>
            <w:r w:rsidR="00740066">
              <w:t>?</w:t>
            </w:r>
          </w:p>
          <w:p w14:paraId="4ACADF07" w14:textId="5BEE7C0B" w:rsidR="001F1EB9" w:rsidRPr="00B90884" w:rsidRDefault="00A309A8">
            <w:pPr>
              <w:pStyle w:val="Aanwijzing"/>
              <w:rPr>
                <w:rStyle w:val="Zwaar"/>
                <w:b w:val="0"/>
              </w:rPr>
            </w:pPr>
            <w:r>
              <w:t>Maak een onderscheid tussen d</w:t>
            </w:r>
            <w:r w:rsidRPr="00075958">
              <w:t>e rechtstreeks getroffen doelgroep</w:t>
            </w:r>
            <w:r>
              <w:t xml:space="preserve"> en de doelgroep(en) waarop het project zich richt. </w:t>
            </w:r>
            <w:r>
              <w:br/>
              <w:t xml:space="preserve">Voorbeeld: in een vorming aan leraars </w:t>
            </w:r>
            <w:r w:rsidR="00BE4E93">
              <w:t xml:space="preserve">over </w:t>
            </w:r>
            <w:r>
              <w:t>het effect van scheiding op het opgroeien van kinderen zijn ‘kinderen van gescheiden ouders’ de rechtstreeks getroffen doelgroep en ‘leraars’ de doelgroep waarop het project zich richt</w:t>
            </w:r>
            <w:r w:rsidR="00813071">
              <w:t xml:space="preserve"> (max. 5 regels)</w:t>
            </w:r>
            <w:r>
              <w:t>.</w:t>
            </w:r>
          </w:p>
        </w:tc>
      </w:tr>
      <w:tr w:rsidR="009315F9" w:rsidRPr="003D114E" w14:paraId="14A29A30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6497" w14:textId="77777777" w:rsidR="009315F9" w:rsidRPr="004C6E93" w:rsidRDefault="009315F9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DDCB5" w14:textId="67198889" w:rsidR="009315F9" w:rsidRPr="003D114E" w:rsidRDefault="00BE4E93">
            <w:pPr>
              <w:jc w:val="right"/>
            </w:pPr>
            <w:r>
              <w:t xml:space="preserve">rechtstreeks </w:t>
            </w:r>
            <w:r w:rsidR="009315F9">
              <w:t>getroffen doelgroep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8DC28" w14:textId="77777777" w:rsidR="009315F9" w:rsidRPr="003D114E" w:rsidRDefault="009315F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1617" w:rsidRPr="003D114E" w14:paraId="2B432756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BF3F" w14:textId="77777777" w:rsidR="00EE1617" w:rsidRPr="004C6E93" w:rsidRDefault="00EE161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3C123" w14:textId="5997E81A" w:rsidR="00EE1617" w:rsidRPr="003D114E" w:rsidRDefault="00BE4E93">
            <w:pPr>
              <w:jc w:val="right"/>
            </w:pPr>
            <w:r>
              <w:t>doelgroep</w:t>
            </w:r>
            <w:r w:rsidR="00EE1617">
              <w:t>(en) waarop het project zich richt</w:t>
            </w:r>
          </w:p>
        </w:tc>
        <w:tc>
          <w:tcPr>
            <w:tcW w:w="72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508E5" w14:textId="77777777" w:rsidR="00EE1617" w:rsidRPr="003D114E" w:rsidRDefault="00EE161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962" w:rsidRPr="003D114E" w14:paraId="27196027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0512" w14:textId="77777777" w:rsidR="00FD5962" w:rsidRDefault="00FD5962" w:rsidP="007E4816">
            <w:pPr>
              <w:pStyle w:val="Vraag"/>
            </w:pPr>
          </w:p>
        </w:tc>
      </w:tr>
      <w:tr w:rsidR="00263FB7" w:rsidRPr="003D114E" w14:paraId="0150DE3A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F3631" w14:textId="5D8C5E63" w:rsidR="00263FB7" w:rsidRPr="003D114E" w:rsidRDefault="00263FB7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D60C82">
              <w:t>2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38DD0" w14:textId="07305DDD" w:rsidR="00263FB7" w:rsidRDefault="00263FB7" w:rsidP="007E4816">
            <w:pPr>
              <w:pStyle w:val="Vraag"/>
            </w:pPr>
            <w:r>
              <w:t>Is de doelgroep betrokken bij de uitwerking of uitvoering van het project</w:t>
            </w:r>
            <w:r w:rsidR="00740066">
              <w:t>?</w:t>
            </w:r>
          </w:p>
          <w:p w14:paraId="2B6FF684" w14:textId="658D8E2C" w:rsidR="00B814CA" w:rsidRPr="00B814CA" w:rsidRDefault="00B814CA" w:rsidP="007E4816">
            <w:pPr>
              <w:pStyle w:val="Vraag"/>
              <w:rPr>
                <w:rStyle w:val="Zwaar"/>
                <w:b/>
                <w:bCs w:val="0"/>
                <w:i/>
                <w:iCs/>
              </w:rPr>
            </w:pPr>
            <w:r w:rsidRPr="00B814CA">
              <w:rPr>
                <w:b w:val="0"/>
                <w:bCs/>
                <w:i/>
                <w:iCs/>
              </w:rPr>
              <w:t>Onder doelgroep wordt zowel de rechtstreeks getroffen doelgroep als de doelgroep(en) waarop het project zich richt</w:t>
            </w:r>
            <w:r w:rsidR="00273551">
              <w:rPr>
                <w:b w:val="0"/>
                <w:bCs/>
                <w:i/>
                <w:iCs/>
              </w:rPr>
              <w:t xml:space="preserve"> verstaan</w:t>
            </w:r>
            <w:r w:rsidRPr="00B814CA">
              <w:rPr>
                <w:b w:val="0"/>
                <w:bCs/>
                <w:i/>
                <w:iCs/>
              </w:rPr>
              <w:t>.</w:t>
            </w:r>
          </w:p>
        </w:tc>
      </w:tr>
      <w:tr w:rsidR="007E4816" w:rsidRPr="003D114E" w14:paraId="1AF71820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31A6" w14:textId="77777777" w:rsidR="007E4816" w:rsidRPr="00463023" w:rsidRDefault="007E4816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F6460" w14:textId="77777777" w:rsidR="007E4816" w:rsidRPr="001D4C9A" w:rsidRDefault="007E481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A420" w14:textId="050682B2" w:rsidR="007E4816" w:rsidRPr="003D114E" w:rsidRDefault="007E4816">
            <w:r>
              <w:t>j</w:t>
            </w:r>
            <w:r w:rsidRPr="003D114E">
              <w:t>a</w:t>
            </w:r>
            <w:r w:rsidR="00E3401B">
              <w:t xml:space="preserve">. </w:t>
            </w:r>
            <w:r w:rsidR="00E3401B">
              <w:rPr>
                <w:rStyle w:val="Nadruk"/>
              </w:rPr>
              <w:t xml:space="preserve">Ga naar vraag </w:t>
            </w:r>
            <w:r w:rsidR="00D60C82">
              <w:rPr>
                <w:rStyle w:val="Nadruk"/>
              </w:rPr>
              <w:t>13</w:t>
            </w:r>
            <w:r w:rsidR="00E3401B" w:rsidRPr="003D114E">
              <w:rPr>
                <w:rStyle w:val="Nadruk"/>
              </w:rPr>
              <w:t>.</w:t>
            </w:r>
          </w:p>
        </w:tc>
      </w:tr>
      <w:tr w:rsidR="007E4816" w:rsidRPr="003D114E" w14:paraId="2912BAA6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3575" w14:textId="77777777" w:rsidR="007E4816" w:rsidRPr="00463023" w:rsidRDefault="007E4816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74F7" w14:textId="77777777" w:rsidR="007E4816" w:rsidRPr="001D4C9A" w:rsidRDefault="007E481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E8B2" w14:textId="1B04A72B" w:rsidR="007E4816" w:rsidRPr="003D114E" w:rsidRDefault="007E4816">
            <w:r>
              <w:t>n</w:t>
            </w:r>
            <w:r w:rsidRPr="003D114E">
              <w:t>ee</w:t>
            </w:r>
            <w:r w:rsidR="00E3401B">
              <w:t xml:space="preserve">. </w:t>
            </w:r>
            <w:r w:rsidR="00E3401B">
              <w:rPr>
                <w:rStyle w:val="Nadruk"/>
              </w:rPr>
              <w:t xml:space="preserve">Ga naar vraag </w:t>
            </w:r>
            <w:r w:rsidR="00D60C82">
              <w:rPr>
                <w:rStyle w:val="Nadruk"/>
              </w:rPr>
              <w:t>14</w:t>
            </w:r>
            <w:r w:rsidR="00E3401B" w:rsidRPr="003D114E">
              <w:rPr>
                <w:rStyle w:val="Nadruk"/>
              </w:rPr>
              <w:t>.</w:t>
            </w:r>
          </w:p>
        </w:tc>
      </w:tr>
      <w:tr w:rsidR="00FD5962" w:rsidRPr="003D114E" w14:paraId="1999008B" w14:textId="77777777" w:rsidTr="00F13F7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7123" w14:textId="77777777" w:rsidR="00FD5962" w:rsidRDefault="00FD5962" w:rsidP="009C0E5C">
            <w:pPr>
              <w:pStyle w:val="Vraag"/>
            </w:pPr>
          </w:p>
        </w:tc>
      </w:tr>
      <w:tr w:rsidR="00E3401B" w:rsidRPr="003D114E" w14:paraId="4B659013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88D8D" w14:textId="28E1A0D2" w:rsidR="00E3401B" w:rsidRPr="003D114E" w:rsidRDefault="00E3401B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D60C82">
              <w:t>3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75CD" w14:textId="77777777" w:rsidR="00E3401B" w:rsidRDefault="009C0E5C" w:rsidP="009C0E5C">
            <w:pPr>
              <w:pStyle w:val="Vraag"/>
            </w:pPr>
            <w:r>
              <w:t>Omschrijf bondig op welke manier doelgroep betrokken is</w:t>
            </w:r>
            <w:r w:rsidR="00E3401B">
              <w:t xml:space="preserve">. </w:t>
            </w:r>
          </w:p>
          <w:p w14:paraId="399605B4" w14:textId="058C895A" w:rsidR="00D60C82" w:rsidRPr="00D60C82" w:rsidRDefault="00357AA1" w:rsidP="009C0E5C">
            <w:pPr>
              <w:pStyle w:val="Vraag"/>
              <w:rPr>
                <w:rStyle w:val="Zwaar"/>
                <w:b/>
                <w:bCs w:val="0"/>
                <w:i/>
                <w:iCs/>
              </w:rPr>
            </w:pPr>
            <w:r w:rsidRPr="00D60C82">
              <w:rPr>
                <w:b w:val="0"/>
                <w:bCs/>
                <w:i/>
                <w:iCs/>
              </w:rPr>
              <w:t>Gee</w:t>
            </w:r>
            <w:r>
              <w:rPr>
                <w:b w:val="0"/>
                <w:bCs/>
                <w:i/>
                <w:iCs/>
              </w:rPr>
              <w:t>f</w:t>
            </w:r>
            <w:r w:rsidRPr="00D60C82">
              <w:rPr>
                <w:b w:val="0"/>
                <w:bCs/>
                <w:i/>
                <w:iCs/>
              </w:rPr>
              <w:t xml:space="preserve"> </w:t>
            </w:r>
            <w:r w:rsidR="00D60C82" w:rsidRPr="00D60C82">
              <w:rPr>
                <w:b w:val="0"/>
                <w:bCs/>
                <w:i/>
                <w:iCs/>
              </w:rPr>
              <w:t xml:space="preserve">een korte toelichting </w:t>
            </w:r>
            <w:r>
              <w:rPr>
                <w:b w:val="0"/>
                <w:bCs/>
                <w:i/>
                <w:iCs/>
              </w:rPr>
              <w:t>over de</w:t>
            </w:r>
            <w:r w:rsidR="00D60C82" w:rsidRPr="00D60C82">
              <w:rPr>
                <w:b w:val="0"/>
                <w:bCs/>
                <w:i/>
                <w:iCs/>
              </w:rPr>
              <w:t xml:space="preserve"> manier </w:t>
            </w:r>
            <w:r>
              <w:rPr>
                <w:b w:val="0"/>
                <w:bCs/>
                <w:i/>
                <w:iCs/>
              </w:rPr>
              <w:t xml:space="preserve">waarop </w:t>
            </w:r>
            <w:r w:rsidR="00D60C82" w:rsidRPr="00D60C82">
              <w:rPr>
                <w:b w:val="0"/>
                <w:bCs/>
                <w:i/>
                <w:iCs/>
              </w:rPr>
              <w:t>de doelgroep betrokken is bij de uitwerking of uitvoering van het project</w:t>
            </w:r>
            <w:r w:rsidR="0091448D">
              <w:rPr>
                <w:b w:val="0"/>
                <w:bCs/>
                <w:i/>
                <w:iCs/>
              </w:rPr>
              <w:t xml:space="preserve"> (max. 5 regels)</w:t>
            </w:r>
            <w:r w:rsidR="00D60C82" w:rsidRPr="00D60C82">
              <w:rPr>
                <w:b w:val="0"/>
                <w:bCs/>
                <w:i/>
                <w:iCs/>
              </w:rPr>
              <w:t>.</w:t>
            </w:r>
          </w:p>
        </w:tc>
      </w:tr>
      <w:tr w:rsidR="00E3401B" w:rsidRPr="003D114E" w14:paraId="4940D19B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61E9C99C" w14:textId="77777777" w:rsidR="00E3401B" w:rsidRPr="00463023" w:rsidRDefault="00E3401B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60E84235" w14:textId="77777777" w:rsidR="00E3401B" w:rsidRPr="00A76FCD" w:rsidRDefault="00E3401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EC1" w:rsidRPr="003D114E" w14:paraId="655B7D8A" w14:textId="77777777" w:rsidTr="00C94FD4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80097" w14:textId="77777777" w:rsidR="00DE0EC1" w:rsidRDefault="00DE0EC1">
            <w:pPr>
              <w:pStyle w:val="Vraag"/>
            </w:pPr>
          </w:p>
        </w:tc>
      </w:tr>
      <w:tr w:rsidR="00EE1617" w:rsidRPr="003D114E" w14:paraId="444EDE6E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693A" w14:textId="63E52CC4" w:rsidR="00EE1617" w:rsidRPr="003D114E" w:rsidRDefault="00EE1617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43742">
              <w:t>4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E9AEF" w14:textId="2A86DDE7" w:rsidR="00EE1617" w:rsidRPr="00232277" w:rsidRDefault="00EE1617">
            <w:pPr>
              <w:pStyle w:val="Vraag"/>
            </w:pPr>
            <w:r>
              <w:t>Wat zijn de doelstellingen van het project</w:t>
            </w:r>
            <w:r w:rsidR="00740066">
              <w:t>?</w:t>
            </w:r>
          </w:p>
          <w:p w14:paraId="549A7387" w14:textId="5AC35653" w:rsidR="00EE1617" w:rsidRPr="00B90884" w:rsidRDefault="009B3588">
            <w:pPr>
              <w:pStyle w:val="Aanwijzing"/>
              <w:rPr>
                <w:rStyle w:val="Zwaar"/>
                <w:b w:val="0"/>
              </w:rPr>
            </w:pPr>
            <w:r w:rsidRPr="009B3588">
              <w:t xml:space="preserve">Omschrijf de voornaamste doelstellingen die u met dit project </w:t>
            </w:r>
            <w:r w:rsidR="00487E9F">
              <w:t>wilt</w:t>
            </w:r>
            <w:r w:rsidR="00487E9F" w:rsidRPr="009B3588">
              <w:t xml:space="preserve"> </w:t>
            </w:r>
            <w:r w:rsidRPr="009B3588">
              <w:t>realiseren</w:t>
            </w:r>
            <w:r w:rsidR="003524FD">
              <w:t xml:space="preserve"> (max. 5 regels)</w:t>
            </w:r>
            <w:r w:rsidRPr="009B3588">
              <w:t>.</w:t>
            </w:r>
          </w:p>
        </w:tc>
      </w:tr>
      <w:tr w:rsidR="00EE1617" w:rsidRPr="003D114E" w14:paraId="1DCA5AC1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D0D1B9A" w14:textId="77777777" w:rsidR="00EE1617" w:rsidRPr="00463023" w:rsidRDefault="00EE1617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0AE8BDE9" w14:textId="77777777" w:rsidR="00EE1617" w:rsidRPr="00A76FCD" w:rsidRDefault="00EE1617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AAA" w:rsidRPr="003D114E" w14:paraId="001F8098" w14:textId="77777777" w:rsidTr="00F13F73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3" w:type="dxa"/>
            <w:gridSpan w:val="5"/>
            <w:shd w:val="clear" w:color="auto" w:fill="auto"/>
          </w:tcPr>
          <w:p w14:paraId="22A29F7A" w14:textId="77777777" w:rsidR="00840AAA" w:rsidRDefault="00840AAA">
            <w:pPr>
              <w:pStyle w:val="leeg"/>
            </w:pPr>
          </w:p>
          <w:p w14:paraId="53CCD499" w14:textId="77777777" w:rsidR="00840AAA" w:rsidRPr="00BA2D63" w:rsidRDefault="00840AAA"/>
          <w:p w14:paraId="7404E425" w14:textId="77777777" w:rsidR="00840AAA" w:rsidRPr="00BA2D63" w:rsidRDefault="00840AAA"/>
          <w:p w14:paraId="7AB1553A" w14:textId="77777777" w:rsidR="00840AAA" w:rsidRPr="00BA2D63" w:rsidRDefault="00840AAA">
            <w:pPr>
              <w:tabs>
                <w:tab w:val="left" w:pos="6845"/>
              </w:tabs>
            </w:pPr>
            <w:r>
              <w:tab/>
            </w:r>
          </w:p>
        </w:tc>
      </w:tr>
      <w:tr w:rsidR="00840AAA" w:rsidRPr="003D114E" w14:paraId="3CB04F64" w14:textId="77777777" w:rsidTr="00F13F73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09" w:type="dxa"/>
            <w:gridSpan w:val="2"/>
            <w:shd w:val="clear" w:color="auto" w:fill="auto"/>
          </w:tcPr>
          <w:p w14:paraId="5394F7B2" w14:textId="4EC34E1E" w:rsidR="00840AAA" w:rsidRPr="003D114E" w:rsidRDefault="00840A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8E46BB">
              <w:t>5</w:t>
            </w:r>
          </w:p>
        </w:tc>
        <w:tc>
          <w:tcPr>
            <w:tcW w:w="9854" w:type="dxa"/>
            <w:gridSpan w:val="3"/>
            <w:tcBorders>
              <w:bottom w:val="nil"/>
            </w:tcBorders>
            <w:shd w:val="clear" w:color="auto" w:fill="auto"/>
          </w:tcPr>
          <w:p w14:paraId="14EF5583" w14:textId="5BEC00B7" w:rsidR="00840AAA" w:rsidRPr="00FF630A" w:rsidRDefault="00840AAA">
            <w:pPr>
              <w:pStyle w:val="Vraag"/>
            </w:pPr>
            <w:r>
              <w:t>Welke resultaten heeft het project het voorbije werkingsjaar bereikt</w:t>
            </w:r>
            <w:r w:rsidR="00740066">
              <w:t>?</w:t>
            </w:r>
            <w:r>
              <w:br/>
            </w:r>
            <w:r>
              <w:rPr>
                <w:b w:val="0"/>
                <w:i/>
              </w:rPr>
              <w:t xml:space="preserve">Omschrijf kwantitatief en/of kwalitatief welke resultaten u bereikt </w:t>
            </w:r>
            <w:r w:rsidR="00487E9F">
              <w:rPr>
                <w:b w:val="0"/>
                <w:i/>
              </w:rPr>
              <w:t xml:space="preserve">hebt </w:t>
            </w:r>
            <w:r>
              <w:rPr>
                <w:b w:val="0"/>
                <w:i/>
              </w:rPr>
              <w:t>binnen het project. Als het project nog niet is afgerond, vermeldt u hier de tussentijdse resultaten</w:t>
            </w:r>
            <w:r w:rsidR="003524FD">
              <w:rPr>
                <w:b w:val="0"/>
                <w:i/>
              </w:rPr>
              <w:t xml:space="preserve"> (max. 10 regels)</w:t>
            </w:r>
            <w:r>
              <w:rPr>
                <w:b w:val="0"/>
                <w:i/>
              </w:rPr>
              <w:t>.</w:t>
            </w:r>
          </w:p>
        </w:tc>
      </w:tr>
      <w:tr w:rsidR="003524FD" w:rsidRPr="003D114E" w14:paraId="11F31FB9" w14:textId="77777777" w:rsidTr="00F1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0724F624" w14:textId="77777777" w:rsidR="003524FD" w:rsidRPr="00463023" w:rsidRDefault="003524FD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30038431" w14:textId="77777777" w:rsidR="003524FD" w:rsidRPr="00A76FCD" w:rsidRDefault="003524FD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6859" w:rsidRPr="003D114E" w14:paraId="48846274" w14:textId="77777777" w:rsidTr="00F13F73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DB0E" w14:textId="77777777" w:rsidR="00326859" w:rsidRPr="003D114E" w:rsidRDefault="00326859">
            <w:pPr>
              <w:pStyle w:val="leeg"/>
            </w:pPr>
          </w:p>
        </w:tc>
      </w:tr>
    </w:tbl>
    <w:p w14:paraId="3051B37F" w14:textId="0059C669" w:rsidR="00823F14" w:rsidRDefault="00823F14">
      <w:r>
        <w:br w:type="page"/>
      </w:r>
    </w:p>
    <w:p w14:paraId="0F1D4EA3" w14:textId="77777777" w:rsidR="00823F14" w:rsidRDefault="00823F1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326859" w:rsidRPr="003D114E" w14:paraId="0F685812" w14:textId="77777777" w:rsidTr="00F13F7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C1E917" w14:textId="77777777" w:rsidR="00326859" w:rsidRPr="003D114E" w:rsidRDefault="00326859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F17CEE1" w14:textId="4796E9EC" w:rsidR="00326859" w:rsidRPr="003D114E" w:rsidRDefault="0032685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</w:t>
            </w:r>
            <w:r w:rsidR="000F36EA">
              <w:rPr>
                <w:rFonts w:cs="Calibri"/>
              </w:rPr>
              <w:t>?</w:t>
            </w:r>
          </w:p>
        </w:tc>
      </w:tr>
      <w:tr w:rsidR="00326859" w:rsidRPr="003D114E" w14:paraId="4C86C1BC" w14:textId="77777777" w:rsidTr="00F13F73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080AB" w14:textId="77777777" w:rsidR="00326859" w:rsidRDefault="0032685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  <w:p w14:paraId="775A179F" w14:textId="77777777" w:rsidR="000F36EA" w:rsidRPr="00F13F73" w:rsidRDefault="000F36EA" w:rsidP="00F13F73"/>
          <w:p w14:paraId="4EBE60F2" w14:textId="77777777" w:rsidR="000F36EA" w:rsidRPr="00F13F73" w:rsidRDefault="000F36EA" w:rsidP="00F13F73"/>
          <w:p w14:paraId="5FB5623E" w14:textId="7899FDD3" w:rsidR="000F36EA" w:rsidRPr="00F13F73" w:rsidRDefault="000F36EA" w:rsidP="00F13F73">
            <w:pPr>
              <w:tabs>
                <w:tab w:val="left" w:pos="9038"/>
              </w:tabs>
            </w:pPr>
            <w:r>
              <w:tab/>
            </w:r>
          </w:p>
        </w:tc>
      </w:tr>
      <w:tr w:rsidR="00326859" w:rsidRPr="003D114E" w14:paraId="7098B48A" w14:textId="77777777" w:rsidTr="00F13F7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21A3" w14:textId="1A826B71" w:rsidR="00326859" w:rsidRPr="003D114E" w:rsidRDefault="00B8697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49FA" w14:textId="445D3F43" w:rsidR="00326859" w:rsidRPr="003D114E" w:rsidRDefault="006B2857" w:rsidP="00F13F73">
            <w:pPr>
              <w:rPr>
                <w:rStyle w:val="Nadruk"/>
                <w:bCs/>
                <w:i w:val="0"/>
              </w:rPr>
            </w:pPr>
            <w:r w:rsidRPr="006B2857">
              <w:rPr>
                <w:bCs/>
                <w:i/>
              </w:rPr>
              <w:t xml:space="preserve">Mail het ingevulde formulier samen het inhoudelijk verslag van het afgelopen werkjaar uiterlijk op 30 april naar </w:t>
            </w:r>
            <w:hyperlink r:id="rId15" w:history="1">
              <w:r w:rsidR="00487E9F" w:rsidRPr="00B130DA">
                <w:rPr>
                  <w:rStyle w:val="Hyperlink"/>
                  <w:bCs/>
                  <w:i/>
                </w:rPr>
                <w:t>caw.zorg@vlaanderen.be</w:t>
              </w:r>
            </w:hyperlink>
            <w:r w:rsidRPr="006B2857">
              <w:rPr>
                <w:bCs/>
                <w:i/>
              </w:rPr>
              <w:t>. U hoeft geen papieren versie in te dienen.</w:t>
            </w:r>
          </w:p>
        </w:tc>
      </w:tr>
    </w:tbl>
    <w:p w14:paraId="4D6D7E79" w14:textId="77777777" w:rsidR="00CD6BE4" w:rsidRPr="00073BEF" w:rsidRDefault="00CD6BE4" w:rsidP="00813071"/>
    <w:sectPr w:rsidR="00CD6BE4" w:rsidRPr="00073BEF" w:rsidSect="00593585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054E" w14:textId="77777777" w:rsidR="00C04392" w:rsidRDefault="00C04392" w:rsidP="008E174D">
      <w:r>
        <w:separator/>
      </w:r>
    </w:p>
  </w:endnote>
  <w:endnote w:type="continuationSeparator" w:id="0">
    <w:p w14:paraId="7A4FF924" w14:textId="77777777" w:rsidR="00C04392" w:rsidRDefault="00C04392" w:rsidP="008E174D">
      <w:r>
        <w:continuationSeparator/>
      </w:r>
    </w:p>
  </w:endnote>
  <w:endnote w:type="continuationNotice" w:id="1">
    <w:p w14:paraId="0497E299" w14:textId="77777777" w:rsidR="00C04392" w:rsidRDefault="00C0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4850C528" w:rsidR="00D01AE4" w:rsidRDefault="000F36E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0F36EA">
      <w:rPr>
        <w:sz w:val="18"/>
        <w:szCs w:val="18"/>
      </w:rPr>
      <w:t>Preventieproject Centrum Algemeen Welzijnswerk</w:t>
    </w:r>
    <w:r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CC1" w14:textId="77777777" w:rsidR="00C04392" w:rsidRDefault="00C04392" w:rsidP="008E174D">
      <w:r>
        <w:separator/>
      </w:r>
    </w:p>
  </w:footnote>
  <w:footnote w:type="continuationSeparator" w:id="0">
    <w:p w14:paraId="1D436279" w14:textId="77777777" w:rsidR="00C04392" w:rsidRDefault="00C04392" w:rsidP="008E174D">
      <w:r>
        <w:continuationSeparator/>
      </w:r>
    </w:p>
  </w:footnote>
  <w:footnote w:type="continuationNotice" w:id="1">
    <w:p w14:paraId="63FC5B48" w14:textId="77777777" w:rsidR="00C04392" w:rsidRDefault="00C04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4413D4"/>
    <w:multiLevelType w:val="hybridMultilevel"/>
    <w:tmpl w:val="CF963230"/>
    <w:lvl w:ilvl="0" w:tplc="D4FA1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105881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242A"/>
    <w:rsid w:val="00023083"/>
    <w:rsid w:val="00030AC4"/>
    <w:rsid w:val="00030F47"/>
    <w:rsid w:val="00035834"/>
    <w:rsid w:val="0003609F"/>
    <w:rsid w:val="00037730"/>
    <w:rsid w:val="000379C4"/>
    <w:rsid w:val="0004101C"/>
    <w:rsid w:val="0004475E"/>
    <w:rsid w:val="000466E9"/>
    <w:rsid w:val="00046C25"/>
    <w:rsid w:val="00047E54"/>
    <w:rsid w:val="00050175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85E45"/>
    <w:rsid w:val="00091A4B"/>
    <w:rsid w:val="00091ACB"/>
    <w:rsid w:val="00091BDC"/>
    <w:rsid w:val="000972C2"/>
    <w:rsid w:val="00097D39"/>
    <w:rsid w:val="000A0CB7"/>
    <w:rsid w:val="000A31F2"/>
    <w:rsid w:val="000A5120"/>
    <w:rsid w:val="000B08A6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2A9C"/>
    <w:rsid w:val="000D3444"/>
    <w:rsid w:val="000D350D"/>
    <w:rsid w:val="000D4912"/>
    <w:rsid w:val="000D57DF"/>
    <w:rsid w:val="000D613E"/>
    <w:rsid w:val="000E0955"/>
    <w:rsid w:val="000E23B0"/>
    <w:rsid w:val="000E3ACE"/>
    <w:rsid w:val="000E7B6C"/>
    <w:rsid w:val="000F1F7A"/>
    <w:rsid w:val="000F36EA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3A9"/>
    <w:rsid w:val="00125749"/>
    <w:rsid w:val="00130189"/>
    <w:rsid w:val="00131170"/>
    <w:rsid w:val="00131CEC"/>
    <w:rsid w:val="00133020"/>
    <w:rsid w:val="001348AA"/>
    <w:rsid w:val="00142A46"/>
    <w:rsid w:val="00142D91"/>
    <w:rsid w:val="00143965"/>
    <w:rsid w:val="00143B76"/>
    <w:rsid w:val="001461A6"/>
    <w:rsid w:val="00146935"/>
    <w:rsid w:val="00147129"/>
    <w:rsid w:val="001479F5"/>
    <w:rsid w:val="00150EF5"/>
    <w:rsid w:val="00152301"/>
    <w:rsid w:val="00157A62"/>
    <w:rsid w:val="001604A0"/>
    <w:rsid w:val="00161B93"/>
    <w:rsid w:val="00162B26"/>
    <w:rsid w:val="00162CC2"/>
    <w:rsid w:val="0016431A"/>
    <w:rsid w:val="001656CB"/>
    <w:rsid w:val="00167ACC"/>
    <w:rsid w:val="00170E31"/>
    <w:rsid w:val="00172572"/>
    <w:rsid w:val="00176865"/>
    <w:rsid w:val="001816D5"/>
    <w:rsid w:val="00183949"/>
    <w:rsid w:val="00183A68"/>
    <w:rsid w:val="00183EFC"/>
    <w:rsid w:val="00190CBE"/>
    <w:rsid w:val="001917FA"/>
    <w:rsid w:val="00191920"/>
    <w:rsid w:val="0019266D"/>
    <w:rsid w:val="00192B4B"/>
    <w:rsid w:val="001A23D3"/>
    <w:rsid w:val="001A2435"/>
    <w:rsid w:val="001A3CC2"/>
    <w:rsid w:val="001A753D"/>
    <w:rsid w:val="001A7AFA"/>
    <w:rsid w:val="001A7FA4"/>
    <w:rsid w:val="001B21C7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2DB"/>
    <w:rsid w:val="001E17D4"/>
    <w:rsid w:val="001E1E0B"/>
    <w:rsid w:val="001E223E"/>
    <w:rsid w:val="001E38C0"/>
    <w:rsid w:val="001E4208"/>
    <w:rsid w:val="001E589A"/>
    <w:rsid w:val="001F1EB9"/>
    <w:rsid w:val="001F3741"/>
    <w:rsid w:val="001F3B9A"/>
    <w:rsid w:val="001F7119"/>
    <w:rsid w:val="001F7F92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4C9C"/>
    <w:rsid w:val="00225D0E"/>
    <w:rsid w:val="00226392"/>
    <w:rsid w:val="002268C9"/>
    <w:rsid w:val="00232277"/>
    <w:rsid w:val="00240902"/>
    <w:rsid w:val="00244FCB"/>
    <w:rsid w:val="00250A62"/>
    <w:rsid w:val="0025128E"/>
    <w:rsid w:val="00251FB3"/>
    <w:rsid w:val="00254963"/>
    <w:rsid w:val="00254C6C"/>
    <w:rsid w:val="0025508E"/>
    <w:rsid w:val="002565D7"/>
    <w:rsid w:val="00256E73"/>
    <w:rsid w:val="00261971"/>
    <w:rsid w:val="002625B5"/>
    <w:rsid w:val="0026356B"/>
    <w:rsid w:val="00263FB7"/>
    <w:rsid w:val="00266E15"/>
    <w:rsid w:val="002673EA"/>
    <w:rsid w:val="00270892"/>
    <w:rsid w:val="00272A26"/>
    <w:rsid w:val="002731D3"/>
    <w:rsid w:val="00273378"/>
    <w:rsid w:val="00273551"/>
    <w:rsid w:val="002825AD"/>
    <w:rsid w:val="00283D00"/>
    <w:rsid w:val="00285A8B"/>
    <w:rsid w:val="00285D45"/>
    <w:rsid w:val="00286104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3B92"/>
    <w:rsid w:val="002C4E44"/>
    <w:rsid w:val="002D2733"/>
    <w:rsid w:val="002D38A1"/>
    <w:rsid w:val="002D73C3"/>
    <w:rsid w:val="002E01EF"/>
    <w:rsid w:val="002E16CC"/>
    <w:rsid w:val="002E3C53"/>
    <w:rsid w:val="002E3D30"/>
    <w:rsid w:val="002E60C1"/>
    <w:rsid w:val="002E617C"/>
    <w:rsid w:val="002E799B"/>
    <w:rsid w:val="002F26E9"/>
    <w:rsid w:val="002F2EF6"/>
    <w:rsid w:val="002F3344"/>
    <w:rsid w:val="002F5C4D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26859"/>
    <w:rsid w:val="003315DB"/>
    <w:rsid w:val="00331D15"/>
    <w:rsid w:val="003347F1"/>
    <w:rsid w:val="00342A20"/>
    <w:rsid w:val="00344002"/>
    <w:rsid w:val="00344078"/>
    <w:rsid w:val="00344EE1"/>
    <w:rsid w:val="00351BE7"/>
    <w:rsid w:val="003522D6"/>
    <w:rsid w:val="003524FD"/>
    <w:rsid w:val="00354CCC"/>
    <w:rsid w:val="00355C6C"/>
    <w:rsid w:val="003571D2"/>
    <w:rsid w:val="00357AA1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4F0"/>
    <w:rsid w:val="00386A7D"/>
    <w:rsid w:val="00386E54"/>
    <w:rsid w:val="00390326"/>
    <w:rsid w:val="003A11D3"/>
    <w:rsid w:val="003A2D06"/>
    <w:rsid w:val="003A4498"/>
    <w:rsid w:val="003A4E6F"/>
    <w:rsid w:val="003A6216"/>
    <w:rsid w:val="003A7686"/>
    <w:rsid w:val="003B0490"/>
    <w:rsid w:val="003B1F13"/>
    <w:rsid w:val="003B7CF5"/>
    <w:rsid w:val="003C0929"/>
    <w:rsid w:val="003C55AE"/>
    <w:rsid w:val="003C65FD"/>
    <w:rsid w:val="003C75CA"/>
    <w:rsid w:val="003D114E"/>
    <w:rsid w:val="003E02FB"/>
    <w:rsid w:val="003E05E3"/>
    <w:rsid w:val="003E1F7D"/>
    <w:rsid w:val="003E3EAF"/>
    <w:rsid w:val="003E5458"/>
    <w:rsid w:val="0040190E"/>
    <w:rsid w:val="00406A5D"/>
    <w:rsid w:val="00407FE0"/>
    <w:rsid w:val="00412E01"/>
    <w:rsid w:val="00417E3A"/>
    <w:rsid w:val="0042181E"/>
    <w:rsid w:val="00422E30"/>
    <w:rsid w:val="00424139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5A52"/>
    <w:rsid w:val="00456DCE"/>
    <w:rsid w:val="00457B16"/>
    <w:rsid w:val="00463023"/>
    <w:rsid w:val="00471768"/>
    <w:rsid w:val="004857A8"/>
    <w:rsid w:val="004859C3"/>
    <w:rsid w:val="00486FC2"/>
    <w:rsid w:val="00487E9F"/>
    <w:rsid w:val="004A185A"/>
    <w:rsid w:val="004A28E3"/>
    <w:rsid w:val="004A48D9"/>
    <w:rsid w:val="004B1BBB"/>
    <w:rsid w:val="004B2B40"/>
    <w:rsid w:val="004B314B"/>
    <w:rsid w:val="004B3C4C"/>
    <w:rsid w:val="004B3CFD"/>
    <w:rsid w:val="004B482E"/>
    <w:rsid w:val="004B6731"/>
    <w:rsid w:val="004B68B3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C7D40"/>
    <w:rsid w:val="004D213B"/>
    <w:rsid w:val="004D2DC8"/>
    <w:rsid w:val="004D4843"/>
    <w:rsid w:val="004D4F34"/>
    <w:rsid w:val="004D5397"/>
    <w:rsid w:val="004D5B75"/>
    <w:rsid w:val="004D65B0"/>
    <w:rsid w:val="004D70CA"/>
    <w:rsid w:val="004E1C5E"/>
    <w:rsid w:val="004E24D9"/>
    <w:rsid w:val="004E2712"/>
    <w:rsid w:val="004E2B71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6C38"/>
    <w:rsid w:val="00527F3D"/>
    <w:rsid w:val="00530A3F"/>
    <w:rsid w:val="00537C0D"/>
    <w:rsid w:val="00541098"/>
    <w:rsid w:val="005410B3"/>
    <w:rsid w:val="005423FF"/>
    <w:rsid w:val="005438BD"/>
    <w:rsid w:val="00544953"/>
    <w:rsid w:val="00546193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6767B"/>
    <w:rsid w:val="0057124A"/>
    <w:rsid w:val="00573388"/>
    <w:rsid w:val="005733D9"/>
    <w:rsid w:val="005745ED"/>
    <w:rsid w:val="0058051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1890"/>
    <w:rsid w:val="006119E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425F"/>
    <w:rsid w:val="006655AD"/>
    <w:rsid w:val="00665E66"/>
    <w:rsid w:val="00670BFC"/>
    <w:rsid w:val="00670D39"/>
    <w:rsid w:val="00671529"/>
    <w:rsid w:val="00671C3E"/>
    <w:rsid w:val="006758D8"/>
    <w:rsid w:val="00676016"/>
    <w:rsid w:val="0068227D"/>
    <w:rsid w:val="00683C60"/>
    <w:rsid w:val="00685BDD"/>
    <w:rsid w:val="00687811"/>
    <w:rsid w:val="00691506"/>
    <w:rsid w:val="006933D3"/>
    <w:rsid w:val="006935AC"/>
    <w:rsid w:val="006972E0"/>
    <w:rsid w:val="006A2941"/>
    <w:rsid w:val="006A7310"/>
    <w:rsid w:val="006B1236"/>
    <w:rsid w:val="006B2857"/>
    <w:rsid w:val="006B3EB7"/>
    <w:rsid w:val="006B51E1"/>
    <w:rsid w:val="006C4337"/>
    <w:rsid w:val="006C51E9"/>
    <w:rsid w:val="006C59C7"/>
    <w:rsid w:val="006D01FB"/>
    <w:rsid w:val="006D0E83"/>
    <w:rsid w:val="006D3F76"/>
    <w:rsid w:val="006E29BE"/>
    <w:rsid w:val="006F4971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0B4F"/>
    <w:rsid w:val="0073380E"/>
    <w:rsid w:val="007342E2"/>
    <w:rsid w:val="0073503E"/>
    <w:rsid w:val="00736B02"/>
    <w:rsid w:val="00740066"/>
    <w:rsid w:val="007447BF"/>
    <w:rsid w:val="00745ED7"/>
    <w:rsid w:val="00752881"/>
    <w:rsid w:val="00753016"/>
    <w:rsid w:val="007547E7"/>
    <w:rsid w:val="007557D2"/>
    <w:rsid w:val="0076000B"/>
    <w:rsid w:val="0076022D"/>
    <w:rsid w:val="0076073D"/>
    <w:rsid w:val="00763AC5"/>
    <w:rsid w:val="00770A49"/>
    <w:rsid w:val="00771E52"/>
    <w:rsid w:val="00773F18"/>
    <w:rsid w:val="0077795C"/>
    <w:rsid w:val="00780619"/>
    <w:rsid w:val="00781F63"/>
    <w:rsid w:val="00786BC8"/>
    <w:rsid w:val="00793ACB"/>
    <w:rsid w:val="007950E5"/>
    <w:rsid w:val="007A30C3"/>
    <w:rsid w:val="007A3133"/>
    <w:rsid w:val="007A3EB4"/>
    <w:rsid w:val="007A5032"/>
    <w:rsid w:val="007A6154"/>
    <w:rsid w:val="007B3243"/>
    <w:rsid w:val="007B438B"/>
    <w:rsid w:val="007B525C"/>
    <w:rsid w:val="007B5A0C"/>
    <w:rsid w:val="007D070B"/>
    <w:rsid w:val="007D2869"/>
    <w:rsid w:val="007D3046"/>
    <w:rsid w:val="007D36EA"/>
    <w:rsid w:val="007D578C"/>
    <w:rsid w:val="007D58A4"/>
    <w:rsid w:val="007D63DE"/>
    <w:rsid w:val="007E4816"/>
    <w:rsid w:val="007F0574"/>
    <w:rsid w:val="007F40F2"/>
    <w:rsid w:val="007F4219"/>
    <w:rsid w:val="007F61F5"/>
    <w:rsid w:val="00811CFE"/>
    <w:rsid w:val="00813071"/>
    <w:rsid w:val="00814665"/>
    <w:rsid w:val="00815F9E"/>
    <w:rsid w:val="00823F14"/>
    <w:rsid w:val="00824322"/>
    <w:rsid w:val="0082494D"/>
    <w:rsid w:val="00824976"/>
    <w:rsid w:val="00825D0C"/>
    <w:rsid w:val="0082645C"/>
    <w:rsid w:val="00826920"/>
    <w:rsid w:val="00827E84"/>
    <w:rsid w:val="008332A6"/>
    <w:rsid w:val="0083427C"/>
    <w:rsid w:val="00840AAA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D85"/>
    <w:rsid w:val="00874FB0"/>
    <w:rsid w:val="008768FB"/>
    <w:rsid w:val="00877401"/>
    <w:rsid w:val="00877606"/>
    <w:rsid w:val="008807CB"/>
    <w:rsid w:val="00880A15"/>
    <w:rsid w:val="00881699"/>
    <w:rsid w:val="0088206C"/>
    <w:rsid w:val="008834C5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2C8C"/>
    <w:rsid w:val="008B7FE3"/>
    <w:rsid w:val="008C3A03"/>
    <w:rsid w:val="008C444C"/>
    <w:rsid w:val="008C4B7F"/>
    <w:rsid w:val="008C6D1B"/>
    <w:rsid w:val="008D0405"/>
    <w:rsid w:val="008D0889"/>
    <w:rsid w:val="008D347C"/>
    <w:rsid w:val="008D36C7"/>
    <w:rsid w:val="008E0D23"/>
    <w:rsid w:val="008E174D"/>
    <w:rsid w:val="008E359F"/>
    <w:rsid w:val="008E46BB"/>
    <w:rsid w:val="008E79AF"/>
    <w:rsid w:val="008E7B73"/>
    <w:rsid w:val="008F03FA"/>
    <w:rsid w:val="008F056C"/>
    <w:rsid w:val="008F0D5D"/>
    <w:rsid w:val="0090014D"/>
    <w:rsid w:val="009002DB"/>
    <w:rsid w:val="00900410"/>
    <w:rsid w:val="009007A7"/>
    <w:rsid w:val="00901191"/>
    <w:rsid w:val="009077C4"/>
    <w:rsid w:val="00907C18"/>
    <w:rsid w:val="009110D4"/>
    <w:rsid w:val="0091448D"/>
    <w:rsid w:val="0091707D"/>
    <w:rsid w:val="00925C39"/>
    <w:rsid w:val="009315F9"/>
    <w:rsid w:val="0093279E"/>
    <w:rsid w:val="009340FC"/>
    <w:rsid w:val="00942B65"/>
    <w:rsid w:val="00944CB5"/>
    <w:rsid w:val="00946AFF"/>
    <w:rsid w:val="009505D0"/>
    <w:rsid w:val="009541A9"/>
    <w:rsid w:val="00954C9C"/>
    <w:rsid w:val="0095579F"/>
    <w:rsid w:val="00956315"/>
    <w:rsid w:val="00962337"/>
    <w:rsid w:val="0096276A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6F50"/>
    <w:rsid w:val="00997227"/>
    <w:rsid w:val="009A2AEE"/>
    <w:rsid w:val="009A45A4"/>
    <w:rsid w:val="009A498E"/>
    <w:rsid w:val="009A5BFD"/>
    <w:rsid w:val="009B118D"/>
    <w:rsid w:val="009B1293"/>
    <w:rsid w:val="009B12C8"/>
    <w:rsid w:val="009B3588"/>
    <w:rsid w:val="009B3856"/>
    <w:rsid w:val="009B4964"/>
    <w:rsid w:val="009B7127"/>
    <w:rsid w:val="009C0E5C"/>
    <w:rsid w:val="009C2207"/>
    <w:rsid w:val="009C2D7B"/>
    <w:rsid w:val="009E23A2"/>
    <w:rsid w:val="009E39A9"/>
    <w:rsid w:val="009F0EDB"/>
    <w:rsid w:val="009F4EBF"/>
    <w:rsid w:val="009F7700"/>
    <w:rsid w:val="00A0358E"/>
    <w:rsid w:val="00A03D0D"/>
    <w:rsid w:val="00A1478B"/>
    <w:rsid w:val="00A17D34"/>
    <w:rsid w:val="00A20CBF"/>
    <w:rsid w:val="00A26786"/>
    <w:rsid w:val="00A306D2"/>
    <w:rsid w:val="00A309A8"/>
    <w:rsid w:val="00A32541"/>
    <w:rsid w:val="00A33265"/>
    <w:rsid w:val="00A35214"/>
    <w:rsid w:val="00A35578"/>
    <w:rsid w:val="00A41C52"/>
    <w:rsid w:val="00A43672"/>
    <w:rsid w:val="00A43742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616"/>
    <w:rsid w:val="00A64787"/>
    <w:rsid w:val="00A672AF"/>
    <w:rsid w:val="00A67655"/>
    <w:rsid w:val="00A737EB"/>
    <w:rsid w:val="00A76FCD"/>
    <w:rsid w:val="00A77C51"/>
    <w:rsid w:val="00A82F15"/>
    <w:rsid w:val="00A837C9"/>
    <w:rsid w:val="00A8493F"/>
    <w:rsid w:val="00A84E6F"/>
    <w:rsid w:val="00A91815"/>
    <w:rsid w:val="00A92544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001"/>
    <w:rsid w:val="00AD38B3"/>
    <w:rsid w:val="00AD3A4C"/>
    <w:rsid w:val="00AD430E"/>
    <w:rsid w:val="00AD71AC"/>
    <w:rsid w:val="00AE2545"/>
    <w:rsid w:val="00AE33C1"/>
    <w:rsid w:val="00AF0FAE"/>
    <w:rsid w:val="00AF113E"/>
    <w:rsid w:val="00AF24EA"/>
    <w:rsid w:val="00AF3FB3"/>
    <w:rsid w:val="00AF418E"/>
    <w:rsid w:val="00AF521E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57C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073A"/>
    <w:rsid w:val="00B52BAE"/>
    <w:rsid w:val="00B54073"/>
    <w:rsid w:val="00B61D99"/>
    <w:rsid w:val="00B62F61"/>
    <w:rsid w:val="00B63B5D"/>
    <w:rsid w:val="00B6523F"/>
    <w:rsid w:val="00B67A29"/>
    <w:rsid w:val="00B7176E"/>
    <w:rsid w:val="00B73F1B"/>
    <w:rsid w:val="00B7558A"/>
    <w:rsid w:val="00B80F07"/>
    <w:rsid w:val="00B814CA"/>
    <w:rsid w:val="00B82013"/>
    <w:rsid w:val="00B86977"/>
    <w:rsid w:val="00B904C0"/>
    <w:rsid w:val="00B90884"/>
    <w:rsid w:val="00B93D8C"/>
    <w:rsid w:val="00B953C6"/>
    <w:rsid w:val="00BA3309"/>
    <w:rsid w:val="00BA5F29"/>
    <w:rsid w:val="00BA76BD"/>
    <w:rsid w:val="00BA7CC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146"/>
    <w:rsid w:val="00BE173D"/>
    <w:rsid w:val="00BE1C1F"/>
    <w:rsid w:val="00BE23A7"/>
    <w:rsid w:val="00BE2504"/>
    <w:rsid w:val="00BE2E6D"/>
    <w:rsid w:val="00BE4E93"/>
    <w:rsid w:val="00BE5FC5"/>
    <w:rsid w:val="00BE675E"/>
    <w:rsid w:val="00BF0568"/>
    <w:rsid w:val="00C04392"/>
    <w:rsid w:val="00C069CF"/>
    <w:rsid w:val="00C06CD3"/>
    <w:rsid w:val="00C1138A"/>
    <w:rsid w:val="00C11E16"/>
    <w:rsid w:val="00C13077"/>
    <w:rsid w:val="00C20D2A"/>
    <w:rsid w:val="00C231E4"/>
    <w:rsid w:val="00C3223E"/>
    <w:rsid w:val="00C33CA7"/>
    <w:rsid w:val="00C35359"/>
    <w:rsid w:val="00C37454"/>
    <w:rsid w:val="00C40ADE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477"/>
    <w:rsid w:val="00C72900"/>
    <w:rsid w:val="00C734D4"/>
    <w:rsid w:val="00C75DE1"/>
    <w:rsid w:val="00C76EE5"/>
    <w:rsid w:val="00C76FBE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603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45A1"/>
    <w:rsid w:val="00CC55BB"/>
    <w:rsid w:val="00CC58A9"/>
    <w:rsid w:val="00CC7865"/>
    <w:rsid w:val="00CD3B02"/>
    <w:rsid w:val="00CD444D"/>
    <w:rsid w:val="00CD6BE4"/>
    <w:rsid w:val="00CE3888"/>
    <w:rsid w:val="00CE59A4"/>
    <w:rsid w:val="00CE75DC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05D64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14DE"/>
    <w:rsid w:val="00D21618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473"/>
    <w:rsid w:val="00D51779"/>
    <w:rsid w:val="00D52549"/>
    <w:rsid w:val="00D53054"/>
    <w:rsid w:val="00D54261"/>
    <w:rsid w:val="00D54B25"/>
    <w:rsid w:val="00D556E6"/>
    <w:rsid w:val="00D5586A"/>
    <w:rsid w:val="00D60C82"/>
    <w:rsid w:val="00D61AA3"/>
    <w:rsid w:val="00D66528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7E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EC1"/>
    <w:rsid w:val="00DE41D6"/>
    <w:rsid w:val="00DE6075"/>
    <w:rsid w:val="00DE6F11"/>
    <w:rsid w:val="00DF2031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401B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2EE"/>
    <w:rsid w:val="00E7798E"/>
    <w:rsid w:val="00E90137"/>
    <w:rsid w:val="00E94334"/>
    <w:rsid w:val="00E954CB"/>
    <w:rsid w:val="00E9665E"/>
    <w:rsid w:val="00EA0A20"/>
    <w:rsid w:val="00EA0E49"/>
    <w:rsid w:val="00EA164B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7C91"/>
    <w:rsid w:val="00EE1617"/>
    <w:rsid w:val="00EE1B58"/>
    <w:rsid w:val="00EE2168"/>
    <w:rsid w:val="00EE3E2B"/>
    <w:rsid w:val="00EE4619"/>
    <w:rsid w:val="00EE7471"/>
    <w:rsid w:val="00EE7C75"/>
    <w:rsid w:val="00EF1409"/>
    <w:rsid w:val="00EF22D5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3F73"/>
    <w:rsid w:val="00F152DF"/>
    <w:rsid w:val="00F17496"/>
    <w:rsid w:val="00F17E4D"/>
    <w:rsid w:val="00F241B4"/>
    <w:rsid w:val="00F2680E"/>
    <w:rsid w:val="00F26FD3"/>
    <w:rsid w:val="00F276F8"/>
    <w:rsid w:val="00F32C2B"/>
    <w:rsid w:val="00F33291"/>
    <w:rsid w:val="00F3489C"/>
    <w:rsid w:val="00F370F3"/>
    <w:rsid w:val="00F408BF"/>
    <w:rsid w:val="00F43BE2"/>
    <w:rsid w:val="00F44637"/>
    <w:rsid w:val="00F44BEA"/>
    <w:rsid w:val="00F466DB"/>
    <w:rsid w:val="00F51652"/>
    <w:rsid w:val="00F55E85"/>
    <w:rsid w:val="00F56B26"/>
    <w:rsid w:val="00F62502"/>
    <w:rsid w:val="00F625CA"/>
    <w:rsid w:val="00F63364"/>
    <w:rsid w:val="00F635CA"/>
    <w:rsid w:val="00F7016D"/>
    <w:rsid w:val="00F70FFA"/>
    <w:rsid w:val="00F75B1A"/>
    <w:rsid w:val="00F770D3"/>
    <w:rsid w:val="00F771C3"/>
    <w:rsid w:val="00F83417"/>
    <w:rsid w:val="00F83570"/>
    <w:rsid w:val="00F835FC"/>
    <w:rsid w:val="00F839EF"/>
    <w:rsid w:val="00F854CF"/>
    <w:rsid w:val="00F85B95"/>
    <w:rsid w:val="00F93152"/>
    <w:rsid w:val="00F95765"/>
    <w:rsid w:val="00F96608"/>
    <w:rsid w:val="00FA63A6"/>
    <w:rsid w:val="00FB2BD8"/>
    <w:rsid w:val="00FB7357"/>
    <w:rsid w:val="00FC0538"/>
    <w:rsid w:val="00FC1160"/>
    <w:rsid w:val="00FC1832"/>
    <w:rsid w:val="00FC3189"/>
    <w:rsid w:val="00FC7D3D"/>
    <w:rsid w:val="00FD0047"/>
    <w:rsid w:val="00FD039A"/>
    <w:rsid w:val="00FD4A60"/>
    <w:rsid w:val="00FD4E62"/>
    <w:rsid w:val="00FD5962"/>
    <w:rsid w:val="00FE0A2E"/>
    <w:rsid w:val="00FE0B84"/>
    <w:rsid w:val="00FE0C8C"/>
    <w:rsid w:val="00FE1971"/>
    <w:rsid w:val="00FE28AB"/>
    <w:rsid w:val="00FE350D"/>
    <w:rsid w:val="00FE3D3B"/>
    <w:rsid w:val="00FE4F7D"/>
    <w:rsid w:val="00FE5724"/>
    <w:rsid w:val="00FE5930"/>
    <w:rsid w:val="00FE5AF4"/>
    <w:rsid w:val="00FE6280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E5E8833-16EA-4E59-8DA7-20A5335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lzijnswerk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w.zorg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w.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5C720B5F95C4196E05738E37D8508" ma:contentTypeVersion="7" ma:contentTypeDescription="Een nieuw document maken." ma:contentTypeScope="" ma:versionID="94975264d7bf467eb780a47cf16246d8">
  <xsd:schema xmlns:xsd="http://www.w3.org/2001/XMLSchema" xmlns:xs="http://www.w3.org/2001/XMLSchema" xmlns:p="http://schemas.microsoft.com/office/2006/metadata/properties" xmlns:ns2="1318cd75-4c18-44e0-978d-176c36dfe35c" xmlns:ns3="c1384c0c-ab0d-4dc5-8539-795931f6beb9" targetNamespace="http://schemas.microsoft.com/office/2006/metadata/properties" ma:root="true" ma:fieldsID="68b6f7669fa783400349bfbb28f9065c" ns2:_="" ns3:_="">
    <xsd:import namespace="1318cd75-4c18-44e0-978d-176c36dfe35c"/>
    <xsd:import namespace="c1384c0c-ab0d-4dc5-8539-795931f6b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cd75-4c18-44e0-978d-176c36dfe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4c0c-ab0d-4dc5-8539-795931f6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A3571-3998-4E29-BD9A-D13BFB288C82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4758</CharactersWithSpaces>
  <SharedDoc>false</SharedDoc>
  <HLinks>
    <vt:vector size="18" baseType="variant"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mailto:caw.zorg@vlaanderen.be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mailto:welzijnswerk@vlaanderen.be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Deschamps Karen</cp:lastModifiedBy>
  <cp:revision>5</cp:revision>
  <cp:lastPrinted>2014-09-16T06:26:00Z</cp:lastPrinted>
  <dcterms:created xsi:type="dcterms:W3CDTF">2023-10-31T12:29:00Z</dcterms:created>
  <dcterms:modified xsi:type="dcterms:W3CDTF">2023-10-31T12:30:00Z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0x010100B325C720B5F95C4196E05738E37D8508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