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2FF9" w14:textId="2B109BCF" w:rsidR="00DB5501" w:rsidRDefault="00B033EF">
      <w:r w:rsidRPr="00CB25D8">
        <w:rPr>
          <w:noProof/>
        </w:rPr>
        <w:drawing>
          <wp:anchor distT="0" distB="252095" distL="0" distR="114300" simplePos="0" relativeHeight="251659264" behindDoc="1" locked="0" layoutInCell="1" allowOverlap="1" wp14:anchorId="67F54D37" wp14:editId="373630F6">
            <wp:simplePos x="0" y="0"/>
            <wp:positionH relativeFrom="margin">
              <wp:align>left</wp:align>
            </wp:positionH>
            <wp:positionV relativeFrom="page">
              <wp:posOffset>562610</wp:posOffset>
            </wp:positionV>
            <wp:extent cx="3225600" cy="363369"/>
            <wp:effectExtent l="0" t="0" r="0" b="0"/>
            <wp:wrapNone/>
            <wp:docPr id="5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600" cy="36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F9F37" w14:textId="77777777" w:rsidR="00B033EF" w:rsidRDefault="00B033EF" w:rsidP="00DB5501">
      <w:pPr>
        <w:pStyle w:val="Koptekst"/>
        <w:tabs>
          <w:tab w:val="left" w:pos="8865"/>
        </w:tabs>
        <w:spacing w:after="270"/>
        <w:jc w:val="right"/>
      </w:pPr>
    </w:p>
    <w:p w14:paraId="38D6BA41" w14:textId="77777777" w:rsidR="00B033EF" w:rsidRDefault="00B033EF" w:rsidP="00B033EF">
      <w:pPr>
        <w:pStyle w:val="Adresafzender"/>
        <w:rPr>
          <w:b/>
          <w:bCs/>
          <w:color w:val="0F4C81"/>
        </w:rPr>
      </w:pPr>
    </w:p>
    <w:p w14:paraId="1045D331" w14:textId="0E966D3D" w:rsidR="00B033EF" w:rsidRPr="003420C5" w:rsidRDefault="00B033EF" w:rsidP="003420C5">
      <w:pPr>
        <w:pStyle w:val="Adresafzender"/>
        <w:rPr>
          <w:b/>
          <w:bCs/>
          <w:color w:val="0F4C81"/>
        </w:rPr>
      </w:pPr>
      <w:r w:rsidRPr="0059777B">
        <w:rPr>
          <w:b/>
          <w:bCs/>
          <w:color w:val="0F4C81"/>
        </w:rPr>
        <w:t>A</w:t>
      </w:r>
      <w:r>
        <w:rPr>
          <w:b/>
          <w:bCs/>
          <w:color w:val="0F4C81"/>
        </w:rPr>
        <w:t>gentschap</w:t>
      </w:r>
      <w:r w:rsidRPr="0059777B">
        <w:rPr>
          <w:b/>
          <w:bCs/>
          <w:color w:val="0F4C81"/>
        </w:rPr>
        <w:t xml:space="preserve"> Vlaamse Sociale Bescherming</w:t>
      </w:r>
    </w:p>
    <w:p w14:paraId="60EA00AD" w14:textId="77777777" w:rsidR="00B033EF" w:rsidRPr="0059777B" w:rsidRDefault="00B033EF" w:rsidP="00B033EF">
      <w:pPr>
        <w:pStyle w:val="Adresafzender"/>
        <w:tabs>
          <w:tab w:val="clear" w:pos="4320"/>
          <w:tab w:val="clear" w:pos="8640"/>
        </w:tabs>
        <w:rPr>
          <w:rStyle w:val="Vet"/>
          <w:color w:val="0F4C81"/>
        </w:rPr>
      </w:pPr>
      <w:r w:rsidRPr="0059777B">
        <w:rPr>
          <w:rStyle w:val="Vet"/>
          <w:color w:val="0F4C81"/>
        </w:rPr>
        <w:t>www.departementzorg.be</w:t>
      </w:r>
    </w:p>
    <w:p w14:paraId="0C28D860" w14:textId="77777777" w:rsidR="00B033EF" w:rsidRPr="0059777B" w:rsidRDefault="00B033EF" w:rsidP="00B033EF">
      <w:pPr>
        <w:pStyle w:val="Adresafzender"/>
        <w:tabs>
          <w:tab w:val="clear" w:pos="4320"/>
          <w:tab w:val="clear" w:pos="8640"/>
        </w:tabs>
        <w:rPr>
          <w:rStyle w:val="Vet"/>
          <w:bCs/>
          <w:color w:val="0F4C81"/>
        </w:rPr>
      </w:pPr>
      <w:r w:rsidRPr="0059777B">
        <w:rPr>
          <w:rStyle w:val="Vet"/>
          <w:bCs/>
          <w:color w:val="0F4C81"/>
        </w:rPr>
        <w:t>www.vlaamsesocialebescherming.be</w:t>
      </w:r>
    </w:p>
    <w:p w14:paraId="0F669D74" w14:textId="0E3C6E94" w:rsidR="00DB5501" w:rsidRDefault="00DB5501" w:rsidP="00B033EF">
      <w:pPr>
        <w:pStyle w:val="Koptekst"/>
        <w:tabs>
          <w:tab w:val="left" w:pos="8865"/>
        </w:tabs>
        <w:spacing w:after="270"/>
        <w:jc w:val="right"/>
      </w:pPr>
      <w:r w:rsidRPr="00CB25D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440D67C8" wp14:editId="5153495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359280" cy="10691640"/>
                <wp:effectExtent l="0" t="0" r="3175" b="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80" cy="106916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4C8E7" id="Rechthoek 1" o:spid="_x0000_s1026" style="position:absolute;margin-left:0;margin-top:0;width:28.3pt;height:841.8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" fillcolor="#4f81bd [3204]" stroked="f" strokeweight="2pt">
                <w10:wrap anchorx="page" anchory="page"/>
                <w10:anchorlock/>
              </v:rect>
            </w:pict>
          </mc:Fallback>
        </mc:AlternateConten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3"/>
        <w:gridCol w:w="9863"/>
      </w:tblGrid>
      <w:tr w:rsidR="00732D29" w:rsidRPr="003D114E" w14:paraId="475D2DFA" w14:textId="77777777" w:rsidTr="00B033EF">
        <w:trPr>
          <w:trHeight w:val="48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732D29" w:rsidRPr="0091717D" w:rsidRDefault="00732D29" w:rsidP="00A43872">
            <w:pPr>
              <w:pStyle w:val="leeg"/>
            </w:pPr>
          </w:p>
        </w:tc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9B47E" w14:textId="5899BCB9" w:rsidR="00732D29" w:rsidRDefault="003C5549" w:rsidP="007E4A4D">
            <w:pPr>
              <w:pStyle w:val="Titel"/>
              <w:framePr w:wrap="around"/>
              <w:jc w:val="center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 xml:space="preserve">Attest </w:t>
            </w:r>
            <w:r w:rsidR="003420C5">
              <w:rPr>
                <w:color w:val="0F4C81"/>
                <w:sz w:val="36"/>
                <w:szCs w:val="36"/>
              </w:rPr>
              <w:t>forfaitair vervoer voor minderjarigen</w:t>
            </w:r>
            <w:r w:rsidR="00E43FCD">
              <w:rPr>
                <w:color w:val="0F4C81"/>
                <w:sz w:val="36"/>
                <w:szCs w:val="36"/>
              </w:rPr>
              <w:t xml:space="preserve"> in kader van revalidatie in een 7.74.6 of 9.69 revalidatievoorziening</w:t>
            </w:r>
          </w:p>
          <w:p w14:paraId="72AE6C50" w14:textId="77777777" w:rsidR="007E4A4D" w:rsidRPr="007E4A4D" w:rsidRDefault="007E4A4D" w:rsidP="007E4A4D"/>
          <w:p w14:paraId="319122C9" w14:textId="58A4398D" w:rsidR="007E4A4D" w:rsidRPr="007E4A4D" w:rsidRDefault="007E4A4D" w:rsidP="00142DA0">
            <w:pPr>
              <w:pStyle w:val="Titel"/>
              <w:framePr w:hSpace="0" w:wrap="auto" w:vAnchor="margin" w:xAlign="left" w:yAlign="inline"/>
              <w:suppressOverlap w:val="0"/>
              <w:jc w:val="center"/>
            </w:pPr>
            <w:r w:rsidRPr="00142DA0">
              <w:rPr>
                <w:color w:val="0F4C81"/>
                <w:sz w:val="32"/>
                <w:szCs w:val="32"/>
              </w:rPr>
              <w:t>Te bezorgen aan de zorgkas van de gebruiker</w:t>
            </w:r>
          </w:p>
        </w:tc>
      </w:tr>
    </w:tbl>
    <w:p w14:paraId="4FBCE9C3" w14:textId="77777777" w:rsidR="00A43872" w:rsidRDefault="00A43872" w:rsidP="00A43872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64"/>
        <w:gridCol w:w="7002"/>
      </w:tblGrid>
      <w:tr w:rsidR="002E0E45" w:rsidRPr="003D114E" w14:paraId="041772F3" w14:textId="77777777" w:rsidTr="00252A3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26ECD" w14:textId="77777777" w:rsidR="002E0E45" w:rsidRPr="004C6E93" w:rsidRDefault="002E0E45" w:rsidP="00320775">
            <w:pPr>
              <w:pStyle w:val="leeg"/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5FB3" w14:textId="5C29F6A4" w:rsidR="002E0E45" w:rsidRPr="003D114E" w:rsidRDefault="002E0E45" w:rsidP="00320775">
            <w:pPr>
              <w:jc w:val="right"/>
            </w:pPr>
            <w:r>
              <w:t>Naam zorgkas</w:t>
            </w:r>
            <w:r w:rsidR="00252A36">
              <w:t xml:space="preserve"> van de gebruiker</w:t>
            </w:r>
          </w:p>
        </w:tc>
        <w:tc>
          <w:tcPr>
            <w:tcW w:w="70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D13CD4" w14:textId="77777777" w:rsidR="002E0E45" w:rsidRPr="003D114E" w:rsidRDefault="002E0E45" w:rsidP="0032077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65607DBD" w14:textId="77777777" w:rsidR="00574636" w:rsidRPr="00B033EF" w:rsidRDefault="00574636" w:rsidP="00A43872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5"/>
        <w:gridCol w:w="851"/>
        <w:gridCol w:w="141"/>
        <w:gridCol w:w="567"/>
        <w:gridCol w:w="142"/>
        <w:gridCol w:w="427"/>
        <w:gridCol w:w="5103"/>
      </w:tblGrid>
      <w:tr w:rsidR="00585957" w:rsidRPr="003D114E" w14:paraId="1B50EF73" w14:textId="77777777" w:rsidTr="0013599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A607132" w14:textId="77777777" w:rsidR="00585957" w:rsidRPr="00B033EF" w:rsidRDefault="00585957" w:rsidP="00574636"/>
        </w:tc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0E34EC0" w14:textId="0CC8FA73" w:rsidR="00585957" w:rsidRPr="003D114E" w:rsidRDefault="00A83453" w:rsidP="00B62BFF">
            <w:pPr>
              <w:pStyle w:val="Kop1"/>
              <w:spacing w:before="0"/>
              <w:ind w:left="29"/>
              <w:jc w:val="center"/>
              <w:rPr>
                <w:rFonts w:cs="Calibri"/>
              </w:rPr>
            </w:pPr>
            <w:r>
              <w:rPr>
                <w:rFonts w:cs="Calibri"/>
              </w:rPr>
              <w:t>Identificatie van de gebruiker</w:t>
            </w:r>
          </w:p>
        </w:tc>
      </w:tr>
      <w:tr w:rsidR="00D01AE4" w:rsidRPr="003D114E" w14:paraId="47605AD2" w14:textId="77777777" w:rsidTr="00FF106E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72EEE" w14:textId="77777777" w:rsidR="00D01AE4" w:rsidRPr="004D213B" w:rsidRDefault="00D01AE4" w:rsidP="00D01AE4">
            <w:pPr>
              <w:pStyle w:val="leeg"/>
            </w:pPr>
          </w:p>
        </w:tc>
      </w:tr>
      <w:tr w:rsidR="00D01AE4" w:rsidRPr="003D114E" w14:paraId="1DFAA182" w14:textId="77777777" w:rsidTr="00FF106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250E9" w14:textId="77777777" w:rsidR="00D01AE4" w:rsidRPr="004C6E93" w:rsidRDefault="00D01AE4" w:rsidP="00D01AE4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6BF0F" w14:textId="77777777" w:rsidR="00D01AE4" w:rsidRPr="003D114E" w:rsidRDefault="00D01AE4" w:rsidP="00D01AE4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2C4FB4" w14:textId="77777777" w:rsidR="00D01AE4" w:rsidRPr="003D114E" w:rsidRDefault="00D01AE4" w:rsidP="00D01A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1AE4" w:rsidRPr="003D114E" w14:paraId="0973E4CE" w14:textId="77777777" w:rsidTr="00FA391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B0F68" w14:textId="77777777" w:rsidR="00D01AE4" w:rsidRPr="004C6E93" w:rsidRDefault="00D01AE4" w:rsidP="00D01AE4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B7994" w14:textId="3BF1D01D" w:rsidR="001477E7" w:rsidRDefault="001477E7" w:rsidP="001477E7">
            <w:pPr>
              <w:jc w:val="right"/>
            </w:pPr>
            <w:r>
              <w:t>r</w:t>
            </w:r>
            <w:r w:rsidR="00D01AE4" w:rsidRPr="003D114E">
              <w:t>ijksregisternummer</w:t>
            </w:r>
          </w:p>
          <w:p w14:paraId="512AE2FF" w14:textId="59486304" w:rsidR="001477E7" w:rsidRPr="003D114E" w:rsidRDefault="001477E7" w:rsidP="00D01AE4">
            <w:pPr>
              <w:jc w:val="right"/>
              <w:rPr>
                <w:rStyle w:val="Zwaar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31EC9" w14:textId="77777777" w:rsidR="00D01AE4" w:rsidRPr="003D114E" w:rsidRDefault="00D01AE4" w:rsidP="00D01AE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0F02C" w14:textId="77777777" w:rsidR="00D01AE4" w:rsidRPr="003D114E" w:rsidRDefault="00D01AE4" w:rsidP="00D01AE4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A71DF" w14:textId="77777777" w:rsidR="00D01AE4" w:rsidRPr="003D114E" w:rsidRDefault="00D01AE4" w:rsidP="00D01AE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F4018" w14:textId="77777777" w:rsidR="00D01AE4" w:rsidRPr="003D114E" w:rsidRDefault="00D01AE4" w:rsidP="00D01AE4">
            <w:pPr>
              <w:pStyle w:val="leeg"/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AA885" w14:textId="77777777" w:rsidR="00D01AE4" w:rsidRPr="003D114E" w:rsidRDefault="00D01AE4" w:rsidP="00D01AE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0E277" w14:textId="77777777" w:rsidR="00D01AE4" w:rsidRDefault="00D01AE4" w:rsidP="00D01AE4">
            <w:pPr>
              <w:pStyle w:val="leeg"/>
              <w:jc w:val="left"/>
            </w:pPr>
          </w:p>
          <w:p w14:paraId="4FBFBAF3" w14:textId="2A2EE76C" w:rsidR="00A27BB6" w:rsidRPr="003D114E" w:rsidRDefault="00A27BB6" w:rsidP="00D01AE4">
            <w:pPr>
              <w:pStyle w:val="leeg"/>
              <w:jc w:val="left"/>
            </w:pPr>
          </w:p>
        </w:tc>
      </w:tr>
    </w:tbl>
    <w:p w14:paraId="487A0187" w14:textId="77777777" w:rsidR="000D0D5A" w:rsidRDefault="000D0D5A" w:rsidP="00D01AE4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146"/>
        <w:gridCol w:w="6720"/>
      </w:tblGrid>
      <w:tr w:rsidR="00A83453" w:rsidRPr="003D114E" w14:paraId="2F63A7F2" w14:textId="77777777" w:rsidTr="0013599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C3422AC" w14:textId="77777777" w:rsidR="00A83453" w:rsidRPr="003D114E" w:rsidRDefault="00A83453" w:rsidP="00B150B5"/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1722DC21" w14:textId="4A82DEC1" w:rsidR="00A83453" w:rsidRPr="003D114E" w:rsidRDefault="00A83453" w:rsidP="00B150B5">
            <w:pPr>
              <w:pStyle w:val="Kop1"/>
              <w:spacing w:before="0"/>
              <w:ind w:left="29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Gegevens </w:t>
            </w:r>
            <w:r w:rsidR="00EC3B89">
              <w:rPr>
                <w:rFonts w:cs="Calibri"/>
              </w:rPr>
              <w:t>van de revalidatievoorziening</w:t>
            </w:r>
          </w:p>
        </w:tc>
      </w:tr>
      <w:tr w:rsidR="00D01AE4" w:rsidRPr="003D114E" w14:paraId="3337C570" w14:textId="77777777" w:rsidTr="00135999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38FFD" w14:textId="77777777" w:rsidR="00D01AE4" w:rsidRPr="004D213B" w:rsidRDefault="00D01AE4" w:rsidP="00D01AE4">
            <w:pPr>
              <w:pStyle w:val="leeg"/>
            </w:pPr>
          </w:p>
        </w:tc>
      </w:tr>
      <w:tr w:rsidR="00D01AE4" w:rsidRPr="003D114E" w14:paraId="63042D68" w14:textId="77777777" w:rsidTr="00135999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ED9BE" w14:textId="77777777" w:rsidR="00D01AE4" w:rsidRPr="004D213B" w:rsidRDefault="00D01AE4" w:rsidP="00D01AE4">
            <w:pPr>
              <w:pStyle w:val="leeg"/>
            </w:pPr>
          </w:p>
        </w:tc>
      </w:tr>
      <w:tr w:rsidR="00D01AE4" w:rsidRPr="003D114E" w14:paraId="479CA1D8" w14:textId="77777777" w:rsidTr="0013599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1066E" w14:textId="77777777" w:rsidR="00D01AE4" w:rsidRPr="00104E77" w:rsidRDefault="00D01AE4" w:rsidP="00D01AE4">
            <w:pPr>
              <w:pStyle w:val="leeg"/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7FAE" w14:textId="27D92EB1" w:rsidR="00D01AE4" w:rsidRPr="003D114E" w:rsidRDefault="00624BEB" w:rsidP="00D01AE4">
            <w:pPr>
              <w:jc w:val="right"/>
            </w:pPr>
            <w:r>
              <w:t>n</w:t>
            </w:r>
            <w:r w:rsidR="00D01AE4" w:rsidRPr="003D114E">
              <w:t>aam</w:t>
            </w:r>
            <w:r w:rsidR="004C6724">
              <w:t xml:space="preserve"> van de revalidatievoorziening</w:t>
            </w:r>
          </w:p>
        </w:tc>
        <w:tc>
          <w:tcPr>
            <w:tcW w:w="67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6F0843" w14:textId="77777777" w:rsidR="00D01AE4" w:rsidRPr="003D114E" w:rsidRDefault="00D01AE4" w:rsidP="00D01A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1AE4" w:rsidRPr="003D114E" w14:paraId="123E9006" w14:textId="77777777" w:rsidTr="0013599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23131" w14:textId="77777777" w:rsidR="00D01AE4" w:rsidRPr="00104E77" w:rsidRDefault="00D01AE4" w:rsidP="00D01AE4">
            <w:pPr>
              <w:pStyle w:val="leeg"/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61438" w14:textId="4BF735B8" w:rsidR="00D01AE4" w:rsidRPr="003D114E" w:rsidRDefault="00173DD6" w:rsidP="00D01AE4">
            <w:pPr>
              <w:jc w:val="right"/>
            </w:pPr>
            <w:r>
              <w:t xml:space="preserve">HCO-nummer van de </w:t>
            </w:r>
            <w:r w:rsidR="00135999">
              <w:t>revalidatie</w:t>
            </w:r>
            <w:r>
              <w:t>voorziening</w:t>
            </w:r>
          </w:p>
        </w:tc>
        <w:tc>
          <w:tcPr>
            <w:tcW w:w="67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E28614" w14:textId="77777777" w:rsidR="00D01AE4" w:rsidRPr="003D114E" w:rsidRDefault="00D01AE4" w:rsidP="00D01AE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20286302" w14:textId="77777777" w:rsidR="00C30E01" w:rsidRDefault="00C30E01" w:rsidP="00D01AE4"/>
    <w:p w14:paraId="07AE175D" w14:textId="77777777" w:rsidR="00C30E01" w:rsidRDefault="00C30E01" w:rsidP="00D01AE4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135999" w:rsidRPr="003D114E" w14:paraId="69F8F54C" w14:textId="77777777" w:rsidTr="00440350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A9A21E6" w14:textId="77777777" w:rsidR="00135999" w:rsidRPr="009D5F75" w:rsidRDefault="00135999" w:rsidP="00440350">
            <w:pPr>
              <w:rPr>
                <w:lang w:val="en-US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46133584" w14:textId="3A07612E" w:rsidR="00135999" w:rsidRPr="003D114E" w:rsidRDefault="00135999" w:rsidP="00440350">
            <w:pPr>
              <w:pStyle w:val="Kop1"/>
              <w:spacing w:before="0"/>
              <w:ind w:left="29"/>
              <w:jc w:val="center"/>
              <w:rPr>
                <w:rFonts w:cs="Calibri"/>
              </w:rPr>
            </w:pPr>
            <w:r>
              <w:rPr>
                <w:rFonts w:cs="Calibri"/>
              </w:rPr>
              <w:t>In te vullen door de revalidatievoorziening</w:t>
            </w:r>
          </w:p>
        </w:tc>
      </w:tr>
      <w:tr w:rsidR="00135999" w:rsidRPr="003D114E" w14:paraId="5C13A841" w14:textId="77777777" w:rsidTr="00440350">
        <w:trPr>
          <w:trHeight w:hRule="exact" w:val="113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7577A" w14:textId="77777777" w:rsidR="00135999" w:rsidRPr="004D213B" w:rsidRDefault="00135999" w:rsidP="00440350">
            <w:pPr>
              <w:pStyle w:val="leeg"/>
            </w:pPr>
          </w:p>
        </w:tc>
      </w:tr>
    </w:tbl>
    <w:p w14:paraId="1D9039CF" w14:textId="77777777" w:rsidR="00C30E01" w:rsidRDefault="00C30E01" w:rsidP="00D01AE4"/>
    <w:p w14:paraId="4FAB3AE5" w14:textId="4AF51AC1" w:rsidR="000F1F64" w:rsidRPr="00AF621E" w:rsidRDefault="000F1F64" w:rsidP="00135999">
      <w:pPr>
        <w:pStyle w:val="Kop1"/>
        <w:spacing w:before="0"/>
        <w:rPr>
          <w:rFonts w:cs="Calibri"/>
          <w:color w:val="FF0000"/>
        </w:rPr>
      </w:pPr>
      <w:r>
        <w:rPr>
          <w:rFonts w:cs="Calibri"/>
        </w:rPr>
        <w:t xml:space="preserve">In te vullen door de </w:t>
      </w:r>
    </w:p>
    <w:p w14:paraId="3F346A1D" w14:textId="3FCCD196" w:rsidR="00C55850" w:rsidRDefault="00C55850" w:rsidP="00D01AE4">
      <w:r w:rsidRPr="00445BD7">
        <w:t>Maand</w:t>
      </w:r>
      <w:r w:rsidR="00260012">
        <w:t xml:space="preserve"> waarop het vervoer betrekking heeft</w:t>
      </w:r>
      <w:r w:rsidRPr="00445BD7">
        <w:t>:</w:t>
      </w:r>
      <w:r w:rsidR="00A42618">
        <w:t xml:space="preserve"> …………………</w:t>
      </w:r>
    </w:p>
    <w:p w14:paraId="4A5A7A03" w14:textId="77777777" w:rsidR="00A42618" w:rsidRDefault="00A42618" w:rsidP="00D01AE4"/>
    <w:p w14:paraId="42AC4735" w14:textId="19E83B07" w:rsidR="00445BD7" w:rsidRPr="00445BD7" w:rsidRDefault="00445BD7" w:rsidP="00D01AE4">
      <w:r>
        <w:t>Jaar</w:t>
      </w:r>
      <w:r w:rsidR="00260012">
        <w:t xml:space="preserve"> waarop het vervoer betrekking heeft</w:t>
      </w:r>
      <w:r>
        <w:t xml:space="preserve">: </w:t>
      </w:r>
      <w:r w:rsidR="00A42618">
        <w:t>……………………..</w:t>
      </w:r>
    </w:p>
    <w:p w14:paraId="72A1D27D" w14:textId="77777777" w:rsidR="000F1F64" w:rsidRDefault="000F1F64" w:rsidP="00D01AE4"/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96"/>
      </w:tblGrid>
      <w:tr w:rsidR="00C22246" w14:paraId="01A1B4AC" w14:textId="77777777" w:rsidTr="00C22246">
        <w:trPr>
          <w:jc w:val="center"/>
        </w:trPr>
        <w:tc>
          <w:tcPr>
            <w:tcW w:w="6096" w:type="dxa"/>
          </w:tcPr>
          <w:p w14:paraId="067371C7" w14:textId="00682CF0" w:rsidR="00C22246" w:rsidRPr="003C5549" w:rsidRDefault="00C22246" w:rsidP="003F18E1">
            <w:pPr>
              <w:jc w:val="center"/>
              <w:rPr>
                <w:b/>
                <w:bCs/>
              </w:rPr>
            </w:pPr>
            <w:r w:rsidRPr="003C5549">
              <w:rPr>
                <w:b/>
                <w:bCs/>
              </w:rPr>
              <w:t xml:space="preserve">Datum waarop de gebruiker zich verplaatst heeft naar de revalidatievoorziening </w:t>
            </w:r>
            <w:r>
              <w:rPr>
                <w:b/>
                <w:bCs/>
              </w:rPr>
              <w:t>en gebruik wil maken van de forfaitaire vergoeding voor de reiskosten (i.p.v. de km-vergoeding voor rolstoelafhankelijk vervoer)</w:t>
            </w:r>
          </w:p>
        </w:tc>
      </w:tr>
      <w:tr w:rsidR="00C22246" w14:paraId="1DBF1105" w14:textId="77777777" w:rsidTr="00C22246">
        <w:trPr>
          <w:jc w:val="center"/>
        </w:trPr>
        <w:tc>
          <w:tcPr>
            <w:tcW w:w="6096" w:type="dxa"/>
          </w:tcPr>
          <w:p w14:paraId="2213792D" w14:textId="77777777" w:rsidR="00C22246" w:rsidRDefault="00C22246" w:rsidP="003F18E1">
            <w:pPr>
              <w:jc w:val="center"/>
            </w:pPr>
          </w:p>
          <w:p w14:paraId="359220A3" w14:textId="252320B5" w:rsidR="00C22246" w:rsidRDefault="00C22246" w:rsidP="003F18E1">
            <w:pPr>
              <w:jc w:val="center"/>
            </w:pPr>
            <w:r>
              <w:t>……./……./…….</w:t>
            </w:r>
          </w:p>
          <w:p w14:paraId="4A6BC87E" w14:textId="77777777" w:rsidR="00C22246" w:rsidRDefault="00C22246" w:rsidP="003F18E1">
            <w:pPr>
              <w:jc w:val="center"/>
            </w:pPr>
          </w:p>
          <w:p w14:paraId="339CE528" w14:textId="2B3F46F6" w:rsidR="00C22246" w:rsidRDefault="00C22246" w:rsidP="003F18E1">
            <w:pPr>
              <w:jc w:val="center"/>
            </w:pPr>
          </w:p>
        </w:tc>
      </w:tr>
      <w:tr w:rsidR="00C22246" w14:paraId="30256B72" w14:textId="77777777" w:rsidTr="00C22246">
        <w:trPr>
          <w:jc w:val="center"/>
        </w:trPr>
        <w:tc>
          <w:tcPr>
            <w:tcW w:w="6096" w:type="dxa"/>
          </w:tcPr>
          <w:p w14:paraId="29DA04B1" w14:textId="77777777" w:rsidR="00C22246" w:rsidRDefault="00C22246" w:rsidP="003F18E1">
            <w:pPr>
              <w:jc w:val="center"/>
            </w:pPr>
          </w:p>
          <w:p w14:paraId="2BF2B6B2" w14:textId="77777777" w:rsidR="00C22246" w:rsidRDefault="00C22246" w:rsidP="003F18E1">
            <w:pPr>
              <w:jc w:val="center"/>
            </w:pPr>
            <w:r>
              <w:t>……./……./…….</w:t>
            </w:r>
          </w:p>
          <w:p w14:paraId="63569F7C" w14:textId="77777777" w:rsidR="00C22246" w:rsidRDefault="00C22246" w:rsidP="003F18E1">
            <w:pPr>
              <w:jc w:val="center"/>
            </w:pPr>
          </w:p>
          <w:p w14:paraId="45FCC036" w14:textId="1EA6D94A" w:rsidR="00C22246" w:rsidRDefault="00C22246" w:rsidP="003F18E1">
            <w:pPr>
              <w:jc w:val="center"/>
            </w:pPr>
          </w:p>
        </w:tc>
      </w:tr>
      <w:tr w:rsidR="00C22246" w14:paraId="1DB639CD" w14:textId="77777777" w:rsidTr="00C22246">
        <w:trPr>
          <w:jc w:val="center"/>
        </w:trPr>
        <w:tc>
          <w:tcPr>
            <w:tcW w:w="6096" w:type="dxa"/>
          </w:tcPr>
          <w:p w14:paraId="19B571A4" w14:textId="77777777" w:rsidR="00C22246" w:rsidRDefault="00C22246" w:rsidP="003F18E1">
            <w:pPr>
              <w:jc w:val="center"/>
            </w:pPr>
          </w:p>
          <w:p w14:paraId="60D55ADF" w14:textId="77777777" w:rsidR="00C22246" w:rsidRDefault="00C22246" w:rsidP="003F18E1">
            <w:pPr>
              <w:jc w:val="center"/>
            </w:pPr>
            <w:r>
              <w:t>……./……./…….</w:t>
            </w:r>
          </w:p>
          <w:p w14:paraId="33DD9CEE" w14:textId="77777777" w:rsidR="00C22246" w:rsidRDefault="00C22246" w:rsidP="003F18E1">
            <w:pPr>
              <w:jc w:val="center"/>
            </w:pPr>
          </w:p>
          <w:p w14:paraId="2697BC1F" w14:textId="18681D75" w:rsidR="00C22246" w:rsidRDefault="00C22246" w:rsidP="003F18E1">
            <w:pPr>
              <w:jc w:val="center"/>
            </w:pPr>
          </w:p>
        </w:tc>
      </w:tr>
      <w:tr w:rsidR="00C22246" w14:paraId="71B8B058" w14:textId="77777777" w:rsidTr="00C22246">
        <w:trPr>
          <w:jc w:val="center"/>
        </w:trPr>
        <w:tc>
          <w:tcPr>
            <w:tcW w:w="6096" w:type="dxa"/>
          </w:tcPr>
          <w:p w14:paraId="60E0D1CC" w14:textId="77777777" w:rsidR="00C22246" w:rsidRDefault="00C22246" w:rsidP="003F18E1">
            <w:pPr>
              <w:jc w:val="center"/>
            </w:pPr>
          </w:p>
          <w:p w14:paraId="2BDD7A25" w14:textId="77777777" w:rsidR="00C22246" w:rsidRDefault="00C22246" w:rsidP="003F18E1">
            <w:pPr>
              <w:jc w:val="center"/>
            </w:pPr>
            <w:r>
              <w:t>……./……./…….</w:t>
            </w:r>
          </w:p>
          <w:p w14:paraId="678496C4" w14:textId="77777777" w:rsidR="00C22246" w:rsidRDefault="00C22246" w:rsidP="003F18E1">
            <w:pPr>
              <w:jc w:val="center"/>
            </w:pPr>
          </w:p>
          <w:p w14:paraId="72D44177" w14:textId="3DC2A327" w:rsidR="00C22246" w:rsidRDefault="00C22246" w:rsidP="003F18E1">
            <w:pPr>
              <w:jc w:val="center"/>
            </w:pPr>
          </w:p>
        </w:tc>
      </w:tr>
      <w:tr w:rsidR="00C22246" w14:paraId="4EDB70DB" w14:textId="77777777" w:rsidTr="00C22246">
        <w:trPr>
          <w:jc w:val="center"/>
        </w:trPr>
        <w:tc>
          <w:tcPr>
            <w:tcW w:w="6096" w:type="dxa"/>
          </w:tcPr>
          <w:p w14:paraId="2D8B5998" w14:textId="77777777" w:rsidR="00C22246" w:rsidRDefault="00C22246" w:rsidP="003F18E1">
            <w:pPr>
              <w:jc w:val="center"/>
            </w:pPr>
          </w:p>
          <w:p w14:paraId="55F8E9C5" w14:textId="77777777" w:rsidR="00C22246" w:rsidRDefault="00C22246" w:rsidP="003F18E1">
            <w:pPr>
              <w:jc w:val="center"/>
            </w:pPr>
            <w:r>
              <w:t>……./……./…….</w:t>
            </w:r>
          </w:p>
          <w:p w14:paraId="530063AA" w14:textId="77777777" w:rsidR="00C22246" w:rsidRDefault="00C22246" w:rsidP="003F18E1">
            <w:pPr>
              <w:jc w:val="center"/>
            </w:pPr>
          </w:p>
          <w:p w14:paraId="5552183A" w14:textId="6498BFBB" w:rsidR="00C22246" w:rsidRDefault="00C22246" w:rsidP="003F18E1">
            <w:pPr>
              <w:jc w:val="center"/>
            </w:pPr>
          </w:p>
        </w:tc>
      </w:tr>
      <w:tr w:rsidR="00C22246" w14:paraId="3A318B52" w14:textId="77777777" w:rsidTr="00C22246">
        <w:trPr>
          <w:jc w:val="center"/>
        </w:trPr>
        <w:tc>
          <w:tcPr>
            <w:tcW w:w="6096" w:type="dxa"/>
          </w:tcPr>
          <w:p w14:paraId="43F9C57D" w14:textId="77777777" w:rsidR="00C22246" w:rsidRDefault="00C22246" w:rsidP="003F18E1">
            <w:pPr>
              <w:jc w:val="center"/>
            </w:pPr>
          </w:p>
          <w:p w14:paraId="601A2353" w14:textId="77777777" w:rsidR="00C22246" w:rsidRDefault="00C22246" w:rsidP="003F18E1">
            <w:pPr>
              <w:jc w:val="center"/>
            </w:pPr>
            <w:r>
              <w:t>……./……./…….</w:t>
            </w:r>
          </w:p>
          <w:p w14:paraId="7CCEBE55" w14:textId="77777777" w:rsidR="00C22246" w:rsidRDefault="00C22246" w:rsidP="003F18E1">
            <w:pPr>
              <w:jc w:val="center"/>
            </w:pPr>
          </w:p>
          <w:p w14:paraId="538569B5" w14:textId="395341DA" w:rsidR="00C22246" w:rsidRDefault="00C22246" w:rsidP="003F18E1">
            <w:pPr>
              <w:jc w:val="center"/>
            </w:pPr>
          </w:p>
        </w:tc>
      </w:tr>
      <w:tr w:rsidR="00C22246" w14:paraId="64C72B15" w14:textId="77777777" w:rsidTr="00C22246">
        <w:trPr>
          <w:jc w:val="center"/>
        </w:trPr>
        <w:tc>
          <w:tcPr>
            <w:tcW w:w="6096" w:type="dxa"/>
          </w:tcPr>
          <w:p w14:paraId="18792A0E" w14:textId="77777777" w:rsidR="00C22246" w:rsidRDefault="00C22246" w:rsidP="003F18E1">
            <w:pPr>
              <w:jc w:val="center"/>
            </w:pPr>
          </w:p>
          <w:p w14:paraId="7B4F1C7F" w14:textId="77777777" w:rsidR="00C22246" w:rsidRDefault="00C22246" w:rsidP="003F18E1">
            <w:pPr>
              <w:jc w:val="center"/>
            </w:pPr>
            <w:r>
              <w:t>……./……./…….</w:t>
            </w:r>
          </w:p>
          <w:p w14:paraId="27F9CF69" w14:textId="77777777" w:rsidR="00C22246" w:rsidRDefault="00C22246" w:rsidP="003F18E1">
            <w:pPr>
              <w:jc w:val="center"/>
            </w:pPr>
          </w:p>
          <w:p w14:paraId="19BAA674" w14:textId="77777777" w:rsidR="00C22246" w:rsidRDefault="00C22246" w:rsidP="003F18E1">
            <w:pPr>
              <w:jc w:val="center"/>
            </w:pPr>
          </w:p>
        </w:tc>
      </w:tr>
      <w:tr w:rsidR="00C22246" w14:paraId="4EB04E95" w14:textId="77777777" w:rsidTr="00C22246">
        <w:trPr>
          <w:jc w:val="center"/>
        </w:trPr>
        <w:tc>
          <w:tcPr>
            <w:tcW w:w="6096" w:type="dxa"/>
          </w:tcPr>
          <w:p w14:paraId="3C84C21B" w14:textId="77777777" w:rsidR="00C22246" w:rsidRDefault="00C22246" w:rsidP="003F18E1">
            <w:pPr>
              <w:jc w:val="center"/>
            </w:pPr>
          </w:p>
          <w:p w14:paraId="4C1747AC" w14:textId="77777777" w:rsidR="00C22246" w:rsidRDefault="00C22246" w:rsidP="003F18E1">
            <w:pPr>
              <w:jc w:val="center"/>
            </w:pPr>
            <w:r>
              <w:t>……./……./…….</w:t>
            </w:r>
          </w:p>
          <w:p w14:paraId="5850BB90" w14:textId="77777777" w:rsidR="00C22246" w:rsidRDefault="00C22246" w:rsidP="003F18E1">
            <w:pPr>
              <w:jc w:val="center"/>
            </w:pPr>
          </w:p>
          <w:p w14:paraId="73F275AE" w14:textId="77777777" w:rsidR="00C22246" w:rsidRDefault="00C22246" w:rsidP="003F18E1">
            <w:pPr>
              <w:jc w:val="center"/>
            </w:pPr>
          </w:p>
        </w:tc>
      </w:tr>
      <w:tr w:rsidR="00C22246" w14:paraId="645F9B0E" w14:textId="77777777" w:rsidTr="00C22246">
        <w:trPr>
          <w:jc w:val="center"/>
        </w:trPr>
        <w:tc>
          <w:tcPr>
            <w:tcW w:w="6096" w:type="dxa"/>
          </w:tcPr>
          <w:p w14:paraId="13C988F6" w14:textId="77777777" w:rsidR="00C22246" w:rsidRDefault="00C22246" w:rsidP="003F18E1">
            <w:pPr>
              <w:jc w:val="center"/>
            </w:pPr>
          </w:p>
          <w:p w14:paraId="3597F925" w14:textId="77777777" w:rsidR="00C22246" w:rsidRDefault="00C22246" w:rsidP="003F18E1">
            <w:pPr>
              <w:jc w:val="center"/>
            </w:pPr>
            <w:r>
              <w:t>……./……./…….</w:t>
            </w:r>
          </w:p>
          <w:p w14:paraId="073F8FEE" w14:textId="77777777" w:rsidR="00C22246" w:rsidRDefault="00C22246" w:rsidP="003F18E1">
            <w:pPr>
              <w:jc w:val="center"/>
            </w:pPr>
          </w:p>
          <w:p w14:paraId="1D8AC507" w14:textId="5BFCAB2C" w:rsidR="00C22246" w:rsidRDefault="00C22246" w:rsidP="003F18E1">
            <w:pPr>
              <w:jc w:val="center"/>
            </w:pPr>
          </w:p>
        </w:tc>
      </w:tr>
      <w:tr w:rsidR="00C22246" w14:paraId="72A03154" w14:textId="77777777" w:rsidTr="00C22246">
        <w:trPr>
          <w:jc w:val="center"/>
        </w:trPr>
        <w:tc>
          <w:tcPr>
            <w:tcW w:w="6096" w:type="dxa"/>
          </w:tcPr>
          <w:p w14:paraId="63C718A1" w14:textId="77777777" w:rsidR="00C22246" w:rsidRDefault="00C22246" w:rsidP="003F18E1">
            <w:pPr>
              <w:jc w:val="center"/>
            </w:pPr>
          </w:p>
          <w:p w14:paraId="6808BC84" w14:textId="77777777" w:rsidR="00C22246" w:rsidRDefault="00C22246" w:rsidP="003F18E1">
            <w:pPr>
              <w:jc w:val="center"/>
            </w:pPr>
            <w:r>
              <w:t>……./……./…….</w:t>
            </w:r>
          </w:p>
          <w:p w14:paraId="6CBCB0A8" w14:textId="77777777" w:rsidR="00C22246" w:rsidRDefault="00C22246" w:rsidP="003F18E1">
            <w:pPr>
              <w:jc w:val="center"/>
            </w:pPr>
          </w:p>
          <w:p w14:paraId="1E9C3463" w14:textId="77777777" w:rsidR="00C22246" w:rsidRDefault="00C22246" w:rsidP="003F18E1">
            <w:pPr>
              <w:jc w:val="center"/>
            </w:pPr>
          </w:p>
        </w:tc>
      </w:tr>
      <w:tr w:rsidR="00C22246" w14:paraId="1B44E59F" w14:textId="77777777" w:rsidTr="00C22246">
        <w:trPr>
          <w:jc w:val="center"/>
        </w:trPr>
        <w:tc>
          <w:tcPr>
            <w:tcW w:w="6096" w:type="dxa"/>
          </w:tcPr>
          <w:p w14:paraId="5570F2D1" w14:textId="77777777" w:rsidR="00C22246" w:rsidRDefault="00C22246" w:rsidP="003F18E1">
            <w:pPr>
              <w:jc w:val="center"/>
            </w:pPr>
          </w:p>
          <w:p w14:paraId="69201B75" w14:textId="77777777" w:rsidR="00C22246" w:rsidRDefault="00C22246" w:rsidP="003F18E1">
            <w:pPr>
              <w:jc w:val="center"/>
            </w:pPr>
            <w:r>
              <w:t>……./……./…….</w:t>
            </w:r>
          </w:p>
          <w:p w14:paraId="75C912DA" w14:textId="77777777" w:rsidR="00C22246" w:rsidRDefault="00C22246" w:rsidP="003F18E1">
            <w:pPr>
              <w:jc w:val="center"/>
            </w:pPr>
          </w:p>
          <w:p w14:paraId="08F5B3F4" w14:textId="77777777" w:rsidR="00C22246" w:rsidRDefault="00C22246" w:rsidP="003F18E1">
            <w:pPr>
              <w:jc w:val="center"/>
            </w:pPr>
          </w:p>
        </w:tc>
      </w:tr>
      <w:tr w:rsidR="00C22246" w14:paraId="57ADA652" w14:textId="77777777" w:rsidTr="00C22246">
        <w:trPr>
          <w:jc w:val="center"/>
        </w:trPr>
        <w:tc>
          <w:tcPr>
            <w:tcW w:w="6096" w:type="dxa"/>
          </w:tcPr>
          <w:p w14:paraId="4FFA3703" w14:textId="77777777" w:rsidR="00C22246" w:rsidRDefault="00C22246" w:rsidP="003F18E1">
            <w:pPr>
              <w:jc w:val="center"/>
            </w:pPr>
          </w:p>
          <w:p w14:paraId="4D1D5351" w14:textId="77777777" w:rsidR="00C22246" w:rsidRDefault="00C22246" w:rsidP="003F18E1">
            <w:pPr>
              <w:jc w:val="center"/>
            </w:pPr>
            <w:r>
              <w:t>……./……./…….</w:t>
            </w:r>
          </w:p>
          <w:p w14:paraId="1AD45789" w14:textId="77777777" w:rsidR="00C22246" w:rsidRDefault="00C22246" w:rsidP="003F18E1">
            <w:pPr>
              <w:jc w:val="center"/>
            </w:pPr>
          </w:p>
          <w:p w14:paraId="5CB468F1" w14:textId="77777777" w:rsidR="00C22246" w:rsidRDefault="00C22246" w:rsidP="003F18E1">
            <w:pPr>
              <w:jc w:val="center"/>
            </w:pPr>
          </w:p>
        </w:tc>
      </w:tr>
      <w:tr w:rsidR="00C22246" w14:paraId="6CA625E8" w14:textId="77777777" w:rsidTr="00C22246">
        <w:trPr>
          <w:jc w:val="center"/>
        </w:trPr>
        <w:tc>
          <w:tcPr>
            <w:tcW w:w="6096" w:type="dxa"/>
          </w:tcPr>
          <w:p w14:paraId="1E6B3225" w14:textId="77777777" w:rsidR="00C22246" w:rsidRDefault="00C22246" w:rsidP="003F18E1">
            <w:pPr>
              <w:jc w:val="center"/>
            </w:pPr>
          </w:p>
          <w:p w14:paraId="23599B00" w14:textId="77777777" w:rsidR="00C22246" w:rsidRDefault="00C22246" w:rsidP="003F18E1">
            <w:pPr>
              <w:jc w:val="center"/>
            </w:pPr>
          </w:p>
          <w:p w14:paraId="116F89F7" w14:textId="77777777" w:rsidR="00C22246" w:rsidRDefault="00C22246" w:rsidP="003F18E1">
            <w:pPr>
              <w:jc w:val="center"/>
            </w:pPr>
            <w:r>
              <w:t>……./……./…….</w:t>
            </w:r>
          </w:p>
          <w:p w14:paraId="442FA28A" w14:textId="77777777" w:rsidR="00C22246" w:rsidRDefault="00C22246" w:rsidP="003F18E1">
            <w:pPr>
              <w:jc w:val="center"/>
            </w:pPr>
          </w:p>
        </w:tc>
      </w:tr>
      <w:tr w:rsidR="00C22246" w14:paraId="2C268B90" w14:textId="77777777" w:rsidTr="00C22246">
        <w:trPr>
          <w:jc w:val="center"/>
        </w:trPr>
        <w:tc>
          <w:tcPr>
            <w:tcW w:w="6096" w:type="dxa"/>
          </w:tcPr>
          <w:p w14:paraId="637909C2" w14:textId="77777777" w:rsidR="00C22246" w:rsidRDefault="00C22246" w:rsidP="003F18E1">
            <w:pPr>
              <w:jc w:val="center"/>
            </w:pPr>
          </w:p>
          <w:p w14:paraId="35784506" w14:textId="77777777" w:rsidR="00C22246" w:rsidRDefault="00C22246" w:rsidP="003F18E1">
            <w:pPr>
              <w:jc w:val="center"/>
            </w:pPr>
            <w:r>
              <w:t>……./……./…….</w:t>
            </w:r>
          </w:p>
          <w:p w14:paraId="61371B8C" w14:textId="77777777" w:rsidR="00C22246" w:rsidRDefault="00C22246" w:rsidP="003F18E1">
            <w:pPr>
              <w:jc w:val="center"/>
            </w:pPr>
          </w:p>
          <w:p w14:paraId="3AD9EFE4" w14:textId="3F9C10A3" w:rsidR="00C22246" w:rsidRDefault="00C22246" w:rsidP="003F18E1">
            <w:pPr>
              <w:jc w:val="center"/>
            </w:pPr>
          </w:p>
        </w:tc>
      </w:tr>
      <w:tr w:rsidR="00C22246" w14:paraId="2439F83F" w14:textId="77777777" w:rsidTr="00C22246">
        <w:trPr>
          <w:jc w:val="center"/>
        </w:trPr>
        <w:tc>
          <w:tcPr>
            <w:tcW w:w="6096" w:type="dxa"/>
          </w:tcPr>
          <w:p w14:paraId="1D36DF83" w14:textId="77777777" w:rsidR="00C22246" w:rsidRDefault="00C22246" w:rsidP="003F18E1">
            <w:pPr>
              <w:jc w:val="center"/>
            </w:pPr>
          </w:p>
          <w:p w14:paraId="5D296ADF" w14:textId="77777777" w:rsidR="00C22246" w:rsidRDefault="00C22246" w:rsidP="003F18E1">
            <w:pPr>
              <w:jc w:val="center"/>
            </w:pPr>
            <w:r>
              <w:t>……./……./…….</w:t>
            </w:r>
          </w:p>
          <w:p w14:paraId="280DCE4F" w14:textId="77777777" w:rsidR="00C22246" w:rsidRDefault="00C22246" w:rsidP="003F18E1">
            <w:pPr>
              <w:jc w:val="center"/>
            </w:pPr>
          </w:p>
          <w:p w14:paraId="7138DD59" w14:textId="77777777" w:rsidR="00C22246" w:rsidRDefault="00C22246" w:rsidP="003F18E1">
            <w:pPr>
              <w:jc w:val="center"/>
            </w:pPr>
          </w:p>
        </w:tc>
      </w:tr>
      <w:tr w:rsidR="00C22246" w14:paraId="1DB5CF0A" w14:textId="77777777" w:rsidTr="00C22246">
        <w:trPr>
          <w:jc w:val="center"/>
        </w:trPr>
        <w:tc>
          <w:tcPr>
            <w:tcW w:w="6096" w:type="dxa"/>
          </w:tcPr>
          <w:p w14:paraId="534D41A3" w14:textId="77777777" w:rsidR="00C22246" w:rsidRDefault="00C22246" w:rsidP="003F18E1">
            <w:pPr>
              <w:jc w:val="center"/>
            </w:pPr>
          </w:p>
          <w:p w14:paraId="55DBEBFF" w14:textId="77777777" w:rsidR="00C22246" w:rsidRDefault="00C22246" w:rsidP="003F18E1">
            <w:pPr>
              <w:jc w:val="center"/>
            </w:pPr>
            <w:r>
              <w:t>……./……./…….</w:t>
            </w:r>
          </w:p>
          <w:p w14:paraId="6F073D44" w14:textId="77777777" w:rsidR="00C22246" w:rsidRDefault="00C22246" w:rsidP="003F18E1">
            <w:pPr>
              <w:jc w:val="center"/>
            </w:pPr>
          </w:p>
          <w:p w14:paraId="3828AA30" w14:textId="34B06B0A" w:rsidR="00C22246" w:rsidRDefault="00C22246" w:rsidP="003F18E1">
            <w:pPr>
              <w:jc w:val="center"/>
            </w:pPr>
          </w:p>
        </w:tc>
      </w:tr>
      <w:tr w:rsidR="00C22246" w14:paraId="1E98AAF0" w14:textId="77777777" w:rsidTr="00C22246">
        <w:trPr>
          <w:jc w:val="center"/>
        </w:trPr>
        <w:tc>
          <w:tcPr>
            <w:tcW w:w="6096" w:type="dxa"/>
          </w:tcPr>
          <w:p w14:paraId="4AC6D571" w14:textId="77777777" w:rsidR="00C22246" w:rsidRDefault="00C22246" w:rsidP="003F18E1">
            <w:pPr>
              <w:jc w:val="center"/>
            </w:pPr>
          </w:p>
          <w:p w14:paraId="48F72D1D" w14:textId="77777777" w:rsidR="00C22246" w:rsidRDefault="00C22246" w:rsidP="003F18E1">
            <w:pPr>
              <w:jc w:val="center"/>
            </w:pPr>
            <w:r>
              <w:t>……./……./…….</w:t>
            </w:r>
          </w:p>
          <w:p w14:paraId="6812B207" w14:textId="77777777" w:rsidR="00C22246" w:rsidRDefault="00C22246" w:rsidP="003F18E1">
            <w:pPr>
              <w:jc w:val="center"/>
            </w:pPr>
          </w:p>
          <w:p w14:paraId="7EED5A3B" w14:textId="03C6435B" w:rsidR="00C22246" w:rsidRDefault="00C22246" w:rsidP="003F18E1">
            <w:pPr>
              <w:jc w:val="center"/>
            </w:pPr>
          </w:p>
        </w:tc>
      </w:tr>
    </w:tbl>
    <w:p w14:paraId="7961F953" w14:textId="77777777" w:rsidR="005C78EB" w:rsidRDefault="005C78EB" w:rsidP="00D01AE4"/>
    <w:p w14:paraId="0062FC1D" w14:textId="77777777" w:rsidR="00B033EF" w:rsidRDefault="00B033EF" w:rsidP="00D01AE4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09"/>
        <w:gridCol w:w="425"/>
        <w:gridCol w:w="567"/>
        <w:gridCol w:w="709"/>
        <w:gridCol w:w="3828"/>
      </w:tblGrid>
      <w:tr w:rsidR="00585957" w:rsidRPr="003D114E" w14:paraId="6BA24C79" w14:textId="77777777" w:rsidTr="005733D9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5F5C4" w14:textId="77777777" w:rsidR="00585957" w:rsidRPr="003D114E" w:rsidRDefault="00585957" w:rsidP="005733D9">
            <w:pPr>
              <w:pStyle w:val="leeg"/>
            </w:pPr>
          </w:p>
        </w:tc>
      </w:tr>
      <w:tr w:rsidR="00585957" w:rsidRPr="003D114E" w14:paraId="22605176" w14:textId="77777777" w:rsidTr="00710B54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C5CA9EE" w14:textId="77777777" w:rsidR="00585957" w:rsidRPr="003D114E" w:rsidRDefault="00585957" w:rsidP="0032143F">
            <w:pPr>
              <w:pStyle w:val="leeg"/>
              <w:jc w:val="center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19EFDF90" w14:textId="6C7D9F30" w:rsidR="00585957" w:rsidRPr="003D114E" w:rsidRDefault="00585957" w:rsidP="0032143F">
            <w:pPr>
              <w:pStyle w:val="Kop1"/>
              <w:spacing w:before="0"/>
              <w:ind w:left="29"/>
              <w:jc w:val="center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  <w:r w:rsidR="00EA6E9D">
              <w:rPr>
                <w:rFonts w:cs="Calibri"/>
              </w:rPr>
              <w:t xml:space="preserve"> door verantwoordelijke van de</w:t>
            </w:r>
            <w:r w:rsidR="00A053D4">
              <w:rPr>
                <w:rFonts w:cs="Calibri"/>
              </w:rPr>
              <w:t xml:space="preserve"> revalidatievoorziening</w:t>
            </w:r>
          </w:p>
        </w:tc>
      </w:tr>
      <w:tr w:rsidR="00CD6BE4" w:rsidRPr="003D114E" w14:paraId="7FD737BE" w14:textId="77777777" w:rsidTr="00CD6BE4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1CD8B" w14:textId="77777777" w:rsidR="00CD6BE4" w:rsidRPr="003D114E" w:rsidRDefault="00CD6BE4" w:rsidP="00585957"/>
        </w:tc>
      </w:tr>
      <w:tr w:rsidR="00CD6BE4" w:rsidRPr="003D114E" w14:paraId="326DB2EF" w14:textId="77777777" w:rsidTr="004F0B4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08D8E" w14:textId="77777777" w:rsidR="00CD6BE4" w:rsidRPr="004C6E93" w:rsidRDefault="00CD6BE4" w:rsidP="004C6E93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35E19" w14:textId="63E6D0D4" w:rsidR="00D80580" w:rsidRPr="00232277" w:rsidRDefault="00276F90" w:rsidP="00EA6E9D">
            <w:pPr>
              <w:pStyle w:val="Verklaring"/>
            </w:pPr>
            <w:r>
              <w:t xml:space="preserve">Ik bevestig op eer dat de </w:t>
            </w:r>
            <w:r w:rsidR="00F23C84">
              <w:t>revalidatie</w:t>
            </w:r>
            <w:r>
              <w:t>prestaties op de gegev</w:t>
            </w:r>
            <w:r w:rsidR="00B534A6">
              <w:t>e</w:t>
            </w:r>
            <w:r>
              <w:t>n data</w:t>
            </w:r>
            <w:r w:rsidR="00B534A6">
              <w:t xml:space="preserve"> in de aangegeven revalidatievoorziening verstrekt zijn</w:t>
            </w:r>
            <w:r w:rsidR="00B23E7A">
              <w:t xml:space="preserve"> aan de gebruiker,</w:t>
            </w:r>
            <w:r w:rsidR="00F23C84">
              <w:t xml:space="preserve"> in de revalidatievoorziening</w:t>
            </w:r>
            <w:r w:rsidR="00B534A6">
              <w:t>.</w:t>
            </w:r>
          </w:p>
        </w:tc>
      </w:tr>
      <w:tr w:rsidR="00687811" w:rsidRPr="003D114E" w14:paraId="104F3FA3" w14:textId="77777777" w:rsidTr="00CD6BE4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4A19" w14:textId="77777777" w:rsidR="00687811" w:rsidRPr="004C6E93" w:rsidRDefault="00687811" w:rsidP="004C6E93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581AB" w14:textId="77777777" w:rsidR="00687811" w:rsidRPr="003D114E" w:rsidRDefault="00687811" w:rsidP="00CD6BE4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C35C4" w14:textId="77777777" w:rsidR="00687811" w:rsidRPr="003D114E" w:rsidRDefault="00687811" w:rsidP="008A123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B78655" w14:textId="77777777" w:rsidR="00687811" w:rsidRPr="003D114E" w:rsidRDefault="000D4912" w:rsidP="008A123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687811">
              <w:instrText xml:space="preserve"> FORMTEXT </w:instrText>
            </w:r>
            <w:r>
              <w:fldChar w:fldCharType="separate"/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93489" w14:textId="77777777" w:rsidR="00687811" w:rsidRPr="003D114E" w:rsidRDefault="00687811" w:rsidP="008A123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513474" w14:textId="77777777" w:rsidR="00687811" w:rsidRPr="003D114E" w:rsidRDefault="006B1236" w:rsidP="008A123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600F6" w14:textId="77777777" w:rsidR="00687811" w:rsidRPr="003D114E" w:rsidRDefault="00687811" w:rsidP="008A123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6FA765" w14:textId="77777777" w:rsidR="00687811" w:rsidRPr="003D114E" w:rsidRDefault="006B1236" w:rsidP="008A123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5B938" w14:textId="77777777" w:rsidR="00687811" w:rsidRPr="003D114E" w:rsidRDefault="00687811" w:rsidP="00CD6BE4"/>
        </w:tc>
      </w:tr>
      <w:tr w:rsidR="00CD6BE4" w:rsidRPr="00A57232" w14:paraId="7DA67332" w14:textId="77777777" w:rsidTr="005C78EB">
        <w:trPr>
          <w:trHeight w:val="36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8FCB9" w14:textId="77777777" w:rsidR="00CD6BE4" w:rsidRPr="004C6E93" w:rsidRDefault="00CD6BE4" w:rsidP="004C6E93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41B00" w14:textId="77777777" w:rsidR="00CD6BE4" w:rsidRPr="00A57232" w:rsidRDefault="00CD6BE4" w:rsidP="00CD6BE4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05CA805" w14:textId="77777777" w:rsidR="00CD6BE4" w:rsidRPr="00A57232" w:rsidRDefault="000D4912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811">
              <w:instrText xml:space="preserve"> FORMTEXT </w:instrText>
            </w:r>
            <w:r>
              <w:fldChar w:fldCharType="separate"/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6BE4" w:rsidRPr="003D114E" w14:paraId="30B192F5" w14:textId="77777777" w:rsidTr="00CD6BE4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E4BE2" w14:textId="77777777" w:rsidR="00CD6BE4" w:rsidRPr="004C6E93" w:rsidRDefault="00CD6BE4" w:rsidP="004C6E93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21BF4" w14:textId="77777777" w:rsidR="00CD6BE4" w:rsidRPr="003D114E" w:rsidRDefault="00CD6BE4" w:rsidP="00CD6BE4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874D6A" w14:textId="77777777" w:rsidR="00CD6BE4" w:rsidRPr="003D114E" w:rsidRDefault="000D4912" w:rsidP="00CD6B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811">
              <w:instrText xml:space="preserve"> FORMTEXT </w:instrText>
            </w:r>
            <w:r>
              <w:fldChar w:fldCharType="separate"/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6D7E79" w14:textId="77777777" w:rsidR="00CD6BE4" w:rsidRPr="00073BEF" w:rsidRDefault="00CD6BE4" w:rsidP="004F0B46"/>
    <w:sectPr w:rsidR="00CD6BE4" w:rsidRPr="00073BEF" w:rsidSect="00593585">
      <w:footerReference w:type="default" r:id="rId13"/>
      <w:footerReference w:type="first" r:id="rId14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9E2D" w14:textId="77777777" w:rsidR="00E44D1A" w:rsidRDefault="00E44D1A" w:rsidP="008E174D">
      <w:r>
        <w:separator/>
      </w:r>
    </w:p>
  </w:endnote>
  <w:endnote w:type="continuationSeparator" w:id="0">
    <w:p w14:paraId="681D6A62" w14:textId="77777777" w:rsidR="00E44D1A" w:rsidRDefault="00E44D1A" w:rsidP="008E174D">
      <w:r>
        <w:continuationSeparator/>
      </w:r>
    </w:p>
  </w:endnote>
  <w:endnote w:type="continuationNotice" w:id="1">
    <w:p w14:paraId="1BEAA4E2" w14:textId="77777777" w:rsidR="00E44D1A" w:rsidRDefault="00E44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3299" w14:textId="7741A653" w:rsidR="00D01AE4" w:rsidRPr="00306034" w:rsidRDefault="00306034" w:rsidP="00306034">
    <w:pPr>
      <w:pStyle w:val="Voettekst"/>
      <w:rPr>
        <w:sz w:val="16"/>
        <w:szCs w:val="16"/>
      </w:rPr>
    </w:pPr>
    <w:r w:rsidRPr="00306034">
      <w:rPr>
        <w:color w:val="0F4C81"/>
        <w:sz w:val="16"/>
        <w:szCs w:val="16"/>
      </w:rPr>
      <w:t xml:space="preserve">Attest </w:t>
    </w:r>
    <w:r w:rsidR="002C4ADC">
      <w:rPr>
        <w:color w:val="0F4C81"/>
        <w:sz w:val="16"/>
        <w:szCs w:val="16"/>
      </w:rPr>
      <w:t>forfaitair vervoer voor minderjarigen in kader van revalidatie in een 7.74.6 of 9.69 revalidatievoorziening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30D3" w14:textId="77777777" w:rsidR="00E44D1A" w:rsidRDefault="00E44D1A" w:rsidP="008E174D">
      <w:r>
        <w:separator/>
      </w:r>
    </w:p>
  </w:footnote>
  <w:footnote w:type="continuationSeparator" w:id="0">
    <w:p w14:paraId="04D306B8" w14:textId="77777777" w:rsidR="00E44D1A" w:rsidRDefault="00E44D1A" w:rsidP="008E174D">
      <w:r>
        <w:continuationSeparator/>
      </w:r>
    </w:p>
  </w:footnote>
  <w:footnote w:type="continuationNotice" w:id="1">
    <w:p w14:paraId="7F67E00C" w14:textId="77777777" w:rsidR="00E44D1A" w:rsidRDefault="00E44D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6F73A8"/>
    <w:multiLevelType w:val="hybridMultilevel"/>
    <w:tmpl w:val="76505724"/>
    <w:lvl w:ilvl="0" w:tplc="EEE2E486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9"/>
  </w:num>
  <w:num w:numId="2" w16cid:durableId="107940617">
    <w:abstractNumId w:val="6"/>
  </w:num>
  <w:num w:numId="3" w16cid:durableId="1085952844">
    <w:abstractNumId w:val="1"/>
  </w:num>
  <w:num w:numId="4" w16cid:durableId="930360512">
    <w:abstractNumId w:val="5"/>
  </w:num>
  <w:num w:numId="5" w16cid:durableId="1515920874">
    <w:abstractNumId w:val="3"/>
  </w:num>
  <w:num w:numId="6" w16cid:durableId="420220759">
    <w:abstractNumId w:val="8"/>
  </w:num>
  <w:num w:numId="7" w16cid:durableId="2125491392">
    <w:abstractNumId w:val="0"/>
  </w:num>
  <w:num w:numId="8" w16cid:durableId="786970102">
    <w:abstractNumId w:val="4"/>
  </w:num>
  <w:num w:numId="9" w16cid:durableId="1583903530">
    <w:abstractNumId w:val="7"/>
  </w:num>
  <w:num w:numId="10" w16cid:durableId="1442991122">
    <w:abstractNumId w:val="10"/>
  </w:num>
  <w:num w:numId="11" w16cid:durableId="1577204642">
    <w:abstractNumId w:val="7"/>
  </w:num>
  <w:num w:numId="12" w16cid:durableId="1804611751">
    <w:abstractNumId w:val="7"/>
  </w:num>
  <w:num w:numId="13" w16cid:durableId="286476341">
    <w:abstractNumId w:val="7"/>
  </w:num>
  <w:num w:numId="14" w16cid:durableId="1201431925">
    <w:abstractNumId w:val="7"/>
  </w:num>
  <w:num w:numId="15" w16cid:durableId="691687086">
    <w:abstractNumId w:val="7"/>
  </w:num>
  <w:num w:numId="16" w16cid:durableId="421948461">
    <w:abstractNumId w:val="7"/>
  </w:num>
  <w:num w:numId="17" w16cid:durableId="1020624058">
    <w:abstractNumId w:val="7"/>
  </w:num>
  <w:num w:numId="18" w16cid:durableId="69811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5B53"/>
    <w:rsid w:val="0005708D"/>
    <w:rsid w:val="00057DEA"/>
    <w:rsid w:val="00062D04"/>
    <w:rsid w:val="00065AAB"/>
    <w:rsid w:val="000674D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3A13"/>
    <w:rsid w:val="000A5120"/>
    <w:rsid w:val="000A5188"/>
    <w:rsid w:val="000B2D73"/>
    <w:rsid w:val="000B5E35"/>
    <w:rsid w:val="000B710B"/>
    <w:rsid w:val="000B7253"/>
    <w:rsid w:val="000C1685"/>
    <w:rsid w:val="000C59A5"/>
    <w:rsid w:val="000C7FBC"/>
    <w:rsid w:val="000D04CB"/>
    <w:rsid w:val="000D0D5A"/>
    <w:rsid w:val="000D0FE2"/>
    <w:rsid w:val="000D12E3"/>
    <w:rsid w:val="000D2006"/>
    <w:rsid w:val="000D2250"/>
    <w:rsid w:val="000D3444"/>
    <w:rsid w:val="000D4912"/>
    <w:rsid w:val="000D57DF"/>
    <w:rsid w:val="000D613E"/>
    <w:rsid w:val="000E23B0"/>
    <w:rsid w:val="000E7B6C"/>
    <w:rsid w:val="000E7ED6"/>
    <w:rsid w:val="000F1F64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300C"/>
    <w:rsid w:val="001149F2"/>
    <w:rsid w:val="00115BF2"/>
    <w:rsid w:val="00116828"/>
    <w:rsid w:val="00121E9D"/>
    <w:rsid w:val="001226C6"/>
    <w:rsid w:val="00122EB4"/>
    <w:rsid w:val="00125749"/>
    <w:rsid w:val="00131170"/>
    <w:rsid w:val="0013191A"/>
    <w:rsid w:val="00133020"/>
    <w:rsid w:val="00133A43"/>
    <w:rsid w:val="001348AA"/>
    <w:rsid w:val="00135999"/>
    <w:rsid w:val="00142A46"/>
    <w:rsid w:val="00142D91"/>
    <w:rsid w:val="00142DA0"/>
    <w:rsid w:val="00143965"/>
    <w:rsid w:val="00143B76"/>
    <w:rsid w:val="00146935"/>
    <w:rsid w:val="00147129"/>
    <w:rsid w:val="001477E7"/>
    <w:rsid w:val="00152301"/>
    <w:rsid w:val="00161B93"/>
    <w:rsid w:val="00162B26"/>
    <w:rsid w:val="00162CC2"/>
    <w:rsid w:val="0016431A"/>
    <w:rsid w:val="001656CB"/>
    <w:rsid w:val="001672EB"/>
    <w:rsid w:val="00167ACC"/>
    <w:rsid w:val="00172572"/>
    <w:rsid w:val="001735FA"/>
    <w:rsid w:val="00173DD6"/>
    <w:rsid w:val="00176865"/>
    <w:rsid w:val="00180BE5"/>
    <w:rsid w:val="001816D5"/>
    <w:rsid w:val="00183949"/>
    <w:rsid w:val="00183A68"/>
    <w:rsid w:val="00183EFC"/>
    <w:rsid w:val="00185050"/>
    <w:rsid w:val="00190CBE"/>
    <w:rsid w:val="001917FA"/>
    <w:rsid w:val="00192B4B"/>
    <w:rsid w:val="001A23D3"/>
    <w:rsid w:val="001A3CC2"/>
    <w:rsid w:val="001A7AFA"/>
    <w:rsid w:val="001B232D"/>
    <w:rsid w:val="001B291D"/>
    <w:rsid w:val="001B7DFA"/>
    <w:rsid w:val="001C13E9"/>
    <w:rsid w:val="001C526F"/>
    <w:rsid w:val="001C5D85"/>
    <w:rsid w:val="001C6238"/>
    <w:rsid w:val="001D02C0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17382"/>
    <w:rsid w:val="00221A1E"/>
    <w:rsid w:val="00222276"/>
    <w:rsid w:val="002230A4"/>
    <w:rsid w:val="00225D0E"/>
    <w:rsid w:val="00226392"/>
    <w:rsid w:val="002268C9"/>
    <w:rsid w:val="00232277"/>
    <w:rsid w:val="00240902"/>
    <w:rsid w:val="00244FCB"/>
    <w:rsid w:val="002471B1"/>
    <w:rsid w:val="0025128E"/>
    <w:rsid w:val="00252A36"/>
    <w:rsid w:val="00254C6C"/>
    <w:rsid w:val="002565D7"/>
    <w:rsid w:val="00256E73"/>
    <w:rsid w:val="00260012"/>
    <w:rsid w:val="00261971"/>
    <w:rsid w:val="002625B5"/>
    <w:rsid w:val="00266E15"/>
    <w:rsid w:val="00272A26"/>
    <w:rsid w:val="00273378"/>
    <w:rsid w:val="00276F90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ADC"/>
    <w:rsid w:val="002C4E44"/>
    <w:rsid w:val="002D2733"/>
    <w:rsid w:val="002D38A1"/>
    <w:rsid w:val="002D73C3"/>
    <w:rsid w:val="002E01EF"/>
    <w:rsid w:val="002E0E45"/>
    <w:rsid w:val="002E16CC"/>
    <w:rsid w:val="002E3C53"/>
    <w:rsid w:val="002E60C1"/>
    <w:rsid w:val="002E799B"/>
    <w:rsid w:val="002F26E9"/>
    <w:rsid w:val="002F2EF6"/>
    <w:rsid w:val="002F3344"/>
    <w:rsid w:val="002F4C12"/>
    <w:rsid w:val="002F6BA1"/>
    <w:rsid w:val="00305E2E"/>
    <w:rsid w:val="00306034"/>
    <w:rsid w:val="003074F1"/>
    <w:rsid w:val="00310C16"/>
    <w:rsid w:val="003110E4"/>
    <w:rsid w:val="0031551C"/>
    <w:rsid w:val="00316ADB"/>
    <w:rsid w:val="00317484"/>
    <w:rsid w:val="0032079B"/>
    <w:rsid w:val="00320890"/>
    <w:rsid w:val="0032143F"/>
    <w:rsid w:val="00324984"/>
    <w:rsid w:val="00325E0D"/>
    <w:rsid w:val="003315DB"/>
    <w:rsid w:val="003347F1"/>
    <w:rsid w:val="003420C5"/>
    <w:rsid w:val="00344002"/>
    <w:rsid w:val="00344078"/>
    <w:rsid w:val="003464E4"/>
    <w:rsid w:val="003519EC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33CD"/>
    <w:rsid w:val="003A4498"/>
    <w:rsid w:val="003A4E6F"/>
    <w:rsid w:val="003A6216"/>
    <w:rsid w:val="003B0490"/>
    <w:rsid w:val="003B1F13"/>
    <w:rsid w:val="003C0929"/>
    <w:rsid w:val="003C5549"/>
    <w:rsid w:val="003C55AE"/>
    <w:rsid w:val="003C65FD"/>
    <w:rsid w:val="003C75CA"/>
    <w:rsid w:val="003D114E"/>
    <w:rsid w:val="003E02FB"/>
    <w:rsid w:val="003E05E3"/>
    <w:rsid w:val="003E3EAF"/>
    <w:rsid w:val="003E5458"/>
    <w:rsid w:val="003F0EFB"/>
    <w:rsid w:val="003F18E1"/>
    <w:rsid w:val="0040190E"/>
    <w:rsid w:val="00406A5D"/>
    <w:rsid w:val="00407FE0"/>
    <w:rsid w:val="00412E01"/>
    <w:rsid w:val="00414077"/>
    <w:rsid w:val="00417E3A"/>
    <w:rsid w:val="00417FC5"/>
    <w:rsid w:val="00422E30"/>
    <w:rsid w:val="00423336"/>
    <w:rsid w:val="004258F8"/>
    <w:rsid w:val="00425A77"/>
    <w:rsid w:val="00430EF9"/>
    <w:rsid w:val="004362FB"/>
    <w:rsid w:val="00440A62"/>
    <w:rsid w:val="00445080"/>
    <w:rsid w:val="0044546C"/>
    <w:rsid w:val="00445BD7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927BC"/>
    <w:rsid w:val="00495013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69E6"/>
    <w:rsid w:val="004B7F60"/>
    <w:rsid w:val="004B7FE3"/>
    <w:rsid w:val="004C123C"/>
    <w:rsid w:val="004C1346"/>
    <w:rsid w:val="004C1535"/>
    <w:rsid w:val="004C1E9B"/>
    <w:rsid w:val="004C605D"/>
    <w:rsid w:val="004C6724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4F74C2"/>
    <w:rsid w:val="00501142"/>
    <w:rsid w:val="00501AD2"/>
    <w:rsid w:val="00504D1E"/>
    <w:rsid w:val="005054D2"/>
    <w:rsid w:val="00506277"/>
    <w:rsid w:val="0051224B"/>
    <w:rsid w:val="0051318F"/>
    <w:rsid w:val="0051379D"/>
    <w:rsid w:val="00516BDC"/>
    <w:rsid w:val="005177A0"/>
    <w:rsid w:val="005247C1"/>
    <w:rsid w:val="00526889"/>
    <w:rsid w:val="00527F3D"/>
    <w:rsid w:val="00530A3F"/>
    <w:rsid w:val="00537C0D"/>
    <w:rsid w:val="00541098"/>
    <w:rsid w:val="005423FF"/>
    <w:rsid w:val="005438BD"/>
    <w:rsid w:val="00544953"/>
    <w:rsid w:val="005471D8"/>
    <w:rsid w:val="00550299"/>
    <w:rsid w:val="005509D4"/>
    <w:rsid w:val="005542C0"/>
    <w:rsid w:val="00555186"/>
    <w:rsid w:val="0056102A"/>
    <w:rsid w:val="005622C1"/>
    <w:rsid w:val="005637C4"/>
    <w:rsid w:val="00563FEE"/>
    <w:rsid w:val="005644A7"/>
    <w:rsid w:val="005657B2"/>
    <w:rsid w:val="0057124A"/>
    <w:rsid w:val="00573388"/>
    <w:rsid w:val="005733D9"/>
    <w:rsid w:val="00574636"/>
    <w:rsid w:val="0058088D"/>
    <w:rsid w:val="00580BAD"/>
    <w:rsid w:val="0058149A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08BF"/>
    <w:rsid w:val="005C1EF6"/>
    <w:rsid w:val="005C3256"/>
    <w:rsid w:val="005C353F"/>
    <w:rsid w:val="005C356F"/>
    <w:rsid w:val="005C3A90"/>
    <w:rsid w:val="005C5E4D"/>
    <w:rsid w:val="005C78EB"/>
    <w:rsid w:val="005D09E4"/>
    <w:rsid w:val="005D0E68"/>
    <w:rsid w:val="005D0FE7"/>
    <w:rsid w:val="005D3351"/>
    <w:rsid w:val="005D6D1A"/>
    <w:rsid w:val="005D7ABC"/>
    <w:rsid w:val="005E003F"/>
    <w:rsid w:val="005E33AD"/>
    <w:rsid w:val="005E3F7E"/>
    <w:rsid w:val="005E51B5"/>
    <w:rsid w:val="005E6535"/>
    <w:rsid w:val="005F1F38"/>
    <w:rsid w:val="005F6894"/>
    <w:rsid w:val="005F706A"/>
    <w:rsid w:val="006071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4BEB"/>
    <w:rsid w:val="00625341"/>
    <w:rsid w:val="006255F7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6EE9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77BCB"/>
    <w:rsid w:val="0068227D"/>
    <w:rsid w:val="00683C60"/>
    <w:rsid w:val="00687811"/>
    <w:rsid w:val="00691506"/>
    <w:rsid w:val="006935AC"/>
    <w:rsid w:val="006B1236"/>
    <w:rsid w:val="006B3D6A"/>
    <w:rsid w:val="006B3EB7"/>
    <w:rsid w:val="006B51E1"/>
    <w:rsid w:val="006C4337"/>
    <w:rsid w:val="006C51E9"/>
    <w:rsid w:val="006C59C7"/>
    <w:rsid w:val="006C6A14"/>
    <w:rsid w:val="006D01FB"/>
    <w:rsid w:val="006D0E83"/>
    <w:rsid w:val="006E29BE"/>
    <w:rsid w:val="00700A82"/>
    <w:rsid w:val="0070145B"/>
    <w:rsid w:val="007024F8"/>
    <w:rsid w:val="007044A7"/>
    <w:rsid w:val="007046B3"/>
    <w:rsid w:val="0070526E"/>
    <w:rsid w:val="00706B44"/>
    <w:rsid w:val="007072C8"/>
    <w:rsid w:val="007076EB"/>
    <w:rsid w:val="00710B54"/>
    <w:rsid w:val="0071325C"/>
    <w:rsid w:val="007144AC"/>
    <w:rsid w:val="00715311"/>
    <w:rsid w:val="007160C9"/>
    <w:rsid w:val="00717A31"/>
    <w:rsid w:val="00724657"/>
    <w:rsid w:val="007247AC"/>
    <w:rsid w:val="007255A9"/>
    <w:rsid w:val="00732D29"/>
    <w:rsid w:val="0073380E"/>
    <w:rsid w:val="007342E2"/>
    <w:rsid w:val="0073503E"/>
    <w:rsid w:val="00736B02"/>
    <w:rsid w:val="007426A2"/>
    <w:rsid w:val="00742C07"/>
    <w:rsid w:val="00743195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3D89"/>
    <w:rsid w:val="00786BC8"/>
    <w:rsid w:val="00793ACB"/>
    <w:rsid w:val="007950E5"/>
    <w:rsid w:val="007A0423"/>
    <w:rsid w:val="007A30C3"/>
    <w:rsid w:val="007A3EB4"/>
    <w:rsid w:val="007A5032"/>
    <w:rsid w:val="007B3243"/>
    <w:rsid w:val="007B438B"/>
    <w:rsid w:val="007B525C"/>
    <w:rsid w:val="007B5A0C"/>
    <w:rsid w:val="007D070B"/>
    <w:rsid w:val="007D2869"/>
    <w:rsid w:val="007D3046"/>
    <w:rsid w:val="007D36EA"/>
    <w:rsid w:val="007D4DA0"/>
    <w:rsid w:val="007D58A4"/>
    <w:rsid w:val="007E4A4D"/>
    <w:rsid w:val="007F0574"/>
    <w:rsid w:val="007F40F2"/>
    <w:rsid w:val="007F4219"/>
    <w:rsid w:val="007F61F5"/>
    <w:rsid w:val="00807493"/>
    <w:rsid w:val="00814665"/>
    <w:rsid w:val="00815F9E"/>
    <w:rsid w:val="008232B5"/>
    <w:rsid w:val="00824322"/>
    <w:rsid w:val="0082494D"/>
    <w:rsid w:val="00824976"/>
    <w:rsid w:val="00825D0C"/>
    <w:rsid w:val="0082645C"/>
    <w:rsid w:val="00826920"/>
    <w:rsid w:val="00827E84"/>
    <w:rsid w:val="008314CA"/>
    <w:rsid w:val="0083427C"/>
    <w:rsid w:val="0084129A"/>
    <w:rsid w:val="00843616"/>
    <w:rsid w:val="008438C8"/>
    <w:rsid w:val="00844B16"/>
    <w:rsid w:val="00845AB1"/>
    <w:rsid w:val="00846331"/>
    <w:rsid w:val="00846FB4"/>
    <w:rsid w:val="0084752A"/>
    <w:rsid w:val="00851C13"/>
    <w:rsid w:val="00853F02"/>
    <w:rsid w:val="00857D05"/>
    <w:rsid w:val="008630B5"/>
    <w:rsid w:val="00867B8E"/>
    <w:rsid w:val="00871B14"/>
    <w:rsid w:val="008740E6"/>
    <w:rsid w:val="008747C0"/>
    <w:rsid w:val="00874FB0"/>
    <w:rsid w:val="00875FF5"/>
    <w:rsid w:val="008768FB"/>
    <w:rsid w:val="00877401"/>
    <w:rsid w:val="00877606"/>
    <w:rsid w:val="008807CB"/>
    <w:rsid w:val="00880A15"/>
    <w:rsid w:val="0088206C"/>
    <w:rsid w:val="00884C0F"/>
    <w:rsid w:val="0088713D"/>
    <w:rsid w:val="00887E46"/>
    <w:rsid w:val="00894BAF"/>
    <w:rsid w:val="008954B5"/>
    <w:rsid w:val="00895F58"/>
    <w:rsid w:val="00896280"/>
    <w:rsid w:val="00897B68"/>
    <w:rsid w:val="008A123A"/>
    <w:rsid w:val="008A29B0"/>
    <w:rsid w:val="008A4B5D"/>
    <w:rsid w:val="008A599E"/>
    <w:rsid w:val="008A6362"/>
    <w:rsid w:val="008A643A"/>
    <w:rsid w:val="008B153E"/>
    <w:rsid w:val="008B1882"/>
    <w:rsid w:val="008B509D"/>
    <w:rsid w:val="008C272D"/>
    <w:rsid w:val="008C3A03"/>
    <w:rsid w:val="008C444C"/>
    <w:rsid w:val="008C4B7F"/>
    <w:rsid w:val="008C6D1B"/>
    <w:rsid w:val="008D0405"/>
    <w:rsid w:val="008D0889"/>
    <w:rsid w:val="008D347C"/>
    <w:rsid w:val="008D36C7"/>
    <w:rsid w:val="008E115E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1481"/>
    <w:rsid w:val="0093279E"/>
    <w:rsid w:val="009340FC"/>
    <w:rsid w:val="00942B65"/>
    <w:rsid w:val="00944CB5"/>
    <w:rsid w:val="00946AFF"/>
    <w:rsid w:val="00954C9C"/>
    <w:rsid w:val="0095579F"/>
    <w:rsid w:val="0095594A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2F41"/>
    <w:rsid w:val="00993C34"/>
    <w:rsid w:val="009948DE"/>
    <w:rsid w:val="0099574E"/>
    <w:rsid w:val="009963B0"/>
    <w:rsid w:val="00997227"/>
    <w:rsid w:val="009A45A4"/>
    <w:rsid w:val="009A498E"/>
    <w:rsid w:val="009A7D00"/>
    <w:rsid w:val="009B118D"/>
    <w:rsid w:val="009B1293"/>
    <w:rsid w:val="009B3856"/>
    <w:rsid w:val="009B4964"/>
    <w:rsid w:val="009B7127"/>
    <w:rsid w:val="009C2D7B"/>
    <w:rsid w:val="009D1B77"/>
    <w:rsid w:val="009D5F75"/>
    <w:rsid w:val="009E39A9"/>
    <w:rsid w:val="009E59DA"/>
    <w:rsid w:val="009F4EBF"/>
    <w:rsid w:val="009F7700"/>
    <w:rsid w:val="00A00F3E"/>
    <w:rsid w:val="00A0358E"/>
    <w:rsid w:val="00A03D0D"/>
    <w:rsid w:val="00A053D4"/>
    <w:rsid w:val="00A1330B"/>
    <w:rsid w:val="00A1478B"/>
    <w:rsid w:val="00A17D34"/>
    <w:rsid w:val="00A26786"/>
    <w:rsid w:val="00A27BB6"/>
    <w:rsid w:val="00A32541"/>
    <w:rsid w:val="00A33265"/>
    <w:rsid w:val="00A35214"/>
    <w:rsid w:val="00A35578"/>
    <w:rsid w:val="00A42618"/>
    <w:rsid w:val="00A42828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01AC"/>
    <w:rsid w:val="00A76FCD"/>
    <w:rsid w:val="00A77C51"/>
    <w:rsid w:val="00A83453"/>
    <w:rsid w:val="00A837C9"/>
    <w:rsid w:val="00A84E6F"/>
    <w:rsid w:val="00A8675C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A2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621E"/>
    <w:rsid w:val="00AF7209"/>
    <w:rsid w:val="00B032FD"/>
    <w:rsid w:val="00B033EF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3E7A"/>
    <w:rsid w:val="00B25DBF"/>
    <w:rsid w:val="00B26770"/>
    <w:rsid w:val="00B267C4"/>
    <w:rsid w:val="00B26B10"/>
    <w:rsid w:val="00B31E4B"/>
    <w:rsid w:val="00B33867"/>
    <w:rsid w:val="00B36F31"/>
    <w:rsid w:val="00B40853"/>
    <w:rsid w:val="00B43D36"/>
    <w:rsid w:val="00B47D57"/>
    <w:rsid w:val="00B52BAE"/>
    <w:rsid w:val="00B534A6"/>
    <w:rsid w:val="00B54073"/>
    <w:rsid w:val="00B62BFF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4C0"/>
    <w:rsid w:val="00B90884"/>
    <w:rsid w:val="00B93D8C"/>
    <w:rsid w:val="00B953C6"/>
    <w:rsid w:val="00BA3309"/>
    <w:rsid w:val="00BA76BD"/>
    <w:rsid w:val="00BB4EA9"/>
    <w:rsid w:val="00BB6C94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23E3"/>
    <w:rsid w:val="00C13077"/>
    <w:rsid w:val="00C15985"/>
    <w:rsid w:val="00C20D2A"/>
    <w:rsid w:val="00C22246"/>
    <w:rsid w:val="00C231E4"/>
    <w:rsid w:val="00C30E01"/>
    <w:rsid w:val="00C33CA7"/>
    <w:rsid w:val="00C35359"/>
    <w:rsid w:val="00C37454"/>
    <w:rsid w:val="00C41CBF"/>
    <w:rsid w:val="00C42015"/>
    <w:rsid w:val="00C447B6"/>
    <w:rsid w:val="00C459A6"/>
    <w:rsid w:val="00C55850"/>
    <w:rsid w:val="00C61D70"/>
    <w:rsid w:val="00C628B4"/>
    <w:rsid w:val="00C6434C"/>
    <w:rsid w:val="00C67233"/>
    <w:rsid w:val="00C676DD"/>
    <w:rsid w:val="00C72900"/>
    <w:rsid w:val="00C73739"/>
    <w:rsid w:val="00C75DE1"/>
    <w:rsid w:val="00C76EE5"/>
    <w:rsid w:val="00C811A4"/>
    <w:rsid w:val="00C8151A"/>
    <w:rsid w:val="00C818D8"/>
    <w:rsid w:val="00C823AC"/>
    <w:rsid w:val="00C83440"/>
    <w:rsid w:val="00C86148"/>
    <w:rsid w:val="00C86AE4"/>
    <w:rsid w:val="00C8770E"/>
    <w:rsid w:val="00C90C27"/>
    <w:rsid w:val="00C91532"/>
    <w:rsid w:val="00C94546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B4262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3888"/>
    <w:rsid w:val="00CE59A4"/>
    <w:rsid w:val="00CE73B2"/>
    <w:rsid w:val="00CF20DC"/>
    <w:rsid w:val="00CF3D31"/>
    <w:rsid w:val="00CF7950"/>
    <w:rsid w:val="00CF7CDA"/>
    <w:rsid w:val="00D01555"/>
    <w:rsid w:val="00D01AE4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4032"/>
    <w:rsid w:val="00D411A2"/>
    <w:rsid w:val="00D430C5"/>
    <w:rsid w:val="00D46675"/>
    <w:rsid w:val="00D4762E"/>
    <w:rsid w:val="00D50466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0580"/>
    <w:rsid w:val="00D830A9"/>
    <w:rsid w:val="00D8547D"/>
    <w:rsid w:val="00D9622B"/>
    <w:rsid w:val="00DA64B5"/>
    <w:rsid w:val="00DA65C6"/>
    <w:rsid w:val="00DB0BA9"/>
    <w:rsid w:val="00DB10A4"/>
    <w:rsid w:val="00DB156B"/>
    <w:rsid w:val="00DB54F6"/>
    <w:rsid w:val="00DB5501"/>
    <w:rsid w:val="00DB73E6"/>
    <w:rsid w:val="00DC31AA"/>
    <w:rsid w:val="00DD1714"/>
    <w:rsid w:val="00DD4C6A"/>
    <w:rsid w:val="00DD7C60"/>
    <w:rsid w:val="00DE4242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1BBF"/>
    <w:rsid w:val="00E1224C"/>
    <w:rsid w:val="00E130F6"/>
    <w:rsid w:val="00E13F9F"/>
    <w:rsid w:val="00E17D81"/>
    <w:rsid w:val="00E218A0"/>
    <w:rsid w:val="00E224B0"/>
    <w:rsid w:val="00E227FA"/>
    <w:rsid w:val="00E26383"/>
    <w:rsid w:val="00E26E1C"/>
    <w:rsid w:val="00E27018"/>
    <w:rsid w:val="00E35B30"/>
    <w:rsid w:val="00E407F5"/>
    <w:rsid w:val="00E408F4"/>
    <w:rsid w:val="00E40F84"/>
    <w:rsid w:val="00E437A0"/>
    <w:rsid w:val="00E43FCD"/>
    <w:rsid w:val="00E44D1A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4334"/>
    <w:rsid w:val="00E954CB"/>
    <w:rsid w:val="00E9665E"/>
    <w:rsid w:val="00EA0A20"/>
    <w:rsid w:val="00EA3144"/>
    <w:rsid w:val="00EA343D"/>
    <w:rsid w:val="00EA6387"/>
    <w:rsid w:val="00EA6E9D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3B89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3C84"/>
    <w:rsid w:val="00F241B4"/>
    <w:rsid w:val="00F267C2"/>
    <w:rsid w:val="00F26FD3"/>
    <w:rsid w:val="00F276F8"/>
    <w:rsid w:val="00F27944"/>
    <w:rsid w:val="00F27F79"/>
    <w:rsid w:val="00F32C2B"/>
    <w:rsid w:val="00F3489C"/>
    <w:rsid w:val="00F370F3"/>
    <w:rsid w:val="00F43BE2"/>
    <w:rsid w:val="00F44637"/>
    <w:rsid w:val="00F44FDB"/>
    <w:rsid w:val="00F51652"/>
    <w:rsid w:val="00F55E85"/>
    <w:rsid w:val="00F56B26"/>
    <w:rsid w:val="00F62502"/>
    <w:rsid w:val="00F625CA"/>
    <w:rsid w:val="00F63364"/>
    <w:rsid w:val="00F635CA"/>
    <w:rsid w:val="00F64681"/>
    <w:rsid w:val="00F67648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3914"/>
    <w:rsid w:val="00FA63A6"/>
    <w:rsid w:val="00FB2BD8"/>
    <w:rsid w:val="00FB7357"/>
    <w:rsid w:val="00FC0538"/>
    <w:rsid w:val="00FC1160"/>
    <w:rsid w:val="00FC1832"/>
    <w:rsid w:val="00FC2552"/>
    <w:rsid w:val="00FC7D3D"/>
    <w:rsid w:val="00FD0047"/>
    <w:rsid w:val="00FD4649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106E"/>
    <w:rsid w:val="00FF502F"/>
    <w:rsid w:val="00FF51B1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024F8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024F8"/>
  </w:style>
  <w:style w:type="character" w:styleId="Voetnootmarkering">
    <w:name w:val="footnote reference"/>
    <w:basedOn w:val="Standaardalinea-lettertype"/>
    <w:uiPriority w:val="99"/>
    <w:semiHidden/>
    <w:unhideWhenUsed/>
    <w:rsid w:val="007024F8"/>
    <w:rPr>
      <w:vertAlign w:val="superscript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B033EF"/>
    <w:pPr>
      <w:tabs>
        <w:tab w:val="center" w:pos="4320"/>
        <w:tab w:val="right" w:pos="8640"/>
      </w:tabs>
      <w:spacing w:line="270" w:lineRule="atLeast"/>
    </w:pPr>
    <w:rPr>
      <w:rFonts w:asciiTheme="minorHAnsi" w:eastAsia="Times New Roman" w:hAnsiTheme="minorHAnsi" w:cs="Times New Roman"/>
      <w:color w:val="1D1B11" w:themeColor="background2" w:themeShade="1A"/>
      <w:szCs w:val="22"/>
    </w:rPr>
  </w:style>
  <w:style w:type="character" w:customStyle="1" w:styleId="Vet">
    <w:name w:val="Vet"/>
    <w:uiPriority w:val="1"/>
    <w:qFormat/>
    <w:rsid w:val="00B033EF"/>
    <w:rPr>
      <w:rFonts w:asciiTheme="minorHAnsi" w:hAnsiTheme="minorHAnsi"/>
      <w:b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B033EF"/>
    <w:rPr>
      <w:rFonts w:asciiTheme="minorHAnsi" w:eastAsia="Times New Roman" w:hAnsiTheme="minorHAnsi" w:cs="Times New Roman"/>
      <w:color w:val="1D1B11" w:themeColor="background2" w:themeShade="1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CC2E5CF49DBCB942B2B28F17D6663913" ma:contentTypeVersion="0" ma:contentTypeDescription="Het basis content type “ZG Document” is een basis voor content types voor in documentbibliotheken." ma:contentTypeScope="" ma:versionID="dd91ded502df77243bff2cf373646c79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80dd881efae0653477fe4de97aa516e4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f3f1a0b-e239-4cb7-8a38-872c86642cbf}" ma:internalName="TaxCatchAll" ma:showField="CatchAllData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f3f1a0b-e239-4cb7-8a38-872c86642cbf}" ma:internalName="TaxCatchAllLabel" ma:readOnly="true" ma:showField="CatchAllDataLabel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/>
    </i2d81646cf3b4af085db4e59f76b2271>
    <TaxCatchAll xmlns="9a9ec0f0-7796-43d0-ac1f-4c8c46ee0bd1" xsi:nil="true"/>
  </documentManagement>
</p:properties>
</file>

<file path=customXml/itemProps1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B3379-7DCD-4D19-9428-96C36B070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9F67B-6BFC-46F1-88CF-0672BD3E14E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21</TotalTime>
  <Pages>3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1701</CharactersWithSpaces>
  <SharedDoc>false</SharedDoc>
  <HLinks>
    <vt:vector size="12" baseType="variant">
      <vt:variant>
        <vt:i4>8126560</vt:i4>
      </vt:variant>
      <vt:variant>
        <vt:i4>3</vt:i4>
      </vt:variant>
      <vt:variant>
        <vt:i4>0</vt:i4>
      </vt:variant>
      <vt:variant>
        <vt:i4>5</vt:i4>
      </vt:variant>
      <vt:variant>
        <vt:lpwstr>http://www.departementzorg.be/</vt:lpwstr>
      </vt:variant>
      <vt:variant>
        <vt:lpwstr/>
      </vt:variant>
      <vt:variant>
        <vt:i4>5046392</vt:i4>
      </vt:variant>
      <vt:variant>
        <vt:i4>0</vt:i4>
      </vt:variant>
      <vt:variant>
        <vt:i4>0</vt:i4>
      </vt:variant>
      <vt:variant>
        <vt:i4>5</vt:i4>
      </vt:variant>
      <vt:variant>
        <vt:lpwstr>mailto:revalidatie@vlaanderen.be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Pinte Droesja</cp:lastModifiedBy>
  <cp:revision>8</cp:revision>
  <cp:lastPrinted>2014-09-16T06:26:00Z</cp:lastPrinted>
  <dcterms:created xsi:type="dcterms:W3CDTF">2024-02-26T08:32:00Z</dcterms:created>
  <dcterms:modified xsi:type="dcterms:W3CDTF">2024-02-26T13:46:00Z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0x010100E5B23CBEC15EF443818A347F7744E75800CC2E5CF49DBCB942B2B28F17D6663913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SharedWithUsers">
    <vt:lpwstr>71;#Valepyn Philippe;#5429;#Pinte Droesja;#1008;#Morrens Tine;#414;#Van de Velde Anthony ZORG;#2227;#Louwagie Erika</vt:lpwstr>
  </property>
</Properties>
</file>