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1978"/>
        <w:gridCol w:w="1850"/>
      </w:tblGrid>
      <w:tr w:rsidR="00A43872" w:rsidRPr="003D114E" w14:paraId="475D2DFA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5E79D632" w:rsidR="00A43872" w:rsidRPr="00710B54" w:rsidRDefault="006D335A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 xml:space="preserve">Verklaring </w:t>
            </w:r>
            <w:r w:rsidR="00DB46D3">
              <w:rPr>
                <w:color w:val="0F4C81"/>
                <w:sz w:val="36"/>
                <w:szCs w:val="36"/>
              </w:rPr>
              <w:t>van afwezigheid op het multidisciplinaire overleg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09ADE40C" w:rsidR="00A43872" w:rsidRPr="00710B54" w:rsidRDefault="00F70AC1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ELGE</w:t>
            </w:r>
            <w:r w:rsidR="00ED5F95">
              <w:rPr>
                <w:b w:val="0"/>
                <w:color w:val="0F4C81"/>
                <w:sz w:val="12"/>
                <w:szCs w:val="12"/>
              </w:rPr>
              <w:t>Z-</w:t>
            </w:r>
            <w:r>
              <w:rPr>
                <w:b w:val="0"/>
                <w:color w:val="0F4C81"/>
                <w:sz w:val="12"/>
                <w:szCs w:val="12"/>
              </w:rPr>
              <w:t>24092</w:t>
            </w:r>
            <w:r w:rsidR="00143072">
              <w:rPr>
                <w:b w:val="0"/>
                <w:color w:val="0F4C81"/>
                <w:sz w:val="12"/>
                <w:szCs w:val="12"/>
              </w:rPr>
              <w:t>7</w:t>
            </w:r>
          </w:p>
        </w:tc>
      </w:tr>
      <w:tr w:rsidR="00A43872" w:rsidRPr="003D114E" w14:paraId="0E32D909" w14:textId="77777777" w:rsidTr="00AF549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1F749B" w:rsidRPr="003D114E" w14:paraId="1A5AF767" w14:textId="77777777" w:rsidTr="00AF5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6" w:type="dxa"/>
            <w:shd w:val="clear" w:color="auto" w:fill="auto"/>
          </w:tcPr>
          <w:p w14:paraId="21CD7866" w14:textId="77777777" w:rsidR="001F749B" w:rsidRPr="003D114E" w:rsidRDefault="001F749B" w:rsidP="00C97889">
            <w:pPr>
              <w:pStyle w:val="leeg"/>
            </w:pPr>
          </w:p>
        </w:tc>
        <w:tc>
          <w:tcPr>
            <w:tcW w:w="9867" w:type="dxa"/>
            <w:gridSpan w:val="9"/>
            <w:shd w:val="clear" w:color="auto" w:fill="auto"/>
          </w:tcPr>
          <w:p w14:paraId="6290AAC8" w14:textId="77777777" w:rsidR="001F749B" w:rsidRDefault="001F749B" w:rsidP="00C97889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A4D35FF" wp14:editId="2F1D6E8D">
                  <wp:extent cx="853293" cy="219417"/>
                  <wp:effectExtent l="0" t="0" r="0" b="0"/>
                  <wp:docPr id="715629134" name="Afbeelding 71562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4B0AB" w14:textId="77777777" w:rsidR="001F749B" w:rsidRPr="003D114E" w:rsidRDefault="001F749B" w:rsidP="00C97889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602A6D2E" w14:textId="77777777" w:rsidR="001F749B" w:rsidRPr="001D5A80" w:rsidRDefault="001F749B" w:rsidP="00C97889">
            <w:pPr>
              <w:ind w:left="29"/>
              <w:rPr>
                <w:lang w:val="fr-BE"/>
              </w:rPr>
            </w:pPr>
            <w:r w:rsidRPr="001D5A80">
              <w:rPr>
                <w:lang w:val="fr-BE"/>
              </w:rPr>
              <w:t>Simon Bolivarlaan 17, 1000 BRUSSEL</w:t>
            </w:r>
          </w:p>
          <w:p w14:paraId="56AB6E7A" w14:textId="77777777" w:rsidR="001F749B" w:rsidRPr="001D5A80" w:rsidRDefault="001F749B" w:rsidP="00C97889">
            <w:pPr>
              <w:ind w:left="29"/>
              <w:rPr>
                <w:lang w:val="fr-BE"/>
              </w:rPr>
            </w:pPr>
            <w:r w:rsidRPr="001D5A80">
              <w:rPr>
                <w:rStyle w:val="Zwaar"/>
                <w:lang w:val="fr-BE"/>
              </w:rPr>
              <w:t>T</w:t>
            </w:r>
            <w:r w:rsidRPr="001D5A80">
              <w:rPr>
                <w:lang w:val="fr-BE"/>
              </w:rPr>
              <w:t xml:space="preserve"> 02</w:t>
            </w:r>
            <w:r>
              <w:rPr>
                <w:lang w:val="fr-BE"/>
              </w:rPr>
              <w:t xml:space="preserve"> 553 36 47</w:t>
            </w:r>
          </w:p>
          <w:p w14:paraId="09BA2653" w14:textId="77777777" w:rsidR="001F749B" w:rsidRPr="00143072" w:rsidRDefault="003471E2" w:rsidP="00C97889">
            <w:pPr>
              <w:ind w:left="29"/>
              <w:rPr>
                <w:rStyle w:val="Hyperlink"/>
                <w:color w:val="0F4C81"/>
                <w:lang w:val="nl-NL"/>
              </w:rPr>
            </w:pPr>
            <w:hyperlink r:id="rId13" w:history="1">
              <w:r w:rsidR="001F749B" w:rsidRPr="00143072">
                <w:rPr>
                  <w:rStyle w:val="Hyperlink"/>
                  <w:color w:val="0F4C81"/>
                  <w:lang w:val="nl-NL"/>
                </w:rPr>
                <w:t>eerstelijn@vlaanderen.be</w:t>
              </w:r>
            </w:hyperlink>
          </w:p>
          <w:p w14:paraId="455CF620" w14:textId="77777777" w:rsidR="001F749B" w:rsidRPr="00710B54" w:rsidRDefault="003471E2" w:rsidP="00C97889">
            <w:pPr>
              <w:ind w:left="29"/>
              <w:rPr>
                <w:color w:val="0F4C81"/>
              </w:rPr>
            </w:pPr>
            <w:hyperlink r:id="rId14" w:history="1">
              <w:r w:rsidR="001F749B" w:rsidRPr="00710B54">
                <w:rPr>
                  <w:rStyle w:val="Hyperlink"/>
                  <w:color w:val="0F4C81"/>
                  <w:lang w:val="nl-NL"/>
                </w:rPr>
                <w:t>www.departementzorg.be</w:t>
              </w:r>
            </w:hyperlink>
            <w:r w:rsidR="001F749B" w:rsidRPr="00710B54">
              <w:rPr>
                <w:color w:val="0F4C81"/>
                <w:lang w:val="nl-NL"/>
              </w:rPr>
              <w:t xml:space="preserve"> </w:t>
            </w:r>
          </w:p>
        </w:tc>
      </w:tr>
      <w:tr w:rsidR="001F749B" w:rsidRPr="003D114E" w14:paraId="6A3F9171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1F2BA" w14:textId="77777777" w:rsidR="001F749B" w:rsidRPr="00E94334" w:rsidRDefault="001F749B" w:rsidP="00C97889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987E9" w14:textId="71B4DEEB" w:rsidR="001F749B" w:rsidRPr="00232277" w:rsidRDefault="001F749B" w:rsidP="00C97889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Waarvoor dient </w:t>
            </w:r>
            <w:r w:rsidR="00651790">
              <w:rPr>
                <w:rStyle w:val="Nadruk"/>
                <w:i/>
                <w:iCs w:val="0"/>
              </w:rPr>
              <w:t>dit formulier</w:t>
            </w:r>
            <w:r w:rsidR="004560D4">
              <w:rPr>
                <w:rStyle w:val="Nadruk"/>
                <w:i/>
                <w:iCs w:val="0"/>
              </w:rPr>
              <w:t>?</w:t>
            </w:r>
          </w:p>
          <w:p w14:paraId="50BFD447" w14:textId="6928E160" w:rsidR="001F749B" w:rsidRPr="00232277" w:rsidRDefault="001F749B" w:rsidP="00C97889">
            <w:pPr>
              <w:pStyle w:val="Aanwijzing"/>
            </w:pPr>
            <w:r>
              <w:t xml:space="preserve">Met </w:t>
            </w:r>
            <w:r w:rsidR="004560D4">
              <w:t xml:space="preserve">dit formulier </w:t>
            </w:r>
            <w:r w:rsidR="00DB46D3">
              <w:t>verklaart</w:t>
            </w:r>
            <w:r w:rsidR="00E66760">
              <w:t xml:space="preserve"> de persoon met een zorg- en ondersteuningsnood </w:t>
            </w:r>
            <w:r w:rsidR="00DB46D3">
              <w:t xml:space="preserve">of zijn (wettelijke) vertegenwoordiger dat hij niet </w:t>
            </w:r>
            <w:r w:rsidR="00C83AB2">
              <w:t xml:space="preserve">aanwezig hoeft te zijn </w:t>
            </w:r>
            <w:r w:rsidR="00E66760">
              <w:t>op het multidisciplinaire overleg</w:t>
            </w:r>
            <w:r w:rsidR="00C83AB2">
              <w:t>.</w:t>
            </w:r>
            <w:r w:rsidR="00E66760">
              <w:t xml:space="preserve"> </w:t>
            </w:r>
          </w:p>
        </w:tc>
      </w:tr>
      <w:tr w:rsidR="006F2867" w:rsidRPr="003D114E" w14:paraId="157F4F80" w14:textId="77777777" w:rsidTr="00C97889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3DC17" w14:textId="77777777" w:rsidR="006F2867" w:rsidRPr="003D114E" w:rsidRDefault="006F2867" w:rsidP="00C97889">
            <w:pPr>
              <w:pStyle w:val="leeg"/>
            </w:pPr>
          </w:p>
        </w:tc>
      </w:tr>
      <w:tr w:rsidR="006F2867" w:rsidRPr="003D114E" w14:paraId="3972F147" w14:textId="77777777" w:rsidTr="00AF549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20D3A22" w14:textId="77777777" w:rsidR="006F2867" w:rsidRPr="003D114E" w:rsidRDefault="006F2867" w:rsidP="00C97889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07BD3A3" w14:textId="7244D779" w:rsidR="006F2867" w:rsidRPr="003D114E" w:rsidRDefault="008A2AB6" w:rsidP="00C9788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  <w:r w:rsidR="0037692A">
              <w:rPr>
                <w:rFonts w:cs="Calibri"/>
              </w:rPr>
              <w:t xml:space="preserve"> door de </w:t>
            </w:r>
            <w:r w:rsidR="009D2325">
              <w:rPr>
                <w:rFonts w:cs="Calibri"/>
              </w:rPr>
              <w:t>persoon met een zorg- of ondersteuningsnood</w:t>
            </w:r>
          </w:p>
        </w:tc>
      </w:tr>
      <w:tr w:rsidR="00A50814" w:rsidRPr="003D114E" w14:paraId="5452ECBC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0CB4" w14:textId="77777777" w:rsidR="00A50814" w:rsidRPr="003D114E" w:rsidRDefault="00A50814" w:rsidP="00C9788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7130E" w14:textId="09568D87" w:rsidR="007F49E3" w:rsidRPr="003D114E" w:rsidRDefault="009D2325" w:rsidP="009D2325">
            <w:pPr>
              <w:pStyle w:val="Verklaring"/>
              <w:rPr>
                <w:rStyle w:val="Zwaar"/>
              </w:rPr>
            </w:pPr>
            <w:r>
              <w:t>Ik verklaar</w:t>
            </w:r>
            <w:r w:rsidR="007F49E3">
              <w:t xml:space="preserve"> dat </w:t>
            </w:r>
            <w:r>
              <w:t>mijn aanwezigheid</w:t>
            </w:r>
            <w:r w:rsidR="007F49E3">
              <w:t xml:space="preserve"> op het multidisciplinaire overleg</w:t>
            </w:r>
            <w:r>
              <w:t xml:space="preserve"> niet vereist is</w:t>
            </w:r>
            <w:r w:rsidR="007F49E3">
              <w:t>.</w:t>
            </w:r>
          </w:p>
        </w:tc>
      </w:tr>
      <w:tr w:rsidR="009D2325" w:rsidRPr="003D114E" w14:paraId="516A26FF" w14:textId="77777777" w:rsidTr="000A38A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6E8D2" w14:textId="77777777" w:rsidR="009D2325" w:rsidRPr="004C6E93" w:rsidRDefault="009D2325" w:rsidP="000A38A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EA9DD" w14:textId="77777777" w:rsidR="009D2325" w:rsidRPr="003D114E" w:rsidRDefault="009D2325" w:rsidP="000A38A2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75A80" w14:textId="77777777" w:rsidR="009D2325" w:rsidRPr="003D114E" w:rsidRDefault="009D2325" w:rsidP="000A38A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67CAD2" w14:textId="77777777" w:rsidR="009D2325" w:rsidRPr="003D114E" w:rsidRDefault="009D232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CD0E7" w14:textId="77777777" w:rsidR="009D2325" w:rsidRPr="003D114E" w:rsidRDefault="009D2325" w:rsidP="000A38A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46F614" w14:textId="77777777" w:rsidR="009D2325" w:rsidRPr="003D114E" w:rsidRDefault="009D232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B0DAB" w14:textId="77777777" w:rsidR="009D2325" w:rsidRPr="003D114E" w:rsidRDefault="009D2325" w:rsidP="000A38A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84000" w14:textId="77777777" w:rsidR="009D2325" w:rsidRPr="003D114E" w:rsidRDefault="009D232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C028A" w14:textId="77777777" w:rsidR="009D2325" w:rsidRPr="003D114E" w:rsidRDefault="009D2325" w:rsidP="000A38A2"/>
        </w:tc>
      </w:tr>
      <w:tr w:rsidR="009D2325" w:rsidRPr="00A57232" w14:paraId="1A135D05" w14:textId="77777777" w:rsidTr="000A38A2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6EDAF" w14:textId="77777777" w:rsidR="009D2325" w:rsidRPr="004C6E93" w:rsidRDefault="009D2325" w:rsidP="000A38A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945BD" w14:textId="77777777" w:rsidR="009D2325" w:rsidRPr="00A57232" w:rsidRDefault="009D2325" w:rsidP="000A38A2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9B5448B" w14:textId="77777777" w:rsidR="009D2325" w:rsidRPr="00A57232" w:rsidRDefault="009D2325" w:rsidP="000A38A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325" w:rsidRPr="003D114E" w14:paraId="65E23573" w14:textId="77777777" w:rsidTr="000A38A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43818" w14:textId="77777777" w:rsidR="009D2325" w:rsidRPr="004C6E93" w:rsidRDefault="009D2325" w:rsidP="000A38A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8E22A" w14:textId="77777777" w:rsidR="009D2325" w:rsidRPr="003D114E" w:rsidRDefault="009D2325" w:rsidP="000A38A2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191909" w14:textId="77777777" w:rsidR="009D2325" w:rsidRPr="003D114E" w:rsidRDefault="009D232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325" w:rsidRPr="003D114E" w14:paraId="388A7C47" w14:textId="77777777" w:rsidTr="000A38A2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DB6B" w14:textId="77777777" w:rsidR="009D2325" w:rsidRPr="003D114E" w:rsidRDefault="009D2325" w:rsidP="000A38A2">
            <w:pPr>
              <w:pStyle w:val="leeg"/>
            </w:pPr>
          </w:p>
        </w:tc>
      </w:tr>
      <w:tr w:rsidR="009D2325" w:rsidRPr="003D114E" w14:paraId="2BC1D0BF" w14:textId="77777777" w:rsidTr="000A38A2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3CE728E" w14:textId="77777777" w:rsidR="009D2325" w:rsidRPr="003D114E" w:rsidRDefault="009D2325" w:rsidP="000A38A2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20D855C" w14:textId="22037DBA" w:rsidR="009D2325" w:rsidRPr="003D114E" w:rsidRDefault="009D2325" w:rsidP="000A38A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(wettelijke) vertegenwoordiger</w:t>
            </w:r>
          </w:p>
        </w:tc>
      </w:tr>
      <w:tr w:rsidR="009D2325" w:rsidRPr="003D114E" w14:paraId="13B7D8CD" w14:textId="77777777" w:rsidTr="000A38A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1FD50" w14:textId="77777777" w:rsidR="009D2325" w:rsidRPr="003D114E" w:rsidRDefault="009D2325" w:rsidP="000A38A2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FBC4E" w14:textId="7AFAFA05" w:rsidR="009D2325" w:rsidRPr="003D114E" w:rsidRDefault="009D2325" w:rsidP="000A38A2">
            <w:pPr>
              <w:pStyle w:val="Verklaring"/>
              <w:rPr>
                <w:rStyle w:val="Zwaar"/>
              </w:rPr>
            </w:pPr>
            <w:r>
              <w:t>Ik verklaar dat mijn aanwezigheid op het multidisciplinaire overleg niet vereist is.</w:t>
            </w:r>
          </w:p>
        </w:tc>
      </w:tr>
      <w:tr w:rsidR="009D2325" w:rsidRPr="003D114E" w14:paraId="2426F537" w14:textId="77777777" w:rsidTr="000A38A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4E97F" w14:textId="77777777" w:rsidR="009D2325" w:rsidRPr="004C6E93" w:rsidRDefault="009D2325" w:rsidP="000A38A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E6961" w14:textId="77777777" w:rsidR="009D2325" w:rsidRPr="003D114E" w:rsidRDefault="009D2325" w:rsidP="000A38A2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D8993" w14:textId="77777777" w:rsidR="009D2325" w:rsidRPr="003D114E" w:rsidRDefault="009D2325" w:rsidP="000A38A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B3B65A" w14:textId="77777777" w:rsidR="009D2325" w:rsidRPr="003D114E" w:rsidRDefault="009D232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76E8B" w14:textId="77777777" w:rsidR="009D2325" w:rsidRPr="003D114E" w:rsidRDefault="009D2325" w:rsidP="000A38A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0887C9" w14:textId="77777777" w:rsidR="009D2325" w:rsidRPr="003D114E" w:rsidRDefault="009D232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E1A31" w14:textId="77777777" w:rsidR="009D2325" w:rsidRPr="003D114E" w:rsidRDefault="009D2325" w:rsidP="000A38A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F7A21" w14:textId="77777777" w:rsidR="009D2325" w:rsidRPr="003D114E" w:rsidRDefault="009D232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D23E6" w14:textId="77777777" w:rsidR="009D2325" w:rsidRPr="003D114E" w:rsidRDefault="009D2325" w:rsidP="000A38A2"/>
        </w:tc>
      </w:tr>
      <w:tr w:rsidR="009D2325" w:rsidRPr="00A57232" w14:paraId="6EDB6DB0" w14:textId="77777777" w:rsidTr="000A38A2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9FD79" w14:textId="77777777" w:rsidR="009D2325" w:rsidRPr="004C6E93" w:rsidRDefault="009D2325" w:rsidP="000A38A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DD129" w14:textId="77777777" w:rsidR="009D2325" w:rsidRPr="00A57232" w:rsidRDefault="009D2325" w:rsidP="000A38A2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46E19AA" w14:textId="77777777" w:rsidR="009D2325" w:rsidRPr="00A57232" w:rsidRDefault="009D2325" w:rsidP="000A38A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325" w:rsidRPr="003D114E" w14:paraId="3F732B5A" w14:textId="77777777" w:rsidTr="000A38A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BFE75" w14:textId="77777777" w:rsidR="009D2325" w:rsidRPr="004C6E93" w:rsidRDefault="009D2325" w:rsidP="000A38A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C2B8" w14:textId="77777777" w:rsidR="009D2325" w:rsidRPr="003D114E" w:rsidRDefault="009D2325" w:rsidP="000A38A2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93DC32" w14:textId="77777777" w:rsidR="009D2325" w:rsidRPr="003D114E" w:rsidRDefault="009D232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52F695" w14:textId="77777777" w:rsidR="009D2325" w:rsidRPr="00AF5495" w:rsidRDefault="009D2325" w:rsidP="009D2325">
      <w:pPr>
        <w:rPr>
          <w:sz w:val="2"/>
          <w:szCs w:val="2"/>
        </w:rPr>
      </w:pPr>
    </w:p>
    <w:sectPr w:rsidR="009D2325" w:rsidRPr="00AF5495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B3A01" w14:textId="77777777" w:rsidR="00F21183" w:rsidRDefault="00F21183" w:rsidP="008E174D">
      <w:r>
        <w:separator/>
      </w:r>
    </w:p>
  </w:endnote>
  <w:endnote w:type="continuationSeparator" w:id="0">
    <w:p w14:paraId="057FC525" w14:textId="77777777" w:rsidR="00F21183" w:rsidRDefault="00F21183" w:rsidP="008E174D">
      <w:r>
        <w:continuationSeparator/>
      </w:r>
    </w:p>
  </w:endnote>
  <w:endnote w:type="continuationNotice" w:id="1">
    <w:p w14:paraId="45AAA8D9" w14:textId="77777777" w:rsidR="00F21183" w:rsidRDefault="00F21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60891307" w:rsidR="00D01AE4" w:rsidRDefault="00281CE3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Toestemming voor de verwerking van persoonsgegevens uit het </w:t>
    </w:r>
    <w:r w:rsidRPr="00142C46">
      <w:rPr>
        <w:i/>
        <w:iCs/>
        <w:sz w:val="18"/>
        <w:szCs w:val="18"/>
      </w:rPr>
      <w:t xml:space="preserve">Zorgplan in het kader van </w:t>
    </w:r>
    <w:r w:rsidR="00142C46">
      <w:rPr>
        <w:i/>
        <w:iCs/>
        <w:sz w:val="18"/>
        <w:szCs w:val="18"/>
      </w:rPr>
      <w:t>een</w:t>
    </w:r>
    <w:r w:rsidRPr="00142C46">
      <w:rPr>
        <w:i/>
        <w:iCs/>
        <w:sz w:val="18"/>
        <w:szCs w:val="18"/>
      </w:rPr>
      <w:t xml:space="preserve"> multidiscipl</w:t>
    </w:r>
    <w:r w:rsidR="00142C46" w:rsidRPr="00142C46">
      <w:rPr>
        <w:i/>
        <w:iCs/>
        <w:sz w:val="18"/>
        <w:szCs w:val="18"/>
      </w:rPr>
      <w:t>inair overleg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148A6" w14:textId="77777777" w:rsidR="00F21183" w:rsidRDefault="00F21183" w:rsidP="008E174D">
      <w:r>
        <w:separator/>
      </w:r>
    </w:p>
  </w:footnote>
  <w:footnote w:type="continuationSeparator" w:id="0">
    <w:p w14:paraId="2233FD03" w14:textId="77777777" w:rsidR="00F21183" w:rsidRDefault="00F21183" w:rsidP="008E174D">
      <w:r>
        <w:continuationSeparator/>
      </w:r>
    </w:p>
  </w:footnote>
  <w:footnote w:type="continuationNotice" w:id="1">
    <w:p w14:paraId="6549FB44" w14:textId="77777777" w:rsidR="00F21183" w:rsidRDefault="00F21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E222A6"/>
    <w:multiLevelType w:val="hybridMultilevel"/>
    <w:tmpl w:val="878A3C7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9"/>
  </w:num>
  <w:num w:numId="2" w16cid:durableId="107940617">
    <w:abstractNumId w:val="6"/>
  </w:num>
  <w:num w:numId="3" w16cid:durableId="1085952844">
    <w:abstractNumId w:val="1"/>
  </w:num>
  <w:num w:numId="4" w16cid:durableId="930360512">
    <w:abstractNumId w:val="5"/>
  </w:num>
  <w:num w:numId="5" w16cid:durableId="1515920874">
    <w:abstractNumId w:val="2"/>
  </w:num>
  <w:num w:numId="6" w16cid:durableId="420220759">
    <w:abstractNumId w:val="8"/>
  </w:num>
  <w:num w:numId="7" w16cid:durableId="2125491392">
    <w:abstractNumId w:val="0"/>
  </w:num>
  <w:num w:numId="8" w16cid:durableId="786970102">
    <w:abstractNumId w:val="4"/>
  </w:num>
  <w:num w:numId="9" w16cid:durableId="1583903530">
    <w:abstractNumId w:val="7"/>
  </w:num>
  <w:num w:numId="10" w16cid:durableId="1442991122">
    <w:abstractNumId w:val="10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117834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EFB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A73F2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939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13C6"/>
    <w:rsid w:val="00142A46"/>
    <w:rsid w:val="00142C46"/>
    <w:rsid w:val="00142D91"/>
    <w:rsid w:val="00143072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1F749B"/>
    <w:rsid w:val="002054CB"/>
    <w:rsid w:val="00210873"/>
    <w:rsid w:val="00212291"/>
    <w:rsid w:val="00214841"/>
    <w:rsid w:val="00215141"/>
    <w:rsid w:val="00216833"/>
    <w:rsid w:val="002170F6"/>
    <w:rsid w:val="00221A1E"/>
    <w:rsid w:val="00222276"/>
    <w:rsid w:val="00222ED9"/>
    <w:rsid w:val="002230A4"/>
    <w:rsid w:val="00223322"/>
    <w:rsid w:val="00225D0E"/>
    <w:rsid w:val="00226392"/>
    <w:rsid w:val="002268C9"/>
    <w:rsid w:val="00232277"/>
    <w:rsid w:val="00240902"/>
    <w:rsid w:val="00244FCB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1CE3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7D3"/>
    <w:rsid w:val="00294D0D"/>
    <w:rsid w:val="002A410C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E7DA4"/>
    <w:rsid w:val="002F1A04"/>
    <w:rsid w:val="002F26E9"/>
    <w:rsid w:val="002F2EF6"/>
    <w:rsid w:val="002F3344"/>
    <w:rsid w:val="002F3E09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4BA8"/>
    <w:rsid w:val="00325E0D"/>
    <w:rsid w:val="003315DB"/>
    <w:rsid w:val="003347F1"/>
    <w:rsid w:val="00344002"/>
    <w:rsid w:val="00344078"/>
    <w:rsid w:val="003471E2"/>
    <w:rsid w:val="00351BE7"/>
    <w:rsid w:val="003522D6"/>
    <w:rsid w:val="00355C6C"/>
    <w:rsid w:val="003571D2"/>
    <w:rsid w:val="0036027C"/>
    <w:rsid w:val="003605B2"/>
    <w:rsid w:val="00360649"/>
    <w:rsid w:val="00363AF0"/>
    <w:rsid w:val="003640E8"/>
    <w:rsid w:val="00365085"/>
    <w:rsid w:val="0036575F"/>
    <w:rsid w:val="003660F1"/>
    <w:rsid w:val="00370240"/>
    <w:rsid w:val="0037692A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929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2605B"/>
    <w:rsid w:val="00430AEC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0D4"/>
    <w:rsid w:val="00456DCE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6A27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B1A"/>
    <w:rsid w:val="004D2DC8"/>
    <w:rsid w:val="004D4843"/>
    <w:rsid w:val="004D4F34"/>
    <w:rsid w:val="004D5397"/>
    <w:rsid w:val="004D5B75"/>
    <w:rsid w:val="004D65B0"/>
    <w:rsid w:val="004E0DAA"/>
    <w:rsid w:val="004E1C1E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950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035D"/>
    <w:rsid w:val="005E0D06"/>
    <w:rsid w:val="005E33AD"/>
    <w:rsid w:val="005E3F7E"/>
    <w:rsid w:val="005E51B5"/>
    <w:rsid w:val="005E6535"/>
    <w:rsid w:val="005F1F38"/>
    <w:rsid w:val="005F6894"/>
    <w:rsid w:val="005F706A"/>
    <w:rsid w:val="005F7889"/>
    <w:rsid w:val="00607163"/>
    <w:rsid w:val="00610E7C"/>
    <w:rsid w:val="00611037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790"/>
    <w:rsid w:val="006541DC"/>
    <w:rsid w:val="0065475D"/>
    <w:rsid w:val="0065758B"/>
    <w:rsid w:val="006606B1"/>
    <w:rsid w:val="006635E2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D335A"/>
    <w:rsid w:val="006D6C72"/>
    <w:rsid w:val="006E29BE"/>
    <w:rsid w:val="006E2EF5"/>
    <w:rsid w:val="006F1482"/>
    <w:rsid w:val="006F2867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3AC5"/>
    <w:rsid w:val="00763ED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58A4"/>
    <w:rsid w:val="007F0574"/>
    <w:rsid w:val="007F40F2"/>
    <w:rsid w:val="007F4219"/>
    <w:rsid w:val="007F49E3"/>
    <w:rsid w:val="007F61F5"/>
    <w:rsid w:val="00804519"/>
    <w:rsid w:val="00814665"/>
    <w:rsid w:val="00815F9E"/>
    <w:rsid w:val="008160DD"/>
    <w:rsid w:val="00820926"/>
    <w:rsid w:val="00822395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682B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8BA"/>
    <w:rsid w:val="00887E46"/>
    <w:rsid w:val="0089184A"/>
    <w:rsid w:val="00892CC7"/>
    <w:rsid w:val="00894BAF"/>
    <w:rsid w:val="008954B5"/>
    <w:rsid w:val="00895F58"/>
    <w:rsid w:val="00896280"/>
    <w:rsid w:val="00897B68"/>
    <w:rsid w:val="008A123A"/>
    <w:rsid w:val="008A29B0"/>
    <w:rsid w:val="008A2AB6"/>
    <w:rsid w:val="008A599E"/>
    <w:rsid w:val="008A6362"/>
    <w:rsid w:val="008A643A"/>
    <w:rsid w:val="008B153E"/>
    <w:rsid w:val="008B1882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18E1"/>
    <w:rsid w:val="00925C39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51B8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5B1"/>
    <w:rsid w:val="009A498E"/>
    <w:rsid w:val="009B118D"/>
    <w:rsid w:val="009B1293"/>
    <w:rsid w:val="009B3856"/>
    <w:rsid w:val="009B4964"/>
    <w:rsid w:val="009B7127"/>
    <w:rsid w:val="009C009D"/>
    <w:rsid w:val="009C2D7B"/>
    <w:rsid w:val="009C621F"/>
    <w:rsid w:val="009D2325"/>
    <w:rsid w:val="009E39A9"/>
    <w:rsid w:val="009E3BAE"/>
    <w:rsid w:val="009F4EBF"/>
    <w:rsid w:val="009F7700"/>
    <w:rsid w:val="00A0358E"/>
    <w:rsid w:val="00A03D0D"/>
    <w:rsid w:val="00A07A58"/>
    <w:rsid w:val="00A1478B"/>
    <w:rsid w:val="00A17D34"/>
    <w:rsid w:val="00A21667"/>
    <w:rsid w:val="00A26786"/>
    <w:rsid w:val="00A32541"/>
    <w:rsid w:val="00A33265"/>
    <w:rsid w:val="00A35214"/>
    <w:rsid w:val="00A35578"/>
    <w:rsid w:val="00A43872"/>
    <w:rsid w:val="00A44360"/>
    <w:rsid w:val="00A504D1"/>
    <w:rsid w:val="00A50814"/>
    <w:rsid w:val="00A54894"/>
    <w:rsid w:val="00A557E3"/>
    <w:rsid w:val="00A56961"/>
    <w:rsid w:val="00A57232"/>
    <w:rsid w:val="00A57F91"/>
    <w:rsid w:val="00A60184"/>
    <w:rsid w:val="00A64787"/>
    <w:rsid w:val="00A67655"/>
    <w:rsid w:val="00A76027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978C9"/>
    <w:rsid w:val="00AA6DB2"/>
    <w:rsid w:val="00AA7633"/>
    <w:rsid w:val="00AB3DF7"/>
    <w:rsid w:val="00AB4063"/>
    <w:rsid w:val="00AB431A"/>
    <w:rsid w:val="00AB49DC"/>
    <w:rsid w:val="00AB4B20"/>
    <w:rsid w:val="00AC08C3"/>
    <w:rsid w:val="00AC24C9"/>
    <w:rsid w:val="00AC4CF6"/>
    <w:rsid w:val="00AC4F4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495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14184"/>
    <w:rsid w:val="00C173AA"/>
    <w:rsid w:val="00C20D2A"/>
    <w:rsid w:val="00C231E4"/>
    <w:rsid w:val="00C252E1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3AB2"/>
    <w:rsid w:val="00C84493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6069"/>
    <w:rsid w:val="00CA670D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82C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0FA"/>
    <w:rsid w:val="00D51779"/>
    <w:rsid w:val="00D52549"/>
    <w:rsid w:val="00D53054"/>
    <w:rsid w:val="00D53A47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180D"/>
    <w:rsid w:val="00D72109"/>
    <w:rsid w:val="00D724AC"/>
    <w:rsid w:val="00D7339F"/>
    <w:rsid w:val="00D74A85"/>
    <w:rsid w:val="00D77A67"/>
    <w:rsid w:val="00D830A9"/>
    <w:rsid w:val="00D8547D"/>
    <w:rsid w:val="00D9622B"/>
    <w:rsid w:val="00DA095F"/>
    <w:rsid w:val="00DA64B5"/>
    <w:rsid w:val="00DA65C6"/>
    <w:rsid w:val="00DB0BA9"/>
    <w:rsid w:val="00DB10A4"/>
    <w:rsid w:val="00DB46D3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230"/>
    <w:rsid w:val="00E13F9F"/>
    <w:rsid w:val="00E218A0"/>
    <w:rsid w:val="00E21921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66760"/>
    <w:rsid w:val="00E7072E"/>
    <w:rsid w:val="00E72C72"/>
    <w:rsid w:val="00E74A42"/>
    <w:rsid w:val="00E7798E"/>
    <w:rsid w:val="00E90137"/>
    <w:rsid w:val="00E93130"/>
    <w:rsid w:val="00E94334"/>
    <w:rsid w:val="00E954CB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5F95"/>
    <w:rsid w:val="00EE1B58"/>
    <w:rsid w:val="00EE2168"/>
    <w:rsid w:val="00EE35BF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1C19"/>
    <w:rsid w:val="00F13EB1"/>
    <w:rsid w:val="00F152DF"/>
    <w:rsid w:val="00F17496"/>
    <w:rsid w:val="00F17E4D"/>
    <w:rsid w:val="00F21183"/>
    <w:rsid w:val="00F241B4"/>
    <w:rsid w:val="00F26FD3"/>
    <w:rsid w:val="00F276F8"/>
    <w:rsid w:val="00F32C2B"/>
    <w:rsid w:val="00F3489C"/>
    <w:rsid w:val="00F370F3"/>
    <w:rsid w:val="00F40E75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AC1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ADE"/>
    <w:rsid w:val="00FE3D3B"/>
    <w:rsid w:val="00FE4F7D"/>
    <w:rsid w:val="00FE5724"/>
    <w:rsid w:val="00FE5930"/>
    <w:rsid w:val="00FE5AF4"/>
    <w:rsid w:val="00FE64CC"/>
    <w:rsid w:val="00FE69C7"/>
    <w:rsid w:val="00FF2AB8"/>
    <w:rsid w:val="00FF502F"/>
    <w:rsid w:val="00FF630A"/>
    <w:rsid w:val="00FF6D0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A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rstelijn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7E3E6FADAD8B504FAE88A2EB286A9882" ma:contentTypeVersion="4" ma:contentTypeDescription="Het basis content type “ZG Document” is een basis voor content types voor in documentbibliotheken." ma:contentTypeScope="" ma:versionID="ae7a1561da8337d88c44784456ec3276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02aa81ddae6af5c76dd30a40220ca487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393670-2962-495B-816D-50240F55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1</Pages>
  <Words>200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Schillemans Sara</cp:lastModifiedBy>
  <cp:revision>2</cp:revision>
  <cp:lastPrinted>2014-09-16T06:26:00Z</cp:lastPrinted>
  <dcterms:created xsi:type="dcterms:W3CDTF">2024-09-27T13:09:00Z</dcterms:created>
  <dcterms:modified xsi:type="dcterms:W3CDTF">2024-09-27T13:09:00Z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0x010100E5B23CBEC15EF443818A347F7744E758007E3E6FADAD8B504FAE88A2EB286A9882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