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72"/>
        <w:gridCol w:w="1653"/>
        <w:gridCol w:w="411"/>
        <w:gridCol w:w="15"/>
        <w:gridCol w:w="260"/>
        <w:gridCol w:w="165"/>
        <w:gridCol w:w="408"/>
        <w:gridCol w:w="145"/>
        <w:gridCol w:w="14"/>
        <w:gridCol w:w="266"/>
        <w:gridCol w:w="159"/>
        <w:gridCol w:w="425"/>
        <w:gridCol w:w="131"/>
        <w:gridCol w:w="139"/>
        <w:gridCol w:w="287"/>
        <w:gridCol w:w="294"/>
        <w:gridCol w:w="142"/>
        <w:gridCol w:w="131"/>
        <w:gridCol w:w="139"/>
        <w:gridCol w:w="576"/>
        <w:gridCol w:w="136"/>
        <w:gridCol w:w="1845"/>
        <w:gridCol w:w="1854"/>
      </w:tblGrid>
      <w:tr w:rsidR="00A43872" w:rsidRPr="003D114E" w14:paraId="475D2DFA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1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42815FDC" w:rsidR="00A43872" w:rsidRPr="00710B54" w:rsidRDefault="001C1662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 w:rsidRPr="001C1662">
              <w:rPr>
                <w:color w:val="0F4C81"/>
                <w:sz w:val="36"/>
                <w:szCs w:val="36"/>
              </w:rPr>
              <w:t xml:space="preserve">Attest van het sociaal secretariaat voor een </w:t>
            </w:r>
            <w:r w:rsidR="00343B77">
              <w:rPr>
                <w:color w:val="0F4C81"/>
                <w:sz w:val="36"/>
                <w:szCs w:val="36"/>
              </w:rPr>
              <w:t>praktijkondersteuner en/of praktijkverpleegkundige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1FF387D3" w:rsidR="00A43872" w:rsidRPr="007E3FC8" w:rsidRDefault="001C1662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 w:rsidRPr="007E3FC8">
              <w:rPr>
                <w:b w:val="0"/>
                <w:color w:val="0F4C81"/>
                <w:sz w:val="12"/>
                <w:szCs w:val="12"/>
              </w:rPr>
              <w:t>ELGEZ</w:t>
            </w:r>
            <w:r w:rsidR="001D3340" w:rsidRPr="007E3FC8">
              <w:rPr>
                <w:b w:val="0"/>
                <w:color w:val="0F4C81"/>
                <w:sz w:val="12"/>
                <w:szCs w:val="12"/>
              </w:rPr>
              <w:t>-</w:t>
            </w:r>
            <w:r w:rsidR="008B7078" w:rsidRPr="007E3FC8">
              <w:rPr>
                <w:b w:val="0"/>
                <w:color w:val="0F4C81"/>
                <w:sz w:val="12"/>
                <w:szCs w:val="12"/>
              </w:rPr>
              <w:t>2</w:t>
            </w:r>
            <w:r w:rsidR="00AD11EC">
              <w:rPr>
                <w:b w:val="0"/>
                <w:color w:val="0F4C81"/>
                <w:sz w:val="12"/>
                <w:szCs w:val="12"/>
              </w:rPr>
              <w:t>50108</w:t>
            </w:r>
          </w:p>
        </w:tc>
      </w:tr>
      <w:tr w:rsidR="00A43872" w:rsidRPr="003D114E" w14:paraId="0E32D909" w14:textId="77777777" w:rsidTr="00721B4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A43872" w:rsidRPr="00822A71" w14:paraId="2BCF5BCE" w14:textId="77777777" w:rsidTr="00721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2"/>
        </w:trPr>
        <w:tc>
          <w:tcPr>
            <w:tcW w:w="396" w:type="dxa"/>
            <w:shd w:val="clear" w:color="auto" w:fill="auto"/>
          </w:tcPr>
          <w:p w14:paraId="1D60C03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7" w:type="dxa"/>
            <w:gridSpan w:val="23"/>
            <w:shd w:val="clear" w:color="auto" w:fill="auto"/>
          </w:tcPr>
          <w:p w14:paraId="23BB1124" w14:textId="77777777" w:rsidR="00A43872" w:rsidRDefault="00A43872" w:rsidP="004C605D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99D32D" wp14:editId="3E10B86E">
                  <wp:extent cx="853293" cy="21941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CC7DC6" w14:textId="221284EC" w:rsidR="001C1662" w:rsidRDefault="001C1662" w:rsidP="001C1662">
            <w:pPr>
              <w:spacing w:before="40"/>
              <w:ind w:left="28"/>
            </w:pPr>
            <w:r w:rsidRPr="00807277">
              <w:rPr>
                <w:b/>
                <w:color w:val="auto"/>
              </w:rPr>
              <w:t xml:space="preserve">Afdeling </w:t>
            </w:r>
            <w:r w:rsidRPr="00807277">
              <w:rPr>
                <w:b/>
                <w:color w:val="auto"/>
                <w:shd w:val="clear" w:color="auto" w:fill="FFFFFF"/>
              </w:rPr>
              <w:t>Eerste Lijn en Gespecialiseerde Zorg</w:t>
            </w:r>
            <w:r>
              <w:rPr>
                <w:b/>
                <w:color w:val="auto"/>
                <w:shd w:val="clear" w:color="auto" w:fill="FFFFFF"/>
              </w:rPr>
              <w:t xml:space="preserve"> </w:t>
            </w:r>
          </w:p>
          <w:p w14:paraId="5BE1924E" w14:textId="77777777" w:rsidR="001C1662" w:rsidRDefault="001C1662" w:rsidP="00A43872">
            <w:pPr>
              <w:ind w:left="29"/>
              <w:rPr>
                <w:b/>
                <w:color w:val="auto"/>
                <w:shd w:val="clear" w:color="auto" w:fill="FFFFFF"/>
              </w:rPr>
            </w:pPr>
          </w:p>
          <w:p w14:paraId="0B2D7F52" w14:textId="69BEE845" w:rsidR="001C1662" w:rsidRDefault="001C1662" w:rsidP="00A43872">
            <w:pPr>
              <w:ind w:left="29"/>
            </w:pPr>
            <w:r>
              <w:rPr>
                <w:b/>
                <w:color w:val="auto"/>
                <w:shd w:val="clear" w:color="auto" w:fill="FFFFFF"/>
              </w:rPr>
              <w:t>Ondersteuning huisartsen</w:t>
            </w:r>
          </w:p>
          <w:p w14:paraId="502249C5" w14:textId="77777777" w:rsidR="001C1662" w:rsidRPr="00FC3BC3" w:rsidRDefault="001C1662" w:rsidP="001C1662">
            <w:pPr>
              <w:ind w:left="29"/>
            </w:pPr>
            <w:r w:rsidRPr="00FC3BC3">
              <w:t>p/a PMV-Standaardleningen</w:t>
            </w:r>
          </w:p>
          <w:p w14:paraId="4E74EF32" w14:textId="77777777" w:rsidR="001C1662" w:rsidRDefault="001C1662" w:rsidP="001C1662">
            <w:pPr>
              <w:ind w:left="29"/>
            </w:pPr>
            <w:r>
              <w:t>Oude Graanmarkt 63, 1000 BRUSSEL</w:t>
            </w:r>
          </w:p>
          <w:p w14:paraId="4B5D0A0E" w14:textId="77777777" w:rsidR="00157DCE" w:rsidRDefault="001C1662" w:rsidP="001C1662">
            <w:pPr>
              <w:ind w:left="29"/>
            </w:pPr>
            <w:r>
              <w:rPr>
                <w:b/>
              </w:rPr>
              <w:t>T</w:t>
            </w:r>
            <w:r>
              <w:t xml:space="preserve"> 02 229 52 30</w:t>
            </w:r>
          </w:p>
          <w:p w14:paraId="1CF129EC" w14:textId="0B59EC6F" w:rsidR="00A43872" w:rsidRDefault="00822A71" w:rsidP="001C1662">
            <w:pPr>
              <w:ind w:left="29"/>
              <w:rPr>
                <w:rStyle w:val="Hyperlink"/>
                <w:color w:val="0F4C81"/>
                <w:lang w:val="nl-NL"/>
              </w:rPr>
            </w:pPr>
            <w:r w:rsidRPr="00822A71">
              <w:rPr>
                <w:rStyle w:val="Hyperlink"/>
                <w:color w:val="0F4C81"/>
                <w:lang w:val="nl-NL"/>
              </w:rPr>
              <w:t>praktijkondersteuning@pmv.eu</w:t>
            </w:r>
          </w:p>
          <w:p w14:paraId="3AF6074C" w14:textId="77777777" w:rsidR="00822A71" w:rsidRPr="00343B77" w:rsidRDefault="00822A71" w:rsidP="001C1662">
            <w:pPr>
              <w:ind w:left="29"/>
              <w:rPr>
                <w:color w:val="0F4C81"/>
              </w:rPr>
            </w:pPr>
          </w:p>
          <w:p w14:paraId="0B82C7B4" w14:textId="77777777" w:rsidR="00822A71" w:rsidRPr="00BE3525" w:rsidRDefault="00822A71" w:rsidP="00822A71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Zwaar"/>
                <w:b/>
              </w:rPr>
            </w:pPr>
            <w:r w:rsidRPr="00BE3525">
              <w:rPr>
                <w:rStyle w:val="Zwaar"/>
                <w:b/>
              </w:rPr>
              <w:t>Waarvoor dient dit formulier?</w:t>
            </w:r>
          </w:p>
          <w:p w14:paraId="3333F6BE" w14:textId="409F13E8" w:rsidR="00822A71" w:rsidRPr="00BE3525" w:rsidRDefault="00280EEA" w:rsidP="00822A71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</w:rPr>
            </w:pPr>
            <w:r>
              <w:rPr>
                <w:rStyle w:val="Zwaar"/>
              </w:rPr>
              <w:t>U voegt dit formulier bij</w:t>
            </w:r>
            <w:r w:rsidR="00822A71" w:rsidRPr="00BE3525">
              <w:rPr>
                <w:rStyle w:val="Zwaar"/>
              </w:rPr>
              <w:t xml:space="preserve"> </w:t>
            </w:r>
            <w:r w:rsidR="00822A71">
              <w:rPr>
                <w:rStyle w:val="Zwaar"/>
              </w:rPr>
              <w:t>de</w:t>
            </w:r>
            <w:r w:rsidR="00822A71" w:rsidRPr="00BE3525">
              <w:rPr>
                <w:rStyle w:val="Zwaar"/>
              </w:rPr>
              <w:t xml:space="preserve"> aanvraag van een tegemoetkoming in een deel van de loonkosten voor een </w:t>
            </w:r>
            <w:r w:rsidR="00822A71">
              <w:rPr>
                <w:rStyle w:val="Zwaar"/>
              </w:rPr>
              <w:t>praktijkondersteuner en/of praktijkverpleegkundige.</w:t>
            </w:r>
            <w:r w:rsidR="00822A71" w:rsidRPr="00BE3525">
              <w:rPr>
                <w:rStyle w:val="Zwaar"/>
              </w:rPr>
              <w:t xml:space="preserve"> </w:t>
            </w:r>
          </w:p>
          <w:p w14:paraId="6B8DB342" w14:textId="2F9B3EE8" w:rsidR="00822A71" w:rsidRPr="00BE3525" w:rsidRDefault="00822A71" w:rsidP="00822A71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</w:rPr>
            </w:pPr>
            <w:r w:rsidRPr="006A54E9">
              <w:rPr>
                <w:rStyle w:val="Zwaar"/>
              </w:rPr>
              <w:t>Als het percentage werktijd van de bediende in de loop van het jaar verandert, moet u voor elke periode een apart formulier invullen.</w:t>
            </w:r>
          </w:p>
          <w:p w14:paraId="3622DBD2" w14:textId="77777777" w:rsidR="00822A71" w:rsidRPr="00BE3525" w:rsidRDefault="00822A71" w:rsidP="00822A71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Zwaar"/>
                <w:b/>
                <w:i w:val="0"/>
              </w:rPr>
            </w:pPr>
            <w:r w:rsidRPr="00BE3525">
              <w:rPr>
                <w:rStyle w:val="Zwaar"/>
                <w:b/>
              </w:rPr>
              <w:t>Wie vult dit formulier in?</w:t>
            </w:r>
          </w:p>
          <w:p w14:paraId="7257D00B" w14:textId="393C56D7" w:rsidR="00822A71" w:rsidRPr="00BE3525" w:rsidRDefault="00822A71" w:rsidP="00822A71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</w:rPr>
            </w:pPr>
            <w:r w:rsidRPr="00BE3525">
              <w:rPr>
                <w:rStyle w:val="Zwaar"/>
              </w:rPr>
              <w:t>Dit formulier wordt ingevuld door een bediende van het sociaal secretariaat van de huisarts</w:t>
            </w:r>
          </w:p>
          <w:p w14:paraId="2DD51E26" w14:textId="77777777" w:rsidR="00822A71" w:rsidRPr="00182721" w:rsidRDefault="00822A71" w:rsidP="00822A71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Zwaar"/>
                <w:b/>
              </w:rPr>
            </w:pPr>
            <w:r w:rsidRPr="00182721">
              <w:rPr>
                <w:rStyle w:val="Zwaar"/>
                <w:b/>
              </w:rPr>
              <w:t>Aan wie bezorgt u dit formulier?</w:t>
            </w:r>
          </w:p>
          <w:p w14:paraId="0428C9B8" w14:textId="4EC9D7EC" w:rsidR="00822A71" w:rsidRPr="00392174" w:rsidRDefault="00145254" w:rsidP="00822A71">
            <w:pPr>
              <w:ind w:left="29"/>
              <w:rPr>
                <w:bCs/>
                <w:color w:val="0F4C81"/>
              </w:rPr>
            </w:pPr>
            <w:r>
              <w:rPr>
                <w:bCs/>
                <w:i/>
              </w:rPr>
              <w:t>Voeg</w:t>
            </w:r>
            <w:r w:rsidRPr="00392174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de ondertekende versie van dit formulier</w:t>
            </w:r>
            <w:r w:rsidR="00822A71" w:rsidRPr="00392174">
              <w:rPr>
                <w:bCs/>
                <w:i/>
              </w:rPr>
              <w:t xml:space="preserve"> als bijlage bij de digitale aanvraag van </w:t>
            </w:r>
            <w:r>
              <w:rPr>
                <w:bCs/>
                <w:i/>
              </w:rPr>
              <w:t>een</w:t>
            </w:r>
            <w:r w:rsidRPr="00392174">
              <w:rPr>
                <w:bCs/>
                <w:i/>
              </w:rPr>
              <w:t xml:space="preserve"> </w:t>
            </w:r>
            <w:r w:rsidR="00822A71" w:rsidRPr="00392174">
              <w:rPr>
                <w:bCs/>
                <w:i/>
              </w:rPr>
              <w:t>tegemoetkoming</w:t>
            </w:r>
            <w:r w:rsidRPr="00BE3525">
              <w:rPr>
                <w:rStyle w:val="Zwaar"/>
              </w:rPr>
              <w:t xml:space="preserve"> </w:t>
            </w:r>
            <w:r w:rsidRPr="003768DE">
              <w:rPr>
                <w:rStyle w:val="Zwaar"/>
                <w:b w:val="0"/>
                <w:bCs w:val="0"/>
                <w:i/>
                <w:iCs/>
              </w:rPr>
              <w:t>in een deel van de loonkosten voor een praktijkondersteuner en/of praktijkverpleegkundige</w:t>
            </w:r>
            <w:r w:rsidR="00822A71" w:rsidRPr="00145254">
              <w:rPr>
                <w:i/>
                <w:iCs/>
              </w:rPr>
              <w:t xml:space="preserve"> op</w:t>
            </w:r>
            <w:r w:rsidR="00822A71" w:rsidRPr="00392174">
              <w:rPr>
                <w:bCs/>
                <w:i/>
              </w:rPr>
              <w:t xml:space="preserve"> </w:t>
            </w:r>
            <w:hyperlink r:id="rId13" w:history="1">
              <w:r w:rsidRPr="003768DE">
                <w:rPr>
                  <w:rStyle w:val="Hyperlink"/>
                  <w:i/>
                  <w:iCs/>
                  <w:color w:val="0F4C81"/>
                  <w:lang w:val="nl-NL"/>
                </w:rPr>
                <w:t>https://online.pmvz.eu/?domain=ha</w:t>
              </w:r>
            </w:hyperlink>
            <w:r>
              <w:rPr>
                <w:bCs/>
                <w:i/>
              </w:rPr>
              <w:t xml:space="preserve">. </w:t>
            </w:r>
          </w:p>
        </w:tc>
      </w:tr>
      <w:tr w:rsidR="00585957" w:rsidRPr="003D114E" w14:paraId="69D77996" w14:textId="77777777" w:rsidTr="005733D9">
        <w:trPr>
          <w:trHeight w:hRule="exact" w:val="340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60B2D" w14:textId="77777777" w:rsidR="00585957" w:rsidRPr="003D114E" w:rsidRDefault="00585957" w:rsidP="00585957">
            <w:pPr>
              <w:pStyle w:val="leeg"/>
            </w:pPr>
          </w:p>
        </w:tc>
      </w:tr>
      <w:tr w:rsidR="00585957" w:rsidRPr="003D114E" w14:paraId="1B50EF73" w14:textId="77777777" w:rsidTr="00721B4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A607132" w14:textId="77777777" w:rsidR="00585957" w:rsidRPr="003D114E" w:rsidRDefault="00585957" w:rsidP="00585957">
            <w:pPr>
              <w:pStyle w:val="leeg"/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0E34EC0" w14:textId="5C89EBD0" w:rsidR="00585957" w:rsidRPr="003D114E" w:rsidRDefault="00822A71" w:rsidP="005733D9">
            <w:pPr>
              <w:pStyle w:val="Kop1"/>
              <w:spacing w:before="0"/>
              <w:ind w:left="29"/>
              <w:rPr>
                <w:rFonts w:cs="Calibri"/>
              </w:rPr>
            </w:pPr>
            <w:r w:rsidRPr="00822A71">
              <w:rPr>
                <w:rFonts w:cs="Calibri"/>
              </w:rPr>
              <w:t>Gegevens van het sociaal secretariaat</w:t>
            </w:r>
          </w:p>
        </w:tc>
      </w:tr>
      <w:tr w:rsidR="00984998" w:rsidRPr="003D114E" w14:paraId="0576496C" w14:textId="77777777" w:rsidTr="00240854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A7D50" w14:textId="77777777" w:rsidR="00984998" w:rsidRPr="003D114E" w:rsidRDefault="00984998" w:rsidP="00240854">
            <w:pPr>
              <w:pStyle w:val="leeg"/>
            </w:pPr>
          </w:p>
        </w:tc>
      </w:tr>
      <w:tr w:rsidR="00822A71" w:rsidRPr="00BE3525" w14:paraId="286C1550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A35DE" w14:textId="77777777" w:rsidR="00822A71" w:rsidRPr="00BE3525" w:rsidRDefault="00822A71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 w:rsidRPr="00BE3525">
              <w:rPr>
                <w:rStyle w:val="Zwaar"/>
                <w:b/>
              </w:rPr>
              <w:t>1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16F00" w14:textId="77777777" w:rsidR="00822A71" w:rsidRPr="00BE3525" w:rsidRDefault="00822A71">
            <w:pPr>
              <w:pStyle w:val="Vraag"/>
            </w:pPr>
            <w:r w:rsidRPr="00BE3525">
              <w:t>Vul de naam van het sociaal secretariaat in.</w:t>
            </w:r>
          </w:p>
        </w:tc>
      </w:tr>
      <w:tr w:rsidR="00822A71" w:rsidRPr="00BE3525" w14:paraId="20ECB422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A6E62" w14:textId="77777777" w:rsidR="00822A71" w:rsidRPr="00BE3525" w:rsidRDefault="00822A71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E99B03" w14:textId="77777777" w:rsidR="00822A71" w:rsidRPr="00BE3525" w:rsidRDefault="00822A7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BE3525">
              <w:rPr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E3525">
              <w:rPr>
                <w:szCs w:val="20"/>
              </w:rPr>
              <w:instrText xml:space="preserve"> FORMTEXT </w:instrText>
            </w:r>
            <w:r w:rsidRPr="00BE3525">
              <w:rPr>
                <w:szCs w:val="20"/>
              </w:rPr>
            </w:r>
            <w:r w:rsidRPr="00BE3525">
              <w:rPr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szCs w:val="20"/>
              </w:rPr>
              <w:fldChar w:fldCharType="end"/>
            </w:r>
          </w:p>
        </w:tc>
      </w:tr>
      <w:tr w:rsidR="00822A71" w:rsidRPr="00BE3525" w14:paraId="7E234B6C" w14:textId="77777777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7415D" w14:textId="77777777" w:rsidR="00822A71" w:rsidRPr="00BE3525" w:rsidRDefault="00822A71">
            <w:pPr>
              <w:pStyle w:val="leeg"/>
            </w:pPr>
          </w:p>
        </w:tc>
      </w:tr>
      <w:tr w:rsidR="00822A71" w:rsidRPr="00BE3525" w14:paraId="5DB862FD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168BE" w14:textId="77777777" w:rsidR="00822A71" w:rsidRPr="00BE3525" w:rsidRDefault="00822A71">
            <w:pPr>
              <w:pStyle w:val="nummersvragen"/>
              <w:framePr w:hSpace="0" w:wrap="auto" w:vAnchor="margin" w:xAlign="left" w:yAlign="inline"/>
              <w:suppressOverlap w:val="0"/>
            </w:pPr>
            <w:r w:rsidRPr="00BE3525">
              <w:t>2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C1A43" w14:textId="77777777" w:rsidR="00822A71" w:rsidRPr="00BE3525" w:rsidRDefault="00822A71">
            <w:pPr>
              <w:pStyle w:val="Vraag"/>
            </w:pPr>
            <w:r w:rsidRPr="00BE3525">
              <w:t>Kruis hieronder aan of het sociaal secretariaat in opdracht werkt van een individuele huisarts of een groepspraktijk.</w:t>
            </w:r>
          </w:p>
        </w:tc>
      </w:tr>
      <w:tr w:rsidR="00822A71" w:rsidRPr="00BE3525" w14:paraId="68AF0859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A7E46" w14:textId="77777777" w:rsidR="00822A71" w:rsidRPr="00BE3525" w:rsidRDefault="00822A71">
            <w:pPr>
              <w:pStyle w:val="leeg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AE84B" w14:textId="77777777" w:rsidR="00822A71" w:rsidRPr="00BE3525" w:rsidRDefault="00822A71">
            <w:pPr>
              <w:pStyle w:val="aankruishokje"/>
            </w:pPr>
            <w:r w:rsidRPr="00BE3525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525">
              <w:instrText xml:space="preserve"> FORMCHECKBOX </w:instrText>
            </w:r>
            <w:r w:rsidRPr="00BE3525">
              <w:fldChar w:fldCharType="separate"/>
            </w:r>
            <w:r w:rsidRPr="00BE3525">
              <w:fldChar w:fldCharType="end"/>
            </w:r>
          </w:p>
        </w:tc>
        <w:tc>
          <w:tcPr>
            <w:tcW w:w="95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E6D2D" w14:textId="77777777" w:rsidR="00822A71" w:rsidRPr="00BE3525" w:rsidRDefault="00822A71">
            <w:r w:rsidRPr="00BE3525">
              <w:t xml:space="preserve">een individuele arts. </w:t>
            </w:r>
            <w:r w:rsidRPr="00BE3525">
              <w:rPr>
                <w:rStyle w:val="Nadruk"/>
              </w:rPr>
              <w:t>Ga naar vraag 3.</w:t>
            </w:r>
          </w:p>
        </w:tc>
      </w:tr>
      <w:tr w:rsidR="00822A71" w:rsidRPr="00BE3525" w14:paraId="35BB46C9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03698" w14:textId="77777777" w:rsidR="00822A71" w:rsidRPr="00BE3525" w:rsidRDefault="00822A71">
            <w:pPr>
              <w:pStyle w:val="leeg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B2D26" w14:textId="77777777" w:rsidR="00822A71" w:rsidRPr="00BE3525" w:rsidRDefault="00822A71">
            <w:pPr>
              <w:pStyle w:val="aankruishokje"/>
            </w:pPr>
            <w:r w:rsidRPr="00BE3525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525">
              <w:instrText xml:space="preserve"> FORMCHECKBOX </w:instrText>
            </w:r>
            <w:r w:rsidRPr="00BE3525">
              <w:fldChar w:fldCharType="separate"/>
            </w:r>
            <w:r w:rsidRPr="00BE3525">
              <w:fldChar w:fldCharType="end"/>
            </w:r>
          </w:p>
        </w:tc>
        <w:tc>
          <w:tcPr>
            <w:tcW w:w="95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FF309" w14:textId="77777777" w:rsidR="00822A71" w:rsidRPr="00BE3525" w:rsidRDefault="00822A71">
            <w:r w:rsidRPr="00BE3525">
              <w:t xml:space="preserve">een groepspraktijk. </w:t>
            </w:r>
            <w:r w:rsidRPr="00BE3525">
              <w:rPr>
                <w:i/>
              </w:rPr>
              <w:t>Ga naar vraag 4.</w:t>
            </w:r>
          </w:p>
        </w:tc>
      </w:tr>
      <w:tr w:rsidR="00CA331B" w:rsidRPr="00BE3525" w14:paraId="1B029FE2" w14:textId="77777777">
        <w:trPr>
          <w:trHeight w:hRule="exact" w:val="340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9AD86" w14:textId="77777777" w:rsidR="00CA331B" w:rsidRPr="00BE3525" w:rsidRDefault="00CA331B">
            <w:pPr>
              <w:pStyle w:val="leeg"/>
            </w:pPr>
          </w:p>
        </w:tc>
      </w:tr>
      <w:tr w:rsidR="00CA331B" w:rsidRPr="00BE3525" w14:paraId="67084DEF" w14:textId="77777777" w:rsidTr="00721B4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EBC6F67" w14:textId="77777777" w:rsidR="00CA331B" w:rsidRPr="00BE3525" w:rsidRDefault="00CA331B">
            <w:pPr>
              <w:pStyle w:val="leeg"/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6A3FBED7" w14:textId="77777777" w:rsidR="00CA331B" w:rsidRDefault="00CA331B">
            <w:pPr>
              <w:pStyle w:val="Kop1"/>
              <w:spacing w:before="0"/>
              <w:ind w:left="29"/>
              <w:rPr>
                <w:rFonts w:cs="Calibri"/>
              </w:rPr>
            </w:pPr>
            <w:r w:rsidRPr="00BE3525">
              <w:rPr>
                <w:rFonts w:cs="Calibri"/>
              </w:rPr>
              <w:t>Gegevens van de individuele huisarts</w:t>
            </w:r>
          </w:p>
          <w:p w14:paraId="2E0A9524" w14:textId="4D69ADDC" w:rsidR="00CA331B" w:rsidRPr="00CA331B" w:rsidRDefault="00CA331B" w:rsidP="00CA331B"/>
        </w:tc>
      </w:tr>
      <w:tr w:rsidR="00CA331B" w:rsidRPr="00BE3525" w14:paraId="2F8A15A1" w14:textId="77777777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2AB15" w14:textId="77777777" w:rsidR="00CA331B" w:rsidRPr="003D114E" w:rsidRDefault="00CA331B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CA331B" w:rsidRPr="00BE3525" w14:paraId="3F363120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C8286" w14:textId="77777777" w:rsidR="00CA331B" w:rsidRPr="00BE3525" w:rsidRDefault="00CA33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 w:rsidRPr="00BE3525">
              <w:rPr>
                <w:rStyle w:val="Zwaar"/>
                <w:b/>
              </w:rPr>
              <w:t>3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841FE" w14:textId="77777777" w:rsidR="00CA331B" w:rsidRPr="00BE3525" w:rsidRDefault="00CA331B">
            <w:pPr>
              <w:ind w:left="29"/>
              <w:rPr>
                <w:rStyle w:val="Zwaar"/>
              </w:rPr>
            </w:pPr>
            <w:r w:rsidRPr="00BE3525">
              <w:rPr>
                <w:rStyle w:val="Zwaar"/>
              </w:rPr>
              <w:t>Vul de voor- en achternaam van de huisarts in.</w:t>
            </w:r>
          </w:p>
          <w:p w14:paraId="63689C04" w14:textId="77777777" w:rsidR="00CA331B" w:rsidRPr="00BE3525" w:rsidRDefault="00CA331B">
            <w:pPr>
              <w:pStyle w:val="Aanwijzing"/>
              <w:rPr>
                <w:rStyle w:val="Zwaar"/>
                <w:rFonts w:cs="Times New Roman"/>
                <w:b w:val="0"/>
                <w:sz w:val="24"/>
                <w:lang w:val="nl-NL" w:eastAsia="nl-NL"/>
              </w:rPr>
            </w:pPr>
            <w:r w:rsidRPr="00BE3525">
              <w:t>Ga daarna naar vraag 6.</w:t>
            </w:r>
          </w:p>
        </w:tc>
      </w:tr>
      <w:tr w:rsidR="00AA1883" w:rsidRPr="003D114E" w14:paraId="0BAD81C6" w14:textId="77777777" w:rsidTr="00721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11BA49D6" w14:textId="77777777" w:rsidR="00AA1883" w:rsidRPr="00463023" w:rsidRDefault="00AA1883" w:rsidP="00240854">
            <w:pPr>
              <w:pStyle w:val="leeg"/>
            </w:pPr>
          </w:p>
        </w:tc>
        <w:tc>
          <w:tcPr>
            <w:tcW w:w="9867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32AF571B" w14:textId="77777777" w:rsidR="00AA1883" w:rsidRPr="00A76FCD" w:rsidRDefault="00AA1883" w:rsidP="0024085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331B" w:rsidRPr="00BE3525" w14:paraId="75EC5E79" w14:textId="77777777" w:rsidTr="00C00517">
        <w:trPr>
          <w:trHeight w:hRule="exact" w:val="340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BA742" w14:textId="77777777" w:rsidR="00CA331B" w:rsidRPr="00BE3525" w:rsidRDefault="00CA331B">
            <w:pPr>
              <w:pStyle w:val="leeg"/>
            </w:pPr>
          </w:p>
        </w:tc>
      </w:tr>
      <w:tr w:rsidR="00CA331B" w:rsidRPr="00BE3525" w14:paraId="3ECE53B3" w14:textId="77777777" w:rsidTr="00721B4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7F13D73" w14:textId="77777777" w:rsidR="00CA331B" w:rsidRPr="00BE3525" w:rsidRDefault="00CA331B">
            <w:pPr>
              <w:pStyle w:val="leeg"/>
            </w:pPr>
            <w:r>
              <w:br w:type="page"/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4CCF110F" w14:textId="77777777" w:rsidR="00CA331B" w:rsidRPr="00BE3525" w:rsidRDefault="00CA331B">
            <w:pPr>
              <w:pStyle w:val="Kop1"/>
              <w:spacing w:before="0"/>
              <w:ind w:left="29"/>
              <w:rPr>
                <w:rFonts w:cs="Calibri"/>
              </w:rPr>
            </w:pPr>
            <w:r w:rsidRPr="00BE3525">
              <w:rPr>
                <w:rFonts w:cs="Calibri"/>
              </w:rPr>
              <w:t xml:space="preserve">Gegevens van de groepspraktijk </w:t>
            </w:r>
          </w:p>
        </w:tc>
      </w:tr>
      <w:tr w:rsidR="00CA331B" w:rsidRPr="00BE3525" w14:paraId="6E206967" w14:textId="77777777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DDF69" w14:textId="77777777" w:rsidR="00CA331B" w:rsidRPr="003D114E" w:rsidRDefault="00CA331B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CA331B" w:rsidRPr="00BE3525" w14:paraId="2DC107B6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87F57" w14:textId="77777777" w:rsidR="00CA331B" w:rsidRPr="00BE3525" w:rsidRDefault="00CA33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 w:rsidRPr="00BE3525">
              <w:rPr>
                <w:rStyle w:val="Zwaar"/>
                <w:b/>
              </w:rPr>
              <w:t>4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0E3C" w14:textId="77777777" w:rsidR="00CA331B" w:rsidRPr="00BE3525" w:rsidRDefault="00CA331B">
            <w:pPr>
              <w:ind w:left="29"/>
              <w:rPr>
                <w:rStyle w:val="Zwaar"/>
              </w:rPr>
            </w:pPr>
            <w:r w:rsidRPr="00BE3525">
              <w:rPr>
                <w:rStyle w:val="Zwaar"/>
              </w:rPr>
              <w:t>Vul de naam van de groepspraktijk in.</w:t>
            </w:r>
          </w:p>
        </w:tc>
      </w:tr>
      <w:tr w:rsidR="00CA331B" w:rsidRPr="00BE3525" w14:paraId="71AF3E58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1AAE1" w14:textId="77777777" w:rsidR="00CA331B" w:rsidRPr="00BE3525" w:rsidRDefault="00CA33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156ACF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BE3525">
              <w:rPr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E3525">
              <w:rPr>
                <w:szCs w:val="20"/>
              </w:rPr>
              <w:instrText xml:space="preserve"> FORMTEXT </w:instrText>
            </w:r>
            <w:r w:rsidRPr="00BE3525">
              <w:rPr>
                <w:szCs w:val="20"/>
              </w:rPr>
            </w:r>
            <w:r w:rsidRPr="00BE3525">
              <w:rPr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szCs w:val="20"/>
              </w:rPr>
              <w:fldChar w:fldCharType="end"/>
            </w:r>
          </w:p>
        </w:tc>
      </w:tr>
      <w:tr w:rsidR="00CA331B" w:rsidRPr="00BE3525" w14:paraId="3A489C6D" w14:textId="77777777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7AA2E" w14:textId="77777777" w:rsidR="00CA331B" w:rsidRPr="00BE3525" w:rsidRDefault="00CA331B">
            <w:pPr>
              <w:pStyle w:val="leeg"/>
            </w:pPr>
          </w:p>
        </w:tc>
      </w:tr>
      <w:tr w:rsidR="00CA331B" w:rsidRPr="00BE3525" w14:paraId="6767DBAC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5C2DD" w14:textId="77777777" w:rsidR="00CA331B" w:rsidRPr="00BE3525" w:rsidRDefault="00CA33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 w:rsidRPr="00BE3525">
              <w:rPr>
                <w:rStyle w:val="Zwaar"/>
                <w:b/>
              </w:rPr>
              <w:t>5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153C8" w14:textId="77777777" w:rsidR="00CA331B" w:rsidRPr="00BE3525" w:rsidRDefault="00CA331B">
            <w:pPr>
              <w:ind w:left="29"/>
              <w:rPr>
                <w:rStyle w:val="Zwaar"/>
                <w:b w:val="0"/>
              </w:rPr>
            </w:pPr>
            <w:r w:rsidRPr="00BE3525">
              <w:rPr>
                <w:rStyle w:val="Zwaar"/>
              </w:rPr>
              <w:t>Vul de voor- en achternaam van de contactpersoon in.</w:t>
            </w:r>
          </w:p>
        </w:tc>
      </w:tr>
      <w:tr w:rsidR="00C00517" w:rsidRPr="003D114E" w14:paraId="4EC879FD" w14:textId="77777777" w:rsidTr="00721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0C370A0D" w14:textId="77777777" w:rsidR="00C00517" w:rsidRPr="00463023" w:rsidRDefault="00C00517" w:rsidP="00240854">
            <w:pPr>
              <w:pStyle w:val="leeg"/>
            </w:pPr>
          </w:p>
        </w:tc>
        <w:tc>
          <w:tcPr>
            <w:tcW w:w="9867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36895D2E" w14:textId="77777777" w:rsidR="00C00517" w:rsidRPr="00A76FCD" w:rsidRDefault="00C00517" w:rsidP="0024085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331B" w:rsidRPr="00BE3525" w14:paraId="587A1447" w14:textId="77777777" w:rsidTr="00721B45">
        <w:trPr>
          <w:trHeight w:hRule="exact" w:val="340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5E93" w14:textId="77777777" w:rsidR="00CA331B" w:rsidRPr="00BE3525" w:rsidRDefault="00CA331B" w:rsidP="00C00517"/>
        </w:tc>
      </w:tr>
      <w:tr w:rsidR="00CA331B" w:rsidRPr="00BE3525" w14:paraId="4CF08CAB" w14:textId="77777777" w:rsidTr="00721B4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61AFB87" w14:textId="6B40DF0C" w:rsidR="00CA331B" w:rsidRPr="00BE3525" w:rsidRDefault="00CA331B">
            <w:pPr>
              <w:pStyle w:val="leeg"/>
              <w:rPr>
                <w:color w:val="auto"/>
              </w:rPr>
            </w:pPr>
            <w:r>
              <w:lastRenderedPageBreak/>
              <w:br w:type="page"/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04305319" w14:textId="77777777" w:rsidR="00CA331B" w:rsidRPr="00BE3525" w:rsidRDefault="00CA331B">
            <w:pPr>
              <w:pStyle w:val="Kop1"/>
              <w:spacing w:before="0"/>
              <w:ind w:left="29"/>
              <w:rPr>
                <w:rFonts w:cs="Calibri"/>
              </w:rPr>
            </w:pPr>
            <w:r w:rsidRPr="00BE3525">
              <w:rPr>
                <w:rFonts w:cs="Calibri"/>
              </w:rPr>
              <w:t>Gegevens van de bediende</w:t>
            </w:r>
          </w:p>
        </w:tc>
      </w:tr>
      <w:tr w:rsidR="00CA331B" w:rsidRPr="00BE3525" w14:paraId="257D8BF6" w14:textId="77777777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16ADD" w14:textId="77777777" w:rsidR="00CA331B" w:rsidRPr="003D114E" w:rsidRDefault="00CA331B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CA331B" w:rsidRPr="00BE3525" w14:paraId="525C2E7C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F1084" w14:textId="77777777" w:rsidR="00CA331B" w:rsidRPr="00BE3525" w:rsidRDefault="00CA33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 w:rsidRPr="00BE3525">
              <w:rPr>
                <w:rStyle w:val="Zwaar"/>
                <w:b/>
              </w:rPr>
              <w:t>6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981FA" w14:textId="77777777" w:rsidR="00CA331B" w:rsidRPr="00BE3525" w:rsidRDefault="00CA331B">
            <w:pPr>
              <w:ind w:left="29"/>
              <w:rPr>
                <w:rStyle w:val="Zwaar"/>
              </w:rPr>
            </w:pPr>
            <w:r w:rsidRPr="00BE3525">
              <w:rPr>
                <w:rStyle w:val="Zwaar"/>
              </w:rPr>
              <w:t>Vul de voor- en achternaam van de administratief bediende in.</w:t>
            </w:r>
          </w:p>
        </w:tc>
      </w:tr>
      <w:tr w:rsidR="00721B45" w:rsidRPr="003D114E" w14:paraId="75BD7868" w14:textId="77777777" w:rsidTr="00721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333FFDC3" w14:textId="77777777" w:rsidR="00721B45" w:rsidRPr="00463023" w:rsidRDefault="00721B45" w:rsidP="00240854">
            <w:pPr>
              <w:pStyle w:val="leeg"/>
            </w:pPr>
          </w:p>
        </w:tc>
        <w:tc>
          <w:tcPr>
            <w:tcW w:w="9867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38F6F90F" w14:textId="77777777" w:rsidR="00721B45" w:rsidRPr="00A76FCD" w:rsidRDefault="00721B45" w:rsidP="0024085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331B" w:rsidRPr="00BE3525" w14:paraId="6348F37C" w14:textId="77777777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816D" w14:textId="77777777" w:rsidR="00CA331B" w:rsidRPr="00BE3525" w:rsidRDefault="00CA331B" w:rsidP="00721B45"/>
        </w:tc>
      </w:tr>
      <w:tr w:rsidR="00CA331B" w:rsidRPr="00BE3525" w14:paraId="3C579505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1C16E" w14:textId="77777777" w:rsidR="00CA331B" w:rsidRPr="00BE3525" w:rsidRDefault="00CA33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 w:rsidRPr="00BE3525">
              <w:rPr>
                <w:rStyle w:val="Zwaar"/>
                <w:b/>
              </w:rPr>
              <w:t>7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64339" w14:textId="77777777" w:rsidR="00CA331B" w:rsidRPr="00BE3525" w:rsidRDefault="00CA331B">
            <w:pPr>
              <w:ind w:left="29"/>
              <w:rPr>
                <w:rStyle w:val="Zwaar"/>
              </w:rPr>
            </w:pPr>
            <w:r w:rsidRPr="00BE3525">
              <w:rPr>
                <w:rStyle w:val="Zwaar"/>
              </w:rPr>
              <w:t>Vul de tewerkstellingsgegevens van de bediende in.</w:t>
            </w:r>
          </w:p>
          <w:p w14:paraId="39D60DC3" w14:textId="2A0988D7" w:rsidR="00D777B0" w:rsidRDefault="00D777B0">
            <w:pPr>
              <w:pStyle w:val="Aanwijzing"/>
              <w:rPr>
                <w:rStyle w:val="Zwaar"/>
                <w:b w:val="0"/>
                <w:bCs/>
              </w:rPr>
            </w:pPr>
            <w:r>
              <w:rPr>
                <w:rStyle w:val="Zwaar"/>
                <w:b w:val="0"/>
                <w:bCs/>
              </w:rPr>
              <w:t>‘Einddatum contract</w:t>
            </w:r>
            <w:r w:rsidR="00E55211">
              <w:rPr>
                <w:rStyle w:val="Zwaar"/>
                <w:b w:val="0"/>
                <w:bCs/>
              </w:rPr>
              <w:t>’</w:t>
            </w:r>
            <w:r>
              <w:rPr>
                <w:rStyle w:val="Zwaar"/>
                <w:b w:val="0"/>
                <w:bCs/>
              </w:rPr>
              <w:t xml:space="preserve"> hoeft u alleen in te vullen als het contract daadwerkelijk is beëindigd.</w:t>
            </w:r>
          </w:p>
          <w:p w14:paraId="0E5DA645" w14:textId="427BA3D3" w:rsidR="00CA331B" w:rsidRPr="00BE3525" w:rsidRDefault="00CA331B">
            <w:pPr>
              <w:pStyle w:val="Aanwijzing"/>
              <w:rPr>
                <w:rStyle w:val="Zwaar"/>
                <w:b w:val="0"/>
              </w:rPr>
            </w:pPr>
            <w:r w:rsidRPr="00BE3525">
              <w:rPr>
                <w:rStyle w:val="Zwaar"/>
                <w:b w:val="0"/>
                <w:bCs/>
              </w:rPr>
              <w:t xml:space="preserve">Bij ‘tewerkstellingsperiode’ </w:t>
            </w:r>
            <w:r w:rsidR="0020641D" w:rsidRPr="00BE3525">
              <w:rPr>
                <w:rStyle w:val="Zwaar"/>
                <w:b w:val="0"/>
                <w:bCs/>
              </w:rPr>
              <w:t>v</w:t>
            </w:r>
            <w:r w:rsidR="0020641D">
              <w:rPr>
                <w:rStyle w:val="Zwaar"/>
                <w:b w:val="0"/>
                <w:bCs/>
              </w:rPr>
              <w:t xml:space="preserve">ermeldt </w:t>
            </w:r>
            <w:r w:rsidRPr="00BE3525">
              <w:rPr>
                <w:rStyle w:val="Zwaar"/>
                <w:b w:val="0"/>
                <w:bCs/>
              </w:rPr>
              <w:t>u het aantal volledige maanden van tewerkstelling in</w:t>
            </w:r>
            <w:r>
              <w:rPr>
                <w:rStyle w:val="Zwaar"/>
                <w:b w:val="0"/>
                <w:bCs/>
              </w:rPr>
              <w:t xml:space="preserve"> het jaar van tewerkstelling waarvoor de tegemoetkoming aangevraagd wordt.</w:t>
            </w:r>
          </w:p>
          <w:p w14:paraId="39C06BB9" w14:textId="77777777" w:rsidR="00CA331B" w:rsidRDefault="00CA331B">
            <w:pPr>
              <w:pStyle w:val="Aanwijzing"/>
              <w:spacing w:after="40"/>
              <w:rPr>
                <w:rStyle w:val="Zwaar"/>
                <w:b w:val="0"/>
                <w:bCs/>
              </w:rPr>
            </w:pPr>
            <w:r w:rsidRPr="00BE3525">
              <w:rPr>
                <w:rStyle w:val="Zwaar"/>
                <w:b w:val="0"/>
                <w:bCs/>
              </w:rPr>
              <w:t>Bij ‘percentage werktijd’ vult u het percentage in dat opgenomen is in het arbeidscontract of in het bijvoegsel bij het arbeidscontract.</w:t>
            </w:r>
          </w:p>
          <w:p w14:paraId="2C5BBC9E" w14:textId="77777777" w:rsidR="00CA331B" w:rsidRDefault="00CA331B">
            <w:pPr>
              <w:pStyle w:val="Aanwijzing"/>
              <w:spacing w:after="40"/>
              <w:rPr>
                <w:rStyle w:val="Zwaar"/>
                <w:b w:val="0"/>
                <w:bCs/>
              </w:rPr>
            </w:pPr>
            <w:r>
              <w:rPr>
                <w:rStyle w:val="Zwaar"/>
                <w:b w:val="0"/>
                <w:bCs/>
              </w:rPr>
              <w:t xml:space="preserve">Bij </w:t>
            </w:r>
            <w:r w:rsidR="00A5672B">
              <w:rPr>
                <w:rStyle w:val="Zwaar"/>
                <w:b w:val="0"/>
                <w:bCs/>
              </w:rPr>
              <w:t>‘</w:t>
            </w:r>
            <w:r w:rsidRPr="00A5672B">
              <w:rPr>
                <w:rStyle w:val="Zwaar"/>
                <w:b w:val="0"/>
                <w:bCs/>
              </w:rPr>
              <w:t>loonkost</w:t>
            </w:r>
            <w:r w:rsidR="00F547A2" w:rsidRPr="00A5672B">
              <w:rPr>
                <w:rStyle w:val="Zwaar"/>
                <w:b w:val="0"/>
                <w:bCs/>
              </w:rPr>
              <w:t>en</w:t>
            </w:r>
            <w:r w:rsidR="00A5672B">
              <w:rPr>
                <w:rStyle w:val="Zwaar"/>
                <w:b w:val="0"/>
                <w:bCs/>
              </w:rPr>
              <w:t>’</w:t>
            </w:r>
            <w:r w:rsidRPr="00A5672B">
              <w:rPr>
                <w:rStyle w:val="Zwaar"/>
                <w:b w:val="0"/>
                <w:bCs/>
              </w:rPr>
              <w:t xml:space="preserve"> </w:t>
            </w:r>
            <w:r>
              <w:rPr>
                <w:rStyle w:val="Zwaar"/>
                <w:b w:val="0"/>
                <w:bCs/>
              </w:rPr>
              <w:t>vult u de begin- en einddatum in voor het jaar van tewerkstelling waarvoor de tegemoetkoming aangevraagd wordt.</w:t>
            </w:r>
          </w:p>
          <w:p w14:paraId="25F17D10" w14:textId="5BB23814" w:rsidR="003A030F" w:rsidRPr="00BE3525" w:rsidRDefault="003A030F">
            <w:pPr>
              <w:pStyle w:val="Aanwijzing"/>
              <w:spacing w:after="40"/>
              <w:rPr>
                <w:rStyle w:val="Zwaar"/>
                <w:b w:val="0"/>
                <w:bCs/>
              </w:rPr>
            </w:pPr>
            <w:r w:rsidRPr="00F63F09">
              <w:rPr>
                <w:rStyle w:val="Zwaar"/>
                <w:b w:val="0"/>
                <w:bCs/>
                <w:color w:val="auto"/>
              </w:rPr>
              <w:t xml:space="preserve">Wanneer er beroep wordt gedaan op het systeem van flexi-werk of </w:t>
            </w:r>
            <w:r w:rsidR="00C43A5C" w:rsidRPr="00F63F09">
              <w:rPr>
                <w:rStyle w:val="Zwaar"/>
                <w:b w:val="0"/>
                <w:bCs/>
                <w:color w:val="auto"/>
              </w:rPr>
              <w:t>interim-werk</w:t>
            </w:r>
            <w:r w:rsidRPr="00F63F09">
              <w:rPr>
                <w:rStyle w:val="Zwaar"/>
                <w:b w:val="0"/>
                <w:bCs/>
                <w:color w:val="auto"/>
              </w:rPr>
              <w:t xml:space="preserve"> wordt een </w:t>
            </w:r>
            <w:r w:rsidR="00C43A5C" w:rsidRPr="00F63F09">
              <w:rPr>
                <w:rStyle w:val="Zwaar"/>
                <w:b w:val="0"/>
                <w:bCs/>
                <w:color w:val="auto"/>
              </w:rPr>
              <w:t>Excel</w:t>
            </w:r>
            <w:r w:rsidRPr="00F63F09">
              <w:rPr>
                <w:rStyle w:val="Zwaar"/>
                <w:b w:val="0"/>
                <w:bCs/>
                <w:color w:val="auto"/>
              </w:rPr>
              <w:t xml:space="preserve">-document toegevoegd met de daadwerkelijke dagen/weken </w:t>
            </w:r>
            <w:r w:rsidR="000303B2" w:rsidRPr="00F63F09">
              <w:rPr>
                <w:rStyle w:val="Zwaar"/>
                <w:b w:val="0"/>
                <w:bCs/>
                <w:color w:val="auto"/>
              </w:rPr>
              <w:t xml:space="preserve">dat </w:t>
            </w:r>
            <w:r w:rsidRPr="00F63F09">
              <w:rPr>
                <w:rStyle w:val="Zwaar"/>
                <w:b w:val="0"/>
                <w:bCs/>
                <w:color w:val="auto"/>
              </w:rPr>
              <w:t>er werd gewerkt.</w:t>
            </w:r>
            <w:r w:rsidR="009342AD" w:rsidRPr="00F63F09">
              <w:rPr>
                <w:rStyle w:val="Zwaar"/>
                <w:b w:val="0"/>
                <w:bCs/>
                <w:color w:val="auto"/>
              </w:rPr>
              <w:t xml:space="preserve"> Enkel de totale loonkost moet dan ingevuld worden.</w:t>
            </w:r>
          </w:p>
        </w:tc>
      </w:tr>
      <w:tr w:rsidR="00263D29" w:rsidRPr="00BE3525" w14:paraId="064FFF01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CC23A" w14:textId="77777777" w:rsidR="00CA331B" w:rsidRPr="00BE3525" w:rsidRDefault="00CA33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E3A5" w14:textId="77777777" w:rsidR="00CA331B" w:rsidRPr="00BE3525" w:rsidRDefault="00CA331B">
            <w:pPr>
              <w:spacing w:before="40"/>
              <w:jc w:val="right"/>
              <w:rPr>
                <w:rStyle w:val="Zwaar"/>
                <w:b w:val="0"/>
              </w:rPr>
            </w:pPr>
            <w:r w:rsidRPr="00BE3525">
              <w:t xml:space="preserve">begindatum </w:t>
            </w:r>
            <w:r>
              <w:t>contract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0E9BC" w14:textId="77777777" w:rsidR="00CA331B" w:rsidRPr="00BE3525" w:rsidRDefault="00CA331B">
            <w:pPr>
              <w:jc w:val="right"/>
              <w:rPr>
                <w:sz w:val="14"/>
                <w:szCs w:val="14"/>
              </w:rPr>
            </w:pPr>
            <w:r w:rsidRPr="00BE3525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83C55C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BE352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3525">
              <w:rPr>
                <w:szCs w:val="20"/>
              </w:rPr>
              <w:instrText xml:space="preserve"> FORMTEXT </w:instrText>
            </w:r>
            <w:r w:rsidRPr="00BE3525">
              <w:rPr>
                <w:szCs w:val="20"/>
              </w:rPr>
            </w:r>
            <w:r w:rsidRPr="00BE3525">
              <w:rPr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szCs w:val="20"/>
              </w:rPr>
              <w:fldChar w:fldCharType="end"/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74234" w14:textId="77777777" w:rsidR="00CA331B" w:rsidRPr="00BE3525" w:rsidRDefault="00CA331B">
            <w:pPr>
              <w:jc w:val="right"/>
              <w:rPr>
                <w:sz w:val="14"/>
                <w:szCs w:val="14"/>
              </w:rPr>
            </w:pPr>
            <w:r w:rsidRPr="00BE3525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F36809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BE352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3525">
              <w:rPr>
                <w:noProof/>
                <w:szCs w:val="20"/>
              </w:rPr>
              <w:instrText xml:space="preserve"> FORMTEXT </w:instrText>
            </w:r>
            <w:r w:rsidRPr="00BE3525">
              <w:rPr>
                <w:noProof/>
                <w:szCs w:val="20"/>
              </w:rPr>
            </w:r>
            <w:r w:rsidRPr="00BE3525">
              <w:rPr>
                <w:noProof/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ADC04" w14:textId="77777777" w:rsidR="00CA331B" w:rsidRPr="00BE3525" w:rsidRDefault="00CA331B">
            <w:pPr>
              <w:jc w:val="right"/>
              <w:rPr>
                <w:sz w:val="14"/>
                <w:szCs w:val="14"/>
              </w:rPr>
            </w:pPr>
            <w:r w:rsidRPr="00BE3525">
              <w:rPr>
                <w:sz w:val="14"/>
                <w:szCs w:val="14"/>
              </w:rPr>
              <w:t>jaar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074884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BE352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E3525">
              <w:rPr>
                <w:noProof/>
                <w:szCs w:val="20"/>
              </w:rPr>
              <w:instrText xml:space="preserve"> FORMTEXT </w:instrText>
            </w:r>
            <w:r w:rsidRPr="00BE3525">
              <w:rPr>
                <w:noProof/>
                <w:szCs w:val="20"/>
              </w:rPr>
            </w:r>
            <w:r w:rsidRPr="00BE3525">
              <w:rPr>
                <w:noProof/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fldChar w:fldCharType="end"/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5B93B" w14:textId="77777777" w:rsidR="00CA331B" w:rsidRPr="00BE3525" w:rsidRDefault="00CA331B"/>
        </w:tc>
      </w:tr>
      <w:tr w:rsidR="00263D29" w:rsidRPr="00BE3525" w14:paraId="413A8F92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67280" w14:textId="77777777" w:rsidR="00CA331B" w:rsidRPr="00BE3525" w:rsidRDefault="00CA33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367A0" w14:textId="77777777" w:rsidR="00CA331B" w:rsidRPr="00BE3525" w:rsidRDefault="00CA331B">
            <w:pPr>
              <w:spacing w:before="40"/>
              <w:jc w:val="right"/>
              <w:rPr>
                <w:rStyle w:val="Zwaar"/>
                <w:b w:val="0"/>
              </w:rPr>
            </w:pPr>
            <w:r w:rsidRPr="00BE3525">
              <w:t xml:space="preserve">einddatum </w:t>
            </w:r>
            <w:r>
              <w:t>contract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B37C6" w14:textId="77777777" w:rsidR="00CA331B" w:rsidRPr="00BE3525" w:rsidRDefault="00CA331B">
            <w:pPr>
              <w:jc w:val="right"/>
              <w:rPr>
                <w:sz w:val="14"/>
                <w:szCs w:val="14"/>
              </w:rPr>
            </w:pPr>
            <w:r w:rsidRPr="00BE3525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9767D1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BE352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3525">
              <w:rPr>
                <w:szCs w:val="20"/>
              </w:rPr>
              <w:instrText xml:space="preserve"> FORMTEXT </w:instrText>
            </w:r>
            <w:r w:rsidRPr="00BE3525">
              <w:rPr>
                <w:szCs w:val="20"/>
              </w:rPr>
            </w:r>
            <w:r w:rsidRPr="00BE3525">
              <w:rPr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szCs w:val="20"/>
              </w:rPr>
              <w:fldChar w:fldCharType="end"/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6A24F" w14:textId="77777777" w:rsidR="00CA331B" w:rsidRPr="00BE3525" w:rsidRDefault="00CA331B">
            <w:pPr>
              <w:jc w:val="right"/>
              <w:rPr>
                <w:sz w:val="14"/>
                <w:szCs w:val="14"/>
              </w:rPr>
            </w:pPr>
            <w:r w:rsidRPr="00BE3525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3D5B09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BE352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3525">
              <w:rPr>
                <w:noProof/>
                <w:szCs w:val="20"/>
              </w:rPr>
              <w:instrText xml:space="preserve"> FORMTEXT </w:instrText>
            </w:r>
            <w:r w:rsidRPr="00BE3525">
              <w:rPr>
                <w:noProof/>
                <w:szCs w:val="20"/>
              </w:rPr>
            </w:r>
            <w:r w:rsidRPr="00BE3525">
              <w:rPr>
                <w:noProof/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A33CD" w14:textId="77777777" w:rsidR="00CA331B" w:rsidRPr="00BE3525" w:rsidRDefault="00CA331B">
            <w:pPr>
              <w:jc w:val="right"/>
              <w:rPr>
                <w:sz w:val="14"/>
                <w:szCs w:val="14"/>
              </w:rPr>
            </w:pPr>
            <w:r w:rsidRPr="00BE3525">
              <w:rPr>
                <w:sz w:val="14"/>
                <w:szCs w:val="14"/>
              </w:rPr>
              <w:t>jaar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01F68B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BE352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E3525">
              <w:rPr>
                <w:noProof/>
                <w:szCs w:val="20"/>
              </w:rPr>
              <w:instrText xml:space="preserve"> FORMTEXT </w:instrText>
            </w:r>
            <w:r w:rsidRPr="00BE3525">
              <w:rPr>
                <w:noProof/>
                <w:szCs w:val="20"/>
              </w:rPr>
            </w:r>
            <w:r w:rsidRPr="00BE3525">
              <w:rPr>
                <w:noProof/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fldChar w:fldCharType="end"/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C1FBE" w14:textId="0A4CB4B6" w:rsidR="00CA331B" w:rsidRPr="00555D92" w:rsidRDefault="00CA331B">
            <w:pPr>
              <w:rPr>
                <w:sz w:val="16"/>
                <w:szCs w:val="16"/>
                <w:lang w:val="nl-NL"/>
              </w:rPr>
            </w:pPr>
          </w:p>
        </w:tc>
      </w:tr>
      <w:tr w:rsidR="00CA331B" w:rsidRPr="00BE3525" w14:paraId="6C957459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29BD1" w14:textId="77777777" w:rsidR="00CA331B" w:rsidRPr="00BE3525" w:rsidRDefault="00CA33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0A194" w14:textId="77777777" w:rsidR="00CA331B" w:rsidRPr="00BE3525" w:rsidRDefault="00CA331B">
            <w:pPr>
              <w:spacing w:before="40"/>
              <w:jc w:val="right"/>
            </w:pPr>
            <w:r w:rsidRPr="00BE3525">
              <w:t>tewerkstellingsperiode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837FF6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BE3525">
              <w:rPr>
                <w:noProof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E3525">
              <w:rPr>
                <w:noProof/>
                <w:szCs w:val="20"/>
              </w:rPr>
              <w:instrText xml:space="preserve"> FORMTEXT </w:instrText>
            </w:r>
            <w:r w:rsidRPr="00BE3525">
              <w:rPr>
                <w:noProof/>
                <w:szCs w:val="20"/>
              </w:rPr>
            </w:r>
            <w:r w:rsidRPr="00BE3525">
              <w:rPr>
                <w:noProof/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fldChar w:fldCharType="end"/>
            </w:r>
          </w:p>
        </w:tc>
        <w:tc>
          <w:tcPr>
            <w:tcW w:w="65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0C800" w14:textId="68CDF822" w:rsidR="00CA331B" w:rsidRPr="003768DE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i/>
                <w:iCs/>
                <w:szCs w:val="20"/>
              </w:rPr>
            </w:pPr>
          </w:p>
        </w:tc>
      </w:tr>
      <w:tr w:rsidR="00CA331B" w:rsidRPr="00BE3525" w14:paraId="24F2ADCC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D7E0E" w14:textId="77777777" w:rsidR="00CA331B" w:rsidRPr="00BE3525" w:rsidRDefault="00CA33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9C584" w14:textId="77777777" w:rsidR="00CA331B" w:rsidRPr="00BE3525" w:rsidRDefault="00CA331B">
            <w:pPr>
              <w:spacing w:before="40"/>
              <w:jc w:val="right"/>
            </w:pPr>
            <w:r w:rsidRPr="00BE3525">
              <w:t>percentage werktijd</w:t>
            </w:r>
          </w:p>
        </w:tc>
        <w:tc>
          <w:tcPr>
            <w:tcW w:w="71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1B180C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BE3525">
              <w:rPr>
                <w:noProof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BE3525">
              <w:rPr>
                <w:noProof/>
                <w:szCs w:val="20"/>
              </w:rPr>
              <w:instrText xml:space="preserve"> FORMTEXT </w:instrText>
            </w:r>
            <w:r w:rsidRPr="00BE3525">
              <w:rPr>
                <w:noProof/>
                <w:szCs w:val="20"/>
              </w:rPr>
            </w:r>
            <w:r w:rsidRPr="00BE3525">
              <w:rPr>
                <w:noProof/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fldChar w:fldCharType="end"/>
            </w:r>
          </w:p>
        </w:tc>
        <w:tc>
          <w:tcPr>
            <w:tcW w:w="65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63596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BE3525">
              <w:rPr>
                <w:szCs w:val="20"/>
              </w:rPr>
              <w:t>%</w:t>
            </w:r>
          </w:p>
        </w:tc>
      </w:tr>
      <w:tr w:rsidR="00CA331B" w:rsidRPr="00BE3525" w14:paraId="261D6156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2355E" w14:textId="77777777" w:rsidR="00CA331B" w:rsidRPr="00BE3525" w:rsidRDefault="00CA33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60ADA" w14:textId="77777777" w:rsidR="00CA331B" w:rsidRPr="00BE3525" w:rsidRDefault="00CA331B">
            <w:pPr>
              <w:spacing w:before="40"/>
              <w:jc w:val="right"/>
            </w:pPr>
            <w:r w:rsidRPr="00BE3525">
              <w:t>aantal uren per week</w:t>
            </w:r>
          </w:p>
        </w:tc>
        <w:tc>
          <w:tcPr>
            <w:tcW w:w="71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9B0D68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BE352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BE3525">
              <w:rPr>
                <w:noProof/>
                <w:szCs w:val="20"/>
              </w:rPr>
              <w:instrText xml:space="preserve"> FORMTEXT </w:instrText>
            </w:r>
            <w:r w:rsidRPr="00BE3525">
              <w:rPr>
                <w:noProof/>
                <w:szCs w:val="20"/>
              </w:rPr>
            </w:r>
            <w:r w:rsidRPr="00BE3525">
              <w:rPr>
                <w:noProof/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fldChar w:fldCharType="end"/>
            </w:r>
          </w:p>
        </w:tc>
        <w:tc>
          <w:tcPr>
            <w:tcW w:w="65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E422B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BE3525">
              <w:rPr>
                <w:szCs w:val="20"/>
              </w:rPr>
              <w:t>uren per week</w:t>
            </w:r>
          </w:p>
        </w:tc>
      </w:tr>
      <w:tr w:rsidR="00263D29" w:rsidRPr="00BE3525" w14:paraId="564120AB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BE16E" w14:textId="77777777" w:rsidR="00CA331B" w:rsidRPr="00BE3525" w:rsidRDefault="00CA33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413D9" w14:textId="5A3C3A9C" w:rsidR="00CA331B" w:rsidRPr="00BE3525" w:rsidRDefault="00CA331B">
            <w:pPr>
              <w:spacing w:before="40"/>
              <w:jc w:val="right"/>
              <w:rPr>
                <w:rStyle w:val="Zwaar"/>
                <w:b w:val="0"/>
              </w:rPr>
            </w:pPr>
            <w:r w:rsidRPr="00BE3525">
              <w:t xml:space="preserve">begindatum </w:t>
            </w:r>
            <w:r>
              <w:t>loonkost</w:t>
            </w:r>
            <w:r w:rsidR="00DC411F">
              <w:t>en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A5256" w14:textId="77777777" w:rsidR="00CA331B" w:rsidRPr="00BE3525" w:rsidRDefault="00CA331B">
            <w:pPr>
              <w:jc w:val="right"/>
              <w:rPr>
                <w:sz w:val="14"/>
                <w:szCs w:val="14"/>
              </w:rPr>
            </w:pPr>
            <w:r w:rsidRPr="00BE3525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A5734D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BE352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3525">
              <w:rPr>
                <w:szCs w:val="20"/>
              </w:rPr>
              <w:instrText xml:space="preserve"> FORMTEXT </w:instrText>
            </w:r>
            <w:r w:rsidRPr="00BE3525">
              <w:rPr>
                <w:szCs w:val="20"/>
              </w:rPr>
            </w:r>
            <w:r w:rsidRPr="00BE3525">
              <w:rPr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szCs w:val="20"/>
              </w:rPr>
              <w:fldChar w:fldCharType="end"/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52472" w14:textId="77777777" w:rsidR="00CA331B" w:rsidRPr="00BE3525" w:rsidRDefault="00CA331B">
            <w:pPr>
              <w:jc w:val="right"/>
              <w:rPr>
                <w:sz w:val="14"/>
                <w:szCs w:val="14"/>
              </w:rPr>
            </w:pPr>
            <w:r w:rsidRPr="00BE3525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93EA3B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BE352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3525">
              <w:rPr>
                <w:noProof/>
                <w:szCs w:val="20"/>
              </w:rPr>
              <w:instrText xml:space="preserve"> FORMTEXT </w:instrText>
            </w:r>
            <w:r w:rsidRPr="00BE3525">
              <w:rPr>
                <w:noProof/>
                <w:szCs w:val="20"/>
              </w:rPr>
            </w:r>
            <w:r w:rsidRPr="00BE3525">
              <w:rPr>
                <w:noProof/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D917B" w14:textId="77777777" w:rsidR="00CA331B" w:rsidRPr="00BE3525" w:rsidRDefault="00CA331B">
            <w:pPr>
              <w:jc w:val="right"/>
              <w:rPr>
                <w:sz w:val="14"/>
                <w:szCs w:val="14"/>
              </w:rPr>
            </w:pPr>
            <w:r w:rsidRPr="00BE3525">
              <w:rPr>
                <w:sz w:val="14"/>
                <w:szCs w:val="14"/>
              </w:rPr>
              <w:t>jaar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12F06D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BE352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E3525">
              <w:rPr>
                <w:noProof/>
                <w:szCs w:val="20"/>
              </w:rPr>
              <w:instrText xml:space="preserve"> FORMTEXT </w:instrText>
            </w:r>
            <w:r w:rsidRPr="00BE3525">
              <w:rPr>
                <w:noProof/>
                <w:szCs w:val="20"/>
              </w:rPr>
            </w:r>
            <w:r w:rsidRPr="00BE3525">
              <w:rPr>
                <w:noProof/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fldChar w:fldCharType="end"/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E7026" w14:textId="77777777" w:rsidR="00CA331B" w:rsidRPr="00BE3525" w:rsidRDefault="00CA331B"/>
        </w:tc>
      </w:tr>
      <w:tr w:rsidR="00263D29" w:rsidRPr="00BE3525" w14:paraId="65C5364D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F292C" w14:textId="77777777" w:rsidR="00CA331B" w:rsidRPr="00BE3525" w:rsidRDefault="00CA33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B49C9" w14:textId="068CD4B9" w:rsidR="00CA331B" w:rsidRPr="00BE3525" w:rsidRDefault="00CA331B">
            <w:pPr>
              <w:spacing w:before="40"/>
              <w:jc w:val="right"/>
              <w:rPr>
                <w:rStyle w:val="Zwaar"/>
                <w:b w:val="0"/>
              </w:rPr>
            </w:pPr>
            <w:r w:rsidRPr="00BE3525">
              <w:t xml:space="preserve">einddatum </w:t>
            </w:r>
            <w:r>
              <w:t>loonkost</w:t>
            </w:r>
            <w:r w:rsidR="00DC411F">
              <w:t>en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A84D4" w14:textId="77777777" w:rsidR="00CA331B" w:rsidRPr="00BE3525" w:rsidRDefault="00CA331B">
            <w:pPr>
              <w:jc w:val="right"/>
              <w:rPr>
                <w:sz w:val="14"/>
                <w:szCs w:val="14"/>
              </w:rPr>
            </w:pPr>
            <w:r w:rsidRPr="00BE3525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868691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BE352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3525">
              <w:rPr>
                <w:szCs w:val="20"/>
              </w:rPr>
              <w:instrText xml:space="preserve"> FORMTEXT </w:instrText>
            </w:r>
            <w:r w:rsidRPr="00BE3525">
              <w:rPr>
                <w:szCs w:val="20"/>
              </w:rPr>
            </w:r>
            <w:r w:rsidRPr="00BE3525">
              <w:rPr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szCs w:val="20"/>
              </w:rPr>
              <w:fldChar w:fldCharType="end"/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54271" w14:textId="77777777" w:rsidR="00CA331B" w:rsidRPr="00BE3525" w:rsidRDefault="00CA331B">
            <w:pPr>
              <w:jc w:val="right"/>
              <w:rPr>
                <w:sz w:val="14"/>
                <w:szCs w:val="14"/>
              </w:rPr>
            </w:pPr>
            <w:r w:rsidRPr="00BE3525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32B3C0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BE352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3525">
              <w:rPr>
                <w:noProof/>
                <w:szCs w:val="20"/>
              </w:rPr>
              <w:instrText xml:space="preserve"> FORMTEXT </w:instrText>
            </w:r>
            <w:r w:rsidRPr="00BE3525">
              <w:rPr>
                <w:noProof/>
                <w:szCs w:val="20"/>
              </w:rPr>
            </w:r>
            <w:r w:rsidRPr="00BE3525">
              <w:rPr>
                <w:noProof/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6D0A0" w14:textId="77777777" w:rsidR="00CA331B" w:rsidRPr="00BE3525" w:rsidRDefault="00CA331B">
            <w:pPr>
              <w:jc w:val="right"/>
              <w:rPr>
                <w:sz w:val="14"/>
                <w:szCs w:val="14"/>
              </w:rPr>
            </w:pPr>
            <w:r w:rsidRPr="00BE3525">
              <w:rPr>
                <w:sz w:val="14"/>
                <w:szCs w:val="14"/>
              </w:rPr>
              <w:t>jaar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1E57FA" w14:textId="77777777" w:rsidR="00CA331B" w:rsidRPr="00BE3525" w:rsidRDefault="00CA33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noProof/>
                <w:szCs w:val="20"/>
              </w:rPr>
            </w:pPr>
            <w:r w:rsidRPr="00BE352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E3525">
              <w:rPr>
                <w:noProof/>
                <w:szCs w:val="20"/>
              </w:rPr>
              <w:instrText xml:space="preserve"> FORMTEXT </w:instrText>
            </w:r>
            <w:r w:rsidRPr="00BE3525">
              <w:rPr>
                <w:noProof/>
                <w:szCs w:val="20"/>
              </w:rPr>
            </w:r>
            <w:r w:rsidRPr="00BE3525">
              <w:rPr>
                <w:noProof/>
                <w:szCs w:val="20"/>
              </w:rPr>
              <w:fldChar w:fldCharType="separate"/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t> </w:t>
            </w:r>
            <w:r w:rsidRPr="00BE3525">
              <w:rPr>
                <w:noProof/>
                <w:szCs w:val="20"/>
              </w:rPr>
              <w:fldChar w:fldCharType="end"/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1E119" w14:textId="77777777" w:rsidR="00CA331B" w:rsidRPr="00BE3525" w:rsidRDefault="00CA331B"/>
        </w:tc>
      </w:tr>
      <w:tr w:rsidR="00CA331B" w:rsidRPr="00BE3525" w14:paraId="5D35B14F" w14:textId="77777777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106FB" w14:textId="77777777" w:rsidR="00CA331B" w:rsidRPr="00BE3525" w:rsidRDefault="00CA331B"/>
        </w:tc>
      </w:tr>
      <w:tr w:rsidR="00CA331B" w:rsidRPr="00BE3525" w14:paraId="41524AFC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013A4" w14:textId="77777777" w:rsidR="00CA331B" w:rsidRPr="00BE3525" w:rsidRDefault="00CA33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 w:rsidRPr="00BE3525">
              <w:rPr>
                <w:rStyle w:val="Zwaar"/>
                <w:b/>
              </w:rPr>
              <w:t>8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E62A8" w14:textId="40B51C06" w:rsidR="00CA331B" w:rsidRPr="00BE3525" w:rsidRDefault="00CA331B">
            <w:pPr>
              <w:ind w:left="29"/>
              <w:rPr>
                <w:rStyle w:val="Zwaar"/>
              </w:rPr>
            </w:pPr>
            <w:r w:rsidRPr="00BE3525">
              <w:rPr>
                <w:rStyle w:val="Zwaar"/>
              </w:rPr>
              <w:t xml:space="preserve">Vul </w:t>
            </w:r>
            <w:r w:rsidR="00B61EA7">
              <w:rPr>
                <w:rStyle w:val="Zwaar"/>
              </w:rPr>
              <w:t xml:space="preserve">de </w:t>
            </w:r>
            <w:r>
              <w:rPr>
                <w:rStyle w:val="Zwaar"/>
              </w:rPr>
              <w:t>onderstaande tabel in</w:t>
            </w:r>
            <w:r w:rsidR="009F5CA4">
              <w:rPr>
                <w:rStyle w:val="Zwaar"/>
              </w:rPr>
              <w:t>.</w:t>
            </w:r>
          </w:p>
          <w:p w14:paraId="79FB860B" w14:textId="7F00ECB1" w:rsidR="00CA331B" w:rsidRPr="003768DE" w:rsidRDefault="00CA331B">
            <w:pPr>
              <w:pStyle w:val="Lijstalinea"/>
              <w:ind w:left="31"/>
              <w:rPr>
                <w:rStyle w:val="Zwaar"/>
                <w:b w:val="0"/>
                <w:bCs w:val="0"/>
                <w:i/>
                <w:iCs/>
              </w:rPr>
            </w:pPr>
            <w:r>
              <w:t xml:space="preserve"> </w:t>
            </w:r>
            <w:r w:rsidRPr="003768DE">
              <w:rPr>
                <w:i/>
                <w:iCs/>
              </w:rPr>
              <w:t xml:space="preserve">Extralegale voordelen zoals maaltijdcheques </w:t>
            </w:r>
            <w:r w:rsidR="004A3F38" w:rsidRPr="003768DE">
              <w:rPr>
                <w:i/>
                <w:iCs/>
              </w:rPr>
              <w:t>telt u niet mee in de brutoloonkosten.</w:t>
            </w:r>
          </w:p>
        </w:tc>
      </w:tr>
      <w:tr w:rsidR="00CA331B" w:rsidRPr="00345454" w14:paraId="2A745461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38130" w14:textId="77777777" w:rsidR="00CA331B" w:rsidRPr="00345454" w:rsidRDefault="00CA331B">
            <w:pPr>
              <w:pStyle w:val="leeg"/>
            </w:pPr>
          </w:p>
        </w:tc>
        <w:tc>
          <w:tcPr>
            <w:tcW w:w="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FC788" w14:textId="61852C53" w:rsidR="00CA331B" w:rsidRPr="00345454" w:rsidRDefault="00CA331B">
            <w:pPr>
              <w:spacing w:after="60"/>
              <w:jc w:val="right"/>
            </w:pPr>
            <w:r w:rsidRPr="009A0756">
              <w:t>RSZ</w:t>
            </w:r>
            <w:r w:rsidR="004A3F38">
              <w:t>-</w:t>
            </w:r>
            <w:r w:rsidRPr="009A0756">
              <w:t>bijdrage werkgever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FA695FB" w14:textId="77777777" w:rsidR="00CA331B" w:rsidRPr="00345454" w:rsidRDefault="00CA331B">
            <w:pPr>
              <w:pStyle w:val="invulveld"/>
              <w:framePr w:hSpace="0" w:wrap="auto" w:vAnchor="margin" w:xAlign="left" w:yAlign="inline"/>
              <w:spacing w:after="60"/>
              <w:suppressOverlap w:val="0"/>
            </w:pPr>
            <w:r w:rsidRPr="00345454"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45454">
              <w:instrText xml:space="preserve"> FORMTEXT </w:instrText>
            </w:r>
            <w:r w:rsidRPr="00345454">
              <w:fldChar w:fldCharType="separate"/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fldChar w:fldCharType="end"/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49566" w14:textId="77777777" w:rsidR="00CA331B" w:rsidRPr="00345454" w:rsidRDefault="00CA331B">
            <w:pPr>
              <w:spacing w:after="60"/>
            </w:pPr>
            <w:r w:rsidRPr="00345454">
              <w:t>euro</w:t>
            </w:r>
          </w:p>
        </w:tc>
      </w:tr>
      <w:tr w:rsidR="00CA331B" w:rsidRPr="00345454" w14:paraId="0F627B6E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5DD69" w14:textId="77777777" w:rsidR="00CA331B" w:rsidRPr="00345454" w:rsidRDefault="00CA331B">
            <w:pPr>
              <w:pStyle w:val="leeg"/>
            </w:pPr>
          </w:p>
        </w:tc>
        <w:tc>
          <w:tcPr>
            <w:tcW w:w="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BEC9E" w14:textId="4D0246E4" w:rsidR="00CA331B" w:rsidRPr="00345454" w:rsidRDefault="004A3F38">
            <w:pPr>
              <w:spacing w:after="60"/>
              <w:jc w:val="right"/>
            </w:pPr>
            <w:r>
              <w:t>b</w:t>
            </w:r>
            <w:r w:rsidRPr="009A0756">
              <w:t>rutoloon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6D163AF" w14:textId="77777777" w:rsidR="00CA331B" w:rsidRPr="00345454" w:rsidRDefault="00CA331B">
            <w:pPr>
              <w:pStyle w:val="invulveld"/>
              <w:framePr w:hSpace="0" w:wrap="auto" w:vAnchor="margin" w:xAlign="left" w:yAlign="inline"/>
              <w:spacing w:after="60"/>
              <w:suppressOverlap w:val="0"/>
            </w:pPr>
            <w:r w:rsidRPr="00345454"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45454">
              <w:instrText xml:space="preserve"> FORMTEXT </w:instrText>
            </w:r>
            <w:r w:rsidRPr="00345454">
              <w:fldChar w:fldCharType="separate"/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fldChar w:fldCharType="end"/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9F4D6" w14:textId="77777777" w:rsidR="00CA331B" w:rsidRPr="00345454" w:rsidRDefault="00CA331B">
            <w:pPr>
              <w:spacing w:after="60"/>
            </w:pPr>
            <w:r w:rsidRPr="00345454">
              <w:t>euro</w:t>
            </w:r>
          </w:p>
        </w:tc>
      </w:tr>
      <w:tr w:rsidR="00CA331B" w:rsidRPr="00345454" w14:paraId="55DE0043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5DB97" w14:textId="77777777" w:rsidR="00CA331B" w:rsidRPr="00345454" w:rsidRDefault="00CA331B">
            <w:pPr>
              <w:pStyle w:val="leeg"/>
            </w:pPr>
          </w:p>
        </w:tc>
        <w:tc>
          <w:tcPr>
            <w:tcW w:w="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60546" w14:textId="6B667164" w:rsidR="00CA331B" w:rsidRPr="00345454" w:rsidRDefault="004A3F38">
            <w:pPr>
              <w:spacing w:after="60"/>
              <w:jc w:val="right"/>
            </w:pPr>
            <w:r>
              <w:t>v</w:t>
            </w:r>
            <w:r w:rsidRPr="009A0756">
              <w:t>akantiegeld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FE52AF6" w14:textId="77777777" w:rsidR="00CA331B" w:rsidRPr="00345454" w:rsidRDefault="00CA331B">
            <w:pPr>
              <w:pStyle w:val="invulveld"/>
              <w:framePr w:hSpace="0" w:wrap="auto" w:vAnchor="margin" w:xAlign="left" w:yAlign="inline"/>
              <w:spacing w:after="60"/>
              <w:suppressOverlap w:val="0"/>
            </w:pPr>
            <w:r w:rsidRPr="00345454"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45454">
              <w:instrText xml:space="preserve"> FORMTEXT </w:instrText>
            </w:r>
            <w:r w:rsidRPr="00345454">
              <w:fldChar w:fldCharType="separate"/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fldChar w:fldCharType="end"/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E2C16" w14:textId="77777777" w:rsidR="00CA331B" w:rsidRPr="00345454" w:rsidRDefault="00CA331B">
            <w:pPr>
              <w:spacing w:after="60"/>
            </w:pPr>
            <w:r w:rsidRPr="00345454">
              <w:t>euro</w:t>
            </w:r>
          </w:p>
        </w:tc>
      </w:tr>
      <w:tr w:rsidR="00CA331B" w:rsidRPr="00345454" w14:paraId="5DAA9D1C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CF3FD" w14:textId="77777777" w:rsidR="00CA331B" w:rsidRPr="00345454" w:rsidRDefault="00CA331B">
            <w:pPr>
              <w:pStyle w:val="leeg"/>
            </w:pPr>
          </w:p>
        </w:tc>
        <w:tc>
          <w:tcPr>
            <w:tcW w:w="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90F19" w14:textId="5418FDFE" w:rsidR="00CA331B" w:rsidRPr="00345454" w:rsidRDefault="004A3F38">
            <w:pPr>
              <w:spacing w:after="60"/>
              <w:jc w:val="right"/>
            </w:pPr>
            <w:r>
              <w:t>a</w:t>
            </w:r>
            <w:r w:rsidRPr="00B004BE">
              <w:t xml:space="preserve">dministratiekosten </w:t>
            </w:r>
            <w:r w:rsidR="00CA331B" w:rsidRPr="00B004BE">
              <w:t>sociaal secretariaat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6F4F1EC" w14:textId="77777777" w:rsidR="00CA331B" w:rsidRPr="00345454" w:rsidRDefault="00CA331B">
            <w:pPr>
              <w:pStyle w:val="invulveld"/>
              <w:framePr w:hSpace="0" w:wrap="auto" w:vAnchor="margin" w:xAlign="left" w:yAlign="inline"/>
              <w:spacing w:after="60"/>
              <w:suppressOverlap w:val="0"/>
            </w:pPr>
            <w:r w:rsidRPr="00345454"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45454">
              <w:instrText xml:space="preserve"> FORMTEXT </w:instrText>
            </w:r>
            <w:r w:rsidRPr="00345454">
              <w:fldChar w:fldCharType="separate"/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rPr>
                <w:noProof/>
              </w:rPr>
              <w:t> </w:t>
            </w:r>
            <w:r w:rsidRPr="00345454">
              <w:fldChar w:fldCharType="end"/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1BB49" w14:textId="77777777" w:rsidR="00CA331B" w:rsidRPr="00345454" w:rsidRDefault="00CA331B">
            <w:pPr>
              <w:spacing w:after="60"/>
            </w:pPr>
            <w:r w:rsidRPr="00345454">
              <w:t>euro</w:t>
            </w:r>
          </w:p>
        </w:tc>
      </w:tr>
      <w:tr w:rsidR="00CA331B" w:rsidRPr="00345454" w14:paraId="1811FDD1" w14:textId="77777777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6E813" w14:textId="77777777" w:rsidR="00CA331B" w:rsidRPr="003D114E" w:rsidRDefault="00CA331B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CA331B" w:rsidRPr="00345454" w14:paraId="5BC5BB46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2F766" w14:textId="77777777" w:rsidR="00CA331B" w:rsidRPr="00345454" w:rsidRDefault="00CA331B">
            <w:pPr>
              <w:pStyle w:val="leeg"/>
            </w:pPr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9A791" w14:textId="77777777" w:rsidR="00CA331B" w:rsidRPr="00345454" w:rsidRDefault="00CA331B">
            <w:pPr>
              <w:spacing w:after="60"/>
              <w:jc w:val="right"/>
            </w:pPr>
          </w:p>
        </w:tc>
        <w:tc>
          <w:tcPr>
            <w:tcW w:w="1988" w:type="dxa"/>
            <w:gridSpan w:val="10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  <w:vAlign w:val="bottom"/>
          </w:tcPr>
          <w:p w14:paraId="743E699F" w14:textId="77777777" w:rsidR="00CA331B" w:rsidRPr="00345454" w:rsidRDefault="00CA331B">
            <w:pPr>
              <w:spacing w:after="60"/>
              <w:jc w:val="right"/>
              <w:rPr>
                <w:b/>
              </w:rPr>
            </w:pPr>
            <w:r w:rsidRPr="00345454">
              <w:rPr>
                <w:b/>
              </w:rPr>
              <w:t>totaal kosten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6F405" w14:textId="77777777" w:rsidR="00CA331B" w:rsidRPr="00345454" w:rsidRDefault="00CA331B">
            <w:pPr>
              <w:spacing w:after="60"/>
              <w:jc w:val="right"/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C3604" w14:textId="77777777" w:rsidR="00CA331B" w:rsidRPr="00345454" w:rsidRDefault="00CA331B">
            <w:pPr>
              <w:pStyle w:val="invulveld"/>
              <w:framePr w:hSpace="0" w:wrap="auto" w:vAnchor="margin" w:xAlign="left" w:yAlign="inline"/>
              <w:spacing w:after="60"/>
              <w:suppressOverlap w:val="0"/>
              <w:rPr>
                <w:b/>
              </w:rPr>
            </w:pPr>
            <w:r w:rsidRPr="00345454"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45454">
              <w:rPr>
                <w:b/>
              </w:rPr>
              <w:instrText xml:space="preserve"> FORMTEXT </w:instrText>
            </w:r>
            <w:r w:rsidRPr="00345454">
              <w:rPr>
                <w:b/>
              </w:rPr>
            </w:r>
            <w:r w:rsidRPr="00345454">
              <w:rPr>
                <w:b/>
              </w:rPr>
              <w:fldChar w:fldCharType="separate"/>
            </w:r>
            <w:r w:rsidRPr="00345454">
              <w:rPr>
                <w:b/>
                <w:noProof/>
              </w:rPr>
              <w:t> </w:t>
            </w:r>
            <w:r w:rsidRPr="00345454">
              <w:rPr>
                <w:b/>
                <w:noProof/>
              </w:rPr>
              <w:t> </w:t>
            </w:r>
            <w:r w:rsidRPr="00345454">
              <w:rPr>
                <w:b/>
                <w:noProof/>
              </w:rPr>
              <w:t> </w:t>
            </w:r>
            <w:r w:rsidRPr="00345454">
              <w:rPr>
                <w:b/>
                <w:noProof/>
              </w:rPr>
              <w:t> </w:t>
            </w:r>
            <w:r w:rsidRPr="00345454">
              <w:rPr>
                <w:b/>
                <w:noProof/>
              </w:rPr>
              <w:t> </w:t>
            </w:r>
            <w:r w:rsidRPr="00345454">
              <w:rPr>
                <w:b/>
              </w:rPr>
              <w:fldChar w:fldCharType="end"/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0F4E4" w14:textId="77777777" w:rsidR="00CA331B" w:rsidRPr="00345454" w:rsidRDefault="00CA331B">
            <w:pPr>
              <w:spacing w:after="60"/>
              <w:rPr>
                <w:b/>
              </w:rPr>
            </w:pPr>
            <w:r w:rsidRPr="00345454">
              <w:rPr>
                <w:b/>
              </w:rPr>
              <w:t>euro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FCCEF" w14:textId="77777777" w:rsidR="00CA331B" w:rsidRPr="00345454" w:rsidRDefault="00CA331B">
            <w:pPr>
              <w:spacing w:after="60"/>
            </w:pPr>
          </w:p>
        </w:tc>
      </w:tr>
      <w:tr w:rsidR="00585957" w:rsidRPr="003D114E" w14:paraId="6BA24C79" w14:textId="77777777" w:rsidTr="005733D9">
        <w:trPr>
          <w:trHeight w:hRule="exact" w:val="340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5F5C4" w14:textId="77777777" w:rsidR="00585957" w:rsidRPr="003D114E" w:rsidRDefault="00585957" w:rsidP="005733D9">
            <w:pPr>
              <w:pStyle w:val="leeg"/>
            </w:pPr>
          </w:p>
        </w:tc>
      </w:tr>
      <w:tr w:rsidR="00585957" w:rsidRPr="003D114E" w14:paraId="22605176" w14:textId="77777777" w:rsidTr="00721B4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C5CA9EE" w14:textId="77777777" w:rsidR="00585957" w:rsidRPr="003D114E" w:rsidRDefault="00585957" w:rsidP="005733D9">
            <w:pPr>
              <w:pStyle w:val="leeg"/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19EFDF90" w14:textId="77777777" w:rsidR="00585957" w:rsidRPr="003D114E" w:rsidRDefault="00585957" w:rsidP="005733D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263D29" w:rsidRPr="003D114E" w14:paraId="142D643D" w14:textId="77777777" w:rsidTr="00240854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DE5C" w14:textId="77777777" w:rsidR="00263D29" w:rsidRPr="004D213B" w:rsidRDefault="00263D29" w:rsidP="00240854">
            <w:pPr>
              <w:pStyle w:val="leeg"/>
            </w:pPr>
          </w:p>
        </w:tc>
      </w:tr>
      <w:tr w:rsidR="00263D29" w:rsidRPr="003D114E" w14:paraId="45D5CAE8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B3275" w14:textId="38D3BD34" w:rsidR="00263D29" w:rsidRPr="003D114E" w:rsidRDefault="00263D29" w:rsidP="0024085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B721F" w14:textId="5C2BFF62" w:rsidR="00263D29" w:rsidRPr="00FF630A" w:rsidRDefault="00263D29" w:rsidP="00240854">
            <w:pPr>
              <w:pStyle w:val="Vraag"/>
            </w:pPr>
            <w:r w:rsidRPr="00FF630A">
              <w:t>V</w:t>
            </w:r>
            <w:r>
              <w:t>ul de onderstaande verklaring in.</w:t>
            </w:r>
          </w:p>
        </w:tc>
      </w:tr>
      <w:tr w:rsidR="00B5378C" w:rsidRPr="003D114E" w14:paraId="1D905718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74972" w14:textId="77777777" w:rsidR="00B5378C" w:rsidRPr="003D114E" w:rsidRDefault="00B5378C" w:rsidP="00240854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98496" w14:textId="4C1776CE" w:rsidR="00B5378C" w:rsidRPr="003D114E" w:rsidRDefault="00B5378C" w:rsidP="00240854">
            <w:pPr>
              <w:pStyle w:val="Verklaring"/>
              <w:rPr>
                <w:rStyle w:val="Zwaar"/>
              </w:rPr>
            </w:pPr>
            <w:r w:rsidRPr="00CA331B">
              <w:t xml:space="preserve">Ik bevestig dat alle gegevens in dit attest naar waarheid zijn ingevuld. Ik verbind me ertoe eventuele wijzigingen van de vermelde gegevens onmiddellijk </w:t>
            </w:r>
            <w:r>
              <w:t>te maile</w:t>
            </w:r>
            <w:r w:rsidRPr="00CA331B">
              <w:t>n</w:t>
            </w:r>
            <w:r>
              <w:t xml:space="preserve"> naar</w:t>
            </w:r>
            <w:r w:rsidRPr="00CA331B">
              <w:t xml:space="preserve"> </w:t>
            </w:r>
            <w:hyperlink r:id="rId14" w:history="1">
              <w:r w:rsidRPr="009F3AC2">
                <w:rPr>
                  <w:rStyle w:val="Hyperlink"/>
                </w:rPr>
                <w:t>praktijkondersteuning@pmv.eu</w:t>
              </w:r>
            </w:hyperlink>
            <w:r w:rsidRPr="00CA331B">
              <w:t>.</w:t>
            </w:r>
          </w:p>
        </w:tc>
      </w:tr>
      <w:tr w:rsidR="006E09A2" w:rsidRPr="003D114E" w14:paraId="5257CFE5" w14:textId="77777777" w:rsidTr="00721B45">
        <w:trPr>
          <w:trHeight w:val="56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36162" w14:textId="77777777" w:rsidR="006E09A2" w:rsidRPr="004C6E93" w:rsidRDefault="006E09A2" w:rsidP="003768DE"/>
        </w:tc>
        <w:tc>
          <w:tcPr>
            <w:tcW w:w="5186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19BEFF3" w14:textId="3969C548" w:rsidR="006E09A2" w:rsidRPr="007D070B" w:rsidRDefault="006E09A2" w:rsidP="00240854">
            <w:pPr>
              <w:pStyle w:val="rechts"/>
              <w:rPr>
                <w:rStyle w:val="Nadruk"/>
              </w:rPr>
            </w:pPr>
            <w:r w:rsidRPr="007D070B">
              <w:rPr>
                <w:rStyle w:val="Nadruk"/>
              </w:rPr>
              <w:t xml:space="preserve">Druk in het vak hiernaast de stempel van </w:t>
            </w:r>
            <w:r>
              <w:rPr>
                <w:rStyle w:val="Nadruk"/>
              </w:rPr>
              <w:t xml:space="preserve">het sociaal secretariaat </w:t>
            </w:r>
            <w:r w:rsidRPr="007D070B">
              <w:rPr>
                <w:rStyle w:val="Nadruk"/>
              </w:rPr>
              <w:t>af.</w:t>
            </w:r>
          </w:p>
        </w:tc>
        <w:tc>
          <w:tcPr>
            <w:tcW w:w="468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512726" w14:textId="77777777" w:rsidR="006E09A2" w:rsidRPr="003D114E" w:rsidRDefault="006E09A2" w:rsidP="00240854"/>
        </w:tc>
      </w:tr>
      <w:tr w:rsidR="006E09A2" w:rsidRPr="003D114E" w14:paraId="3218B707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F5E09" w14:textId="77777777" w:rsidR="006E09A2" w:rsidRPr="004C6E93" w:rsidRDefault="006E09A2" w:rsidP="00240854">
            <w:pPr>
              <w:pStyle w:val="leeg"/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72A93" w14:textId="77777777" w:rsidR="006E09A2" w:rsidRPr="003D114E" w:rsidRDefault="006E09A2" w:rsidP="00240854">
            <w:pPr>
              <w:jc w:val="right"/>
            </w:pPr>
            <w:r w:rsidRPr="003D114E">
              <w:t>datum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94928" w14:textId="77777777" w:rsidR="006E09A2" w:rsidRPr="003D114E" w:rsidRDefault="006E09A2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4851C1" w14:textId="77777777" w:rsidR="006E09A2" w:rsidRPr="003D114E" w:rsidRDefault="006E09A2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54B3A" w14:textId="77777777" w:rsidR="006E09A2" w:rsidRPr="003D114E" w:rsidRDefault="006E09A2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D3E27C" w14:textId="77777777" w:rsidR="006E09A2" w:rsidRPr="003D114E" w:rsidRDefault="006E09A2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496E6" w14:textId="77777777" w:rsidR="006E09A2" w:rsidRPr="003D114E" w:rsidRDefault="006E09A2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43DC5F4" w14:textId="77777777" w:rsidR="006E09A2" w:rsidRPr="003D114E" w:rsidRDefault="006E09A2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0DFF7A9" w14:textId="77777777" w:rsidR="006E09A2" w:rsidRPr="003D114E" w:rsidRDefault="006E09A2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681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2CD5F3" w14:textId="77777777" w:rsidR="006E09A2" w:rsidRPr="003D114E" w:rsidRDefault="006E09A2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6E09A2" w:rsidRPr="003D114E" w14:paraId="46BE2A50" w14:textId="77777777" w:rsidTr="00721B45">
        <w:trPr>
          <w:trHeight w:val="56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242CF" w14:textId="77777777" w:rsidR="006E09A2" w:rsidRPr="004C6E93" w:rsidRDefault="006E09A2" w:rsidP="00240854">
            <w:pPr>
              <w:pStyle w:val="leeg"/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9F30B" w14:textId="77777777" w:rsidR="006E09A2" w:rsidRPr="003D114E" w:rsidRDefault="006E09A2" w:rsidP="00240854">
            <w:pPr>
              <w:spacing w:after="80"/>
              <w:jc w:val="right"/>
            </w:pPr>
            <w:r w:rsidRPr="003D114E">
              <w:t>handtekening</w:t>
            </w:r>
          </w:p>
        </w:tc>
        <w:tc>
          <w:tcPr>
            <w:tcW w:w="3119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22D9995" w14:textId="77777777" w:rsidR="006E09A2" w:rsidRPr="003D114E" w:rsidRDefault="006E09A2" w:rsidP="00240854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A699F87" w14:textId="77777777" w:rsidR="006E09A2" w:rsidRPr="003D114E" w:rsidRDefault="006E09A2" w:rsidP="00240854"/>
        </w:tc>
        <w:tc>
          <w:tcPr>
            <w:tcW w:w="4681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19D2F1" w14:textId="77777777" w:rsidR="006E09A2" w:rsidRPr="003D114E" w:rsidRDefault="006E09A2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6E09A2" w:rsidRPr="003D114E" w14:paraId="3D885B4F" w14:textId="77777777" w:rsidTr="00721B4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A12D6" w14:textId="77777777" w:rsidR="006E09A2" w:rsidRPr="004C6E93" w:rsidRDefault="006E09A2" w:rsidP="00240854">
            <w:pPr>
              <w:pStyle w:val="leeg"/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15210" w14:textId="77777777" w:rsidR="006E09A2" w:rsidRPr="003D114E" w:rsidRDefault="006E09A2" w:rsidP="00240854">
            <w:pPr>
              <w:jc w:val="right"/>
            </w:pPr>
            <w:r>
              <w:t>voor- en achternaam</w:t>
            </w:r>
          </w:p>
        </w:tc>
        <w:tc>
          <w:tcPr>
            <w:tcW w:w="3119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8962419" w14:textId="77777777" w:rsidR="006E09A2" w:rsidRPr="003D114E" w:rsidRDefault="006E09A2" w:rsidP="0024085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2F3CFB0" w14:textId="77777777" w:rsidR="006E09A2" w:rsidRPr="003D114E" w:rsidRDefault="006E09A2" w:rsidP="00240854"/>
        </w:tc>
        <w:tc>
          <w:tcPr>
            <w:tcW w:w="4681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736F79" w14:textId="77777777" w:rsidR="006E09A2" w:rsidRPr="003D114E" w:rsidRDefault="006E09A2" w:rsidP="0024085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p w14:paraId="4CB4C874" w14:textId="77777777" w:rsidR="00CA331B" w:rsidRPr="00073BEF" w:rsidRDefault="00CA331B" w:rsidP="00793EF6"/>
    <w:sectPr w:rsidR="00CA331B" w:rsidRPr="00073BEF" w:rsidSect="00593585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A9935" w14:textId="77777777" w:rsidR="00135257" w:rsidRDefault="00135257" w:rsidP="008E174D">
      <w:r>
        <w:separator/>
      </w:r>
    </w:p>
  </w:endnote>
  <w:endnote w:type="continuationSeparator" w:id="0">
    <w:p w14:paraId="5C0E1FBF" w14:textId="77777777" w:rsidR="00135257" w:rsidRDefault="00135257" w:rsidP="008E174D">
      <w:r>
        <w:continuationSeparator/>
      </w:r>
    </w:p>
  </w:endnote>
  <w:endnote w:type="continuationNotice" w:id="1">
    <w:p w14:paraId="7574D5FB" w14:textId="77777777" w:rsidR="00135257" w:rsidRDefault="00135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299" w14:textId="4BF3BFD0" w:rsidR="00D01AE4" w:rsidRDefault="00795497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795497">
      <w:rPr>
        <w:sz w:val="18"/>
        <w:szCs w:val="18"/>
      </w:rPr>
      <w:t xml:space="preserve">Attest van het sociaal secretariaat voor een praktijkondersteuner en/of praktijkverpleegkundige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7E1E3" w14:textId="77777777" w:rsidR="00135257" w:rsidRDefault="00135257" w:rsidP="008E174D">
      <w:r>
        <w:separator/>
      </w:r>
    </w:p>
  </w:footnote>
  <w:footnote w:type="continuationSeparator" w:id="0">
    <w:p w14:paraId="34FC4F66" w14:textId="77777777" w:rsidR="00135257" w:rsidRDefault="00135257" w:rsidP="008E174D">
      <w:r>
        <w:continuationSeparator/>
      </w:r>
    </w:p>
  </w:footnote>
  <w:footnote w:type="continuationNotice" w:id="1">
    <w:p w14:paraId="74369478" w14:textId="77777777" w:rsidR="00135257" w:rsidRDefault="001352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8"/>
  </w:num>
  <w:num w:numId="2" w16cid:durableId="107940617">
    <w:abstractNumId w:val="5"/>
  </w:num>
  <w:num w:numId="3" w16cid:durableId="1085952844">
    <w:abstractNumId w:val="1"/>
  </w:num>
  <w:num w:numId="4" w16cid:durableId="930360512">
    <w:abstractNumId w:val="4"/>
  </w:num>
  <w:num w:numId="5" w16cid:durableId="1515920874">
    <w:abstractNumId w:val="2"/>
  </w:num>
  <w:num w:numId="6" w16cid:durableId="420220759">
    <w:abstractNumId w:val="7"/>
  </w:num>
  <w:num w:numId="7" w16cid:durableId="2125491392">
    <w:abstractNumId w:val="0"/>
  </w:num>
  <w:num w:numId="8" w16cid:durableId="786970102">
    <w:abstractNumId w:val="3"/>
  </w:num>
  <w:num w:numId="9" w16cid:durableId="1583903530">
    <w:abstractNumId w:val="6"/>
  </w:num>
  <w:num w:numId="10" w16cid:durableId="1442991122">
    <w:abstractNumId w:val="9"/>
  </w:num>
  <w:num w:numId="11" w16cid:durableId="1577204642">
    <w:abstractNumId w:val="6"/>
  </w:num>
  <w:num w:numId="12" w16cid:durableId="1804611751">
    <w:abstractNumId w:val="6"/>
  </w:num>
  <w:num w:numId="13" w16cid:durableId="286476341">
    <w:abstractNumId w:val="6"/>
  </w:num>
  <w:num w:numId="14" w16cid:durableId="1201431925">
    <w:abstractNumId w:val="6"/>
  </w:num>
  <w:num w:numId="15" w16cid:durableId="691687086">
    <w:abstractNumId w:val="6"/>
  </w:num>
  <w:num w:numId="16" w16cid:durableId="421948461">
    <w:abstractNumId w:val="6"/>
  </w:num>
  <w:num w:numId="17" w16cid:durableId="1020624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D13"/>
    <w:rsid w:val="00010EDF"/>
    <w:rsid w:val="0002283F"/>
    <w:rsid w:val="00023083"/>
    <w:rsid w:val="0002348C"/>
    <w:rsid w:val="000303B2"/>
    <w:rsid w:val="00030AC4"/>
    <w:rsid w:val="00030F47"/>
    <w:rsid w:val="00035834"/>
    <w:rsid w:val="00037730"/>
    <w:rsid w:val="000379C4"/>
    <w:rsid w:val="0004101C"/>
    <w:rsid w:val="0004475E"/>
    <w:rsid w:val="000466E9"/>
    <w:rsid w:val="00046A4D"/>
    <w:rsid w:val="00046C25"/>
    <w:rsid w:val="00047E54"/>
    <w:rsid w:val="0005708D"/>
    <w:rsid w:val="00057DEA"/>
    <w:rsid w:val="00062B4B"/>
    <w:rsid w:val="00062D04"/>
    <w:rsid w:val="000647EA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3C71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726A"/>
    <w:rsid w:val="001114A9"/>
    <w:rsid w:val="001120FE"/>
    <w:rsid w:val="001149F2"/>
    <w:rsid w:val="00115BF2"/>
    <w:rsid w:val="00116828"/>
    <w:rsid w:val="001226C6"/>
    <w:rsid w:val="00122EB4"/>
    <w:rsid w:val="00125749"/>
    <w:rsid w:val="00126717"/>
    <w:rsid w:val="00131170"/>
    <w:rsid w:val="00133020"/>
    <w:rsid w:val="001348AA"/>
    <w:rsid w:val="00135257"/>
    <w:rsid w:val="00142A46"/>
    <w:rsid w:val="00142D91"/>
    <w:rsid w:val="00143965"/>
    <w:rsid w:val="00143B76"/>
    <w:rsid w:val="00145254"/>
    <w:rsid w:val="00146935"/>
    <w:rsid w:val="00147129"/>
    <w:rsid w:val="00152301"/>
    <w:rsid w:val="00157DCE"/>
    <w:rsid w:val="00161B93"/>
    <w:rsid w:val="00162B26"/>
    <w:rsid w:val="00162CC2"/>
    <w:rsid w:val="0016431A"/>
    <w:rsid w:val="001656CB"/>
    <w:rsid w:val="00167ACC"/>
    <w:rsid w:val="00172572"/>
    <w:rsid w:val="00176598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6DAE"/>
    <w:rsid w:val="001A7AFA"/>
    <w:rsid w:val="001B232D"/>
    <w:rsid w:val="001B291D"/>
    <w:rsid w:val="001B7DFA"/>
    <w:rsid w:val="001C13E9"/>
    <w:rsid w:val="001C1662"/>
    <w:rsid w:val="001C526F"/>
    <w:rsid w:val="001C5D85"/>
    <w:rsid w:val="001C6238"/>
    <w:rsid w:val="001D056A"/>
    <w:rsid w:val="001D0965"/>
    <w:rsid w:val="001D0DB7"/>
    <w:rsid w:val="001D1DF3"/>
    <w:rsid w:val="001D3340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2404"/>
    <w:rsid w:val="002054CB"/>
    <w:rsid w:val="0020641D"/>
    <w:rsid w:val="00210873"/>
    <w:rsid w:val="00212291"/>
    <w:rsid w:val="002130FA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111"/>
    <w:rsid w:val="00232277"/>
    <w:rsid w:val="00240902"/>
    <w:rsid w:val="00244FCB"/>
    <w:rsid w:val="0025128E"/>
    <w:rsid w:val="00254C6C"/>
    <w:rsid w:val="002565D7"/>
    <w:rsid w:val="00256E73"/>
    <w:rsid w:val="00261971"/>
    <w:rsid w:val="002625B5"/>
    <w:rsid w:val="00263D29"/>
    <w:rsid w:val="00266E15"/>
    <w:rsid w:val="00272A26"/>
    <w:rsid w:val="00273378"/>
    <w:rsid w:val="00280EEA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2FE5"/>
    <w:rsid w:val="00293492"/>
    <w:rsid w:val="00294D0D"/>
    <w:rsid w:val="002A5A44"/>
    <w:rsid w:val="002B2EA4"/>
    <w:rsid w:val="002B4E40"/>
    <w:rsid w:val="002B5414"/>
    <w:rsid w:val="002B6360"/>
    <w:rsid w:val="002C287B"/>
    <w:rsid w:val="002C3DF7"/>
    <w:rsid w:val="002C4E44"/>
    <w:rsid w:val="002D25C1"/>
    <w:rsid w:val="002D2733"/>
    <w:rsid w:val="002D2868"/>
    <w:rsid w:val="002D38A1"/>
    <w:rsid w:val="002D54B8"/>
    <w:rsid w:val="002D73C3"/>
    <w:rsid w:val="002E01EF"/>
    <w:rsid w:val="002E16CC"/>
    <w:rsid w:val="002E3C53"/>
    <w:rsid w:val="002E60C1"/>
    <w:rsid w:val="002E799B"/>
    <w:rsid w:val="002F26E9"/>
    <w:rsid w:val="002F2EF6"/>
    <w:rsid w:val="002F3344"/>
    <w:rsid w:val="002F384B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3B77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68DE"/>
    <w:rsid w:val="00380E8D"/>
    <w:rsid w:val="003816C8"/>
    <w:rsid w:val="00382491"/>
    <w:rsid w:val="0038252E"/>
    <w:rsid w:val="00384E9D"/>
    <w:rsid w:val="00386E54"/>
    <w:rsid w:val="00390326"/>
    <w:rsid w:val="00392174"/>
    <w:rsid w:val="00394101"/>
    <w:rsid w:val="003A030F"/>
    <w:rsid w:val="003A11D3"/>
    <w:rsid w:val="003A2D06"/>
    <w:rsid w:val="003A4498"/>
    <w:rsid w:val="003A4E6F"/>
    <w:rsid w:val="003A6216"/>
    <w:rsid w:val="003A7758"/>
    <w:rsid w:val="003B0490"/>
    <w:rsid w:val="003B1F13"/>
    <w:rsid w:val="003C0929"/>
    <w:rsid w:val="003C1803"/>
    <w:rsid w:val="003C55AE"/>
    <w:rsid w:val="003C65FD"/>
    <w:rsid w:val="003C75CA"/>
    <w:rsid w:val="003D114E"/>
    <w:rsid w:val="003D2458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1722"/>
    <w:rsid w:val="00422E30"/>
    <w:rsid w:val="004258F8"/>
    <w:rsid w:val="00425A77"/>
    <w:rsid w:val="00430EF9"/>
    <w:rsid w:val="004362FB"/>
    <w:rsid w:val="00436A6A"/>
    <w:rsid w:val="00440A62"/>
    <w:rsid w:val="00445080"/>
    <w:rsid w:val="0044546C"/>
    <w:rsid w:val="00450445"/>
    <w:rsid w:val="0045144E"/>
    <w:rsid w:val="004515D4"/>
    <w:rsid w:val="004519AB"/>
    <w:rsid w:val="00451CC3"/>
    <w:rsid w:val="00456DCE"/>
    <w:rsid w:val="00463023"/>
    <w:rsid w:val="00471768"/>
    <w:rsid w:val="004857A8"/>
    <w:rsid w:val="00486FC2"/>
    <w:rsid w:val="00492356"/>
    <w:rsid w:val="004A185A"/>
    <w:rsid w:val="004A28E3"/>
    <w:rsid w:val="004A3F38"/>
    <w:rsid w:val="004A48D9"/>
    <w:rsid w:val="004A5DB2"/>
    <w:rsid w:val="004B1BBB"/>
    <w:rsid w:val="004B2B40"/>
    <w:rsid w:val="004B314B"/>
    <w:rsid w:val="004B3CFD"/>
    <w:rsid w:val="004B482E"/>
    <w:rsid w:val="004B6614"/>
    <w:rsid w:val="004B6731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DC8"/>
    <w:rsid w:val="004D31C7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1CAB"/>
    <w:rsid w:val="004F5BB2"/>
    <w:rsid w:val="004F64B9"/>
    <w:rsid w:val="004F66D1"/>
    <w:rsid w:val="00501142"/>
    <w:rsid w:val="00501AD2"/>
    <w:rsid w:val="00504D1E"/>
    <w:rsid w:val="00506277"/>
    <w:rsid w:val="0051224B"/>
    <w:rsid w:val="0051379D"/>
    <w:rsid w:val="00516BDC"/>
    <w:rsid w:val="00516E33"/>
    <w:rsid w:val="005177A0"/>
    <w:rsid w:val="005247C1"/>
    <w:rsid w:val="00527F3D"/>
    <w:rsid w:val="00530A3F"/>
    <w:rsid w:val="00537C0D"/>
    <w:rsid w:val="0054018F"/>
    <w:rsid w:val="00541098"/>
    <w:rsid w:val="005423FF"/>
    <w:rsid w:val="005438BD"/>
    <w:rsid w:val="00544953"/>
    <w:rsid w:val="005471D8"/>
    <w:rsid w:val="005509D4"/>
    <w:rsid w:val="005542C0"/>
    <w:rsid w:val="00555186"/>
    <w:rsid w:val="00555D92"/>
    <w:rsid w:val="0056102A"/>
    <w:rsid w:val="005622C1"/>
    <w:rsid w:val="005637C4"/>
    <w:rsid w:val="00563FEE"/>
    <w:rsid w:val="005644A7"/>
    <w:rsid w:val="005657B2"/>
    <w:rsid w:val="00566C8C"/>
    <w:rsid w:val="0057124A"/>
    <w:rsid w:val="00573388"/>
    <w:rsid w:val="005733D9"/>
    <w:rsid w:val="0058088D"/>
    <w:rsid w:val="005808A6"/>
    <w:rsid w:val="00580BAD"/>
    <w:rsid w:val="0058178B"/>
    <w:rsid w:val="005819BA"/>
    <w:rsid w:val="00583F20"/>
    <w:rsid w:val="00584AD1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A4C"/>
    <w:rsid w:val="005D6D1A"/>
    <w:rsid w:val="005D7ABC"/>
    <w:rsid w:val="005E33AD"/>
    <w:rsid w:val="005E3F7E"/>
    <w:rsid w:val="005E51B5"/>
    <w:rsid w:val="005E5869"/>
    <w:rsid w:val="005E6535"/>
    <w:rsid w:val="005F1F38"/>
    <w:rsid w:val="005F6894"/>
    <w:rsid w:val="005F706A"/>
    <w:rsid w:val="00605F63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AD3"/>
    <w:rsid w:val="00644BAB"/>
    <w:rsid w:val="0064611D"/>
    <w:rsid w:val="00650FA0"/>
    <w:rsid w:val="006516D6"/>
    <w:rsid w:val="006541DC"/>
    <w:rsid w:val="0065475D"/>
    <w:rsid w:val="00655F0C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6A53"/>
    <w:rsid w:val="00687811"/>
    <w:rsid w:val="006879C1"/>
    <w:rsid w:val="00687DAB"/>
    <w:rsid w:val="00691506"/>
    <w:rsid w:val="006935AC"/>
    <w:rsid w:val="006B1236"/>
    <w:rsid w:val="006B2708"/>
    <w:rsid w:val="006B3EB7"/>
    <w:rsid w:val="006B51E1"/>
    <w:rsid w:val="006C4337"/>
    <w:rsid w:val="006C51E9"/>
    <w:rsid w:val="006C59C7"/>
    <w:rsid w:val="006D01FB"/>
    <w:rsid w:val="006D0E83"/>
    <w:rsid w:val="006D3628"/>
    <w:rsid w:val="006E09A2"/>
    <w:rsid w:val="006E29BE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1B45"/>
    <w:rsid w:val="00724657"/>
    <w:rsid w:val="007247AC"/>
    <w:rsid w:val="007255A9"/>
    <w:rsid w:val="0073380E"/>
    <w:rsid w:val="007342E2"/>
    <w:rsid w:val="0073503E"/>
    <w:rsid w:val="00736B02"/>
    <w:rsid w:val="007447BF"/>
    <w:rsid w:val="00752881"/>
    <w:rsid w:val="00753016"/>
    <w:rsid w:val="007557D2"/>
    <w:rsid w:val="0075790B"/>
    <w:rsid w:val="0076000B"/>
    <w:rsid w:val="0076003C"/>
    <w:rsid w:val="0076022D"/>
    <w:rsid w:val="0076073D"/>
    <w:rsid w:val="00761ECF"/>
    <w:rsid w:val="00763AC5"/>
    <w:rsid w:val="00770A49"/>
    <w:rsid w:val="00771E52"/>
    <w:rsid w:val="0077271E"/>
    <w:rsid w:val="00773F18"/>
    <w:rsid w:val="00780619"/>
    <w:rsid w:val="00781F63"/>
    <w:rsid w:val="00786BC8"/>
    <w:rsid w:val="00791000"/>
    <w:rsid w:val="00793ACB"/>
    <w:rsid w:val="00793EF6"/>
    <w:rsid w:val="007950E5"/>
    <w:rsid w:val="00795497"/>
    <w:rsid w:val="007A30C3"/>
    <w:rsid w:val="007A3EB4"/>
    <w:rsid w:val="007A5032"/>
    <w:rsid w:val="007A6579"/>
    <w:rsid w:val="007B1CD1"/>
    <w:rsid w:val="007B3243"/>
    <w:rsid w:val="007B438B"/>
    <w:rsid w:val="007B525C"/>
    <w:rsid w:val="007B5A0C"/>
    <w:rsid w:val="007C424D"/>
    <w:rsid w:val="007D070B"/>
    <w:rsid w:val="007D2869"/>
    <w:rsid w:val="007D3046"/>
    <w:rsid w:val="007D36EA"/>
    <w:rsid w:val="007D58A4"/>
    <w:rsid w:val="007E3097"/>
    <w:rsid w:val="007E3FC8"/>
    <w:rsid w:val="007E5D17"/>
    <w:rsid w:val="007F0574"/>
    <w:rsid w:val="007F40F2"/>
    <w:rsid w:val="007F4219"/>
    <w:rsid w:val="007F61F5"/>
    <w:rsid w:val="00814665"/>
    <w:rsid w:val="00815F9E"/>
    <w:rsid w:val="008206BD"/>
    <w:rsid w:val="00822A71"/>
    <w:rsid w:val="00824322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2E8"/>
    <w:rsid w:val="00844B16"/>
    <w:rsid w:val="00845AB1"/>
    <w:rsid w:val="00846FB4"/>
    <w:rsid w:val="0084752A"/>
    <w:rsid w:val="00853F02"/>
    <w:rsid w:val="00856747"/>
    <w:rsid w:val="00857D05"/>
    <w:rsid w:val="008630B5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4E3F"/>
    <w:rsid w:val="008B5A73"/>
    <w:rsid w:val="008B7078"/>
    <w:rsid w:val="008C3A03"/>
    <w:rsid w:val="008C444C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340FC"/>
    <w:rsid w:val="009342AD"/>
    <w:rsid w:val="00941761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4998"/>
    <w:rsid w:val="009873B2"/>
    <w:rsid w:val="0098752E"/>
    <w:rsid w:val="00990228"/>
    <w:rsid w:val="00991D7F"/>
    <w:rsid w:val="009931C3"/>
    <w:rsid w:val="00993C34"/>
    <w:rsid w:val="009948DE"/>
    <w:rsid w:val="0099574E"/>
    <w:rsid w:val="009963B0"/>
    <w:rsid w:val="00997227"/>
    <w:rsid w:val="009A45A4"/>
    <w:rsid w:val="009A498E"/>
    <w:rsid w:val="009B118D"/>
    <w:rsid w:val="009B1293"/>
    <w:rsid w:val="009B3856"/>
    <w:rsid w:val="009B4964"/>
    <w:rsid w:val="009B7127"/>
    <w:rsid w:val="009C2D7B"/>
    <w:rsid w:val="009E39A9"/>
    <w:rsid w:val="009F4EBF"/>
    <w:rsid w:val="009F5CA4"/>
    <w:rsid w:val="009F7700"/>
    <w:rsid w:val="00A0358E"/>
    <w:rsid w:val="00A03D0D"/>
    <w:rsid w:val="00A1478B"/>
    <w:rsid w:val="00A17D34"/>
    <w:rsid w:val="00A26786"/>
    <w:rsid w:val="00A32237"/>
    <w:rsid w:val="00A32541"/>
    <w:rsid w:val="00A32962"/>
    <w:rsid w:val="00A33265"/>
    <w:rsid w:val="00A35214"/>
    <w:rsid w:val="00A35578"/>
    <w:rsid w:val="00A4049A"/>
    <w:rsid w:val="00A43872"/>
    <w:rsid w:val="00A44360"/>
    <w:rsid w:val="00A504D1"/>
    <w:rsid w:val="00A54894"/>
    <w:rsid w:val="00A557E3"/>
    <w:rsid w:val="00A5672B"/>
    <w:rsid w:val="00A56961"/>
    <w:rsid w:val="00A57232"/>
    <w:rsid w:val="00A57F91"/>
    <w:rsid w:val="00A60184"/>
    <w:rsid w:val="00A64787"/>
    <w:rsid w:val="00A67655"/>
    <w:rsid w:val="00A74926"/>
    <w:rsid w:val="00A76FCD"/>
    <w:rsid w:val="00A77C51"/>
    <w:rsid w:val="00A8127D"/>
    <w:rsid w:val="00A837C9"/>
    <w:rsid w:val="00A84E6F"/>
    <w:rsid w:val="00A91815"/>
    <w:rsid w:val="00A931D6"/>
    <w:rsid w:val="00A933E2"/>
    <w:rsid w:val="00A93BDD"/>
    <w:rsid w:val="00A9649B"/>
    <w:rsid w:val="00A96A12"/>
    <w:rsid w:val="00A96C92"/>
    <w:rsid w:val="00AA1883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6725"/>
    <w:rsid w:val="00AC7EB3"/>
    <w:rsid w:val="00AD0911"/>
    <w:rsid w:val="00AD11EC"/>
    <w:rsid w:val="00AD1A37"/>
    <w:rsid w:val="00AD2310"/>
    <w:rsid w:val="00AD38B3"/>
    <w:rsid w:val="00AD3A4C"/>
    <w:rsid w:val="00AD430E"/>
    <w:rsid w:val="00AD71AC"/>
    <w:rsid w:val="00AE2545"/>
    <w:rsid w:val="00AE33C1"/>
    <w:rsid w:val="00AE75C4"/>
    <w:rsid w:val="00AF083E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2CEC"/>
    <w:rsid w:val="00B25DBF"/>
    <w:rsid w:val="00B26770"/>
    <w:rsid w:val="00B267C4"/>
    <w:rsid w:val="00B26B10"/>
    <w:rsid w:val="00B31E4B"/>
    <w:rsid w:val="00B33867"/>
    <w:rsid w:val="00B33DE1"/>
    <w:rsid w:val="00B36F31"/>
    <w:rsid w:val="00B40853"/>
    <w:rsid w:val="00B43D36"/>
    <w:rsid w:val="00B47D57"/>
    <w:rsid w:val="00B52BAE"/>
    <w:rsid w:val="00B5378C"/>
    <w:rsid w:val="00B54073"/>
    <w:rsid w:val="00B61EA7"/>
    <w:rsid w:val="00B62F61"/>
    <w:rsid w:val="00B63B5D"/>
    <w:rsid w:val="00B64EEF"/>
    <w:rsid w:val="00B6523F"/>
    <w:rsid w:val="00B67A29"/>
    <w:rsid w:val="00B7176E"/>
    <w:rsid w:val="00B73B54"/>
    <w:rsid w:val="00B73F1B"/>
    <w:rsid w:val="00B7558A"/>
    <w:rsid w:val="00B80F07"/>
    <w:rsid w:val="00B82013"/>
    <w:rsid w:val="00B904C0"/>
    <w:rsid w:val="00B90884"/>
    <w:rsid w:val="00B93D8C"/>
    <w:rsid w:val="00B9421F"/>
    <w:rsid w:val="00B953C6"/>
    <w:rsid w:val="00BA3309"/>
    <w:rsid w:val="00BA76BD"/>
    <w:rsid w:val="00BB4EA9"/>
    <w:rsid w:val="00BB6E77"/>
    <w:rsid w:val="00BC0B27"/>
    <w:rsid w:val="00BC1ED7"/>
    <w:rsid w:val="00BC362B"/>
    <w:rsid w:val="00BC3666"/>
    <w:rsid w:val="00BC5CBE"/>
    <w:rsid w:val="00BC79DD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41E9"/>
    <w:rsid w:val="00C00517"/>
    <w:rsid w:val="00C069CF"/>
    <w:rsid w:val="00C06CD3"/>
    <w:rsid w:val="00C1138A"/>
    <w:rsid w:val="00C11E16"/>
    <w:rsid w:val="00C13077"/>
    <w:rsid w:val="00C17D60"/>
    <w:rsid w:val="00C20D2A"/>
    <w:rsid w:val="00C231E4"/>
    <w:rsid w:val="00C331B4"/>
    <w:rsid w:val="00C33CA7"/>
    <w:rsid w:val="00C35359"/>
    <w:rsid w:val="00C37454"/>
    <w:rsid w:val="00C41CBF"/>
    <w:rsid w:val="00C42015"/>
    <w:rsid w:val="00C43A5C"/>
    <w:rsid w:val="00C447B6"/>
    <w:rsid w:val="00C459A6"/>
    <w:rsid w:val="00C61D70"/>
    <w:rsid w:val="00C628B4"/>
    <w:rsid w:val="00C6434C"/>
    <w:rsid w:val="00C67233"/>
    <w:rsid w:val="00C676DD"/>
    <w:rsid w:val="00C70C67"/>
    <w:rsid w:val="00C72900"/>
    <w:rsid w:val="00C75DE1"/>
    <w:rsid w:val="00C76EE5"/>
    <w:rsid w:val="00C811A4"/>
    <w:rsid w:val="00C8151A"/>
    <w:rsid w:val="00C822AB"/>
    <w:rsid w:val="00C823AC"/>
    <w:rsid w:val="00C83440"/>
    <w:rsid w:val="00C86148"/>
    <w:rsid w:val="00C86AE4"/>
    <w:rsid w:val="00C8770E"/>
    <w:rsid w:val="00C91532"/>
    <w:rsid w:val="00C93D03"/>
    <w:rsid w:val="00C94546"/>
    <w:rsid w:val="00CA07C4"/>
    <w:rsid w:val="00CA2E54"/>
    <w:rsid w:val="00CA331B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9A4"/>
    <w:rsid w:val="00CF20DC"/>
    <w:rsid w:val="00CF3B50"/>
    <w:rsid w:val="00CF3D31"/>
    <w:rsid w:val="00CF3F8C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4D47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B18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7B0"/>
    <w:rsid w:val="00D77A67"/>
    <w:rsid w:val="00D830A9"/>
    <w:rsid w:val="00D8547D"/>
    <w:rsid w:val="00D90753"/>
    <w:rsid w:val="00D9622B"/>
    <w:rsid w:val="00DA64B5"/>
    <w:rsid w:val="00DA65C6"/>
    <w:rsid w:val="00DA7721"/>
    <w:rsid w:val="00DB0BA9"/>
    <w:rsid w:val="00DB10A4"/>
    <w:rsid w:val="00DB4A98"/>
    <w:rsid w:val="00DB54F6"/>
    <w:rsid w:val="00DB73E6"/>
    <w:rsid w:val="00DC31AA"/>
    <w:rsid w:val="00DC411F"/>
    <w:rsid w:val="00DD1714"/>
    <w:rsid w:val="00DD4C6A"/>
    <w:rsid w:val="00DD6BB9"/>
    <w:rsid w:val="00DD7C60"/>
    <w:rsid w:val="00DE6075"/>
    <w:rsid w:val="00DF3DF9"/>
    <w:rsid w:val="00DF787F"/>
    <w:rsid w:val="00E0113D"/>
    <w:rsid w:val="00E0135A"/>
    <w:rsid w:val="00E013BB"/>
    <w:rsid w:val="00E02624"/>
    <w:rsid w:val="00E03B51"/>
    <w:rsid w:val="00E05D0A"/>
    <w:rsid w:val="00E0679C"/>
    <w:rsid w:val="00E108F5"/>
    <w:rsid w:val="00E11BBF"/>
    <w:rsid w:val="00E1224C"/>
    <w:rsid w:val="00E130F6"/>
    <w:rsid w:val="00E13F9F"/>
    <w:rsid w:val="00E204D4"/>
    <w:rsid w:val="00E218A0"/>
    <w:rsid w:val="00E224B0"/>
    <w:rsid w:val="00E227FA"/>
    <w:rsid w:val="00E26383"/>
    <w:rsid w:val="00E26E1C"/>
    <w:rsid w:val="00E27018"/>
    <w:rsid w:val="00E35B30"/>
    <w:rsid w:val="00E407F5"/>
    <w:rsid w:val="00E408F4"/>
    <w:rsid w:val="00E40F84"/>
    <w:rsid w:val="00E42BDC"/>
    <w:rsid w:val="00E435E5"/>
    <w:rsid w:val="00E437A0"/>
    <w:rsid w:val="00E45C1D"/>
    <w:rsid w:val="00E462BF"/>
    <w:rsid w:val="00E4642D"/>
    <w:rsid w:val="00E46CC7"/>
    <w:rsid w:val="00E531D9"/>
    <w:rsid w:val="00E53AAA"/>
    <w:rsid w:val="00E54754"/>
    <w:rsid w:val="00E55211"/>
    <w:rsid w:val="00E55B94"/>
    <w:rsid w:val="00E608A3"/>
    <w:rsid w:val="00E6243E"/>
    <w:rsid w:val="00E63F89"/>
    <w:rsid w:val="00E65C94"/>
    <w:rsid w:val="00E7072E"/>
    <w:rsid w:val="00E72C72"/>
    <w:rsid w:val="00E74A42"/>
    <w:rsid w:val="00E7798E"/>
    <w:rsid w:val="00E90137"/>
    <w:rsid w:val="00E94334"/>
    <w:rsid w:val="00E954CB"/>
    <w:rsid w:val="00E9665E"/>
    <w:rsid w:val="00EA0A20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057B"/>
    <w:rsid w:val="00F241B4"/>
    <w:rsid w:val="00F26FD3"/>
    <w:rsid w:val="00F276F8"/>
    <w:rsid w:val="00F32C2B"/>
    <w:rsid w:val="00F3489C"/>
    <w:rsid w:val="00F370F3"/>
    <w:rsid w:val="00F43BE2"/>
    <w:rsid w:val="00F44637"/>
    <w:rsid w:val="00F46C9E"/>
    <w:rsid w:val="00F51652"/>
    <w:rsid w:val="00F547A2"/>
    <w:rsid w:val="00F55E85"/>
    <w:rsid w:val="00F56B26"/>
    <w:rsid w:val="00F61D49"/>
    <w:rsid w:val="00F62502"/>
    <w:rsid w:val="00F625CA"/>
    <w:rsid w:val="00F63364"/>
    <w:rsid w:val="00F635CA"/>
    <w:rsid w:val="00F63F09"/>
    <w:rsid w:val="00F70FFA"/>
    <w:rsid w:val="00F75B1A"/>
    <w:rsid w:val="00F771C3"/>
    <w:rsid w:val="00F816C0"/>
    <w:rsid w:val="00F82A55"/>
    <w:rsid w:val="00F83417"/>
    <w:rsid w:val="00F83570"/>
    <w:rsid w:val="00F835FC"/>
    <w:rsid w:val="00F839EF"/>
    <w:rsid w:val="00F854CF"/>
    <w:rsid w:val="00F85B95"/>
    <w:rsid w:val="00F91183"/>
    <w:rsid w:val="00F93152"/>
    <w:rsid w:val="00F96608"/>
    <w:rsid w:val="00FA63A6"/>
    <w:rsid w:val="00FB2BD8"/>
    <w:rsid w:val="00FB7357"/>
    <w:rsid w:val="00FC0538"/>
    <w:rsid w:val="00FC1160"/>
    <w:rsid w:val="00FC1832"/>
    <w:rsid w:val="00FC68E2"/>
    <w:rsid w:val="00FC6AC5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DC5744BC-A7C8-48EC-BDAB-9483DCCA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paragraph" w:customStyle="1" w:styleId="stippellijn">
    <w:name w:val="stippellijn"/>
    <w:basedOn w:val="Standaard"/>
    <w:qFormat/>
    <w:rsid w:val="00822A71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eastAsia="Calibri"/>
      <w:color w:val="00000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nline.pmvz.eu/?domain=h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aktijkondersteuning@pmv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Financiële ondersteuning huisartsen</TermName>
          <TermId xmlns="http://schemas.microsoft.com/office/infopath/2007/PartnerControls">64c9d67b-b0ca-41ba-b96a-5f8b19f2b751</TermId>
        </TermInfo>
      </Terms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Eerste lijn</TermName>
          <TermId xmlns="http://schemas.microsoft.com/office/infopath/2007/PartnerControls">efe5ef14-ff28-49c2-8320-f251ae633c1f</TermId>
        </TermInfo>
      </Terms>
    </i2d81646cf3b4af085db4e59f76b2271>
    <TaxCatchAll xmlns="9a9ec0f0-7796-43d0-ac1f-4c8c46ee0bd1">
      <Value>1</Value>
      <Value>6</Value>
    </TaxCatchAll>
  </documentManagement>
</p:properties>
</file>

<file path=customXml/item2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FA44C60B0A07AC4D98E1D42A6D90127F" ma:contentTypeVersion="7" ma:contentTypeDescription="Het basis content type “ZG Document” is een basis voor content types voor in documentbibliotheken." ma:contentTypeScope="" ma:versionID="bf75cc945b2b7591e73bc17dc22246d3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9d3d414ae7e916d91807f839a2001bd1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default="1;#Eerste lijn|efe5ef14-ff28-49c2-8320-f251ae633c1f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52AB910-2BDD-4389-AE44-0E004E500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3</TotalTime>
  <Pages>1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cp:lastModifiedBy>Schillemans Sara</cp:lastModifiedBy>
  <cp:revision>11</cp:revision>
  <cp:lastPrinted>2014-09-16T15:26:00Z</cp:lastPrinted>
  <dcterms:created xsi:type="dcterms:W3CDTF">2024-12-28T21:00:00Z</dcterms:created>
  <dcterms:modified xsi:type="dcterms:W3CDTF">2025-01-08T08:28:00Z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0x010100E5B23CBEC15EF443818A347F7744E75800FA44C60B0A07AC4D98E1D42A6D90127F</vt:lpwstr>
  </property>
  <property fmtid="{D5CDD505-2E9C-101B-9397-08002B2CF9AE}" pid="3" name="ZG Subthema">
    <vt:lpwstr>6;#Financiële ondersteuning huisartsen|64c9d67b-b0ca-41ba-b96a-5f8b19f2b751</vt:lpwstr>
  </property>
  <property fmtid="{D5CDD505-2E9C-101B-9397-08002B2CF9AE}" pid="4" name="ZG Thema">
    <vt:lpwstr>1;#Eerste lijn|efe5ef14-ff28-49c2-8320-f251ae633c1f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ZG_x0020_Subthema">
    <vt:lpwstr>6;#Financiële ondersteuning huisartsen|64c9d67b-b0ca-41ba-b96a-5f8b19f2b751</vt:lpwstr>
  </property>
  <property fmtid="{D5CDD505-2E9C-101B-9397-08002B2CF9AE}" pid="8" name="ZG_x0020_Thema">
    <vt:lpwstr>1;#Eerste lijn|efe5ef14-ff28-49c2-8320-f251ae633c1f</vt:lpwstr>
  </property>
</Properties>
</file>