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882"/>
        <w:gridCol w:w="142"/>
        <w:gridCol w:w="1612"/>
        <w:gridCol w:w="567"/>
        <w:gridCol w:w="372"/>
        <w:gridCol w:w="53"/>
        <w:gridCol w:w="89"/>
        <w:gridCol w:w="620"/>
        <w:gridCol w:w="425"/>
        <w:gridCol w:w="567"/>
        <w:gridCol w:w="709"/>
        <w:gridCol w:w="231"/>
        <w:gridCol w:w="141"/>
        <w:gridCol w:w="993"/>
        <w:gridCol w:w="141"/>
        <w:gridCol w:w="3687"/>
        <w:gridCol w:w="142"/>
        <w:gridCol w:w="283"/>
        <w:gridCol w:w="275"/>
        <w:gridCol w:w="150"/>
        <w:gridCol w:w="284"/>
        <w:gridCol w:w="993"/>
      </w:tblGrid>
      <w:tr w:rsidR="00A43872" w:rsidRPr="003D114E" w14:paraId="475D2DFA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11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BDAA794" w:rsidR="00A43872" w:rsidRPr="00710B54" w:rsidRDefault="004A6430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Overzicht van de gevolgde opleidinge</w:t>
            </w:r>
            <w:r w:rsidR="007F6BA7">
              <w:rPr>
                <w:color w:val="0F4C81"/>
                <w:sz w:val="36"/>
                <w:szCs w:val="36"/>
              </w:rPr>
              <w:t>n tot huisarts, praktijkondersteuner of praktijkverpleegkundige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442BB7F9" w:rsidR="00A43872" w:rsidRPr="00710B54" w:rsidRDefault="004A6430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</w:t>
            </w:r>
            <w:r w:rsidR="004B741B">
              <w:rPr>
                <w:b w:val="0"/>
                <w:color w:val="0F4C81"/>
                <w:sz w:val="12"/>
                <w:szCs w:val="12"/>
              </w:rPr>
              <w:t>2</w:t>
            </w:r>
            <w:r w:rsidR="00EE48FA">
              <w:rPr>
                <w:b w:val="0"/>
                <w:color w:val="0F4C81"/>
                <w:sz w:val="12"/>
                <w:szCs w:val="12"/>
              </w:rPr>
              <w:t>50108</w:t>
            </w:r>
          </w:p>
        </w:tc>
      </w:tr>
      <w:tr w:rsidR="00A43872" w:rsidRPr="003D114E" w14:paraId="0E32D909" w14:textId="77777777" w:rsidTr="00A44BEA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33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22CF97BD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  <w:r w:rsidR="004A6430">
              <w:rPr>
                <w:color w:val="0F4C81"/>
              </w:rPr>
              <w:t>////////////////////////////////////////////////////////</w:t>
            </w:r>
          </w:p>
        </w:tc>
      </w:tr>
      <w:tr w:rsidR="003D53DA" w:rsidRPr="00AD3436" w14:paraId="45FD376B" w14:textId="77777777" w:rsidTr="00A4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4" w:type="dxa"/>
            <w:shd w:val="clear" w:color="auto" w:fill="auto"/>
          </w:tcPr>
          <w:p w14:paraId="0FE34F17" w14:textId="77777777" w:rsidR="003D53DA" w:rsidRPr="003D114E" w:rsidRDefault="003D53DA" w:rsidP="00240854">
            <w:pPr>
              <w:pStyle w:val="leeg"/>
            </w:pPr>
          </w:p>
        </w:tc>
        <w:tc>
          <w:tcPr>
            <w:tcW w:w="13358" w:type="dxa"/>
            <w:gridSpan w:val="22"/>
            <w:shd w:val="clear" w:color="auto" w:fill="auto"/>
          </w:tcPr>
          <w:p w14:paraId="1E5DE01A" w14:textId="77777777" w:rsidR="003D53DA" w:rsidRPr="00873484" w:rsidRDefault="003D53DA" w:rsidP="00240854">
            <w:pPr>
              <w:spacing w:before="20"/>
              <w:ind w:left="28"/>
              <w:rPr>
                <w:rStyle w:val="Zwaar"/>
                <w:color w:val="000000"/>
              </w:rPr>
            </w:pPr>
            <w:r w:rsidRPr="00873484">
              <w:rPr>
                <w:noProof/>
                <w:color w:val="000000"/>
                <w:lang w:val="nl-NL" w:eastAsia="nl-NL"/>
              </w:rPr>
              <w:drawing>
                <wp:inline distT="0" distB="0" distL="0" distR="0" wp14:anchorId="2EDF26CC" wp14:editId="41E022CC">
                  <wp:extent cx="853293" cy="219417"/>
                  <wp:effectExtent l="0" t="0" r="0" b="0"/>
                  <wp:docPr id="1008388008" name="Afbeelding 100838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B0882" w14:textId="77777777" w:rsidR="003D53DA" w:rsidRDefault="003D53DA" w:rsidP="00240854">
            <w:pPr>
              <w:spacing w:before="40"/>
              <w:ind w:left="28"/>
            </w:pPr>
            <w:r w:rsidRPr="00B45952">
              <w:rPr>
                <w:b/>
                <w:color w:val="auto"/>
              </w:rPr>
              <w:t xml:space="preserve">Afdeling </w:t>
            </w:r>
            <w:r w:rsidRPr="00B45952">
              <w:rPr>
                <w:b/>
                <w:shd w:val="clear" w:color="auto" w:fill="FFFFFF"/>
              </w:rPr>
              <w:t>Eerste Lijn en Gespecialiseerde Zorg</w:t>
            </w:r>
          </w:p>
          <w:p w14:paraId="2F322C82" w14:textId="77777777" w:rsidR="003D53DA" w:rsidRDefault="003D53DA" w:rsidP="00240854">
            <w:pPr>
              <w:spacing w:before="80"/>
              <w:ind w:left="28"/>
              <w:rPr>
                <w:b/>
              </w:rPr>
            </w:pPr>
            <w:r>
              <w:rPr>
                <w:b/>
              </w:rPr>
              <w:t>Ondersteuning huisartsen</w:t>
            </w:r>
          </w:p>
          <w:p w14:paraId="32E2436E" w14:textId="77777777" w:rsidR="003D53DA" w:rsidRPr="008F583C" w:rsidRDefault="003D53DA" w:rsidP="00240854">
            <w:pPr>
              <w:ind w:left="29"/>
            </w:pPr>
            <w:r w:rsidRPr="008F583C">
              <w:t>p/a PMV-Standaardleningen</w:t>
            </w:r>
          </w:p>
          <w:p w14:paraId="2D41A263" w14:textId="77777777" w:rsidR="003D53DA" w:rsidRDefault="003D53DA" w:rsidP="00240854">
            <w:pPr>
              <w:ind w:left="29"/>
            </w:pPr>
            <w:r>
              <w:t>Oude Graanmarkt 63, 1000 BRUSSEL</w:t>
            </w:r>
          </w:p>
          <w:p w14:paraId="49FF781F" w14:textId="77777777" w:rsidR="003D53DA" w:rsidRDefault="003D53DA" w:rsidP="00240854">
            <w:pPr>
              <w:ind w:left="29"/>
              <w:rPr>
                <w:color w:val="0F4C81"/>
              </w:rPr>
            </w:pPr>
            <w:r>
              <w:rPr>
                <w:b/>
              </w:rPr>
              <w:t>T</w:t>
            </w:r>
            <w:r>
              <w:t xml:space="preserve"> 02 229 52 30</w:t>
            </w:r>
          </w:p>
          <w:p w14:paraId="68B01407" w14:textId="77777777" w:rsidR="003D53DA" w:rsidRPr="008F583C" w:rsidRDefault="003D53DA" w:rsidP="00240854">
            <w:pPr>
              <w:ind w:left="29"/>
              <w:rPr>
                <w:color w:val="0F4C81"/>
              </w:rPr>
            </w:pPr>
            <w:hyperlink r:id="rId13" w:history="1">
              <w:r w:rsidRPr="00732150">
                <w:rPr>
                  <w:rStyle w:val="Hyperlink"/>
                </w:rPr>
                <w:t>praktijkondersteuning@pmv.eu</w:t>
              </w:r>
            </w:hyperlink>
          </w:p>
        </w:tc>
      </w:tr>
      <w:tr w:rsidR="008C4B7F" w:rsidRPr="003D114E" w14:paraId="097F9A85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E94334" w:rsidRDefault="008C4B7F" w:rsidP="004D213B">
            <w:pPr>
              <w:pStyle w:val="leeg"/>
            </w:pPr>
            <w:bookmarkStart w:id="0" w:name="_Hlk185491097"/>
          </w:p>
        </w:tc>
        <w:tc>
          <w:tcPr>
            <w:tcW w:w="133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160152BB" w:rsidR="008C4B7F" w:rsidRPr="00232277" w:rsidRDefault="00F74840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266D7B7" w14:textId="4F150D18" w:rsidR="00F74840" w:rsidRPr="00BE3525" w:rsidRDefault="00AD0F33" w:rsidP="001D3D0E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  <w:r>
              <w:rPr>
                <w:rStyle w:val="Zwaar"/>
              </w:rPr>
              <w:t>U voegt dit formulier bij</w:t>
            </w:r>
            <w:r w:rsidR="00F74840" w:rsidRPr="00BE3525">
              <w:rPr>
                <w:rStyle w:val="Zwaar"/>
              </w:rPr>
              <w:t xml:space="preserve"> </w:t>
            </w:r>
            <w:r w:rsidR="00F74840">
              <w:rPr>
                <w:rStyle w:val="Zwaar"/>
              </w:rPr>
              <w:t>de</w:t>
            </w:r>
            <w:r w:rsidR="00F74840" w:rsidRPr="00BE3525">
              <w:rPr>
                <w:rStyle w:val="Zwaar"/>
              </w:rPr>
              <w:t xml:space="preserve"> aanvraag van een tegemoetkoming in een deel van de loonkosten voor een </w:t>
            </w:r>
            <w:r w:rsidR="00F74840">
              <w:rPr>
                <w:rStyle w:val="Zwaar"/>
              </w:rPr>
              <w:t>praktijkondersteuner en/of praktijkverpleegkundige.</w:t>
            </w:r>
            <w:r w:rsidR="00F74840" w:rsidRPr="00BE3525">
              <w:rPr>
                <w:rStyle w:val="Zwaar"/>
              </w:rPr>
              <w:t xml:space="preserve"> </w:t>
            </w:r>
          </w:p>
          <w:p w14:paraId="32FAD949" w14:textId="5929939A" w:rsidR="001E7810" w:rsidRPr="00232277" w:rsidRDefault="001E7810" w:rsidP="001E7810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Aan wie bezorgt u dit formulier?</w:t>
            </w:r>
          </w:p>
          <w:p w14:paraId="51F04478" w14:textId="2EDA7685" w:rsidR="00C94546" w:rsidRPr="00232277" w:rsidRDefault="00F23741" w:rsidP="001E7810">
            <w:pPr>
              <w:pStyle w:val="Aanwijzing"/>
            </w:pPr>
            <w:r>
              <w:t>Voeg</w:t>
            </w:r>
            <w:r w:rsidRPr="00392174">
              <w:t xml:space="preserve"> </w:t>
            </w:r>
            <w:r>
              <w:t>de ondertekende versie van dit formulier</w:t>
            </w:r>
            <w:r w:rsidRPr="00392174">
              <w:t xml:space="preserve"> als bijlage bij de digitale aanvraag van </w:t>
            </w:r>
            <w:r>
              <w:t>een</w:t>
            </w:r>
            <w:r w:rsidRPr="00392174">
              <w:t xml:space="preserve"> tegemoetkoming</w:t>
            </w:r>
            <w:r w:rsidRPr="00BE3525">
              <w:rPr>
                <w:rStyle w:val="Zwaar"/>
              </w:rPr>
              <w:t xml:space="preserve"> </w:t>
            </w:r>
            <w:r w:rsidRPr="003768DE">
              <w:rPr>
                <w:rStyle w:val="Zwaar"/>
                <w:b w:val="0"/>
                <w:iCs/>
              </w:rPr>
              <w:t>in een deel van de loonkosten voor een praktijkondersteuner en/of praktijkverpleegkundige</w:t>
            </w:r>
            <w:r w:rsidRPr="00145254">
              <w:rPr>
                <w:iCs/>
              </w:rPr>
              <w:t xml:space="preserve"> op</w:t>
            </w:r>
            <w:r w:rsidRPr="00392174">
              <w:t xml:space="preserve"> </w:t>
            </w:r>
            <w:hyperlink r:id="rId14" w:history="1">
              <w:r w:rsidRPr="003768DE">
                <w:rPr>
                  <w:rStyle w:val="Hyperlink"/>
                  <w:iCs/>
                  <w:color w:val="0F4C81"/>
                  <w:lang w:val="nl-NL"/>
                </w:rPr>
                <w:t>https://online.pmvz.eu/?domain=ha</w:t>
              </w:r>
            </w:hyperlink>
            <w:r>
              <w:t>.</w:t>
            </w:r>
          </w:p>
        </w:tc>
      </w:tr>
      <w:bookmarkEnd w:id="0"/>
      <w:tr w:rsidR="00F23741" w:rsidRPr="003D114E" w14:paraId="7FF4088C" w14:textId="77777777" w:rsidTr="00A44BEA">
        <w:trPr>
          <w:trHeight w:hRule="exact" w:val="340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95EA" w14:textId="77777777" w:rsidR="00F23741" w:rsidRPr="003D114E" w:rsidRDefault="00F23741" w:rsidP="00240854">
            <w:pPr>
              <w:pStyle w:val="leeg"/>
            </w:pPr>
          </w:p>
        </w:tc>
      </w:tr>
      <w:tr w:rsidR="00F23741" w:rsidRPr="003D114E" w14:paraId="3FDE1967" w14:textId="77777777" w:rsidTr="00A44BEA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8FDDC37" w14:textId="77777777" w:rsidR="00F23741" w:rsidRPr="003D114E" w:rsidRDefault="00F23741" w:rsidP="00240854">
            <w:pPr>
              <w:pStyle w:val="leeg"/>
            </w:pPr>
          </w:p>
        </w:tc>
        <w:tc>
          <w:tcPr>
            <w:tcW w:w="133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DF5F5A8" w14:textId="0547E88B" w:rsidR="00F23741" w:rsidRPr="003D114E" w:rsidRDefault="00F23741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huisartsenpraktijk</w:t>
            </w:r>
          </w:p>
        </w:tc>
      </w:tr>
      <w:tr w:rsidR="00BC2104" w:rsidRPr="003D114E" w14:paraId="1372F35E" w14:textId="77777777" w:rsidTr="00A44BEA">
        <w:trPr>
          <w:trHeight w:hRule="exact" w:val="113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092E" w14:textId="77777777" w:rsidR="00BC2104" w:rsidRPr="003D114E" w:rsidRDefault="00BC2104" w:rsidP="00240854">
            <w:pPr>
              <w:pStyle w:val="leeg"/>
            </w:pPr>
          </w:p>
        </w:tc>
      </w:tr>
      <w:tr w:rsidR="00BC2104" w:rsidRPr="003D114E" w14:paraId="36540B97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5FFE" w14:textId="77777777" w:rsidR="00BC2104" w:rsidRPr="004C6E93" w:rsidRDefault="00BC2104" w:rsidP="00240854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5CB5" w14:textId="13AD8588" w:rsidR="00BC2104" w:rsidRPr="003D114E" w:rsidRDefault="00BC2104" w:rsidP="00240854">
            <w:pPr>
              <w:jc w:val="right"/>
            </w:pPr>
            <w:r>
              <w:t>naam</w:t>
            </w:r>
          </w:p>
        </w:tc>
        <w:tc>
          <w:tcPr>
            <w:tcW w:w="1072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A3F87" w14:textId="77777777" w:rsidR="00BC2104" w:rsidRPr="003D114E" w:rsidRDefault="00BC2104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104" w:rsidRPr="003D114E" w14:paraId="3C9F9AC6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748C" w14:textId="77777777" w:rsidR="00BC2104" w:rsidRPr="004C6E93" w:rsidRDefault="00BC2104" w:rsidP="00240854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DBED" w14:textId="09BDE096" w:rsidR="00BC2104" w:rsidRPr="003D114E" w:rsidRDefault="00BC2104" w:rsidP="00240854">
            <w:pPr>
              <w:jc w:val="right"/>
            </w:pPr>
            <w:r>
              <w:t>e-mailadres</w:t>
            </w:r>
          </w:p>
        </w:tc>
        <w:tc>
          <w:tcPr>
            <w:tcW w:w="1072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9055C" w14:textId="77777777" w:rsidR="00BC2104" w:rsidRPr="003D114E" w:rsidRDefault="00BC2104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3D4C" w:rsidRPr="003D114E" w14:paraId="2059DD0E" w14:textId="77777777" w:rsidTr="00A44BEA">
        <w:trPr>
          <w:trHeight w:hRule="exact" w:val="340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946B2" w14:textId="77777777" w:rsidR="008B3D4C" w:rsidRPr="003D114E" w:rsidRDefault="008B3D4C" w:rsidP="00240854">
            <w:pPr>
              <w:pStyle w:val="leeg"/>
            </w:pPr>
          </w:p>
        </w:tc>
      </w:tr>
      <w:tr w:rsidR="008B3D4C" w:rsidRPr="003D114E" w14:paraId="091D8086" w14:textId="77777777" w:rsidTr="00A44BEA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3204B62" w14:textId="77777777" w:rsidR="008B3D4C" w:rsidRPr="003D114E" w:rsidRDefault="008B3D4C" w:rsidP="00240854">
            <w:pPr>
              <w:pStyle w:val="leeg"/>
            </w:pPr>
          </w:p>
        </w:tc>
        <w:tc>
          <w:tcPr>
            <w:tcW w:w="133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8F8BAA7" w14:textId="6D3297D2" w:rsidR="008B3D4C" w:rsidRPr="003D114E" w:rsidRDefault="008B3D4C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Gevolgde opleidingen </w:t>
            </w:r>
            <w:r w:rsidR="001D3D0E">
              <w:rPr>
                <w:rFonts w:cs="Calibri"/>
              </w:rPr>
              <w:t>door de huisarts, praktijkondersteuner of praktijkverpleegkundige</w:t>
            </w:r>
          </w:p>
        </w:tc>
      </w:tr>
      <w:tr w:rsidR="008B3D4C" w:rsidRPr="003D114E" w14:paraId="032E6AD6" w14:textId="77777777" w:rsidTr="00A44BEA">
        <w:trPr>
          <w:trHeight w:hRule="exact" w:val="113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9E0E" w14:textId="77777777" w:rsidR="008B3D4C" w:rsidRPr="003D114E" w:rsidRDefault="008B3D4C" w:rsidP="00240854">
            <w:pPr>
              <w:pStyle w:val="leeg"/>
            </w:pPr>
          </w:p>
        </w:tc>
      </w:tr>
      <w:tr w:rsidR="00A23785" w:rsidRPr="003D114E" w14:paraId="523CAA18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432DC" w14:textId="77777777" w:rsidR="00A23785" w:rsidRPr="00CA4C88" w:rsidRDefault="00A23785" w:rsidP="007E5DAF"/>
        </w:tc>
        <w:tc>
          <w:tcPr>
            <w:tcW w:w="7403" w:type="dxa"/>
            <w:gridSpan w:val="1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810049" w14:textId="1D8BE94A" w:rsidR="00A23785" w:rsidRPr="003D114E" w:rsidRDefault="00A23785" w:rsidP="00A2378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opleiding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E33B" w14:textId="77777777" w:rsidR="00A23785" w:rsidRPr="003D114E" w:rsidRDefault="00A23785" w:rsidP="002408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5814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FDED274" w14:textId="17BD5ED4" w:rsidR="00A23785" w:rsidRPr="003D114E" w:rsidRDefault="00A23785" w:rsidP="00A2378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die de opleiding gevolgd heeft</w:t>
            </w:r>
          </w:p>
        </w:tc>
      </w:tr>
      <w:tr w:rsidR="00C80416" w:rsidRPr="003D114E" w14:paraId="53908996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64198" w14:textId="77777777" w:rsidR="003B2004" w:rsidRPr="00CA4C88" w:rsidRDefault="003B2004" w:rsidP="00240854">
            <w:pPr>
              <w:pStyle w:val="leeg"/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41F4D1F" w14:textId="29046946" w:rsidR="003B2004" w:rsidRPr="006D3FB1" w:rsidRDefault="009064A1" w:rsidP="00730989">
            <w:pPr>
              <w:pStyle w:val="rechts"/>
              <w:jc w:val="left"/>
              <w:rPr>
                <w:b/>
                <w:bCs/>
              </w:rPr>
            </w:pPr>
            <w:r w:rsidRPr="006D3FB1">
              <w:rPr>
                <w:b/>
                <w:bCs/>
              </w:rPr>
              <w:t>datum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FDE5D21" w14:textId="77777777" w:rsidR="003B2004" w:rsidRPr="003D114E" w:rsidRDefault="003B2004" w:rsidP="00240854"/>
        </w:tc>
        <w:tc>
          <w:tcPr>
            <w:tcW w:w="2551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A77DAC" w14:textId="68B2AB2D" w:rsidR="003B2004" w:rsidRPr="006D3FB1" w:rsidRDefault="009064A1" w:rsidP="00240854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D3FB1">
              <w:rPr>
                <w:b/>
                <w:bCs/>
              </w:rPr>
              <w:t>naam</w:t>
            </w:r>
          </w:p>
        </w:tc>
        <w:tc>
          <w:tcPr>
            <w:tcW w:w="14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48D22A7" w14:textId="77777777" w:rsidR="003B2004" w:rsidRPr="003D114E" w:rsidRDefault="003B2004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771B1E" w14:textId="0D6B0E9A" w:rsidR="003B2004" w:rsidRPr="006D3FB1" w:rsidRDefault="009064A1" w:rsidP="00240854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D3FB1">
              <w:rPr>
                <w:b/>
                <w:bCs/>
              </w:rPr>
              <w:t>organisator</w:t>
            </w:r>
          </w:p>
        </w:tc>
        <w:tc>
          <w:tcPr>
            <w:tcW w:w="141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4557F516" w14:textId="77777777" w:rsidR="003B2004" w:rsidRPr="003D114E" w:rsidRDefault="003B2004" w:rsidP="00240854"/>
        </w:tc>
        <w:tc>
          <w:tcPr>
            <w:tcW w:w="9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6226C1" w14:textId="7898E52C" w:rsidR="003B2004" w:rsidRPr="006D3FB1" w:rsidRDefault="009064A1" w:rsidP="00240854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D3FB1">
              <w:rPr>
                <w:b/>
                <w:bCs/>
              </w:rPr>
              <w:t>duur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5AB2F" w14:textId="77777777" w:rsidR="003B2004" w:rsidRPr="003D114E" w:rsidRDefault="003B2004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34E138" w14:textId="3D670A0D" w:rsidR="003B2004" w:rsidRPr="006D3FB1" w:rsidRDefault="00C80416" w:rsidP="00240854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D3FB1">
              <w:rPr>
                <w:b/>
                <w:bCs/>
              </w:rPr>
              <w:t>v</w:t>
            </w:r>
            <w:r w:rsidR="007D3198" w:rsidRPr="006D3FB1">
              <w:rPr>
                <w:b/>
                <w:bCs/>
              </w:rPr>
              <w:t>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1158F" w14:textId="77777777" w:rsidR="003B2004" w:rsidRPr="003D114E" w:rsidRDefault="003B2004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E94F53B" w14:textId="6BFFB825" w:rsidR="003B2004" w:rsidRPr="006D3FB1" w:rsidRDefault="007D3198" w:rsidP="00240854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D3FB1">
              <w:rPr>
                <w:b/>
                <w:bCs/>
              </w:rPr>
              <w:t>functie</w:t>
            </w:r>
          </w:p>
        </w:tc>
      </w:tr>
      <w:tr w:rsidR="006D3FB1" w:rsidRPr="003D114E" w14:paraId="579D13B6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1F53" w14:textId="77777777" w:rsidR="003D0590" w:rsidRPr="00CA4C88" w:rsidRDefault="003D0590" w:rsidP="003D0590">
            <w:pPr>
              <w:pStyle w:val="leeg"/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3EED9935" w14:textId="06E68433" w:rsidR="003D0590" w:rsidRPr="003D114E" w:rsidRDefault="006D3FB1" w:rsidP="00730989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4904" w14:textId="77777777" w:rsidR="003D0590" w:rsidRPr="003D114E" w:rsidRDefault="003D0590" w:rsidP="003D0590"/>
        </w:tc>
        <w:tc>
          <w:tcPr>
            <w:tcW w:w="2551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CF238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5165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C05DB1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72C84" w14:textId="77777777" w:rsidR="003D0590" w:rsidRPr="003D114E" w:rsidRDefault="003D0590" w:rsidP="003D0590"/>
        </w:tc>
        <w:tc>
          <w:tcPr>
            <w:tcW w:w="9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375EE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0B38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B426D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03CB2" w14:textId="77777777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0D1810E" w14:textId="70682958" w:rsidR="003D0590" w:rsidRPr="003D0590" w:rsidRDefault="003D0590" w:rsidP="003D0590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0509689" w14:textId="3D7403F0" w:rsidR="003D0590" w:rsidRPr="003D114E" w:rsidRDefault="00C80416" w:rsidP="003D0590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EABABD6" w14:textId="3F073B5E" w:rsidR="003D0590" w:rsidRPr="003D0590" w:rsidRDefault="003D0590" w:rsidP="003D0590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A353E20" w14:textId="6A2F8725" w:rsidR="003D0590" w:rsidRPr="003D114E" w:rsidRDefault="003D0590" w:rsidP="003D0590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501D19B3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0EE6" w14:textId="77777777" w:rsidR="009A009E" w:rsidRPr="00CA4C88" w:rsidRDefault="009A009E" w:rsidP="009A009E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5CEA68F7" w14:textId="0DDE496F" w:rsidR="009A009E" w:rsidRPr="003D114E" w:rsidRDefault="009A009E" w:rsidP="009A009E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9BCA6" w14:textId="77777777" w:rsidR="009A009E" w:rsidRPr="003D114E" w:rsidRDefault="009A009E" w:rsidP="009A009E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6FBE2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BCD6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E05E7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5620B" w14:textId="77777777" w:rsidR="009A009E" w:rsidRPr="003D114E" w:rsidRDefault="009A009E" w:rsidP="009A009E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F198A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78EE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32C57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B795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90E6" w14:textId="4DBFAC8D" w:rsidR="009A009E" w:rsidRPr="003D0590" w:rsidRDefault="009A009E" w:rsidP="009A009E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8020" w14:textId="3E7BB879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02AC9" w14:textId="14C0AFFE" w:rsidR="009A009E" w:rsidRPr="003D0590" w:rsidRDefault="009A009E" w:rsidP="009A009E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AEE3" w14:textId="16026F48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4D07B6F2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BCB3" w14:textId="77777777" w:rsidR="009A009E" w:rsidRPr="00CA4C88" w:rsidRDefault="009A009E" w:rsidP="009A009E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4A6DC3E" w14:textId="46E6303F" w:rsidR="009A009E" w:rsidRPr="003D114E" w:rsidRDefault="009A009E" w:rsidP="009A009E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1FB8" w14:textId="77777777" w:rsidR="009A009E" w:rsidRPr="003D114E" w:rsidRDefault="009A009E" w:rsidP="009A009E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9D6F3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DA8E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884EDA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F629" w14:textId="77777777" w:rsidR="009A009E" w:rsidRPr="003D114E" w:rsidRDefault="009A009E" w:rsidP="009A009E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14B33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C83C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45E11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9BD3" w14:textId="77777777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C76A4" w14:textId="78BCD67D" w:rsidR="009A009E" w:rsidRPr="003D0590" w:rsidRDefault="009A009E" w:rsidP="009A009E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21E9" w14:textId="6B31FDBB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1A131" w14:textId="311859A8" w:rsidR="009A009E" w:rsidRPr="003D0590" w:rsidRDefault="009A009E" w:rsidP="009A009E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CBD6" w14:textId="5B90176F" w:rsidR="009A009E" w:rsidRPr="003D114E" w:rsidRDefault="009A009E" w:rsidP="009A009E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42BA1CCF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C2A4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7CC8DA14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31C90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B9E5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6949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F8A5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41B8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A1F635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EF1D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41CEB4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BAC3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0AFD7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C59D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F132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1137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1FEB9490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0BE25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597B5780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9CF8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0ABD44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BDE8D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5A302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711F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F9398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0630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01C5C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9C63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46D3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1E3B8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9E63B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3DD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4E91D04E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341D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11CF24D7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F996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7D325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C229B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A8914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A9CD3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BF1582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8E14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7FAD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B98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89C4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D007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B987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5F03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2F183C44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59632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31FCC43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06D9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CF8AD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7742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F0E8B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D617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B2A44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13A8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06135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FF4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21A7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D09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2C25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74CC0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15C0FBD8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C8A72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7F582F5F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E485E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3DE7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2953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3581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4C08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FBBA2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DD878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64A4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B26D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5EC9E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34E53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B9C4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7875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0E6CEF" w:rsidRPr="003D114E" w14:paraId="15D50D71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9A0FD" w14:textId="77777777" w:rsidR="000E6CEF" w:rsidRPr="00CA4C88" w:rsidRDefault="000E6CEF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6691E519" w14:textId="77777777" w:rsidR="000E6CEF" w:rsidRPr="003D114E" w:rsidRDefault="000E6CEF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CC19" w14:textId="77777777" w:rsidR="000E6CEF" w:rsidRPr="003D114E" w:rsidRDefault="000E6CEF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890A9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5200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0A317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8D8A" w14:textId="77777777" w:rsidR="000E6CEF" w:rsidRPr="003D114E" w:rsidRDefault="000E6CEF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B94FD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F8E0C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D9178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A17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3361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70D71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95E5" w14:textId="77777777" w:rsidR="000E6CEF" w:rsidRPr="003D0590" w:rsidRDefault="000E6CEF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571F" w14:textId="77777777" w:rsidR="000E6CEF" w:rsidRPr="003D114E" w:rsidRDefault="000E6CEF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1AFA596A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F240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367F838D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8D44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649C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926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688E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2625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433E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21CC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8478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FDA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DF6D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65E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4A298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59D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179FFFBE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9112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17951E7B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1E56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BB84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9A9B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50286C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7C64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FFB4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51F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C0710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325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156B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787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8231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492C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0175E150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24BF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09997733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A1C3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0A59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321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B9A9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7536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E458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11C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F9D57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E63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0DD2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077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E8FF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622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36DB1EA9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B025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2E063267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6908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21E4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4F9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6D847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EAC6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424C4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08E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E44171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619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E05F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895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C6BA5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91E1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75FEFDDA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BDA7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38579E1D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8E56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63DE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A2E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263A4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799A1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D806C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54E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1AC99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4FE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B3EC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334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529B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BFC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1FAEA86A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D897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7B2E1994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455E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9F1B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55F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0BAD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FF2E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948F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5A5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2917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288D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8BCC8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F173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AEC5B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223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3D27FDC0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1AA7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0C5263AB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5948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C07E9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269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DCA05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A8EF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009A6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9F5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051C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074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DDCE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BF09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B901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B47A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03FDC6A8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76650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14BCE4FB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92376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23B2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7C5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A4F7A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C5C4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8D2F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EA4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A5877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0DF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FCBAA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0EE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6F98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D75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72C1B079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BA3C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0D62619F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7D1BA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45928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1E16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31D4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77DEA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78A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EDE27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D6F50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0E2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C471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F2B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79A17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F2EC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2CE56CB5" w14:textId="77777777" w:rsidTr="00A44BEA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F8E1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5EE1C560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D49C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22B42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23A7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B0AD4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480C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7D6D1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DD5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FAB58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D21EB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AF63D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28AD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3643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71C5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A44BEA" w:rsidRPr="003D114E" w14:paraId="573D255C" w14:textId="77777777" w:rsidTr="00A44BE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1A18" w14:textId="77777777" w:rsidR="00A44BEA" w:rsidRPr="00CA4C88" w:rsidRDefault="00A44BEA" w:rsidP="00240854">
            <w:pPr>
              <w:pStyle w:val="leeg"/>
            </w:pPr>
          </w:p>
        </w:tc>
        <w:tc>
          <w:tcPr>
            <w:tcW w:w="882" w:type="dxa"/>
            <w:tcBorders>
              <w:top w:val="dotted" w:sz="6" w:space="0" w:color="7F7F7F" w:themeColor="text1" w:themeTint="80"/>
              <w:left w:val="nil"/>
              <w:bottom w:val="dotted" w:sz="6" w:space="0" w:color="7F7F7F" w:themeColor="text1" w:themeTint="80"/>
              <w:right w:val="nil"/>
            </w:tcBorders>
            <w:shd w:val="clear" w:color="auto" w:fill="auto"/>
          </w:tcPr>
          <w:p w14:paraId="3A42DA85" w14:textId="77777777" w:rsidR="00A44BEA" w:rsidRPr="003D114E" w:rsidRDefault="00A44BEA" w:rsidP="00240854">
            <w:pPr>
              <w:pStyle w:val="rechts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E4F4" w14:textId="77777777" w:rsidR="00A44BEA" w:rsidRPr="003D114E" w:rsidRDefault="00A44BEA" w:rsidP="00240854"/>
        </w:tc>
        <w:tc>
          <w:tcPr>
            <w:tcW w:w="25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D26C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66F3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15B4FF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8BEE" w14:textId="77777777" w:rsidR="00A44BEA" w:rsidRPr="003D114E" w:rsidRDefault="00A44BEA" w:rsidP="00240854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DF583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8A71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BE19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8E8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0373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018EA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arts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7D15" w14:textId="77777777" w:rsidR="00A44BEA" w:rsidRPr="003D0590" w:rsidRDefault="00A44BEA" w:rsidP="0024085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3D059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590">
              <w:rPr>
                <w:sz w:val="18"/>
                <w:szCs w:val="18"/>
              </w:rPr>
              <w:instrText xml:space="preserve"> FORMCHECKBOX </w:instrText>
            </w:r>
            <w:r w:rsidRPr="003D0590">
              <w:rPr>
                <w:sz w:val="18"/>
                <w:szCs w:val="18"/>
              </w:rPr>
            </w:r>
            <w:r w:rsidRPr="003D0590">
              <w:rPr>
                <w:sz w:val="18"/>
                <w:szCs w:val="18"/>
              </w:rPr>
              <w:fldChar w:fldCharType="separate"/>
            </w:r>
            <w:r w:rsidRPr="003D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71AE" w14:textId="77777777" w:rsidR="00A44BEA" w:rsidRPr="003D114E" w:rsidRDefault="00A44BEA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t>bediende</w:t>
            </w:r>
          </w:p>
        </w:tc>
      </w:tr>
      <w:tr w:rsidR="007E5DAF" w:rsidRPr="003D114E" w14:paraId="6DD949C9" w14:textId="77777777" w:rsidTr="00A44BEA">
        <w:trPr>
          <w:trHeight w:hRule="exact" w:val="340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781BF" w14:textId="77777777" w:rsidR="007E5DAF" w:rsidRPr="003D114E" w:rsidRDefault="007E5DAF" w:rsidP="00240854">
            <w:pPr>
              <w:pStyle w:val="leeg"/>
            </w:pPr>
          </w:p>
        </w:tc>
      </w:tr>
      <w:tr w:rsidR="007E5DAF" w:rsidRPr="003D114E" w14:paraId="6D1B3912" w14:textId="77777777" w:rsidTr="00A44BE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3F09636" w14:textId="77777777" w:rsidR="007E5DAF" w:rsidRPr="003D114E" w:rsidRDefault="007E5DAF" w:rsidP="00240854">
            <w:pPr>
              <w:pStyle w:val="leeg"/>
            </w:pPr>
          </w:p>
        </w:tc>
        <w:tc>
          <w:tcPr>
            <w:tcW w:w="133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FBF688F" w14:textId="51A769BE" w:rsidR="007E5DAF" w:rsidRPr="003D114E" w:rsidRDefault="007E5DAF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verantwoordelijke van de huisartsenpraktijk</w:t>
            </w:r>
          </w:p>
        </w:tc>
      </w:tr>
      <w:tr w:rsidR="007E5DAF" w:rsidRPr="003D114E" w14:paraId="0E05BE0D" w14:textId="77777777" w:rsidTr="00A44BEA">
        <w:trPr>
          <w:trHeight w:hRule="exact" w:val="113"/>
        </w:trPr>
        <w:tc>
          <w:tcPr>
            <w:tcW w:w="137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62F2" w14:textId="77777777" w:rsidR="007E5DAF" w:rsidRPr="003D114E" w:rsidRDefault="007E5DAF" w:rsidP="00240854">
            <w:pPr>
              <w:pStyle w:val="leeg"/>
            </w:pPr>
          </w:p>
        </w:tc>
      </w:tr>
      <w:tr w:rsidR="00853CEC" w:rsidRPr="003D114E" w14:paraId="516C86EE" w14:textId="77777777" w:rsidTr="00A44BE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95B2" w14:textId="77777777" w:rsidR="00853CEC" w:rsidRPr="003D114E" w:rsidRDefault="00853CEC" w:rsidP="0024085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33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ADA5" w14:textId="56BBB766" w:rsidR="00853CEC" w:rsidRPr="003D114E" w:rsidRDefault="00853CEC" w:rsidP="00240854">
            <w:pPr>
              <w:pStyle w:val="Verklaring"/>
              <w:rPr>
                <w:rStyle w:val="Zwaar"/>
              </w:rPr>
            </w:pPr>
            <w:r>
              <w:t xml:space="preserve">Ik bevestig dat alle gegevens in dit formulier naar waarheid zijn ingevuld. Ik </w:t>
            </w:r>
            <w:r w:rsidR="002D2DF6">
              <w:t xml:space="preserve">verbind me ertoe eventuele wijzigingen van de vermelde gegevens onmiddellijk door te geven aan het Departement Zorg. </w:t>
            </w:r>
          </w:p>
        </w:tc>
      </w:tr>
      <w:tr w:rsidR="00510F9D" w:rsidRPr="003D114E" w14:paraId="17AA0018" w14:textId="77777777" w:rsidTr="00A44BE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1C33" w14:textId="77777777" w:rsidR="00510F9D" w:rsidRPr="004C6E93" w:rsidRDefault="00510F9D" w:rsidP="00240854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9B87" w14:textId="77777777" w:rsidR="00510F9D" w:rsidRPr="003D114E" w:rsidRDefault="00510F9D" w:rsidP="0024085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5836D" w14:textId="77777777" w:rsidR="00510F9D" w:rsidRPr="003D114E" w:rsidRDefault="00510F9D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FD053" w14:textId="77777777" w:rsidR="00510F9D" w:rsidRPr="003D114E" w:rsidRDefault="00510F9D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F74A" w14:textId="77777777" w:rsidR="00510F9D" w:rsidRPr="003D114E" w:rsidRDefault="00510F9D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6A487" w14:textId="77777777" w:rsidR="00510F9D" w:rsidRPr="003D114E" w:rsidRDefault="00510F9D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2B64B" w14:textId="77777777" w:rsidR="00510F9D" w:rsidRPr="003D114E" w:rsidRDefault="00510F9D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840C6" w14:textId="77777777" w:rsidR="00510F9D" w:rsidRPr="003D114E" w:rsidRDefault="00510F9D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CA7D" w14:textId="77777777" w:rsidR="00510F9D" w:rsidRPr="003D114E" w:rsidRDefault="00510F9D" w:rsidP="00240854"/>
        </w:tc>
      </w:tr>
      <w:tr w:rsidR="00510F9D" w:rsidRPr="00A57232" w14:paraId="6AB80F6F" w14:textId="77777777" w:rsidTr="00A44BE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254A9" w14:textId="77777777" w:rsidR="00510F9D" w:rsidRPr="004C6E93" w:rsidRDefault="00510F9D" w:rsidP="00240854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6BD38" w14:textId="77777777" w:rsidR="00510F9D" w:rsidRPr="00A57232" w:rsidRDefault="00510F9D" w:rsidP="0024085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10721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49607D9" w14:textId="77777777" w:rsidR="00510F9D" w:rsidRPr="00A57232" w:rsidRDefault="00510F9D" w:rsidP="0024085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F9D" w:rsidRPr="003D114E" w14:paraId="77A64A17" w14:textId="77777777" w:rsidTr="00A44BE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FBFA" w14:textId="77777777" w:rsidR="00510F9D" w:rsidRPr="004C6E93" w:rsidRDefault="00510F9D" w:rsidP="00240854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379D1" w14:textId="77777777" w:rsidR="00510F9D" w:rsidRPr="003D114E" w:rsidRDefault="00510F9D" w:rsidP="00240854">
            <w:pPr>
              <w:jc w:val="right"/>
            </w:pPr>
            <w:r w:rsidRPr="003D114E">
              <w:t>voor- en achternaam</w:t>
            </w:r>
          </w:p>
        </w:tc>
        <w:tc>
          <w:tcPr>
            <w:tcW w:w="10721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51227" w14:textId="77777777" w:rsidR="00510F9D" w:rsidRPr="003D114E" w:rsidRDefault="00510F9D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813931" w14:textId="77777777" w:rsidR="00853CEC" w:rsidRPr="003D114E" w:rsidRDefault="00853CEC" w:rsidP="00762C6A"/>
    <w:sectPr w:rsidR="00853CEC" w:rsidRPr="003D114E" w:rsidSect="004A6430">
      <w:footerReference w:type="default" r:id="rId15"/>
      <w:footerReference w:type="first" r:id="rId16"/>
      <w:pgSz w:w="16838" w:h="11906" w:orient="landscape" w:code="9"/>
      <w:pgMar w:top="851" w:right="680" w:bottom="680" w:left="181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9485" w14:textId="77777777" w:rsidR="0054549F" w:rsidRDefault="0054549F" w:rsidP="008E174D">
      <w:r>
        <w:separator/>
      </w:r>
    </w:p>
  </w:endnote>
  <w:endnote w:type="continuationSeparator" w:id="0">
    <w:p w14:paraId="03907F8D" w14:textId="77777777" w:rsidR="0054549F" w:rsidRDefault="0054549F" w:rsidP="008E174D">
      <w:r>
        <w:continuationSeparator/>
      </w:r>
    </w:p>
  </w:endnote>
  <w:endnote w:type="continuationNotice" w:id="1">
    <w:p w14:paraId="3506D7E2" w14:textId="77777777" w:rsidR="0054549F" w:rsidRDefault="00545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4E86F2F2" w:rsidR="00D01AE4" w:rsidRDefault="00762C6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Overzicht van de gevolgde opleidingen tot huisarts, praktijkondersteuner of praktijkverpleegkundige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B9F8" w14:textId="77777777" w:rsidR="0054549F" w:rsidRDefault="0054549F" w:rsidP="008E174D">
      <w:r>
        <w:separator/>
      </w:r>
    </w:p>
  </w:footnote>
  <w:footnote w:type="continuationSeparator" w:id="0">
    <w:p w14:paraId="370D6F94" w14:textId="77777777" w:rsidR="0054549F" w:rsidRDefault="0054549F" w:rsidP="008E174D">
      <w:r>
        <w:continuationSeparator/>
      </w:r>
    </w:p>
  </w:footnote>
  <w:footnote w:type="continuationNotice" w:id="1">
    <w:p w14:paraId="1C83FF38" w14:textId="77777777" w:rsidR="0054549F" w:rsidRDefault="00545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561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A0A"/>
    <w:rsid w:val="000E3D60"/>
    <w:rsid w:val="000E6CE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114D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D0E"/>
    <w:rsid w:val="001D4C9A"/>
    <w:rsid w:val="001D51C2"/>
    <w:rsid w:val="001E17D4"/>
    <w:rsid w:val="001E1E0B"/>
    <w:rsid w:val="001E38C0"/>
    <w:rsid w:val="001E4208"/>
    <w:rsid w:val="001E589A"/>
    <w:rsid w:val="001E7810"/>
    <w:rsid w:val="001F3741"/>
    <w:rsid w:val="001F3B9A"/>
    <w:rsid w:val="001F7119"/>
    <w:rsid w:val="0020298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7D3"/>
    <w:rsid w:val="00294D0D"/>
    <w:rsid w:val="002A5A44"/>
    <w:rsid w:val="002B4E40"/>
    <w:rsid w:val="002B5414"/>
    <w:rsid w:val="002B6360"/>
    <w:rsid w:val="002C287B"/>
    <w:rsid w:val="002C4E44"/>
    <w:rsid w:val="002D2733"/>
    <w:rsid w:val="002D2DF6"/>
    <w:rsid w:val="002D38A1"/>
    <w:rsid w:val="002D73C3"/>
    <w:rsid w:val="002E01EF"/>
    <w:rsid w:val="002E13C4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974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2004"/>
    <w:rsid w:val="003C0929"/>
    <w:rsid w:val="003C55AE"/>
    <w:rsid w:val="003C65FD"/>
    <w:rsid w:val="003C75CA"/>
    <w:rsid w:val="003D0590"/>
    <w:rsid w:val="003D114E"/>
    <w:rsid w:val="003D53DA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A6430"/>
    <w:rsid w:val="004B1BBB"/>
    <w:rsid w:val="004B2B40"/>
    <w:rsid w:val="004B314B"/>
    <w:rsid w:val="004B3CFD"/>
    <w:rsid w:val="004B482E"/>
    <w:rsid w:val="004B6731"/>
    <w:rsid w:val="004B741B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0F9D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549F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5F7540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707F"/>
    <w:rsid w:val="006321A1"/>
    <w:rsid w:val="00632506"/>
    <w:rsid w:val="00635F3D"/>
    <w:rsid w:val="00637728"/>
    <w:rsid w:val="006404B0"/>
    <w:rsid w:val="006408C7"/>
    <w:rsid w:val="00640E84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879C1"/>
    <w:rsid w:val="00691506"/>
    <w:rsid w:val="006935AC"/>
    <w:rsid w:val="006A485C"/>
    <w:rsid w:val="006B1236"/>
    <w:rsid w:val="006B3EB7"/>
    <w:rsid w:val="006B51E1"/>
    <w:rsid w:val="006C4337"/>
    <w:rsid w:val="006C51E9"/>
    <w:rsid w:val="006C59C7"/>
    <w:rsid w:val="006D01FB"/>
    <w:rsid w:val="006D0E83"/>
    <w:rsid w:val="006D3FB1"/>
    <w:rsid w:val="006E29BE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098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2C6A"/>
    <w:rsid w:val="00763AC5"/>
    <w:rsid w:val="00770A49"/>
    <w:rsid w:val="00771E52"/>
    <w:rsid w:val="00773F18"/>
    <w:rsid w:val="00774C03"/>
    <w:rsid w:val="00780619"/>
    <w:rsid w:val="00781F63"/>
    <w:rsid w:val="00786BC8"/>
    <w:rsid w:val="00793ACB"/>
    <w:rsid w:val="00795026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198"/>
    <w:rsid w:val="007D36EA"/>
    <w:rsid w:val="007D58A4"/>
    <w:rsid w:val="007E5DAF"/>
    <w:rsid w:val="007F0574"/>
    <w:rsid w:val="007F40F2"/>
    <w:rsid w:val="007F4219"/>
    <w:rsid w:val="007F61F5"/>
    <w:rsid w:val="007F6BA7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CEC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25F9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3D4C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64A1"/>
    <w:rsid w:val="009077C4"/>
    <w:rsid w:val="00907C18"/>
    <w:rsid w:val="009110D4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009E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7D"/>
    <w:rsid w:val="00A1478B"/>
    <w:rsid w:val="00A17D34"/>
    <w:rsid w:val="00A23785"/>
    <w:rsid w:val="00A26786"/>
    <w:rsid w:val="00A32541"/>
    <w:rsid w:val="00A33265"/>
    <w:rsid w:val="00A35214"/>
    <w:rsid w:val="00A35578"/>
    <w:rsid w:val="00A43872"/>
    <w:rsid w:val="00A44360"/>
    <w:rsid w:val="00A44BEA"/>
    <w:rsid w:val="00A504D1"/>
    <w:rsid w:val="00A528EE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0F33"/>
    <w:rsid w:val="00AD1A37"/>
    <w:rsid w:val="00AD2310"/>
    <w:rsid w:val="00AD38B3"/>
    <w:rsid w:val="00AD3A32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075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0A67"/>
    <w:rsid w:val="00B93D8C"/>
    <w:rsid w:val="00B953C6"/>
    <w:rsid w:val="00BA3309"/>
    <w:rsid w:val="00BA76BD"/>
    <w:rsid w:val="00BB4EA9"/>
    <w:rsid w:val="00BB6E77"/>
    <w:rsid w:val="00BC1ED7"/>
    <w:rsid w:val="00BC2104"/>
    <w:rsid w:val="00BC362B"/>
    <w:rsid w:val="00BC3666"/>
    <w:rsid w:val="00BC5CBE"/>
    <w:rsid w:val="00BD1F3B"/>
    <w:rsid w:val="00BD227B"/>
    <w:rsid w:val="00BD3E53"/>
    <w:rsid w:val="00BD4230"/>
    <w:rsid w:val="00BD7B50"/>
    <w:rsid w:val="00BE173D"/>
    <w:rsid w:val="00BE1C1F"/>
    <w:rsid w:val="00BE23A7"/>
    <w:rsid w:val="00BE2504"/>
    <w:rsid w:val="00BE2E6D"/>
    <w:rsid w:val="00BE5FC5"/>
    <w:rsid w:val="00BF0568"/>
    <w:rsid w:val="00BF7E3C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0416"/>
    <w:rsid w:val="00C811A4"/>
    <w:rsid w:val="00C8151A"/>
    <w:rsid w:val="00C823AC"/>
    <w:rsid w:val="00C83440"/>
    <w:rsid w:val="00C84493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D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AAB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48FA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3741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4840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aktijkondersteuning@pmv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nline.pmvz.eu/?domain=h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FA44C60B0A07AC4D98E1D42A6D90127F" ma:contentTypeVersion="7" ma:contentTypeDescription="Het basis content type “ZG Document” is een basis voor content types voor in documentbibliotheken." ma:contentTypeScope="" ma:versionID="bf75cc945b2b7591e73bc17dc22246d3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9d3d414ae7e916d91807f839a2001bd1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CE369-ED4B-4898-8B2B-1DE4688E1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1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8</cp:revision>
  <cp:lastPrinted>2014-09-16T06:26:00Z</cp:lastPrinted>
  <dcterms:created xsi:type="dcterms:W3CDTF">2024-10-02T07:37:00Z</dcterms:created>
  <dcterms:modified xsi:type="dcterms:W3CDTF">2025-01-08T08:29:00Z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0x010100E5B23CBEC15EF443818A347F7744E75800FA44C60B0A07AC4D98E1D42A6D90127F</vt:lpwstr>
  </property>
  <property fmtid="{D5CDD505-2E9C-101B-9397-08002B2CF9AE}" pid="3" name="ZG Subthema">
    <vt:lpwstr/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ZG_x0020_Subthema">
    <vt:lpwstr/>
  </property>
  <property fmtid="{D5CDD505-2E9C-101B-9397-08002B2CF9AE}" pid="8" name="ZG_x0020_Thema">
    <vt:lpwstr>1;#Eerste lijn|efe5ef14-ff28-49c2-8320-f251ae633c1f</vt:lpwstr>
  </property>
</Properties>
</file>