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394"/>
        <w:gridCol w:w="658"/>
        <w:gridCol w:w="566"/>
        <w:gridCol w:w="725"/>
        <w:gridCol w:w="524"/>
        <w:gridCol w:w="160"/>
        <w:gridCol w:w="466"/>
        <w:gridCol w:w="100"/>
        <w:gridCol w:w="424"/>
        <w:gridCol w:w="321"/>
        <w:gridCol w:w="386"/>
        <w:gridCol w:w="424"/>
        <w:gridCol w:w="566"/>
        <w:gridCol w:w="708"/>
        <w:gridCol w:w="1976"/>
        <w:gridCol w:w="1783"/>
        <w:gridCol w:w="7"/>
        <w:gridCol w:w="14"/>
      </w:tblGrid>
      <w:tr w:rsidR="00A43872" w:rsidRPr="003D114E" w14:paraId="475D2DFA" w14:textId="77777777" w:rsidTr="005A05F3">
        <w:trPr>
          <w:gridAfter w:val="2"/>
          <w:wAfter w:w="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3D016F0A" w:rsidR="00A43872" w:rsidRPr="00434F6D" w:rsidRDefault="00FC67F7" w:rsidP="00A43872">
            <w:pPr>
              <w:pStyle w:val="Titel"/>
              <w:framePr w:wrap="around"/>
              <w:ind w:left="29"/>
              <w:rPr>
                <w:color w:val="0F4C81"/>
                <w:sz w:val="32"/>
                <w:szCs w:val="32"/>
              </w:rPr>
            </w:pPr>
            <w:r w:rsidRPr="00434F6D">
              <w:rPr>
                <w:color w:val="0F4C81"/>
                <w:sz w:val="32"/>
                <w:szCs w:val="32"/>
              </w:rPr>
              <w:t xml:space="preserve">Verklaring van </w:t>
            </w:r>
            <w:r w:rsidR="00AD3436" w:rsidRPr="00434F6D">
              <w:rPr>
                <w:color w:val="0F4C81"/>
                <w:sz w:val="32"/>
                <w:szCs w:val="32"/>
              </w:rPr>
              <w:t xml:space="preserve">deelname aan de medische </w:t>
            </w:r>
            <w:r w:rsidR="00AD3436" w:rsidRPr="008F583C">
              <w:rPr>
                <w:color w:val="0F4C81"/>
                <w:sz w:val="32"/>
                <w:szCs w:val="32"/>
              </w:rPr>
              <w:t>permanentie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0ACA2408" w:rsidR="00A43872" w:rsidRPr="00873484" w:rsidRDefault="001246EB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 w:rsidRPr="00873484">
              <w:rPr>
                <w:b w:val="0"/>
                <w:color w:val="0F4C81"/>
                <w:sz w:val="12"/>
                <w:szCs w:val="12"/>
              </w:rPr>
              <w:t>ELG</w:t>
            </w:r>
            <w:r w:rsidR="009D4D92">
              <w:rPr>
                <w:b w:val="0"/>
                <w:color w:val="0F4C81"/>
                <w:sz w:val="12"/>
                <w:szCs w:val="12"/>
              </w:rPr>
              <w:t>E</w:t>
            </w:r>
            <w:r w:rsidRPr="00873484">
              <w:rPr>
                <w:b w:val="0"/>
                <w:color w:val="0F4C81"/>
                <w:sz w:val="12"/>
                <w:szCs w:val="12"/>
              </w:rPr>
              <w:t>Z</w:t>
            </w:r>
            <w:r w:rsidR="00A43872" w:rsidRPr="00873484">
              <w:rPr>
                <w:b w:val="0"/>
                <w:color w:val="0F4C81"/>
                <w:sz w:val="12"/>
                <w:szCs w:val="12"/>
              </w:rPr>
              <w:t>-</w:t>
            </w:r>
            <w:r w:rsidR="00A81944" w:rsidRPr="00873484">
              <w:rPr>
                <w:b w:val="0"/>
                <w:color w:val="0F4C81"/>
                <w:sz w:val="12"/>
                <w:szCs w:val="12"/>
              </w:rPr>
              <w:t>2</w:t>
            </w:r>
            <w:r w:rsidR="008806E8">
              <w:rPr>
                <w:b w:val="0"/>
                <w:color w:val="0F4C81"/>
                <w:sz w:val="12"/>
                <w:szCs w:val="12"/>
              </w:rPr>
              <w:t>50108</w:t>
            </w:r>
          </w:p>
        </w:tc>
      </w:tr>
      <w:tr w:rsidR="00A43872" w:rsidRPr="003D114E" w14:paraId="0E32D909" w14:textId="77777777" w:rsidTr="005A05F3">
        <w:trPr>
          <w:gridAfter w:val="2"/>
          <w:wAfter w:w="7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0C08CB28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A43872" w:rsidRPr="00AD3436" w14:paraId="2BCF5BCE" w14:textId="77777777" w:rsidTr="005A0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" w:type="dxa"/>
          <w:trHeight w:val="1662"/>
        </w:trPr>
        <w:tc>
          <w:tcPr>
            <w:tcW w:w="395" w:type="dxa"/>
            <w:gridSpan w:val="2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06" w:type="dxa"/>
            <w:gridSpan w:val="15"/>
            <w:shd w:val="clear" w:color="auto" w:fill="auto"/>
          </w:tcPr>
          <w:p w14:paraId="23BB1124" w14:textId="77777777" w:rsidR="00A43872" w:rsidRPr="00873484" w:rsidRDefault="00A43872" w:rsidP="004C605D">
            <w:pPr>
              <w:spacing w:before="20"/>
              <w:ind w:left="28"/>
              <w:rPr>
                <w:rStyle w:val="Zwaar"/>
                <w:color w:val="000000"/>
              </w:rPr>
            </w:pPr>
            <w:r w:rsidRPr="00873484">
              <w:rPr>
                <w:noProof/>
                <w:color w:val="000000"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295CC" w14:textId="77777777" w:rsidR="008F583C" w:rsidRDefault="008F583C" w:rsidP="008F583C">
            <w:pPr>
              <w:spacing w:before="40"/>
              <w:ind w:left="28"/>
            </w:pPr>
            <w:r w:rsidRPr="00B45952">
              <w:rPr>
                <w:b/>
                <w:color w:val="auto"/>
              </w:rPr>
              <w:t xml:space="preserve">Afdeling </w:t>
            </w:r>
            <w:r w:rsidRPr="00B45952">
              <w:rPr>
                <w:b/>
                <w:shd w:val="clear" w:color="auto" w:fill="FFFFFF"/>
              </w:rPr>
              <w:t>Eerste Lijn en Gespecialiseerde Zorg</w:t>
            </w:r>
          </w:p>
          <w:p w14:paraId="7EBAC705" w14:textId="77777777" w:rsidR="008F583C" w:rsidRDefault="008F583C" w:rsidP="008F583C">
            <w:pPr>
              <w:spacing w:before="80"/>
              <w:ind w:left="28"/>
              <w:rPr>
                <w:b/>
              </w:rPr>
            </w:pPr>
            <w:r>
              <w:rPr>
                <w:b/>
              </w:rPr>
              <w:t>Ondersteuning huisartsen</w:t>
            </w:r>
          </w:p>
          <w:p w14:paraId="5E720E77" w14:textId="77777777" w:rsidR="008F583C" w:rsidRPr="008F583C" w:rsidRDefault="008F583C" w:rsidP="008F583C">
            <w:pPr>
              <w:ind w:left="29"/>
            </w:pPr>
            <w:r w:rsidRPr="008F583C">
              <w:t>p/a PMV-Standaardleningen</w:t>
            </w:r>
          </w:p>
          <w:p w14:paraId="58A1CA9D" w14:textId="77777777" w:rsidR="008F583C" w:rsidRDefault="008F583C" w:rsidP="008F583C">
            <w:pPr>
              <w:ind w:left="29"/>
            </w:pPr>
            <w:r>
              <w:t>Oude Graanmarkt 63, 1000 BRUSSEL</w:t>
            </w:r>
          </w:p>
          <w:p w14:paraId="3E4C2390" w14:textId="77777777" w:rsidR="00E70ED1" w:rsidRDefault="008F583C" w:rsidP="008F583C">
            <w:pPr>
              <w:ind w:left="29"/>
              <w:rPr>
                <w:color w:val="0F4C81"/>
              </w:rPr>
            </w:pPr>
            <w:r>
              <w:rPr>
                <w:b/>
              </w:rPr>
              <w:t>T</w:t>
            </w:r>
            <w:r>
              <w:t xml:space="preserve"> 02 229 52 30</w:t>
            </w:r>
          </w:p>
          <w:p w14:paraId="0428C9B8" w14:textId="1BED9834" w:rsidR="00A43872" w:rsidRPr="008F583C" w:rsidRDefault="00E70ED1" w:rsidP="008F583C">
            <w:pPr>
              <w:ind w:left="29"/>
              <w:rPr>
                <w:color w:val="0F4C81"/>
              </w:rPr>
            </w:pPr>
            <w:hyperlink r:id="rId13" w:history="1">
              <w:r w:rsidRPr="00732150">
                <w:rPr>
                  <w:rStyle w:val="Hyperlink"/>
                </w:rPr>
                <w:t>praktijkondersteuning@pmv.eu</w:t>
              </w:r>
            </w:hyperlink>
          </w:p>
        </w:tc>
      </w:tr>
      <w:tr w:rsidR="008C4B7F" w:rsidRPr="003D114E" w14:paraId="097F9A85" w14:textId="77777777" w:rsidTr="005A05F3">
        <w:trPr>
          <w:gridAfter w:val="2"/>
          <w:wAfter w:w="7" w:type="dxa"/>
          <w:trHeight w:val="1618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8F583C" w:rsidRDefault="008C4B7F" w:rsidP="004D213B">
            <w:pPr>
              <w:pStyle w:val="leeg"/>
            </w:pPr>
          </w:p>
        </w:tc>
        <w:tc>
          <w:tcPr>
            <w:tcW w:w="98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3F230" w14:textId="77777777" w:rsidR="00FB0C9E" w:rsidRPr="00710A7A" w:rsidRDefault="00FB0C9E" w:rsidP="00FB0C9E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Zwaar"/>
                <w:b/>
              </w:rPr>
            </w:pPr>
            <w:r w:rsidRPr="00710A7A">
              <w:rPr>
                <w:rStyle w:val="Zwaar"/>
                <w:b/>
              </w:rPr>
              <w:t>Waarvoor dient dit formulier?</w:t>
            </w:r>
          </w:p>
          <w:p w14:paraId="5F71ED6F" w14:textId="2C221181" w:rsidR="006A653B" w:rsidRPr="006A653B" w:rsidRDefault="009D299C" w:rsidP="006A653B">
            <w:pPr>
              <w:ind w:left="28"/>
              <w:rPr>
                <w:rStyle w:val="Zwaar"/>
                <w:b w:val="0"/>
                <w:bCs w:val="0"/>
                <w:i/>
                <w:iCs/>
              </w:rPr>
            </w:pPr>
            <w:r>
              <w:rPr>
                <w:rStyle w:val="Zwaar"/>
                <w:b w:val="0"/>
                <w:bCs w:val="0"/>
                <w:i/>
                <w:iCs/>
              </w:rPr>
              <w:t>U voegt dit formulier</w:t>
            </w:r>
            <w:r w:rsidR="00E70ED1">
              <w:rPr>
                <w:rStyle w:val="Zwaar"/>
                <w:b w:val="0"/>
                <w:bCs w:val="0"/>
                <w:i/>
                <w:iCs/>
              </w:rPr>
              <w:t xml:space="preserve"> b</w:t>
            </w:r>
            <w:r w:rsidR="006A653B" w:rsidRPr="006A653B">
              <w:rPr>
                <w:rStyle w:val="Zwaar"/>
                <w:b w:val="0"/>
                <w:bCs w:val="0"/>
                <w:i/>
                <w:iCs/>
              </w:rPr>
              <w:t xml:space="preserve">ij uw aanvraag </w:t>
            </w:r>
            <w:r w:rsidR="00E70ED1" w:rsidRPr="006A653B">
              <w:rPr>
                <w:rStyle w:val="Zwaar"/>
                <w:b w:val="0"/>
                <w:bCs w:val="0"/>
                <w:i/>
                <w:iCs/>
              </w:rPr>
              <w:t>v</w:t>
            </w:r>
            <w:r w:rsidR="00E70ED1">
              <w:rPr>
                <w:rStyle w:val="Zwaar"/>
                <w:b w:val="0"/>
                <w:bCs w:val="0"/>
                <w:i/>
                <w:iCs/>
              </w:rPr>
              <w:t>an</w:t>
            </w:r>
            <w:r w:rsidR="00E70ED1" w:rsidRPr="006A653B">
              <w:rPr>
                <w:rStyle w:val="Zwaar"/>
                <w:b w:val="0"/>
                <w:bCs w:val="0"/>
                <w:i/>
                <w:iCs/>
              </w:rPr>
              <w:t xml:space="preserve"> </w:t>
            </w:r>
            <w:r w:rsidR="006A653B" w:rsidRPr="006A653B">
              <w:rPr>
                <w:rStyle w:val="Zwaar"/>
                <w:b w:val="0"/>
                <w:bCs w:val="0"/>
                <w:i/>
                <w:iCs/>
              </w:rPr>
              <w:t>een renteloze lening</w:t>
            </w:r>
            <w:r w:rsidR="00E70ED1">
              <w:rPr>
                <w:rStyle w:val="Zwaar"/>
                <w:b w:val="0"/>
                <w:bCs w:val="0"/>
                <w:i/>
                <w:iCs/>
              </w:rPr>
              <w:t xml:space="preserve"> voor</w:t>
            </w:r>
            <w:r w:rsidR="006A653B" w:rsidRPr="006A653B">
              <w:rPr>
                <w:rStyle w:val="Zwaar"/>
                <w:b w:val="0"/>
                <w:bCs w:val="0"/>
                <w:i/>
                <w:iCs/>
              </w:rPr>
              <w:t xml:space="preserve"> of </w:t>
            </w:r>
            <w:r w:rsidR="00E70ED1">
              <w:rPr>
                <w:rStyle w:val="Zwaar"/>
                <w:b w:val="0"/>
                <w:bCs w:val="0"/>
                <w:i/>
                <w:iCs/>
              </w:rPr>
              <w:t xml:space="preserve">een </w:t>
            </w:r>
            <w:r w:rsidR="006A653B" w:rsidRPr="006A653B">
              <w:rPr>
                <w:rStyle w:val="Zwaar"/>
                <w:b w:val="0"/>
                <w:bCs w:val="0"/>
                <w:i/>
                <w:iCs/>
              </w:rPr>
              <w:t xml:space="preserve">tegemoetkoming in de kosten </w:t>
            </w:r>
            <w:r w:rsidR="00E70ED1" w:rsidRPr="006A653B">
              <w:rPr>
                <w:rStyle w:val="Zwaar"/>
                <w:b w:val="0"/>
                <w:bCs w:val="0"/>
                <w:i/>
                <w:iCs/>
              </w:rPr>
              <w:t>v</w:t>
            </w:r>
            <w:r w:rsidR="00E70ED1">
              <w:rPr>
                <w:rStyle w:val="Zwaar"/>
                <w:b w:val="0"/>
                <w:bCs w:val="0"/>
                <w:i/>
                <w:iCs/>
              </w:rPr>
              <w:t xml:space="preserve">an </w:t>
            </w:r>
            <w:r w:rsidR="006A653B" w:rsidRPr="006A653B">
              <w:rPr>
                <w:rStyle w:val="Zwaar"/>
                <w:b w:val="0"/>
                <w:bCs w:val="0"/>
                <w:i/>
                <w:iCs/>
              </w:rPr>
              <w:t xml:space="preserve">een telesecretariaat. </w:t>
            </w:r>
          </w:p>
          <w:p w14:paraId="08D8FB3D" w14:textId="77777777" w:rsidR="00FB0C9E" w:rsidRPr="00710A7A" w:rsidRDefault="00FB0C9E" w:rsidP="00FB0C9E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Zwaar"/>
                <w:b/>
              </w:rPr>
            </w:pPr>
            <w:r w:rsidRPr="00710A7A">
              <w:rPr>
                <w:rStyle w:val="Zwaar"/>
                <w:b/>
              </w:rPr>
              <w:t>Wie vult dit formulier in?</w:t>
            </w:r>
          </w:p>
          <w:p w14:paraId="51F04478" w14:textId="39A7EDBE" w:rsidR="00C94546" w:rsidRPr="00232277" w:rsidRDefault="00FB0C9E" w:rsidP="006A653B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</w:pPr>
            <w:r w:rsidRPr="00710A7A">
              <w:rPr>
                <w:b w:val="0"/>
              </w:rPr>
              <w:t xml:space="preserve">De verantwoordelijke van de wachtdienst vult dit formulier in voor de huisarts die een </w:t>
            </w:r>
            <w:r>
              <w:rPr>
                <w:b w:val="0"/>
              </w:rPr>
              <w:t xml:space="preserve">renteloze lening of </w:t>
            </w:r>
            <w:r w:rsidRPr="00710A7A">
              <w:rPr>
                <w:b w:val="0"/>
              </w:rPr>
              <w:t>financiële tegemoetkoming vraagt voor de opstart of ondersteuning van een huisartsenpraktijk.</w:t>
            </w:r>
          </w:p>
        </w:tc>
      </w:tr>
      <w:tr w:rsidR="005D3543" w:rsidRPr="003D114E" w14:paraId="0DEFE730" w14:textId="77777777" w:rsidTr="005A05F3">
        <w:trPr>
          <w:gridAfter w:val="2"/>
          <w:wAfter w:w="7" w:type="dxa"/>
          <w:trHeight w:hRule="exact" w:val="283"/>
        </w:trPr>
        <w:tc>
          <w:tcPr>
            <w:tcW w:w="10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7BC4F" w14:textId="77777777" w:rsidR="005D3543" w:rsidRPr="003D114E" w:rsidRDefault="005D3543" w:rsidP="00240854">
            <w:pPr>
              <w:pStyle w:val="leeg"/>
            </w:pPr>
          </w:p>
        </w:tc>
      </w:tr>
      <w:tr w:rsidR="00BC5534" w:rsidRPr="003D114E" w14:paraId="1B50EF73" w14:textId="77777777" w:rsidTr="005A05F3">
        <w:trPr>
          <w:gridAfter w:val="2"/>
          <w:wAfter w:w="7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07132" w14:textId="77777777" w:rsidR="00BC5534" w:rsidRPr="003D114E" w:rsidRDefault="00BC5534" w:rsidP="00732150"/>
        </w:tc>
        <w:tc>
          <w:tcPr>
            <w:tcW w:w="98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0E34EC0" w14:textId="3B651614" w:rsidR="00BC5534" w:rsidRPr="003D114E" w:rsidRDefault="00BC5534" w:rsidP="00BC5534">
            <w:pPr>
              <w:pStyle w:val="Kop1"/>
              <w:spacing w:before="0"/>
              <w:ind w:left="29"/>
              <w:rPr>
                <w:rFonts w:cs="Calibri"/>
              </w:rPr>
            </w:pPr>
            <w:r w:rsidRPr="00710A7A">
              <w:rPr>
                <w:rFonts w:cs="Calibri"/>
              </w:rPr>
              <w:t>Gegevens van de verantwoordelijke van de wachtdienst</w:t>
            </w:r>
          </w:p>
        </w:tc>
      </w:tr>
      <w:tr w:rsidR="00CC403C" w:rsidRPr="003D114E" w14:paraId="2D369C71" w14:textId="77777777" w:rsidTr="005A05F3">
        <w:trPr>
          <w:gridAfter w:val="2"/>
          <w:wAfter w:w="7" w:type="dxa"/>
          <w:trHeight w:hRule="exact" w:val="113"/>
        </w:trPr>
        <w:tc>
          <w:tcPr>
            <w:tcW w:w="10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E022F" w14:textId="77777777" w:rsidR="00CC403C" w:rsidRPr="004D213B" w:rsidRDefault="00CC403C" w:rsidP="00240854">
            <w:pPr>
              <w:pStyle w:val="leeg"/>
            </w:pPr>
          </w:p>
        </w:tc>
      </w:tr>
      <w:tr w:rsidR="00CC403C" w:rsidRPr="003D114E" w14:paraId="6A6CCF7A" w14:textId="77777777" w:rsidTr="005A05F3">
        <w:trPr>
          <w:gridAfter w:val="2"/>
          <w:wAfter w:w="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C6CF3" w14:textId="77777777" w:rsidR="00CC403C" w:rsidRPr="003D114E" w:rsidRDefault="00CC403C" w:rsidP="00240854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C6E36" w14:textId="266585DD" w:rsidR="00CC403C" w:rsidRPr="00FF630A" w:rsidRDefault="00CC403C" w:rsidP="00240854">
            <w:pPr>
              <w:pStyle w:val="Vraag"/>
            </w:pPr>
            <w:r w:rsidRPr="00FF630A">
              <w:t>V</w:t>
            </w:r>
            <w:r>
              <w:t>ul de gegevens van de verantwoordelijke van de wachtdienst in.</w:t>
            </w:r>
          </w:p>
        </w:tc>
      </w:tr>
      <w:tr w:rsidR="00C94BB5" w:rsidRPr="003D114E" w14:paraId="7BA43750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6F87B" w14:textId="77777777" w:rsidR="00C94BB5" w:rsidRPr="004C6E93" w:rsidRDefault="00C94BB5" w:rsidP="00240854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75775" w14:textId="27F4DB41" w:rsidR="00C94BB5" w:rsidRPr="003D114E" w:rsidRDefault="00C94BB5" w:rsidP="00240854">
            <w:pPr>
              <w:jc w:val="right"/>
            </w:pPr>
            <w:r>
              <w:t>voor- en achternaam</w:t>
            </w:r>
          </w:p>
        </w:tc>
        <w:tc>
          <w:tcPr>
            <w:tcW w:w="7176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02F600" w14:textId="77777777" w:rsidR="00C94BB5" w:rsidRPr="003D114E" w:rsidRDefault="00C94BB5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4BB5" w:rsidRPr="003D114E" w14:paraId="48018794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FF46E" w14:textId="77777777" w:rsidR="00C94BB5" w:rsidRPr="004C6E93" w:rsidRDefault="00C94BB5" w:rsidP="00240854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10E67" w14:textId="4698FD1E" w:rsidR="00C94BB5" w:rsidRPr="003D114E" w:rsidRDefault="00C94BB5" w:rsidP="00240854">
            <w:pPr>
              <w:jc w:val="right"/>
            </w:pPr>
            <w:r>
              <w:t>hoedanigheid</w:t>
            </w:r>
          </w:p>
        </w:tc>
        <w:tc>
          <w:tcPr>
            <w:tcW w:w="7176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727BBB" w14:textId="77777777" w:rsidR="00C94BB5" w:rsidRPr="003D114E" w:rsidRDefault="00C94BB5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696" w:rsidRPr="003D114E" w14:paraId="4A73369D" w14:textId="77777777" w:rsidTr="005A05F3">
        <w:trPr>
          <w:gridAfter w:val="2"/>
          <w:wAfter w:w="7" w:type="dxa"/>
          <w:trHeight w:hRule="exact" w:val="283"/>
        </w:trPr>
        <w:tc>
          <w:tcPr>
            <w:tcW w:w="10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9894" w14:textId="77777777" w:rsidR="00661696" w:rsidRPr="003D114E" w:rsidRDefault="00661696" w:rsidP="0038447C"/>
        </w:tc>
      </w:tr>
      <w:tr w:rsidR="008D5F20" w:rsidRPr="003D114E" w14:paraId="7C46F5CE" w14:textId="77777777" w:rsidTr="005A05F3">
        <w:trPr>
          <w:gridAfter w:val="2"/>
          <w:wAfter w:w="7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AA730" w14:textId="77777777" w:rsidR="008D5F20" w:rsidRPr="003D114E" w:rsidRDefault="008D5F20" w:rsidP="003F1FD0">
            <w:pPr>
              <w:pStyle w:val="leeg"/>
            </w:pPr>
          </w:p>
        </w:tc>
        <w:tc>
          <w:tcPr>
            <w:tcW w:w="98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79C8FD6" w14:textId="6C6D468C" w:rsidR="008D5F20" w:rsidRPr="003D114E" w:rsidRDefault="00997076" w:rsidP="003F1FD0">
            <w:pPr>
              <w:pStyle w:val="Kop1"/>
              <w:spacing w:before="0"/>
              <w:ind w:left="29"/>
              <w:rPr>
                <w:rFonts w:cs="Calibri"/>
              </w:rPr>
            </w:pPr>
            <w:r w:rsidRPr="00710A7A">
              <w:rPr>
                <w:rFonts w:cs="Calibri"/>
              </w:rPr>
              <w:t xml:space="preserve">Gegevens van de huisarts die de </w:t>
            </w:r>
            <w:r w:rsidR="00384146">
              <w:rPr>
                <w:rFonts w:cs="Calibri"/>
              </w:rPr>
              <w:t xml:space="preserve">tegemoetkoming of </w:t>
            </w:r>
            <w:r w:rsidRPr="00710A7A">
              <w:rPr>
                <w:rFonts w:cs="Calibri"/>
              </w:rPr>
              <w:t>renteloze lening aanvraagt</w:t>
            </w:r>
          </w:p>
        </w:tc>
      </w:tr>
      <w:tr w:rsidR="00661696" w:rsidRPr="003D114E" w14:paraId="66EC553B" w14:textId="77777777" w:rsidTr="005A05F3">
        <w:trPr>
          <w:gridAfter w:val="2"/>
          <w:wAfter w:w="7" w:type="dxa"/>
          <w:trHeight w:hRule="exact" w:val="113"/>
        </w:trPr>
        <w:tc>
          <w:tcPr>
            <w:tcW w:w="10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7D2BD" w14:textId="77777777" w:rsidR="00661696" w:rsidRPr="004D213B" w:rsidRDefault="00661696" w:rsidP="00240854">
            <w:pPr>
              <w:pStyle w:val="leeg"/>
            </w:pPr>
          </w:p>
        </w:tc>
      </w:tr>
      <w:tr w:rsidR="00A25989" w:rsidRPr="003D114E" w14:paraId="08847213" w14:textId="77777777" w:rsidTr="005A05F3">
        <w:trPr>
          <w:gridAfter w:val="2"/>
          <w:wAfter w:w="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E9798" w14:textId="65E1BD52" w:rsidR="00661696" w:rsidRPr="003D114E" w:rsidRDefault="00661696" w:rsidP="0024085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A6FEB" w14:textId="522C581A" w:rsidR="00661696" w:rsidRPr="00FF630A" w:rsidRDefault="00661696" w:rsidP="00240854">
            <w:pPr>
              <w:pStyle w:val="Vraag"/>
            </w:pPr>
            <w:r w:rsidRPr="00FF630A">
              <w:t>V</w:t>
            </w:r>
            <w:r>
              <w:t>ul de voor- en achternaam van de deelnemende huisarts in.</w:t>
            </w:r>
          </w:p>
        </w:tc>
      </w:tr>
      <w:tr w:rsidR="00A25989" w:rsidRPr="003D114E" w14:paraId="70E99D9A" w14:textId="77777777" w:rsidTr="005A0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29ED823C" w14:textId="77777777" w:rsidR="00A25989" w:rsidRPr="00463023" w:rsidRDefault="00A25989" w:rsidP="00240854">
            <w:pPr>
              <w:pStyle w:val="leeg"/>
            </w:pPr>
          </w:p>
        </w:tc>
        <w:tc>
          <w:tcPr>
            <w:tcW w:w="9813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17AA0760" w14:textId="77777777" w:rsidR="00A25989" w:rsidRPr="00A76FCD" w:rsidRDefault="00A25989" w:rsidP="0024085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696" w:rsidRPr="003D114E" w14:paraId="415B0725" w14:textId="77777777" w:rsidTr="005A05F3">
        <w:trPr>
          <w:gridAfter w:val="1"/>
          <w:wAfter w:w="14" w:type="dxa"/>
          <w:trHeight w:hRule="exact" w:val="283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F4872" w14:textId="77777777" w:rsidR="00661696" w:rsidRPr="003D114E" w:rsidRDefault="00661696" w:rsidP="00240854">
            <w:pPr>
              <w:pStyle w:val="leeg"/>
            </w:pPr>
          </w:p>
        </w:tc>
      </w:tr>
      <w:tr w:rsidR="00661696" w:rsidRPr="003D114E" w14:paraId="4510074C" w14:textId="77777777" w:rsidTr="005A05F3">
        <w:trPr>
          <w:gridAfter w:val="1"/>
          <w:wAfter w:w="14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B1C47" w14:textId="77777777" w:rsidR="00661696" w:rsidRPr="003D114E" w:rsidRDefault="00661696" w:rsidP="00240854">
            <w:pPr>
              <w:pStyle w:val="leeg"/>
            </w:pPr>
          </w:p>
        </w:tc>
        <w:tc>
          <w:tcPr>
            <w:tcW w:w="9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198916E" w14:textId="53B0153C" w:rsidR="00661696" w:rsidRPr="003D114E" w:rsidRDefault="00661696" w:rsidP="002408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Bevestiging van de inschrijving en het installatieadres</w:t>
            </w:r>
          </w:p>
        </w:tc>
      </w:tr>
      <w:tr w:rsidR="00D31F06" w:rsidRPr="003D114E" w14:paraId="7EF83453" w14:textId="77777777" w:rsidTr="005A05F3">
        <w:trPr>
          <w:gridAfter w:val="1"/>
          <w:wAfter w:w="14" w:type="dxa"/>
          <w:trHeight w:hRule="exact" w:val="113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44AB" w14:textId="77777777" w:rsidR="00D31F06" w:rsidRPr="004D213B" w:rsidRDefault="00D31F06" w:rsidP="00240854">
            <w:pPr>
              <w:pStyle w:val="leeg"/>
            </w:pPr>
          </w:p>
        </w:tc>
      </w:tr>
      <w:tr w:rsidR="00D31F06" w:rsidRPr="003D114E" w14:paraId="3709D283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C5D0D" w14:textId="6F5C31AB" w:rsidR="00D31F06" w:rsidRPr="003D114E" w:rsidRDefault="00D31F06" w:rsidP="0024085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A69CD" w14:textId="2A65C43D" w:rsidR="00D31F06" w:rsidRPr="00FF630A" w:rsidRDefault="004479B2" w:rsidP="00240854">
            <w:pPr>
              <w:pStyle w:val="Vraag"/>
            </w:pPr>
            <w:r>
              <w:t>Vul de datum in waarop de deelnemende huisarts voor de eerste keer is ingeschreven op de lijst van de wachtdienstdoende huisartsen.</w:t>
            </w:r>
          </w:p>
        </w:tc>
      </w:tr>
      <w:tr w:rsidR="0047128C" w:rsidRPr="003D114E" w14:paraId="04331704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3120" w14:textId="77777777" w:rsidR="0047128C" w:rsidRPr="00463023" w:rsidRDefault="0047128C" w:rsidP="00240854">
            <w:pPr>
              <w:pStyle w:val="leeg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05850" w14:textId="77777777" w:rsidR="0047128C" w:rsidRPr="003D114E" w:rsidRDefault="0047128C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18DE0A" w14:textId="77777777" w:rsidR="0047128C" w:rsidRPr="003D114E" w:rsidRDefault="0047128C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AEB8C" w14:textId="77777777" w:rsidR="0047128C" w:rsidRPr="003D114E" w:rsidRDefault="0047128C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FAF908" w14:textId="77777777" w:rsidR="0047128C" w:rsidRPr="003D114E" w:rsidRDefault="0047128C" w:rsidP="00240854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070F6" w14:textId="77777777" w:rsidR="0047128C" w:rsidRPr="003D114E" w:rsidRDefault="0047128C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6A78AA" w14:textId="77777777" w:rsidR="0047128C" w:rsidRPr="003D114E" w:rsidRDefault="0047128C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3EFCB" w14:textId="77777777" w:rsidR="0047128C" w:rsidRPr="003D114E" w:rsidRDefault="0047128C" w:rsidP="00240854"/>
        </w:tc>
      </w:tr>
      <w:tr w:rsidR="0047128C" w:rsidRPr="003D114E" w14:paraId="534BD13A" w14:textId="77777777" w:rsidTr="005A05F3">
        <w:trPr>
          <w:gridAfter w:val="1"/>
          <w:wAfter w:w="14" w:type="dxa"/>
          <w:trHeight w:hRule="exact" w:val="113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A0AC4" w14:textId="77777777" w:rsidR="0047128C" w:rsidRPr="004D213B" w:rsidRDefault="0047128C" w:rsidP="00240854">
            <w:pPr>
              <w:pStyle w:val="leeg"/>
            </w:pPr>
          </w:p>
        </w:tc>
      </w:tr>
      <w:tr w:rsidR="0047128C" w:rsidRPr="003D114E" w14:paraId="17CD1041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6779D" w14:textId="22C6D18D" w:rsidR="0047128C" w:rsidRPr="003D114E" w:rsidRDefault="0047128C" w:rsidP="0024085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777D5" w14:textId="18BB0318" w:rsidR="0047128C" w:rsidRPr="00FF630A" w:rsidRDefault="0047128C" w:rsidP="00240854">
            <w:pPr>
              <w:pStyle w:val="Vraag"/>
            </w:pPr>
            <w:r>
              <w:t>Vul het installatieadres in.</w:t>
            </w:r>
          </w:p>
        </w:tc>
      </w:tr>
      <w:tr w:rsidR="00EA1DAB" w:rsidRPr="003D114E" w14:paraId="606338B8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5A754" w14:textId="77777777" w:rsidR="00EA1DAB" w:rsidRPr="004C6E93" w:rsidRDefault="00EA1DAB" w:rsidP="00240854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10686" w14:textId="1CA7A78C" w:rsidR="00EA1DAB" w:rsidRPr="003D114E" w:rsidRDefault="00EA1DAB" w:rsidP="00240854">
            <w:pPr>
              <w:jc w:val="right"/>
            </w:pPr>
            <w:r>
              <w:t>straat en nummer</w:t>
            </w:r>
          </w:p>
        </w:tc>
        <w:tc>
          <w:tcPr>
            <w:tcW w:w="7176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427AE" w14:textId="77777777" w:rsidR="00EA1DAB" w:rsidRPr="003D114E" w:rsidRDefault="00EA1DAB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1DAB" w:rsidRPr="003D114E" w14:paraId="14D806AB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53AAD" w14:textId="77777777" w:rsidR="00EA1DAB" w:rsidRPr="004C6E93" w:rsidRDefault="00EA1DAB" w:rsidP="00240854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8CCA0" w14:textId="7A12139F" w:rsidR="00EA1DAB" w:rsidRPr="003D114E" w:rsidRDefault="00EA1DAB" w:rsidP="00240854">
            <w:pPr>
              <w:jc w:val="right"/>
            </w:pPr>
            <w:r>
              <w:t>postnummer en gemeente</w:t>
            </w:r>
          </w:p>
        </w:tc>
        <w:tc>
          <w:tcPr>
            <w:tcW w:w="7176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EEDE6F" w14:textId="77777777" w:rsidR="00EA1DAB" w:rsidRPr="003D114E" w:rsidRDefault="00EA1DAB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1DAB" w:rsidRPr="003D114E" w14:paraId="4898C09E" w14:textId="77777777" w:rsidTr="005A05F3">
        <w:trPr>
          <w:gridAfter w:val="1"/>
          <w:wAfter w:w="14" w:type="dxa"/>
          <w:trHeight w:hRule="exact" w:val="283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82C51" w14:textId="77777777" w:rsidR="00EA1DAB" w:rsidRPr="003D114E" w:rsidRDefault="00EA1DAB" w:rsidP="00240854">
            <w:pPr>
              <w:pStyle w:val="leeg"/>
            </w:pPr>
          </w:p>
        </w:tc>
      </w:tr>
      <w:tr w:rsidR="00EA1DAB" w:rsidRPr="003D114E" w14:paraId="4C4313B0" w14:textId="77777777" w:rsidTr="00A81944">
        <w:trPr>
          <w:gridBefore w:val="1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99660A3" w14:textId="77777777" w:rsidR="00EA1DAB" w:rsidRPr="003D114E" w:rsidRDefault="00EA1DAB" w:rsidP="00240854">
            <w:pPr>
              <w:pStyle w:val="leeg"/>
            </w:pPr>
          </w:p>
        </w:tc>
        <w:tc>
          <w:tcPr>
            <w:tcW w:w="98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9062842" w14:textId="58919521" w:rsidR="00EA1DAB" w:rsidRPr="003D114E" w:rsidRDefault="00EA1DAB" w:rsidP="002408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verantwoordelijke van de wachtdienst</w:t>
            </w:r>
          </w:p>
        </w:tc>
      </w:tr>
      <w:tr w:rsidR="00F83476" w:rsidRPr="003D114E" w14:paraId="06C207C6" w14:textId="77777777" w:rsidTr="005A05F3">
        <w:trPr>
          <w:gridAfter w:val="1"/>
          <w:wAfter w:w="14" w:type="dxa"/>
          <w:trHeight w:hRule="exact" w:val="113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4684C" w14:textId="77777777" w:rsidR="00F83476" w:rsidRPr="004D213B" w:rsidRDefault="00F83476" w:rsidP="00240854">
            <w:pPr>
              <w:pStyle w:val="leeg"/>
            </w:pPr>
          </w:p>
        </w:tc>
      </w:tr>
      <w:tr w:rsidR="00F83476" w:rsidRPr="003D114E" w14:paraId="543FE522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FA70" w14:textId="27B0F34A" w:rsidR="00F83476" w:rsidRPr="003D114E" w:rsidRDefault="00F83476" w:rsidP="0024085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48DC8" w14:textId="7A3E5AB6" w:rsidR="00F83476" w:rsidRPr="00FF630A" w:rsidRDefault="00F83476" w:rsidP="00240854">
            <w:pPr>
              <w:pStyle w:val="Vraag"/>
            </w:pPr>
            <w:r>
              <w:t>Vul de onderstaande verklaring in.</w:t>
            </w:r>
          </w:p>
        </w:tc>
      </w:tr>
      <w:tr w:rsidR="0067180E" w:rsidRPr="003D114E" w14:paraId="5DD20B72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ECBD2" w14:textId="77777777" w:rsidR="0067180E" w:rsidRPr="003D114E" w:rsidRDefault="0067180E" w:rsidP="00240854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DDC86" w14:textId="01DD2240" w:rsidR="0067180E" w:rsidRPr="003D114E" w:rsidRDefault="00184C2A" w:rsidP="00240854">
            <w:pPr>
              <w:pStyle w:val="Verklaring"/>
              <w:rPr>
                <w:rStyle w:val="Zwaar"/>
              </w:rPr>
            </w:pPr>
            <w:r>
              <w:t>Ik bevestig dat alle gegevens in dit formulier naar waarheid zijn ingevuld.</w:t>
            </w:r>
          </w:p>
        </w:tc>
      </w:tr>
      <w:tr w:rsidR="003D486E" w:rsidRPr="003D114E" w14:paraId="496FA363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DA602" w14:textId="77777777" w:rsidR="003D486E" w:rsidRPr="004C6E93" w:rsidRDefault="003D486E" w:rsidP="00240854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688B8" w14:textId="77777777" w:rsidR="003D486E" w:rsidRPr="003D114E" w:rsidRDefault="003D486E" w:rsidP="00240854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7ED90" w14:textId="77777777" w:rsidR="003D486E" w:rsidRPr="003D114E" w:rsidRDefault="003D486E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016463" w14:textId="77777777" w:rsidR="003D486E" w:rsidRPr="003D114E" w:rsidRDefault="003D486E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4F0D8" w14:textId="77777777" w:rsidR="003D486E" w:rsidRPr="003D114E" w:rsidRDefault="003D486E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8883A" w14:textId="77777777" w:rsidR="003D486E" w:rsidRPr="003D114E" w:rsidRDefault="003D486E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EF947" w14:textId="77777777" w:rsidR="003D486E" w:rsidRPr="003D114E" w:rsidRDefault="003D486E" w:rsidP="0024085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CDFB53" w14:textId="77777777" w:rsidR="003D486E" w:rsidRPr="003D114E" w:rsidRDefault="003D486E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F7386" w14:textId="77777777" w:rsidR="003D486E" w:rsidRPr="003D114E" w:rsidRDefault="003D486E" w:rsidP="00240854"/>
        </w:tc>
      </w:tr>
      <w:tr w:rsidR="003D486E" w:rsidRPr="00A57232" w14:paraId="2DA46BFC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BE049" w14:textId="77777777" w:rsidR="003D486E" w:rsidRPr="004C6E93" w:rsidRDefault="003D486E" w:rsidP="00240854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829C2" w14:textId="77777777" w:rsidR="003D486E" w:rsidRPr="00A57232" w:rsidRDefault="003D486E" w:rsidP="0024085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176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5A6DE21" w14:textId="77777777" w:rsidR="003D486E" w:rsidRPr="00A57232" w:rsidRDefault="003D486E" w:rsidP="0024085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486E" w:rsidRPr="003D114E" w14:paraId="0CDFE9FF" w14:textId="77777777" w:rsidTr="005A05F3">
        <w:trPr>
          <w:gridAfter w:val="1"/>
          <w:wAfter w:w="14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F6DC7" w14:textId="77777777" w:rsidR="003D486E" w:rsidRPr="004C6E93" w:rsidRDefault="003D486E" w:rsidP="00240854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32CDC" w14:textId="77777777" w:rsidR="003D486E" w:rsidRPr="003D114E" w:rsidRDefault="003D486E" w:rsidP="00240854">
            <w:pPr>
              <w:jc w:val="right"/>
            </w:pPr>
            <w:r w:rsidRPr="003D114E">
              <w:t>voor- en achternaam</w:t>
            </w:r>
          </w:p>
        </w:tc>
        <w:tc>
          <w:tcPr>
            <w:tcW w:w="7176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CCA4EC" w14:textId="77777777" w:rsidR="003D486E" w:rsidRPr="003D114E" w:rsidRDefault="003D486E" w:rsidP="0024085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E73BD7" w14:textId="77777777" w:rsidR="00964ABA" w:rsidRPr="00710A7A" w:rsidRDefault="00964ABA" w:rsidP="002F40DA"/>
    <w:sectPr w:rsidR="00964ABA" w:rsidRPr="00710A7A" w:rsidSect="00593585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ACC9" w14:textId="77777777" w:rsidR="00003232" w:rsidRDefault="00003232" w:rsidP="008E174D">
      <w:r>
        <w:separator/>
      </w:r>
    </w:p>
  </w:endnote>
  <w:endnote w:type="continuationSeparator" w:id="0">
    <w:p w14:paraId="17203739" w14:textId="77777777" w:rsidR="00003232" w:rsidRDefault="00003232" w:rsidP="008E174D">
      <w:r>
        <w:continuationSeparator/>
      </w:r>
    </w:p>
  </w:endnote>
  <w:endnote w:type="continuationNotice" w:id="1">
    <w:p w14:paraId="153896FB" w14:textId="77777777" w:rsidR="00003232" w:rsidRDefault="00003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439B" w14:textId="19D5E7B6" w:rsidR="00E865EA" w:rsidRDefault="00E865EA" w:rsidP="00E865EA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Verklaring van deelname aan de medische permanentie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sz w:val="18"/>
        <w:szCs w:val="18"/>
      </w:rPr>
      <w:t>14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  <w:p w14:paraId="14503299" w14:textId="3A8476FA" w:rsidR="00D01AE4" w:rsidRDefault="00D01AE4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C9C03" w14:textId="77777777" w:rsidR="00003232" w:rsidRDefault="00003232" w:rsidP="008E174D">
      <w:r>
        <w:separator/>
      </w:r>
    </w:p>
  </w:footnote>
  <w:footnote w:type="continuationSeparator" w:id="0">
    <w:p w14:paraId="7C72590B" w14:textId="77777777" w:rsidR="00003232" w:rsidRDefault="00003232" w:rsidP="008E174D">
      <w:r>
        <w:continuationSeparator/>
      </w:r>
    </w:p>
  </w:footnote>
  <w:footnote w:type="continuationNotice" w:id="1">
    <w:p w14:paraId="24EF209F" w14:textId="77777777" w:rsidR="00003232" w:rsidRDefault="000032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A490FF8"/>
    <w:multiLevelType w:val="hybridMultilevel"/>
    <w:tmpl w:val="6C7C49B4"/>
    <w:lvl w:ilvl="0" w:tplc="4A02A9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C35B6"/>
    <w:multiLevelType w:val="hybridMultilevel"/>
    <w:tmpl w:val="3850D772"/>
    <w:lvl w:ilvl="0" w:tplc="02666154">
      <w:start w:val="1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1958"/>
    <w:multiLevelType w:val="hybridMultilevel"/>
    <w:tmpl w:val="400EC6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803E07"/>
    <w:multiLevelType w:val="hybridMultilevel"/>
    <w:tmpl w:val="08E802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E0746A"/>
    <w:multiLevelType w:val="hybridMultilevel"/>
    <w:tmpl w:val="A67A189A"/>
    <w:lvl w:ilvl="0" w:tplc="3C7247E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0353CCF"/>
    <w:multiLevelType w:val="hybridMultilevel"/>
    <w:tmpl w:val="3B04863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6378F8"/>
    <w:multiLevelType w:val="hybridMultilevel"/>
    <w:tmpl w:val="1D4C7538"/>
    <w:lvl w:ilvl="0" w:tplc="1E5023E2">
      <w:start w:val="1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5"/>
  </w:num>
  <w:num w:numId="2" w16cid:durableId="107940617">
    <w:abstractNumId w:val="10"/>
  </w:num>
  <w:num w:numId="3" w16cid:durableId="1085952844">
    <w:abstractNumId w:val="1"/>
  </w:num>
  <w:num w:numId="4" w16cid:durableId="930360512">
    <w:abstractNumId w:val="9"/>
  </w:num>
  <w:num w:numId="5" w16cid:durableId="1515920874">
    <w:abstractNumId w:val="5"/>
  </w:num>
  <w:num w:numId="6" w16cid:durableId="420220759">
    <w:abstractNumId w:val="14"/>
  </w:num>
  <w:num w:numId="7" w16cid:durableId="2125491392">
    <w:abstractNumId w:val="0"/>
  </w:num>
  <w:num w:numId="8" w16cid:durableId="786970102">
    <w:abstractNumId w:val="8"/>
  </w:num>
  <w:num w:numId="9" w16cid:durableId="1583903530">
    <w:abstractNumId w:val="13"/>
  </w:num>
  <w:num w:numId="10" w16cid:durableId="1442991122">
    <w:abstractNumId w:val="16"/>
  </w:num>
  <w:num w:numId="11" w16cid:durableId="1577204642">
    <w:abstractNumId w:val="13"/>
  </w:num>
  <w:num w:numId="12" w16cid:durableId="1804611751">
    <w:abstractNumId w:val="13"/>
  </w:num>
  <w:num w:numId="13" w16cid:durableId="286476341">
    <w:abstractNumId w:val="13"/>
  </w:num>
  <w:num w:numId="14" w16cid:durableId="1201431925">
    <w:abstractNumId w:val="13"/>
  </w:num>
  <w:num w:numId="15" w16cid:durableId="691687086">
    <w:abstractNumId w:val="13"/>
  </w:num>
  <w:num w:numId="16" w16cid:durableId="421948461">
    <w:abstractNumId w:val="13"/>
  </w:num>
  <w:num w:numId="17" w16cid:durableId="1020624058">
    <w:abstractNumId w:val="13"/>
  </w:num>
  <w:num w:numId="18" w16cid:durableId="1045715020">
    <w:abstractNumId w:val="4"/>
  </w:num>
  <w:num w:numId="19" w16cid:durableId="1807622928">
    <w:abstractNumId w:val="6"/>
  </w:num>
  <w:num w:numId="20" w16cid:durableId="1732145899">
    <w:abstractNumId w:val="11"/>
  </w:num>
  <w:num w:numId="21" w16cid:durableId="1886480117">
    <w:abstractNumId w:val="12"/>
  </w:num>
  <w:num w:numId="22" w16cid:durableId="1746565307">
    <w:abstractNumId w:val="3"/>
  </w:num>
  <w:num w:numId="23" w16cid:durableId="127744230">
    <w:abstractNumId w:val="7"/>
  </w:num>
  <w:num w:numId="24" w16cid:durableId="22159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232"/>
    <w:rsid w:val="0000345C"/>
    <w:rsid w:val="00007912"/>
    <w:rsid w:val="00010EDF"/>
    <w:rsid w:val="0001309B"/>
    <w:rsid w:val="00023083"/>
    <w:rsid w:val="00023370"/>
    <w:rsid w:val="000263D2"/>
    <w:rsid w:val="00030AC4"/>
    <w:rsid w:val="00030F47"/>
    <w:rsid w:val="00034E00"/>
    <w:rsid w:val="00035834"/>
    <w:rsid w:val="00037730"/>
    <w:rsid w:val="000379C4"/>
    <w:rsid w:val="0004101C"/>
    <w:rsid w:val="0004475E"/>
    <w:rsid w:val="000466E9"/>
    <w:rsid w:val="00046C25"/>
    <w:rsid w:val="00047DDE"/>
    <w:rsid w:val="00047E54"/>
    <w:rsid w:val="0005708D"/>
    <w:rsid w:val="00057DEA"/>
    <w:rsid w:val="00062746"/>
    <w:rsid w:val="00062D04"/>
    <w:rsid w:val="00065AAB"/>
    <w:rsid w:val="000729C1"/>
    <w:rsid w:val="00073BEF"/>
    <w:rsid w:val="000753A0"/>
    <w:rsid w:val="00075468"/>
    <w:rsid w:val="00077C6F"/>
    <w:rsid w:val="00082E0C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48B5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546D"/>
    <w:rsid w:val="001114A9"/>
    <w:rsid w:val="001120FE"/>
    <w:rsid w:val="001149F2"/>
    <w:rsid w:val="00115BF2"/>
    <w:rsid w:val="00116828"/>
    <w:rsid w:val="001226C6"/>
    <w:rsid w:val="00122EB4"/>
    <w:rsid w:val="001246EB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1E6D"/>
    <w:rsid w:val="00152301"/>
    <w:rsid w:val="00152905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84C2A"/>
    <w:rsid w:val="00190CBE"/>
    <w:rsid w:val="001917FA"/>
    <w:rsid w:val="00192B4B"/>
    <w:rsid w:val="00193F9F"/>
    <w:rsid w:val="001A141D"/>
    <w:rsid w:val="001A23D3"/>
    <w:rsid w:val="001A3CC2"/>
    <w:rsid w:val="001A7AFA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6C1E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34787"/>
    <w:rsid w:val="00240902"/>
    <w:rsid w:val="00244FCB"/>
    <w:rsid w:val="00246FD2"/>
    <w:rsid w:val="0025128E"/>
    <w:rsid w:val="0025353F"/>
    <w:rsid w:val="00254C6C"/>
    <w:rsid w:val="00255A17"/>
    <w:rsid w:val="002565D7"/>
    <w:rsid w:val="00256E73"/>
    <w:rsid w:val="00261971"/>
    <w:rsid w:val="002625B5"/>
    <w:rsid w:val="00266E15"/>
    <w:rsid w:val="00272A26"/>
    <w:rsid w:val="00273378"/>
    <w:rsid w:val="00274B1D"/>
    <w:rsid w:val="00276924"/>
    <w:rsid w:val="00277CAF"/>
    <w:rsid w:val="0028104A"/>
    <w:rsid w:val="002825AD"/>
    <w:rsid w:val="00283D00"/>
    <w:rsid w:val="002853DD"/>
    <w:rsid w:val="00285A8B"/>
    <w:rsid w:val="00285D45"/>
    <w:rsid w:val="00286C17"/>
    <w:rsid w:val="002877C0"/>
    <w:rsid w:val="00287A6D"/>
    <w:rsid w:val="00290108"/>
    <w:rsid w:val="002901AA"/>
    <w:rsid w:val="00292B7F"/>
    <w:rsid w:val="00293492"/>
    <w:rsid w:val="00293C94"/>
    <w:rsid w:val="00294D0D"/>
    <w:rsid w:val="002A5A44"/>
    <w:rsid w:val="002B4E40"/>
    <w:rsid w:val="002B5414"/>
    <w:rsid w:val="002B6360"/>
    <w:rsid w:val="002C287B"/>
    <w:rsid w:val="002C2B5A"/>
    <w:rsid w:val="002C4E44"/>
    <w:rsid w:val="002C5D16"/>
    <w:rsid w:val="002D263E"/>
    <w:rsid w:val="002D2733"/>
    <w:rsid w:val="002D38A1"/>
    <w:rsid w:val="002D73C3"/>
    <w:rsid w:val="002E01EF"/>
    <w:rsid w:val="002E0781"/>
    <w:rsid w:val="002E16CC"/>
    <w:rsid w:val="002E3C53"/>
    <w:rsid w:val="002E60C1"/>
    <w:rsid w:val="002E799B"/>
    <w:rsid w:val="002F046B"/>
    <w:rsid w:val="002F26E9"/>
    <w:rsid w:val="002F2EF6"/>
    <w:rsid w:val="002F3344"/>
    <w:rsid w:val="002F40DA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0AFD"/>
    <w:rsid w:val="00324984"/>
    <w:rsid w:val="00325E0D"/>
    <w:rsid w:val="003315DB"/>
    <w:rsid w:val="003347F1"/>
    <w:rsid w:val="00336393"/>
    <w:rsid w:val="00344002"/>
    <w:rsid w:val="00344078"/>
    <w:rsid w:val="0034482C"/>
    <w:rsid w:val="00345BF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5268"/>
    <w:rsid w:val="003660F1"/>
    <w:rsid w:val="00370240"/>
    <w:rsid w:val="00371E81"/>
    <w:rsid w:val="00380E8D"/>
    <w:rsid w:val="003816C8"/>
    <w:rsid w:val="00382491"/>
    <w:rsid w:val="00384146"/>
    <w:rsid w:val="0038447C"/>
    <w:rsid w:val="003849AE"/>
    <w:rsid w:val="00384E9D"/>
    <w:rsid w:val="00386E54"/>
    <w:rsid w:val="00390326"/>
    <w:rsid w:val="00394101"/>
    <w:rsid w:val="003947AD"/>
    <w:rsid w:val="00394A8F"/>
    <w:rsid w:val="003A11D3"/>
    <w:rsid w:val="003A2D06"/>
    <w:rsid w:val="003A4498"/>
    <w:rsid w:val="003A4E6F"/>
    <w:rsid w:val="003A6216"/>
    <w:rsid w:val="003B0490"/>
    <w:rsid w:val="003B1F13"/>
    <w:rsid w:val="003B7447"/>
    <w:rsid w:val="003C0929"/>
    <w:rsid w:val="003C1B18"/>
    <w:rsid w:val="003C55AE"/>
    <w:rsid w:val="003C65FD"/>
    <w:rsid w:val="003C75CA"/>
    <w:rsid w:val="003D114E"/>
    <w:rsid w:val="003D3349"/>
    <w:rsid w:val="003D486E"/>
    <w:rsid w:val="003E02FB"/>
    <w:rsid w:val="003E05E3"/>
    <w:rsid w:val="003E3EAF"/>
    <w:rsid w:val="003E5458"/>
    <w:rsid w:val="003E7C0B"/>
    <w:rsid w:val="003F1AA2"/>
    <w:rsid w:val="0040190E"/>
    <w:rsid w:val="00406A5D"/>
    <w:rsid w:val="004076F5"/>
    <w:rsid w:val="0040793F"/>
    <w:rsid w:val="00407FE0"/>
    <w:rsid w:val="00412E01"/>
    <w:rsid w:val="00417E3A"/>
    <w:rsid w:val="00422E30"/>
    <w:rsid w:val="004258F8"/>
    <w:rsid w:val="00425A77"/>
    <w:rsid w:val="00430EF9"/>
    <w:rsid w:val="00434F6D"/>
    <w:rsid w:val="004362FB"/>
    <w:rsid w:val="00440A62"/>
    <w:rsid w:val="00445080"/>
    <w:rsid w:val="0044546C"/>
    <w:rsid w:val="004479B2"/>
    <w:rsid w:val="00450445"/>
    <w:rsid w:val="0045144E"/>
    <w:rsid w:val="004519AB"/>
    <w:rsid w:val="00451CC3"/>
    <w:rsid w:val="00456DCE"/>
    <w:rsid w:val="00463023"/>
    <w:rsid w:val="0047128C"/>
    <w:rsid w:val="00471768"/>
    <w:rsid w:val="004857A8"/>
    <w:rsid w:val="00486FC2"/>
    <w:rsid w:val="0048760E"/>
    <w:rsid w:val="004A185A"/>
    <w:rsid w:val="004A28E3"/>
    <w:rsid w:val="004A3946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0361"/>
    <w:rsid w:val="00501142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3EA"/>
    <w:rsid w:val="00530A3F"/>
    <w:rsid w:val="005321CA"/>
    <w:rsid w:val="005349C6"/>
    <w:rsid w:val="00537C0D"/>
    <w:rsid w:val="00540CDC"/>
    <w:rsid w:val="00541098"/>
    <w:rsid w:val="005423FF"/>
    <w:rsid w:val="005438BD"/>
    <w:rsid w:val="00544953"/>
    <w:rsid w:val="005471D8"/>
    <w:rsid w:val="005509D4"/>
    <w:rsid w:val="005542C0"/>
    <w:rsid w:val="00555186"/>
    <w:rsid w:val="005560F5"/>
    <w:rsid w:val="0056102A"/>
    <w:rsid w:val="005622C1"/>
    <w:rsid w:val="005637C4"/>
    <w:rsid w:val="00563FEE"/>
    <w:rsid w:val="005644A7"/>
    <w:rsid w:val="005657B2"/>
    <w:rsid w:val="0056744D"/>
    <w:rsid w:val="0057124A"/>
    <w:rsid w:val="00573388"/>
    <w:rsid w:val="005733D9"/>
    <w:rsid w:val="0058088D"/>
    <w:rsid w:val="00580BAD"/>
    <w:rsid w:val="0058140F"/>
    <w:rsid w:val="0058178B"/>
    <w:rsid w:val="005819BA"/>
    <w:rsid w:val="00583F20"/>
    <w:rsid w:val="00585935"/>
    <w:rsid w:val="00585957"/>
    <w:rsid w:val="00587ED4"/>
    <w:rsid w:val="00592013"/>
    <w:rsid w:val="00592262"/>
    <w:rsid w:val="00593585"/>
    <w:rsid w:val="00594054"/>
    <w:rsid w:val="00595055"/>
    <w:rsid w:val="00595A87"/>
    <w:rsid w:val="005A05F3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3543"/>
    <w:rsid w:val="005D6D1A"/>
    <w:rsid w:val="005D7ABC"/>
    <w:rsid w:val="005E08E5"/>
    <w:rsid w:val="005E33AD"/>
    <w:rsid w:val="005E3A90"/>
    <w:rsid w:val="005E3F7E"/>
    <w:rsid w:val="005E51B5"/>
    <w:rsid w:val="005E63C2"/>
    <w:rsid w:val="005E6535"/>
    <w:rsid w:val="005F1F38"/>
    <w:rsid w:val="005F6894"/>
    <w:rsid w:val="005F6E29"/>
    <w:rsid w:val="005F706A"/>
    <w:rsid w:val="006015E2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4AE3"/>
    <w:rsid w:val="00625341"/>
    <w:rsid w:val="00626578"/>
    <w:rsid w:val="006321A1"/>
    <w:rsid w:val="00632506"/>
    <w:rsid w:val="00635F3D"/>
    <w:rsid w:val="006375E5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696"/>
    <w:rsid w:val="006655AD"/>
    <w:rsid w:val="00665E66"/>
    <w:rsid w:val="00670BFC"/>
    <w:rsid w:val="00671529"/>
    <w:rsid w:val="0067180E"/>
    <w:rsid w:val="00671C3E"/>
    <w:rsid w:val="006758D8"/>
    <w:rsid w:val="00675A8B"/>
    <w:rsid w:val="00676016"/>
    <w:rsid w:val="0068227D"/>
    <w:rsid w:val="00683C60"/>
    <w:rsid w:val="00687811"/>
    <w:rsid w:val="006879C1"/>
    <w:rsid w:val="00691506"/>
    <w:rsid w:val="006935AC"/>
    <w:rsid w:val="006A653B"/>
    <w:rsid w:val="006B1236"/>
    <w:rsid w:val="006B2342"/>
    <w:rsid w:val="006B3EB7"/>
    <w:rsid w:val="006B51E1"/>
    <w:rsid w:val="006C4337"/>
    <w:rsid w:val="006C51E9"/>
    <w:rsid w:val="006C59C7"/>
    <w:rsid w:val="006D01FB"/>
    <w:rsid w:val="006D0E83"/>
    <w:rsid w:val="006E29BE"/>
    <w:rsid w:val="00700710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684"/>
    <w:rsid w:val="007247AC"/>
    <w:rsid w:val="007255A9"/>
    <w:rsid w:val="00730FF6"/>
    <w:rsid w:val="00732150"/>
    <w:rsid w:val="0073380E"/>
    <w:rsid w:val="007342E2"/>
    <w:rsid w:val="0073503E"/>
    <w:rsid w:val="00736B02"/>
    <w:rsid w:val="007402C2"/>
    <w:rsid w:val="00742A71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95D47"/>
    <w:rsid w:val="007A30C3"/>
    <w:rsid w:val="007A3EB4"/>
    <w:rsid w:val="007A5032"/>
    <w:rsid w:val="007A712C"/>
    <w:rsid w:val="007B3243"/>
    <w:rsid w:val="007B438B"/>
    <w:rsid w:val="007B525C"/>
    <w:rsid w:val="007B5A0C"/>
    <w:rsid w:val="007C65FB"/>
    <w:rsid w:val="007D070B"/>
    <w:rsid w:val="007D2869"/>
    <w:rsid w:val="007D3046"/>
    <w:rsid w:val="007D36EA"/>
    <w:rsid w:val="007D58A4"/>
    <w:rsid w:val="007F0574"/>
    <w:rsid w:val="007F40F2"/>
    <w:rsid w:val="007F4219"/>
    <w:rsid w:val="007F61F5"/>
    <w:rsid w:val="008011C4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3914"/>
    <w:rsid w:val="00844B16"/>
    <w:rsid w:val="00845AB1"/>
    <w:rsid w:val="00846FB4"/>
    <w:rsid w:val="0084752A"/>
    <w:rsid w:val="00851C87"/>
    <w:rsid w:val="00853F02"/>
    <w:rsid w:val="00857D05"/>
    <w:rsid w:val="008630B5"/>
    <w:rsid w:val="00867B8E"/>
    <w:rsid w:val="00871B14"/>
    <w:rsid w:val="00873484"/>
    <w:rsid w:val="008740E6"/>
    <w:rsid w:val="008747C0"/>
    <w:rsid w:val="00874FB0"/>
    <w:rsid w:val="0087516D"/>
    <w:rsid w:val="008768FB"/>
    <w:rsid w:val="00877401"/>
    <w:rsid w:val="00877606"/>
    <w:rsid w:val="008806E8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7DA"/>
    <w:rsid w:val="008A29B0"/>
    <w:rsid w:val="008A599E"/>
    <w:rsid w:val="008A6362"/>
    <w:rsid w:val="008A643A"/>
    <w:rsid w:val="008B153E"/>
    <w:rsid w:val="008B1882"/>
    <w:rsid w:val="008B4513"/>
    <w:rsid w:val="008C3A03"/>
    <w:rsid w:val="008C444C"/>
    <w:rsid w:val="008C4B7F"/>
    <w:rsid w:val="008C6D1B"/>
    <w:rsid w:val="008D0405"/>
    <w:rsid w:val="008D0889"/>
    <w:rsid w:val="008D217F"/>
    <w:rsid w:val="008D347C"/>
    <w:rsid w:val="008D36C7"/>
    <w:rsid w:val="008D5F20"/>
    <w:rsid w:val="008D6AC5"/>
    <w:rsid w:val="008E174D"/>
    <w:rsid w:val="008E359F"/>
    <w:rsid w:val="008E79AF"/>
    <w:rsid w:val="008E7B73"/>
    <w:rsid w:val="008F03FA"/>
    <w:rsid w:val="008F056C"/>
    <w:rsid w:val="008F0D5D"/>
    <w:rsid w:val="008F583C"/>
    <w:rsid w:val="00900001"/>
    <w:rsid w:val="0090014D"/>
    <w:rsid w:val="009007A7"/>
    <w:rsid w:val="00901191"/>
    <w:rsid w:val="009077C4"/>
    <w:rsid w:val="00907C18"/>
    <w:rsid w:val="009110D4"/>
    <w:rsid w:val="00916AF7"/>
    <w:rsid w:val="0091707D"/>
    <w:rsid w:val="00925C39"/>
    <w:rsid w:val="0093279E"/>
    <w:rsid w:val="009327C4"/>
    <w:rsid w:val="009340FC"/>
    <w:rsid w:val="00936663"/>
    <w:rsid w:val="00936DAD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ABA"/>
    <w:rsid w:val="00964F13"/>
    <w:rsid w:val="009668F8"/>
    <w:rsid w:val="00966D26"/>
    <w:rsid w:val="009673BC"/>
    <w:rsid w:val="0097015A"/>
    <w:rsid w:val="00971196"/>
    <w:rsid w:val="00973528"/>
    <w:rsid w:val="00974A63"/>
    <w:rsid w:val="00977C30"/>
    <w:rsid w:val="00977CEA"/>
    <w:rsid w:val="009801C4"/>
    <w:rsid w:val="009833C7"/>
    <w:rsid w:val="00983E7B"/>
    <w:rsid w:val="00986A54"/>
    <w:rsid w:val="009873B2"/>
    <w:rsid w:val="0098752E"/>
    <w:rsid w:val="00990228"/>
    <w:rsid w:val="00991D7F"/>
    <w:rsid w:val="00993C34"/>
    <w:rsid w:val="009948DE"/>
    <w:rsid w:val="0099574E"/>
    <w:rsid w:val="009963B0"/>
    <w:rsid w:val="00997076"/>
    <w:rsid w:val="00997227"/>
    <w:rsid w:val="009A187D"/>
    <w:rsid w:val="009A45A4"/>
    <w:rsid w:val="009A498E"/>
    <w:rsid w:val="009B118D"/>
    <w:rsid w:val="009B1293"/>
    <w:rsid w:val="009B3856"/>
    <w:rsid w:val="009B4964"/>
    <w:rsid w:val="009B54A2"/>
    <w:rsid w:val="009B7127"/>
    <w:rsid w:val="009C2D7B"/>
    <w:rsid w:val="009C7DCD"/>
    <w:rsid w:val="009D299C"/>
    <w:rsid w:val="009D4D92"/>
    <w:rsid w:val="009E39A9"/>
    <w:rsid w:val="009F4EBF"/>
    <w:rsid w:val="009F7700"/>
    <w:rsid w:val="00A0358E"/>
    <w:rsid w:val="00A03D0D"/>
    <w:rsid w:val="00A1120E"/>
    <w:rsid w:val="00A1478B"/>
    <w:rsid w:val="00A15A08"/>
    <w:rsid w:val="00A17D34"/>
    <w:rsid w:val="00A17E7C"/>
    <w:rsid w:val="00A208BD"/>
    <w:rsid w:val="00A235AE"/>
    <w:rsid w:val="00A25989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0C75"/>
    <w:rsid w:val="00A76FCD"/>
    <w:rsid w:val="00A77C51"/>
    <w:rsid w:val="00A81944"/>
    <w:rsid w:val="00A837C9"/>
    <w:rsid w:val="00A84E6F"/>
    <w:rsid w:val="00A91815"/>
    <w:rsid w:val="00A933E2"/>
    <w:rsid w:val="00A93BDD"/>
    <w:rsid w:val="00A94570"/>
    <w:rsid w:val="00A96A12"/>
    <w:rsid w:val="00A96C92"/>
    <w:rsid w:val="00AA0983"/>
    <w:rsid w:val="00AA3E9B"/>
    <w:rsid w:val="00AA6DB2"/>
    <w:rsid w:val="00AA7633"/>
    <w:rsid w:val="00AB1577"/>
    <w:rsid w:val="00AB3DF7"/>
    <w:rsid w:val="00AB431A"/>
    <w:rsid w:val="00AB49DC"/>
    <w:rsid w:val="00AB4B20"/>
    <w:rsid w:val="00AC08C3"/>
    <w:rsid w:val="00AC24C9"/>
    <w:rsid w:val="00AC4255"/>
    <w:rsid w:val="00AC4CF6"/>
    <w:rsid w:val="00AC7EB3"/>
    <w:rsid w:val="00AD0911"/>
    <w:rsid w:val="00AD1A37"/>
    <w:rsid w:val="00AD2310"/>
    <w:rsid w:val="00AD3436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66BC"/>
    <w:rsid w:val="00AF7209"/>
    <w:rsid w:val="00B032FD"/>
    <w:rsid w:val="00B043C4"/>
    <w:rsid w:val="00B0482B"/>
    <w:rsid w:val="00B05DA9"/>
    <w:rsid w:val="00B05ED4"/>
    <w:rsid w:val="00B061D9"/>
    <w:rsid w:val="00B0704A"/>
    <w:rsid w:val="00B07CE5"/>
    <w:rsid w:val="00B1132D"/>
    <w:rsid w:val="00B1211E"/>
    <w:rsid w:val="00B124CC"/>
    <w:rsid w:val="00B1259C"/>
    <w:rsid w:val="00B13DEA"/>
    <w:rsid w:val="00B14150"/>
    <w:rsid w:val="00B14FEB"/>
    <w:rsid w:val="00B15024"/>
    <w:rsid w:val="00B16278"/>
    <w:rsid w:val="00B20C82"/>
    <w:rsid w:val="00B21829"/>
    <w:rsid w:val="00B25D59"/>
    <w:rsid w:val="00B25DBF"/>
    <w:rsid w:val="00B26770"/>
    <w:rsid w:val="00B267C4"/>
    <w:rsid w:val="00B26B10"/>
    <w:rsid w:val="00B31E4B"/>
    <w:rsid w:val="00B33867"/>
    <w:rsid w:val="00B36663"/>
    <w:rsid w:val="00B36F31"/>
    <w:rsid w:val="00B40853"/>
    <w:rsid w:val="00B43D36"/>
    <w:rsid w:val="00B47D57"/>
    <w:rsid w:val="00B52BAE"/>
    <w:rsid w:val="00B53C69"/>
    <w:rsid w:val="00B54073"/>
    <w:rsid w:val="00B5599A"/>
    <w:rsid w:val="00B622EB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1E29"/>
    <w:rsid w:val="00B93D8C"/>
    <w:rsid w:val="00B953C6"/>
    <w:rsid w:val="00BA3309"/>
    <w:rsid w:val="00BA5C5E"/>
    <w:rsid w:val="00BA76BD"/>
    <w:rsid w:val="00BB4EA9"/>
    <w:rsid w:val="00BB6E77"/>
    <w:rsid w:val="00BC1ED7"/>
    <w:rsid w:val="00BC362B"/>
    <w:rsid w:val="00BC3666"/>
    <w:rsid w:val="00BC5534"/>
    <w:rsid w:val="00BC5CBE"/>
    <w:rsid w:val="00BC600A"/>
    <w:rsid w:val="00BD1F3B"/>
    <w:rsid w:val="00BD227B"/>
    <w:rsid w:val="00BD3E53"/>
    <w:rsid w:val="00BD4230"/>
    <w:rsid w:val="00BE173D"/>
    <w:rsid w:val="00BE1C1F"/>
    <w:rsid w:val="00BE23A7"/>
    <w:rsid w:val="00BE2504"/>
    <w:rsid w:val="00BE28D9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0F9D"/>
    <w:rsid w:val="00C231E4"/>
    <w:rsid w:val="00C325F4"/>
    <w:rsid w:val="00C33CA7"/>
    <w:rsid w:val="00C35359"/>
    <w:rsid w:val="00C37454"/>
    <w:rsid w:val="00C41CBF"/>
    <w:rsid w:val="00C42015"/>
    <w:rsid w:val="00C447B6"/>
    <w:rsid w:val="00C459A6"/>
    <w:rsid w:val="00C51C97"/>
    <w:rsid w:val="00C61D70"/>
    <w:rsid w:val="00C628B4"/>
    <w:rsid w:val="00C6434C"/>
    <w:rsid w:val="00C659CA"/>
    <w:rsid w:val="00C67233"/>
    <w:rsid w:val="00C676DD"/>
    <w:rsid w:val="00C72900"/>
    <w:rsid w:val="00C75DE1"/>
    <w:rsid w:val="00C76EE5"/>
    <w:rsid w:val="00C81185"/>
    <w:rsid w:val="00C811A4"/>
    <w:rsid w:val="00C8151A"/>
    <w:rsid w:val="00C823AC"/>
    <w:rsid w:val="00C83440"/>
    <w:rsid w:val="00C844C1"/>
    <w:rsid w:val="00C86148"/>
    <w:rsid w:val="00C86625"/>
    <w:rsid w:val="00C86AE4"/>
    <w:rsid w:val="00C8770E"/>
    <w:rsid w:val="00C91532"/>
    <w:rsid w:val="00C94546"/>
    <w:rsid w:val="00C94BB5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403C"/>
    <w:rsid w:val="00CC55BB"/>
    <w:rsid w:val="00CC7865"/>
    <w:rsid w:val="00CD3B02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C5C"/>
    <w:rsid w:val="00D11E99"/>
    <w:rsid w:val="00D12098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1F06"/>
    <w:rsid w:val="00D3255C"/>
    <w:rsid w:val="00D332E8"/>
    <w:rsid w:val="00D33BB7"/>
    <w:rsid w:val="00D356CC"/>
    <w:rsid w:val="00D411A2"/>
    <w:rsid w:val="00D430C5"/>
    <w:rsid w:val="00D45B64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0EF4"/>
    <w:rsid w:val="00D61AA3"/>
    <w:rsid w:val="00D66855"/>
    <w:rsid w:val="00D66C23"/>
    <w:rsid w:val="00D673DA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576D"/>
    <w:rsid w:val="00D95E6F"/>
    <w:rsid w:val="00D9622B"/>
    <w:rsid w:val="00DA2648"/>
    <w:rsid w:val="00DA64B5"/>
    <w:rsid w:val="00DA65C6"/>
    <w:rsid w:val="00DB0BA9"/>
    <w:rsid w:val="00DB0D06"/>
    <w:rsid w:val="00DB10A4"/>
    <w:rsid w:val="00DB2484"/>
    <w:rsid w:val="00DB54F6"/>
    <w:rsid w:val="00DB6432"/>
    <w:rsid w:val="00DB73E6"/>
    <w:rsid w:val="00DC30C6"/>
    <w:rsid w:val="00DC31AA"/>
    <w:rsid w:val="00DD1714"/>
    <w:rsid w:val="00DD4C6A"/>
    <w:rsid w:val="00DD7C60"/>
    <w:rsid w:val="00DE6075"/>
    <w:rsid w:val="00DF15EC"/>
    <w:rsid w:val="00DF3DF9"/>
    <w:rsid w:val="00DF54FF"/>
    <w:rsid w:val="00DF787F"/>
    <w:rsid w:val="00E00CC9"/>
    <w:rsid w:val="00E0113D"/>
    <w:rsid w:val="00E0135A"/>
    <w:rsid w:val="00E02624"/>
    <w:rsid w:val="00E03B51"/>
    <w:rsid w:val="00E05D0A"/>
    <w:rsid w:val="00E0679C"/>
    <w:rsid w:val="00E07E97"/>
    <w:rsid w:val="00E11BBF"/>
    <w:rsid w:val="00E1224C"/>
    <w:rsid w:val="00E130F6"/>
    <w:rsid w:val="00E13F9F"/>
    <w:rsid w:val="00E218A0"/>
    <w:rsid w:val="00E224B0"/>
    <w:rsid w:val="00E227FA"/>
    <w:rsid w:val="00E24348"/>
    <w:rsid w:val="00E26383"/>
    <w:rsid w:val="00E26E1C"/>
    <w:rsid w:val="00E27018"/>
    <w:rsid w:val="00E35B30"/>
    <w:rsid w:val="00E36A1A"/>
    <w:rsid w:val="00E37723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196E"/>
    <w:rsid w:val="00E63F89"/>
    <w:rsid w:val="00E661D1"/>
    <w:rsid w:val="00E7072E"/>
    <w:rsid w:val="00E70ED1"/>
    <w:rsid w:val="00E72C72"/>
    <w:rsid w:val="00E74A42"/>
    <w:rsid w:val="00E7798E"/>
    <w:rsid w:val="00E83BC8"/>
    <w:rsid w:val="00E865EA"/>
    <w:rsid w:val="00E90137"/>
    <w:rsid w:val="00E94334"/>
    <w:rsid w:val="00E954CB"/>
    <w:rsid w:val="00E9665E"/>
    <w:rsid w:val="00EA0A20"/>
    <w:rsid w:val="00EA0E00"/>
    <w:rsid w:val="00EA1DAB"/>
    <w:rsid w:val="00EA3144"/>
    <w:rsid w:val="00EA343D"/>
    <w:rsid w:val="00EA6387"/>
    <w:rsid w:val="00EA78AB"/>
    <w:rsid w:val="00EB040C"/>
    <w:rsid w:val="00EB1024"/>
    <w:rsid w:val="00EB3010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3C5"/>
    <w:rsid w:val="00EC6EF9"/>
    <w:rsid w:val="00ED02B7"/>
    <w:rsid w:val="00ED1785"/>
    <w:rsid w:val="00ED19A4"/>
    <w:rsid w:val="00ED240D"/>
    <w:rsid w:val="00ED2896"/>
    <w:rsid w:val="00ED3703"/>
    <w:rsid w:val="00ED5992"/>
    <w:rsid w:val="00EE1B58"/>
    <w:rsid w:val="00EE2168"/>
    <w:rsid w:val="00EE4619"/>
    <w:rsid w:val="00EE4831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04A8"/>
    <w:rsid w:val="00F31A19"/>
    <w:rsid w:val="00F31B23"/>
    <w:rsid w:val="00F32C2B"/>
    <w:rsid w:val="00F3489C"/>
    <w:rsid w:val="00F36B12"/>
    <w:rsid w:val="00F370F3"/>
    <w:rsid w:val="00F43BE2"/>
    <w:rsid w:val="00F44637"/>
    <w:rsid w:val="00F51652"/>
    <w:rsid w:val="00F54F5D"/>
    <w:rsid w:val="00F55E85"/>
    <w:rsid w:val="00F56B26"/>
    <w:rsid w:val="00F62502"/>
    <w:rsid w:val="00F625CA"/>
    <w:rsid w:val="00F63364"/>
    <w:rsid w:val="00F635CA"/>
    <w:rsid w:val="00F65A15"/>
    <w:rsid w:val="00F70FFA"/>
    <w:rsid w:val="00F75B1A"/>
    <w:rsid w:val="00F771C3"/>
    <w:rsid w:val="00F83417"/>
    <w:rsid w:val="00F83476"/>
    <w:rsid w:val="00F83570"/>
    <w:rsid w:val="00F835FC"/>
    <w:rsid w:val="00F839EF"/>
    <w:rsid w:val="00F8535C"/>
    <w:rsid w:val="00F854CF"/>
    <w:rsid w:val="00F85B95"/>
    <w:rsid w:val="00F90B3E"/>
    <w:rsid w:val="00F93152"/>
    <w:rsid w:val="00F96608"/>
    <w:rsid w:val="00FA63A6"/>
    <w:rsid w:val="00FB0C9E"/>
    <w:rsid w:val="00FB2BD8"/>
    <w:rsid w:val="00FB7357"/>
    <w:rsid w:val="00FC0538"/>
    <w:rsid w:val="00FC1160"/>
    <w:rsid w:val="00FC1832"/>
    <w:rsid w:val="00FC67F7"/>
    <w:rsid w:val="00FC7D3D"/>
    <w:rsid w:val="00FD0047"/>
    <w:rsid w:val="00FD4A60"/>
    <w:rsid w:val="00FD4E62"/>
    <w:rsid w:val="00FD75B9"/>
    <w:rsid w:val="00FE0A2E"/>
    <w:rsid w:val="00FE0B84"/>
    <w:rsid w:val="00FE1971"/>
    <w:rsid w:val="00FE28AB"/>
    <w:rsid w:val="00FE350D"/>
    <w:rsid w:val="00FE3D3B"/>
    <w:rsid w:val="00FE4F7D"/>
    <w:rsid w:val="00FE54FC"/>
    <w:rsid w:val="00FE55F9"/>
    <w:rsid w:val="00FE5724"/>
    <w:rsid w:val="00FE5930"/>
    <w:rsid w:val="00FE5AF4"/>
    <w:rsid w:val="00FE64CC"/>
    <w:rsid w:val="00FE69C7"/>
    <w:rsid w:val="00FE6F10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customStyle="1" w:styleId="stippellijn">
    <w:name w:val="stippellijn"/>
    <w:basedOn w:val="Standaard"/>
    <w:qFormat/>
    <w:rsid w:val="008D5F2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D5F20"/>
    <w:rPr>
      <w:rFonts w:eastAsia="Calibri"/>
      <w:color w:val="00000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D5F2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aktijkondersteuning@pmv.e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FA44C60B0A07AC4D98E1D42A6D90127F" ma:contentTypeVersion="7" ma:contentTypeDescription="Het basis content type “ZG Document” is een basis voor content types voor in documentbibliotheken." ma:contentTypeScope="" ma:versionID="bf75cc945b2b7591e73bc17dc22246d3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9d3d414ae7e916d91807f839a2001bd1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1;#Eerste lijn|efe5ef14-ff28-49c2-8320-f251ae633c1f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Financiële ondersteuning huisartsen</TermName>
          <TermId xmlns="http://schemas.microsoft.com/office/infopath/2007/PartnerControls">64c9d67b-b0ca-41ba-b96a-5f8b19f2b751</TermId>
        </TermInfo>
      </Terms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Eerste lijn</TermName>
          <TermId xmlns="http://schemas.microsoft.com/office/infopath/2007/PartnerControls">efe5ef14-ff28-49c2-8320-f251ae633c1f</TermId>
        </TermInfo>
      </Terms>
    </i2d81646cf3b4af085db4e59f76b2271>
    <TaxCatchAll xmlns="9a9ec0f0-7796-43d0-ac1f-4c8c46ee0bd1">
      <Value>1</Value>
      <Value>6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578EE2A-1DBF-465A-9C83-252B7EC58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5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7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Schillemans Sara</cp:lastModifiedBy>
  <cp:revision>9</cp:revision>
  <cp:lastPrinted>2014-09-16T06:26:00Z</cp:lastPrinted>
  <dcterms:created xsi:type="dcterms:W3CDTF">2024-10-02T07:38:00Z</dcterms:created>
  <dcterms:modified xsi:type="dcterms:W3CDTF">2025-01-08T08:30:00Z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0x010100E5B23CBEC15EF443818A347F7744E75800FA44C60B0A07AC4D98E1D42A6D90127F</vt:lpwstr>
  </property>
  <property fmtid="{D5CDD505-2E9C-101B-9397-08002B2CF9AE}" pid="3" name="ZG Subthema">
    <vt:lpwstr>6;#Financiële ondersteuning huisartsen|64c9d67b-b0ca-41ba-b96a-5f8b19f2b751</vt:lpwstr>
  </property>
  <property fmtid="{D5CDD505-2E9C-101B-9397-08002B2CF9AE}" pid="4" name="ZG Thema">
    <vt:lpwstr>1;#Eerste lijn|efe5ef14-ff28-49c2-8320-f251ae633c1f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ZG_x0020_Subthema">
    <vt:lpwstr>6;#Financiële ondersteuning huisartsen|64c9d67b-b0ca-41ba-b96a-5f8b19f2b751</vt:lpwstr>
  </property>
  <property fmtid="{D5CDD505-2E9C-101B-9397-08002B2CF9AE}" pid="8" name="ZG_x0020_Thema">
    <vt:lpwstr>1;#Eerste lijn|efe5ef14-ff28-49c2-8320-f251ae633c1f</vt:lpwstr>
  </property>
</Properties>
</file>