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83"/>
        <w:gridCol w:w="2261"/>
        <w:gridCol w:w="567"/>
        <w:gridCol w:w="284"/>
        <w:gridCol w:w="141"/>
        <w:gridCol w:w="567"/>
        <w:gridCol w:w="142"/>
        <w:gridCol w:w="425"/>
        <w:gridCol w:w="139"/>
        <w:gridCol w:w="284"/>
        <w:gridCol w:w="144"/>
        <w:gridCol w:w="709"/>
        <w:gridCol w:w="1752"/>
        <w:gridCol w:w="283"/>
        <w:gridCol w:w="1941"/>
      </w:tblGrid>
      <w:tr w:rsidR="00A43872" w:rsidRPr="003D114E" w14:paraId="475D2DFA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79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42E63E1A" w:rsidR="00CB0575" w:rsidRPr="00CB0575" w:rsidRDefault="00075798" w:rsidP="00CE24E0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 w:rsidRPr="00075798">
              <w:rPr>
                <w:color w:val="0F4C81"/>
                <w:sz w:val="36"/>
                <w:szCs w:val="36"/>
              </w:rPr>
              <w:t xml:space="preserve">Aanvraag tot </w:t>
            </w:r>
            <w:r w:rsidR="000E23B1">
              <w:rPr>
                <w:color w:val="0F4C81"/>
                <w:sz w:val="36"/>
                <w:szCs w:val="36"/>
              </w:rPr>
              <w:t>verandering van zorgkas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2B89A4BC" w:rsidR="00A43872" w:rsidRPr="00710B54" w:rsidRDefault="00064BE0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VSB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-01-</w:t>
            </w:r>
            <w:r>
              <w:rPr>
                <w:b w:val="0"/>
                <w:color w:val="0F4C81"/>
                <w:sz w:val="12"/>
                <w:szCs w:val="12"/>
              </w:rPr>
              <w:t>231</w:t>
            </w:r>
            <w:r w:rsidR="000E23B1">
              <w:rPr>
                <w:b w:val="0"/>
                <w:color w:val="0F4C81"/>
                <w:sz w:val="12"/>
                <w:szCs w:val="12"/>
              </w:rPr>
              <w:t>107</w:t>
            </w:r>
          </w:p>
        </w:tc>
      </w:tr>
      <w:tr w:rsidR="00A43872" w:rsidRPr="003D114E" w14:paraId="0E32D909" w14:textId="77777777" w:rsidTr="007E2948">
        <w:trPr>
          <w:trHeight w:hRule="exact" w:val="3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  <w:bookmarkStart w:id="0" w:name="_Hlk150260518"/>
          </w:p>
        </w:tc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bookmarkEnd w:id="0"/>
      <w:tr w:rsidR="00A43872" w:rsidRPr="003D114E" w14:paraId="1BC54DD2" w14:textId="77777777" w:rsidTr="007E2948">
        <w:trPr>
          <w:trHeight w:val="803"/>
        </w:trPr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6E33A34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7698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63CB0CF" w14:textId="0ECA4FF6" w:rsidR="00A43872" w:rsidRDefault="001B1C07" w:rsidP="00A43872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03460BE" wp14:editId="026A3CF4">
                  <wp:extent cx="1349459" cy="219600"/>
                  <wp:effectExtent l="0" t="0" r="317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9" cy="2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311E5" w14:textId="700F311A" w:rsidR="00C80879" w:rsidRDefault="00F2085D" w:rsidP="00C80879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Departement Zorg</w:t>
            </w:r>
          </w:p>
          <w:p w14:paraId="704DCE84" w14:textId="650BF70E" w:rsidR="001B1C07" w:rsidRPr="00194EA2" w:rsidRDefault="001B1C07" w:rsidP="00194EA2">
            <w:pPr>
              <w:ind w:left="29"/>
              <w:rPr>
                <w:lang w:val="en-US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8844D" w14:textId="72DFC93F" w:rsidR="00A43872" w:rsidRPr="003D114E" w:rsidRDefault="00A43872" w:rsidP="00A43872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 xml:space="preserve">In te vullen door de </w:t>
            </w:r>
            <w:r w:rsidR="00643FB2">
              <w:rPr>
                <w:i/>
              </w:rPr>
              <w:t>zorgkas</w:t>
            </w:r>
          </w:p>
          <w:p w14:paraId="1FF882F9" w14:textId="77777777" w:rsidR="00A43872" w:rsidRPr="00C80879" w:rsidRDefault="00A43872" w:rsidP="00A43872">
            <w:pPr>
              <w:pStyle w:val="rechts"/>
              <w:ind w:left="29"/>
            </w:pPr>
            <w:r w:rsidRPr="00C80879">
              <w:t>ontvangstdatum</w:t>
            </w:r>
          </w:p>
        </w:tc>
      </w:tr>
      <w:tr w:rsidR="00A43872" w:rsidRPr="003D114E" w14:paraId="42DC41FE" w14:textId="77777777" w:rsidTr="007E2948">
        <w:trPr>
          <w:trHeight w:val="491"/>
        </w:trPr>
        <w:tc>
          <w:tcPr>
            <w:tcW w:w="42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473013" w14:textId="77777777" w:rsidR="00A43872" w:rsidRPr="003D114E" w:rsidRDefault="00A43872" w:rsidP="00A4387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698" w:type="dxa"/>
            <w:gridSpan w:val="1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0C5158" w14:textId="77777777" w:rsidR="00A43872" w:rsidRPr="003D114E" w:rsidRDefault="00A43872" w:rsidP="00A43872">
            <w:pPr>
              <w:ind w:left="29"/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9454" w14:textId="77777777" w:rsidR="00A43872" w:rsidRPr="007D58A4" w:rsidRDefault="00A43872" w:rsidP="00A43872"/>
        </w:tc>
      </w:tr>
      <w:tr w:rsidR="00A43872" w:rsidRPr="003D114E" w14:paraId="49B1175A" w14:textId="77777777" w:rsidTr="007E2948">
        <w:trPr>
          <w:trHeight w:val="89"/>
        </w:trPr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DC8145" w14:textId="77777777" w:rsidR="00A43872" w:rsidRPr="003D114E" w:rsidRDefault="00A43872" w:rsidP="00A4387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698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57FF4C" w14:textId="77777777" w:rsidR="00A43872" w:rsidRPr="003D114E" w:rsidRDefault="00A43872" w:rsidP="00A43872">
            <w:pPr>
              <w:ind w:left="29"/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E9C82C" w14:textId="77777777" w:rsidR="00A43872" w:rsidRPr="003D114E" w:rsidRDefault="00A43872" w:rsidP="00A43872">
            <w:pPr>
              <w:pStyle w:val="leeg"/>
            </w:pPr>
          </w:p>
        </w:tc>
      </w:tr>
      <w:tr w:rsidR="00784E7A" w:rsidRPr="003D114E" w14:paraId="097F9A85" w14:textId="77777777" w:rsidTr="00DF1EC0">
        <w:trPr>
          <w:trHeight w:val="171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784E7A" w:rsidRPr="00E94334" w:rsidRDefault="00784E7A" w:rsidP="00784E7A">
            <w:pPr>
              <w:pStyle w:val="leeg"/>
            </w:pPr>
          </w:p>
        </w:tc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28547" w14:textId="77777777" w:rsidR="000E23B1" w:rsidRPr="00220CF3" w:rsidRDefault="000E23B1" w:rsidP="000E23B1">
            <w:pPr>
              <w:pStyle w:val="Vraagintern"/>
              <w:rPr>
                <w:rStyle w:val="Nadruk"/>
                <w:i/>
                <w:iCs w:val="0"/>
                <w:sz w:val="22"/>
                <w:szCs w:val="22"/>
              </w:rPr>
            </w:pPr>
            <w:r w:rsidRPr="00220CF3">
              <w:rPr>
                <w:rStyle w:val="Nadruk"/>
                <w:i/>
                <w:iCs w:val="0"/>
                <w:sz w:val="22"/>
                <w:szCs w:val="22"/>
              </w:rPr>
              <w:t>Waarvoor dient dit formulier?</w:t>
            </w:r>
          </w:p>
          <w:p w14:paraId="52FFDBE5" w14:textId="77777777" w:rsidR="000E23B1" w:rsidRDefault="000E23B1" w:rsidP="000E23B1">
            <w:pPr>
              <w:pStyle w:val="Aanwijzing"/>
              <w:rPr>
                <w:rStyle w:val="Nadruk"/>
                <w:i/>
                <w:iCs w:val="0"/>
                <w:sz w:val="22"/>
                <w:szCs w:val="22"/>
              </w:rPr>
            </w:pPr>
            <w:r w:rsidRPr="00220CF3">
              <w:rPr>
                <w:rStyle w:val="Nadruk"/>
                <w:i/>
                <w:iCs w:val="0"/>
                <w:sz w:val="22"/>
                <w:szCs w:val="22"/>
              </w:rPr>
              <w:t xml:space="preserve">Met dit formulier kunt u van zorgkas veranderen. Als u de aanvraag uiterlijk voor 5 december indient, verandert u op 1 januari van het daaropvolgende jaar van zorgkas. </w:t>
            </w:r>
          </w:p>
          <w:p w14:paraId="3CA3B7A2" w14:textId="77777777" w:rsidR="000E23B1" w:rsidRPr="00EA139A" w:rsidRDefault="000E23B1" w:rsidP="000E23B1">
            <w:pPr>
              <w:pStyle w:val="Aanwijzing"/>
              <w:rPr>
                <w:rStyle w:val="Nadruk"/>
                <w:iCs w:val="0"/>
                <w:sz w:val="22"/>
                <w:szCs w:val="22"/>
              </w:rPr>
            </w:pPr>
            <w:r w:rsidRPr="00EA139A">
              <w:rPr>
                <w:rStyle w:val="Zwaar"/>
                <w:sz w:val="22"/>
                <w:szCs w:val="22"/>
              </w:rPr>
              <w:t>Aan wie bezorgt u dit formulier?</w:t>
            </w:r>
          </w:p>
          <w:p w14:paraId="51F04478" w14:textId="4929139E" w:rsidR="000E23B1" w:rsidRPr="00DF1EC0" w:rsidRDefault="000E23B1" w:rsidP="00DF1EC0">
            <w:pPr>
              <w:pStyle w:val="Aanwijzing"/>
              <w:rPr>
                <w:sz w:val="22"/>
                <w:szCs w:val="22"/>
              </w:rPr>
            </w:pPr>
            <w:r w:rsidRPr="00220CF3">
              <w:rPr>
                <w:rStyle w:val="Nadruk"/>
                <w:i/>
                <w:iCs w:val="0"/>
                <w:sz w:val="22"/>
                <w:szCs w:val="22"/>
              </w:rPr>
              <w:t>U bezorgt dit formulier aan de zorgkas waarbij u zich wilt aansluiten.</w:t>
            </w:r>
            <w:r w:rsidR="00DF1EC0">
              <w:rPr>
                <w:rStyle w:val="Nadruk"/>
                <w:i/>
                <w:iCs w:val="0"/>
                <w:sz w:val="22"/>
                <w:szCs w:val="22"/>
              </w:rPr>
              <w:t xml:space="preserve"> </w:t>
            </w:r>
            <w:r w:rsidR="00DF1EC0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 xml:space="preserve">De contactgegevens van de zorgkassen kunt u vinden op </w:t>
            </w:r>
            <w:hyperlink r:id="rId12" w:history="1">
              <w:r w:rsidR="00DF1EC0" w:rsidRPr="00451CF0">
                <w:rPr>
                  <w:rStyle w:val="Hyperlink"/>
                  <w:rFonts w:eastAsia="Times New Roman"/>
                  <w:sz w:val="22"/>
                  <w:szCs w:val="22"/>
                  <w:lang w:val="nl-NL" w:eastAsia="nl-NL"/>
                </w:rPr>
                <w:t>https://www.vlaamsesocialebescherming.be/de-zorgkassen</w:t>
              </w:r>
            </w:hyperlink>
            <w:r w:rsidR="00DF1EC0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.</w:t>
            </w:r>
          </w:p>
        </w:tc>
      </w:tr>
      <w:tr w:rsidR="002D477A" w:rsidRPr="003D114E" w14:paraId="1E85E2F6" w14:textId="77777777" w:rsidTr="007E2948">
        <w:trPr>
          <w:trHeight w:hRule="exact" w:val="3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2B72" w14:textId="77777777" w:rsidR="002D477A" w:rsidRPr="003D114E" w:rsidRDefault="002D477A" w:rsidP="00E11DF8">
            <w:pPr>
              <w:pStyle w:val="leeg"/>
            </w:pPr>
          </w:p>
        </w:tc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48F9A" w14:textId="77777777" w:rsidR="002D477A" w:rsidRPr="00710B54" w:rsidRDefault="002D477A" w:rsidP="00E11DF8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  <w:szCs w:val="16"/>
              </w:rPr>
            </w:pPr>
            <w:r w:rsidRPr="00710B54">
              <w:rPr>
                <w:color w:val="0F4C8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4E7A" w:rsidRPr="00C87220" w14:paraId="1D9B44D6" w14:textId="77777777" w:rsidTr="00C346F3">
        <w:trPr>
          <w:trHeight w:hRule="exact" w:val="113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4CC7" w14:textId="77777777" w:rsidR="00784E7A" w:rsidRPr="00C87220" w:rsidRDefault="00784E7A" w:rsidP="00784E7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75030" w:rsidRPr="005245F8" w14:paraId="631D6196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2EAF" w14:textId="77777777" w:rsidR="00075030" w:rsidRPr="005245F8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1</w:t>
            </w:r>
          </w:p>
        </w:tc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F23F" w14:textId="77777777" w:rsidR="00075030" w:rsidRPr="005245F8" w:rsidRDefault="00075030" w:rsidP="001B113B">
            <w:pPr>
              <w:ind w:left="29" w:right="-54"/>
              <w:rPr>
                <w:rStyle w:val="Zwaar"/>
                <w:sz w:val="22"/>
                <w:szCs w:val="22"/>
              </w:rPr>
            </w:pPr>
            <w:r w:rsidRPr="005245F8">
              <w:rPr>
                <w:rStyle w:val="Zwaar"/>
                <w:sz w:val="22"/>
                <w:szCs w:val="22"/>
              </w:rPr>
              <w:t xml:space="preserve">Vul </w:t>
            </w:r>
            <w:r>
              <w:rPr>
                <w:rStyle w:val="Zwaar"/>
                <w:sz w:val="22"/>
                <w:szCs w:val="22"/>
              </w:rPr>
              <w:t xml:space="preserve">uw persoonlijke gegevens </w:t>
            </w:r>
            <w:r w:rsidRPr="005245F8">
              <w:rPr>
                <w:rStyle w:val="Zwaar"/>
                <w:sz w:val="22"/>
                <w:szCs w:val="22"/>
              </w:rPr>
              <w:t>in.</w:t>
            </w:r>
          </w:p>
          <w:p w14:paraId="179C52B3" w14:textId="77777777" w:rsidR="00075030" w:rsidRPr="005245F8" w:rsidRDefault="00075030" w:rsidP="00926C00">
            <w:pPr>
              <w:ind w:left="29"/>
              <w:rPr>
                <w:rStyle w:val="Zwaar"/>
                <w:b w:val="0"/>
                <w:i/>
                <w:sz w:val="22"/>
                <w:szCs w:val="22"/>
              </w:rPr>
            </w:pPr>
            <w:r w:rsidRPr="005245F8">
              <w:rPr>
                <w:rStyle w:val="Zwaar"/>
                <w:b w:val="0"/>
                <w:i/>
                <w:sz w:val="22"/>
                <w:szCs w:val="22"/>
              </w:rPr>
              <w:t xml:space="preserve">Het rijksregisternummer vindt u op de achterkant van </w:t>
            </w:r>
            <w:r>
              <w:rPr>
                <w:rStyle w:val="Zwaar"/>
                <w:b w:val="0"/>
                <w:i/>
                <w:sz w:val="22"/>
                <w:szCs w:val="22"/>
              </w:rPr>
              <w:t>uw</w:t>
            </w:r>
            <w:r w:rsidRPr="005245F8">
              <w:rPr>
                <w:rStyle w:val="Zwaar"/>
                <w:b w:val="0"/>
                <w:i/>
                <w:sz w:val="22"/>
                <w:szCs w:val="22"/>
              </w:rPr>
              <w:t xml:space="preserve"> identiteitskaart</w:t>
            </w:r>
            <w:r>
              <w:rPr>
                <w:rStyle w:val="Zwaar"/>
                <w:b w:val="0"/>
                <w:i/>
                <w:sz w:val="22"/>
                <w:szCs w:val="22"/>
              </w:rPr>
              <w:t xml:space="preserve">. </w:t>
            </w:r>
          </w:p>
        </w:tc>
      </w:tr>
      <w:tr w:rsidR="00075030" w:rsidRPr="00C87220" w14:paraId="26899F05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990C" w14:textId="77777777" w:rsidR="00075030" w:rsidRPr="005245F8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D4E3C" w14:textId="77777777" w:rsidR="00075030" w:rsidRPr="005245F8" w:rsidRDefault="00075030" w:rsidP="00926C00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voor- en achternaam</w:t>
            </w:r>
          </w:p>
        </w:tc>
        <w:tc>
          <w:tcPr>
            <w:tcW w:w="7378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EF046E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075030" w:rsidRPr="00C87220" w14:paraId="54D426CC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638FF" w14:textId="77777777" w:rsidR="00075030" w:rsidRPr="005245F8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53F43" w14:textId="77777777" w:rsidR="00075030" w:rsidRPr="005245F8" w:rsidRDefault="00075030" w:rsidP="00926C00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straat en nummer</w:t>
            </w:r>
          </w:p>
        </w:tc>
        <w:tc>
          <w:tcPr>
            <w:tcW w:w="7378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8E91F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075030" w:rsidRPr="00C87220" w14:paraId="2AEA8736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14676" w14:textId="77777777" w:rsidR="00075030" w:rsidRPr="005245F8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8FB5B" w14:textId="77777777" w:rsidR="00075030" w:rsidRPr="005245F8" w:rsidRDefault="00075030" w:rsidP="00926C00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postnummer en gemeente</w:t>
            </w:r>
          </w:p>
        </w:tc>
        <w:tc>
          <w:tcPr>
            <w:tcW w:w="7378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F8769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075030" w:rsidRPr="00C87220" w14:paraId="5A89FEC0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1F8B7" w14:textId="77777777" w:rsidR="00075030" w:rsidRPr="005245F8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F2CA5" w14:textId="77777777" w:rsidR="00075030" w:rsidRPr="005245F8" w:rsidRDefault="00075030" w:rsidP="00926C00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telefoonnummer</w:t>
            </w:r>
          </w:p>
        </w:tc>
        <w:tc>
          <w:tcPr>
            <w:tcW w:w="7378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207735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075030" w:rsidRPr="00C87220" w14:paraId="18E75E01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E510" w14:textId="77777777" w:rsidR="00075030" w:rsidRPr="005245F8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6846F" w14:textId="77777777" w:rsidR="00075030" w:rsidRPr="005245F8" w:rsidRDefault="00075030" w:rsidP="00926C00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e-mailadres</w:t>
            </w:r>
            <w:r>
              <w:rPr>
                <w:sz w:val="22"/>
                <w:szCs w:val="22"/>
              </w:rPr>
              <w:t xml:space="preserve"> </w:t>
            </w:r>
            <w:r w:rsidRPr="003C0331">
              <w:rPr>
                <w:i/>
                <w:sz w:val="22"/>
                <w:szCs w:val="22"/>
              </w:rPr>
              <w:t>(facultatief)</w:t>
            </w:r>
          </w:p>
        </w:tc>
        <w:tc>
          <w:tcPr>
            <w:tcW w:w="7378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36646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075030" w:rsidRPr="005245F8" w14:paraId="522F998A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0648" w14:textId="77777777" w:rsidR="00075030" w:rsidRPr="005245F8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3E1A7" w14:textId="77777777" w:rsidR="00075030" w:rsidRPr="005245F8" w:rsidRDefault="00075030" w:rsidP="00926C00">
            <w:pPr>
              <w:jc w:val="right"/>
              <w:rPr>
                <w:rStyle w:val="Zwaar"/>
                <w:b w:val="0"/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geboortedatum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4BA48" w14:textId="77777777" w:rsidR="00075030" w:rsidRPr="005245F8" w:rsidRDefault="00075030" w:rsidP="00926C00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2B243D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A07F5" w14:textId="77777777" w:rsidR="00075030" w:rsidRPr="005245F8" w:rsidRDefault="00075030" w:rsidP="00926C00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2D01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B4187" w14:textId="77777777" w:rsidR="00075030" w:rsidRPr="005245F8" w:rsidRDefault="00075030" w:rsidP="00926C00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CD9A6E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A4540" w14:textId="77777777" w:rsidR="00075030" w:rsidRPr="005245F8" w:rsidRDefault="00075030" w:rsidP="00926C00"/>
        </w:tc>
      </w:tr>
      <w:tr w:rsidR="00075030" w:rsidRPr="005245F8" w14:paraId="238882B6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2358D" w14:textId="77777777" w:rsidR="00075030" w:rsidRPr="005245F8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D23B6" w14:textId="77777777" w:rsidR="00075030" w:rsidRPr="005245F8" w:rsidRDefault="00075030" w:rsidP="00926C00">
            <w:pPr>
              <w:jc w:val="right"/>
              <w:rPr>
                <w:rStyle w:val="Zwaar"/>
                <w:b w:val="0"/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rijksregisternummer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FFCD83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7C16F8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E8A1604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1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27B5CD6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A55F39" w14:textId="77777777" w:rsidR="00075030" w:rsidRPr="00C87220" w:rsidRDefault="00075030" w:rsidP="00926C0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21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  <w:tc>
          <w:tcPr>
            <w:tcW w:w="5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42F39D" w14:textId="77777777" w:rsidR="00075030" w:rsidRPr="005245F8" w:rsidRDefault="00075030" w:rsidP="00926C00"/>
        </w:tc>
      </w:tr>
      <w:tr w:rsidR="00075030" w:rsidRPr="009B55B1" w14:paraId="17C3A05E" w14:textId="77777777" w:rsidTr="00C346F3">
        <w:trPr>
          <w:trHeight w:hRule="exact" w:val="113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B4E32" w14:textId="77777777" w:rsidR="00075030" w:rsidRPr="009B55B1" w:rsidRDefault="00075030" w:rsidP="00926C00">
            <w:pPr>
              <w:pStyle w:val="leeg"/>
            </w:pPr>
          </w:p>
        </w:tc>
      </w:tr>
      <w:tr w:rsidR="00075030" w:rsidRPr="00220CF3" w14:paraId="4B8264B7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C0593" w14:textId="77777777" w:rsidR="00075030" w:rsidRPr="00220CF3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2</w:t>
            </w:r>
          </w:p>
        </w:tc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A08E" w14:textId="77777777" w:rsidR="00075030" w:rsidRPr="00220CF3" w:rsidRDefault="00075030" w:rsidP="00926C00">
            <w:pPr>
              <w:pStyle w:val="Vraag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Bij welke zorgkas bent u momenteel aangesloten?</w:t>
            </w:r>
          </w:p>
        </w:tc>
      </w:tr>
      <w:tr w:rsidR="00075030" w:rsidRPr="00220CF3" w14:paraId="2D8284B7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EA75B" w14:textId="77777777" w:rsidR="00075030" w:rsidRPr="009B55B1" w:rsidRDefault="00075030" w:rsidP="00926C0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736F6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43A3C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CM-Zorgkas 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D27B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9ABD9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Neutrale Zorgkas Vlaanderen</w:t>
            </w:r>
          </w:p>
        </w:tc>
      </w:tr>
      <w:tr w:rsidR="00075030" w:rsidRPr="00220CF3" w14:paraId="604FCBC4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A3501" w14:textId="77777777" w:rsidR="00075030" w:rsidRPr="009B55B1" w:rsidRDefault="00075030" w:rsidP="00926C0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016A6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18307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Solidaris </w:t>
            </w:r>
            <w:r w:rsidRPr="00220CF3">
              <w:rPr>
                <w:sz w:val="22"/>
                <w:szCs w:val="22"/>
              </w:rPr>
              <w:t xml:space="preserve">Zorgkas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C47CC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B4AC3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Liberale Ziekenfondsen</w:t>
            </w:r>
          </w:p>
        </w:tc>
      </w:tr>
      <w:tr w:rsidR="00075030" w:rsidRPr="00220CF3" w14:paraId="51E588D9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90F7E" w14:textId="77777777" w:rsidR="00075030" w:rsidRPr="009B55B1" w:rsidRDefault="00075030" w:rsidP="00926C0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44730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BE45C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Onafhankelijke Ziekenfondsen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49B28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0F937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Vlaamse Zorgkas</w:t>
            </w:r>
          </w:p>
        </w:tc>
      </w:tr>
      <w:tr w:rsidR="00075030" w:rsidRPr="009B55B1" w14:paraId="72213B8C" w14:textId="77777777" w:rsidTr="00C346F3">
        <w:trPr>
          <w:trHeight w:hRule="exact" w:val="113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FCCD0" w14:textId="77777777" w:rsidR="00075030" w:rsidRPr="009B55B1" w:rsidRDefault="00075030" w:rsidP="00926C00">
            <w:pPr>
              <w:pStyle w:val="leeg"/>
            </w:pPr>
          </w:p>
        </w:tc>
      </w:tr>
      <w:tr w:rsidR="00075030" w:rsidRPr="00220CF3" w14:paraId="4DDC9153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670F4" w14:textId="77777777" w:rsidR="00075030" w:rsidRPr="00220CF3" w:rsidRDefault="00075030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82DAA" w14:textId="77777777" w:rsidR="00075030" w:rsidRPr="00220CF3" w:rsidRDefault="00075030" w:rsidP="00926C00">
            <w:pPr>
              <w:pStyle w:val="Vraag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 xml:space="preserve">Bij welke zorgkas </w:t>
            </w:r>
            <w:r>
              <w:rPr>
                <w:sz w:val="22"/>
                <w:szCs w:val="22"/>
              </w:rPr>
              <w:t>wilt u zich aansluiten</w:t>
            </w:r>
            <w:r w:rsidRPr="00220CF3">
              <w:rPr>
                <w:sz w:val="22"/>
                <w:szCs w:val="22"/>
              </w:rPr>
              <w:t>?</w:t>
            </w:r>
          </w:p>
        </w:tc>
      </w:tr>
      <w:tr w:rsidR="00075030" w:rsidRPr="00220CF3" w14:paraId="289ADAD6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FEA55" w14:textId="77777777" w:rsidR="00075030" w:rsidRPr="009B55B1" w:rsidRDefault="00075030" w:rsidP="00926C0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75CD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D18C7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CM-Zorgkas 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C8C4B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EF8C8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Neutrale Zorgkas Vlaanderen</w:t>
            </w:r>
          </w:p>
        </w:tc>
      </w:tr>
      <w:tr w:rsidR="00075030" w:rsidRPr="00220CF3" w14:paraId="7BCBA841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A16D6" w14:textId="77777777" w:rsidR="00075030" w:rsidRPr="009B55B1" w:rsidRDefault="00075030" w:rsidP="00926C0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AFA70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68DB4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Solidaris </w:t>
            </w:r>
            <w:r w:rsidRPr="00220CF3">
              <w:rPr>
                <w:sz w:val="22"/>
                <w:szCs w:val="22"/>
              </w:rPr>
              <w:t>Zorgkas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70557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49101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Liberale Ziekenfondsen</w:t>
            </w:r>
          </w:p>
        </w:tc>
      </w:tr>
      <w:tr w:rsidR="00075030" w:rsidRPr="00220CF3" w14:paraId="701BA820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2BE19" w14:textId="77777777" w:rsidR="00075030" w:rsidRPr="009B55B1" w:rsidRDefault="00075030" w:rsidP="00926C0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3A1EB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7903C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Onafhankelijke Ziekenfondsen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51BCD" w14:textId="77777777" w:rsidR="00075030" w:rsidRPr="009B55B1" w:rsidRDefault="00075030" w:rsidP="00926C00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EA7553">
              <w:fldChar w:fldCharType="separate"/>
            </w:r>
            <w:r w:rsidRPr="009B55B1">
              <w:fldChar w:fldCharType="end"/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83E52" w14:textId="77777777" w:rsidR="00075030" w:rsidRPr="00220CF3" w:rsidRDefault="00075030" w:rsidP="00926C00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Vlaamse Zorgkas</w:t>
            </w:r>
          </w:p>
        </w:tc>
      </w:tr>
      <w:tr w:rsidR="00FF07D8" w:rsidRPr="009B55B1" w14:paraId="67BBE458" w14:textId="77777777" w:rsidTr="00CF1FAC">
        <w:trPr>
          <w:trHeight w:hRule="exact" w:val="113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5F102" w14:textId="77777777" w:rsidR="00FF07D8" w:rsidRPr="009B55B1" w:rsidRDefault="00FF07D8" w:rsidP="00CF1FAC">
            <w:pPr>
              <w:pStyle w:val="leeg"/>
            </w:pPr>
          </w:p>
        </w:tc>
      </w:tr>
      <w:tr w:rsidR="00043F4F" w:rsidRPr="00220CF3" w14:paraId="21940EC0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6E678" w14:textId="77777777" w:rsidR="00043F4F" w:rsidRPr="00220CF3" w:rsidRDefault="00043F4F" w:rsidP="00926C00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4</w:t>
            </w:r>
          </w:p>
        </w:tc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46142" w14:textId="77777777" w:rsidR="00043F4F" w:rsidRPr="00220CF3" w:rsidRDefault="00043F4F" w:rsidP="00926C00">
            <w:pPr>
              <w:ind w:left="29"/>
              <w:rPr>
                <w:rStyle w:val="Zwaar"/>
                <w:sz w:val="22"/>
                <w:szCs w:val="22"/>
              </w:rPr>
            </w:pPr>
            <w:r w:rsidRPr="00220CF3">
              <w:rPr>
                <w:rStyle w:val="Zwaar"/>
                <w:sz w:val="22"/>
                <w:szCs w:val="22"/>
              </w:rPr>
              <w:t>Vul de onderstaande verklaring in.</w:t>
            </w:r>
          </w:p>
        </w:tc>
      </w:tr>
      <w:tr w:rsidR="00043F4F" w:rsidRPr="00220CF3" w14:paraId="7BD92981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9346" w14:textId="77777777" w:rsidR="00043F4F" w:rsidRPr="009B55B1" w:rsidRDefault="00043F4F" w:rsidP="00926C00">
            <w:pPr>
              <w:pStyle w:val="leeg"/>
            </w:pPr>
          </w:p>
        </w:tc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CAEC2" w14:textId="77777777" w:rsidR="00043F4F" w:rsidRPr="00220CF3" w:rsidRDefault="00043F4F" w:rsidP="00926C00">
            <w:pPr>
              <w:pStyle w:val="Verklaring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Ik geef de toestemming aan het Agentschap voor Vlaamse Sociale Bescherming om mijn gegevens over de aansluiting mee te delen aan de nieuwe zorgkas.</w:t>
            </w:r>
          </w:p>
        </w:tc>
      </w:tr>
      <w:tr w:rsidR="00043F4F" w:rsidRPr="009B55B1" w14:paraId="72C39C4A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A42AE" w14:textId="77777777" w:rsidR="00043F4F" w:rsidRPr="009B55B1" w:rsidRDefault="00043F4F" w:rsidP="00926C00">
            <w:pPr>
              <w:pStyle w:val="leeg"/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D011F" w14:textId="77777777" w:rsidR="00043F4F" w:rsidRPr="009B55B1" w:rsidRDefault="00043F4F" w:rsidP="00926C00">
            <w:pPr>
              <w:jc w:val="right"/>
              <w:rPr>
                <w:rStyle w:val="Zwaar"/>
                <w:b w:val="0"/>
              </w:rPr>
            </w:pPr>
            <w:r w:rsidRPr="009B55B1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10264" w14:textId="77777777" w:rsidR="00043F4F" w:rsidRPr="009B55B1" w:rsidRDefault="00043F4F" w:rsidP="00926C00">
            <w:pPr>
              <w:jc w:val="right"/>
              <w:rPr>
                <w:sz w:val="14"/>
                <w:szCs w:val="14"/>
              </w:rPr>
            </w:pPr>
            <w:r w:rsidRPr="009B55B1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E5812E" w14:textId="77777777" w:rsidR="00043F4F" w:rsidRPr="009B55B1" w:rsidRDefault="00043F4F" w:rsidP="00926C00">
            <w:pPr>
              <w:pStyle w:val="invulveld"/>
              <w:framePr w:hSpace="0" w:wrap="auto" w:vAnchor="margin" w:xAlign="left" w:yAlign="inline"/>
              <w:suppressOverlap w:val="0"/>
            </w:pPr>
            <w:r w:rsidRPr="009B55B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9B55B1">
              <w:instrText xml:space="preserve"> FORMTEXT </w:instrText>
            </w:r>
            <w:r w:rsidRPr="009B55B1">
              <w:fldChar w:fldCharType="separate"/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9AD29" w14:textId="77777777" w:rsidR="00043F4F" w:rsidRPr="009B55B1" w:rsidRDefault="00043F4F" w:rsidP="00926C00">
            <w:pPr>
              <w:jc w:val="right"/>
              <w:rPr>
                <w:sz w:val="14"/>
                <w:szCs w:val="14"/>
              </w:rPr>
            </w:pPr>
            <w:r w:rsidRPr="009B55B1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4C3A8" w14:textId="77777777" w:rsidR="00043F4F" w:rsidRPr="009B55B1" w:rsidRDefault="00043F4F" w:rsidP="00926C00">
            <w:pPr>
              <w:pStyle w:val="invulveld"/>
              <w:framePr w:hSpace="0" w:wrap="auto" w:vAnchor="margin" w:xAlign="left" w:yAlign="inline"/>
              <w:suppressOverlap w:val="0"/>
            </w:pPr>
            <w:r w:rsidRPr="009B55B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9B55B1">
              <w:instrText xml:space="preserve"> FORMTEXT </w:instrText>
            </w:r>
            <w:r w:rsidRPr="009B55B1">
              <w:fldChar w:fldCharType="separate"/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2BBA0" w14:textId="77777777" w:rsidR="00043F4F" w:rsidRPr="009B55B1" w:rsidRDefault="00043F4F" w:rsidP="00926C00">
            <w:pPr>
              <w:jc w:val="right"/>
              <w:rPr>
                <w:sz w:val="14"/>
                <w:szCs w:val="14"/>
              </w:rPr>
            </w:pPr>
            <w:r w:rsidRPr="009B55B1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84E0C9" w14:textId="77777777" w:rsidR="00043F4F" w:rsidRPr="009B55B1" w:rsidRDefault="00043F4F" w:rsidP="00926C00">
            <w:pPr>
              <w:pStyle w:val="invulveld"/>
              <w:framePr w:hSpace="0" w:wrap="auto" w:vAnchor="margin" w:xAlign="left" w:yAlign="inline"/>
              <w:suppressOverlap w:val="0"/>
            </w:pPr>
            <w:r w:rsidRPr="009B55B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9B55B1">
              <w:instrText xml:space="preserve"> FORMTEXT </w:instrText>
            </w:r>
            <w:r w:rsidRPr="009B55B1">
              <w:fldChar w:fldCharType="separate"/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fldChar w:fldCharType="end"/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05BEE" w14:textId="77777777" w:rsidR="00043F4F" w:rsidRPr="009B55B1" w:rsidRDefault="00043F4F" w:rsidP="00926C00"/>
        </w:tc>
      </w:tr>
      <w:tr w:rsidR="00043F4F" w:rsidRPr="009B55B1" w14:paraId="575B3A15" w14:textId="77777777" w:rsidTr="007E2948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FB333" w14:textId="77777777" w:rsidR="00043F4F" w:rsidRPr="009B55B1" w:rsidRDefault="00043F4F" w:rsidP="00926C00">
            <w:pPr>
              <w:pStyle w:val="leeg"/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A9027" w14:textId="77777777" w:rsidR="00043F4F" w:rsidRPr="009B55B1" w:rsidRDefault="00043F4F" w:rsidP="00926C00">
            <w:pPr>
              <w:spacing w:after="100"/>
              <w:jc w:val="right"/>
            </w:pPr>
            <w:r w:rsidRPr="009B55B1">
              <w:t>handtekening</w:t>
            </w:r>
          </w:p>
        </w:tc>
        <w:tc>
          <w:tcPr>
            <w:tcW w:w="7378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D992632" w14:textId="77777777" w:rsidR="00043F4F" w:rsidRPr="009B55B1" w:rsidRDefault="00043F4F" w:rsidP="00926C00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9B55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5B1">
              <w:instrText xml:space="preserve"> FORMTEXT </w:instrText>
            </w:r>
            <w:r w:rsidRPr="009B55B1">
              <w:fldChar w:fldCharType="separate"/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fldChar w:fldCharType="end"/>
            </w:r>
          </w:p>
        </w:tc>
      </w:tr>
    </w:tbl>
    <w:p w14:paraId="0C1FE800" w14:textId="3F13F5DB" w:rsidR="00DF1EC0" w:rsidRDefault="00DF1EC0"/>
    <w:p w14:paraId="7BCBB2B0" w14:textId="50930BDD" w:rsidR="00DF1EC0" w:rsidRDefault="00DF1EC0"/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9922"/>
      </w:tblGrid>
      <w:tr w:rsidR="00DE5DC0" w:rsidRPr="003D114E" w14:paraId="5C7E1B64" w14:textId="77777777" w:rsidTr="007E2948">
        <w:trPr>
          <w:trHeight w:hRule="exact" w:val="3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5DFD539" w14:textId="77777777" w:rsidR="00DE5DC0" w:rsidRPr="003D114E" w:rsidRDefault="00DE5DC0" w:rsidP="00DC4E19">
            <w:pPr>
              <w:pStyle w:val="leeg"/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703EBE9" w14:textId="3592F413" w:rsidR="00DE5DC0" w:rsidRPr="00DF1EC0" w:rsidRDefault="00DE5DC0" w:rsidP="00DC4E19">
            <w:pPr>
              <w:pStyle w:val="Kop1"/>
              <w:spacing w:before="0"/>
              <w:ind w:left="29"/>
              <w:rPr>
                <w:rFonts w:cs="Calibri"/>
                <w:sz w:val="26"/>
                <w:szCs w:val="26"/>
              </w:rPr>
            </w:pPr>
            <w:proofErr w:type="spellStart"/>
            <w:r w:rsidRPr="00DF1EC0">
              <w:rPr>
                <w:rFonts w:cs="Calibri"/>
                <w:sz w:val="26"/>
                <w:szCs w:val="26"/>
              </w:rPr>
              <w:t>Privacywaarborg</w:t>
            </w:r>
            <w:proofErr w:type="spellEnd"/>
          </w:p>
        </w:tc>
      </w:tr>
      <w:tr w:rsidR="00C346F3" w:rsidRPr="003D114E" w14:paraId="2E704732" w14:textId="77777777" w:rsidTr="00C346F3">
        <w:trPr>
          <w:trHeight w:hRule="exact" w:val="11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245E6" w14:textId="77777777" w:rsidR="00C346F3" w:rsidRPr="003D114E" w:rsidRDefault="00C346F3" w:rsidP="004553FF">
            <w:pPr>
              <w:pStyle w:val="leeg"/>
            </w:pPr>
          </w:p>
        </w:tc>
      </w:tr>
      <w:tr w:rsidR="00043F4F" w:rsidRPr="00617943" w14:paraId="120B89CA" w14:textId="77777777" w:rsidTr="007E2948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1B026" w14:textId="30154FE9" w:rsidR="00043F4F" w:rsidRPr="00204F7F" w:rsidRDefault="00043F4F" w:rsidP="00043F4F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6A0AE" w14:textId="77777777" w:rsidR="00043F4F" w:rsidRPr="00EA139A" w:rsidRDefault="00043F4F" w:rsidP="00043F4F">
            <w:pPr>
              <w:pStyle w:val="Aanwijzing"/>
              <w:rPr>
                <w:sz w:val="22"/>
                <w:szCs w:val="22"/>
              </w:rPr>
            </w:pPr>
            <w:r w:rsidRPr="00EA139A">
              <w:rPr>
                <w:sz w:val="22"/>
                <w:szCs w:val="22"/>
              </w:rPr>
              <w:t>De zorgkas verwerkt uw persoonsgegevens om uw aansluiting in orde te brengen, en slaat ze op in een centraal gegevensbestand. De gegevens worden aan het Agentschap voor Vlaamse Sociale Bescherming bezorg</w:t>
            </w:r>
            <w:r>
              <w:rPr>
                <w:sz w:val="22"/>
                <w:szCs w:val="22"/>
              </w:rPr>
              <w:t>d op grond van het decreet van 1</w:t>
            </w:r>
            <w:r w:rsidRPr="00EA139A">
              <w:rPr>
                <w:sz w:val="22"/>
                <w:szCs w:val="22"/>
              </w:rPr>
              <w:t xml:space="preserve">8 mei 2018 houdende de Vlaamse sociale bescherming. </w:t>
            </w:r>
          </w:p>
          <w:p w14:paraId="186C692C" w14:textId="1C3F385C" w:rsidR="00043F4F" w:rsidRPr="00617943" w:rsidRDefault="00043F4F" w:rsidP="00043F4F">
            <w:pPr>
              <w:pStyle w:val="Aanwijzing"/>
              <w:rPr>
                <w:rStyle w:val="Nadruk"/>
                <w:i/>
                <w:sz w:val="22"/>
                <w:szCs w:val="22"/>
              </w:rPr>
            </w:pPr>
            <w:r w:rsidRPr="00EA139A">
              <w:rPr>
                <w:sz w:val="22"/>
                <w:szCs w:val="22"/>
              </w:rPr>
              <w:t xml:space="preserve">Als u niet wilt dat de zorgkas uw gegevens verwerkt, kunt u dat melden aan de zorgkas. In dat geval kan de zorgkas u helaas niet aansluiten. U kunt ook altijd vragen aan </w:t>
            </w:r>
            <w:r>
              <w:rPr>
                <w:sz w:val="22"/>
                <w:szCs w:val="22"/>
              </w:rPr>
              <w:t>de</w:t>
            </w:r>
            <w:r w:rsidRPr="00EA139A">
              <w:rPr>
                <w:sz w:val="22"/>
                <w:szCs w:val="22"/>
              </w:rPr>
              <w:t xml:space="preserve"> zorgkas welke persoonsgegevens ze verwerkt en u kunt ze laten verbeteren. Bent u het niet eens met de manier waarop uw gegevens verwerkt worden, dan kunt u zich wenden tot de Commissie voor de bescherming van de persoonlijke levenssfeer/Gegevensbeschermingsautoriteit (Drukpersstraat 35, 1000 Brussel). </w:t>
            </w:r>
            <w:r>
              <w:rPr>
                <w:sz w:val="22"/>
                <w:szCs w:val="22"/>
              </w:rPr>
              <w:br/>
            </w:r>
            <w:r w:rsidRPr="00EA139A">
              <w:rPr>
                <w:sz w:val="22"/>
                <w:szCs w:val="22"/>
              </w:rPr>
              <w:t xml:space="preserve">Ons beleid op het vlak van gegevensverwerking vindt u op </w:t>
            </w:r>
            <w:r>
              <w:rPr>
                <w:sz w:val="22"/>
                <w:szCs w:val="22"/>
              </w:rPr>
              <w:br/>
            </w:r>
            <w:r w:rsidRPr="00EA139A">
              <w:rPr>
                <w:sz w:val="22"/>
                <w:szCs w:val="22"/>
                <w:u w:val="single"/>
              </w:rPr>
              <w:t>http://www.vlaamsesocialebescherming.be/privacy-en-gegevensuitwisseling</w:t>
            </w:r>
            <w:r w:rsidRPr="00EA139A">
              <w:rPr>
                <w:rStyle w:val="Nadruk"/>
                <w:bCs w:val="0"/>
                <w:sz w:val="22"/>
                <w:szCs w:val="22"/>
              </w:rPr>
              <w:t>.</w:t>
            </w:r>
          </w:p>
        </w:tc>
      </w:tr>
    </w:tbl>
    <w:p w14:paraId="451CECF2" w14:textId="77777777" w:rsidR="00E137CD" w:rsidRDefault="00E137CD" w:rsidP="00E03371"/>
    <w:sectPr w:rsidR="00E137CD" w:rsidSect="00DF1EC0">
      <w:footerReference w:type="default" r:id="rId13"/>
      <w:footerReference w:type="first" r:id="rId14"/>
      <w:pgSz w:w="11906" w:h="16838" w:code="9"/>
      <w:pgMar w:top="680" w:right="680" w:bottom="1276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82E0" w14:textId="77777777" w:rsidR="00E11BBF" w:rsidRDefault="00E11BBF" w:rsidP="008E174D">
      <w:r>
        <w:separator/>
      </w:r>
    </w:p>
  </w:endnote>
  <w:endnote w:type="continuationSeparator" w:id="0">
    <w:p w14:paraId="65CFCAA0" w14:textId="77777777" w:rsidR="00E11BBF" w:rsidRDefault="00E11BBF" w:rsidP="008E174D">
      <w:r>
        <w:continuationSeparator/>
      </w:r>
    </w:p>
  </w:endnote>
  <w:endnote w:type="continuationNotice" w:id="1">
    <w:p w14:paraId="7D0D8566" w14:textId="77777777" w:rsidR="001B291D" w:rsidRDefault="001B2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3299" w14:textId="60B0B0A4" w:rsidR="00D01AE4" w:rsidRDefault="00043F4F" w:rsidP="00E03371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tot verandering van zorgkas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B617" w14:textId="77777777" w:rsidR="00E11BBF" w:rsidRDefault="00E11BBF" w:rsidP="008E174D">
      <w:r>
        <w:separator/>
      </w:r>
    </w:p>
  </w:footnote>
  <w:footnote w:type="continuationSeparator" w:id="0">
    <w:p w14:paraId="278A4AF1" w14:textId="77777777" w:rsidR="00E11BBF" w:rsidRDefault="00E11BBF" w:rsidP="008E174D">
      <w:r>
        <w:continuationSeparator/>
      </w:r>
    </w:p>
  </w:footnote>
  <w:footnote w:type="continuationNotice" w:id="1">
    <w:p w14:paraId="09146F49" w14:textId="77777777" w:rsidR="001B291D" w:rsidRDefault="001B29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E053C0"/>
    <w:multiLevelType w:val="hybridMultilevel"/>
    <w:tmpl w:val="70E68CCE"/>
    <w:lvl w:ilvl="0" w:tplc="0813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188610DE"/>
    <w:multiLevelType w:val="hybridMultilevel"/>
    <w:tmpl w:val="A41E9E2C"/>
    <w:lvl w:ilvl="0" w:tplc="85988B44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CD34D0C"/>
    <w:multiLevelType w:val="hybridMultilevel"/>
    <w:tmpl w:val="8D42BB1A"/>
    <w:lvl w:ilvl="0" w:tplc="7C8A1972"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1"/>
  </w:num>
  <w:num w:numId="2" w16cid:durableId="107940617">
    <w:abstractNumId w:val="8"/>
  </w:num>
  <w:num w:numId="3" w16cid:durableId="1085952844">
    <w:abstractNumId w:val="1"/>
  </w:num>
  <w:num w:numId="4" w16cid:durableId="930360512">
    <w:abstractNumId w:val="7"/>
  </w:num>
  <w:num w:numId="5" w16cid:durableId="1515920874">
    <w:abstractNumId w:val="5"/>
  </w:num>
  <w:num w:numId="6" w16cid:durableId="420220759">
    <w:abstractNumId w:val="10"/>
  </w:num>
  <w:num w:numId="7" w16cid:durableId="2125491392">
    <w:abstractNumId w:val="0"/>
  </w:num>
  <w:num w:numId="8" w16cid:durableId="786970102">
    <w:abstractNumId w:val="6"/>
  </w:num>
  <w:num w:numId="9" w16cid:durableId="1583903530">
    <w:abstractNumId w:val="9"/>
  </w:num>
  <w:num w:numId="10" w16cid:durableId="1442991122">
    <w:abstractNumId w:val="12"/>
  </w:num>
  <w:num w:numId="11" w16cid:durableId="1577204642">
    <w:abstractNumId w:val="9"/>
  </w:num>
  <w:num w:numId="12" w16cid:durableId="1804611751">
    <w:abstractNumId w:val="9"/>
  </w:num>
  <w:num w:numId="13" w16cid:durableId="286476341">
    <w:abstractNumId w:val="9"/>
  </w:num>
  <w:num w:numId="14" w16cid:durableId="1201431925">
    <w:abstractNumId w:val="9"/>
  </w:num>
  <w:num w:numId="15" w16cid:durableId="691687086">
    <w:abstractNumId w:val="9"/>
  </w:num>
  <w:num w:numId="16" w16cid:durableId="421948461">
    <w:abstractNumId w:val="9"/>
  </w:num>
  <w:num w:numId="17" w16cid:durableId="1020624058">
    <w:abstractNumId w:val="9"/>
  </w:num>
  <w:num w:numId="18" w16cid:durableId="760636760">
    <w:abstractNumId w:val="2"/>
  </w:num>
  <w:num w:numId="19" w16cid:durableId="2084795087">
    <w:abstractNumId w:val="3"/>
  </w:num>
  <w:num w:numId="20" w16cid:durableId="340590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7E2"/>
    <w:rsid w:val="000379C4"/>
    <w:rsid w:val="0004101C"/>
    <w:rsid w:val="00043F4F"/>
    <w:rsid w:val="0004475E"/>
    <w:rsid w:val="000466E9"/>
    <w:rsid w:val="00046C25"/>
    <w:rsid w:val="00047E54"/>
    <w:rsid w:val="0005708D"/>
    <w:rsid w:val="00057DEA"/>
    <w:rsid w:val="00062D04"/>
    <w:rsid w:val="00064BE0"/>
    <w:rsid w:val="00065AAB"/>
    <w:rsid w:val="000729C1"/>
    <w:rsid w:val="00073BEF"/>
    <w:rsid w:val="00075030"/>
    <w:rsid w:val="000753A0"/>
    <w:rsid w:val="00075798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3B1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4EA2"/>
    <w:rsid w:val="001A23D3"/>
    <w:rsid w:val="001A25FB"/>
    <w:rsid w:val="001A3CC2"/>
    <w:rsid w:val="001A7AFA"/>
    <w:rsid w:val="001B113B"/>
    <w:rsid w:val="001B1C07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5128E"/>
    <w:rsid w:val="00254C6C"/>
    <w:rsid w:val="002565D7"/>
    <w:rsid w:val="00256E73"/>
    <w:rsid w:val="00261971"/>
    <w:rsid w:val="002625B5"/>
    <w:rsid w:val="0026535F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0BCA"/>
    <w:rsid w:val="002D2733"/>
    <w:rsid w:val="002D38A1"/>
    <w:rsid w:val="002D477A"/>
    <w:rsid w:val="002D73C3"/>
    <w:rsid w:val="002E01EF"/>
    <w:rsid w:val="002E16CC"/>
    <w:rsid w:val="002E3C53"/>
    <w:rsid w:val="002E60C1"/>
    <w:rsid w:val="002E799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B5EC1"/>
    <w:rsid w:val="003C0929"/>
    <w:rsid w:val="003C55AE"/>
    <w:rsid w:val="003C65FD"/>
    <w:rsid w:val="003C75CA"/>
    <w:rsid w:val="003D114E"/>
    <w:rsid w:val="003D2ADE"/>
    <w:rsid w:val="003E02FB"/>
    <w:rsid w:val="003E05E3"/>
    <w:rsid w:val="003E3EAF"/>
    <w:rsid w:val="003E5458"/>
    <w:rsid w:val="003F7571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423E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006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A6D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6357"/>
    <w:rsid w:val="00637728"/>
    <w:rsid w:val="006404B0"/>
    <w:rsid w:val="006408C7"/>
    <w:rsid w:val="00641E14"/>
    <w:rsid w:val="00643FB2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2F22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5EB4"/>
    <w:rsid w:val="00780619"/>
    <w:rsid w:val="00781F63"/>
    <w:rsid w:val="00784E7A"/>
    <w:rsid w:val="00786BC8"/>
    <w:rsid w:val="00793ACB"/>
    <w:rsid w:val="007950E5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58A4"/>
    <w:rsid w:val="007E2948"/>
    <w:rsid w:val="007F0574"/>
    <w:rsid w:val="007F40F2"/>
    <w:rsid w:val="007F4219"/>
    <w:rsid w:val="007F61F5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340FC"/>
    <w:rsid w:val="00937365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674D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D0A28"/>
    <w:rsid w:val="009E39A9"/>
    <w:rsid w:val="009F4EBF"/>
    <w:rsid w:val="009F7700"/>
    <w:rsid w:val="00A0358E"/>
    <w:rsid w:val="00A03D0D"/>
    <w:rsid w:val="00A1478B"/>
    <w:rsid w:val="00A17D34"/>
    <w:rsid w:val="00A216A7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5A1F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8AB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3D4"/>
    <w:rsid w:val="00B36F31"/>
    <w:rsid w:val="00B40853"/>
    <w:rsid w:val="00B43D36"/>
    <w:rsid w:val="00B475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46F3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0879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6317"/>
    <w:rsid w:val="00CA07C4"/>
    <w:rsid w:val="00CA2E54"/>
    <w:rsid w:val="00CA4C88"/>
    <w:rsid w:val="00CA4E6C"/>
    <w:rsid w:val="00CA770C"/>
    <w:rsid w:val="00CA7BBC"/>
    <w:rsid w:val="00CB0575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24E0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5DC0"/>
    <w:rsid w:val="00DE6075"/>
    <w:rsid w:val="00DF1EC0"/>
    <w:rsid w:val="00DF3DF9"/>
    <w:rsid w:val="00DF787F"/>
    <w:rsid w:val="00E0113D"/>
    <w:rsid w:val="00E0135A"/>
    <w:rsid w:val="00E02624"/>
    <w:rsid w:val="00E03371"/>
    <w:rsid w:val="00E03B51"/>
    <w:rsid w:val="00E05D0A"/>
    <w:rsid w:val="00E0679C"/>
    <w:rsid w:val="00E11BBF"/>
    <w:rsid w:val="00E1224C"/>
    <w:rsid w:val="00E130F6"/>
    <w:rsid w:val="00E137CD"/>
    <w:rsid w:val="00E13F9F"/>
    <w:rsid w:val="00E218A0"/>
    <w:rsid w:val="00E224B0"/>
    <w:rsid w:val="00E227FA"/>
    <w:rsid w:val="00E26383"/>
    <w:rsid w:val="00E26E1C"/>
    <w:rsid w:val="00E27018"/>
    <w:rsid w:val="00E35051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4334"/>
    <w:rsid w:val="00E954CB"/>
    <w:rsid w:val="00E9665E"/>
    <w:rsid w:val="00EA0A20"/>
    <w:rsid w:val="00EA3144"/>
    <w:rsid w:val="00EA343D"/>
    <w:rsid w:val="00EA6387"/>
    <w:rsid w:val="00EA7553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3F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085D"/>
    <w:rsid w:val="00F241B4"/>
    <w:rsid w:val="00F244E5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A67E7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D8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0E23B1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customStyle="1" w:styleId="stippellijn">
    <w:name w:val="stippellijn"/>
    <w:basedOn w:val="Standaard"/>
    <w:qFormat/>
    <w:rsid w:val="00C96317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msesocialebescherming.be/de-zorgkass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lcf76f155ced4ddcb4097134ff3c332f xmlns="5a0a5606-d206-4ac4-bfea-ba4965f467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D4AFD1B9F2A4390B8B6BCE03E5522" ma:contentTypeVersion="13" ma:contentTypeDescription="Een nieuw document maken." ma:contentTypeScope="" ma:versionID="a9d8e7770dc1ff2fb16f82e0b9c5dc50">
  <xsd:schema xmlns:xsd="http://www.w3.org/2001/XMLSchema" xmlns:xs="http://www.w3.org/2001/XMLSchema" xmlns:p="http://schemas.microsoft.com/office/2006/metadata/properties" xmlns:ns2="9086623e-a14f-4b3e-8ce0-f5529cec6887" xmlns:ns3="5a0a5606-d206-4ac4-bfea-ba4965f46710" xmlns:ns4="9a9ec0f0-7796-43d0-ac1f-4c8c46ee0bd1" targetNamespace="http://schemas.microsoft.com/office/2006/metadata/properties" ma:root="true" ma:fieldsID="fd281e8d59c63d4b87367f3f7fcff52b" ns2:_="" ns3:_="" ns4:_="">
    <xsd:import namespace="9086623e-a14f-4b3e-8ce0-f5529cec6887"/>
    <xsd:import namespace="5a0a5606-d206-4ac4-bfea-ba4965f46710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6623e-a14f-4b3e-8ce0-f5529cec68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5606-d206-4ac4-bfea-ba4965f46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546a04c-08ca-4df8-85ff-8a9da4a472e5}" ma:internalName="TaxCatchAll" ma:showField="CatchAllData" ma:web="e66860b1-fb9b-4f66-bd6e-e5f76ca42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0EEE6-7AB6-4C11-B2E4-9780E0EA5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a0a5606-d206-4ac4-bfea-ba4965f46710"/>
    <ds:schemaRef ds:uri="http://purl.org/dc/terms/"/>
    <ds:schemaRef ds:uri="9a9ec0f0-7796-43d0-ac1f-4c8c46ee0bd1"/>
    <ds:schemaRef ds:uri="http://schemas.openxmlformats.org/package/2006/metadata/core-properties"/>
    <ds:schemaRef ds:uri="http://schemas.microsoft.com/office/2006/documentManagement/types"/>
    <ds:schemaRef ds:uri="9086623e-a14f-4b3e-8ce0-f5529cec68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56668-8F5F-49B5-B43D-0CD6FC057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6623e-a14f-4b3e-8ce0-f5529cec6887"/>
    <ds:schemaRef ds:uri="5a0a5606-d206-4ac4-bfea-ba4965f46710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159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Nijs Ilona</cp:lastModifiedBy>
  <cp:revision>9</cp:revision>
  <cp:lastPrinted>2014-09-16T06:26:00Z</cp:lastPrinted>
  <dcterms:created xsi:type="dcterms:W3CDTF">2023-11-07T13:36:00Z</dcterms:created>
  <dcterms:modified xsi:type="dcterms:W3CDTF">2024-01-31T12:41:00Z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0x0101007F0D4AFD1B9F2A4390B8B6BCE03E5522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