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"/>
        <w:gridCol w:w="253"/>
        <w:gridCol w:w="645"/>
        <w:gridCol w:w="425"/>
        <w:gridCol w:w="726"/>
        <w:gridCol w:w="414"/>
        <w:gridCol w:w="11"/>
        <w:gridCol w:w="415"/>
        <w:gridCol w:w="212"/>
        <w:gridCol w:w="72"/>
        <w:gridCol w:w="234"/>
        <w:gridCol w:w="49"/>
        <w:gridCol w:w="129"/>
        <w:gridCol w:w="225"/>
        <w:gridCol w:w="71"/>
        <w:gridCol w:w="709"/>
        <w:gridCol w:w="369"/>
        <w:gridCol w:w="56"/>
        <w:gridCol w:w="284"/>
        <w:gridCol w:w="283"/>
        <w:gridCol w:w="709"/>
        <w:gridCol w:w="522"/>
        <w:gridCol w:w="329"/>
        <w:gridCol w:w="283"/>
        <w:gridCol w:w="566"/>
        <w:gridCol w:w="271"/>
        <w:gridCol w:w="1803"/>
        <w:gridCol w:w="57"/>
      </w:tblGrid>
      <w:tr w:rsidR="008B1CAB" w:rsidRPr="008B1CAB" w14:paraId="2B1FD2A4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A1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2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A2" w14:textId="6BBBD30C" w:rsidR="00A43872" w:rsidRPr="005E26F6" w:rsidRDefault="00052012" w:rsidP="005E26F6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 w:rsidRPr="00E51079">
              <w:rPr>
                <w:color w:val="0F4C81"/>
                <w:sz w:val="36"/>
                <w:szCs w:val="36"/>
              </w:rPr>
              <w:t xml:space="preserve">Aanvraag </w:t>
            </w:r>
            <w:r w:rsidR="00EC7F40" w:rsidRPr="00E51079">
              <w:rPr>
                <w:color w:val="0F4C81"/>
                <w:sz w:val="36"/>
                <w:szCs w:val="36"/>
              </w:rPr>
              <w:t xml:space="preserve">van </w:t>
            </w:r>
            <w:r w:rsidRPr="00E51079">
              <w:rPr>
                <w:color w:val="0F4C81"/>
                <w:sz w:val="36"/>
                <w:szCs w:val="36"/>
              </w:rPr>
              <w:t>de bijkomende erkenning</w:t>
            </w:r>
            <w:r w:rsidR="005E26F6">
              <w:rPr>
                <w:color w:val="0F4C81"/>
                <w:sz w:val="36"/>
                <w:szCs w:val="36"/>
              </w:rPr>
              <w:t xml:space="preserve"> </w:t>
            </w:r>
            <w:r w:rsidR="0030270C">
              <w:rPr>
                <w:color w:val="0F4C81"/>
                <w:sz w:val="36"/>
                <w:szCs w:val="36"/>
              </w:rPr>
              <w:t xml:space="preserve">van </w:t>
            </w:r>
            <w:r w:rsidR="0030270C" w:rsidRPr="00E51079">
              <w:rPr>
                <w:color w:val="0F4C81"/>
                <w:sz w:val="36"/>
                <w:szCs w:val="36"/>
              </w:rPr>
              <w:t xml:space="preserve">centra </w:t>
            </w:r>
            <w:r w:rsidR="005E26F6">
              <w:rPr>
                <w:color w:val="0F4C81"/>
                <w:sz w:val="36"/>
                <w:szCs w:val="36"/>
              </w:rPr>
              <w:t>v</w:t>
            </w:r>
            <w:r w:rsidR="0030270C" w:rsidRPr="00E51079">
              <w:rPr>
                <w:color w:val="0F4C81"/>
                <w:sz w:val="36"/>
                <w:szCs w:val="36"/>
              </w:rPr>
              <w:t>oor dagverzorging</w:t>
            </w:r>
            <w:r w:rsidR="005E26F6">
              <w:rPr>
                <w:color w:val="0F4C81"/>
                <w:sz w:val="36"/>
                <w:szCs w:val="36"/>
              </w:rPr>
              <w:t xml:space="preserve"> </w:t>
            </w:r>
            <w:r w:rsidRPr="00E51079">
              <w:rPr>
                <w:color w:val="0F4C81"/>
                <w:sz w:val="36"/>
                <w:szCs w:val="36"/>
              </w:rPr>
              <w:t xml:space="preserve">voor de opvang van </w:t>
            </w:r>
            <w:r w:rsidR="005E26F6">
              <w:rPr>
                <w:color w:val="0F4C81"/>
                <w:sz w:val="36"/>
                <w:szCs w:val="36"/>
              </w:rPr>
              <w:t>z</w:t>
            </w:r>
            <w:r w:rsidRPr="00E51079">
              <w:rPr>
                <w:color w:val="0F4C81"/>
                <w:sz w:val="36"/>
                <w:szCs w:val="36"/>
              </w:rPr>
              <w:t>orgafhankelijke personen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A3" w14:textId="7267C798" w:rsidR="00A43872" w:rsidRPr="008B1CAB" w:rsidRDefault="00356142" w:rsidP="00BD7F95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DZ-20240116</w:t>
            </w:r>
          </w:p>
        </w:tc>
      </w:tr>
      <w:tr w:rsidR="00E51079" w:rsidRPr="00E51079" w14:paraId="2B1FD2A7" w14:textId="77777777" w:rsidTr="00BD242A">
        <w:trPr>
          <w:gridAfter w:val="1"/>
          <w:wAfter w:w="57" w:type="dxa"/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A5" w14:textId="77777777" w:rsidR="00A43872" w:rsidRPr="00E51079" w:rsidRDefault="00A43872" w:rsidP="00A43872">
            <w:pPr>
              <w:pStyle w:val="leeg"/>
              <w:rPr>
                <w:color w:val="0F4C81"/>
              </w:rPr>
            </w:pP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A6" w14:textId="7E65A91C" w:rsidR="00A43872" w:rsidRPr="00E51079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E51079">
              <w:rPr>
                <w:color w:val="0F4C8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E51079" w:rsidRPr="00EC1CAF" w14:paraId="54540C1F" w14:textId="77777777" w:rsidTr="00BD242A">
        <w:trPr>
          <w:trHeight w:val="673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C9978" w14:textId="77777777" w:rsidR="00E51079" w:rsidRDefault="00E51079" w:rsidP="006C14BB">
            <w:pPr>
              <w:pStyle w:val="leeg"/>
            </w:pPr>
          </w:p>
          <w:p w14:paraId="5B589581" w14:textId="5F0C224C" w:rsidR="00E51079" w:rsidRPr="003D114E" w:rsidRDefault="00E51079" w:rsidP="006C14BB">
            <w:pPr>
              <w:pStyle w:val="leeg"/>
            </w:pPr>
          </w:p>
        </w:tc>
        <w:tc>
          <w:tcPr>
            <w:tcW w:w="7993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1884B" w14:textId="60C06DCB" w:rsidR="00E51079" w:rsidRDefault="00E51079" w:rsidP="006C14BB">
            <w:pPr>
              <w:spacing w:before="4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1410134" wp14:editId="45D7F66A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CFD007" w14:textId="0D9A2E86" w:rsidR="00E51079" w:rsidRDefault="00E51079" w:rsidP="00E51079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Woonzorg</w:t>
            </w:r>
          </w:p>
          <w:p w14:paraId="4D6C787B" w14:textId="77777777" w:rsidR="00E51079" w:rsidRDefault="00E51079" w:rsidP="00E51079">
            <w:pPr>
              <w:spacing w:before="40"/>
              <w:ind w:left="28"/>
              <w:rPr>
                <w:rStyle w:val="Zwaar"/>
                <w:i/>
              </w:rPr>
            </w:pPr>
            <w:r>
              <w:rPr>
                <w:rStyle w:val="Zwaar"/>
                <w:i/>
              </w:rPr>
              <w:t>Planning en kwaliteit ouderenzorg</w:t>
            </w:r>
          </w:p>
          <w:p w14:paraId="5556DBA7" w14:textId="77777777" w:rsidR="00E51079" w:rsidRDefault="00E51079" w:rsidP="00E51079">
            <w:pPr>
              <w:ind w:left="29"/>
            </w:pPr>
            <w:r>
              <w:t>Koning Albert II-laan 35 bus 33, 1030 BRUSSEL</w:t>
            </w:r>
          </w:p>
          <w:p w14:paraId="00356EC3" w14:textId="77777777" w:rsidR="00E51079" w:rsidRDefault="00E51079" w:rsidP="00E51079">
            <w:pPr>
              <w:ind w:left="29"/>
              <w:rPr>
                <w:lang w:val="en-US"/>
              </w:rPr>
            </w:pPr>
            <w:r>
              <w:rPr>
                <w:rStyle w:val="Zwaar"/>
                <w:lang w:val="en-US"/>
              </w:rPr>
              <w:t>T</w:t>
            </w:r>
            <w:r>
              <w:rPr>
                <w:lang w:val="en-US"/>
              </w:rPr>
              <w:t xml:space="preserve"> 02 553 35 09</w:t>
            </w:r>
          </w:p>
          <w:p w14:paraId="342C7E7B" w14:textId="702D58BE" w:rsidR="00E51079" w:rsidRPr="006A04B4" w:rsidRDefault="00EC1CAF" w:rsidP="00E51079">
            <w:pPr>
              <w:spacing w:before="40"/>
              <w:ind w:left="28"/>
              <w:rPr>
                <w:rStyle w:val="Zwaar"/>
                <w:color w:val="0F4C81"/>
                <w:lang w:val="en-US"/>
              </w:rPr>
            </w:pPr>
            <w:hyperlink r:id="rId13" w:history="1">
              <w:r w:rsidR="00E51079" w:rsidRPr="00E51079">
                <w:rPr>
                  <w:rStyle w:val="Hyperlink"/>
                  <w:color w:val="0F4C81"/>
                  <w:lang w:val="en-US"/>
                </w:rPr>
                <w:t>ouderenzorg@vlaanderen.be</w:t>
              </w:r>
            </w:hyperlink>
          </w:p>
          <w:p w14:paraId="3959AE6A" w14:textId="77777777" w:rsidR="00E51079" w:rsidRPr="006A04B4" w:rsidRDefault="00EC1CAF" w:rsidP="006C14BB">
            <w:pPr>
              <w:ind w:left="29"/>
              <w:rPr>
                <w:lang w:val="en-US"/>
              </w:rPr>
            </w:pPr>
            <w:hyperlink r:id="rId14" w:history="1">
              <w:r w:rsidR="00E51079" w:rsidRPr="006A04B4">
                <w:rPr>
                  <w:rStyle w:val="Hyperlink"/>
                  <w:color w:val="0F4C81"/>
                  <w:lang w:val="en-US"/>
                </w:rPr>
                <w:t>www.departementzorg.be</w:t>
              </w:r>
            </w:hyperlink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F27BB" w14:textId="467357AD" w:rsidR="00E51079" w:rsidRPr="006A04B4" w:rsidRDefault="00E51079" w:rsidP="006C14BB">
            <w:pPr>
              <w:pStyle w:val="rechts"/>
              <w:ind w:left="29"/>
              <w:rPr>
                <w:lang w:val="en-US"/>
              </w:rPr>
            </w:pPr>
          </w:p>
        </w:tc>
      </w:tr>
      <w:tr w:rsidR="00E51079" w:rsidRPr="00EC1CAF" w14:paraId="0C55E8FE" w14:textId="77777777" w:rsidTr="00BD242A">
        <w:trPr>
          <w:trHeight w:val="39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DD46" w14:textId="77777777" w:rsidR="00E51079" w:rsidRPr="006A04B4" w:rsidRDefault="00E51079" w:rsidP="006C14BB">
            <w:pPr>
              <w:pStyle w:val="nummersvragen"/>
              <w:framePr w:hSpace="0" w:wrap="auto" w:vAnchor="margin" w:xAlign="left" w:yAlign="inline"/>
              <w:suppressOverlap w:val="0"/>
              <w:rPr>
                <w:lang w:val="en-US"/>
              </w:rPr>
            </w:pPr>
          </w:p>
        </w:tc>
        <w:tc>
          <w:tcPr>
            <w:tcW w:w="799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2A25E" w14:textId="77777777" w:rsidR="00E51079" w:rsidRPr="006A04B4" w:rsidRDefault="00E51079" w:rsidP="006C14BB">
            <w:pPr>
              <w:ind w:left="29"/>
              <w:rPr>
                <w:lang w:val="en-US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BC51F" w14:textId="77777777" w:rsidR="00E51079" w:rsidRPr="006A04B4" w:rsidRDefault="00E51079" w:rsidP="006C14BB">
            <w:pPr>
              <w:rPr>
                <w:lang w:val="en-US"/>
              </w:rPr>
            </w:pPr>
          </w:p>
        </w:tc>
      </w:tr>
      <w:tr w:rsidR="00E51079" w:rsidRPr="00EC1CAF" w14:paraId="4F5AC34F" w14:textId="77777777" w:rsidTr="00BD242A">
        <w:trPr>
          <w:trHeight w:val="6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80AA0" w14:textId="77777777" w:rsidR="00E51079" w:rsidRPr="006A04B4" w:rsidRDefault="00E51079" w:rsidP="006C14BB">
            <w:pPr>
              <w:pStyle w:val="nummersvragen"/>
              <w:framePr w:hSpace="0" w:wrap="auto" w:vAnchor="margin" w:xAlign="left" w:yAlign="inline"/>
              <w:suppressOverlap w:val="0"/>
              <w:rPr>
                <w:lang w:val="en-US"/>
              </w:rPr>
            </w:pPr>
          </w:p>
        </w:tc>
        <w:tc>
          <w:tcPr>
            <w:tcW w:w="799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C785D" w14:textId="77777777" w:rsidR="00E51079" w:rsidRPr="006A04B4" w:rsidRDefault="00E51079" w:rsidP="006C14BB">
            <w:pPr>
              <w:ind w:left="29"/>
              <w:rPr>
                <w:lang w:val="en-US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25244" w14:textId="51F76642" w:rsidR="00E51079" w:rsidRPr="00356142" w:rsidRDefault="00E51079" w:rsidP="006C14BB">
            <w:pPr>
              <w:pStyle w:val="rechts"/>
              <w:ind w:left="29"/>
              <w:rPr>
                <w:lang w:val="en-US"/>
              </w:rPr>
            </w:pPr>
          </w:p>
        </w:tc>
      </w:tr>
      <w:tr w:rsidR="00E51079" w:rsidRPr="00EC1CAF" w14:paraId="5F5E424F" w14:textId="77777777" w:rsidTr="00BD242A">
        <w:trPr>
          <w:trHeight w:val="39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387E9" w14:textId="77777777" w:rsidR="00E51079" w:rsidRPr="00356142" w:rsidRDefault="00E51079" w:rsidP="006C14BB">
            <w:pPr>
              <w:pStyle w:val="nummersvragen"/>
              <w:framePr w:hSpace="0" w:wrap="auto" w:vAnchor="margin" w:xAlign="left" w:yAlign="inline"/>
              <w:suppressOverlap w:val="0"/>
              <w:rPr>
                <w:lang w:val="en-US"/>
              </w:rPr>
            </w:pPr>
          </w:p>
        </w:tc>
        <w:tc>
          <w:tcPr>
            <w:tcW w:w="799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EA28" w14:textId="77777777" w:rsidR="00E51079" w:rsidRPr="00356142" w:rsidRDefault="00E51079" w:rsidP="006C14BB">
            <w:pPr>
              <w:ind w:left="29"/>
              <w:rPr>
                <w:lang w:val="en-US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0EBAF" w14:textId="77777777" w:rsidR="00E51079" w:rsidRPr="00356142" w:rsidRDefault="00E51079" w:rsidP="006C14BB">
            <w:pPr>
              <w:rPr>
                <w:lang w:val="en-US"/>
              </w:rPr>
            </w:pPr>
          </w:p>
        </w:tc>
      </w:tr>
      <w:tr w:rsidR="008C4B7F" w:rsidRPr="003D114E" w14:paraId="2B1FD2BF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BA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BB" w14:textId="77777777" w:rsidR="008C4B7F" w:rsidRPr="00232277" w:rsidRDefault="000D52A2" w:rsidP="0023227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14EE2504" w14:textId="3EEC9805" w:rsidR="005E3D30" w:rsidRDefault="0049412E" w:rsidP="00A505AD">
            <w:pPr>
              <w:pStyle w:val="Aanwijzing"/>
            </w:pPr>
            <w:r>
              <w:t>Met dit formulier kunt u een</w:t>
            </w:r>
            <w:r w:rsidR="000D52A2">
              <w:t xml:space="preserve"> </w:t>
            </w:r>
            <w:r w:rsidR="001A0C12">
              <w:t>bijkomende</w:t>
            </w:r>
            <w:r w:rsidR="000D52A2">
              <w:t xml:space="preserve"> erkenning </w:t>
            </w:r>
            <w:r w:rsidR="001A0C12" w:rsidRPr="001A0C12">
              <w:t xml:space="preserve">voor de opvang van zorgafhankelijke personen </w:t>
            </w:r>
            <w:r w:rsidR="000D52A2">
              <w:t>aanvragen. Dit formulier is een toepassing van</w:t>
            </w:r>
            <w:r w:rsidR="00580EE5">
              <w:t xml:space="preserve"> </w:t>
            </w:r>
            <w:r w:rsidR="00093643" w:rsidRPr="00093643">
              <w:t xml:space="preserve">bijlage </w:t>
            </w:r>
            <w:r w:rsidR="000F358E">
              <w:t>7</w:t>
            </w:r>
            <w:r w:rsidR="000F358E" w:rsidRPr="00093643">
              <w:t xml:space="preserve"> </w:t>
            </w:r>
            <w:r w:rsidR="00093643" w:rsidRPr="00093643">
              <w:t xml:space="preserve">bij het besluit van de Vlaamse Regering van </w:t>
            </w:r>
            <w:r w:rsidR="000F358E">
              <w:t>28</w:t>
            </w:r>
            <w:r w:rsidR="000F358E" w:rsidRPr="00093643">
              <w:t xml:space="preserve"> </w:t>
            </w:r>
            <w:r w:rsidR="000F358E">
              <w:t>juni</w:t>
            </w:r>
            <w:r w:rsidR="000F358E" w:rsidRPr="00093643">
              <w:t xml:space="preserve"> </w:t>
            </w:r>
            <w:r w:rsidR="00093643" w:rsidRPr="00093643">
              <w:t>20</w:t>
            </w:r>
            <w:r w:rsidR="000F358E">
              <w:t>1</w:t>
            </w:r>
            <w:r w:rsidR="00093643" w:rsidRPr="00093643">
              <w:t xml:space="preserve">9 betreffende de programmatie, de erkenningsvoorwaarden en de subsidieregeling voor woonzorgvoorzieningen en verenigingen </w:t>
            </w:r>
            <w:r w:rsidR="000F358E">
              <w:t>voor</w:t>
            </w:r>
            <w:r w:rsidR="00093643" w:rsidRPr="00093643">
              <w:t xml:space="preserve"> mantelzorgers</w:t>
            </w:r>
            <w:r w:rsidR="000F358E">
              <w:t xml:space="preserve"> en gebruikers</w:t>
            </w:r>
            <w:r w:rsidR="00DE38E8">
              <w:t>.</w:t>
            </w:r>
          </w:p>
          <w:p w14:paraId="2B1FD2BD" w14:textId="77777777" w:rsidR="000D52A2" w:rsidRPr="00232277" w:rsidRDefault="004A3845" w:rsidP="000D52A2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Wie vult dit formulier in?</w:t>
            </w:r>
          </w:p>
          <w:p w14:paraId="2B1FD2BE" w14:textId="45F28B28" w:rsidR="000D52A2" w:rsidRPr="00232277" w:rsidRDefault="004A3845" w:rsidP="004A3845">
            <w:pPr>
              <w:pStyle w:val="Aanwijzing"/>
            </w:pPr>
            <w:r>
              <w:t xml:space="preserve">De verantwoordelijke beheersinstantie van een </w:t>
            </w:r>
            <w:r w:rsidR="002B6717">
              <w:t xml:space="preserve">centrum voor dagverzorging </w:t>
            </w:r>
            <w:r>
              <w:t xml:space="preserve">vult dit formulier in. </w:t>
            </w:r>
          </w:p>
        </w:tc>
      </w:tr>
      <w:tr w:rsidR="004A3845" w:rsidRPr="003D114E" w14:paraId="2B1FD2C1" w14:textId="77777777" w:rsidTr="00BD242A">
        <w:trPr>
          <w:gridAfter w:val="1"/>
          <w:wAfter w:w="57" w:type="dxa"/>
          <w:trHeight w:hRule="exact" w:val="340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C0" w14:textId="77777777" w:rsidR="004A3845" w:rsidRPr="003D114E" w:rsidRDefault="004A3845" w:rsidP="004A5DD0">
            <w:pPr>
              <w:pStyle w:val="leeg"/>
            </w:pPr>
          </w:p>
        </w:tc>
      </w:tr>
      <w:tr w:rsidR="004A3845" w:rsidRPr="003D114E" w14:paraId="2B1FD2C4" w14:textId="77777777" w:rsidTr="00BD242A">
        <w:trPr>
          <w:gridAfter w:val="1"/>
          <w:wAfter w:w="57" w:type="dxa"/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1FD2C2" w14:textId="77777777" w:rsidR="004A3845" w:rsidRPr="003D114E" w:rsidRDefault="004A3845" w:rsidP="004A5DD0">
            <w:pPr>
              <w:pStyle w:val="leeg"/>
            </w:pP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2B1FD2C3" w14:textId="04D14FE2" w:rsidR="004A3845" w:rsidRPr="003D114E" w:rsidRDefault="004A3845" w:rsidP="004A5DD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Administratieve gegevens van het </w:t>
            </w:r>
            <w:r w:rsidR="000F358E">
              <w:rPr>
                <w:rFonts w:cs="Calibri"/>
              </w:rPr>
              <w:t>centrum voor dagverzorging</w:t>
            </w:r>
          </w:p>
        </w:tc>
      </w:tr>
      <w:tr w:rsidR="004A3845" w:rsidRPr="003D114E" w14:paraId="2B1FD2C6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C5" w14:textId="77777777" w:rsidR="004A3845" w:rsidRPr="004D213B" w:rsidRDefault="004A3845" w:rsidP="004A5DD0">
            <w:pPr>
              <w:pStyle w:val="leeg"/>
            </w:pPr>
          </w:p>
        </w:tc>
      </w:tr>
      <w:tr w:rsidR="004A3845" w:rsidRPr="003D114E" w14:paraId="2B1FD2C9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C7" w14:textId="77777777" w:rsidR="004A3845" w:rsidRPr="003D114E" w:rsidRDefault="004A3845" w:rsidP="004A5DD0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C8" w14:textId="6CF2361D" w:rsidR="004A3845" w:rsidRPr="00FF630A" w:rsidRDefault="004A3845" w:rsidP="004A3845">
            <w:pPr>
              <w:pStyle w:val="Vraag"/>
            </w:pPr>
            <w:r w:rsidRPr="00FF630A">
              <w:t>V</w:t>
            </w:r>
            <w:r>
              <w:t xml:space="preserve">ul de gegevens van het </w:t>
            </w:r>
            <w:r w:rsidR="000F358E">
              <w:t xml:space="preserve">centrum voor dagverzorging </w:t>
            </w:r>
            <w:r>
              <w:t>in.</w:t>
            </w:r>
          </w:p>
        </w:tc>
      </w:tr>
      <w:tr w:rsidR="004A3845" w:rsidRPr="003D114E" w14:paraId="2B1FD2CD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CA" w14:textId="77777777" w:rsidR="004A3845" w:rsidRPr="004C6E93" w:rsidRDefault="004A3845" w:rsidP="004A5DD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CB" w14:textId="77777777" w:rsidR="004A3845" w:rsidRPr="003D114E" w:rsidRDefault="004A3845" w:rsidP="004A3845">
            <w:pPr>
              <w:jc w:val="right"/>
            </w:pPr>
            <w:r>
              <w:t>naam</w:t>
            </w:r>
          </w:p>
        </w:tc>
        <w:tc>
          <w:tcPr>
            <w:tcW w:w="717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FD2CC" w14:textId="77777777" w:rsidR="004A3845" w:rsidRPr="003D114E" w:rsidRDefault="004A3845" w:rsidP="004A5D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845" w:rsidRPr="003D114E" w14:paraId="2B1FD2D1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CE" w14:textId="77777777" w:rsidR="004A3845" w:rsidRPr="004C6E93" w:rsidRDefault="004A3845" w:rsidP="004A5DD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CF" w14:textId="77777777" w:rsidR="004A3845" w:rsidRPr="003D114E" w:rsidRDefault="004A3845" w:rsidP="004A5DD0">
            <w:pPr>
              <w:jc w:val="right"/>
            </w:pPr>
            <w:r>
              <w:t>straat en nummer</w:t>
            </w:r>
          </w:p>
        </w:tc>
        <w:tc>
          <w:tcPr>
            <w:tcW w:w="717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FD2D0" w14:textId="77777777" w:rsidR="004A3845" w:rsidRPr="003D114E" w:rsidRDefault="004A3845" w:rsidP="004A5D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845" w:rsidRPr="003D114E" w14:paraId="2B1FD2D5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D2" w14:textId="77777777" w:rsidR="004A3845" w:rsidRPr="004C6E93" w:rsidRDefault="004A3845" w:rsidP="004A5DD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D3" w14:textId="77777777" w:rsidR="004A3845" w:rsidRPr="003D114E" w:rsidRDefault="004A3845" w:rsidP="004A5DD0">
            <w:pPr>
              <w:jc w:val="right"/>
            </w:pPr>
            <w:r>
              <w:t>postnummer en gemeente</w:t>
            </w:r>
          </w:p>
        </w:tc>
        <w:tc>
          <w:tcPr>
            <w:tcW w:w="717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FD2D4" w14:textId="77777777" w:rsidR="004A3845" w:rsidRPr="003D114E" w:rsidRDefault="004A3845" w:rsidP="004A5D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845" w:rsidRPr="003D114E" w14:paraId="2B1FD2D9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D6" w14:textId="77777777" w:rsidR="004A3845" w:rsidRPr="004C6E93" w:rsidRDefault="004A3845" w:rsidP="004A5DD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D7" w14:textId="77777777" w:rsidR="004A3845" w:rsidRPr="003D114E" w:rsidRDefault="004A3845" w:rsidP="004A5DD0">
            <w:pPr>
              <w:jc w:val="right"/>
            </w:pPr>
            <w:r>
              <w:t>telefoonnummer</w:t>
            </w:r>
          </w:p>
        </w:tc>
        <w:tc>
          <w:tcPr>
            <w:tcW w:w="717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FD2D8" w14:textId="77777777" w:rsidR="004A3845" w:rsidRPr="003D114E" w:rsidRDefault="004A3845" w:rsidP="004A5D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845" w:rsidRPr="003D114E" w14:paraId="2B1FD2E1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DE" w14:textId="77777777" w:rsidR="004A3845" w:rsidRPr="004C6E93" w:rsidRDefault="004A3845" w:rsidP="004A5DD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DF" w14:textId="77777777" w:rsidR="004A3845" w:rsidRPr="003D114E" w:rsidRDefault="004A3845" w:rsidP="004A5DD0">
            <w:pPr>
              <w:jc w:val="right"/>
            </w:pPr>
            <w:r>
              <w:t>e-mailadres</w:t>
            </w:r>
          </w:p>
        </w:tc>
        <w:tc>
          <w:tcPr>
            <w:tcW w:w="717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FD2E0" w14:textId="77777777" w:rsidR="004A3845" w:rsidRPr="003D114E" w:rsidRDefault="004A3845" w:rsidP="004A5D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845" w:rsidRPr="003D114E" w14:paraId="2B1FD2E5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E2" w14:textId="77777777" w:rsidR="004A3845" w:rsidRPr="004C6E93" w:rsidRDefault="004A3845" w:rsidP="004A5DD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E3" w14:textId="77777777" w:rsidR="004A3845" w:rsidRPr="003D114E" w:rsidRDefault="004A3845" w:rsidP="004A5DD0">
            <w:pPr>
              <w:jc w:val="right"/>
            </w:pPr>
            <w:r>
              <w:t>website</w:t>
            </w:r>
          </w:p>
        </w:tc>
        <w:tc>
          <w:tcPr>
            <w:tcW w:w="717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FD2E4" w14:textId="77777777" w:rsidR="004A3845" w:rsidRPr="003D114E" w:rsidRDefault="004A3845" w:rsidP="004A5D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845" w:rsidRPr="003D114E" w14:paraId="2B1FD2E7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E6" w14:textId="77777777" w:rsidR="004A3845" w:rsidRPr="004D213B" w:rsidRDefault="004A3845" w:rsidP="004A5DD0">
            <w:pPr>
              <w:pStyle w:val="leeg"/>
            </w:pPr>
          </w:p>
        </w:tc>
      </w:tr>
      <w:tr w:rsidR="004A3845" w:rsidRPr="003D114E" w14:paraId="2B1FD2EA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E8" w14:textId="77777777" w:rsidR="004A3845" w:rsidRPr="003D114E" w:rsidRDefault="004A3845" w:rsidP="004A5DD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E9" w14:textId="77777777" w:rsidR="004A3845" w:rsidRPr="00FF630A" w:rsidRDefault="004A3845" w:rsidP="004A3845">
            <w:pPr>
              <w:pStyle w:val="Vraag"/>
            </w:pPr>
            <w:r w:rsidRPr="00FF630A">
              <w:t>V</w:t>
            </w:r>
            <w:r>
              <w:t>ul de gegevens van de initiatiefnemer in.</w:t>
            </w:r>
          </w:p>
        </w:tc>
      </w:tr>
      <w:tr w:rsidR="004A3845" w:rsidRPr="003D114E" w14:paraId="2B1FD2F3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EB" w14:textId="77777777" w:rsidR="004A3845" w:rsidRPr="004C6E93" w:rsidRDefault="004A3845" w:rsidP="004A5DD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EC" w14:textId="77777777" w:rsidR="004A3845" w:rsidRPr="003D114E" w:rsidRDefault="004A3845" w:rsidP="004A5DD0">
            <w:pPr>
              <w:jc w:val="right"/>
            </w:pPr>
            <w:r>
              <w:t>juridisch statuut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ED" w14:textId="77777777" w:rsidR="004A3845" w:rsidRPr="00A26786" w:rsidRDefault="004A3845" w:rsidP="004A5DD0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DA5EAC">
              <w:rPr>
                <w:bCs/>
              </w:rPr>
            </w:r>
            <w:r w:rsidR="00DA5EA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EE" w14:textId="77777777" w:rsidR="004A3845" w:rsidRPr="003D114E" w:rsidRDefault="004A3845" w:rsidP="004A5DD0">
            <w:r>
              <w:t>OCMW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EF" w14:textId="77777777" w:rsidR="004A3845" w:rsidRPr="00A26786" w:rsidRDefault="004A3845" w:rsidP="004A5DD0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DA5EAC">
              <w:fldChar w:fldCharType="separate"/>
            </w:r>
            <w:r w:rsidRPr="00A26786">
              <w:fldChar w:fldCharType="end"/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F0" w14:textId="77777777" w:rsidR="004A3845" w:rsidRPr="003D114E" w:rsidRDefault="004A3845" w:rsidP="004A5DD0">
            <w:r>
              <w:t>vzw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F1" w14:textId="77777777" w:rsidR="004A3845" w:rsidRPr="00A26786" w:rsidRDefault="004A3845" w:rsidP="004A5DD0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DA5EAC">
              <w:rPr>
                <w:bCs/>
              </w:rPr>
            </w:r>
            <w:r w:rsidR="00DA5EA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F2" w14:textId="77777777" w:rsidR="004A3845" w:rsidRPr="003D114E" w:rsidRDefault="004A3845" w:rsidP="004A5DD0">
            <w:r>
              <w:t>privé</w:t>
            </w:r>
          </w:p>
        </w:tc>
      </w:tr>
      <w:tr w:rsidR="004A3845" w:rsidRPr="003D114E" w14:paraId="2B1FD2F7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F4" w14:textId="77777777" w:rsidR="004A3845" w:rsidRPr="004C6E93" w:rsidRDefault="004A3845" w:rsidP="004A5DD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F5" w14:textId="77777777" w:rsidR="004A3845" w:rsidRPr="003D114E" w:rsidRDefault="004A3845" w:rsidP="004A5DD0">
            <w:pPr>
              <w:jc w:val="right"/>
            </w:pPr>
            <w:r>
              <w:t>naam</w:t>
            </w:r>
          </w:p>
        </w:tc>
        <w:tc>
          <w:tcPr>
            <w:tcW w:w="717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FD2F6" w14:textId="77777777" w:rsidR="004A3845" w:rsidRPr="003D114E" w:rsidRDefault="004A3845" w:rsidP="004A5D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845" w:rsidRPr="003D114E" w14:paraId="2B1FD2FB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F8" w14:textId="77777777" w:rsidR="004A3845" w:rsidRPr="004C6E93" w:rsidRDefault="004A3845" w:rsidP="004A5DD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F9" w14:textId="77777777" w:rsidR="004A3845" w:rsidRPr="003D114E" w:rsidRDefault="004A3845" w:rsidP="004A5DD0">
            <w:pPr>
              <w:jc w:val="right"/>
            </w:pPr>
            <w:r>
              <w:t>straat en nummer</w:t>
            </w:r>
          </w:p>
        </w:tc>
        <w:tc>
          <w:tcPr>
            <w:tcW w:w="717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FD2FA" w14:textId="77777777" w:rsidR="004A3845" w:rsidRPr="003D114E" w:rsidRDefault="004A3845" w:rsidP="004A5D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845" w:rsidRPr="003D114E" w14:paraId="2B1FD2FF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FC" w14:textId="77777777" w:rsidR="004A3845" w:rsidRPr="004C6E93" w:rsidRDefault="004A3845" w:rsidP="004A5DD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2FD" w14:textId="77777777" w:rsidR="004A3845" w:rsidRPr="003D114E" w:rsidRDefault="004A3845" w:rsidP="004A5DD0">
            <w:pPr>
              <w:jc w:val="right"/>
            </w:pPr>
            <w:r>
              <w:t>postnummer en gemeente</w:t>
            </w:r>
          </w:p>
        </w:tc>
        <w:tc>
          <w:tcPr>
            <w:tcW w:w="717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FD2FE" w14:textId="77777777" w:rsidR="004A3845" w:rsidRPr="003D114E" w:rsidRDefault="004A3845" w:rsidP="004A5D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845" w:rsidRPr="003D114E" w14:paraId="2B1FD303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300" w14:textId="77777777" w:rsidR="004A3845" w:rsidRPr="004C6E93" w:rsidRDefault="004A3845" w:rsidP="004A5DD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301" w14:textId="77777777" w:rsidR="004A3845" w:rsidRPr="003D114E" w:rsidRDefault="004A3845" w:rsidP="004A5DD0">
            <w:pPr>
              <w:jc w:val="right"/>
            </w:pPr>
            <w:r>
              <w:t>telefoonnummer</w:t>
            </w:r>
          </w:p>
        </w:tc>
        <w:tc>
          <w:tcPr>
            <w:tcW w:w="717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FD302" w14:textId="77777777" w:rsidR="004A3845" w:rsidRPr="003D114E" w:rsidRDefault="004A3845" w:rsidP="004A5D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845" w:rsidRPr="003D114E" w14:paraId="2B1FD30B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308" w14:textId="77777777" w:rsidR="004A3845" w:rsidRPr="004C6E93" w:rsidRDefault="004A3845" w:rsidP="004A5DD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309" w14:textId="77777777" w:rsidR="004A3845" w:rsidRPr="003D114E" w:rsidRDefault="004A3845" w:rsidP="004A5DD0">
            <w:pPr>
              <w:jc w:val="right"/>
            </w:pPr>
            <w:r>
              <w:t>e-mailadres</w:t>
            </w:r>
          </w:p>
        </w:tc>
        <w:tc>
          <w:tcPr>
            <w:tcW w:w="717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FD30A" w14:textId="77777777" w:rsidR="004A3845" w:rsidRPr="003D114E" w:rsidRDefault="004A3845" w:rsidP="004A5D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845" w:rsidRPr="003D114E" w14:paraId="2B1FD30F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30C" w14:textId="77777777" w:rsidR="004A3845" w:rsidRPr="004C6E93" w:rsidRDefault="004A3845" w:rsidP="004A5DD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D30D" w14:textId="77777777" w:rsidR="004A3845" w:rsidRPr="003D114E" w:rsidRDefault="004A3845" w:rsidP="004A5DD0">
            <w:pPr>
              <w:jc w:val="right"/>
            </w:pPr>
            <w:r>
              <w:t>website</w:t>
            </w:r>
          </w:p>
        </w:tc>
        <w:tc>
          <w:tcPr>
            <w:tcW w:w="717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1FD30E" w14:textId="77777777" w:rsidR="004A3845" w:rsidRPr="003D114E" w:rsidRDefault="004A3845" w:rsidP="004A5D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3FEE" w:rsidRPr="003D114E" w14:paraId="077D46AD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762FC" w14:textId="77777777" w:rsidR="00C03FEE" w:rsidRDefault="00C03FEE" w:rsidP="004A5D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5E3D30" w:rsidRPr="008243BB" w14:paraId="069605CF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5A33A" w14:textId="77777777" w:rsidR="005E3D30" w:rsidRPr="003D114E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3A822" w14:textId="77777777" w:rsidR="005E3D30" w:rsidRPr="008243BB" w:rsidRDefault="005E3D30" w:rsidP="005E3D30">
            <w:pPr>
              <w:pStyle w:val="Vraag"/>
              <w:rPr>
                <w:bCs/>
              </w:rPr>
            </w:pPr>
            <w:r w:rsidRPr="008243BB">
              <w:rPr>
                <w:bCs/>
              </w:rPr>
              <w:t>Vul de gegevens van de contactpersoon voor deze aanvraag in.</w:t>
            </w:r>
          </w:p>
        </w:tc>
      </w:tr>
      <w:tr w:rsidR="005E3D30" w:rsidRPr="003D114E" w14:paraId="5271ADE5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9876D" w14:textId="77777777" w:rsidR="005E3D30" w:rsidRPr="004C6E93" w:rsidRDefault="005E3D30" w:rsidP="005E3D3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D4767" w14:textId="77777777" w:rsidR="005E3D30" w:rsidRPr="003D114E" w:rsidRDefault="005E3D30" w:rsidP="005E3D30">
            <w:pPr>
              <w:jc w:val="right"/>
            </w:pPr>
            <w:r>
              <w:t>voor- en achternaam</w:t>
            </w:r>
          </w:p>
        </w:tc>
        <w:tc>
          <w:tcPr>
            <w:tcW w:w="7177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428F5FD" w14:textId="77777777" w:rsidR="005E3D30" w:rsidRPr="003D114E" w:rsidRDefault="005E3D30" w:rsidP="005E3D3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3D30" w14:paraId="47BE97E7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912DD" w14:textId="77777777" w:rsidR="005E3D30" w:rsidRPr="004C6E93" w:rsidRDefault="005E3D30" w:rsidP="005E3D3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59EF9" w14:textId="77777777" w:rsidR="005E3D30" w:rsidRPr="003D114E" w:rsidRDefault="005E3D30" w:rsidP="005E3D30">
            <w:pPr>
              <w:jc w:val="right"/>
            </w:pPr>
            <w:r>
              <w:t>telefoonnummer</w:t>
            </w:r>
          </w:p>
        </w:tc>
        <w:tc>
          <w:tcPr>
            <w:tcW w:w="7177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708582" w14:textId="77777777" w:rsidR="005E3D30" w:rsidRDefault="005E3D30" w:rsidP="005E3D30">
            <w:pPr>
              <w:pStyle w:val="invulveld"/>
              <w:framePr w:hSpace="0" w:wrap="auto" w:vAnchor="margin" w:xAlign="left" w:yAlign="inline"/>
              <w:suppressOverlap w:val="0"/>
            </w:pPr>
            <w:r w:rsidRPr="007E57E7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E57E7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7E57E7">
              <w:rPr>
                <w:rFonts w:asciiTheme="majorHAnsi" w:hAnsiTheme="majorHAnsi"/>
                <w:sz w:val="22"/>
                <w:szCs w:val="22"/>
              </w:rPr>
            </w:r>
            <w:r w:rsidRPr="007E57E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E57E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E57E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E57E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E57E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E57E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E57E7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5E3D30" w14:paraId="65ABB8D6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6644A" w14:textId="77777777" w:rsidR="005E3D30" w:rsidRPr="004C6E93" w:rsidRDefault="005E3D30" w:rsidP="005E3D30">
            <w:pPr>
              <w:pStyle w:val="leeg"/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24FE3" w14:textId="77777777" w:rsidR="005E3D30" w:rsidRPr="003D114E" w:rsidRDefault="005E3D30" w:rsidP="005E3D30">
            <w:pPr>
              <w:jc w:val="right"/>
            </w:pPr>
            <w:r>
              <w:t>e-mailadres</w:t>
            </w:r>
          </w:p>
        </w:tc>
        <w:tc>
          <w:tcPr>
            <w:tcW w:w="7177" w:type="dxa"/>
            <w:gridSpan w:val="19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4F8B9B" w14:textId="77777777" w:rsidR="005E3D30" w:rsidRDefault="005E3D30" w:rsidP="005E3D30">
            <w:pPr>
              <w:pStyle w:val="invulveld"/>
              <w:framePr w:hSpace="0" w:wrap="auto" w:vAnchor="margin" w:xAlign="left" w:yAlign="inline"/>
              <w:suppressOverlap w:val="0"/>
            </w:pPr>
            <w:r w:rsidRPr="007E57E7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E57E7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7E57E7">
              <w:rPr>
                <w:rFonts w:asciiTheme="majorHAnsi" w:hAnsiTheme="majorHAnsi"/>
                <w:sz w:val="22"/>
                <w:szCs w:val="22"/>
              </w:rPr>
            </w:r>
            <w:r w:rsidRPr="007E57E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E57E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E57E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E57E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E57E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E57E7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7E57E7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5E3D30" w:rsidRPr="003D114E" w14:paraId="445A5754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C3569" w14:textId="77777777" w:rsidR="005E3D30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7510522E" w14:textId="77777777" w:rsidR="00E51079" w:rsidRPr="00E51079" w:rsidRDefault="00E51079" w:rsidP="00E51079"/>
          <w:p w14:paraId="0609E31C" w14:textId="0E2DB403" w:rsidR="00E51079" w:rsidRPr="00E51079" w:rsidRDefault="00E51079" w:rsidP="00E51079">
            <w:pPr>
              <w:tabs>
                <w:tab w:val="left" w:pos="1236"/>
              </w:tabs>
            </w:pPr>
            <w:r>
              <w:tab/>
            </w:r>
          </w:p>
        </w:tc>
      </w:tr>
      <w:tr w:rsidR="00E07F42" w:rsidRPr="00B90884" w14:paraId="3C91A098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0F776" w14:textId="77777777" w:rsidR="00E07F42" w:rsidRDefault="00E07F42" w:rsidP="005E3D30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25ACA" w14:textId="77777777" w:rsidR="00E07F42" w:rsidRPr="00232277" w:rsidRDefault="00E07F42" w:rsidP="005E26F6">
            <w:pPr>
              <w:pStyle w:val="Vraag"/>
            </w:pPr>
          </w:p>
        </w:tc>
      </w:tr>
      <w:tr w:rsidR="005E3D30" w:rsidRPr="00B90884" w14:paraId="6A850118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50728" w14:textId="77777777" w:rsidR="005E3D30" w:rsidRPr="003D114E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A7C71" w14:textId="04DC9A55" w:rsidR="005E3D30" w:rsidRPr="005E26F6" w:rsidRDefault="005E3D30" w:rsidP="005E26F6">
            <w:pPr>
              <w:pStyle w:val="Vraag"/>
              <w:rPr>
                <w:rStyle w:val="Zwaar"/>
                <w:b/>
                <w:bCs w:val="0"/>
              </w:rPr>
            </w:pPr>
            <w:r w:rsidRPr="00232277">
              <w:t>V</w:t>
            </w:r>
            <w:r>
              <w:t xml:space="preserve">oor hoeveel verblijfseenheden vraagt u een </w:t>
            </w:r>
            <w:r w:rsidR="006E6CF9">
              <w:t xml:space="preserve">bijkomende </w:t>
            </w:r>
            <w:r>
              <w:t>erkenning aan?</w:t>
            </w:r>
          </w:p>
        </w:tc>
      </w:tr>
      <w:tr w:rsidR="005E3D30" w:rsidRPr="003D114E" w14:paraId="40EA84D3" w14:textId="77777777" w:rsidTr="00BD2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340"/>
        </w:trPr>
        <w:tc>
          <w:tcPr>
            <w:tcW w:w="142" w:type="dxa"/>
            <w:shd w:val="clear" w:color="auto" w:fill="auto"/>
          </w:tcPr>
          <w:p w14:paraId="0B87F447" w14:textId="77777777" w:rsidR="005E3D30" w:rsidRPr="00463023" w:rsidRDefault="005E3D30" w:rsidP="005E3D30">
            <w:pPr>
              <w:pStyle w:val="leeg"/>
            </w:pPr>
          </w:p>
        </w:tc>
        <w:tc>
          <w:tcPr>
            <w:tcW w:w="2464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79B2F340" w14:textId="77777777" w:rsidR="005E3D30" w:rsidRPr="003D114E" w:rsidRDefault="005E3D30" w:rsidP="005E3D3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00" w:type="dxa"/>
            <w:gridSpan w:val="21"/>
            <w:shd w:val="clear" w:color="auto" w:fill="auto"/>
          </w:tcPr>
          <w:p w14:paraId="612AC593" w14:textId="77777777" w:rsidR="005E3D30" w:rsidRPr="003D114E" w:rsidRDefault="005E3D30" w:rsidP="005E3D30">
            <w:pPr>
              <w:pStyle w:val="invulveld"/>
              <w:framePr w:hSpace="0" w:wrap="auto" w:vAnchor="margin" w:xAlign="left" w:yAlign="inline"/>
              <w:suppressOverlap w:val="0"/>
            </w:pPr>
            <w:r>
              <w:t>verblijfseenheden</w:t>
            </w:r>
          </w:p>
        </w:tc>
      </w:tr>
      <w:tr w:rsidR="005E3D30" w:rsidRPr="003D114E" w14:paraId="59D44C7A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58A37" w14:textId="77777777" w:rsidR="005E3D30" w:rsidRPr="003D114E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3D30" w:rsidRPr="003D114E" w14:paraId="1F8C7C06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6BEC2" w14:textId="0648609E" w:rsidR="005E3D30" w:rsidRPr="003D114E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0FB89" w14:textId="356D9149" w:rsidR="005E3D30" w:rsidRPr="00232277" w:rsidRDefault="005E3D30" w:rsidP="005E3D30">
            <w:pPr>
              <w:pStyle w:val="Vraag"/>
            </w:pPr>
            <w:r>
              <w:t xml:space="preserve">Vanaf welke datum vraag u een </w:t>
            </w:r>
            <w:r w:rsidR="00BD242A">
              <w:t xml:space="preserve">bijkomende </w:t>
            </w:r>
            <w:r>
              <w:t>erkenning aan?</w:t>
            </w:r>
          </w:p>
          <w:p w14:paraId="19CE6F31" w14:textId="5D01F656" w:rsidR="005E3D30" w:rsidRPr="00FF4655" w:rsidRDefault="005E3D30">
            <w:pPr>
              <w:pStyle w:val="Aanwijzing"/>
              <w:rPr>
                <w:rStyle w:val="Zwaar"/>
                <w:b w:val="0"/>
                <w:bCs/>
              </w:rPr>
            </w:pPr>
            <w:r w:rsidRPr="000B1AE0">
              <w:t xml:space="preserve">De vroegst mogelijke startdatum van de </w:t>
            </w:r>
            <w:r w:rsidR="000F358E">
              <w:t>bijkomende</w:t>
            </w:r>
            <w:r w:rsidR="000F358E" w:rsidRPr="000B1AE0">
              <w:t xml:space="preserve"> </w:t>
            </w:r>
            <w:r w:rsidRPr="000B1AE0">
              <w:t>erkenning is de verzendingsdatum</w:t>
            </w:r>
            <w:r w:rsidR="00DE6087">
              <w:t xml:space="preserve"> van de </w:t>
            </w:r>
            <w:r w:rsidR="005E26F6">
              <w:t xml:space="preserve">ontvankelijke </w:t>
            </w:r>
            <w:r w:rsidR="00DE6087">
              <w:t>aanvraag</w:t>
            </w:r>
            <w:r w:rsidRPr="000B1AE0">
              <w:t xml:space="preserve">. De </w:t>
            </w:r>
            <w:r w:rsidR="000F358E">
              <w:t>bijkomende</w:t>
            </w:r>
            <w:r w:rsidR="000F358E" w:rsidRPr="000B1AE0">
              <w:t xml:space="preserve"> </w:t>
            </w:r>
            <w:r w:rsidRPr="000B1AE0">
              <w:t xml:space="preserve">erkenning kan </w:t>
            </w:r>
            <w:r w:rsidR="004A736A">
              <w:t>op zijn</w:t>
            </w:r>
            <w:r w:rsidRPr="000B1AE0">
              <w:t xml:space="preserve"> vroegst ingaan op de startdatum van de basiserkenning als </w:t>
            </w:r>
            <w:r w:rsidR="000F358E">
              <w:t>centrum voor dagverzorging</w:t>
            </w:r>
            <w:r w:rsidRPr="000B1AE0">
              <w:t>.</w:t>
            </w:r>
          </w:p>
        </w:tc>
      </w:tr>
      <w:tr w:rsidR="005E3D30" w:rsidRPr="00ED4D0A" w14:paraId="1E1FD260" w14:textId="77777777" w:rsidTr="00BD242A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4D7018B" w14:textId="77777777" w:rsidR="005E3D30" w:rsidRPr="00ED4D0A" w:rsidRDefault="005E3D30" w:rsidP="005E3D30">
            <w:pPr>
              <w:pStyle w:val="leeg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31539" w14:textId="77777777" w:rsidR="005E3D30" w:rsidRPr="005D2665" w:rsidRDefault="005E3D30" w:rsidP="005E3D30">
            <w:pPr>
              <w:jc w:val="right"/>
              <w:rPr>
                <w:sz w:val="14"/>
                <w:szCs w:val="14"/>
              </w:rPr>
            </w:pPr>
            <w:r w:rsidRPr="005D2665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F3222EB" w14:textId="77777777" w:rsidR="005E3D30" w:rsidRPr="00ED4D0A" w:rsidRDefault="005E3D30" w:rsidP="005E3D30">
            <w:pPr>
              <w:pStyle w:val="invulveld"/>
              <w:framePr w:hSpace="0" w:wrap="auto" w:vAnchor="margin" w:xAlign="left" w:yAlign="inline"/>
            </w:pPr>
            <w:r w:rsidRPr="00ED4D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D4D0A">
              <w:instrText xml:space="preserve"> FORMTEXT </w:instrText>
            </w:r>
            <w:r w:rsidRPr="00ED4D0A">
              <w:fldChar w:fldCharType="separate"/>
            </w:r>
            <w:r w:rsidRPr="00ED4D0A">
              <w:rPr>
                <w:noProof/>
              </w:rPr>
              <w:t> </w:t>
            </w:r>
            <w:r w:rsidRPr="00ED4D0A">
              <w:rPr>
                <w:noProof/>
              </w:rPr>
              <w:t> </w:t>
            </w:r>
            <w:r w:rsidRPr="00ED4D0A"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726AE9" w14:textId="77777777" w:rsidR="005E3D30" w:rsidRPr="005D2665" w:rsidRDefault="005E3D30" w:rsidP="005E3D30">
            <w:pPr>
              <w:jc w:val="right"/>
              <w:rPr>
                <w:sz w:val="14"/>
                <w:szCs w:val="14"/>
              </w:rPr>
            </w:pPr>
            <w:r w:rsidRPr="005D2665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D7C48CF" w14:textId="77777777" w:rsidR="005E3D30" w:rsidRPr="00ED4D0A" w:rsidRDefault="005E3D30" w:rsidP="005E3D30">
            <w:pPr>
              <w:pStyle w:val="invulveld"/>
              <w:framePr w:hSpace="0" w:wrap="auto" w:vAnchor="margin" w:xAlign="left" w:yAlign="inline"/>
              <w:rPr>
                <w:noProof/>
              </w:rPr>
            </w:pPr>
            <w:r w:rsidRPr="00ED4D0A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D4D0A">
              <w:rPr>
                <w:noProof/>
              </w:rPr>
              <w:instrText xml:space="preserve"> FORMTEXT </w:instrText>
            </w:r>
            <w:r w:rsidRPr="00ED4D0A">
              <w:rPr>
                <w:noProof/>
              </w:rPr>
            </w:r>
            <w:r w:rsidRPr="00ED4D0A">
              <w:rPr>
                <w:noProof/>
              </w:rPr>
              <w:fldChar w:fldCharType="separate"/>
            </w:r>
            <w:r w:rsidRPr="00ED4D0A">
              <w:rPr>
                <w:noProof/>
              </w:rPr>
              <w:t> </w:t>
            </w:r>
            <w:r w:rsidRPr="00ED4D0A">
              <w:rPr>
                <w:noProof/>
              </w:rPr>
              <w:t> </w:t>
            </w:r>
            <w:r w:rsidRPr="00ED4D0A">
              <w:rPr>
                <w:noProof/>
              </w:rPr>
              <w:fldChar w:fldCharType="end"/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1F0B5" w14:textId="77777777" w:rsidR="005E3D30" w:rsidRPr="005D2665" w:rsidRDefault="005E3D30" w:rsidP="005E3D30">
            <w:pPr>
              <w:jc w:val="right"/>
              <w:rPr>
                <w:sz w:val="14"/>
                <w:szCs w:val="14"/>
              </w:rPr>
            </w:pPr>
            <w:r w:rsidRPr="005D2665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7C42D9" w14:textId="77777777" w:rsidR="005E3D30" w:rsidRPr="00ED4D0A" w:rsidRDefault="005E3D30" w:rsidP="005E3D30">
            <w:pPr>
              <w:pStyle w:val="invulveld"/>
              <w:framePr w:hSpace="0" w:wrap="auto" w:vAnchor="margin" w:xAlign="left" w:yAlign="inline"/>
            </w:pPr>
            <w:r w:rsidRPr="00ED4D0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D4D0A">
              <w:instrText xml:space="preserve"> FORMTEXT </w:instrText>
            </w:r>
            <w:r w:rsidRPr="00ED4D0A">
              <w:fldChar w:fldCharType="separate"/>
            </w:r>
            <w:r w:rsidRPr="00ED4D0A">
              <w:rPr>
                <w:noProof/>
              </w:rPr>
              <w:t> </w:t>
            </w:r>
            <w:r w:rsidRPr="00ED4D0A">
              <w:rPr>
                <w:noProof/>
              </w:rPr>
              <w:t> </w:t>
            </w:r>
            <w:r w:rsidRPr="00ED4D0A">
              <w:rPr>
                <w:noProof/>
              </w:rPr>
              <w:t> </w:t>
            </w:r>
            <w:r w:rsidRPr="00ED4D0A">
              <w:rPr>
                <w:noProof/>
              </w:rPr>
              <w:t> </w:t>
            </w:r>
            <w:r w:rsidRPr="00ED4D0A">
              <w:fldChar w:fldCharType="end"/>
            </w:r>
          </w:p>
        </w:tc>
        <w:tc>
          <w:tcPr>
            <w:tcW w:w="62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F1D324E" w14:textId="77777777" w:rsidR="005E3D30" w:rsidRPr="00ED4D0A" w:rsidRDefault="005E3D30" w:rsidP="005E3D30"/>
        </w:tc>
      </w:tr>
      <w:tr w:rsidR="005E3D30" w:rsidRPr="003D114E" w14:paraId="6BA912BB" w14:textId="77777777" w:rsidTr="00BD242A">
        <w:trPr>
          <w:gridAfter w:val="1"/>
          <w:wAfter w:w="57" w:type="dxa"/>
          <w:trHeight w:hRule="exact" w:val="340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6BFC8" w14:textId="77777777" w:rsidR="005E3D30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579840CF" w14:textId="77777777" w:rsidR="005E3D30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06FB2749" w14:textId="77777777" w:rsidR="005E3D30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6C1EC614" w14:textId="77777777" w:rsidR="005E3D30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73A1CDB2" w14:textId="77777777" w:rsidR="005E3D30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215D1D2D" w14:textId="77777777" w:rsidR="005E3D30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  <w:p w14:paraId="0C351667" w14:textId="77777777" w:rsidR="005E3D30" w:rsidRPr="003D114E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3D30" w:rsidRPr="003D114E" w14:paraId="7B98719E" w14:textId="77777777" w:rsidTr="00BD242A">
        <w:trPr>
          <w:gridAfter w:val="1"/>
          <w:wAfter w:w="57" w:type="dxa"/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07B4E" w14:textId="77777777" w:rsidR="005E3D30" w:rsidRPr="003D114E" w:rsidRDefault="005E3D30" w:rsidP="005E3D30">
            <w:pPr>
              <w:pStyle w:val="leeg"/>
            </w:pP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4C7446A" w14:textId="77777777" w:rsidR="005E3D30" w:rsidRPr="003D114E" w:rsidRDefault="005E3D30" w:rsidP="005E3D3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Personeelsgegevens</w:t>
            </w:r>
          </w:p>
        </w:tc>
      </w:tr>
      <w:tr w:rsidR="005E3D30" w:rsidRPr="003D114E" w14:paraId="4D8A7FF8" w14:textId="77777777" w:rsidTr="00BD242A">
        <w:trPr>
          <w:gridAfter w:val="1"/>
          <w:wAfter w:w="57" w:type="dxa"/>
          <w:trHeight w:hRule="exact" w:val="227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B5CF" w14:textId="77777777" w:rsidR="005E3D30" w:rsidRPr="003D114E" w:rsidRDefault="005E3D30" w:rsidP="005E3D30">
            <w:pPr>
              <w:pStyle w:val="leeg"/>
            </w:pPr>
          </w:p>
        </w:tc>
      </w:tr>
      <w:tr w:rsidR="005E3D30" w:rsidRPr="003D114E" w14:paraId="03921504" w14:textId="77777777" w:rsidTr="00BD242A">
        <w:trPr>
          <w:gridAfter w:val="1"/>
          <w:wAfter w:w="57" w:type="dxa"/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55C28A8" w14:textId="77777777" w:rsidR="005E3D30" w:rsidRPr="003D114E" w:rsidRDefault="005E3D30" w:rsidP="005E3D30">
            <w:pPr>
              <w:pStyle w:val="leeg"/>
            </w:pP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80B6E4"/>
          </w:tcPr>
          <w:p w14:paraId="4B908D85" w14:textId="128D04E4" w:rsidR="005E3D30" w:rsidRPr="003D114E" w:rsidRDefault="005E3D30" w:rsidP="005E3D30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verple</w:t>
            </w:r>
            <w:r w:rsidR="00F35AAD">
              <w:rPr>
                <w:rFonts w:cs="Calibri"/>
              </w:rPr>
              <w:t>e</w:t>
            </w:r>
            <w:r>
              <w:rPr>
                <w:rFonts w:cs="Calibri"/>
              </w:rPr>
              <w:t>g</w:t>
            </w:r>
            <w:r w:rsidR="00F35AAD">
              <w:rPr>
                <w:rFonts w:cs="Calibri"/>
              </w:rPr>
              <w:t>kundig</w:t>
            </w:r>
            <w:r>
              <w:rPr>
                <w:rFonts w:cs="Calibri"/>
              </w:rPr>
              <w:t xml:space="preserve"> personeel</w:t>
            </w:r>
          </w:p>
        </w:tc>
      </w:tr>
      <w:tr w:rsidR="005E3D30" w:rsidRPr="003D114E" w14:paraId="3A0D9A4E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CEAEF" w14:textId="77777777" w:rsidR="005E3D30" w:rsidRPr="003D114E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3D30" w:rsidRPr="007669AA" w14:paraId="08488E16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5871E" w14:textId="77777777" w:rsidR="005E3D30" w:rsidRPr="003D114E" w:rsidRDefault="005E3D30" w:rsidP="005E3D3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D4924" w14:textId="6ADC567D" w:rsidR="005E3D30" w:rsidRPr="00232277" w:rsidRDefault="005E3D30" w:rsidP="005E3D30">
            <w:pPr>
              <w:pStyle w:val="Vraag"/>
            </w:pPr>
            <w:r>
              <w:t xml:space="preserve">Hoeveel </w:t>
            </w:r>
            <w:r w:rsidR="00FC2293">
              <w:t>voltijdsequivalenten</w:t>
            </w:r>
            <w:r w:rsidRPr="00D450B5">
              <w:t xml:space="preserve"> </w:t>
            </w:r>
            <w:r>
              <w:t>verple</w:t>
            </w:r>
            <w:r w:rsidR="00F35AAD">
              <w:t>e</w:t>
            </w:r>
            <w:r>
              <w:t>g</w:t>
            </w:r>
            <w:r w:rsidR="00F35AAD">
              <w:t xml:space="preserve">kundig </w:t>
            </w:r>
            <w:r>
              <w:t xml:space="preserve">personeel </w:t>
            </w:r>
            <w:r w:rsidR="00B252AA">
              <w:t>zijn</w:t>
            </w:r>
            <w:r>
              <w:t xml:space="preserve"> er wettelijk vereist voor het totale aantal verblijfseenheden dat al erkend is, inclusief de </w:t>
            </w:r>
            <w:r w:rsidR="005E26F6">
              <w:t xml:space="preserve">gevraagde </w:t>
            </w:r>
            <w:r>
              <w:t>uitbreiding</w:t>
            </w:r>
            <w:r w:rsidR="009E55E5">
              <w:t>,</w:t>
            </w:r>
            <w:r>
              <w:t xml:space="preserve"> vermeld in vraag 4?</w:t>
            </w:r>
          </w:p>
          <w:p w14:paraId="476BA93E" w14:textId="21EEDB0B" w:rsidR="005E3D30" w:rsidRPr="007669AA" w:rsidRDefault="005E3D30" w:rsidP="005E3D30">
            <w:pPr>
              <w:pStyle w:val="Aanwijzing"/>
              <w:rPr>
                <w:rStyle w:val="Zwaar"/>
                <w:b w:val="0"/>
                <w:bCs/>
              </w:rPr>
            </w:pPr>
            <w:r>
              <w:t>Voor vijftien gebruikers moet</w:t>
            </w:r>
            <w:r w:rsidR="00B252AA">
              <w:t>en</w:t>
            </w:r>
            <w:r>
              <w:t xml:space="preserve"> er minstens </w:t>
            </w:r>
            <w:r w:rsidRPr="00AD5B4E">
              <w:t xml:space="preserve">0,75 </w:t>
            </w:r>
            <w:r w:rsidR="00FC2293">
              <w:t>voltijdsequivalenten</w:t>
            </w:r>
            <w:r w:rsidRPr="00AD5B4E">
              <w:t xml:space="preserve"> </w:t>
            </w:r>
            <w:r>
              <w:t>verple</w:t>
            </w:r>
            <w:r w:rsidR="00F35AAD">
              <w:t>egkundig</w:t>
            </w:r>
            <w:r>
              <w:t xml:space="preserve"> personeel</w:t>
            </w:r>
            <w:r w:rsidRPr="00AD5B4E">
              <w:t xml:space="preserve"> </w:t>
            </w:r>
            <w:r>
              <w:t xml:space="preserve">in dienst zijn. </w:t>
            </w:r>
          </w:p>
        </w:tc>
      </w:tr>
      <w:tr w:rsidR="005E3D30" w:rsidRPr="003D114E" w14:paraId="4685DEDF" w14:textId="77777777" w:rsidTr="00BD2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340"/>
        </w:trPr>
        <w:tc>
          <w:tcPr>
            <w:tcW w:w="142" w:type="dxa"/>
            <w:shd w:val="clear" w:color="auto" w:fill="auto"/>
          </w:tcPr>
          <w:p w14:paraId="627F9E4F" w14:textId="77777777" w:rsidR="005E3D30" w:rsidRPr="00463023" w:rsidRDefault="005E3D30" w:rsidP="005E3D30">
            <w:pPr>
              <w:pStyle w:val="leeg"/>
            </w:pPr>
          </w:p>
        </w:tc>
        <w:tc>
          <w:tcPr>
            <w:tcW w:w="2464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54E91F01" w14:textId="77777777" w:rsidR="005E3D30" w:rsidRPr="003D114E" w:rsidRDefault="005E3D30" w:rsidP="005E3D3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00" w:type="dxa"/>
            <w:gridSpan w:val="21"/>
            <w:shd w:val="clear" w:color="auto" w:fill="auto"/>
          </w:tcPr>
          <w:p w14:paraId="0E574F32" w14:textId="6356028C" w:rsidR="005E3D30" w:rsidRPr="003D114E" w:rsidRDefault="00FC2293" w:rsidP="005E3D30">
            <w:pPr>
              <w:pStyle w:val="invulveld"/>
              <w:framePr w:hSpace="0" w:wrap="auto" w:vAnchor="margin" w:xAlign="left" w:yAlign="inline"/>
              <w:suppressOverlap w:val="0"/>
            </w:pPr>
            <w:r>
              <w:t>voltijdsequivalenten</w:t>
            </w:r>
            <w:r w:rsidR="005E3D30" w:rsidRPr="000D47F9">
              <w:t xml:space="preserve"> </w:t>
            </w:r>
            <w:r w:rsidR="005E3D30">
              <w:t>verple</w:t>
            </w:r>
            <w:r w:rsidR="00E32002">
              <w:t>e</w:t>
            </w:r>
            <w:r w:rsidR="005E3D30">
              <w:t>g</w:t>
            </w:r>
            <w:r w:rsidR="00E32002">
              <w:t>kundig</w:t>
            </w:r>
            <w:r w:rsidR="005E3D30">
              <w:t xml:space="preserve"> personeel</w:t>
            </w:r>
          </w:p>
        </w:tc>
      </w:tr>
      <w:tr w:rsidR="00C03FEE" w:rsidRPr="003D114E" w14:paraId="359FDE48" w14:textId="77777777" w:rsidTr="00BD2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shd w:val="clear" w:color="auto" w:fill="auto"/>
          </w:tcPr>
          <w:p w14:paraId="66A72769" w14:textId="77777777" w:rsidR="00C03FEE" w:rsidRPr="000D47F9" w:rsidRDefault="00C03FEE" w:rsidP="005E3D3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C03FEE" w:rsidRPr="003D114E" w14:paraId="38DAC7C7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F284B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4C05" w14:textId="75AC8E9F" w:rsidR="00C03FEE" w:rsidRDefault="00C03FEE" w:rsidP="0015374C">
            <w:pPr>
              <w:pStyle w:val="Vraag"/>
            </w:pPr>
            <w:r w:rsidRPr="00FF630A">
              <w:t>V</w:t>
            </w:r>
            <w:r>
              <w:t>ul de gegevens van het verple</w:t>
            </w:r>
            <w:r w:rsidR="00517B37">
              <w:t>e</w:t>
            </w:r>
            <w:r>
              <w:t>g</w:t>
            </w:r>
            <w:r w:rsidR="00517B37">
              <w:t>kundig</w:t>
            </w:r>
            <w:r>
              <w:t xml:space="preserve"> personeel in.</w:t>
            </w:r>
          </w:p>
          <w:p w14:paraId="22008E96" w14:textId="77777777" w:rsidR="00917CD8" w:rsidRDefault="00917CD8" w:rsidP="0015374C">
            <w:pPr>
              <w:pStyle w:val="Vraag"/>
              <w:rPr>
                <w:b w:val="0"/>
                <w:i/>
              </w:rPr>
            </w:pPr>
            <w:r w:rsidRPr="00917CD8">
              <w:rPr>
                <w:b w:val="0"/>
                <w:i/>
              </w:rPr>
              <w:t xml:space="preserve">U </w:t>
            </w:r>
            <w:r w:rsidR="00C02E97">
              <w:rPr>
                <w:b w:val="0"/>
                <w:i/>
              </w:rPr>
              <w:t xml:space="preserve">vult één </w:t>
            </w:r>
            <w:r w:rsidR="008741A3">
              <w:rPr>
                <w:b w:val="0"/>
                <w:i/>
              </w:rPr>
              <w:t>regel</w:t>
            </w:r>
            <w:r w:rsidR="00C02E97">
              <w:rPr>
                <w:b w:val="0"/>
                <w:i/>
              </w:rPr>
              <w:t xml:space="preserve"> in per </w:t>
            </w:r>
            <w:r w:rsidRPr="00917CD8">
              <w:rPr>
                <w:b w:val="0"/>
                <w:i/>
              </w:rPr>
              <w:t>personeelslid.</w:t>
            </w:r>
          </w:p>
          <w:p w14:paraId="6D999AF6" w14:textId="2FD85C71" w:rsidR="006426B1" w:rsidRPr="00917CD8" w:rsidRDefault="006426B1" w:rsidP="0015374C">
            <w:pPr>
              <w:pStyle w:val="Vraag"/>
              <w:rPr>
                <w:b w:val="0"/>
                <w:i/>
              </w:rPr>
            </w:pPr>
            <w:r w:rsidRPr="006426B1">
              <w:rPr>
                <w:b w:val="0"/>
                <w:i/>
              </w:rPr>
              <w:t>Als er een tekort is aan verple</w:t>
            </w:r>
            <w:r w:rsidR="00517B37">
              <w:rPr>
                <w:b w:val="0"/>
                <w:i/>
              </w:rPr>
              <w:t>e</w:t>
            </w:r>
            <w:r w:rsidRPr="006426B1">
              <w:rPr>
                <w:b w:val="0"/>
                <w:i/>
              </w:rPr>
              <w:t>g</w:t>
            </w:r>
            <w:r w:rsidR="00517B37">
              <w:rPr>
                <w:b w:val="0"/>
                <w:i/>
              </w:rPr>
              <w:t>kundigen</w:t>
            </w:r>
            <w:r w:rsidRPr="006426B1">
              <w:rPr>
                <w:b w:val="0"/>
                <w:i/>
              </w:rPr>
              <w:t>, kan dat voor maximaal 20% gecompenseerd worden door een teveel aan personeel voor reactivering. Als u gebruikmaakt van die compensatieregel, vermeldt u hieronder de gegevens van de personeelsleden in kwestie en geeft u de arbeidsduur op overeenkomstig de functie die uitgeoefend is als verpleegkundige</w:t>
            </w:r>
          </w:p>
        </w:tc>
      </w:tr>
      <w:tr w:rsidR="00C03FEE" w:rsidRPr="003D114E" w14:paraId="74B1E023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F33C" w14:textId="77777777" w:rsidR="00C03FEE" w:rsidRDefault="00C03FEE" w:rsidP="0015374C">
            <w:pPr>
              <w:pStyle w:val="leeg"/>
            </w:pPr>
          </w:p>
          <w:p w14:paraId="70362BBF" w14:textId="77777777" w:rsidR="00C03FEE" w:rsidRPr="0068708D" w:rsidRDefault="00C03FEE" w:rsidP="0015374C"/>
          <w:p w14:paraId="69392E41" w14:textId="77777777" w:rsidR="00C03FEE" w:rsidRPr="0068708D" w:rsidRDefault="00C03FEE" w:rsidP="0015374C"/>
          <w:p w14:paraId="51B054CB" w14:textId="77777777" w:rsidR="00C03FEE" w:rsidRPr="0068708D" w:rsidRDefault="00C03FEE" w:rsidP="0015374C">
            <w:pPr>
              <w:tabs>
                <w:tab w:val="left" w:pos="2172"/>
              </w:tabs>
            </w:pPr>
            <w:r>
              <w:tab/>
            </w:r>
          </w:p>
        </w:tc>
      </w:tr>
      <w:tr w:rsidR="00C03FEE" w:rsidRPr="003D114E" w14:paraId="05EE5DC2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8A3C" w14:textId="77777777" w:rsidR="00C03FEE" w:rsidRPr="003D114E" w:rsidRDefault="00C03FEE" w:rsidP="0015374C">
            <w:pPr>
              <w:pStyle w:val="leeg"/>
            </w:pPr>
          </w:p>
        </w:tc>
        <w:tc>
          <w:tcPr>
            <w:tcW w:w="3408" w:type="dxa"/>
            <w:gridSpan w:val="1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4F412D0" w14:textId="77777777" w:rsidR="00C03FEE" w:rsidRPr="003D114E" w:rsidRDefault="00C03FEE" w:rsidP="001537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kwalificatie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28870" w14:textId="77777777" w:rsidR="00C03FEE" w:rsidRPr="003D114E" w:rsidRDefault="00C03FEE" w:rsidP="0015374C"/>
        </w:tc>
        <w:tc>
          <w:tcPr>
            <w:tcW w:w="3228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4B8E01E" w14:textId="77777777" w:rsidR="00C03FEE" w:rsidRPr="003D114E" w:rsidRDefault="00C03FEE" w:rsidP="001537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arbeidsduur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AB7EA" w14:textId="77777777" w:rsidR="00C03FEE" w:rsidRPr="003D114E" w:rsidRDefault="00C03FEE" w:rsidP="0015374C"/>
        </w:tc>
      </w:tr>
      <w:tr w:rsidR="00C03FEE" w:rsidRPr="003D114E" w14:paraId="5915F567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F9579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40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660D10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FEAF0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B4E802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56114" w14:textId="695077CF" w:rsidR="00C03FEE" w:rsidRPr="003D114E" w:rsidRDefault="00C03FEE" w:rsidP="0015374C">
            <w:r>
              <w:t>uur</w:t>
            </w:r>
            <w:r w:rsidR="00B252AA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A19A0" w14:textId="77777777" w:rsidR="00C03FEE" w:rsidRPr="003D114E" w:rsidRDefault="00C03FEE" w:rsidP="0015374C"/>
        </w:tc>
      </w:tr>
      <w:tr w:rsidR="00C03FEE" w:rsidRPr="003D114E" w14:paraId="10910DCC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447EF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40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F87BA9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CC215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9E889B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B6837" w14:textId="4F11389C" w:rsidR="00C03FEE" w:rsidRPr="003D114E" w:rsidRDefault="00C03FEE" w:rsidP="0015374C">
            <w:r>
              <w:t>uur</w:t>
            </w:r>
            <w:r w:rsidR="00B252AA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9F1E0" w14:textId="77777777" w:rsidR="00C03FEE" w:rsidRPr="003D114E" w:rsidRDefault="00C03FEE" w:rsidP="0015374C"/>
        </w:tc>
      </w:tr>
      <w:tr w:rsidR="00C03FEE" w:rsidRPr="003D114E" w14:paraId="4E900CC5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B0269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40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282B92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C4712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DF5EDF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768FA" w14:textId="62B58E8A" w:rsidR="00C03FEE" w:rsidRPr="003D114E" w:rsidRDefault="00C03FEE" w:rsidP="0015374C">
            <w:r>
              <w:t>uur</w:t>
            </w:r>
            <w:r w:rsidR="00B252AA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32219" w14:textId="77777777" w:rsidR="00C03FEE" w:rsidRPr="003D114E" w:rsidRDefault="00C03FEE" w:rsidP="0015374C"/>
        </w:tc>
      </w:tr>
      <w:tr w:rsidR="00C03FEE" w:rsidRPr="003D114E" w14:paraId="21D5F93D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6CCCB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40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2B3873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1702B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D8D3AD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5435" w14:textId="443DF3C6" w:rsidR="00C03FEE" w:rsidRPr="003D114E" w:rsidRDefault="00C03FEE" w:rsidP="0015374C">
            <w:r>
              <w:t>uur</w:t>
            </w:r>
            <w:r w:rsidR="00B252AA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47694" w14:textId="77777777" w:rsidR="00C03FEE" w:rsidRPr="003D114E" w:rsidRDefault="00C03FEE" w:rsidP="0015374C"/>
        </w:tc>
      </w:tr>
      <w:tr w:rsidR="00C03FEE" w:rsidRPr="003D114E" w14:paraId="6BDD4EA4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181CD" w14:textId="77777777" w:rsidR="00C03FEE" w:rsidRPr="003D114E" w:rsidRDefault="00C03FEE" w:rsidP="0015374C">
            <w:pPr>
              <w:pStyle w:val="leeg"/>
            </w:pPr>
          </w:p>
        </w:tc>
      </w:tr>
      <w:tr w:rsidR="00C03FEE" w:rsidRPr="003D114E" w14:paraId="54E3A7EC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EDA20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2C16F" w14:textId="77E85AD3" w:rsidR="00C03FEE" w:rsidRPr="00FF630A" w:rsidRDefault="00C03FEE" w:rsidP="0015374C">
            <w:pPr>
              <w:pStyle w:val="Vraag"/>
            </w:pPr>
            <w:r>
              <w:t xml:space="preserve">Hoeveel </w:t>
            </w:r>
            <w:r w:rsidR="00FC2293">
              <w:t>voltijdsequivalenten</w:t>
            </w:r>
            <w:r w:rsidRPr="00D450B5">
              <w:t xml:space="preserve"> </w:t>
            </w:r>
            <w:r>
              <w:t>verple</w:t>
            </w:r>
            <w:r w:rsidR="00F069E2">
              <w:t>e</w:t>
            </w:r>
            <w:r>
              <w:t>g</w:t>
            </w:r>
            <w:r w:rsidR="00F069E2">
              <w:t>kundig</w:t>
            </w:r>
            <w:r>
              <w:t xml:space="preserve"> personeel </w:t>
            </w:r>
            <w:r w:rsidR="00B252AA">
              <w:t>zijn</w:t>
            </w:r>
            <w:r>
              <w:t xml:space="preserve"> er in totaal in het </w:t>
            </w:r>
            <w:r w:rsidR="000F358E">
              <w:t>centrum voor dagverzorging</w:t>
            </w:r>
            <w:r>
              <w:t>?</w:t>
            </w:r>
          </w:p>
        </w:tc>
      </w:tr>
      <w:tr w:rsidR="00C03FEE" w:rsidRPr="003D114E" w14:paraId="44C9FBC1" w14:textId="77777777" w:rsidTr="00BD2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340"/>
        </w:trPr>
        <w:tc>
          <w:tcPr>
            <w:tcW w:w="142" w:type="dxa"/>
            <w:shd w:val="clear" w:color="auto" w:fill="auto"/>
          </w:tcPr>
          <w:p w14:paraId="3CADF874" w14:textId="77777777" w:rsidR="00C03FEE" w:rsidRPr="00463023" w:rsidRDefault="00C03FEE" w:rsidP="0015374C">
            <w:pPr>
              <w:pStyle w:val="leeg"/>
            </w:pPr>
          </w:p>
        </w:tc>
        <w:tc>
          <w:tcPr>
            <w:tcW w:w="2464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79214D4F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00" w:type="dxa"/>
            <w:gridSpan w:val="21"/>
            <w:shd w:val="clear" w:color="auto" w:fill="auto"/>
          </w:tcPr>
          <w:p w14:paraId="0D9FC15E" w14:textId="27F1549A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 w:rsidRPr="00E5217E">
              <w:t>voltijdsequivalent</w:t>
            </w:r>
            <w:r w:rsidR="009E55E5">
              <w:t>en</w:t>
            </w:r>
            <w:r w:rsidRPr="00E5217E">
              <w:t xml:space="preserve"> </w:t>
            </w:r>
            <w:r>
              <w:t>verple</w:t>
            </w:r>
            <w:r w:rsidR="00F069E2">
              <w:t>e</w:t>
            </w:r>
            <w:r>
              <w:t>g</w:t>
            </w:r>
            <w:r w:rsidR="00F069E2">
              <w:t xml:space="preserve">kundig </w:t>
            </w:r>
            <w:r>
              <w:t>personeel</w:t>
            </w:r>
          </w:p>
        </w:tc>
      </w:tr>
      <w:tr w:rsidR="00C03FEE" w:rsidRPr="003D114E" w14:paraId="128F65AB" w14:textId="77777777" w:rsidTr="00BD242A">
        <w:trPr>
          <w:gridAfter w:val="1"/>
          <w:wAfter w:w="57" w:type="dxa"/>
          <w:trHeight w:hRule="exact" w:val="227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BF554" w14:textId="77777777" w:rsidR="00C03FEE" w:rsidRPr="003D114E" w:rsidRDefault="00C03FEE" w:rsidP="0015374C">
            <w:pPr>
              <w:pStyle w:val="leeg"/>
            </w:pPr>
          </w:p>
        </w:tc>
      </w:tr>
      <w:tr w:rsidR="00C03FEE" w:rsidRPr="003D114E" w14:paraId="7309AABE" w14:textId="77777777" w:rsidTr="00BD242A">
        <w:trPr>
          <w:gridAfter w:val="1"/>
          <w:wAfter w:w="57" w:type="dxa"/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3C15E8" w14:textId="77777777" w:rsidR="00C03FEE" w:rsidRPr="003D114E" w:rsidRDefault="00C03FEE" w:rsidP="001A22CF">
            <w:pPr>
              <w:pStyle w:val="leeg"/>
              <w:jc w:val="left"/>
            </w:pP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80B6E4"/>
          </w:tcPr>
          <w:p w14:paraId="76213560" w14:textId="77777777" w:rsidR="00C03FEE" w:rsidRPr="003D114E" w:rsidRDefault="00C03FEE" w:rsidP="0015374C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paramedisch personeel</w:t>
            </w:r>
          </w:p>
        </w:tc>
      </w:tr>
      <w:tr w:rsidR="00C03FEE" w:rsidRPr="003D114E" w14:paraId="6BEFF4EB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8396D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03FEE" w:rsidRPr="003D114E" w14:paraId="18DFA6F8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3D1E8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100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98E9" w14:textId="29AE5EA1" w:rsidR="00C03FEE" w:rsidRPr="00232277" w:rsidRDefault="00C03FEE" w:rsidP="0015374C">
            <w:pPr>
              <w:pStyle w:val="Vraag"/>
            </w:pPr>
            <w:r>
              <w:t xml:space="preserve">Hoeveel </w:t>
            </w:r>
            <w:r w:rsidR="00FC2293">
              <w:t>voltijdsequivalenten</w:t>
            </w:r>
            <w:r w:rsidRPr="00D450B5">
              <w:t xml:space="preserve"> </w:t>
            </w:r>
            <w:r>
              <w:t xml:space="preserve">paramedisch personeel (kinesitherapeut, ergotherapeut of logopedist) </w:t>
            </w:r>
            <w:r w:rsidR="009E55E5">
              <w:t>zijn</w:t>
            </w:r>
            <w:r>
              <w:t xml:space="preserve"> er wettelijk vereist voor </w:t>
            </w:r>
            <w:r w:rsidRPr="0049412E">
              <w:t>het tota</w:t>
            </w:r>
            <w:r>
              <w:t>le</w:t>
            </w:r>
            <w:r w:rsidRPr="0049412E">
              <w:t xml:space="preserve"> aantal verblijfseenheden</w:t>
            </w:r>
            <w:r>
              <w:t xml:space="preserve"> dat al erkend is</w:t>
            </w:r>
            <w:r w:rsidRPr="0049412E">
              <w:t xml:space="preserve">, inclusief de </w:t>
            </w:r>
            <w:r w:rsidR="005E26F6">
              <w:t xml:space="preserve">gevraagde </w:t>
            </w:r>
            <w:r w:rsidRPr="0049412E">
              <w:t>uitbreiding</w:t>
            </w:r>
            <w:r w:rsidR="009E55E5">
              <w:t>,</w:t>
            </w:r>
            <w:r w:rsidRPr="0049412E">
              <w:t xml:space="preserve"> vermeld </w:t>
            </w:r>
            <w:r>
              <w:t>in</w:t>
            </w:r>
            <w:r w:rsidRPr="0049412E">
              <w:t xml:space="preserve"> vraag 4</w:t>
            </w:r>
            <w:r>
              <w:t>?</w:t>
            </w:r>
          </w:p>
          <w:p w14:paraId="3A3EDE37" w14:textId="139B5641" w:rsidR="00C03FEE" w:rsidRPr="00B90884" w:rsidRDefault="00C03FEE" w:rsidP="0015374C">
            <w:pPr>
              <w:pStyle w:val="Aanwijzing"/>
              <w:rPr>
                <w:rStyle w:val="Zwaar"/>
                <w:b w:val="0"/>
              </w:rPr>
            </w:pPr>
            <w:r>
              <w:t>Voor vijftien gebruikers moet</w:t>
            </w:r>
            <w:r w:rsidR="00D35116">
              <w:t>en</w:t>
            </w:r>
            <w:r>
              <w:t xml:space="preserve"> er minstens </w:t>
            </w:r>
            <w:r w:rsidRPr="007669AA">
              <w:t xml:space="preserve">0,35 </w:t>
            </w:r>
            <w:r w:rsidR="00FC2293">
              <w:t>voltijdsequivalenten</w:t>
            </w:r>
            <w:r w:rsidRPr="007669AA">
              <w:t xml:space="preserve"> kinesitherapeut, ergotherapeut of logopedist, of een combinatie van twee of drie van </w:t>
            </w:r>
            <w:r>
              <w:t>die</w:t>
            </w:r>
            <w:r w:rsidRPr="007669AA">
              <w:t xml:space="preserve"> kwalificaties </w:t>
            </w:r>
            <w:r>
              <w:t>in dienst zijn,</w:t>
            </w:r>
            <w:r w:rsidRPr="007669AA">
              <w:t xml:space="preserve"> met een totaal van 0,35 </w:t>
            </w:r>
            <w:r w:rsidR="00FC2293">
              <w:t>voltijdsequivalenten</w:t>
            </w:r>
            <w:r>
              <w:t>.</w:t>
            </w:r>
          </w:p>
        </w:tc>
      </w:tr>
      <w:tr w:rsidR="00C03FEE" w:rsidRPr="003D114E" w14:paraId="61FD2D99" w14:textId="77777777" w:rsidTr="00BD242A">
        <w:trPr>
          <w:gridAfter w:val="1"/>
          <w:wAfter w:w="57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53A67" w14:textId="77777777" w:rsidR="00C03FEE" w:rsidRPr="00463023" w:rsidRDefault="00C03FEE" w:rsidP="0015374C">
            <w:pPr>
              <w:pStyle w:val="leeg"/>
            </w:pPr>
          </w:p>
        </w:tc>
        <w:tc>
          <w:tcPr>
            <w:tcW w:w="246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6E781A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272DB" w14:textId="0540CDB8" w:rsidR="00C03FEE" w:rsidRPr="003D114E" w:rsidRDefault="00FC2293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t>voltijdsequivalenten</w:t>
            </w:r>
            <w:r w:rsidR="00C03FEE">
              <w:t xml:space="preserve"> paramedisch personeel</w:t>
            </w:r>
            <w:r w:rsidR="00ED4D0A">
              <w:t>.</w:t>
            </w:r>
          </w:p>
        </w:tc>
      </w:tr>
      <w:tr w:rsidR="00C03FEE" w:rsidRPr="004D213B" w14:paraId="46D72D90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E5BDD" w14:textId="77777777" w:rsidR="00C03FEE" w:rsidRPr="004D213B" w:rsidRDefault="00C03FEE" w:rsidP="0015374C">
            <w:pPr>
              <w:pStyle w:val="leeg"/>
            </w:pPr>
          </w:p>
        </w:tc>
      </w:tr>
      <w:tr w:rsidR="00C03FEE" w:rsidRPr="00FF630A" w14:paraId="313E173F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F4F8" w14:textId="77777777" w:rsidR="00E07F42" w:rsidRDefault="00E07F42" w:rsidP="0015374C">
            <w:pPr>
              <w:pStyle w:val="nummersvragen"/>
              <w:framePr w:hSpace="0" w:wrap="auto" w:vAnchor="margin" w:xAlign="left" w:yAlign="inline"/>
              <w:suppressOverlap w:val="0"/>
            </w:pPr>
          </w:p>
          <w:p w14:paraId="47FBC5F4" w14:textId="6E95DE7B" w:rsidR="00C03FEE" w:rsidRPr="003D114E" w:rsidRDefault="00C03FEE" w:rsidP="00E07F42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  <w:r>
              <w:t>10</w:t>
            </w:r>
          </w:p>
        </w:tc>
        <w:tc>
          <w:tcPr>
            <w:tcW w:w="98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F4066" w14:textId="77777777" w:rsidR="00C03FEE" w:rsidRDefault="00C03FEE" w:rsidP="0015374C">
            <w:pPr>
              <w:pStyle w:val="Vraag"/>
            </w:pPr>
            <w:r w:rsidRPr="00FF630A">
              <w:t>V</w:t>
            </w:r>
            <w:r>
              <w:t>ul de gegevens van het paramedisch personeel in.</w:t>
            </w:r>
          </w:p>
          <w:p w14:paraId="20E5F6E9" w14:textId="6EFD913E" w:rsidR="00510B10" w:rsidRPr="002270BC" w:rsidRDefault="00C02E97" w:rsidP="002270BC">
            <w:pPr>
              <w:pStyle w:val="Vraag"/>
              <w:rPr>
                <w:b w:val="0"/>
                <w:i/>
              </w:rPr>
            </w:pPr>
            <w:r w:rsidRPr="00917CD8">
              <w:rPr>
                <w:b w:val="0"/>
                <w:i/>
              </w:rPr>
              <w:t xml:space="preserve">U </w:t>
            </w:r>
            <w:r>
              <w:rPr>
                <w:b w:val="0"/>
                <w:i/>
              </w:rPr>
              <w:t xml:space="preserve">vult één </w:t>
            </w:r>
            <w:r w:rsidR="008741A3">
              <w:rPr>
                <w:b w:val="0"/>
                <w:i/>
              </w:rPr>
              <w:t>regel</w:t>
            </w:r>
            <w:r>
              <w:rPr>
                <w:b w:val="0"/>
                <w:i/>
              </w:rPr>
              <w:t xml:space="preserve"> in per </w:t>
            </w:r>
            <w:r w:rsidRPr="00917CD8">
              <w:rPr>
                <w:b w:val="0"/>
                <w:i/>
              </w:rPr>
              <w:t>personeelslid.</w:t>
            </w:r>
          </w:p>
        </w:tc>
      </w:tr>
      <w:tr w:rsidR="00C03FEE" w:rsidRPr="003D114E" w14:paraId="685520A2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E941E" w14:textId="77777777" w:rsidR="00C03FEE" w:rsidRPr="003D114E" w:rsidRDefault="00C03FEE" w:rsidP="0015374C">
            <w:pPr>
              <w:pStyle w:val="leeg"/>
            </w:pPr>
          </w:p>
        </w:tc>
      </w:tr>
      <w:tr w:rsidR="00C03FEE" w:rsidRPr="003D114E" w14:paraId="0DE46EBD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1C99C" w14:textId="77777777" w:rsidR="00C03FEE" w:rsidRPr="003D114E" w:rsidRDefault="00C03FEE" w:rsidP="0015374C">
            <w:pPr>
              <w:pStyle w:val="leeg"/>
            </w:pPr>
          </w:p>
        </w:tc>
        <w:tc>
          <w:tcPr>
            <w:tcW w:w="3155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F302896" w14:textId="77777777" w:rsidR="00C03FEE" w:rsidRPr="003D114E" w:rsidRDefault="00C03FEE" w:rsidP="001537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kwalificatie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1BDD7" w14:textId="77777777" w:rsidR="00C03FEE" w:rsidRPr="003D114E" w:rsidRDefault="00C03FEE" w:rsidP="0015374C"/>
        </w:tc>
        <w:tc>
          <w:tcPr>
            <w:tcW w:w="3228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32C8F30" w14:textId="77777777" w:rsidR="00C03FEE" w:rsidRPr="003D114E" w:rsidRDefault="00C03FEE" w:rsidP="001537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arbeidsduur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DF31D" w14:textId="77777777" w:rsidR="00C03FEE" w:rsidRPr="003D114E" w:rsidRDefault="00C03FEE" w:rsidP="0015374C"/>
        </w:tc>
      </w:tr>
      <w:tr w:rsidR="00C03FEE" w:rsidRPr="003D114E" w14:paraId="6C70D733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8FBEA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155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64FCC7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21DAE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798FAE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9B62A" w14:textId="36F65E64" w:rsidR="00C03FEE" w:rsidRPr="003D114E" w:rsidRDefault="00C03FEE" w:rsidP="0015374C">
            <w:r>
              <w:t>uur</w:t>
            </w:r>
            <w:r w:rsidR="007A3337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E4CAF" w14:textId="77777777" w:rsidR="00C03FEE" w:rsidRPr="003D114E" w:rsidRDefault="00C03FEE" w:rsidP="0015374C"/>
        </w:tc>
      </w:tr>
      <w:tr w:rsidR="00C03FEE" w:rsidRPr="003D114E" w14:paraId="2463B87D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CA2A8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155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F8ECDC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387FE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A4ED78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6F865" w14:textId="248FE8C3" w:rsidR="00C03FEE" w:rsidRPr="003D114E" w:rsidRDefault="00C03FEE" w:rsidP="0015374C">
            <w:r>
              <w:t>uur</w:t>
            </w:r>
            <w:r w:rsidR="007A3337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438CC" w14:textId="77777777" w:rsidR="00C03FEE" w:rsidRPr="003D114E" w:rsidRDefault="00C03FEE" w:rsidP="0015374C"/>
        </w:tc>
      </w:tr>
      <w:tr w:rsidR="00C03FEE" w:rsidRPr="003D114E" w14:paraId="27B8E41B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946BD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155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0B8466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2F852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5D55A1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AD448" w14:textId="3FE150CA" w:rsidR="00C03FEE" w:rsidRPr="003D114E" w:rsidRDefault="00C03FEE" w:rsidP="0015374C">
            <w:r>
              <w:t>uur</w:t>
            </w:r>
            <w:r w:rsidR="007A3337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EC359" w14:textId="77777777" w:rsidR="00C03FEE" w:rsidRPr="003D114E" w:rsidRDefault="00C03FEE" w:rsidP="0015374C"/>
        </w:tc>
      </w:tr>
      <w:tr w:rsidR="00C03FEE" w:rsidRPr="003D114E" w14:paraId="254FEF3F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3B12D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155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811597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620A4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BF04CC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8026B" w14:textId="7470BBFF" w:rsidR="00C03FEE" w:rsidRPr="003D114E" w:rsidRDefault="00C03FEE" w:rsidP="0015374C">
            <w:r>
              <w:t>uur</w:t>
            </w:r>
            <w:r w:rsidR="007A3337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18389" w14:textId="77777777" w:rsidR="00C03FEE" w:rsidRPr="003D114E" w:rsidRDefault="00C03FEE" w:rsidP="0015374C"/>
        </w:tc>
      </w:tr>
      <w:tr w:rsidR="00C03FEE" w:rsidRPr="003D114E" w14:paraId="5F11021F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C3706" w14:textId="77777777" w:rsidR="00C03FEE" w:rsidRDefault="00C03FEE" w:rsidP="0015374C">
            <w:pPr>
              <w:pStyle w:val="leeg"/>
            </w:pPr>
          </w:p>
          <w:p w14:paraId="2747CD4E" w14:textId="77777777" w:rsidR="00C03FEE" w:rsidRDefault="00C03FEE" w:rsidP="0015374C">
            <w:pPr>
              <w:pStyle w:val="leeg"/>
            </w:pPr>
          </w:p>
          <w:p w14:paraId="089BE0F0" w14:textId="77777777" w:rsidR="00C03FEE" w:rsidRPr="004D213B" w:rsidRDefault="00C03FEE" w:rsidP="0015374C">
            <w:pPr>
              <w:pStyle w:val="leeg"/>
            </w:pPr>
          </w:p>
        </w:tc>
      </w:tr>
      <w:tr w:rsidR="00C03FEE" w:rsidRPr="003D114E" w14:paraId="4BF989CE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B3C2D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8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046D1" w14:textId="5D05B6FC" w:rsidR="00C03FEE" w:rsidRPr="00FF630A" w:rsidRDefault="00C03FEE" w:rsidP="0015374C">
            <w:pPr>
              <w:pStyle w:val="Vraag"/>
            </w:pPr>
            <w:r>
              <w:t xml:space="preserve">Hoeveel </w:t>
            </w:r>
            <w:r w:rsidR="00FC2293">
              <w:t>voltijdsequivalenten</w:t>
            </w:r>
            <w:r>
              <w:t xml:space="preserve"> paramedisch personeel </w:t>
            </w:r>
            <w:r w:rsidR="007A3337">
              <w:t>zijn</w:t>
            </w:r>
            <w:r>
              <w:t xml:space="preserve"> er in totaal in het </w:t>
            </w:r>
            <w:r w:rsidR="000F358E">
              <w:t>centrum voor dagverzorging</w:t>
            </w:r>
            <w:r>
              <w:t>?</w:t>
            </w:r>
          </w:p>
        </w:tc>
      </w:tr>
      <w:tr w:rsidR="00C03FEE" w:rsidRPr="003D114E" w14:paraId="0AA5821F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816C" w14:textId="77777777" w:rsidR="00C03FEE" w:rsidRPr="00463023" w:rsidRDefault="00C03FEE" w:rsidP="0015374C">
            <w:pPr>
              <w:pStyle w:val="leeg"/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F9E10E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BA13E" w14:textId="4B9FC290" w:rsidR="00C03FEE" w:rsidRPr="003D114E" w:rsidRDefault="00FC2293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t>voltijdsequivalenten</w:t>
            </w:r>
            <w:r w:rsidR="00C03FEE">
              <w:t xml:space="preserve"> paramedisch personeel</w:t>
            </w:r>
          </w:p>
        </w:tc>
      </w:tr>
      <w:tr w:rsidR="00C03FEE" w:rsidRPr="003D114E" w14:paraId="0EB279DE" w14:textId="77777777" w:rsidTr="00BD242A">
        <w:trPr>
          <w:gridAfter w:val="1"/>
          <w:wAfter w:w="57" w:type="dxa"/>
          <w:trHeight w:hRule="exact" w:val="227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D9464" w14:textId="77777777" w:rsidR="00C03FEE" w:rsidRPr="003D114E" w:rsidRDefault="00C03FEE" w:rsidP="0015374C">
            <w:pPr>
              <w:pStyle w:val="leeg"/>
            </w:pPr>
          </w:p>
        </w:tc>
      </w:tr>
      <w:tr w:rsidR="00C03FEE" w:rsidRPr="003D114E" w14:paraId="5FA8A114" w14:textId="77777777" w:rsidTr="00BD242A">
        <w:trPr>
          <w:gridAfter w:val="1"/>
          <w:wAfter w:w="57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9F10C" w14:textId="77777777" w:rsidR="00C03FEE" w:rsidRPr="003D114E" w:rsidRDefault="00C03FEE" w:rsidP="0015374C">
            <w:pPr>
              <w:pStyle w:val="leeg"/>
            </w:pPr>
          </w:p>
        </w:tc>
        <w:tc>
          <w:tcPr>
            <w:tcW w:w="98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80B6E4"/>
          </w:tcPr>
          <w:p w14:paraId="62A14388" w14:textId="56EE6505" w:rsidR="00C03FEE" w:rsidRPr="003D114E" w:rsidRDefault="00C03FEE" w:rsidP="0015374C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personeel voor reactivering</w:t>
            </w:r>
          </w:p>
        </w:tc>
      </w:tr>
      <w:tr w:rsidR="00C03FEE" w:rsidRPr="003D114E" w14:paraId="079EC9B2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872F3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03FEE" w:rsidRPr="003D114E" w14:paraId="5AE6FEED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C56FA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8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1A030" w14:textId="2C80246F" w:rsidR="00C03FEE" w:rsidRPr="00232277" w:rsidRDefault="00C03FEE" w:rsidP="0015374C">
            <w:pPr>
              <w:pStyle w:val="Vraag"/>
            </w:pPr>
            <w:r>
              <w:t xml:space="preserve">Hoeveel </w:t>
            </w:r>
            <w:r w:rsidR="00FC2293">
              <w:t>voltijdsequivalenten</w:t>
            </w:r>
            <w:r w:rsidRPr="00D450B5">
              <w:t xml:space="preserve"> </w:t>
            </w:r>
            <w:r>
              <w:t>personeel voor</w:t>
            </w:r>
            <w:r w:rsidRPr="00D450B5">
              <w:t xml:space="preserve"> reactivering </w:t>
            </w:r>
            <w:r w:rsidR="007A3337">
              <w:t>zijn</w:t>
            </w:r>
            <w:r>
              <w:t xml:space="preserve"> er wettelijk vereist voor </w:t>
            </w:r>
            <w:r w:rsidRPr="00302550">
              <w:t>het tota</w:t>
            </w:r>
            <w:r>
              <w:t>le</w:t>
            </w:r>
            <w:r w:rsidRPr="00302550">
              <w:t xml:space="preserve"> aantal</w:t>
            </w:r>
            <w:r>
              <w:t xml:space="preserve"> </w:t>
            </w:r>
            <w:r w:rsidRPr="00302550">
              <w:t>verblijfseenheden</w:t>
            </w:r>
            <w:r>
              <w:t xml:space="preserve"> dat al erkend is</w:t>
            </w:r>
            <w:r w:rsidRPr="00302550">
              <w:t xml:space="preserve">, inclusief de </w:t>
            </w:r>
            <w:r w:rsidR="00BD242A">
              <w:t xml:space="preserve">gevraagde </w:t>
            </w:r>
            <w:r w:rsidRPr="00302550">
              <w:t>uitbreiding</w:t>
            </w:r>
            <w:r w:rsidR="007A3337">
              <w:t>,</w:t>
            </w:r>
            <w:r w:rsidRPr="00302550">
              <w:t xml:space="preserve"> vermeld </w:t>
            </w:r>
            <w:r>
              <w:t>in</w:t>
            </w:r>
            <w:r w:rsidRPr="00302550">
              <w:t xml:space="preserve"> vraag 4</w:t>
            </w:r>
            <w:r>
              <w:t>?</w:t>
            </w:r>
          </w:p>
          <w:p w14:paraId="1CBB5CE2" w14:textId="6A971226" w:rsidR="00C03FEE" w:rsidRPr="00D450B5" w:rsidRDefault="00C03FEE" w:rsidP="0015374C">
            <w:pPr>
              <w:pStyle w:val="Aanwijzing"/>
              <w:rPr>
                <w:rStyle w:val="Zwaar"/>
                <w:b w:val="0"/>
                <w:bCs/>
              </w:rPr>
            </w:pPr>
            <w:r>
              <w:t>Voor vijftien gebruikers moet</w:t>
            </w:r>
            <w:r w:rsidR="007A3337">
              <w:t>en</w:t>
            </w:r>
            <w:r>
              <w:t xml:space="preserve"> er minstens </w:t>
            </w:r>
            <w:r w:rsidRPr="00D450B5">
              <w:t>0,6</w:t>
            </w:r>
            <w:r w:rsidR="00B6314E">
              <w:t>0</w:t>
            </w:r>
            <w:r w:rsidRPr="00D450B5">
              <w:t xml:space="preserve"> </w:t>
            </w:r>
            <w:r w:rsidR="00FC2293">
              <w:t>voltijdsequivalenten</w:t>
            </w:r>
            <w:r w:rsidRPr="00D450B5">
              <w:t xml:space="preserve"> </w:t>
            </w:r>
            <w:r>
              <w:t>personeel voor</w:t>
            </w:r>
            <w:r w:rsidRPr="00D450B5">
              <w:t xml:space="preserve"> reactivering </w:t>
            </w:r>
            <w:r>
              <w:t xml:space="preserve">aanwezig zijn. </w:t>
            </w:r>
          </w:p>
        </w:tc>
      </w:tr>
      <w:tr w:rsidR="00C03FEE" w:rsidRPr="003D114E" w14:paraId="1AC1E50B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EA61B" w14:textId="77777777" w:rsidR="00C03FEE" w:rsidRPr="00463023" w:rsidRDefault="00C03FEE" w:rsidP="0015374C">
            <w:pPr>
              <w:pStyle w:val="leeg"/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C75C1D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57337" w14:textId="5DFFCC56" w:rsidR="00C03FEE" w:rsidRPr="003D114E" w:rsidRDefault="00FC2293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t>voltijdsequivalenten</w:t>
            </w:r>
            <w:r w:rsidR="00C03FEE" w:rsidRPr="00D450B5">
              <w:t xml:space="preserve"> </w:t>
            </w:r>
            <w:r w:rsidR="00C03FEE">
              <w:t xml:space="preserve">personeel voor reactivering </w:t>
            </w:r>
          </w:p>
        </w:tc>
      </w:tr>
      <w:tr w:rsidR="00C03FEE" w:rsidRPr="004D213B" w14:paraId="12A789C6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EA688" w14:textId="77777777" w:rsidR="00C03FEE" w:rsidRPr="004D213B" w:rsidRDefault="00C03FEE" w:rsidP="0015374C">
            <w:pPr>
              <w:pStyle w:val="leeg"/>
            </w:pPr>
          </w:p>
        </w:tc>
      </w:tr>
      <w:tr w:rsidR="00C03FEE" w:rsidRPr="00FF630A" w14:paraId="40AF5340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D26A7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13</w:t>
            </w:r>
          </w:p>
        </w:tc>
        <w:tc>
          <w:tcPr>
            <w:tcW w:w="98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D619B" w14:textId="394EF016" w:rsidR="00C03FEE" w:rsidRDefault="00C03FEE" w:rsidP="0015374C">
            <w:pPr>
              <w:pStyle w:val="Vraag"/>
            </w:pPr>
            <w:r w:rsidRPr="00FF630A">
              <w:t>V</w:t>
            </w:r>
            <w:r>
              <w:t>ul de gegevens in van het personeel voor reactivering</w:t>
            </w:r>
          </w:p>
          <w:p w14:paraId="5658C83C" w14:textId="77777777" w:rsidR="00C02E97" w:rsidRDefault="00C02E97" w:rsidP="0015374C">
            <w:pPr>
              <w:pStyle w:val="Vraag"/>
              <w:rPr>
                <w:b w:val="0"/>
                <w:i/>
              </w:rPr>
            </w:pPr>
            <w:r w:rsidRPr="00917CD8">
              <w:rPr>
                <w:b w:val="0"/>
                <w:i/>
              </w:rPr>
              <w:t xml:space="preserve">U </w:t>
            </w:r>
            <w:r>
              <w:rPr>
                <w:b w:val="0"/>
                <w:i/>
              </w:rPr>
              <w:t xml:space="preserve">vult één </w:t>
            </w:r>
            <w:r w:rsidR="008741A3">
              <w:rPr>
                <w:b w:val="0"/>
                <w:i/>
              </w:rPr>
              <w:t>regel</w:t>
            </w:r>
            <w:r>
              <w:rPr>
                <w:b w:val="0"/>
                <w:i/>
              </w:rPr>
              <w:t xml:space="preserve"> in per </w:t>
            </w:r>
            <w:r w:rsidRPr="00917CD8">
              <w:rPr>
                <w:b w:val="0"/>
                <w:i/>
              </w:rPr>
              <w:t>personeelslid.</w:t>
            </w:r>
          </w:p>
          <w:p w14:paraId="50A0B793" w14:textId="32A0C011" w:rsidR="0037330F" w:rsidRPr="005E26F6" w:rsidRDefault="0037330F" w:rsidP="0015374C">
            <w:pPr>
              <w:pStyle w:val="Vraag"/>
              <w:rPr>
                <w:b w:val="0"/>
                <w:bCs/>
                <w:i/>
                <w:iCs/>
              </w:rPr>
            </w:pPr>
            <w:r w:rsidRPr="005E26F6">
              <w:rPr>
                <w:b w:val="0"/>
                <w:bCs/>
                <w:i/>
                <w:iCs/>
              </w:rPr>
              <w:t>Als er een tekort is aan personeel voor reactivering, kan dat voor maximaal 20% gecompenseerd worden door een teveel aan gegradueerde verpleegkundigen of bachelors in de verpleegkunde. Als u gebruikmaakt van die compensatiemaatregel, vermeldt u hieronder de gegevens van de personeelsleden in kwestie en geeft u de arbeidsduur op overeenkomstig de functie die uitgeoefend is als personeel voor reactivering.</w:t>
            </w:r>
          </w:p>
        </w:tc>
      </w:tr>
      <w:tr w:rsidR="00C03FEE" w:rsidRPr="003D114E" w14:paraId="6DDE1CAC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997B7" w14:textId="77777777" w:rsidR="00C03FEE" w:rsidRPr="003D114E" w:rsidRDefault="00C03FEE" w:rsidP="0015374C">
            <w:pPr>
              <w:pStyle w:val="leeg"/>
            </w:pPr>
          </w:p>
        </w:tc>
      </w:tr>
      <w:tr w:rsidR="00C03FEE" w:rsidRPr="003D114E" w14:paraId="3D76AFE1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EE07A" w14:textId="77777777" w:rsidR="00C03FEE" w:rsidRPr="003D114E" w:rsidRDefault="00C03FEE" w:rsidP="0015374C">
            <w:pPr>
              <w:pStyle w:val="leeg"/>
            </w:pPr>
          </w:p>
        </w:tc>
        <w:tc>
          <w:tcPr>
            <w:tcW w:w="3155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8F69B09" w14:textId="77777777" w:rsidR="00C03FEE" w:rsidRPr="003D114E" w:rsidRDefault="00C03FEE" w:rsidP="001537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kwalificatie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685B5" w14:textId="77777777" w:rsidR="00C03FEE" w:rsidRPr="003D114E" w:rsidRDefault="00C03FEE" w:rsidP="0015374C"/>
        </w:tc>
        <w:tc>
          <w:tcPr>
            <w:tcW w:w="3228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A6437A4" w14:textId="77777777" w:rsidR="00C03FEE" w:rsidRPr="003D114E" w:rsidRDefault="00C03FEE" w:rsidP="001537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arbeidsduur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73B9D" w14:textId="77777777" w:rsidR="00C03FEE" w:rsidRPr="003D114E" w:rsidRDefault="00C03FEE" w:rsidP="0015374C"/>
        </w:tc>
      </w:tr>
      <w:tr w:rsidR="00C03FEE" w:rsidRPr="003D114E" w14:paraId="2BB2CC90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62D46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155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43846F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C8465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AFEA02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14E54" w14:textId="32FA3C48" w:rsidR="00C03FEE" w:rsidRPr="003D114E" w:rsidRDefault="00C03FEE" w:rsidP="0015374C">
            <w:r>
              <w:t>uur</w:t>
            </w:r>
            <w:r w:rsidR="006D3AAE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6D33D" w14:textId="77777777" w:rsidR="00C03FEE" w:rsidRPr="003D114E" w:rsidRDefault="00C03FEE" w:rsidP="0015374C"/>
        </w:tc>
      </w:tr>
      <w:tr w:rsidR="00C03FEE" w:rsidRPr="003D114E" w14:paraId="60DD1D9E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E7E64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155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38026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7DFAA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4C3686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4B49A" w14:textId="48B609A8" w:rsidR="00C03FEE" w:rsidRPr="003D114E" w:rsidRDefault="00C03FEE" w:rsidP="0015374C">
            <w:r>
              <w:t>uur</w:t>
            </w:r>
            <w:r w:rsidR="006D3AAE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176F3" w14:textId="77777777" w:rsidR="00C03FEE" w:rsidRPr="003D114E" w:rsidRDefault="00C03FEE" w:rsidP="0015374C"/>
        </w:tc>
      </w:tr>
      <w:tr w:rsidR="00C03FEE" w:rsidRPr="003D114E" w14:paraId="4EEEB47B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63255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155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85AAFD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D8A05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A4C10D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EE464" w14:textId="0A9D523E" w:rsidR="00C03FEE" w:rsidRPr="003D114E" w:rsidRDefault="00C03FEE" w:rsidP="0015374C">
            <w:r>
              <w:t>uur</w:t>
            </w:r>
            <w:r w:rsidR="006D3AAE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CB3E9" w14:textId="77777777" w:rsidR="00C03FEE" w:rsidRPr="003D114E" w:rsidRDefault="00C03FEE" w:rsidP="0015374C"/>
        </w:tc>
      </w:tr>
      <w:tr w:rsidR="00C03FEE" w:rsidRPr="003D114E" w14:paraId="1DF83B7C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EAD6C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155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9FE0CD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E6C7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C50CA6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32A87" w14:textId="5068D0B1" w:rsidR="00C03FEE" w:rsidRPr="003D114E" w:rsidRDefault="00C03FEE" w:rsidP="0015374C">
            <w:r>
              <w:t>uur</w:t>
            </w:r>
            <w:r w:rsidR="006D3AAE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34EF0" w14:textId="77777777" w:rsidR="00C03FEE" w:rsidRPr="003D114E" w:rsidRDefault="00C03FEE" w:rsidP="0015374C"/>
        </w:tc>
      </w:tr>
      <w:tr w:rsidR="00C03FEE" w:rsidRPr="003D114E" w14:paraId="4DA9FE17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B4885" w14:textId="77777777" w:rsidR="00C03FEE" w:rsidRPr="004D213B" w:rsidRDefault="00C03FEE" w:rsidP="0015374C">
            <w:pPr>
              <w:pStyle w:val="leeg"/>
            </w:pPr>
          </w:p>
        </w:tc>
      </w:tr>
      <w:tr w:rsidR="00C03FEE" w:rsidRPr="003D114E" w14:paraId="42CEDBFD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5A83A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>
              <w:t>4</w:t>
            </w:r>
          </w:p>
        </w:tc>
        <w:tc>
          <w:tcPr>
            <w:tcW w:w="98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373D0" w14:textId="6B230F42" w:rsidR="00C03FEE" w:rsidRPr="00FF630A" w:rsidRDefault="00C03FEE" w:rsidP="0015374C">
            <w:pPr>
              <w:pStyle w:val="Vraag"/>
            </w:pPr>
            <w:r>
              <w:t xml:space="preserve">Hoeveel </w:t>
            </w:r>
            <w:r w:rsidR="00FC2293">
              <w:t>voltijdsequivalenten</w:t>
            </w:r>
            <w:r w:rsidR="006D3AAE">
              <w:t xml:space="preserve"> </w:t>
            </w:r>
            <w:r w:rsidR="000312E1">
              <w:t xml:space="preserve">personeel voor </w:t>
            </w:r>
            <w:r>
              <w:t xml:space="preserve">reactivering </w:t>
            </w:r>
            <w:r w:rsidR="00F7328A">
              <w:t xml:space="preserve">zijn er in totaal </w:t>
            </w:r>
            <w:r>
              <w:t xml:space="preserve">in het </w:t>
            </w:r>
            <w:r w:rsidR="000F358E">
              <w:t>centrum voor dagverzorging</w:t>
            </w:r>
            <w:r>
              <w:t>?</w:t>
            </w:r>
          </w:p>
        </w:tc>
      </w:tr>
      <w:tr w:rsidR="00C03FEE" w:rsidRPr="003D114E" w14:paraId="2A759C8A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A4231" w14:textId="77777777" w:rsidR="00C03FEE" w:rsidRPr="00463023" w:rsidRDefault="00C03FEE" w:rsidP="0015374C">
            <w:pPr>
              <w:pStyle w:val="leeg"/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2A1E01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DDBCA" w14:textId="06AE95E1" w:rsidR="00C03FEE" w:rsidRPr="003D114E" w:rsidRDefault="00FC2293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t>voltijdsequivalenten</w:t>
            </w:r>
            <w:r w:rsidR="00C03FEE" w:rsidRPr="00D450B5">
              <w:t xml:space="preserve"> </w:t>
            </w:r>
            <w:r w:rsidR="00C03FEE">
              <w:t xml:space="preserve">personeel voor reactivering </w:t>
            </w:r>
          </w:p>
        </w:tc>
      </w:tr>
      <w:tr w:rsidR="00B43A46" w:rsidRPr="003D114E" w14:paraId="3A92CEB0" w14:textId="77777777" w:rsidTr="00BD242A">
        <w:trPr>
          <w:gridAfter w:val="1"/>
          <w:wAfter w:w="57" w:type="dxa"/>
          <w:trHeight w:hRule="exact" w:val="227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FA828" w14:textId="77777777" w:rsidR="00B43A46" w:rsidRPr="003D114E" w:rsidRDefault="00B43A46" w:rsidP="00D900A1">
            <w:pPr>
              <w:pStyle w:val="leeg"/>
            </w:pPr>
          </w:p>
        </w:tc>
      </w:tr>
      <w:tr w:rsidR="00B43A46" w:rsidRPr="003D114E" w14:paraId="1248E59B" w14:textId="77777777" w:rsidTr="00BD242A">
        <w:trPr>
          <w:gridAfter w:val="1"/>
          <w:wAfter w:w="57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00CB5" w14:textId="77777777" w:rsidR="00B43A46" w:rsidRPr="003D114E" w:rsidRDefault="00B43A46" w:rsidP="00D900A1">
            <w:pPr>
              <w:pStyle w:val="leeg"/>
            </w:pPr>
          </w:p>
        </w:tc>
        <w:tc>
          <w:tcPr>
            <w:tcW w:w="98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80B6E4"/>
          </w:tcPr>
          <w:p w14:paraId="5BC43C44" w14:textId="1803438E" w:rsidR="00B43A46" w:rsidRPr="003D114E" w:rsidRDefault="002115DE" w:rsidP="00D900A1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het </w:t>
            </w:r>
            <w:r w:rsidR="00CB5D63">
              <w:rPr>
                <w:rFonts w:cs="Calibri"/>
              </w:rPr>
              <w:t>zorgkundig</w:t>
            </w:r>
            <w:r>
              <w:rPr>
                <w:rFonts w:cs="Calibri"/>
              </w:rPr>
              <w:t xml:space="preserve"> personeel</w:t>
            </w:r>
          </w:p>
        </w:tc>
      </w:tr>
      <w:tr w:rsidR="00C03FEE" w:rsidRPr="003D114E" w14:paraId="58EDF174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1B79E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03FEE" w:rsidRPr="003D114E" w14:paraId="24544870" w14:textId="77777777" w:rsidTr="00BD242A"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4CCCD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15</w:t>
            </w:r>
          </w:p>
        </w:tc>
        <w:tc>
          <w:tcPr>
            <w:tcW w:w="98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1B043" w14:textId="4A563932" w:rsidR="00C03FEE" w:rsidRPr="00232277" w:rsidRDefault="00C03FEE" w:rsidP="0015374C">
            <w:pPr>
              <w:pStyle w:val="Vraag"/>
            </w:pPr>
            <w:r>
              <w:t xml:space="preserve">Hoeveel </w:t>
            </w:r>
            <w:r w:rsidR="00FC2293">
              <w:t>voltijdsequivalenten</w:t>
            </w:r>
            <w:r w:rsidRPr="005A5342">
              <w:t xml:space="preserve"> </w:t>
            </w:r>
            <w:r w:rsidR="007807B0">
              <w:t>zorgkundig</w:t>
            </w:r>
            <w:r w:rsidR="00E46C31">
              <w:t xml:space="preserve"> personeel </w:t>
            </w:r>
            <w:r w:rsidR="001327D1">
              <w:t>zijn</w:t>
            </w:r>
            <w:r>
              <w:t xml:space="preserve"> er wettelijk vereist voor </w:t>
            </w:r>
            <w:r w:rsidRPr="00302550">
              <w:t>het total</w:t>
            </w:r>
            <w:r>
              <w:t>e</w:t>
            </w:r>
            <w:r w:rsidRPr="00302550">
              <w:t xml:space="preserve"> aantal verblijfseenheden</w:t>
            </w:r>
            <w:r>
              <w:t xml:space="preserve"> dat al erkend is</w:t>
            </w:r>
            <w:r w:rsidRPr="00302550">
              <w:t>, inclusief de</w:t>
            </w:r>
            <w:r w:rsidR="005E26F6">
              <w:t xml:space="preserve"> gevraagde</w:t>
            </w:r>
            <w:r w:rsidRPr="00302550">
              <w:t xml:space="preserve"> uitbreiding</w:t>
            </w:r>
            <w:r w:rsidR="001327D1">
              <w:t>,</w:t>
            </w:r>
            <w:r w:rsidRPr="00302550">
              <w:t xml:space="preserve"> vermeld </w:t>
            </w:r>
            <w:r>
              <w:t>in</w:t>
            </w:r>
            <w:r w:rsidRPr="00302550">
              <w:t xml:space="preserve"> vraag 4</w:t>
            </w:r>
            <w:r>
              <w:t>?</w:t>
            </w:r>
          </w:p>
          <w:p w14:paraId="4EEE3AD8" w14:textId="7B489619" w:rsidR="00C03FEE" w:rsidRPr="005E26F6" w:rsidRDefault="00C03FEE" w:rsidP="005E26F6">
            <w:pPr>
              <w:pStyle w:val="Aanwijzing"/>
              <w:rPr>
                <w:rStyle w:val="Zwaar"/>
                <w:b w:val="0"/>
                <w:bCs/>
              </w:rPr>
            </w:pPr>
            <w:r>
              <w:t>Voor vijftien gebruikers moet</w:t>
            </w:r>
            <w:r w:rsidR="00816248">
              <w:t>en</w:t>
            </w:r>
            <w:r>
              <w:t xml:space="preserve"> er minstens 2,03 </w:t>
            </w:r>
            <w:r w:rsidR="00FC2293">
              <w:t>voltijdsequivalenten</w:t>
            </w:r>
            <w:r w:rsidRPr="00BC6A84">
              <w:t xml:space="preserve"> </w:t>
            </w:r>
            <w:r w:rsidR="007807B0">
              <w:t>zorgkundigen</w:t>
            </w:r>
            <w:r>
              <w:t xml:space="preserve"> aanwezig zijn. </w:t>
            </w:r>
          </w:p>
        </w:tc>
      </w:tr>
      <w:tr w:rsidR="00C03FEE" w:rsidRPr="003D114E" w14:paraId="66B5B9F8" w14:textId="77777777" w:rsidTr="00BD2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340"/>
        </w:trPr>
        <w:tc>
          <w:tcPr>
            <w:tcW w:w="395" w:type="dxa"/>
            <w:gridSpan w:val="2"/>
            <w:shd w:val="clear" w:color="auto" w:fill="auto"/>
          </w:tcPr>
          <w:p w14:paraId="506BAD9B" w14:textId="77777777" w:rsidR="00C03FEE" w:rsidRPr="00463023" w:rsidRDefault="00C03FEE" w:rsidP="0015374C">
            <w:pPr>
              <w:pStyle w:val="leeg"/>
            </w:pPr>
          </w:p>
        </w:tc>
        <w:tc>
          <w:tcPr>
            <w:tcW w:w="2211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4DEFE0A2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00" w:type="dxa"/>
            <w:gridSpan w:val="21"/>
            <w:shd w:val="clear" w:color="auto" w:fill="auto"/>
          </w:tcPr>
          <w:p w14:paraId="06899214" w14:textId="5F35B1CB" w:rsidR="00C03FEE" w:rsidRPr="003D114E" w:rsidRDefault="00FC2293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t>voltijdsequivalenten</w:t>
            </w:r>
            <w:r w:rsidR="00C03FEE" w:rsidRPr="005A5342">
              <w:t xml:space="preserve"> </w:t>
            </w:r>
            <w:r w:rsidR="00E46C31">
              <w:t>zorgkundigen</w:t>
            </w:r>
            <w:r w:rsidR="00C03FEE">
              <w:t xml:space="preserve"> </w:t>
            </w:r>
          </w:p>
        </w:tc>
      </w:tr>
      <w:tr w:rsidR="00C03FEE" w:rsidRPr="004D213B" w14:paraId="6B24B729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C3CF" w14:textId="77777777" w:rsidR="00C03FEE" w:rsidRPr="004D213B" w:rsidRDefault="00C03FEE" w:rsidP="0015374C">
            <w:pPr>
              <w:pStyle w:val="leeg"/>
            </w:pPr>
          </w:p>
        </w:tc>
      </w:tr>
      <w:tr w:rsidR="00C03FEE" w:rsidRPr="00FF630A" w14:paraId="4FD62CC8" w14:textId="77777777" w:rsidTr="00BD242A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38D5D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16</w:t>
            </w:r>
          </w:p>
        </w:tc>
        <w:tc>
          <w:tcPr>
            <w:tcW w:w="98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66214" w14:textId="3796F266" w:rsidR="00C03FEE" w:rsidRDefault="00C03FEE" w:rsidP="0015374C">
            <w:pPr>
              <w:pStyle w:val="Vraag"/>
            </w:pPr>
            <w:r w:rsidRPr="00FF630A">
              <w:t>V</w:t>
            </w:r>
            <w:r>
              <w:t xml:space="preserve">ul de gegevens van </w:t>
            </w:r>
            <w:r w:rsidR="005E26F6">
              <w:t>het zorgkundig</w:t>
            </w:r>
            <w:r>
              <w:t xml:space="preserve"> personeel in.</w:t>
            </w:r>
          </w:p>
          <w:p w14:paraId="4ABBE3BB" w14:textId="77777777" w:rsidR="00C02E97" w:rsidRDefault="00C02E97" w:rsidP="0015374C">
            <w:pPr>
              <w:pStyle w:val="Vraag"/>
              <w:rPr>
                <w:b w:val="0"/>
                <w:i/>
              </w:rPr>
            </w:pPr>
            <w:r w:rsidRPr="00C02E97">
              <w:rPr>
                <w:b w:val="0"/>
                <w:i/>
              </w:rPr>
              <w:t xml:space="preserve">U vult één </w:t>
            </w:r>
            <w:r w:rsidR="008741A3">
              <w:rPr>
                <w:b w:val="0"/>
                <w:i/>
              </w:rPr>
              <w:t>regel</w:t>
            </w:r>
            <w:r w:rsidRPr="00C02E97">
              <w:rPr>
                <w:b w:val="0"/>
                <w:i/>
              </w:rPr>
              <w:t xml:space="preserve"> in per personeelslid.</w:t>
            </w:r>
          </w:p>
          <w:p w14:paraId="09A3112A" w14:textId="0AD987B9" w:rsidR="0065047C" w:rsidRPr="00C02E97" w:rsidRDefault="0065047C" w:rsidP="0015374C">
            <w:pPr>
              <w:pStyle w:val="Vraag"/>
              <w:rPr>
                <w:b w:val="0"/>
                <w:i/>
              </w:rPr>
            </w:pPr>
            <w:r w:rsidRPr="0065047C">
              <w:rPr>
                <w:b w:val="0"/>
                <w:i/>
              </w:rPr>
              <w:t xml:space="preserve">Als er een tekort is aan </w:t>
            </w:r>
            <w:r>
              <w:rPr>
                <w:b w:val="0"/>
                <w:i/>
              </w:rPr>
              <w:t>zorgkundigen</w:t>
            </w:r>
            <w:r w:rsidRPr="0065047C">
              <w:rPr>
                <w:b w:val="0"/>
                <w:i/>
              </w:rPr>
              <w:t xml:space="preserve">, kan dat onbeperkt gecompenseerd worden door een teveel aan verpleegkundigen of personeel voor reactivering. Als u gebruikmaakt van die compensatiemaatregel, vermeldt u hieronder de gegevens van de personeelsleden in kwestie en geeft u de arbeidsduur op overeenkomstig de functie die uitgeoefend is als </w:t>
            </w:r>
            <w:r w:rsidR="00FF1423">
              <w:rPr>
                <w:b w:val="0"/>
                <w:i/>
              </w:rPr>
              <w:t>zorgkundige</w:t>
            </w:r>
            <w:r w:rsidRPr="0065047C">
              <w:rPr>
                <w:b w:val="0"/>
                <w:i/>
              </w:rPr>
              <w:t>.</w:t>
            </w:r>
          </w:p>
        </w:tc>
      </w:tr>
      <w:tr w:rsidR="00C03FEE" w:rsidRPr="003D114E" w14:paraId="786479F3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0DB28" w14:textId="77777777" w:rsidR="00C03FEE" w:rsidRPr="003D114E" w:rsidRDefault="00C03FEE" w:rsidP="0015374C">
            <w:pPr>
              <w:pStyle w:val="leeg"/>
            </w:pPr>
          </w:p>
        </w:tc>
      </w:tr>
      <w:tr w:rsidR="00C03FEE" w:rsidRPr="003D114E" w14:paraId="33580570" w14:textId="77777777" w:rsidTr="00BD242A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7591C" w14:textId="77777777" w:rsidR="00C03FEE" w:rsidRPr="003D114E" w:rsidRDefault="00C03FEE" w:rsidP="0015374C">
            <w:pPr>
              <w:pStyle w:val="leeg"/>
            </w:pPr>
          </w:p>
        </w:tc>
        <w:tc>
          <w:tcPr>
            <w:tcW w:w="3154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C126E7F" w14:textId="77777777" w:rsidR="00C03FEE" w:rsidRPr="003D114E" w:rsidRDefault="00C03FEE" w:rsidP="001537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kwalificatie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5EA7B" w14:textId="77777777" w:rsidR="00C03FEE" w:rsidRPr="003D114E" w:rsidRDefault="00C03FEE" w:rsidP="0015374C"/>
        </w:tc>
        <w:tc>
          <w:tcPr>
            <w:tcW w:w="3228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BA1638D" w14:textId="77777777" w:rsidR="00C03FEE" w:rsidRPr="003D114E" w:rsidRDefault="00C03FEE" w:rsidP="0015374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arbeidsduur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4DD3C" w14:textId="77777777" w:rsidR="00C03FEE" w:rsidRPr="003D114E" w:rsidRDefault="00C03FEE" w:rsidP="0015374C"/>
        </w:tc>
      </w:tr>
      <w:tr w:rsidR="00C03FEE" w:rsidRPr="003D114E" w14:paraId="3F82F4B1" w14:textId="77777777" w:rsidTr="00BD242A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56DD5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15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E35D8B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87D2F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3725D4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300DF" w14:textId="187EF93E" w:rsidR="00C03FEE" w:rsidRPr="003D114E" w:rsidRDefault="00C03FEE" w:rsidP="0015374C">
            <w:r>
              <w:t>uur</w:t>
            </w:r>
            <w:r w:rsidR="00816248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53019" w14:textId="77777777" w:rsidR="00C03FEE" w:rsidRPr="003D114E" w:rsidRDefault="00C03FEE" w:rsidP="0015374C"/>
        </w:tc>
      </w:tr>
      <w:tr w:rsidR="00C03FEE" w:rsidRPr="003D114E" w14:paraId="16E85B88" w14:textId="77777777" w:rsidTr="00BD242A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1FA54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15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1D1BB1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C3176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C265BD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5F6C1" w14:textId="03880F90" w:rsidR="00C03FEE" w:rsidRPr="003D114E" w:rsidRDefault="00C03FEE" w:rsidP="0015374C">
            <w:r>
              <w:t>uur</w:t>
            </w:r>
            <w:r w:rsidR="00816248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7FD97" w14:textId="77777777" w:rsidR="00C03FEE" w:rsidRPr="003D114E" w:rsidRDefault="00C03FEE" w:rsidP="0015374C"/>
        </w:tc>
      </w:tr>
      <w:tr w:rsidR="00C03FEE" w:rsidRPr="003D114E" w14:paraId="33A487A3" w14:textId="77777777" w:rsidTr="00BD242A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C236E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15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B8278D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217F9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EE9DCD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87C24" w14:textId="15C9B1BA" w:rsidR="00C03FEE" w:rsidRPr="003D114E" w:rsidRDefault="00C03FEE" w:rsidP="0015374C">
            <w:r>
              <w:t>uur</w:t>
            </w:r>
            <w:r w:rsidR="00816248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F5388" w14:textId="77777777" w:rsidR="00C03FEE" w:rsidRPr="003D114E" w:rsidRDefault="00C03FEE" w:rsidP="0015374C"/>
        </w:tc>
      </w:tr>
      <w:tr w:rsidR="00C03FEE" w:rsidRPr="003D114E" w14:paraId="4CF53E83" w14:textId="77777777" w:rsidTr="00BD242A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43C2D" w14:textId="77777777" w:rsidR="00C03FEE" w:rsidRPr="00CA4C88" w:rsidRDefault="00C03FEE" w:rsidP="0015374C">
            <w:pPr>
              <w:pStyle w:val="leeg"/>
            </w:pPr>
          </w:p>
        </w:tc>
        <w:tc>
          <w:tcPr>
            <w:tcW w:w="315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B55A86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E87CA" w14:textId="77777777" w:rsidR="00C03FEE" w:rsidRPr="003D114E" w:rsidRDefault="00C03FEE" w:rsidP="0015374C"/>
        </w:tc>
        <w:tc>
          <w:tcPr>
            <w:tcW w:w="13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8C4AAB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94661" w14:textId="3C4784DE" w:rsidR="00BD242A" w:rsidRPr="003D114E" w:rsidRDefault="00C03FEE" w:rsidP="0015374C">
            <w:r>
              <w:t>uur</w:t>
            </w:r>
            <w:r w:rsidR="00816248">
              <w:t xml:space="preserve"> per </w:t>
            </w:r>
            <w:r>
              <w:t>week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DE348" w14:textId="77777777" w:rsidR="00C03FEE" w:rsidRPr="003D114E" w:rsidRDefault="00C03FEE" w:rsidP="0015374C"/>
        </w:tc>
      </w:tr>
      <w:tr w:rsidR="00C03FEE" w:rsidRPr="003D114E" w14:paraId="11CDE496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8F223" w14:textId="77777777" w:rsidR="00C03FEE" w:rsidRPr="004D213B" w:rsidRDefault="00C03FEE" w:rsidP="0015374C">
            <w:pPr>
              <w:pStyle w:val="leeg"/>
            </w:pPr>
          </w:p>
        </w:tc>
      </w:tr>
      <w:tr w:rsidR="00BD242A" w:rsidRPr="003D114E" w14:paraId="1DFD67F0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0572F" w14:textId="77777777" w:rsidR="00BD242A" w:rsidRPr="004D213B" w:rsidRDefault="00BD242A" w:rsidP="0015374C">
            <w:pPr>
              <w:pStyle w:val="leeg"/>
            </w:pPr>
          </w:p>
        </w:tc>
      </w:tr>
      <w:tr w:rsidR="00BD242A" w:rsidRPr="003D114E" w14:paraId="3E894A49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F6097" w14:textId="77777777" w:rsidR="00BD242A" w:rsidRPr="004D213B" w:rsidRDefault="00BD242A" w:rsidP="0015374C">
            <w:pPr>
              <w:pStyle w:val="leeg"/>
            </w:pPr>
          </w:p>
        </w:tc>
      </w:tr>
      <w:tr w:rsidR="00BD242A" w:rsidRPr="003D114E" w14:paraId="3DA82B35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711F1" w14:textId="77777777" w:rsidR="00BD242A" w:rsidRPr="004D213B" w:rsidRDefault="00BD242A" w:rsidP="0015374C">
            <w:pPr>
              <w:pStyle w:val="leeg"/>
            </w:pPr>
          </w:p>
        </w:tc>
      </w:tr>
      <w:tr w:rsidR="00C03FEE" w:rsidRPr="003D114E" w14:paraId="3CFEE744" w14:textId="77777777" w:rsidTr="00BD242A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706FD" w14:textId="1EC0FB7D" w:rsidR="00C03FEE" w:rsidRPr="003D114E" w:rsidRDefault="00C03FEE" w:rsidP="00BD242A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  <w:r w:rsidRPr="003D114E">
              <w:t>1</w:t>
            </w:r>
            <w:r>
              <w:t>7</w:t>
            </w:r>
          </w:p>
        </w:tc>
        <w:tc>
          <w:tcPr>
            <w:tcW w:w="98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3F01A" w14:textId="26AF7216" w:rsidR="00C03FEE" w:rsidRPr="00FF630A" w:rsidRDefault="00C03FEE" w:rsidP="0015374C">
            <w:pPr>
              <w:pStyle w:val="Vraag"/>
            </w:pPr>
            <w:r>
              <w:t xml:space="preserve">Hoeveel </w:t>
            </w:r>
            <w:r w:rsidR="00FC2293">
              <w:t>voltijdsequivalenten</w:t>
            </w:r>
            <w:r w:rsidRPr="005A5342">
              <w:t xml:space="preserve"> </w:t>
            </w:r>
            <w:r w:rsidR="00EB3424">
              <w:t xml:space="preserve">zorgkundig </w:t>
            </w:r>
            <w:r>
              <w:t xml:space="preserve">personeel </w:t>
            </w:r>
            <w:r w:rsidR="00816248">
              <w:t>zijn</w:t>
            </w:r>
            <w:r>
              <w:t xml:space="preserve"> er in totaal in het </w:t>
            </w:r>
            <w:r w:rsidR="000F358E">
              <w:t>centrum voor dagverzorging</w:t>
            </w:r>
            <w:r>
              <w:t>?</w:t>
            </w:r>
          </w:p>
        </w:tc>
      </w:tr>
      <w:tr w:rsidR="00C03FEE" w:rsidRPr="003D114E" w14:paraId="1F2203D1" w14:textId="77777777" w:rsidTr="00BD2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shd w:val="clear" w:color="auto" w:fill="auto"/>
          </w:tcPr>
          <w:p w14:paraId="19FB0308" w14:textId="77777777" w:rsidR="00C03FEE" w:rsidRPr="00463023" w:rsidRDefault="00C03FEE" w:rsidP="0015374C">
            <w:pPr>
              <w:pStyle w:val="leeg"/>
            </w:pPr>
          </w:p>
        </w:tc>
        <w:tc>
          <w:tcPr>
            <w:tcW w:w="221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4DB00FE4" w14:textId="77777777" w:rsidR="00C03FEE" w:rsidRPr="003D114E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99" w:type="dxa"/>
            <w:gridSpan w:val="21"/>
            <w:shd w:val="clear" w:color="auto" w:fill="auto"/>
          </w:tcPr>
          <w:p w14:paraId="765E6A54" w14:textId="4368D5E4" w:rsidR="00C03FEE" w:rsidRPr="003D114E" w:rsidRDefault="00FC2293" w:rsidP="0015374C">
            <w:pPr>
              <w:pStyle w:val="invulveld"/>
              <w:framePr w:hSpace="0" w:wrap="auto" w:vAnchor="margin" w:xAlign="left" w:yAlign="inline"/>
              <w:suppressOverlap w:val="0"/>
            </w:pPr>
            <w:r>
              <w:t>voltijdsequivalenten</w:t>
            </w:r>
            <w:r w:rsidR="00C03FEE" w:rsidRPr="005A5342">
              <w:t xml:space="preserve"> </w:t>
            </w:r>
            <w:r w:rsidR="00EB3424">
              <w:t xml:space="preserve">zorgkundig </w:t>
            </w:r>
            <w:r w:rsidR="00C03FEE">
              <w:t>personeel</w:t>
            </w:r>
          </w:p>
        </w:tc>
      </w:tr>
      <w:tr w:rsidR="00C03FEE" w:rsidRPr="003D114E" w14:paraId="4E6465D9" w14:textId="77777777" w:rsidTr="00BD2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" w:type="dxa"/>
          <w:trHeight w:val="340"/>
        </w:trPr>
        <w:tc>
          <w:tcPr>
            <w:tcW w:w="10206" w:type="dxa"/>
            <w:gridSpan w:val="27"/>
            <w:shd w:val="clear" w:color="auto" w:fill="auto"/>
          </w:tcPr>
          <w:p w14:paraId="76F92098" w14:textId="77777777" w:rsidR="00C03FEE" w:rsidRPr="005A5342" w:rsidRDefault="00C03FEE" w:rsidP="0015374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C03FEE" w:rsidRPr="003D114E" w14:paraId="343DE062" w14:textId="77777777" w:rsidTr="00BD242A">
        <w:trPr>
          <w:gridAfter w:val="1"/>
          <w:wAfter w:w="57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40EC5" w14:textId="77777777" w:rsidR="00C03FEE" w:rsidRPr="003D114E" w:rsidRDefault="00C03FEE" w:rsidP="0015374C">
            <w:pPr>
              <w:pStyle w:val="leeg"/>
              <w:jc w:val="left"/>
            </w:pPr>
          </w:p>
        </w:tc>
        <w:tc>
          <w:tcPr>
            <w:tcW w:w="98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CD78CB5" w14:textId="77777777" w:rsidR="00C03FEE" w:rsidRPr="003D114E" w:rsidRDefault="00C03FEE" w:rsidP="0015374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03FEE" w:rsidRPr="003D114E" w14:paraId="5D160979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5E745" w14:textId="77777777" w:rsidR="00C03FEE" w:rsidRPr="004D213B" w:rsidRDefault="00C03FEE" w:rsidP="0015374C">
            <w:pPr>
              <w:pStyle w:val="leeg"/>
            </w:pPr>
          </w:p>
        </w:tc>
      </w:tr>
      <w:tr w:rsidR="00C03FEE" w:rsidRPr="003D114E" w14:paraId="224BF541" w14:textId="77777777" w:rsidTr="00BD242A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644C5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18</w:t>
            </w:r>
          </w:p>
        </w:tc>
        <w:tc>
          <w:tcPr>
            <w:tcW w:w="98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8FCEE" w14:textId="77777777" w:rsidR="00C03FEE" w:rsidRPr="00FF630A" w:rsidRDefault="00C03FEE" w:rsidP="0015374C">
            <w:pPr>
              <w:pStyle w:val="Vraag"/>
            </w:pPr>
            <w:r w:rsidRPr="00FF630A">
              <w:t>V</w:t>
            </w:r>
            <w:r>
              <w:t>ul de onderstaande verklaring in.</w:t>
            </w:r>
          </w:p>
        </w:tc>
      </w:tr>
      <w:tr w:rsidR="00FC2293" w:rsidRPr="003D114E" w14:paraId="519E7787" w14:textId="77777777" w:rsidTr="00BD242A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6FB1C" w14:textId="765E71E8" w:rsidR="00FC2293" w:rsidRPr="003D114E" w:rsidRDefault="00FC2293" w:rsidP="000F358E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E7DAB" w14:textId="531C25B6" w:rsidR="00FC2293" w:rsidRDefault="00FC2293" w:rsidP="00FC2293">
            <w:pPr>
              <w:pStyle w:val="Verklaring"/>
            </w:pPr>
            <w:r>
              <w:t xml:space="preserve">Ik bevestig dat alle gegevens in dit formulier naar waarheid zijn ingevuld en ik verbind me ertoe eventuele wijzigingen van de vermelde gegevens onmiddellijk door te geven aan het </w:t>
            </w:r>
            <w:r w:rsidR="008B1CAB">
              <w:t>Departement</w:t>
            </w:r>
            <w:r>
              <w:t xml:space="preserve"> Zorg</w:t>
            </w:r>
            <w:r w:rsidR="008B1CAB">
              <w:t>.</w:t>
            </w:r>
          </w:p>
          <w:p w14:paraId="104C13C0" w14:textId="72D36680" w:rsidR="00FC2293" w:rsidRPr="00FC2293" w:rsidRDefault="00FC2293" w:rsidP="00FC2293">
            <w:pPr>
              <w:pStyle w:val="Verklaring"/>
              <w:rPr>
                <w:rStyle w:val="Zwaar"/>
                <w:b/>
                <w:bCs w:val="0"/>
              </w:rPr>
            </w:pPr>
            <w:r>
              <w:t>Ik verklaar ook dat voldaan is aan de personeelsvoorwaarden voor de bijkomende erkenning, inclusief de</w:t>
            </w:r>
            <w:r w:rsidR="00BD242A">
              <w:t xml:space="preserve"> gevraagde</w:t>
            </w:r>
            <w:r>
              <w:t xml:space="preserve"> uitbreiding, vermeld in vraag 4.</w:t>
            </w:r>
          </w:p>
        </w:tc>
      </w:tr>
      <w:tr w:rsidR="00FC2293" w:rsidRPr="003D114E" w14:paraId="7FA9B8AE" w14:textId="77777777" w:rsidTr="00BD242A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DD7CF" w14:textId="77777777" w:rsidR="00FC2293" w:rsidRPr="004C6E93" w:rsidRDefault="00FC2293" w:rsidP="000F358E">
            <w:pPr>
              <w:pStyle w:val="leeg"/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CEA9A" w14:textId="77777777" w:rsidR="00FC2293" w:rsidRPr="003D114E" w:rsidRDefault="00FC2293" w:rsidP="000F358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0FDF3" w14:textId="77777777" w:rsidR="00FC2293" w:rsidRPr="003D114E" w:rsidRDefault="00FC2293" w:rsidP="000F35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AB0B41" w14:textId="77777777" w:rsidR="00FC2293" w:rsidRPr="003D114E" w:rsidRDefault="00FC2293" w:rsidP="000F35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B6406" w14:textId="77777777" w:rsidR="00FC2293" w:rsidRPr="003D114E" w:rsidRDefault="00FC2293" w:rsidP="000F35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9928DA" w14:textId="77777777" w:rsidR="00FC2293" w:rsidRPr="003D114E" w:rsidRDefault="00FC2293" w:rsidP="000F35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10889" w14:textId="77777777" w:rsidR="00FC2293" w:rsidRPr="003D114E" w:rsidRDefault="00FC2293" w:rsidP="000F358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716BB3" w14:textId="77777777" w:rsidR="00FC2293" w:rsidRPr="003D114E" w:rsidRDefault="00FC2293" w:rsidP="000F35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D9C80" w14:textId="77777777" w:rsidR="00FC2293" w:rsidRPr="003D114E" w:rsidRDefault="00FC2293" w:rsidP="000F358E"/>
        </w:tc>
      </w:tr>
      <w:tr w:rsidR="00FC2293" w:rsidRPr="00A57232" w14:paraId="00405622" w14:textId="77777777" w:rsidTr="00BD242A">
        <w:trPr>
          <w:gridAfter w:val="1"/>
          <w:wAfter w:w="57" w:type="dxa"/>
          <w:trHeight w:val="68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EF7C7" w14:textId="77777777" w:rsidR="00FC2293" w:rsidRPr="004C6E93" w:rsidRDefault="00FC2293" w:rsidP="000F358E">
            <w:pPr>
              <w:pStyle w:val="leeg"/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45DD8" w14:textId="77777777" w:rsidR="00FC2293" w:rsidRPr="00A57232" w:rsidRDefault="00FC2293" w:rsidP="000F358E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173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060E50F" w14:textId="77777777" w:rsidR="00FC2293" w:rsidRPr="00A57232" w:rsidRDefault="00FC2293" w:rsidP="000F358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2293" w:rsidRPr="003D114E" w14:paraId="2A618EBC" w14:textId="77777777" w:rsidTr="00BD242A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4F61F" w14:textId="77777777" w:rsidR="00FC2293" w:rsidRPr="004C6E93" w:rsidRDefault="00FC2293" w:rsidP="000F358E">
            <w:pPr>
              <w:pStyle w:val="leeg"/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2DDB3" w14:textId="77777777" w:rsidR="00FC2293" w:rsidRPr="003D114E" w:rsidRDefault="00FC2293" w:rsidP="000F358E">
            <w:pPr>
              <w:jc w:val="right"/>
            </w:pPr>
            <w:r w:rsidRPr="003D114E">
              <w:t>voor- en achternaam</w:t>
            </w:r>
          </w:p>
        </w:tc>
        <w:tc>
          <w:tcPr>
            <w:tcW w:w="7173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900D78" w14:textId="77777777" w:rsidR="00FC2293" w:rsidRPr="003D114E" w:rsidRDefault="00FC2293" w:rsidP="000F358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E07" w:rsidRPr="003D114E" w14:paraId="05476B00" w14:textId="77777777" w:rsidTr="00BD242A">
        <w:trPr>
          <w:gridAfter w:val="1"/>
          <w:wAfter w:w="57" w:type="dxa"/>
          <w:trHeight w:val="340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5547F" w14:textId="77777777" w:rsidR="00DC7E07" w:rsidRPr="00FF630A" w:rsidRDefault="00DC7E07" w:rsidP="0015374C">
            <w:pPr>
              <w:pStyle w:val="Vraag"/>
            </w:pPr>
          </w:p>
        </w:tc>
      </w:tr>
      <w:tr w:rsidR="00C03FEE" w:rsidRPr="003D114E" w14:paraId="2CFA3970" w14:textId="77777777" w:rsidTr="00BD242A">
        <w:trPr>
          <w:gridAfter w:val="1"/>
          <w:wAfter w:w="57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02268" w14:textId="77777777" w:rsidR="00C03FEE" w:rsidRPr="003D114E" w:rsidRDefault="00C03FEE" w:rsidP="0015374C">
            <w:pPr>
              <w:pStyle w:val="leeg"/>
            </w:pPr>
          </w:p>
        </w:tc>
        <w:tc>
          <w:tcPr>
            <w:tcW w:w="98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0D4C0ED" w14:textId="77777777" w:rsidR="00C03FEE" w:rsidRPr="003D114E" w:rsidRDefault="00C03FEE" w:rsidP="0015374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03FEE" w:rsidRPr="003D114E" w14:paraId="6B57CBEC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A428D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C03FEE" w:rsidRPr="003D114E" w14:paraId="08155D13" w14:textId="77777777" w:rsidTr="00BD242A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71F7D" w14:textId="77777777" w:rsidR="00C03FEE" w:rsidRPr="003D114E" w:rsidRDefault="00C03FEE" w:rsidP="0015374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19</w:t>
            </w:r>
          </w:p>
        </w:tc>
        <w:tc>
          <w:tcPr>
            <w:tcW w:w="98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46577" w14:textId="50EAB7B1" w:rsidR="0015374C" w:rsidRPr="00302550" w:rsidRDefault="00C03FEE" w:rsidP="001D3652">
            <w:pPr>
              <w:ind w:left="28"/>
              <w:rPr>
                <w:rStyle w:val="Nadruk"/>
                <w:i w:val="0"/>
              </w:rPr>
            </w:pPr>
            <w:r w:rsidRPr="00691CA8">
              <w:rPr>
                <w:i/>
              </w:rPr>
              <w:t xml:space="preserve">Bezorg </w:t>
            </w:r>
            <w:r w:rsidR="00994253">
              <w:rPr>
                <w:i/>
              </w:rPr>
              <w:t>di</w:t>
            </w:r>
            <w:r w:rsidRPr="00691CA8">
              <w:rPr>
                <w:i/>
              </w:rPr>
              <w:t xml:space="preserve">t ondertekende en ingescande </w:t>
            </w:r>
            <w:r w:rsidR="00BD242A">
              <w:rPr>
                <w:i/>
              </w:rPr>
              <w:t>aanvraag</w:t>
            </w:r>
            <w:r w:rsidRPr="00691CA8">
              <w:rPr>
                <w:i/>
              </w:rPr>
              <w:t>formulier,</w:t>
            </w:r>
            <w:r w:rsidR="00BD242A">
              <w:rPr>
                <w:i/>
              </w:rPr>
              <w:t xml:space="preserve"> samen met eventuele bewijsstukken,</w:t>
            </w:r>
            <w:r w:rsidRPr="00691CA8">
              <w:rPr>
                <w:i/>
              </w:rPr>
              <w:t xml:space="preserve"> per mail aan </w:t>
            </w:r>
            <w:hyperlink r:id="rId15" w:history="1">
              <w:r w:rsidR="002B6717" w:rsidRPr="00E51079">
                <w:rPr>
                  <w:rStyle w:val="Hyperlink"/>
                  <w:i/>
                  <w:color w:val="0F4C81"/>
                </w:rPr>
                <w:t>ouderenzorg@vlaanderen.be</w:t>
              </w:r>
            </w:hyperlink>
            <w:r w:rsidRPr="00E51079">
              <w:rPr>
                <w:i/>
                <w:iCs/>
                <w:color w:val="0F4C81"/>
              </w:rPr>
              <w:t>.</w:t>
            </w:r>
          </w:p>
        </w:tc>
      </w:tr>
      <w:tr w:rsidR="002115BF" w:rsidRPr="003D114E" w14:paraId="4C652E55" w14:textId="77777777" w:rsidTr="00BD242A">
        <w:trPr>
          <w:gridAfter w:val="1"/>
          <w:wAfter w:w="57" w:type="dxa"/>
          <w:trHeight w:hRule="exact" w:val="340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1BEE6" w14:textId="77777777" w:rsidR="002115BF" w:rsidRPr="003D114E" w:rsidRDefault="002115BF" w:rsidP="00D900A1">
            <w:pPr>
              <w:pStyle w:val="leeg"/>
            </w:pPr>
          </w:p>
        </w:tc>
      </w:tr>
      <w:tr w:rsidR="002115BF" w:rsidRPr="003D114E" w14:paraId="38C4A1C1" w14:textId="77777777" w:rsidTr="00BD242A">
        <w:trPr>
          <w:gridAfter w:val="1"/>
          <w:wAfter w:w="57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F563C" w14:textId="77777777" w:rsidR="002115BF" w:rsidRPr="003D114E" w:rsidRDefault="002115BF" w:rsidP="00D900A1">
            <w:pPr>
              <w:pStyle w:val="leeg"/>
            </w:pPr>
          </w:p>
        </w:tc>
        <w:tc>
          <w:tcPr>
            <w:tcW w:w="98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18C2718" w14:textId="17DB75F9" w:rsidR="002115BF" w:rsidRPr="003D114E" w:rsidRDefault="00514B33" w:rsidP="00D900A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gaat het nu verder met uw aanvraag?</w:t>
            </w:r>
          </w:p>
        </w:tc>
      </w:tr>
      <w:tr w:rsidR="007132B2" w:rsidRPr="003D114E" w14:paraId="20E567BA" w14:textId="77777777" w:rsidTr="00BD242A">
        <w:trPr>
          <w:gridAfter w:val="1"/>
          <w:wAfter w:w="57" w:type="dxa"/>
          <w:trHeight w:hRule="exact" w:val="11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86AE" w14:textId="77777777" w:rsidR="007132B2" w:rsidRPr="003D114E" w:rsidRDefault="007132B2" w:rsidP="00D900A1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7132B2" w:rsidRPr="003D114E" w14:paraId="704FCFF5" w14:textId="77777777" w:rsidTr="00BD242A">
        <w:trPr>
          <w:gridAfter w:val="1"/>
          <w:wAfter w:w="5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90BFC" w14:textId="185C11C7" w:rsidR="007132B2" w:rsidRPr="003D114E" w:rsidRDefault="007132B2" w:rsidP="00D900A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20</w:t>
            </w:r>
          </w:p>
        </w:tc>
        <w:tc>
          <w:tcPr>
            <w:tcW w:w="98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D8BFB" w14:textId="57748446" w:rsidR="007132B2" w:rsidRPr="003D114E" w:rsidRDefault="007132B2" w:rsidP="00D900A1">
            <w:pPr>
              <w:pStyle w:val="Aanwijzing"/>
              <w:rPr>
                <w:rStyle w:val="Nadruk"/>
              </w:rPr>
            </w:pPr>
            <w:r>
              <w:t xml:space="preserve">Zodra uw aanvraagdossier </w:t>
            </w:r>
            <w:r w:rsidR="00B11ABA">
              <w:t xml:space="preserve">volledig en </w:t>
            </w:r>
            <w:r>
              <w:t>ontvankelijk is en er een positieve beslissing genomen is, ontvangt u het besluit via e-mail.</w:t>
            </w:r>
          </w:p>
        </w:tc>
      </w:tr>
    </w:tbl>
    <w:p w14:paraId="2B1FD50E" w14:textId="77777777" w:rsidR="00CB453B" w:rsidRPr="004B0374" w:rsidRDefault="00CB453B" w:rsidP="006413D4">
      <w:pPr>
        <w:rPr>
          <w:sz w:val="2"/>
          <w:szCs w:val="2"/>
        </w:rPr>
      </w:pPr>
    </w:p>
    <w:sectPr w:rsidR="00CB453B" w:rsidRPr="004B0374" w:rsidSect="00593585">
      <w:footerReference w:type="default" r:id="rId16"/>
      <w:footerReference w:type="first" r:id="rId17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FD5F8" w14:textId="77777777" w:rsidR="00F52A5F" w:rsidRDefault="00F52A5F" w:rsidP="008E174D">
      <w:r>
        <w:separator/>
      </w:r>
    </w:p>
  </w:endnote>
  <w:endnote w:type="continuationSeparator" w:id="0">
    <w:p w14:paraId="2F053F17" w14:textId="77777777" w:rsidR="00F52A5F" w:rsidRDefault="00F52A5F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FD515" w14:textId="36335570" w:rsidR="000F358E" w:rsidRDefault="000F358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116572">
      <w:rPr>
        <w:sz w:val="18"/>
        <w:szCs w:val="18"/>
      </w:rPr>
      <w:t xml:space="preserve">Aanvraag </w:t>
    </w:r>
    <w:r>
      <w:rPr>
        <w:sz w:val="18"/>
        <w:szCs w:val="18"/>
      </w:rPr>
      <w:t>van</w:t>
    </w:r>
    <w:r w:rsidRPr="00116572">
      <w:rPr>
        <w:sz w:val="18"/>
        <w:szCs w:val="18"/>
      </w:rPr>
      <w:t xml:space="preserve"> de bijkomende erkenning </w:t>
    </w:r>
    <w:r w:rsidR="001C0B60">
      <w:rPr>
        <w:sz w:val="18"/>
        <w:szCs w:val="18"/>
      </w:rPr>
      <w:t xml:space="preserve">van centra voor dagverzorging </w:t>
    </w:r>
    <w:r w:rsidRPr="00116572">
      <w:rPr>
        <w:sz w:val="18"/>
        <w:szCs w:val="18"/>
      </w:rPr>
      <w:t xml:space="preserve">voor de opvang van zorgafhankelijke personen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FD516" w14:textId="4DA489E5" w:rsidR="000F358E" w:rsidRPr="00594054" w:rsidRDefault="00E51079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C4AED2F" wp14:editId="303E3822">
          <wp:simplePos x="0" y="0"/>
          <wp:positionH relativeFrom="margin">
            <wp:posOffset>152400</wp:posOffset>
          </wp:positionH>
          <wp:positionV relativeFrom="page">
            <wp:posOffset>9773285</wp:posOffset>
          </wp:positionV>
          <wp:extent cx="1105200" cy="468923"/>
          <wp:effectExtent l="0" t="0" r="0" b="7620"/>
          <wp:wrapNone/>
          <wp:docPr id="1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A183F" w14:textId="77777777" w:rsidR="00F52A5F" w:rsidRDefault="00F52A5F" w:rsidP="008E174D">
      <w:r>
        <w:separator/>
      </w:r>
    </w:p>
  </w:footnote>
  <w:footnote w:type="continuationSeparator" w:id="0">
    <w:p w14:paraId="29015788" w14:textId="77777777" w:rsidR="00F52A5F" w:rsidRDefault="00F52A5F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4D1AEC"/>
    <w:multiLevelType w:val="hybridMultilevel"/>
    <w:tmpl w:val="17A2F40A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1A4A"/>
    <w:multiLevelType w:val="hybridMultilevel"/>
    <w:tmpl w:val="5C6ABDF8"/>
    <w:lvl w:ilvl="0" w:tplc="3BB87B44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758045">
    <w:abstractNumId w:val="9"/>
  </w:num>
  <w:num w:numId="2" w16cid:durableId="284123668">
    <w:abstractNumId w:val="6"/>
  </w:num>
  <w:num w:numId="3" w16cid:durableId="1847476890">
    <w:abstractNumId w:val="1"/>
  </w:num>
  <w:num w:numId="4" w16cid:durableId="1701970894">
    <w:abstractNumId w:val="5"/>
  </w:num>
  <w:num w:numId="5" w16cid:durableId="383718913">
    <w:abstractNumId w:val="2"/>
  </w:num>
  <w:num w:numId="6" w16cid:durableId="1875773091">
    <w:abstractNumId w:val="8"/>
  </w:num>
  <w:num w:numId="7" w16cid:durableId="1250768324">
    <w:abstractNumId w:val="0"/>
  </w:num>
  <w:num w:numId="8" w16cid:durableId="164589347">
    <w:abstractNumId w:val="4"/>
  </w:num>
  <w:num w:numId="9" w16cid:durableId="2061513990">
    <w:abstractNumId w:val="7"/>
  </w:num>
  <w:num w:numId="10" w16cid:durableId="220798836">
    <w:abstractNumId w:val="11"/>
  </w:num>
  <w:num w:numId="11" w16cid:durableId="1064640797">
    <w:abstractNumId w:val="7"/>
  </w:num>
  <w:num w:numId="12" w16cid:durableId="793406584">
    <w:abstractNumId w:val="7"/>
  </w:num>
  <w:num w:numId="13" w16cid:durableId="364215979">
    <w:abstractNumId w:val="7"/>
  </w:num>
  <w:num w:numId="14" w16cid:durableId="1091656969">
    <w:abstractNumId w:val="7"/>
  </w:num>
  <w:num w:numId="15" w16cid:durableId="1130825192">
    <w:abstractNumId w:val="7"/>
  </w:num>
  <w:num w:numId="16" w16cid:durableId="742335565">
    <w:abstractNumId w:val="7"/>
  </w:num>
  <w:num w:numId="17" w16cid:durableId="2139297032">
    <w:abstractNumId w:val="7"/>
  </w:num>
  <w:num w:numId="18" w16cid:durableId="1950771394">
    <w:abstractNumId w:val="3"/>
  </w:num>
  <w:num w:numId="19" w16cid:durableId="1051348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12E1"/>
    <w:rsid w:val="00035834"/>
    <w:rsid w:val="00037730"/>
    <w:rsid w:val="000379C4"/>
    <w:rsid w:val="00037A75"/>
    <w:rsid w:val="0004101C"/>
    <w:rsid w:val="0004475E"/>
    <w:rsid w:val="000466E9"/>
    <w:rsid w:val="00046C25"/>
    <w:rsid w:val="00047E54"/>
    <w:rsid w:val="00052012"/>
    <w:rsid w:val="0005708D"/>
    <w:rsid w:val="00057DEA"/>
    <w:rsid w:val="00062177"/>
    <w:rsid w:val="00062D04"/>
    <w:rsid w:val="00065AAB"/>
    <w:rsid w:val="000729C1"/>
    <w:rsid w:val="00073BEF"/>
    <w:rsid w:val="000753A0"/>
    <w:rsid w:val="0007596C"/>
    <w:rsid w:val="00077C6F"/>
    <w:rsid w:val="00084E5E"/>
    <w:rsid w:val="00091A4B"/>
    <w:rsid w:val="00091ACB"/>
    <w:rsid w:val="00091BDC"/>
    <w:rsid w:val="00093643"/>
    <w:rsid w:val="000972C2"/>
    <w:rsid w:val="00097D39"/>
    <w:rsid w:val="000A0CB7"/>
    <w:rsid w:val="000A31F2"/>
    <w:rsid w:val="000A5120"/>
    <w:rsid w:val="000B1AE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7F9"/>
    <w:rsid w:val="000D4912"/>
    <w:rsid w:val="000D52A2"/>
    <w:rsid w:val="000D57DF"/>
    <w:rsid w:val="000D613E"/>
    <w:rsid w:val="000E23B0"/>
    <w:rsid w:val="000E7B6C"/>
    <w:rsid w:val="000F358E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572"/>
    <w:rsid w:val="00116828"/>
    <w:rsid w:val="001226C6"/>
    <w:rsid w:val="00122EB4"/>
    <w:rsid w:val="00124C50"/>
    <w:rsid w:val="00125749"/>
    <w:rsid w:val="00131170"/>
    <w:rsid w:val="001327D1"/>
    <w:rsid w:val="00133020"/>
    <w:rsid w:val="001348AA"/>
    <w:rsid w:val="00142A46"/>
    <w:rsid w:val="00142D91"/>
    <w:rsid w:val="00143965"/>
    <w:rsid w:val="00143B76"/>
    <w:rsid w:val="00146935"/>
    <w:rsid w:val="00147129"/>
    <w:rsid w:val="0015049B"/>
    <w:rsid w:val="00152301"/>
    <w:rsid w:val="0015374C"/>
    <w:rsid w:val="00161B93"/>
    <w:rsid w:val="00162B26"/>
    <w:rsid w:val="00162CC2"/>
    <w:rsid w:val="0016431A"/>
    <w:rsid w:val="00164FFA"/>
    <w:rsid w:val="001656CB"/>
    <w:rsid w:val="001659F3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6385"/>
    <w:rsid w:val="001A0C12"/>
    <w:rsid w:val="001A22CF"/>
    <w:rsid w:val="001A23D3"/>
    <w:rsid w:val="001A3CC2"/>
    <w:rsid w:val="001A4C29"/>
    <w:rsid w:val="001A7AFA"/>
    <w:rsid w:val="001B232D"/>
    <w:rsid w:val="001B74C2"/>
    <w:rsid w:val="001B78E0"/>
    <w:rsid w:val="001B7DFA"/>
    <w:rsid w:val="001C0B60"/>
    <w:rsid w:val="001C13E9"/>
    <w:rsid w:val="001C526F"/>
    <w:rsid w:val="001C5D85"/>
    <w:rsid w:val="001C6238"/>
    <w:rsid w:val="001D056A"/>
    <w:rsid w:val="001D0965"/>
    <w:rsid w:val="001D0DB7"/>
    <w:rsid w:val="001D1DF3"/>
    <w:rsid w:val="001D3652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15BF"/>
    <w:rsid w:val="002115DE"/>
    <w:rsid w:val="00212291"/>
    <w:rsid w:val="00213498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270BC"/>
    <w:rsid w:val="00232277"/>
    <w:rsid w:val="00240902"/>
    <w:rsid w:val="0025128E"/>
    <w:rsid w:val="00251838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0EB5"/>
    <w:rsid w:val="002B4E40"/>
    <w:rsid w:val="002B5414"/>
    <w:rsid w:val="002B6360"/>
    <w:rsid w:val="002B6717"/>
    <w:rsid w:val="002C287B"/>
    <w:rsid w:val="002C3067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2550"/>
    <w:rsid w:val="0030270C"/>
    <w:rsid w:val="003056B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38C9"/>
    <w:rsid w:val="003347F1"/>
    <w:rsid w:val="00344002"/>
    <w:rsid w:val="00344078"/>
    <w:rsid w:val="00351BE7"/>
    <w:rsid w:val="003522D6"/>
    <w:rsid w:val="00355C6C"/>
    <w:rsid w:val="00356142"/>
    <w:rsid w:val="003571D2"/>
    <w:rsid w:val="003605B2"/>
    <w:rsid w:val="00360649"/>
    <w:rsid w:val="00363AF0"/>
    <w:rsid w:val="003640E8"/>
    <w:rsid w:val="00365085"/>
    <w:rsid w:val="003660F1"/>
    <w:rsid w:val="00370240"/>
    <w:rsid w:val="0037330F"/>
    <w:rsid w:val="00380E8D"/>
    <w:rsid w:val="003816C8"/>
    <w:rsid w:val="00382491"/>
    <w:rsid w:val="00384E9D"/>
    <w:rsid w:val="00386E54"/>
    <w:rsid w:val="00390326"/>
    <w:rsid w:val="00392D3E"/>
    <w:rsid w:val="003A11D3"/>
    <w:rsid w:val="003A2D06"/>
    <w:rsid w:val="003A4498"/>
    <w:rsid w:val="003A4E6F"/>
    <w:rsid w:val="003A6216"/>
    <w:rsid w:val="003B0490"/>
    <w:rsid w:val="003B1F13"/>
    <w:rsid w:val="003B75AE"/>
    <w:rsid w:val="003C55AE"/>
    <w:rsid w:val="003C65FD"/>
    <w:rsid w:val="003C75CA"/>
    <w:rsid w:val="003D114E"/>
    <w:rsid w:val="003D1423"/>
    <w:rsid w:val="003E02FB"/>
    <w:rsid w:val="003E05E3"/>
    <w:rsid w:val="003E3EAF"/>
    <w:rsid w:val="003E5458"/>
    <w:rsid w:val="003F1675"/>
    <w:rsid w:val="0040190E"/>
    <w:rsid w:val="00404AE4"/>
    <w:rsid w:val="00406A5D"/>
    <w:rsid w:val="00407FE0"/>
    <w:rsid w:val="00412E01"/>
    <w:rsid w:val="00413AE0"/>
    <w:rsid w:val="00417E3A"/>
    <w:rsid w:val="00422E30"/>
    <w:rsid w:val="004258F8"/>
    <w:rsid w:val="00425A77"/>
    <w:rsid w:val="004266EA"/>
    <w:rsid w:val="00430EF9"/>
    <w:rsid w:val="004362FB"/>
    <w:rsid w:val="00440A62"/>
    <w:rsid w:val="004421DD"/>
    <w:rsid w:val="00445080"/>
    <w:rsid w:val="0044546C"/>
    <w:rsid w:val="00450445"/>
    <w:rsid w:val="0045144E"/>
    <w:rsid w:val="004519AB"/>
    <w:rsid w:val="00451C6A"/>
    <w:rsid w:val="00451CC3"/>
    <w:rsid w:val="00456DCE"/>
    <w:rsid w:val="00463023"/>
    <w:rsid w:val="00471768"/>
    <w:rsid w:val="004857A8"/>
    <w:rsid w:val="00486FC2"/>
    <w:rsid w:val="0049412E"/>
    <w:rsid w:val="0049424A"/>
    <w:rsid w:val="004A185A"/>
    <w:rsid w:val="004A28E3"/>
    <w:rsid w:val="004A3845"/>
    <w:rsid w:val="004A48D9"/>
    <w:rsid w:val="004A5DD0"/>
    <w:rsid w:val="004A736A"/>
    <w:rsid w:val="004B0374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2550"/>
    <w:rsid w:val="004C6D3F"/>
    <w:rsid w:val="004C6E93"/>
    <w:rsid w:val="004D09FC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3D55"/>
    <w:rsid w:val="004E6AC1"/>
    <w:rsid w:val="004F0B46"/>
    <w:rsid w:val="004F349E"/>
    <w:rsid w:val="004F5BB2"/>
    <w:rsid w:val="004F64B9"/>
    <w:rsid w:val="004F66D1"/>
    <w:rsid w:val="00501AD2"/>
    <w:rsid w:val="005035C3"/>
    <w:rsid w:val="00504D1E"/>
    <w:rsid w:val="00506277"/>
    <w:rsid w:val="00510B10"/>
    <w:rsid w:val="0051224B"/>
    <w:rsid w:val="0051379D"/>
    <w:rsid w:val="00514B33"/>
    <w:rsid w:val="00515782"/>
    <w:rsid w:val="00516BDC"/>
    <w:rsid w:val="005177A0"/>
    <w:rsid w:val="00517B37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DFB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0EE5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1C0A"/>
    <w:rsid w:val="005A4E43"/>
    <w:rsid w:val="005A5342"/>
    <w:rsid w:val="005B01ED"/>
    <w:rsid w:val="005B3668"/>
    <w:rsid w:val="005B3EA8"/>
    <w:rsid w:val="005B44ED"/>
    <w:rsid w:val="005B58B3"/>
    <w:rsid w:val="005B6B85"/>
    <w:rsid w:val="005C1EF6"/>
    <w:rsid w:val="005C2965"/>
    <w:rsid w:val="005C3256"/>
    <w:rsid w:val="005C353F"/>
    <w:rsid w:val="005C356F"/>
    <w:rsid w:val="005C3A90"/>
    <w:rsid w:val="005D09E4"/>
    <w:rsid w:val="005D0E68"/>
    <w:rsid w:val="005D0FE7"/>
    <w:rsid w:val="005D2665"/>
    <w:rsid w:val="005D7ABC"/>
    <w:rsid w:val="005E26F6"/>
    <w:rsid w:val="005E33AD"/>
    <w:rsid w:val="005E3D30"/>
    <w:rsid w:val="005E3F7E"/>
    <w:rsid w:val="005E51B5"/>
    <w:rsid w:val="005E6535"/>
    <w:rsid w:val="005F1F38"/>
    <w:rsid w:val="005F6894"/>
    <w:rsid w:val="005F706A"/>
    <w:rsid w:val="005F78F2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3D4"/>
    <w:rsid w:val="00641E14"/>
    <w:rsid w:val="006426B1"/>
    <w:rsid w:val="00644BAB"/>
    <w:rsid w:val="0064611D"/>
    <w:rsid w:val="0065047C"/>
    <w:rsid w:val="00650FA0"/>
    <w:rsid w:val="006516D6"/>
    <w:rsid w:val="006541DC"/>
    <w:rsid w:val="0065475D"/>
    <w:rsid w:val="0065672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A04B4"/>
    <w:rsid w:val="006B3EB7"/>
    <w:rsid w:val="006B51E1"/>
    <w:rsid w:val="006C4337"/>
    <w:rsid w:val="006C51E9"/>
    <w:rsid w:val="006C59C7"/>
    <w:rsid w:val="006C65BC"/>
    <w:rsid w:val="006D01FB"/>
    <w:rsid w:val="006D0E83"/>
    <w:rsid w:val="006D3AAE"/>
    <w:rsid w:val="006E0275"/>
    <w:rsid w:val="006E29BE"/>
    <w:rsid w:val="006E6CF9"/>
    <w:rsid w:val="006F08B9"/>
    <w:rsid w:val="006F1763"/>
    <w:rsid w:val="00700A82"/>
    <w:rsid w:val="0070145B"/>
    <w:rsid w:val="007044A7"/>
    <w:rsid w:val="007046B3"/>
    <w:rsid w:val="0070526E"/>
    <w:rsid w:val="00706B44"/>
    <w:rsid w:val="007076EB"/>
    <w:rsid w:val="007132B2"/>
    <w:rsid w:val="007144AC"/>
    <w:rsid w:val="00715311"/>
    <w:rsid w:val="007160C9"/>
    <w:rsid w:val="00722AB6"/>
    <w:rsid w:val="00724264"/>
    <w:rsid w:val="00724657"/>
    <w:rsid w:val="007247AC"/>
    <w:rsid w:val="007255A9"/>
    <w:rsid w:val="0073380E"/>
    <w:rsid w:val="0073503E"/>
    <w:rsid w:val="00743188"/>
    <w:rsid w:val="007447BF"/>
    <w:rsid w:val="00752881"/>
    <w:rsid w:val="00753016"/>
    <w:rsid w:val="007557D2"/>
    <w:rsid w:val="0076000B"/>
    <w:rsid w:val="0076022D"/>
    <w:rsid w:val="0076073D"/>
    <w:rsid w:val="00763AC5"/>
    <w:rsid w:val="00765E65"/>
    <w:rsid w:val="007669AA"/>
    <w:rsid w:val="00770A49"/>
    <w:rsid w:val="00771E52"/>
    <w:rsid w:val="00773F18"/>
    <w:rsid w:val="00780619"/>
    <w:rsid w:val="007807B0"/>
    <w:rsid w:val="00781F63"/>
    <w:rsid w:val="00786BC8"/>
    <w:rsid w:val="00791EBC"/>
    <w:rsid w:val="00793ACB"/>
    <w:rsid w:val="007950E5"/>
    <w:rsid w:val="007A30C3"/>
    <w:rsid w:val="007A3337"/>
    <w:rsid w:val="007A3EB4"/>
    <w:rsid w:val="007A4431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D60D1"/>
    <w:rsid w:val="007F0574"/>
    <w:rsid w:val="007F4219"/>
    <w:rsid w:val="007F61F5"/>
    <w:rsid w:val="00814665"/>
    <w:rsid w:val="00815F9E"/>
    <w:rsid w:val="0081614D"/>
    <w:rsid w:val="00816248"/>
    <w:rsid w:val="00822BC6"/>
    <w:rsid w:val="008243BB"/>
    <w:rsid w:val="0082494D"/>
    <w:rsid w:val="00824976"/>
    <w:rsid w:val="00825D0C"/>
    <w:rsid w:val="0082645C"/>
    <w:rsid w:val="00826920"/>
    <w:rsid w:val="00827E84"/>
    <w:rsid w:val="0083427C"/>
    <w:rsid w:val="0084129A"/>
    <w:rsid w:val="00842217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1A3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8A"/>
    <w:rsid w:val="008A599E"/>
    <w:rsid w:val="008A6362"/>
    <w:rsid w:val="008A643A"/>
    <w:rsid w:val="008B153E"/>
    <w:rsid w:val="008B1882"/>
    <w:rsid w:val="008B1CAB"/>
    <w:rsid w:val="008C3A03"/>
    <w:rsid w:val="008C4B7F"/>
    <w:rsid w:val="008C5CF2"/>
    <w:rsid w:val="008C6BB9"/>
    <w:rsid w:val="008C6D1B"/>
    <w:rsid w:val="008D0405"/>
    <w:rsid w:val="008D0889"/>
    <w:rsid w:val="008D347C"/>
    <w:rsid w:val="008D36C7"/>
    <w:rsid w:val="008E174D"/>
    <w:rsid w:val="008E359F"/>
    <w:rsid w:val="008E3C0B"/>
    <w:rsid w:val="008E79AF"/>
    <w:rsid w:val="008E7B73"/>
    <w:rsid w:val="008F03FA"/>
    <w:rsid w:val="008F056C"/>
    <w:rsid w:val="008F0D5D"/>
    <w:rsid w:val="008F140A"/>
    <w:rsid w:val="0090014D"/>
    <w:rsid w:val="009007A7"/>
    <w:rsid w:val="00901191"/>
    <w:rsid w:val="0090512B"/>
    <w:rsid w:val="009077C4"/>
    <w:rsid w:val="00907C18"/>
    <w:rsid w:val="009110D4"/>
    <w:rsid w:val="00914EE2"/>
    <w:rsid w:val="0091707D"/>
    <w:rsid w:val="00917CD8"/>
    <w:rsid w:val="00917EAE"/>
    <w:rsid w:val="00925C39"/>
    <w:rsid w:val="0093279E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253"/>
    <w:rsid w:val="009948DE"/>
    <w:rsid w:val="0099574E"/>
    <w:rsid w:val="009963B0"/>
    <w:rsid w:val="00997227"/>
    <w:rsid w:val="009A05DB"/>
    <w:rsid w:val="009A45A4"/>
    <w:rsid w:val="009A498E"/>
    <w:rsid w:val="009B118D"/>
    <w:rsid w:val="009B1293"/>
    <w:rsid w:val="009B3856"/>
    <w:rsid w:val="009B4964"/>
    <w:rsid w:val="009B7127"/>
    <w:rsid w:val="009C2D7B"/>
    <w:rsid w:val="009E39A9"/>
    <w:rsid w:val="009E55E5"/>
    <w:rsid w:val="009F0484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486E"/>
    <w:rsid w:val="00A35214"/>
    <w:rsid w:val="00A35578"/>
    <w:rsid w:val="00A43872"/>
    <w:rsid w:val="00A44360"/>
    <w:rsid w:val="00A504D1"/>
    <w:rsid w:val="00A505AD"/>
    <w:rsid w:val="00A513F2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0DE9"/>
    <w:rsid w:val="00AD1A37"/>
    <w:rsid w:val="00AD2310"/>
    <w:rsid w:val="00AD38B3"/>
    <w:rsid w:val="00AD3A4C"/>
    <w:rsid w:val="00AD430E"/>
    <w:rsid w:val="00AD5B4E"/>
    <w:rsid w:val="00AD71AC"/>
    <w:rsid w:val="00AE2545"/>
    <w:rsid w:val="00AE33C1"/>
    <w:rsid w:val="00AE72E7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0B9E"/>
    <w:rsid w:val="00B1132D"/>
    <w:rsid w:val="00B11ABA"/>
    <w:rsid w:val="00B1211E"/>
    <w:rsid w:val="00B1259C"/>
    <w:rsid w:val="00B13DEA"/>
    <w:rsid w:val="00B14150"/>
    <w:rsid w:val="00B14FEB"/>
    <w:rsid w:val="00B15024"/>
    <w:rsid w:val="00B16278"/>
    <w:rsid w:val="00B200D5"/>
    <w:rsid w:val="00B20C82"/>
    <w:rsid w:val="00B21829"/>
    <w:rsid w:val="00B252AA"/>
    <w:rsid w:val="00B25DBF"/>
    <w:rsid w:val="00B26006"/>
    <w:rsid w:val="00B26770"/>
    <w:rsid w:val="00B267C4"/>
    <w:rsid w:val="00B26B10"/>
    <w:rsid w:val="00B31E4B"/>
    <w:rsid w:val="00B33867"/>
    <w:rsid w:val="00B36846"/>
    <w:rsid w:val="00B40853"/>
    <w:rsid w:val="00B43A46"/>
    <w:rsid w:val="00B43D36"/>
    <w:rsid w:val="00B47D57"/>
    <w:rsid w:val="00B500E1"/>
    <w:rsid w:val="00B52BAE"/>
    <w:rsid w:val="00B54073"/>
    <w:rsid w:val="00B62A35"/>
    <w:rsid w:val="00B62F61"/>
    <w:rsid w:val="00B6314E"/>
    <w:rsid w:val="00B63B5D"/>
    <w:rsid w:val="00B6523F"/>
    <w:rsid w:val="00B67A29"/>
    <w:rsid w:val="00B7176E"/>
    <w:rsid w:val="00B73F1B"/>
    <w:rsid w:val="00B7558A"/>
    <w:rsid w:val="00B80F07"/>
    <w:rsid w:val="00B82013"/>
    <w:rsid w:val="00B83886"/>
    <w:rsid w:val="00B861CC"/>
    <w:rsid w:val="00B90884"/>
    <w:rsid w:val="00B93D8C"/>
    <w:rsid w:val="00B953C6"/>
    <w:rsid w:val="00BA138B"/>
    <w:rsid w:val="00BA3309"/>
    <w:rsid w:val="00BA76BD"/>
    <w:rsid w:val="00BB4EA9"/>
    <w:rsid w:val="00BB6876"/>
    <w:rsid w:val="00BB6E77"/>
    <w:rsid w:val="00BC1ED7"/>
    <w:rsid w:val="00BC207E"/>
    <w:rsid w:val="00BC362B"/>
    <w:rsid w:val="00BC3666"/>
    <w:rsid w:val="00BC5CBE"/>
    <w:rsid w:val="00BC6A84"/>
    <w:rsid w:val="00BD1F3B"/>
    <w:rsid w:val="00BD227B"/>
    <w:rsid w:val="00BD242A"/>
    <w:rsid w:val="00BD3E53"/>
    <w:rsid w:val="00BD4230"/>
    <w:rsid w:val="00BD7F95"/>
    <w:rsid w:val="00BE173D"/>
    <w:rsid w:val="00BE1C1F"/>
    <w:rsid w:val="00BE23A7"/>
    <w:rsid w:val="00BE2504"/>
    <w:rsid w:val="00BE2E6D"/>
    <w:rsid w:val="00BE5FC5"/>
    <w:rsid w:val="00BE69F3"/>
    <w:rsid w:val="00BF0568"/>
    <w:rsid w:val="00C02E97"/>
    <w:rsid w:val="00C03FEE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5ABA"/>
    <w:rsid w:val="00C86148"/>
    <w:rsid w:val="00C86AE4"/>
    <w:rsid w:val="00C8770E"/>
    <w:rsid w:val="00C91532"/>
    <w:rsid w:val="00C9320D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B453B"/>
    <w:rsid w:val="00CB5D63"/>
    <w:rsid w:val="00CB61BF"/>
    <w:rsid w:val="00CB6EB1"/>
    <w:rsid w:val="00CC127D"/>
    <w:rsid w:val="00CC1868"/>
    <w:rsid w:val="00CC1D46"/>
    <w:rsid w:val="00CC2F61"/>
    <w:rsid w:val="00CC40D1"/>
    <w:rsid w:val="00CC55BB"/>
    <w:rsid w:val="00CC7865"/>
    <w:rsid w:val="00CD3468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7A2"/>
    <w:rsid w:val="00D02AE7"/>
    <w:rsid w:val="00D02FC4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5F81"/>
    <w:rsid w:val="00D1659F"/>
    <w:rsid w:val="00D201C6"/>
    <w:rsid w:val="00D207C9"/>
    <w:rsid w:val="00D23387"/>
    <w:rsid w:val="00D24D21"/>
    <w:rsid w:val="00D25903"/>
    <w:rsid w:val="00D3027F"/>
    <w:rsid w:val="00D306D6"/>
    <w:rsid w:val="00D30E5B"/>
    <w:rsid w:val="00D31550"/>
    <w:rsid w:val="00D31CC6"/>
    <w:rsid w:val="00D3255C"/>
    <w:rsid w:val="00D332E8"/>
    <w:rsid w:val="00D33BB7"/>
    <w:rsid w:val="00D35116"/>
    <w:rsid w:val="00D411A2"/>
    <w:rsid w:val="00D430C5"/>
    <w:rsid w:val="00D450B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4B0C"/>
    <w:rsid w:val="00D65985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6397"/>
    <w:rsid w:val="00D77A67"/>
    <w:rsid w:val="00D830A9"/>
    <w:rsid w:val="00D8547D"/>
    <w:rsid w:val="00D91806"/>
    <w:rsid w:val="00D9622B"/>
    <w:rsid w:val="00DA64B5"/>
    <w:rsid w:val="00DA65C6"/>
    <w:rsid w:val="00DB0BA9"/>
    <w:rsid w:val="00DB10A4"/>
    <w:rsid w:val="00DB4544"/>
    <w:rsid w:val="00DB54F6"/>
    <w:rsid w:val="00DB73E6"/>
    <w:rsid w:val="00DC117B"/>
    <w:rsid w:val="00DC31AA"/>
    <w:rsid w:val="00DC7E07"/>
    <w:rsid w:val="00DD1714"/>
    <w:rsid w:val="00DD4C6A"/>
    <w:rsid w:val="00DD7C60"/>
    <w:rsid w:val="00DE38E8"/>
    <w:rsid w:val="00DE6075"/>
    <w:rsid w:val="00DE6087"/>
    <w:rsid w:val="00DF3024"/>
    <w:rsid w:val="00DF3DF9"/>
    <w:rsid w:val="00DF787F"/>
    <w:rsid w:val="00E0113D"/>
    <w:rsid w:val="00E0135A"/>
    <w:rsid w:val="00E02624"/>
    <w:rsid w:val="00E03B51"/>
    <w:rsid w:val="00E05D0A"/>
    <w:rsid w:val="00E0679C"/>
    <w:rsid w:val="00E07F42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2002"/>
    <w:rsid w:val="00E35B30"/>
    <w:rsid w:val="00E407F5"/>
    <w:rsid w:val="00E40F84"/>
    <w:rsid w:val="00E437A0"/>
    <w:rsid w:val="00E45C1D"/>
    <w:rsid w:val="00E462BF"/>
    <w:rsid w:val="00E4642D"/>
    <w:rsid w:val="00E46C31"/>
    <w:rsid w:val="00E46CC7"/>
    <w:rsid w:val="00E51079"/>
    <w:rsid w:val="00E5217E"/>
    <w:rsid w:val="00E531D9"/>
    <w:rsid w:val="00E53AAA"/>
    <w:rsid w:val="00E54754"/>
    <w:rsid w:val="00E55B94"/>
    <w:rsid w:val="00E56453"/>
    <w:rsid w:val="00E608A3"/>
    <w:rsid w:val="00E63F89"/>
    <w:rsid w:val="00E64F44"/>
    <w:rsid w:val="00E7072E"/>
    <w:rsid w:val="00E71BB8"/>
    <w:rsid w:val="00E71C2D"/>
    <w:rsid w:val="00E72C72"/>
    <w:rsid w:val="00E74A42"/>
    <w:rsid w:val="00E7798E"/>
    <w:rsid w:val="00E90137"/>
    <w:rsid w:val="00E96175"/>
    <w:rsid w:val="00E9665E"/>
    <w:rsid w:val="00EA3144"/>
    <w:rsid w:val="00EA343D"/>
    <w:rsid w:val="00EA6387"/>
    <w:rsid w:val="00EA78AB"/>
    <w:rsid w:val="00EB1024"/>
    <w:rsid w:val="00EB3424"/>
    <w:rsid w:val="00EB46F6"/>
    <w:rsid w:val="00EB50CD"/>
    <w:rsid w:val="00EB5901"/>
    <w:rsid w:val="00EB7372"/>
    <w:rsid w:val="00EB76A2"/>
    <w:rsid w:val="00EB7E81"/>
    <w:rsid w:val="00EC1CAF"/>
    <w:rsid w:val="00EC1D46"/>
    <w:rsid w:val="00EC27BF"/>
    <w:rsid w:val="00EC2FD8"/>
    <w:rsid w:val="00EC5033"/>
    <w:rsid w:val="00EC52CC"/>
    <w:rsid w:val="00EC6EF9"/>
    <w:rsid w:val="00EC7F40"/>
    <w:rsid w:val="00ED02B7"/>
    <w:rsid w:val="00ED19A4"/>
    <w:rsid w:val="00ED240D"/>
    <w:rsid w:val="00ED2896"/>
    <w:rsid w:val="00ED3703"/>
    <w:rsid w:val="00ED4D0A"/>
    <w:rsid w:val="00ED5992"/>
    <w:rsid w:val="00EE1B58"/>
    <w:rsid w:val="00EE2168"/>
    <w:rsid w:val="00EE2C57"/>
    <w:rsid w:val="00EE4619"/>
    <w:rsid w:val="00EE7471"/>
    <w:rsid w:val="00EF1409"/>
    <w:rsid w:val="00EF280D"/>
    <w:rsid w:val="00EF2B23"/>
    <w:rsid w:val="00EF3BED"/>
    <w:rsid w:val="00EF41BA"/>
    <w:rsid w:val="00EF6CD2"/>
    <w:rsid w:val="00F03AB3"/>
    <w:rsid w:val="00F0600B"/>
    <w:rsid w:val="00F0623A"/>
    <w:rsid w:val="00F069E2"/>
    <w:rsid w:val="00F10F53"/>
    <w:rsid w:val="00F115A3"/>
    <w:rsid w:val="00F12314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5AAD"/>
    <w:rsid w:val="00F370F3"/>
    <w:rsid w:val="00F43BE2"/>
    <w:rsid w:val="00F44637"/>
    <w:rsid w:val="00F50918"/>
    <w:rsid w:val="00F51652"/>
    <w:rsid w:val="00F52A5F"/>
    <w:rsid w:val="00F53D9D"/>
    <w:rsid w:val="00F55E85"/>
    <w:rsid w:val="00F56B26"/>
    <w:rsid w:val="00F62502"/>
    <w:rsid w:val="00F625CA"/>
    <w:rsid w:val="00F63364"/>
    <w:rsid w:val="00F635CA"/>
    <w:rsid w:val="00F65A54"/>
    <w:rsid w:val="00F70FFA"/>
    <w:rsid w:val="00F7328A"/>
    <w:rsid w:val="00F75B1A"/>
    <w:rsid w:val="00F771C3"/>
    <w:rsid w:val="00F83417"/>
    <w:rsid w:val="00F83570"/>
    <w:rsid w:val="00F835FC"/>
    <w:rsid w:val="00F839EF"/>
    <w:rsid w:val="00F854CF"/>
    <w:rsid w:val="00F85898"/>
    <w:rsid w:val="00F85B95"/>
    <w:rsid w:val="00F86FD2"/>
    <w:rsid w:val="00F91808"/>
    <w:rsid w:val="00F93152"/>
    <w:rsid w:val="00F93FCD"/>
    <w:rsid w:val="00F96608"/>
    <w:rsid w:val="00FA63A6"/>
    <w:rsid w:val="00FB2BD8"/>
    <w:rsid w:val="00FB7357"/>
    <w:rsid w:val="00FC0538"/>
    <w:rsid w:val="00FC1160"/>
    <w:rsid w:val="00FC1832"/>
    <w:rsid w:val="00FC2293"/>
    <w:rsid w:val="00FC7D3D"/>
    <w:rsid w:val="00FD0047"/>
    <w:rsid w:val="00FD4A60"/>
    <w:rsid w:val="00FD4E62"/>
    <w:rsid w:val="00FD7CD5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423"/>
    <w:rsid w:val="00FF4655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1FD2A1"/>
  <w15:docId w15:val="{62245DDC-0279-4DD6-9A36-080A931F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140A"/>
    <w:rPr>
      <w:color w:val="605E5C"/>
      <w:shd w:val="clear" w:color="auto" w:fill="E1DFDD"/>
    </w:rPr>
  </w:style>
  <w:style w:type="paragraph" w:customStyle="1" w:styleId="stippellijn">
    <w:name w:val="stippellijn"/>
    <w:basedOn w:val="Standaard"/>
    <w:qFormat/>
    <w:rsid w:val="008243BB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uderenzorg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uderenzorg@vlaanderen.b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481511F9A0014247B58F9E5217F4019C" ma:contentTypeVersion="7" ma:contentTypeDescription="Het basis content type “ZG Document” is een basis voor content types voor in documentbibliotheken." ma:contentTypeScope="" ma:versionID="eafde9a9d27efbcd7ec2cd1d71afdeca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2f69290bb9c113adc4531104006ea65c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Ouderenzorg</TermName>
          <TermId xmlns="http://schemas.microsoft.com/office/infopath/2007/PartnerControls">eaa977fe-4ac9-4506-bbb1-4e81709afd43</TermId>
        </TermInfo>
      </Terms>
    </i2d81646cf3b4af085db4e59f76b2271>
    <TaxCatchAll xmlns="9a9ec0f0-7796-43d0-ac1f-4c8c46ee0bd1">
      <Value>1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75F5E-537A-49B0-AB6F-6FF444361C4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2E4DAE-9162-4003-8540-5C5CF29C1D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AC98F-DDBD-418E-B034-9CF79CAD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DEAD7-258D-4D5A-A3E2-F7F29C782B6E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5.xml><?xml version="1.0" encoding="utf-8"?>
<ds:datastoreItem xmlns:ds="http://schemas.openxmlformats.org/officeDocument/2006/customXml" ds:itemID="{DA74BD19-4FFA-4C1D-BE55-F9957107F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4</Pages>
  <Words>1313</Words>
  <Characters>7223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Vanassche Lise</cp:lastModifiedBy>
  <cp:revision>2</cp:revision>
  <cp:lastPrinted>2015-01-19T14:01:00Z</cp:lastPrinted>
  <dcterms:created xsi:type="dcterms:W3CDTF">2024-10-25T08:34:00Z</dcterms:created>
  <dcterms:modified xsi:type="dcterms:W3CDTF">2024-10-25T08:34:00Z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i4>1</vt:i4>
  </property>
  <property fmtid="{D5CDD505-2E9C-101B-9397-08002B2CF9AE}" pid="3" name="ContentTypeId">
    <vt:lpwstr>0x010100E5B23CBEC15EF443818A347F7744E75800481511F9A0014247B58F9E5217F4019C</vt:lpwstr>
  </property>
  <property fmtid="{D5CDD505-2E9C-101B-9397-08002B2CF9AE}" pid="4" name="ZG Subthema">
    <vt:lpwstr/>
  </property>
  <property fmtid="{D5CDD505-2E9C-101B-9397-08002B2CF9AE}" pid="5" name="ZG Thema">
    <vt:lpwstr>1;#Ouderenzorg|eaa977fe-4ac9-4506-bbb1-4e81709afd43</vt:lpwstr>
  </property>
</Properties>
</file>