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1500"/>
        <w:gridCol w:w="141"/>
        <w:gridCol w:w="707"/>
        <w:gridCol w:w="284"/>
        <w:gridCol w:w="287"/>
        <w:gridCol w:w="284"/>
        <w:gridCol w:w="141"/>
        <w:gridCol w:w="708"/>
        <w:gridCol w:w="139"/>
        <w:gridCol w:w="142"/>
        <w:gridCol w:w="144"/>
        <w:gridCol w:w="284"/>
        <w:gridCol w:w="283"/>
        <w:gridCol w:w="85"/>
        <w:gridCol w:w="142"/>
        <w:gridCol w:w="482"/>
        <w:gridCol w:w="848"/>
        <w:gridCol w:w="290"/>
        <w:gridCol w:w="142"/>
        <w:gridCol w:w="1838"/>
        <w:gridCol w:w="714"/>
      </w:tblGrid>
      <w:tr w:rsidR="00A43872" w:rsidRPr="003D114E" w14:paraId="7F8E400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9C24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91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25F2" w14:textId="0BB69578" w:rsidR="001F0974" w:rsidRPr="001F0974" w:rsidRDefault="00B33EC0" w:rsidP="00BF36A9">
            <w:pPr>
              <w:pStyle w:val="Titel"/>
              <w:framePr w:wrap="around"/>
              <w:ind w:left="29"/>
            </w:pPr>
            <w:r w:rsidRPr="00B33EC0">
              <w:rPr>
                <w:color w:val="147178"/>
                <w:sz w:val="36"/>
                <w:szCs w:val="36"/>
              </w:rPr>
              <w:t xml:space="preserve">Aanvraag van </w:t>
            </w:r>
            <w:r w:rsidR="001F0974" w:rsidRPr="001F0974">
              <w:rPr>
                <w:color w:val="147178"/>
                <w:sz w:val="36"/>
                <w:szCs w:val="36"/>
              </w:rPr>
              <w:t>de erkenning van</w:t>
            </w:r>
            <w:r w:rsidR="00465EBC" w:rsidRPr="001F0974">
              <w:rPr>
                <w:color w:val="147178"/>
                <w:sz w:val="36"/>
                <w:szCs w:val="36"/>
              </w:rPr>
              <w:t xml:space="preserve"> </w:t>
            </w:r>
            <w:r w:rsidR="00F03842">
              <w:rPr>
                <w:color w:val="147178"/>
                <w:sz w:val="36"/>
                <w:szCs w:val="36"/>
              </w:rPr>
              <w:t>meerdere</w:t>
            </w:r>
            <w:r w:rsidR="00F03842" w:rsidRPr="001F0974">
              <w:rPr>
                <w:color w:val="147178"/>
                <w:sz w:val="36"/>
                <w:szCs w:val="36"/>
              </w:rPr>
              <w:t xml:space="preserve"> </w:t>
            </w:r>
            <w:r w:rsidR="001F0974" w:rsidRPr="001F0974">
              <w:rPr>
                <w:color w:val="147178"/>
                <w:sz w:val="36"/>
                <w:szCs w:val="36"/>
              </w:rPr>
              <w:t>vestigingen van een woonzorgcentrum, centrum voor kortverblijf</w:t>
            </w:r>
            <w:r w:rsidR="00BC2249">
              <w:rPr>
                <w:color w:val="147178"/>
                <w:sz w:val="36"/>
                <w:szCs w:val="36"/>
              </w:rPr>
              <w:t xml:space="preserve"> type 1</w:t>
            </w:r>
            <w:r w:rsidR="006F1376">
              <w:rPr>
                <w:color w:val="147178"/>
                <w:sz w:val="36"/>
                <w:szCs w:val="36"/>
              </w:rPr>
              <w:t xml:space="preserve"> of</w:t>
            </w:r>
            <w:r w:rsidR="00BC2249">
              <w:rPr>
                <w:color w:val="147178"/>
                <w:sz w:val="36"/>
                <w:szCs w:val="36"/>
              </w:rPr>
              <w:t xml:space="preserve"> centrum voor</w:t>
            </w:r>
            <w:r w:rsidR="001F0974" w:rsidRPr="001F0974">
              <w:rPr>
                <w:color w:val="147178"/>
                <w:sz w:val="36"/>
                <w:szCs w:val="36"/>
              </w:rPr>
              <w:t xml:space="preserve"> dagverzorging als één woonzorgcentrum, één centrum voor kortverblijf</w:t>
            </w:r>
            <w:r w:rsidR="00BC2249">
              <w:rPr>
                <w:color w:val="147178"/>
                <w:sz w:val="36"/>
                <w:szCs w:val="36"/>
              </w:rPr>
              <w:t xml:space="preserve"> type 1</w:t>
            </w:r>
            <w:r w:rsidR="006F1376">
              <w:rPr>
                <w:color w:val="147178"/>
                <w:sz w:val="36"/>
                <w:szCs w:val="36"/>
              </w:rPr>
              <w:t xml:space="preserve"> of</w:t>
            </w:r>
            <w:r w:rsidR="001F0974" w:rsidRPr="001F0974">
              <w:rPr>
                <w:color w:val="147178"/>
                <w:sz w:val="36"/>
                <w:szCs w:val="36"/>
              </w:rPr>
              <w:t xml:space="preserve"> één</w:t>
            </w:r>
            <w:r w:rsidR="00BC2249">
              <w:rPr>
                <w:color w:val="147178"/>
                <w:sz w:val="36"/>
                <w:szCs w:val="36"/>
              </w:rPr>
              <w:t xml:space="preserve"> centrum voor</w:t>
            </w:r>
            <w:r w:rsidR="001F0974" w:rsidRPr="001F0974">
              <w:rPr>
                <w:color w:val="147178"/>
                <w:sz w:val="36"/>
                <w:szCs w:val="36"/>
              </w:rPr>
              <w:t xml:space="preserve"> dagverzorging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47522" w14:textId="7FABF4BE" w:rsidR="00A43872" w:rsidRPr="00490732" w:rsidRDefault="00B33EC0" w:rsidP="002301EC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  <w:r>
              <w:rPr>
                <w:b w:val="0"/>
                <w:color w:val="147178"/>
                <w:sz w:val="12"/>
                <w:szCs w:val="12"/>
              </w:rPr>
              <w:t>ZG-</w:t>
            </w:r>
            <w:r w:rsidR="00BC2249">
              <w:rPr>
                <w:b w:val="0"/>
                <w:color w:val="147178"/>
                <w:sz w:val="12"/>
                <w:szCs w:val="12"/>
              </w:rPr>
              <w:t>23</w:t>
            </w:r>
            <w:r w:rsidR="00F37BFB">
              <w:rPr>
                <w:b w:val="0"/>
                <w:color w:val="147178"/>
                <w:sz w:val="12"/>
                <w:szCs w:val="12"/>
              </w:rPr>
              <w:t>0308</w:t>
            </w:r>
          </w:p>
        </w:tc>
      </w:tr>
      <w:tr w:rsidR="00A43872" w:rsidRPr="003D114E" w14:paraId="0EBFA8F1" w14:textId="77777777" w:rsidTr="005405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A8CE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AA819" w14:textId="77777777" w:rsidR="00A43872" w:rsidRPr="0091717D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1717D">
              <w:rPr>
                <w:color w:val="147178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F37BFB" w14:paraId="1936254B" w14:textId="77777777" w:rsidTr="00540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69C0E191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22"/>
            <w:shd w:val="clear" w:color="auto" w:fill="auto"/>
          </w:tcPr>
          <w:p w14:paraId="4BFFDE5A" w14:textId="2E7002CB" w:rsidR="00A8634C" w:rsidRDefault="00A8634C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A27EF07" wp14:editId="0909ABC0">
                  <wp:extent cx="1269242" cy="219417"/>
                  <wp:effectExtent l="0" t="0" r="762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_2L_RG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42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D45E7" w14:textId="3F56CC4F" w:rsidR="00A43872" w:rsidRPr="003D114E" w:rsidRDefault="00603785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Woonzorg</w:t>
            </w:r>
          </w:p>
          <w:p w14:paraId="3D3FA7DA" w14:textId="77777777" w:rsidR="00A43872" w:rsidRPr="003D114E" w:rsidRDefault="00603785" w:rsidP="00A43872">
            <w:pPr>
              <w:ind w:left="29"/>
            </w:pPr>
            <w:r>
              <w:t>Koning Albert II-laan 35 bus 33, 1030 BRUSSEL</w:t>
            </w:r>
          </w:p>
          <w:p w14:paraId="4E17367A" w14:textId="77777777" w:rsidR="00603785" w:rsidRPr="00603785" w:rsidRDefault="00603785" w:rsidP="00603785">
            <w:pPr>
              <w:ind w:left="29"/>
              <w:rPr>
                <w:lang w:val="en-US"/>
              </w:rPr>
            </w:pPr>
            <w:r w:rsidRPr="00603785">
              <w:rPr>
                <w:rStyle w:val="Zwaar"/>
                <w:lang w:val="en-US"/>
              </w:rPr>
              <w:t>T</w:t>
            </w:r>
            <w:r w:rsidRPr="00603785">
              <w:rPr>
                <w:lang w:val="en-US"/>
              </w:rPr>
              <w:t xml:space="preserve"> 02 553 35 09</w:t>
            </w:r>
          </w:p>
          <w:p w14:paraId="689A1493" w14:textId="77777777" w:rsidR="00BC2249" w:rsidRPr="00BC2249" w:rsidRDefault="00BC2249" w:rsidP="00603785">
            <w:pPr>
              <w:ind w:left="29"/>
              <w:rPr>
                <w:rStyle w:val="Hyperlink"/>
                <w:color w:val="147178"/>
                <w:lang w:val="en-US"/>
              </w:rPr>
            </w:pPr>
            <w:r>
              <w:rPr>
                <w:rStyle w:val="Hyperlink"/>
                <w:color w:val="147178"/>
                <w:lang w:val="en-US"/>
              </w:rPr>
              <w:fldChar w:fldCharType="begin"/>
            </w:r>
            <w:r>
              <w:rPr>
                <w:rStyle w:val="Hyperlink"/>
                <w:color w:val="147178"/>
                <w:lang w:val="en-US"/>
              </w:rPr>
              <w:instrText xml:space="preserve"> HYPERLINK "mailto:</w:instrText>
            </w:r>
            <w:r w:rsidRPr="00BC2249">
              <w:rPr>
                <w:rStyle w:val="Hyperlink"/>
                <w:color w:val="147178"/>
                <w:lang w:val="en-US"/>
              </w:rPr>
              <w:instrText>ouderenzorg@zvlaanderen.be</w:instrText>
            </w:r>
          </w:p>
          <w:p w14:paraId="7A1441B6" w14:textId="5ED4934A" w:rsidR="00BC2249" w:rsidRPr="00F72082" w:rsidRDefault="00BC2249" w:rsidP="00603785">
            <w:pPr>
              <w:ind w:left="29"/>
              <w:rPr>
                <w:rStyle w:val="Hyperlink"/>
                <w:lang w:val="en-US"/>
              </w:rPr>
            </w:pPr>
            <w:r>
              <w:rPr>
                <w:rStyle w:val="Hyperlink"/>
                <w:color w:val="147178"/>
                <w:lang w:val="en-US"/>
              </w:rPr>
              <w:instrText xml:space="preserve">" </w:instrText>
            </w:r>
            <w:r>
              <w:rPr>
                <w:rStyle w:val="Hyperlink"/>
                <w:color w:val="147178"/>
                <w:lang w:val="en-US"/>
              </w:rPr>
            </w:r>
            <w:r>
              <w:rPr>
                <w:rStyle w:val="Hyperlink"/>
                <w:color w:val="147178"/>
                <w:lang w:val="en-US"/>
              </w:rPr>
              <w:fldChar w:fldCharType="separate"/>
            </w:r>
            <w:r w:rsidRPr="00F72082">
              <w:rPr>
                <w:rStyle w:val="Hyperlink"/>
                <w:lang w:val="en-US"/>
              </w:rPr>
              <w:t>ouderenzorg@vlaanderen.be</w:t>
            </w:r>
          </w:p>
          <w:p w14:paraId="53DE7B89" w14:textId="7629DC0C" w:rsidR="00A43872" w:rsidRPr="00603785" w:rsidRDefault="00BC2249" w:rsidP="00603785">
            <w:pPr>
              <w:ind w:left="29"/>
              <w:rPr>
                <w:lang w:val="en-US"/>
              </w:rPr>
            </w:pPr>
            <w:r>
              <w:rPr>
                <w:rStyle w:val="Hyperlink"/>
                <w:color w:val="147178"/>
                <w:lang w:val="en-US"/>
              </w:rPr>
              <w:fldChar w:fldCharType="end"/>
            </w:r>
            <w:hyperlink r:id="rId13" w:history="1">
              <w:r w:rsidR="00603785" w:rsidRPr="00BF36A9">
                <w:rPr>
                  <w:rStyle w:val="Hyperlink"/>
                  <w:color w:val="147178"/>
                  <w:lang w:val="en-US"/>
                </w:rPr>
                <w:t>www.zorg-en-gezondheid.be/ouderenzorg</w:t>
              </w:r>
            </w:hyperlink>
          </w:p>
        </w:tc>
      </w:tr>
      <w:tr w:rsidR="008C4B7F" w:rsidRPr="003D114E" w14:paraId="2990248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15EA6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8ED2E" w14:textId="77777777" w:rsidR="00455240" w:rsidRPr="00455240" w:rsidRDefault="00455240" w:rsidP="00455240">
            <w:pPr>
              <w:pStyle w:val="Kop3"/>
              <w:spacing w:before="80"/>
              <w:rPr>
                <w:rFonts w:cs="Calibri"/>
                <w:i/>
                <w:sz w:val="20"/>
              </w:rPr>
            </w:pPr>
            <w:r w:rsidRPr="00455240">
              <w:rPr>
                <w:rFonts w:cs="Calibri"/>
                <w:i/>
                <w:sz w:val="20"/>
              </w:rPr>
              <w:t>Waarvoor dient dit formulier?</w:t>
            </w:r>
          </w:p>
          <w:p w14:paraId="200FE69D" w14:textId="15A9EEC4" w:rsidR="00001F4E" w:rsidRDefault="00455240" w:rsidP="00455240">
            <w:pPr>
              <w:rPr>
                <w:i/>
              </w:rPr>
            </w:pPr>
            <w:r w:rsidRPr="00455240">
              <w:rPr>
                <w:i/>
              </w:rPr>
              <w:t xml:space="preserve">Met dit formulier kunt u de erkenning </w:t>
            </w:r>
            <w:r w:rsidR="002301EC" w:rsidRPr="00455240">
              <w:rPr>
                <w:i/>
              </w:rPr>
              <w:t xml:space="preserve">onder één erkenningsnummer </w:t>
            </w:r>
            <w:r w:rsidRPr="00455240">
              <w:rPr>
                <w:i/>
              </w:rPr>
              <w:t>aanvragen van</w:t>
            </w:r>
            <w:r w:rsidR="00FA441F">
              <w:rPr>
                <w:i/>
              </w:rPr>
              <w:t>:</w:t>
            </w:r>
          </w:p>
          <w:p w14:paraId="1D0ED3E7" w14:textId="6B42146F" w:rsidR="00001F4E" w:rsidRPr="00BF36A9" w:rsidRDefault="00455240" w:rsidP="00BF36A9">
            <w:pPr>
              <w:pStyle w:val="Lijstalinea"/>
              <w:numPr>
                <w:ilvl w:val="0"/>
                <w:numId w:val="18"/>
              </w:numPr>
              <w:ind w:left="111" w:hanging="111"/>
              <w:rPr>
                <w:i/>
              </w:rPr>
            </w:pPr>
            <w:r w:rsidRPr="00BF36A9">
              <w:rPr>
                <w:i/>
              </w:rPr>
              <w:t>maximaal drie</w:t>
            </w:r>
            <w:r w:rsidR="001721F6" w:rsidRPr="00BF36A9">
              <w:rPr>
                <w:i/>
              </w:rPr>
              <w:t xml:space="preserve"> verschillende vestiginge</w:t>
            </w:r>
            <w:r w:rsidRPr="00BF36A9">
              <w:rPr>
                <w:i/>
              </w:rPr>
              <w:t xml:space="preserve">n van </w:t>
            </w:r>
            <w:r w:rsidR="001F0974" w:rsidRPr="00BF36A9">
              <w:rPr>
                <w:i/>
              </w:rPr>
              <w:t>een woonzorgcentrum</w:t>
            </w:r>
            <w:r w:rsidR="00BC2249">
              <w:rPr>
                <w:i/>
              </w:rPr>
              <w:t xml:space="preserve"> of</w:t>
            </w:r>
            <w:r w:rsidR="001F0974" w:rsidRPr="00BF36A9">
              <w:rPr>
                <w:i/>
              </w:rPr>
              <w:t xml:space="preserve"> een centrum voor kortverblijf</w:t>
            </w:r>
            <w:r w:rsidR="00BC2249">
              <w:rPr>
                <w:i/>
              </w:rPr>
              <w:t xml:space="preserve"> type 1</w:t>
            </w:r>
            <w:r w:rsidR="001F0974" w:rsidRPr="00BF36A9">
              <w:rPr>
                <w:i/>
              </w:rPr>
              <w:t xml:space="preserve"> als één woonzorgcentrum</w:t>
            </w:r>
            <w:r w:rsidR="00BC2249">
              <w:rPr>
                <w:i/>
              </w:rPr>
              <w:t xml:space="preserve"> of</w:t>
            </w:r>
            <w:r w:rsidR="001F0974" w:rsidRPr="00BF36A9">
              <w:rPr>
                <w:i/>
              </w:rPr>
              <w:t xml:space="preserve"> één centrum voor kortverblijf</w:t>
            </w:r>
            <w:r w:rsidR="00BC2249">
              <w:rPr>
                <w:i/>
              </w:rPr>
              <w:t xml:space="preserve"> type 1</w:t>
            </w:r>
          </w:p>
          <w:p w14:paraId="4CCAD6CC" w14:textId="3F6E9876" w:rsidR="00FA441F" w:rsidRPr="009B3B8C" w:rsidRDefault="001F0974" w:rsidP="00BF36A9">
            <w:pPr>
              <w:pStyle w:val="Lijstalinea"/>
              <w:numPr>
                <w:ilvl w:val="0"/>
                <w:numId w:val="18"/>
              </w:numPr>
              <w:spacing w:before="80"/>
              <w:ind w:left="111" w:hanging="111"/>
              <w:rPr>
                <w:i/>
              </w:rPr>
            </w:pPr>
            <w:r w:rsidRPr="00BF36A9">
              <w:rPr>
                <w:i/>
              </w:rPr>
              <w:t xml:space="preserve">maximaal vier verschillende vestigingen van een </w:t>
            </w:r>
            <w:r w:rsidR="00BC2249">
              <w:rPr>
                <w:i/>
              </w:rPr>
              <w:t xml:space="preserve">centrum voor </w:t>
            </w:r>
            <w:r w:rsidRPr="00BF36A9">
              <w:rPr>
                <w:i/>
              </w:rPr>
              <w:t xml:space="preserve">dagverzorging als één </w:t>
            </w:r>
            <w:r w:rsidR="00BC2249">
              <w:rPr>
                <w:i/>
              </w:rPr>
              <w:t xml:space="preserve">centrum voor </w:t>
            </w:r>
            <w:r w:rsidRPr="00BF36A9">
              <w:rPr>
                <w:i/>
              </w:rPr>
              <w:t>dagverzorging</w:t>
            </w:r>
          </w:p>
          <w:p w14:paraId="557296BC" w14:textId="77777777" w:rsidR="00455240" w:rsidRPr="00455240" w:rsidRDefault="00455240" w:rsidP="00455240">
            <w:pPr>
              <w:pStyle w:val="Kop3"/>
              <w:spacing w:before="80"/>
              <w:rPr>
                <w:rFonts w:cs="Calibri"/>
                <w:i/>
                <w:sz w:val="20"/>
              </w:rPr>
            </w:pPr>
            <w:r w:rsidRPr="00455240">
              <w:rPr>
                <w:rFonts w:cs="Calibri"/>
                <w:i/>
                <w:sz w:val="20"/>
              </w:rPr>
              <w:t>Wie vult dit formulier in?</w:t>
            </w:r>
          </w:p>
          <w:p w14:paraId="5E10C5D9" w14:textId="0E7E5C2E" w:rsidR="00C94546" w:rsidRDefault="001F0974" w:rsidP="00455240">
            <w:pPr>
              <w:pStyle w:val="Aanwijzing"/>
            </w:pPr>
            <w:r w:rsidRPr="001F0974">
              <w:t xml:space="preserve">De </w:t>
            </w:r>
            <w:r w:rsidR="006F1376">
              <w:t>initiatiefnemer</w:t>
            </w:r>
            <w:r w:rsidRPr="001F0974">
              <w:t xml:space="preserve"> van een woonzorgcentrum</w:t>
            </w:r>
            <w:r>
              <w:t>, een centrum voor kortverblijf</w:t>
            </w:r>
            <w:r w:rsidR="00BC2249">
              <w:t xml:space="preserve"> type 1</w:t>
            </w:r>
            <w:r>
              <w:t xml:space="preserve"> of een</w:t>
            </w:r>
            <w:r w:rsidR="00BC2249">
              <w:t xml:space="preserve"> centrum voor </w:t>
            </w:r>
            <w:r>
              <w:t>dagverzorging</w:t>
            </w:r>
            <w:r w:rsidRPr="001F0974">
              <w:t xml:space="preserve"> vult dit formulier in.</w:t>
            </w:r>
          </w:p>
          <w:p w14:paraId="448302A1" w14:textId="3B20D3A4" w:rsidR="00FA441F" w:rsidRPr="00455240" w:rsidRDefault="00FA441F" w:rsidP="00FA441F">
            <w:pPr>
              <w:pStyle w:val="Kop3"/>
              <w:spacing w:before="80"/>
              <w:rPr>
                <w:rFonts w:cs="Calibri"/>
                <w:i/>
                <w:sz w:val="20"/>
              </w:rPr>
            </w:pPr>
            <w:r w:rsidRPr="00455240">
              <w:rPr>
                <w:rFonts w:cs="Calibri"/>
                <w:i/>
                <w:sz w:val="20"/>
              </w:rPr>
              <w:t>Waar</w:t>
            </w:r>
            <w:r>
              <w:rPr>
                <w:rFonts w:cs="Calibri"/>
                <w:i/>
                <w:sz w:val="20"/>
              </w:rPr>
              <w:t xml:space="preserve">op is </w:t>
            </w:r>
            <w:r w:rsidRPr="00455240">
              <w:rPr>
                <w:rFonts w:cs="Calibri"/>
                <w:i/>
                <w:sz w:val="20"/>
              </w:rPr>
              <w:t>dit formulier</w:t>
            </w:r>
            <w:r>
              <w:rPr>
                <w:rFonts w:cs="Calibri"/>
                <w:i/>
                <w:sz w:val="20"/>
              </w:rPr>
              <w:t xml:space="preserve"> gebaseerd</w:t>
            </w:r>
            <w:r w:rsidRPr="00455240">
              <w:rPr>
                <w:rFonts w:cs="Calibri"/>
                <w:i/>
                <w:sz w:val="20"/>
              </w:rPr>
              <w:t>?</w:t>
            </w:r>
          </w:p>
          <w:p w14:paraId="280D8410" w14:textId="3622C64B" w:rsidR="00FA441F" w:rsidRPr="00BF36A9" w:rsidRDefault="00FA441F" w:rsidP="00BF36A9">
            <w:pPr>
              <w:rPr>
                <w:i/>
              </w:rPr>
            </w:pPr>
            <w:bookmarkStart w:id="0" w:name="_Hlk13211820"/>
            <w:r w:rsidRPr="00455240">
              <w:rPr>
                <w:i/>
              </w:rPr>
              <w:t xml:space="preserve">Dit formulier is een toepassing van het besluit van de Vlaamse Regering van 9 mei 2014 </w:t>
            </w:r>
            <w:r w:rsidRPr="001F0974">
              <w:rPr>
                <w:i/>
              </w:rPr>
              <w:t xml:space="preserve">houdende de regels voor de erkenning van meerdere vestigingen van een woonzorgcentrum, een centrum voor kortverblijf, een dagverzorgingscentrum, een woonzorgcentrum met een bijkomende erkenning of een dagverzorgingscentrum met </w:t>
            </w:r>
            <w:r>
              <w:rPr>
                <w:i/>
              </w:rPr>
              <w:t xml:space="preserve">een </w:t>
            </w:r>
            <w:r w:rsidRPr="001F0974">
              <w:rPr>
                <w:i/>
              </w:rPr>
              <w:t xml:space="preserve">bijkomende erkenning als één woonzorgcentrum, één centrum voor kortverblijf, één dagverzorgingscentrum, één woonzorgcentrum met een bijkomende erkenning of één dagverzorgingscentrum met </w:t>
            </w:r>
            <w:r>
              <w:rPr>
                <w:i/>
              </w:rPr>
              <w:t xml:space="preserve">een </w:t>
            </w:r>
            <w:r w:rsidRPr="001F0974">
              <w:rPr>
                <w:i/>
              </w:rPr>
              <w:t>bijkomende erkenning</w:t>
            </w:r>
            <w:r w:rsidRPr="00455240">
              <w:rPr>
                <w:i/>
              </w:rPr>
              <w:t>.</w:t>
            </w:r>
            <w:bookmarkEnd w:id="0"/>
          </w:p>
        </w:tc>
      </w:tr>
      <w:tr w:rsidR="00455240" w:rsidRPr="003D114E" w14:paraId="3738D815" w14:textId="77777777" w:rsidTr="00573389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B977" w14:textId="77777777" w:rsidR="00455240" w:rsidRPr="003D114E" w:rsidRDefault="00455240" w:rsidP="00573389">
            <w:pPr>
              <w:pStyle w:val="leeg"/>
            </w:pPr>
          </w:p>
        </w:tc>
      </w:tr>
      <w:tr w:rsidR="00455240" w:rsidRPr="003D114E" w14:paraId="1F9B9F83" w14:textId="77777777" w:rsidTr="005405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AC66CE8" w14:textId="77777777" w:rsidR="00455240" w:rsidRPr="003D114E" w:rsidRDefault="00455240" w:rsidP="00573389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494CBA80" w14:textId="77777777" w:rsidR="00455240" w:rsidRPr="003D114E" w:rsidRDefault="00455240" w:rsidP="0057338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aanvraag</w:t>
            </w:r>
          </w:p>
        </w:tc>
      </w:tr>
      <w:tr w:rsidR="00DE2192" w:rsidRPr="003D114E" w14:paraId="40ED4A52" w14:textId="77777777" w:rsidTr="004521CF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7978A" w14:textId="77777777" w:rsidR="00DE2192" w:rsidRPr="003D114E" w:rsidRDefault="00DE2192" w:rsidP="004521C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E2192" w:rsidRPr="003D114E" w14:paraId="53DF829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06AD" w14:textId="77777777" w:rsidR="00DE2192" w:rsidRPr="003D114E" w:rsidRDefault="00DE2192" w:rsidP="004521CF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2015A" w14:textId="24C79BA4" w:rsidR="00DE2192" w:rsidRPr="00232277" w:rsidRDefault="00DE2192" w:rsidP="004521CF">
            <w:pPr>
              <w:pStyle w:val="Vraag"/>
            </w:pPr>
            <w:r>
              <w:t>Kruis aan waarop uw aanvraag betrekking heeft.</w:t>
            </w:r>
          </w:p>
          <w:p w14:paraId="124A9FC2" w14:textId="0EB43F2E" w:rsidR="00DE2192" w:rsidRPr="00B90884" w:rsidRDefault="00DE2192" w:rsidP="004521CF">
            <w:pPr>
              <w:pStyle w:val="Aanwijzing"/>
              <w:rPr>
                <w:rStyle w:val="Zwaar"/>
                <w:b w:val="0"/>
              </w:rPr>
            </w:pPr>
            <w:r>
              <w:t>U kunt een of meer hokjes aankruisen.</w:t>
            </w:r>
          </w:p>
        </w:tc>
      </w:tr>
      <w:tr w:rsidR="00D36215" w:rsidRPr="003D114E" w14:paraId="7EC1205A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285B5" w14:textId="77777777" w:rsidR="00D36215" w:rsidRPr="00463023" w:rsidRDefault="00D36215" w:rsidP="004521CF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78F8" w14:textId="77777777" w:rsidR="00D36215" w:rsidRPr="001D4C9A" w:rsidRDefault="00D36215" w:rsidP="004521CF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CAFD" w14:textId="70E8A082" w:rsidR="00D36215" w:rsidRPr="003D114E" w:rsidRDefault="00D36215" w:rsidP="004521CF">
            <w:r>
              <w:t xml:space="preserve">de erkenning van verschillende vestigingen van een woonzorgcentrum als één woonzorgcentrum. </w:t>
            </w:r>
            <w:r w:rsidRPr="00BF36A9">
              <w:rPr>
                <w:i/>
              </w:rPr>
              <w:t>Ga naar vraag 2.</w:t>
            </w:r>
          </w:p>
        </w:tc>
      </w:tr>
      <w:tr w:rsidR="00D36215" w:rsidRPr="003D114E" w14:paraId="07875B9E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0297E" w14:textId="77777777" w:rsidR="00D36215" w:rsidRPr="00463023" w:rsidRDefault="00D36215" w:rsidP="004521CF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4A1A9" w14:textId="77777777" w:rsidR="00D36215" w:rsidRPr="001D4C9A" w:rsidRDefault="00D36215" w:rsidP="004521CF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AB6E6" w14:textId="6CE9332C" w:rsidR="00D36215" w:rsidRPr="003D114E" w:rsidRDefault="00D36215" w:rsidP="004521CF">
            <w:r>
              <w:t xml:space="preserve">de erkenning van verschillende vestigingen van een </w:t>
            </w:r>
            <w:r w:rsidR="00BC2249">
              <w:t xml:space="preserve">centrum voor </w:t>
            </w:r>
            <w:r>
              <w:t>dagverzorging</w:t>
            </w:r>
            <w:r w:rsidR="00BC2249">
              <w:t xml:space="preserve"> </w:t>
            </w:r>
            <w:r>
              <w:t xml:space="preserve">als één </w:t>
            </w:r>
            <w:r w:rsidR="00BC2249">
              <w:t xml:space="preserve">centrum voor </w:t>
            </w:r>
            <w:r>
              <w:t xml:space="preserve">dagverzorging. </w:t>
            </w:r>
            <w:r w:rsidRPr="00BF36A9">
              <w:rPr>
                <w:i/>
              </w:rPr>
              <w:t xml:space="preserve">Ga naar vraag </w:t>
            </w:r>
            <w:r w:rsidR="00B13470">
              <w:rPr>
                <w:i/>
              </w:rPr>
              <w:t>9</w:t>
            </w:r>
            <w:r w:rsidRPr="00BF36A9">
              <w:rPr>
                <w:i/>
              </w:rPr>
              <w:t>.</w:t>
            </w:r>
          </w:p>
        </w:tc>
      </w:tr>
      <w:tr w:rsidR="0054055D" w:rsidRPr="003D114E" w14:paraId="26B61855" w14:textId="77777777" w:rsidTr="00780831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96721" w14:textId="77777777" w:rsidR="0054055D" w:rsidRPr="003D114E" w:rsidRDefault="0054055D" w:rsidP="00780831"/>
        </w:tc>
      </w:tr>
      <w:tr w:rsidR="001B4BDC" w:rsidRPr="003D114E" w14:paraId="1043E86A" w14:textId="77777777" w:rsidTr="00D658F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70A3BD6" w14:textId="77777777" w:rsidR="001B4BDC" w:rsidRPr="003D114E" w:rsidRDefault="001B4BDC" w:rsidP="004521CF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3EA66380" w14:textId="251BC03A" w:rsidR="001B4BDC" w:rsidRPr="003D114E" w:rsidRDefault="001B4BDC" w:rsidP="004521C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C93B5F">
              <w:rPr>
                <w:rFonts w:cs="Calibri"/>
              </w:rPr>
              <w:t>centra waarvoor u de erkenning aanvraagt</w:t>
            </w:r>
          </w:p>
        </w:tc>
      </w:tr>
      <w:tr w:rsidR="00D36215" w:rsidRPr="003D114E" w14:paraId="339EF536" w14:textId="77777777" w:rsidTr="004521CF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0880" w14:textId="77777777" w:rsidR="00D36215" w:rsidRPr="003D114E" w:rsidRDefault="00D36215" w:rsidP="004521C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36215" w:rsidRPr="003D114E" w14:paraId="4505F574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1E2DE" w14:textId="58E15448" w:rsidR="00D36215" w:rsidRPr="003D114E" w:rsidRDefault="00D36215" w:rsidP="004521C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95F14" w14:textId="002127E8" w:rsidR="00D36215" w:rsidRPr="00232277" w:rsidRDefault="00D36215" w:rsidP="004521CF">
            <w:pPr>
              <w:pStyle w:val="Vraag"/>
            </w:pPr>
            <w:r>
              <w:t xml:space="preserve">Vul de gegevens in van de vestigingen die uitgebaat worden </w:t>
            </w:r>
            <w:r w:rsidRPr="00455240">
              <w:t>als een woonzorgcentrum</w:t>
            </w:r>
            <w:r w:rsidR="004521CF">
              <w:t>,</w:t>
            </w:r>
            <w:r w:rsidRPr="00455240">
              <w:t xml:space="preserve"> </w:t>
            </w:r>
            <w:r w:rsidR="00BC2249">
              <w:t xml:space="preserve">en </w:t>
            </w:r>
            <w:r w:rsidRPr="00455240">
              <w:t xml:space="preserve">waarvoor u de erkenning aanvraagt als </w:t>
            </w:r>
            <w:r w:rsidRPr="001655EC">
              <w:rPr>
                <w:u w:val="single"/>
              </w:rPr>
              <w:t>één woonzorgcentrum</w:t>
            </w:r>
            <w:r>
              <w:rPr>
                <w:u w:val="single"/>
              </w:rPr>
              <w:t>.</w:t>
            </w:r>
          </w:p>
          <w:p w14:paraId="53D81F89" w14:textId="31ABCF06" w:rsidR="00D36215" w:rsidRPr="00455240" w:rsidRDefault="00D36215" w:rsidP="00D36215">
            <w:pPr>
              <w:pStyle w:val="Aanwijzing"/>
            </w:pPr>
            <w:r>
              <w:t>U kunt maximaal drie</w:t>
            </w:r>
            <w:r w:rsidRPr="00455240">
              <w:t xml:space="preserve"> vestigingen als één woonzorgcentrum </w:t>
            </w:r>
            <w:r>
              <w:t>laten erkennen</w:t>
            </w:r>
            <w:r w:rsidRPr="00455240">
              <w:t>.</w:t>
            </w:r>
          </w:p>
          <w:p w14:paraId="253EBADD" w14:textId="77777777" w:rsidR="00D36215" w:rsidRDefault="00D36215" w:rsidP="00D36215">
            <w:pPr>
              <w:pStyle w:val="Aanwijzing"/>
            </w:pPr>
            <w:r w:rsidRPr="00455240">
              <w:t xml:space="preserve">De vestigingen moeten in dezelfde gemeente of in </w:t>
            </w:r>
            <w:r>
              <w:t>aan</w:t>
            </w:r>
            <w:r w:rsidRPr="00455240">
              <w:t xml:space="preserve">grenzende gemeenten binnen dezelfde provincie </w:t>
            </w:r>
            <w:r>
              <w:t>liggen.</w:t>
            </w:r>
          </w:p>
          <w:p w14:paraId="062142A2" w14:textId="229C3D2A" w:rsidR="00D36215" w:rsidRPr="00B90884" w:rsidRDefault="00D36215" w:rsidP="00D36215">
            <w:pPr>
              <w:pStyle w:val="Aanwijzing"/>
              <w:rPr>
                <w:rStyle w:val="Zwaar"/>
                <w:b w:val="0"/>
              </w:rPr>
            </w:pPr>
            <w:r>
              <w:t>Vul bij ‘dagelijkse leiding’ de voor- en achternaam in van de directeur of het aanspreekpunt voor de dagelijkse leiding</w:t>
            </w:r>
            <w:r w:rsidR="00C16E48">
              <w:t>.</w:t>
            </w:r>
          </w:p>
        </w:tc>
      </w:tr>
      <w:tr w:rsidR="00CA0908" w:rsidRPr="003D114E" w14:paraId="2D64573E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DF61" w14:textId="77777777" w:rsidR="00CA0908" w:rsidRPr="003D114E" w:rsidRDefault="00CA0908" w:rsidP="00BF36A9">
            <w:bookmarkStart w:id="1" w:name="_Hlk129176431"/>
            <w:bookmarkStart w:id="2" w:name="_Hlk13133220"/>
          </w:p>
        </w:tc>
      </w:tr>
      <w:bookmarkEnd w:id="1"/>
      <w:tr w:rsidR="00C1723C" w:rsidRPr="003D114E" w14:paraId="1D231EC4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B88A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9039" w14:textId="77777777" w:rsidR="00CA0908" w:rsidRPr="0031551C" w:rsidRDefault="00CA0908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8D1EB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079FDD6" w14:textId="77777777" w:rsidR="00CA0908" w:rsidRPr="003D114E" w:rsidRDefault="00C1723C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CFF1" w14:textId="77777777" w:rsidR="00CA0908" w:rsidRPr="003D114E" w:rsidRDefault="00CA0908" w:rsidP="00573389"/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34F1D1" w14:textId="77777777" w:rsidR="00CA0908" w:rsidRPr="003D114E" w:rsidRDefault="00C1723C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 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DD1A5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9D074F2" w14:textId="77777777" w:rsidR="00CA0908" w:rsidRPr="003D114E" w:rsidRDefault="00C1723C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3</w:t>
            </w:r>
          </w:p>
        </w:tc>
      </w:tr>
      <w:tr w:rsidR="00C1723C" w:rsidRPr="003D114E" w14:paraId="0A7505E7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F72E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A7F78" w14:textId="77777777" w:rsidR="00CA0908" w:rsidRPr="003D114E" w:rsidRDefault="00CA0908" w:rsidP="00573389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FDAE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C8C2F2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B835F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BBBF7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AE25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53C338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7DFBA3A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1821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A8014" w14:textId="77777777" w:rsidR="00CA0908" w:rsidRPr="003D114E" w:rsidRDefault="00CA0908" w:rsidP="00573389">
            <w:pPr>
              <w:pStyle w:val="rechts"/>
            </w:pPr>
            <w:r>
              <w:t>straat en 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07428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4E3CC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C49B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A2A54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9EF3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CA039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723C" w:rsidRPr="003D114E" w14:paraId="6CBF1EEC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AB03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633C" w14:textId="50DF3C1A" w:rsidR="00CA0908" w:rsidRPr="003D114E" w:rsidRDefault="00D64DAE" w:rsidP="00573389">
            <w:pPr>
              <w:pStyle w:val="rechts"/>
            </w:pPr>
            <w:r>
              <w:t>p</w:t>
            </w:r>
            <w:r w:rsidR="00CA0908">
              <w:t>ostnummer</w:t>
            </w:r>
            <w:r>
              <w:t xml:space="preserve"> en gemeente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EA22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C056C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EFBA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E19733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25731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87E091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0895B424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09A6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0B48" w14:textId="77777777" w:rsidR="00CA0908" w:rsidRPr="003D114E" w:rsidRDefault="00CA0908" w:rsidP="00573389">
            <w:pPr>
              <w:pStyle w:val="rechts"/>
            </w:pPr>
            <w:r>
              <w:t>telefoonnummer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AB3C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4C1416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B4A10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518E3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88479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5EDECA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6CE1FD2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C8ADD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82C8F" w14:textId="77777777" w:rsidR="00CA0908" w:rsidRPr="003D114E" w:rsidRDefault="00CA0908" w:rsidP="00573389">
            <w:pPr>
              <w:pStyle w:val="rechts"/>
            </w:pPr>
            <w:r>
              <w:t>e-mailadres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2F8F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750FA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A39FF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FC7CC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C6FC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1E7E59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556A9D4C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91BA1" w14:textId="77777777" w:rsidR="00CA0908" w:rsidRPr="00CA4C88" w:rsidRDefault="00CA0908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C954" w14:textId="294C6887" w:rsidR="00CA0908" w:rsidRPr="003D114E" w:rsidRDefault="00CA0908" w:rsidP="00573389">
            <w:pPr>
              <w:pStyle w:val="rechts"/>
            </w:pPr>
            <w:r>
              <w:t>erkenningsn</w:t>
            </w:r>
            <w:r w:rsidR="00C16E48">
              <w:t>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6D30" w14:textId="77777777" w:rsidR="00CA0908" w:rsidRPr="003D114E" w:rsidRDefault="00CA0908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0EA3D4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FCA3D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E7847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907C5" w14:textId="77777777" w:rsidR="00CA0908" w:rsidRPr="003D114E" w:rsidRDefault="00CA0908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BF173" w14:textId="77777777" w:rsidR="00CA0908" w:rsidRPr="003D114E" w:rsidRDefault="00CA0908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06C6F" w:rsidRPr="003D114E" w14:paraId="21A1994A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4240" w14:textId="77777777" w:rsidR="00C06C6F" w:rsidRPr="00CA4C88" w:rsidRDefault="00C06C6F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2B0" w14:textId="77777777" w:rsidR="00C06C6F" w:rsidRPr="003D114E" w:rsidRDefault="00C06C6F" w:rsidP="00573389">
            <w:pPr>
              <w:pStyle w:val="rechts"/>
            </w:pPr>
            <w:r>
              <w:t>dagelijkse leiding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9A70" w14:textId="77777777" w:rsidR="00C06C6F" w:rsidRPr="003D114E" w:rsidRDefault="00C06C6F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AA84E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AE93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10901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4FC5" w14:textId="77777777" w:rsidR="00C06C6F" w:rsidRPr="003D114E" w:rsidRDefault="00C06C6F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7FB54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06C6F" w:rsidRPr="003D114E" w14:paraId="584479C0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6235" w14:textId="77777777" w:rsidR="00C06C6F" w:rsidRPr="00CA4C88" w:rsidRDefault="00C06C6F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E592E" w14:textId="77777777" w:rsidR="00C06C6F" w:rsidRPr="003D114E" w:rsidRDefault="00C06C6F" w:rsidP="00573389">
            <w:pPr>
              <w:pStyle w:val="rechts"/>
            </w:pPr>
            <w:r>
              <w:t>kwalificatie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0FF4" w14:textId="77777777" w:rsidR="00C06C6F" w:rsidRPr="003D114E" w:rsidRDefault="00C06C6F" w:rsidP="00573389"/>
        </w:tc>
        <w:tc>
          <w:tcPr>
            <w:tcW w:w="255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0E01B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24D5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BBBA0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99E19" w14:textId="77777777" w:rsidR="00C06C6F" w:rsidRPr="003D114E" w:rsidRDefault="00C06C6F" w:rsidP="00573389"/>
        </w:tc>
        <w:tc>
          <w:tcPr>
            <w:tcW w:w="255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630F08" w14:textId="77777777" w:rsidR="00C06C6F" w:rsidRPr="003D114E" w:rsidRDefault="00C06C6F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4A6CC596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9E67" w14:textId="77777777" w:rsidR="00C1723C" w:rsidRPr="003D114E" w:rsidRDefault="00C1723C" w:rsidP="0057338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1723C" w:rsidRPr="00455240" w14:paraId="0E0DA5B2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E21C" w14:textId="77777777" w:rsidR="00C1723C" w:rsidRPr="00455240" w:rsidRDefault="00A73D4B" w:rsidP="005733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251C" w14:textId="77777777" w:rsidR="00C1723C" w:rsidRPr="00C609DB" w:rsidRDefault="00C1723C" w:rsidP="00C34B3D">
            <w:pPr>
              <w:ind w:left="28"/>
              <w:rPr>
                <w:b/>
              </w:rPr>
            </w:pPr>
            <w:r w:rsidRPr="00C609DB">
              <w:rPr>
                <w:b/>
              </w:rPr>
              <w:t xml:space="preserve">Vul de persoonlijke gegevens van de initiatiefnemer </w:t>
            </w:r>
            <w:r w:rsidR="000427A4">
              <w:rPr>
                <w:b/>
              </w:rPr>
              <w:t xml:space="preserve">van het woonzorgcentrum </w:t>
            </w:r>
            <w:r w:rsidRPr="00C609DB">
              <w:rPr>
                <w:b/>
              </w:rPr>
              <w:t>in.</w:t>
            </w:r>
          </w:p>
          <w:p w14:paraId="15739451" w14:textId="77777777" w:rsidR="00C1723C" w:rsidRPr="00C1723C" w:rsidRDefault="00C1723C" w:rsidP="00C34B3D">
            <w:pPr>
              <w:pStyle w:val="Aanwijzing"/>
              <w:rPr>
                <w:rStyle w:val="Zwaar"/>
                <w:b w:val="0"/>
              </w:rPr>
            </w:pPr>
            <w:r w:rsidRPr="00C1723C">
              <w:t>Alle vestigingen moeten uitgebaat worden door dezelfde initiatiefnemer.</w:t>
            </w:r>
          </w:p>
        </w:tc>
      </w:tr>
      <w:tr w:rsidR="000952E0" w:rsidRPr="003D114E" w14:paraId="0E8C23EE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A4EF8" w14:textId="77777777" w:rsidR="000952E0" w:rsidRPr="004C6E93" w:rsidRDefault="000952E0" w:rsidP="00573389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44781" w14:textId="77777777" w:rsidR="000952E0" w:rsidRPr="003D114E" w:rsidRDefault="000952E0" w:rsidP="00573389">
            <w:pPr>
              <w:jc w:val="right"/>
            </w:pPr>
            <w:r>
              <w:t>juridisch statuut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7D750" w14:textId="77777777" w:rsidR="000952E0" w:rsidRPr="00A26786" w:rsidRDefault="000952E0" w:rsidP="00573389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3D560C">
              <w:rPr>
                <w:bCs/>
              </w:rPr>
            </w:r>
            <w:r w:rsidR="003D560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BDB6C" w14:textId="77777777" w:rsidR="000952E0" w:rsidRPr="003D114E" w:rsidRDefault="000952E0" w:rsidP="00573389">
            <w:r>
              <w:t>openbaar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A364" w14:textId="77777777" w:rsidR="000952E0" w:rsidRPr="00A26786" w:rsidRDefault="000952E0" w:rsidP="00573389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D560C">
              <w:fldChar w:fldCharType="separate"/>
            </w:r>
            <w:r w:rsidRPr="00A26786">
              <w:fldChar w:fldCharType="end"/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EF0B" w14:textId="77777777" w:rsidR="000952E0" w:rsidRPr="003D114E" w:rsidRDefault="000952E0" w:rsidP="00573389">
            <w:r>
              <w:t>vzw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7048" w14:textId="77777777" w:rsidR="000952E0" w:rsidRPr="00A26786" w:rsidRDefault="000952E0" w:rsidP="00573389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3D560C">
              <w:rPr>
                <w:bCs/>
              </w:rPr>
            </w:r>
            <w:r w:rsidR="003D560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5A97" w14:textId="77777777" w:rsidR="000952E0" w:rsidRPr="003D114E" w:rsidRDefault="000952E0" w:rsidP="00573389">
            <w:r>
              <w:t>privé</w:t>
            </w:r>
          </w:p>
        </w:tc>
      </w:tr>
      <w:tr w:rsidR="00C1723C" w:rsidRPr="003D114E" w14:paraId="7E7DFBD8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2978" w14:textId="77777777" w:rsidR="00C1723C" w:rsidRPr="004C6E93" w:rsidRDefault="00C1723C" w:rsidP="00C1723C">
            <w:pPr>
              <w:jc w:val="right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2A96D" w14:textId="77777777" w:rsidR="00C1723C" w:rsidRPr="003D114E" w:rsidRDefault="00C1723C" w:rsidP="00573389">
            <w:pPr>
              <w:jc w:val="right"/>
            </w:pPr>
            <w:r w:rsidRPr="003D114E">
              <w:t>naam</w:t>
            </w:r>
          </w:p>
        </w:tc>
        <w:tc>
          <w:tcPr>
            <w:tcW w:w="723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A835A" w14:textId="77777777" w:rsidR="00C1723C" w:rsidRPr="003D114E" w:rsidRDefault="00C1723C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3D9C73EA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79BE" w14:textId="77777777" w:rsidR="00C1723C" w:rsidRPr="004C6E93" w:rsidRDefault="00C1723C" w:rsidP="00573389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233A2" w14:textId="77777777" w:rsidR="00C1723C" w:rsidRPr="003D114E" w:rsidRDefault="00C1723C" w:rsidP="00573389">
            <w:pPr>
              <w:jc w:val="right"/>
            </w:pPr>
            <w:r w:rsidRPr="003D114E">
              <w:t>straat en nummer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139DE0" w14:textId="77777777" w:rsidR="00C1723C" w:rsidRPr="003D114E" w:rsidRDefault="00C1723C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0FADF321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B42C" w14:textId="77777777" w:rsidR="00C1723C" w:rsidRPr="004C6E93" w:rsidRDefault="00C1723C" w:rsidP="00573389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BF7F" w14:textId="77777777" w:rsidR="00C1723C" w:rsidRPr="003D114E" w:rsidRDefault="00C1723C" w:rsidP="00573389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A37DE" w14:textId="77777777" w:rsidR="00C1723C" w:rsidRPr="003D114E" w:rsidRDefault="00C1723C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723C" w:rsidRPr="003D114E" w14:paraId="5E29ABD2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E44D" w14:textId="77777777" w:rsidR="00C1723C" w:rsidRPr="004C6E93" w:rsidRDefault="00C1723C" w:rsidP="00573389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71100" w14:textId="77777777" w:rsidR="00C1723C" w:rsidRPr="003D114E" w:rsidRDefault="00C1723C" w:rsidP="00573389">
            <w:pPr>
              <w:jc w:val="right"/>
            </w:pPr>
            <w:r w:rsidRPr="003D114E">
              <w:t>telefoonnummer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E3FB39" w14:textId="77777777" w:rsidR="00C1723C" w:rsidRPr="003D114E" w:rsidRDefault="00C1723C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52E0" w:rsidRPr="003D114E" w14:paraId="7905BB7E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89B3" w14:textId="77777777" w:rsidR="000952E0" w:rsidRPr="004C6E93" w:rsidRDefault="000952E0" w:rsidP="00573389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A63D" w14:textId="77777777" w:rsidR="000952E0" w:rsidRPr="003D114E" w:rsidRDefault="000952E0" w:rsidP="00573389">
            <w:pPr>
              <w:jc w:val="right"/>
            </w:pPr>
            <w:r w:rsidRPr="003D114E">
              <w:t>e-mailadres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826912" w14:textId="77777777" w:rsidR="000952E0" w:rsidRPr="003D114E" w:rsidRDefault="000952E0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52E0" w:rsidRPr="003D114E" w14:paraId="7E8C9D5B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6F8F3" w14:textId="77777777" w:rsidR="000952E0" w:rsidRPr="004C6E93" w:rsidRDefault="000952E0" w:rsidP="00573389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76B8" w14:textId="77777777" w:rsidR="000952E0" w:rsidRPr="003D114E" w:rsidRDefault="000952E0" w:rsidP="00573389">
            <w:pPr>
              <w:jc w:val="right"/>
            </w:pPr>
            <w:r>
              <w:t>contactpersoon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C2ED0" w14:textId="77777777" w:rsidR="000952E0" w:rsidRPr="003D114E" w:rsidRDefault="000952E0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52E0" w:rsidRPr="003D114E" w14:paraId="34AE55E3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9AF3" w14:textId="77777777" w:rsidR="000952E0" w:rsidRPr="003D114E" w:rsidRDefault="000952E0" w:rsidP="0057338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952E0" w:rsidRPr="00455240" w14:paraId="5AC593EC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B7D0" w14:textId="77777777" w:rsidR="000952E0" w:rsidRPr="00455240" w:rsidRDefault="00A73D4B" w:rsidP="005733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71F0" w14:textId="77777777" w:rsidR="00EE40E1" w:rsidRPr="00C609DB" w:rsidRDefault="00EE40E1" w:rsidP="00C34B3D">
            <w:pPr>
              <w:ind w:left="28"/>
              <w:rPr>
                <w:b/>
              </w:rPr>
            </w:pPr>
            <w:r w:rsidRPr="00C609DB">
              <w:rPr>
                <w:b/>
              </w:rPr>
              <w:t xml:space="preserve">Onder welk erkenningsnummer </w:t>
            </w:r>
            <w:r w:rsidR="00C34B3D">
              <w:rPr>
                <w:b/>
              </w:rPr>
              <w:t>wilt</w:t>
            </w:r>
            <w:r w:rsidRPr="00C609DB">
              <w:rPr>
                <w:b/>
              </w:rPr>
              <w:t xml:space="preserve"> u het woonzorgcentrum laten erkennen?</w:t>
            </w:r>
          </w:p>
          <w:p w14:paraId="5F40FA0C" w14:textId="6EE854EE" w:rsidR="000952E0" w:rsidRPr="00C34B3D" w:rsidRDefault="00EE40E1" w:rsidP="00C34B3D">
            <w:pPr>
              <w:pStyle w:val="Aanwijzing"/>
              <w:rPr>
                <w:rStyle w:val="Zwaar"/>
                <w:b w:val="0"/>
              </w:rPr>
            </w:pPr>
            <w:r w:rsidRPr="00C34B3D">
              <w:t>Vul het erkenningsnummer i</w:t>
            </w:r>
            <w:r w:rsidR="00C34B3D">
              <w:t>n</w:t>
            </w:r>
            <w:r w:rsidRPr="00C34B3D">
              <w:t xml:space="preserve"> van een van de vestigingen van het woonzorgcentrum</w:t>
            </w:r>
            <w:r w:rsidR="00C34B3D">
              <w:t xml:space="preserve"> die u in vraag </w:t>
            </w:r>
            <w:r w:rsidR="00A73D4B">
              <w:t>2</w:t>
            </w:r>
            <w:r w:rsidR="00C34B3D">
              <w:t xml:space="preserve"> hebt vermeld</w:t>
            </w:r>
            <w:r w:rsidRPr="00C34B3D">
              <w:t>.</w:t>
            </w:r>
          </w:p>
        </w:tc>
      </w:tr>
      <w:tr w:rsidR="00C34B3D" w:rsidRPr="003D114E" w14:paraId="1C45579F" w14:textId="77777777" w:rsidTr="00D6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96" w:type="dxa"/>
            <w:shd w:val="clear" w:color="auto" w:fill="auto"/>
          </w:tcPr>
          <w:p w14:paraId="68C89E59" w14:textId="77777777" w:rsidR="00C34B3D" w:rsidRPr="00463023" w:rsidRDefault="00C34B3D" w:rsidP="00573389">
            <w:pPr>
              <w:pStyle w:val="leeg"/>
            </w:pPr>
          </w:p>
        </w:tc>
        <w:tc>
          <w:tcPr>
            <w:tcW w:w="9867" w:type="dxa"/>
            <w:gridSpan w:val="22"/>
            <w:tcBorders>
              <w:bottom w:val="dotted" w:sz="6" w:space="0" w:color="auto"/>
            </w:tcBorders>
            <w:shd w:val="clear" w:color="auto" w:fill="auto"/>
          </w:tcPr>
          <w:p w14:paraId="736F9F76" w14:textId="77777777" w:rsidR="00C34B3D" w:rsidRPr="00A76FCD" w:rsidRDefault="00C34B3D" w:rsidP="00573389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5EC" w:rsidRPr="003D114E" w14:paraId="4374DD62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CA8A" w14:textId="5A7E4A4F" w:rsidR="00E9533C" w:rsidRDefault="00E9533C" w:rsidP="0057338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39F5990F" w14:textId="1DFD9E8E" w:rsidR="001655EC" w:rsidRPr="00BF36A9" w:rsidRDefault="00E9533C" w:rsidP="00BF36A9">
            <w:pPr>
              <w:tabs>
                <w:tab w:val="left" w:pos="2376"/>
              </w:tabs>
            </w:pPr>
            <w:r>
              <w:tab/>
            </w:r>
          </w:p>
        </w:tc>
      </w:tr>
      <w:bookmarkEnd w:id="2"/>
      <w:tr w:rsidR="001655EC" w:rsidRPr="00455240" w14:paraId="5866B379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DCDA" w14:textId="222769ED" w:rsidR="001655EC" w:rsidRPr="00455240" w:rsidRDefault="00567EBC" w:rsidP="005733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E98BF" w14:textId="0809A433" w:rsidR="001655EC" w:rsidRPr="00C34B3D" w:rsidRDefault="001655EC" w:rsidP="001721F6">
            <w:pPr>
              <w:ind w:left="28"/>
              <w:rPr>
                <w:bCs/>
              </w:rPr>
            </w:pPr>
            <w:r w:rsidRPr="00C609DB">
              <w:rPr>
                <w:b/>
              </w:rPr>
              <w:t xml:space="preserve">Beschikken minstens </w:t>
            </w:r>
            <w:r>
              <w:rPr>
                <w:b/>
              </w:rPr>
              <w:t>twee</w:t>
            </w:r>
            <w:r w:rsidRPr="00C609DB">
              <w:rPr>
                <w:b/>
              </w:rPr>
              <w:t xml:space="preserve"> van de vestigingen waarvoor u de erkenning als één woonzorgcentrum aanvraagt</w:t>
            </w:r>
            <w:r>
              <w:rPr>
                <w:b/>
              </w:rPr>
              <w:t>,</w:t>
            </w:r>
            <w:r w:rsidRPr="00C609DB">
              <w:rPr>
                <w:b/>
              </w:rPr>
              <w:t xml:space="preserve"> ook over een erkenning als </w:t>
            </w:r>
            <w:r w:rsidR="001721F6" w:rsidRPr="00896CF6">
              <w:rPr>
                <w:b/>
                <w:u w:val="single"/>
              </w:rPr>
              <w:t>centrum voor kortverblijf</w:t>
            </w:r>
            <w:r w:rsidR="00567EBC">
              <w:rPr>
                <w:b/>
                <w:u w:val="single"/>
              </w:rPr>
              <w:t xml:space="preserve"> type 1</w:t>
            </w:r>
            <w:r w:rsidRPr="00C609DB">
              <w:rPr>
                <w:b/>
              </w:rPr>
              <w:t>?</w:t>
            </w:r>
          </w:p>
        </w:tc>
      </w:tr>
      <w:tr w:rsidR="001655EC" w:rsidRPr="003D114E" w14:paraId="78BC0B7C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00BDC" w14:textId="77777777" w:rsidR="001655EC" w:rsidRPr="00463023" w:rsidRDefault="001655EC" w:rsidP="00573389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EE22" w14:textId="77777777" w:rsidR="001655EC" w:rsidRPr="001D4C9A" w:rsidRDefault="001655EC" w:rsidP="00C02C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367E3" w14:textId="501E336D" w:rsidR="001655EC" w:rsidRPr="003D114E" w:rsidRDefault="001655EC" w:rsidP="003D7FE7">
            <w:r w:rsidRPr="003D114E">
              <w:t>ja</w:t>
            </w:r>
            <w:r>
              <w:t xml:space="preserve">. </w:t>
            </w:r>
            <w:r w:rsidRPr="001655EC">
              <w:rPr>
                <w:i/>
              </w:rPr>
              <w:t xml:space="preserve">Ga naar vraag </w:t>
            </w:r>
            <w:r w:rsidR="00567EBC">
              <w:rPr>
                <w:i/>
              </w:rPr>
              <w:t>6</w:t>
            </w:r>
            <w:r w:rsidRPr="001655EC">
              <w:rPr>
                <w:i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571FE" w14:textId="77777777" w:rsidR="001655EC" w:rsidRPr="001D4C9A" w:rsidRDefault="001655EC" w:rsidP="0057338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63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E0EF" w14:textId="489CB90F" w:rsidR="001655EC" w:rsidRPr="003D114E" w:rsidRDefault="001655EC" w:rsidP="003D7FE7">
            <w:r w:rsidRPr="003D114E">
              <w:t>nee</w:t>
            </w:r>
            <w:r>
              <w:t xml:space="preserve">. </w:t>
            </w:r>
            <w:r w:rsidRPr="001655EC">
              <w:rPr>
                <w:i/>
              </w:rPr>
              <w:t xml:space="preserve">Ga naar vraag </w:t>
            </w:r>
            <w:r w:rsidR="00A73D4B">
              <w:rPr>
                <w:i/>
              </w:rPr>
              <w:t>1</w:t>
            </w:r>
            <w:r w:rsidR="00B13470">
              <w:rPr>
                <w:i/>
              </w:rPr>
              <w:t>3</w:t>
            </w:r>
            <w:r w:rsidRPr="001655EC">
              <w:rPr>
                <w:i/>
              </w:rPr>
              <w:t>.</w:t>
            </w:r>
          </w:p>
        </w:tc>
      </w:tr>
      <w:tr w:rsidR="003D7FE7" w:rsidRPr="003D114E" w14:paraId="7934FB38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8C01" w14:textId="77777777" w:rsidR="003D7FE7" w:rsidRPr="003D114E" w:rsidRDefault="003D7FE7" w:rsidP="0057338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D7FE7" w:rsidRPr="00455240" w14:paraId="11B1576B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9307" w14:textId="64D41EBC" w:rsidR="003D7FE7" w:rsidRPr="00455240" w:rsidRDefault="00567EBC" w:rsidP="0057338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1470" w14:textId="6781CBA4" w:rsidR="003D7FE7" w:rsidRPr="00C609DB" w:rsidRDefault="003D7FE7" w:rsidP="00573389">
            <w:pPr>
              <w:rPr>
                <w:b/>
              </w:rPr>
            </w:pPr>
            <w:r w:rsidRPr="00C609DB">
              <w:rPr>
                <w:b/>
              </w:rPr>
              <w:t xml:space="preserve">Vul de </w:t>
            </w:r>
            <w:r w:rsidR="00912BB4">
              <w:rPr>
                <w:b/>
              </w:rPr>
              <w:t xml:space="preserve">naam </w:t>
            </w:r>
            <w:r w:rsidRPr="00C609DB">
              <w:rPr>
                <w:b/>
              </w:rPr>
              <w:t xml:space="preserve">in van de vestigingen die uitgebaat worden als </w:t>
            </w:r>
            <w:r>
              <w:rPr>
                <w:b/>
                <w:u w:val="single"/>
              </w:rPr>
              <w:t>centrum voor kortverblijf</w:t>
            </w:r>
            <w:r w:rsidR="00567EBC">
              <w:rPr>
                <w:b/>
                <w:u w:val="single"/>
              </w:rPr>
              <w:t xml:space="preserve"> type 1</w:t>
            </w:r>
            <w:r w:rsidRPr="00C609DB">
              <w:rPr>
                <w:b/>
              </w:rPr>
              <w:t>.</w:t>
            </w:r>
          </w:p>
          <w:p w14:paraId="4483DC90" w14:textId="69E93BD9" w:rsidR="003D7FE7" w:rsidRPr="00C06C6F" w:rsidRDefault="003D7FE7" w:rsidP="00C06C6F">
            <w:pPr>
              <w:ind w:left="28"/>
              <w:rPr>
                <w:i/>
              </w:rPr>
            </w:pPr>
            <w:r w:rsidRPr="00C609DB">
              <w:rPr>
                <w:i/>
              </w:rPr>
              <w:t xml:space="preserve">Als zich in minstens </w:t>
            </w:r>
            <w:r>
              <w:rPr>
                <w:i/>
              </w:rPr>
              <w:t xml:space="preserve">twee </w:t>
            </w:r>
            <w:r w:rsidRPr="00C609DB">
              <w:rPr>
                <w:i/>
              </w:rPr>
              <w:t xml:space="preserve">van de vestigingen die als één woonzorgcentrum worden erkend, ook </w:t>
            </w:r>
            <w:r w:rsidR="00567EBC">
              <w:rPr>
                <w:i/>
              </w:rPr>
              <w:t>een centrum voor kortverblijf type 1 wordt uitgebaat</w:t>
            </w:r>
            <w:r w:rsidRPr="00C609DB">
              <w:rPr>
                <w:i/>
              </w:rPr>
              <w:t>, worden d</w:t>
            </w:r>
            <w:r>
              <w:rPr>
                <w:i/>
              </w:rPr>
              <w:t>i</w:t>
            </w:r>
            <w:r w:rsidRPr="00C609DB">
              <w:rPr>
                <w:i/>
              </w:rPr>
              <w:t xml:space="preserve">e </w:t>
            </w:r>
            <w:r w:rsidR="00567EBC">
              <w:rPr>
                <w:i/>
              </w:rPr>
              <w:t xml:space="preserve">centra </w:t>
            </w:r>
            <w:r w:rsidRPr="00C609DB">
              <w:rPr>
                <w:i/>
              </w:rPr>
              <w:t>van rechtswege erkend als</w:t>
            </w:r>
            <w:r w:rsidR="00567EBC">
              <w:rPr>
                <w:i/>
              </w:rPr>
              <w:t xml:space="preserve"> één</w:t>
            </w:r>
            <w:r w:rsidRPr="00C609DB">
              <w:rPr>
                <w:i/>
              </w:rPr>
              <w:t xml:space="preserve"> </w:t>
            </w:r>
            <w:r>
              <w:rPr>
                <w:i/>
              </w:rPr>
              <w:t>centrum voor kortverblijf</w:t>
            </w:r>
            <w:r w:rsidR="00567EBC">
              <w:rPr>
                <w:i/>
              </w:rPr>
              <w:t xml:space="preserve"> type 1</w:t>
            </w:r>
            <w:r>
              <w:rPr>
                <w:i/>
              </w:rPr>
              <w:t>.</w:t>
            </w:r>
          </w:p>
        </w:tc>
      </w:tr>
      <w:tr w:rsidR="003D7FE7" w:rsidRPr="003D114E" w14:paraId="76B3776B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37099" w14:textId="77777777" w:rsidR="003D7FE7" w:rsidRPr="003D114E" w:rsidRDefault="003D7FE7" w:rsidP="00573389">
            <w:pPr>
              <w:pStyle w:val="leeg"/>
            </w:pPr>
          </w:p>
        </w:tc>
      </w:tr>
      <w:tr w:rsidR="003D7FE7" w:rsidRPr="003D114E" w14:paraId="076B1E4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93BE8" w14:textId="77777777" w:rsidR="003D7FE7" w:rsidRPr="00CA4C88" w:rsidRDefault="003D7FE7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0CD2" w14:textId="77777777" w:rsidR="003D7FE7" w:rsidRPr="0031551C" w:rsidRDefault="003D7FE7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4B073" w14:textId="77777777" w:rsidR="003D7FE7" w:rsidRPr="003D114E" w:rsidRDefault="003D7FE7" w:rsidP="00573389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DF215A6" w14:textId="77777777" w:rsidR="003D7FE7" w:rsidRPr="003D114E" w:rsidRDefault="003D7FE7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7465" w14:textId="77777777" w:rsidR="003D7FE7" w:rsidRPr="003D114E" w:rsidRDefault="003D7FE7" w:rsidP="00573389"/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CBF2088" w14:textId="77777777" w:rsidR="003D7FE7" w:rsidRPr="003D114E" w:rsidRDefault="003D7FE7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 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FD315" w14:textId="77777777" w:rsidR="003D7FE7" w:rsidRPr="003D114E" w:rsidRDefault="003D7FE7" w:rsidP="00573389"/>
        </w:tc>
        <w:tc>
          <w:tcPr>
            <w:tcW w:w="25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0617FA9" w14:textId="77777777" w:rsidR="003D7FE7" w:rsidRPr="003D114E" w:rsidRDefault="003D7FE7" w:rsidP="005733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3</w:t>
            </w:r>
          </w:p>
        </w:tc>
      </w:tr>
      <w:tr w:rsidR="003D7FE7" w:rsidRPr="003D114E" w14:paraId="130E60E1" w14:textId="77777777" w:rsidTr="00B13470">
        <w:trPr>
          <w:trHeight w:val="4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95BB" w14:textId="77777777" w:rsidR="003D7FE7" w:rsidRPr="00CA4C88" w:rsidRDefault="003D7FE7" w:rsidP="00573389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0F2EA" w14:textId="77777777" w:rsidR="003D7FE7" w:rsidRPr="003D114E" w:rsidRDefault="003D7FE7" w:rsidP="00573389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B587" w14:textId="77777777" w:rsidR="003D7FE7" w:rsidRPr="003D114E" w:rsidRDefault="003D7FE7" w:rsidP="00573389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7D090" w14:textId="77777777" w:rsidR="003D7FE7" w:rsidRPr="003D114E" w:rsidRDefault="003D7FE7" w:rsidP="005733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F9F5" w14:textId="77777777" w:rsidR="003D7FE7" w:rsidRPr="003D114E" w:rsidRDefault="003D7FE7" w:rsidP="0057338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99F714" w14:textId="77777777" w:rsidR="003D7FE7" w:rsidRPr="003D114E" w:rsidRDefault="003D7FE7" w:rsidP="005733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8BA9E" w14:textId="77777777" w:rsidR="003D7FE7" w:rsidRPr="003D114E" w:rsidRDefault="003D7FE7" w:rsidP="00573389"/>
        </w:tc>
        <w:tc>
          <w:tcPr>
            <w:tcW w:w="2552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C1F02" w14:textId="77777777" w:rsidR="003D7FE7" w:rsidRPr="003D114E" w:rsidRDefault="003D7FE7" w:rsidP="0057338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1DB36CED" w14:textId="77777777" w:rsidTr="00B13470">
        <w:trPr>
          <w:trHeight w:val="8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C1FF9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13470" w:rsidRPr="00455240" w14:paraId="77739154" w14:textId="77777777" w:rsidTr="0055433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861D" w14:textId="75D250BC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BD28" w14:textId="3F4884DB" w:rsidR="00B13470" w:rsidRPr="00C34B3D" w:rsidRDefault="00B13470" w:rsidP="00B13470">
            <w:pPr>
              <w:ind w:left="28"/>
              <w:rPr>
                <w:bCs/>
              </w:rPr>
            </w:pPr>
            <w:r w:rsidRPr="00C609DB">
              <w:rPr>
                <w:b/>
              </w:rPr>
              <w:t xml:space="preserve">Beschikken minstens </w:t>
            </w:r>
            <w:r>
              <w:rPr>
                <w:b/>
              </w:rPr>
              <w:t>twee</w:t>
            </w:r>
            <w:r w:rsidRPr="00C609DB">
              <w:rPr>
                <w:b/>
              </w:rPr>
              <w:t xml:space="preserve"> </w:t>
            </w:r>
            <w:r>
              <w:rPr>
                <w:b/>
              </w:rPr>
              <w:t xml:space="preserve">centra voor kortverblijf </w:t>
            </w:r>
            <w:r w:rsidRPr="00C609DB">
              <w:rPr>
                <w:b/>
              </w:rPr>
              <w:t xml:space="preserve">ook over een </w:t>
            </w:r>
            <w:r>
              <w:rPr>
                <w:b/>
              </w:rPr>
              <w:t xml:space="preserve">bijkomende </w:t>
            </w:r>
            <w:r w:rsidRPr="00C609DB">
              <w:rPr>
                <w:b/>
              </w:rPr>
              <w:t xml:space="preserve">erkenning als </w:t>
            </w:r>
            <w:r w:rsidRPr="00B13470">
              <w:rPr>
                <w:b/>
                <w:u w:val="single"/>
              </w:rPr>
              <w:t>oriënterend k</w:t>
            </w:r>
            <w:r w:rsidRPr="00896CF6">
              <w:rPr>
                <w:b/>
                <w:u w:val="single"/>
              </w:rPr>
              <w:t>ortverblijf</w:t>
            </w:r>
            <w:r w:rsidRPr="00C609DB">
              <w:rPr>
                <w:b/>
              </w:rPr>
              <w:t>?</w:t>
            </w:r>
          </w:p>
        </w:tc>
      </w:tr>
      <w:tr w:rsidR="00B13470" w:rsidRPr="003D114E" w14:paraId="087792CC" w14:textId="77777777" w:rsidTr="00554332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B2FA4" w14:textId="77777777" w:rsidR="00B13470" w:rsidRPr="00463023" w:rsidRDefault="00B13470" w:rsidP="00B13470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F5E41" w14:textId="77777777" w:rsidR="00B13470" w:rsidRPr="001D4C9A" w:rsidRDefault="00B13470" w:rsidP="00B1347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F9584" w14:textId="0B88FAF0" w:rsidR="00B13470" w:rsidRPr="003D114E" w:rsidRDefault="00B13470" w:rsidP="00B13470">
            <w:r w:rsidRPr="003D114E">
              <w:t>ja</w:t>
            </w:r>
            <w:r>
              <w:t xml:space="preserve">. </w:t>
            </w:r>
            <w:r w:rsidRPr="001655EC">
              <w:rPr>
                <w:i/>
              </w:rPr>
              <w:t xml:space="preserve">Ga naar vraag </w:t>
            </w:r>
            <w:r>
              <w:rPr>
                <w:i/>
              </w:rPr>
              <w:t>8</w:t>
            </w:r>
            <w:r w:rsidRPr="001655EC">
              <w:rPr>
                <w:i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7C1BE" w14:textId="77777777" w:rsidR="00B13470" w:rsidRPr="001D4C9A" w:rsidRDefault="00B13470" w:rsidP="00B1347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63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0793B" w14:textId="08D01DD2" w:rsidR="00B13470" w:rsidRPr="003D114E" w:rsidRDefault="00B13470" w:rsidP="00B13470">
            <w:r w:rsidRPr="003D114E">
              <w:t>nee</w:t>
            </w:r>
            <w:r>
              <w:t xml:space="preserve">. </w:t>
            </w:r>
            <w:r w:rsidRPr="001655EC">
              <w:rPr>
                <w:i/>
              </w:rPr>
              <w:t xml:space="preserve">Ga naar vraag </w:t>
            </w:r>
            <w:r>
              <w:rPr>
                <w:i/>
              </w:rPr>
              <w:t>13</w:t>
            </w:r>
            <w:r w:rsidRPr="001655EC">
              <w:rPr>
                <w:i/>
              </w:rPr>
              <w:t>.</w:t>
            </w:r>
          </w:p>
        </w:tc>
      </w:tr>
      <w:tr w:rsidR="00B13470" w:rsidRPr="003D114E" w14:paraId="3E3E3C43" w14:textId="77777777" w:rsidTr="0055433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73EB9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470" w:rsidRPr="00455240" w14:paraId="63324D33" w14:textId="77777777" w:rsidTr="0055433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AB652" w14:textId="6CFFD6F7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15BC7" w14:textId="681D9BE7" w:rsidR="00B13470" w:rsidRPr="00C609DB" w:rsidRDefault="00B13470" w:rsidP="00B13470">
            <w:pPr>
              <w:rPr>
                <w:b/>
              </w:rPr>
            </w:pPr>
            <w:r w:rsidRPr="00C609DB">
              <w:rPr>
                <w:b/>
              </w:rPr>
              <w:t xml:space="preserve">Vul de </w:t>
            </w:r>
            <w:r>
              <w:rPr>
                <w:b/>
              </w:rPr>
              <w:t xml:space="preserve">naam </w:t>
            </w:r>
            <w:r w:rsidRPr="00C609DB">
              <w:rPr>
                <w:b/>
              </w:rPr>
              <w:t xml:space="preserve">in van de vestigingen die </w:t>
            </w:r>
            <w:r>
              <w:rPr>
                <w:b/>
              </w:rPr>
              <w:t>over een bijkomende erkenning als oriënterend kortverblijf beschikken.</w:t>
            </w:r>
          </w:p>
          <w:p w14:paraId="423AC207" w14:textId="7C674573" w:rsidR="00B13470" w:rsidRPr="00C06C6F" w:rsidRDefault="00B13470" w:rsidP="00B13470">
            <w:pPr>
              <w:ind w:left="28"/>
              <w:rPr>
                <w:i/>
              </w:rPr>
            </w:pPr>
            <w:r w:rsidRPr="00C609DB">
              <w:rPr>
                <w:i/>
              </w:rPr>
              <w:t xml:space="preserve">Als zich minstens </w:t>
            </w:r>
            <w:r>
              <w:rPr>
                <w:i/>
              </w:rPr>
              <w:t xml:space="preserve">twee </w:t>
            </w:r>
            <w:r w:rsidRPr="00C609DB">
              <w:rPr>
                <w:i/>
              </w:rPr>
              <w:t>van de vestigingen die als één centrum</w:t>
            </w:r>
            <w:r>
              <w:rPr>
                <w:i/>
              </w:rPr>
              <w:t xml:space="preserve"> voor kortverblijf</w:t>
            </w:r>
            <w:r w:rsidRPr="00C609DB">
              <w:rPr>
                <w:i/>
              </w:rPr>
              <w:t xml:space="preserve"> worden erkend, ook</w:t>
            </w:r>
            <w:r>
              <w:rPr>
                <w:i/>
              </w:rPr>
              <w:t xml:space="preserve"> over een bijkomende erkenning als oriënterend kortverblijf beschikken, </w:t>
            </w:r>
            <w:r w:rsidRPr="00C609DB">
              <w:rPr>
                <w:i/>
              </w:rPr>
              <w:t>worden d</w:t>
            </w:r>
            <w:r>
              <w:rPr>
                <w:i/>
              </w:rPr>
              <w:t>i</w:t>
            </w:r>
            <w:r w:rsidRPr="00C609DB">
              <w:rPr>
                <w:i/>
              </w:rPr>
              <w:t xml:space="preserve">e </w:t>
            </w:r>
            <w:r>
              <w:rPr>
                <w:i/>
              </w:rPr>
              <w:t xml:space="preserve">centra </w:t>
            </w:r>
            <w:r w:rsidRPr="00C609DB">
              <w:rPr>
                <w:i/>
              </w:rPr>
              <w:t>van rechtswege erkend als</w:t>
            </w:r>
            <w:r>
              <w:rPr>
                <w:i/>
              </w:rPr>
              <w:t xml:space="preserve"> één</w:t>
            </w:r>
            <w:r w:rsidRPr="00C609DB">
              <w:rPr>
                <w:i/>
              </w:rPr>
              <w:t xml:space="preserve"> </w:t>
            </w:r>
            <w:r>
              <w:rPr>
                <w:i/>
              </w:rPr>
              <w:t>centrum voor kortverblijf type 1 met een bijkomende erkenning als oriënterend kortverblijf.</w:t>
            </w:r>
          </w:p>
        </w:tc>
      </w:tr>
      <w:tr w:rsidR="00B13470" w:rsidRPr="003D114E" w14:paraId="763EAFCE" w14:textId="77777777" w:rsidTr="0055433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88262" w14:textId="77777777" w:rsidR="00B13470" w:rsidRPr="003D114E" w:rsidRDefault="00B13470" w:rsidP="00B13470">
            <w:pPr>
              <w:pStyle w:val="leeg"/>
            </w:pPr>
          </w:p>
        </w:tc>
      </w:tr>
      <w:tr w:rsidR="00B13470" w:rsidRPr="003D114E" w14:paraId="1F76965F" w14:textId="77777777" w:rsidTr="0055433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799B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0E3F" w14:textId="77777777" w:rsidR="00B13470" w:rsidRPr="0031551C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3FAF" w14:textId="77777777" w:rsidR="00B13470" w:rsidRPr="003D114E" w:rsidRDefault="00B13470" w:rsidP="00B13470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037EA46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6721" w14:textId="77777777" w:rsidR="00B13470" w:rsidRPr="003D114E" w:rsidRDefault="00B13470" w:rsidP="00B13470"/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53845D0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 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B1AD2" w14:textId="77777777" w:rsidR="00B13470" w:rsidRPr="003D114E" w:rsidRDefault="00B13470" w:rsidP="00B13470"/>
        </w:tc>
        <w:tc>
          <w:tcPr>
            <w:tcW w:w="25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2A0D775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3</w:t>
            </w:r>
          </w:p>
        </w:tc>
      </w:tr>
      <w:tr w:rsidR="00B13470" w:rsidRPr="003D114E" w14:paraId="434F753B" w14:textId="77777777" w:rsidTr="00554332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7F86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652" w14:textId="77777777" w:rsidR="00B13470" w:rsidRPr="003D114E" w:rsidRDefault="00B13470" w:rsidP="00B13470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7BEF" w14:textId="77777777" w:rsidR="00B13470" w:rsidRPr="003D114E" w:rsidRDefault="00B13470" w:rsidP="00B13470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458F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C199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DBC56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FA19" w14:textId="77777777" w:rsidR="00B13470" w:rsidRPr="003D114E" w:rsidRDefault="00B13470" w:rsidP="00B13470"/>
        </w:tc>
        <w:tc>
          <w:tcPr>
            <w:tcW w:w="2552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D562C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259C505F" w14:textId="77777777" w:rsidTr="0055433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2875" w14:textId="77777777" w:rsidR="00B13470" w:rsidRDefault="00B13470" w:rsidP="00B13470">
            <w:pPr>
              <w:pStyle w:val="leeg"/>
            </w:pPr>
          </w:p>
          <w:p w14:paraId="7689F581" w14:textId="77777777" w:rsidR="00B13470" w:rsidRPr="00BC2249" w:rsidRDefault="00B13470" w:rsidP="00B13470">
            <w:pPr>
              <w:tabs>
                <w:tab w:val="left" w:pos="2208"/>
              </w:tabs>
            </w:pPr>
            <w:r>
              <w:tab/>
            </w:r>
          </w:p>
        </w:tc>
      </w:tr>
      <w:tr w:rsidR="00B13470" w:rsidRPr="00455240" w14:paraId="5B183A38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3BE9" w14:textId="581E491E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03E47" w14:textId="45BEA87A" w:rsidR="00B13470" w:rsidRPr="00455240" w:rsidRDefault="00B13470" w:rsidP="00B13470">
            <w:pPr>
              <w:pStyle w:val="Vraag"/>
              <w:ind w:left="0"/>
            </w:pPr>
            <w:r w:rsidRPr="00455240">
              <w:t xml:space="preserve">Vul de gegevens in van de vestigingen die uitgebaat worden als een </w:t>
            </w:r>
            <w:r>
              <w:t>centrum voor dagverzorging,</w:t>
            </w:r>
            <w:r w:rsidRPr="00455240">
              <w:t xml:space="preserve"> waarvoor u de erkenning aanvraagt als </w:t>
            </w:r>
            <w:r w:rsidRPr="001655EC">
              <w:rPr>
                <w:u w:val="single"/>
              </w:rPr>
              <w:t xml:space="preserve">één </w:t>
            </w:r>
            <w:r>
              <w:rPr>
                <w:u w:val="single"/>
              </w:rPr>
              <w:t>centrum voor dagverzorging</w:t>
            </w:r>
            <w:r w:rsidRPr="00455240">
              <w:t>.</w:t>
            </w:r>
          </w:p>
          <w:p w14:paraId="5A71DB18" w14:textId="00FEDBA6" w:rsidR="00B13470" w:rsidRPr="00455240" w:rsidRDefault="00B13470" w:rsidP="00B13470">
            <w:pPr>
              <w:pStyle w:val="Aanwijzing"/>
            </w:pPr>
            <w:r w:rsidRPr="00455240">
              <w:t xml:space="preserve">Maximaal </w:t>
            </w:r>
            <w:r>
              <w:t>vier</w:t>
            </w:r>
            <w:r w:rsidRPr="00455240">
              <w:t xml:space="preserve"> vestigingen kunnen als één </w:t>
            </w:r>
            <w:r>
              <w:t>centrum voor dagverzorging</w:t>
            </w:r>
            <w:r w:rsidRPr="00455240">
              <w:t xml:space="preserve"> erkend worden.</w:t>
            </w:r>
          </w:p>
          <w:p w14:paraId="5CEF157D" w14:textId="77777777" w:rsidR="00B13470" w:rsidRPr="00AD0B69" w:rsidRDefault="00B13470" w:rsidP="00B13470">
            <w:pPr>
              <w:pStyle w:val="Aanwijzing"/>
              <w:rPr>
                <w:rStyle w:val="Zwaar"/>
                <w:b w:val="0"/>
                <w:bCs/>
              </w:rPr>
            </w:pPr>
            <w:r w:rsidRPr="00455240">
              <w:t xml:space="preserve">De vestigingen moeten in dezelfde gemeente of in </w:t>
            </w:r>
            <w:r>
              <w:t>aan</w:t>
            </w:r>
            <w:r w:rsidRPr="00455240">
              <w:t xml:space="preserve">grenzende gemeenten binnen dezelfde provincie </w:t>
            </w:r>
            <w:r>
              <w:t>liggen.</w:t>
            </w:r>
          </w:p>
        </w:tc>
      </w:tr>
      <w:tr w:rsidR="00B13470" w:rsidRPr="003D114E" w14:paraId="4A385154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6011" w14:textId="77777777" w:rsidR="00B13470" w:rsidRPr="003D114E" w:rsidRDefault="00B13470" w:rsidP="00B13470">
            <w:pPr>
              <w:pStyle w:val="leeg"/>
            </w:pPr>
          </w:p>
        </w:tc>
      </w:tr>
      <w:tr w:rsidR="00B13470" w:rsidRPr="003D114E" w14:paraId="64FC806A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E598" w14:textId="77777777" w:rsidR="00B13470" w:rsidRPr="00CA4C88" w:rsidRDefault="00B13470" w:rsidP="00B13470">
            <w:pPr>
              <w:pStyle w:val="leeg"/>
            </w:pPr>
            <w:bookmarkStart w:id="3" w:name="_Hlk13133365"/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EF82" w14:textId="77777777" w:rsidR="00B13470" w:rsidRPr="0031551C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084C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D01CAE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92D95" w14:textId="77777777" w:rsidR="00B13470" w:rsidRPr="003D114E" w:rsidRDefault="00B13470" w:rsidP="00B13470"/>
        </w:tc>
        <w:tc>
          <w:tcPr>
            <w:tcW w:w="431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8B1B869" w14:textId="7823DF7F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2</w:t>
            </w:r>
          </w:p>
        </w:tc>
      </w:tr>
      <w:tr w:rsidR="00B13470" w:rsidRPr="003D114E" w14:paraId="3784AB7D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74E68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7B4D5" w14:textId="77777777" w:rsidR="00B13470" w:rsidRPr="003D114E" w:rsidRDefault="00B13470" w:rsidP="00B13470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5368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9725A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4E208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B10EA" w14:textId="1A85468B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470" w:rsidRPr="003D114E" w14:paraId="5CEEAB52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3A303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AAAB" w14:textId="77777777" w:rsidR="00B13470" w:rsidRPr="003D114E" w:rsidRDefault="00B13470" w:rsidP="00B13470">
            <w:pPr>
              <w:pStyle w:val="rechts"/>
            </w:pPr>
            <w:r>
              <w:t>straat en 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3046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1B237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EB814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85A58" w14:textId="1AEF7CAA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0174382A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F6253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BD574" w14:textId="7B0928E5" w:rsidR="00B13470" w:rsidRPr="003D114E" w:rsidRDefault="00B13470" w:rsidP="00B13470">
            <w:pPr>
              <w:pStyle w:val="rechts"/>
            </w:pPr>
            <w:r>
              <w:t>postnummer en gemeente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B209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2D684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583A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70E16" w14:textId="779EE709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3C65B182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3400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7E8B3" w14:textId="77777777" w:rsidR="00B13470" w:rsidRPr="003D114E" w:rsidRDefault="00B13470" w:rsidP="00B13470">
            <w:pPr>
              <w:pStyle w:val="rechts"/>
            </w:pPr>
            <w:r>
              <w:t>telefoonnummer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6E8E1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0CF03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86A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39F481" w14:textId="4A33EDE4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3F9E902A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7AE5B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A2A3" w14:textId="77777777" w:rsidR="00B13470" w:rsidRPr="003D114E" w:rsidRDefault="00B13470" w:rsidP="00B13470">
            <w:pPr>
              <w:pStyle w:val="rechts"/>
            </w:pPr>
            <w:r>
              <w:t>e-mailadres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42F4A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670F2F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6E18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4E915" w14:textId="6C7275B2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2102BEA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6450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2EB9" w14:textId="31EFA479" w:rsidR="00B13470" w:rsidRPr="003D114E" w:rsidRDefault="00B13470" w:rsidP="00B13470">
            <w:pPr>
              <w:pStyle w:val="rechts"/>
            </w:pPr>
            <w:r>
              <w:t>erkenningsnummer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4AFF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0DFAB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8474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C9A93" w14:textId="30B0126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bookmarkEnd w:id="3"/>
      <w:tr w:rsidR="00B13470" w:rsidRPr="003D114E" w14:paraId="1A93E184" w14:textId="77777777" w:rsidTr="00B13470">
        <w:trPr>
          <w:trHeight w:hRule="exact" w:val="137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0F0D5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470" w:rsidRPr="003D114E" w14:paraId="1096964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BA499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605E" w14:textId="77777777" w:rsidR="00B13470" w:rsidRPr="0031551C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C760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36C5D75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1218" w14:textId="77777777" w:rsidR="00B13470" w:rsidRPr="003D114E" w:rsidRDefault="00B13470" w:rsidP="00B13470"/>
        </w:tc>
        <w:tc>
          <w:tcPr>
            <w:tcW w:w="431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8F3FFD" w14:textId="67B278C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4</w:t>
            </w:r>
          </w:p>
        </w:tc>
      </w:tr>
      <w:tr w:rsidR="00B13470" w:rsidRPr="003D114E" w14:paraId="2E2AC22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F81DF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639AD" w14:textId="77777777" w:rsidR="00B13470" w:rsidRPr="003D114E" w:rsidRDefault="00B13470" w:rsidP="00B13470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90D0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337C37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1F2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99235" w14:textId="1C0E094E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470" w:rsidRPr="003D114E" w14:paraId="7AF0473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68C1C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EE62" w14:textId="77777777" w:rsidR="00B13470" w:rsidRPr="003D114E" w:rsidRDefault="00B13470" w:rsidP="00B13470">
            <w:pPr>
              <w:pStyle w:val="rechts"/>
            </w:pPr>
            <w:r>
              <w:t>straat en 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E1C5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416EF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0BCE4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9376D" w14:textId="7BF46308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5CA390F1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8AAC5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44C5" w14:textId="7936AF45" w:rsidR="00B13470" w:rsidRPr="003D114E" w:rsidRDefault="00B13470" w:rsidP="00B13470">
            <w:pPr>
              <w:pStyle w:val="rechts"/>
            </w:pPr>
            <w:r>
              <w:t>postnummer en gemeente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7277C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2ABDF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84C2C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A47EDC" w14:textId="648BCBAA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4666E93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B6B7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86059" w14:textId="77777777" w:rsidR="00B13470" w:rsidRPr="003D114E" w:rsidRDefault="00B13470" w:rsidP="00B13470">
            <w:pPr>
              <w:pStyle w:val="rechts"/>
            </w:pPr>
            <w:r>
              <w:t>telefoonnummer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1650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65EF0E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A675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C5AC10" w14:textId="0C5DFE53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42AC2460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78C8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8B64" w14:textId="77777777" w:rsidR="00B13470" w:rsidRPr="003D114E" w:rsidRDefault="00B13470" w:rsidP="00B13470">
            <w:pPr>
              <w:pStyle w:val="rechts"/>
            </w:pPr>
            <w:r>
              <w:t>e-mailadres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3432F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54355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E4E0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8A845" w14:textId="00F74C26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6B57DB10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5163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B2CFD" w14:textId="6AB9C83E" w:rsidR="00B13470" w:rsidRPr="003D114E" w:rsidRDefault="00B13470" w:rsidP="00B13470">
            <w:pPr>
              <w:pStyle w:val="rechts"/>
            </w:pPr>
            <w:r>
              <w:t>erkenningsnummer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9C092" w14:textId="77777777" w:rsidR="00B13470" w:rsidRPr="003D114E" w:rsidRDefault="00B13470" w:rsidP="00B13470"/>
        </w:tc>
        <w:tc>
          <w:tcPr>
            <w:tcW w:w="3488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D9901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3677F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1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4A9ED" w14:textId="01DA1F71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037D6EE3" w14:textId="77777777" w:rsidTr="00001F4E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5334A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470" w:rsidRPr="00455240" w14:paraId="06F52430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AC24" w14:textId="6270C85F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CB53" w14:textId="608A0A8D" w:rsidR="00B13470" w:rsidRPr="00C609DB" w:rsidRDefault="00B13470" w:rsidP="00B13470">
            <w:pPr>
              <w:ind w:left="28"/>
              <w:rPr>
                <w:b/>
              </w:rPr>
            </w:pPr>
            <w:r w:rsidRPr="00C609DB">
              <w:rPr>
                <w:b/>
              </w:rPr>
              <w:t xml:space="preserve">Vul de persoonlijke gegevens van de initiatiefnemer </w:t>
            </w:r>
            <w:r>
              <w:rPr>
                <w:b/>
              </w:rPr>
              <w:t xml:space="preserve">van het centrum voor dagverzorging </w:t>
            </w:r>
            <w:r w:rsidRPr="00C609DB">
              <w:rPr>
                <w:b/>
              </w:rPr>
              <w:t>in.</w:t>
            </w:r>
          </w:p>
          <w:p w14:paraId="7FE81EDE" w14:textId="77777777" w:rsidR="00B13470" w:rsidRPr="00C1723C" w:rsidRDefault="00B13470" w:rsidP="00B13470">
            <w:pPr>
              <w:pStyle w:val="Aanwijzing"/>
              <w:rPr>
                <w:rStyle w:val="Zwaar"/>
                <w:b w:val="0"/>
              </w:rPr>
            </w:pPr>
            <w:r w:rsidRPr="00C1723C">
              <w:t>Alle vestigingen moeten uitgebaat worden door dezelfde initiatiefnemer.</w:t>
            </w:r>
          </w:p>
        </w:tc>
      </w:tr>
      <w:tr w:rsidR="00B13470" w:rsidRPr="003D114E" w14:paraId="63736667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EA88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1383" w14:textId="77777777" w:rsidR="00B13470" w:rsidRPr="003D114E" w:rsidRDefault="00B13470" w:rsidP="00B13470">
            <w:pPr>
              <w:jc w:val="right"/>
            </w:pPr>
            <w:r>
              <w:t>juridisch statuut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5398" w14:textId="77777777" w:rsidR="00B13470" w:rsidRPr="00A26786" w:rsidRDefault="00B13470" w:rsidP="00B1347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3D560C">
              <w:rPr>
                <w:bCs/>
              </w:rPr>
            </w:r>
            <w:r w:rsidR="003D560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C13D" w14:textId="77777777" w:rsidR="00B13470" w:rsidRPr="003D114E" w:rsidRDefault="00B13470" w:rsidP="00B13470">
            <w:r>
              <w:t>openbaar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24E4" w14:textId="77777777" w:rsidR="00B13470" w:rsidRPr="00A26786" w:rsidRDefault="00B13470" w:rsidP="00B13470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3D560C">
              <w:fldChar w:fldCharType="separate"/>
            </w:r>
            <w:r w:rsidRPr="00A26786">
              <w:fldChar w:fldCharType="end"/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D0F9A" w14:textId="77777777" w:rsidR="00B13470" w:rsidRPr="003D114E" w:rsidRDefault="00B13470" w:rsidP="00B13470">
            <w:r>
              <w:t>vzw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5971" w14:textId="77777777" w:rsidR="00B13470" w:rsidRPr="00A26786" w:rsidRDefault="00B13470" w:rsidP="00B1347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3D560C">
              <w:rPr>
                <w:bCs/>
              </w:rPr>
            </w:r>
            <w:r w:rsidR="003D560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01D5E" w14:textId="77777777" w:rsidR="00B13470" w:rsidRPr="003D114E" w:rsidRDefault="00B13470" w:rsidP="00B13470">
            <w:r>
              <w:t>privé</w:t>
            </w:r>
          </w:p>
        </w:tc>
      </w:tr>
      <w:tr w:rsidR="00B13470" w:rsidRPr="003D114E" w14:paraId="31973CBD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C73A7" w14:textId="77777777" w:rsidR="00B13470" w:rsidRPr="004C6E93" w:rsidRDefault="00B13470" w:rsidP="00B13470">
            <w:pPr>
              <w:jc w:val="right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BFA3" w14:textId="77777777" w:rsidR="00B13470" w:rsidRPr="003D114E" w:rsidRDefault="00B13470" w:rsidP="00B13470">
            <w:pPr>
              <w:jc w:val="right"/>
            </w:pPr>
            <w:r w:rsidRPr="003D114E">
              <w:t>naam</w:t>
            </w:r>
          </w:p>
        </w:tc>
        <w:tc>
          <w:tcPr>
            <w:tcW w:w="723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8D8E41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00B5B5AE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F26F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E42A5" w14:textId="77777777" w:rsidR="00B13470" w:rsidRPr="003D114E" w:rsidRDefault="00B13470" w:rsidP="00B13470">
            <w:pPr>
              <w:jc w:val="right"/>
            </w:pPr>
            <w:r w:rsidRPr="003D114E">
              <w:t>straat en nummer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FA83A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74D775B3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8A62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B7F4" w14:textId="77777777" w:rsidR="00B13470" w:rsidRPr="003D114E" w:rsidRDefault="00B13470" w:rsidP="00B13470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21F597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008E6F6F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37B0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3FE87" w14:textId="77777777" w:rsidR="00B13470" w:rsidRPr="003D114E" w:rsidRDefault="00B13470" w:rsidP="00B13470">
            <w:pPr>
              <w:jc w:val="right"/>
            </w:pPr>
            <w:r w:rsidRPr="003D114E">
              <w:t>telefoonnummer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E86599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30F0AA8C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A86C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32CB" w14:textId="77777777" w:rsidR="00B13470" w:rsidRPr="003D114E" w:rsidRDefault="00B13470" w:rsidP="00B13470">
            <w:pPr>
              <w:jc w:val="right"/>
            </w:pPr>
            <w:r w:rsidRPr="003D114E">
              <w:t>e-mailadres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4868F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3440F0EE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6F0A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9B34B" w14:textId="77777777" w:rsidR="00B13470" w:rsidRPr="003D114E" w:rsidRDefault="00B13470" w:rsidP="00B13470">
            <w:pPr>
              <w:jc w:val="right"/>
            </w:pPr>
            <w:r>
              <w:t>contactpersoon</w:t>
            </w:r>
          </w:p>
        </w:tc>
        <w:tc>
          <w:tcPr>
            <w:tcW w:w="7237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2003D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3470" w:rsidRPr="003D114E" w14:paraId="4C98A391" w14:textId="77777777" w:rsidTr="00A372C2">
        <w:trPr>
          <w:trHeight w:val="112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CDB0" w14:textId="4C5580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13470" w:rsidRPr="00455240" w14:paraId="3C6D0433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4582" w14:textId="0EA09E97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47E1D" w14:textId="135B6087" w:rsidR="00B13470" w:rsidRPr="00C609DB" w:rsidRDefault="00B13470" w:rsidP="00B13470">
            <w:pPr>
              <w:ind w:left="28"/>
              <w:rPr>
                <w:b/>
              </w:rPr>
            </w:pPr>
            <w:r w:rsidRPr="00C609DB">
              <w:rPr>
                <w:b/>
              </w:rPr>
              <w:t xml:space="preserve">Onder welk erkenningsnummer </w:t>
            </w:r>
            <w:r>
              <w:rPr>
                <w:b/>
              </w:rPr>
              <w:t>wilt</w:t>
            </w:r>
            <w:r w:rsidRPr="00C609DB">
              <w:rPr>
                <w:b/>
              </w:rPr>
              <w:t xml:space="preserve"> u het </w:t>
            </w:r>
            <w:r>
              <w:rPr>
                <w:b/>
              </w:rPr>
              <w:t>centrum voor dagverzorging</w:t>
            </w:r>
            <w:r w:rsidRPr="00C609DB">
              <w:rPr>
                <w:b/>
              </w:rPr>
              <w:t xml:space="preserve"> laten erkennen?</w:t>
            </w:r>
          </w:p>
          <w:p w14:paraId="73772255" w14:textId="19ADE088" w:rsidR="00B13470" w:rsidRPr="00C34B3D" w:rsidRDefault="00B13470" w:rsidP="00B13470">
            <w:pPr>
              <w:pStyle w:val="Aanwijzing"/>
              <w:rPr>
                <w:rStyle w:val="Zwaar"/>
                <w:b w:val="0"/>
              </w:rPr>
            </w:pPr>
            <w:r w:rsidRPr="00C34B3D">
              <w:t>Vul het erkenningsnummer i</w:t>
            </w:r>
            <w:r>
              <w:t>n</w:t>
            </w:r>
            <w:r w:rsidRPr="00C34B3D">
              <w:t xml:space="preserve"> van een van de vestigingen van het </w:t>
            </w:r>
            <w:r>
              <w:t>centrum voor dagverzorging die u in vraag 7 hebt vermeld</w:t>
            </w:r>
            <w:r w:rsidRPr="00C34B3D">
              <w:t>.</w:t>
            </w:r>
          </w:p>
        </w:tc>
      </w:tr>
      <w:tr w:rsidR="00B13470" w:rsidRPr="003D114E" w14:paraId="6FCD8DCD" w14:textId="77777777" w:rsidTr="00D6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96" w:type="dxa"/>
            <w:shd w:val="clear" w:color="auto" w:fill="auto"/>
          </w:tcPr>
          <w:p w14:paraId="3D46F2F7" w14:textId="77777777" w:rsidR="00B13470" w:rsidRPr="00463023" w:rsidRDefault="00B13470" w:rsidP="00B13470">
            <w:pPr>
              <w:pStyle w:val="leeg"/>
            </w:pPr>
          </w:p>
        </w:tc>
        <w:tc>
          <w:tcPr>
            <w:tcW w:w="9867" w:type="dxa"/>
            <w:gridSpan w:val="22"/>
            <w:tcBorders>
              <w:bottom w:val="dotted" w:sz="6" w:space="0" w:color="auto"/>
            </w:tcBorders>
            <w:shd w:val="clear" w:color="auto" w:fill="auto"/>
          </w:tcPr>
          <w:p w14:paraId="65E3D0C9" w14:textId="77777777" w:rsidR="00B13470" w:rsidRPr="00A76FCD" w:rsidRDefault="00B13470" w:rsidP="00B1347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470" w:rsidRPr="003D114E" w14:paraId="328ABA65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5E90F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470" w:rsidRPr="00455240" w14:paraId="5B0A7880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D7548" w14:textId="048C0335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914A8" w14:textId="43E4282D" w:rsidR="00B13470" w:rsidRPr="00C34B3D" w:rsidRDefault="00B13470" w:rsidP="00B13470">
            <w:pPr>
              <w:ind w:left="28"/>
              <w:rPr>
                <w:bCs/>
              </w:rPr>
            </w:pPr>
            <w:r w:rsidRPr="00C609DB">
              <w:rPr>
                <w:b/>
              </w:rPr>
              <w:t>Beschi</w:t>
            </w:r>
            <w:r>
              <w:rPr>
                <w:b/>
              </w:rPr>
              <w:t>kt</w:t>
            </w:r>
            <w:r w:rsidRPr="00C609DB">
              <w:rPr>
                <w:b/>
              </w:rPr>
              <w:t xml:space="preserve"> </w:t>
            </w:r>
            <w:r>
              <w:rPr>
                <w:b/>
              </w:rPr>
              <w:t>een</w:t>
            </w:r>
            <w:r w:rsidRPr="00C609DB">
              <w:rPr>
                <w:b/>
              </w:rPr>
              <w:t xml:space="preserve"> vestiging waarvoor u de erkenning als één </w:t>
            </w:r>
            <w:r>
              <w:rPr>
                <w:b/>
              </w:rPr>
              <w:t>centrum voor dagverzorging</w:t>
            </w:r>
            <w:r w:rsidRPr="00C609DB">
              <w:rPr>
                <w:b/>
              </w:rPr>
              <w:t xml:space="preserve"> aanvraagt</w:t>
            </w:r>
            <w:r>
              <w:rPr>
                <w:b/>
              </w:rPr>
              <w:t>,</w:t>
            </w:r>
            <w:r w:rsidRPr="00C609DB">
              <w:rPr>
                <w:b/>
              </w:rPr>
              <w:t xml:space="preserve"> ook over een </w:t>
            </w:r>
            <w:r w:rsidRPr="00A82E41">
              <w:rPr>
                <w:b/>
              </w:rPr>
              <w:t>bijkomende erkenning</w:t>
            </w:r>
            <w:r w:rsidRPr="00C609DB">
              <w:rPr>
                <w:b/>
              </w:rPr>
              <w:t>?</w:t>
            </w:r>
          </w:p>
        </w:tc>
      </w:tr>
      <w:tr w:rsidR="00B13470" w:rsidRPr="003D114E" w14:paraId="41280FFA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AFED" w14:textId="77777777" w:rsidR="00B13470" w:rsidRPr="00463023" w:rsidRDefault="00B13470" w:rsidP="00B13470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2E060" w14:textId="77777777" w:rsidR="00B13470" w:rsidRPr="001D4C9A" w:rsidRDefault="00B13470" w:rsidP="00B1347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6B571" w14:textId="5740312B" w:rsidR="00B13470" w:rsidRPr="003D114E" w:rsidRDefault="00B13470" w:rsidP="00B13470">
            <w:r w:rsidRPr="003D114E">
              <w:t>ja</w:t>
            </w:r>
            <w:r>
              <w:t xml:space="preserve">. </w:t>
            </w:r>
            <w:r w:rsidRPr="001655EC">
              <w:rPr>
                <w:i/>
              </w:rPr>
              <w:t xml:space="preserve">Ga naar vraag </w:t>
            </w:r>
            <w:r>
              <w:rPr>
                <w:i/>
              </w:rPr>
              <w:t>13</w:t>
            </w:r>
            <w:r w:rsidRPr="001655EC">
              <w:rPr>
                <w:i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7F8E" w14:textId="77777777" w:rsidR="00B13470" w:rsidRPr="001D4C9A" w:rsidRDefault="00B13470" w:rsidP="00B1347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63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91358" w14:textId="45A7B814" w:rsidR="00B13470" w:rsidRPr="003D114E" w:rsidRDefault="00B13470" w:rsidP="00B13470">
            <w:r w:rsidRPr="003D114E">
              <w:t>nee</w:t>
            </w:r>
            <w:r>
              <w:t xml:space="preserve">. </w:t>
            </w:r>
            <w:r w:rsidRPr="001655EC">
              <w:rPr>
                <w:i/>
              </w:rPr>
              <w:t xml:space="preserve">Ga naar vraag </w:t>
            </w:r>
            <w:r>
              <w:rPr>
                <w:i/>
              </w:rPr>
              <w:t>14</w:t>
            </w:r>
            <w:r w:rsidRPr="001655EC">
              <w:rPr>
                <w:i/>
              </w:rPr>
              <w:t>.</w:t>
            </w:r>
          </w:p>
        </w:tc>
      </w:tr>
      <w:tr w:rsidR="00B13470" w:rsidRPr="003D114E" w14:paraId="62D964C9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9D126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470" w:rsidRPr="00455240" w14:paraId="560B3F9F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65E2" w14:textId="0B762EEC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D7A67" w14:textId="11A0D64F" w:rsidR="00B13470" w:rsidRPr="00C609DB" w:rsidRDefault="00B13470" w:rsidP="00B13470">
            <w:pPr>
              <w:rPr>
                <w:b/>
              </w:rPr>
            </w:pPr>
            <w:r w:rsidRPr="00C609DB">
              <w:rPr>
                <w:b/>
              </w:rPr>
              <w:t xml:space="preserve">Vul de </w:t>
            </w:r>
            <w:r>
              <w:rPr>
                <w:b/>
              </w:rPr>
              <w:t xml:space="preserve">naam </w:t>
            </w:r>
            <w:r w:rsidRPr="00C609DB">
              <w:rPr>
                <w:b/>
              </w:rPr>
              <w:t xml:space="preserve">in van de vestigingen die uitgebaat worden als </w:t>
            </w:r>
            <w:r w:rsidRPr="00567EBC">
              <w:rPr>
                <w:b/>
                <w:u w:val="single"/>
              </w:rPr>
              <w:t>centrum voor dagverzorging</w:t>
            </w:r>
            <w:r w:rsidRPr="00BD128C">
              <w:rPr>
                <w:b/>
                <w:u w:val="single"/>
              </w:rPr>
              <w:t xml:space="preserve"> met een bijkomende erkenning</w:t>
            </w:r>
            <w:r w:rsidRPr="00C609DB">
              <w:rPr>
                <w:b/>
              </w:rPr>
              <w:t>.</w:t>
            </w:r>
          </w:p>
          <w:p w14:paraId="6CAD7916" w14:textId="55D9B694" w:rsidR="00B13470" w:rsidRPr="00C34B3D" w:rsidRDefault="00B13470" w:rsidP="00B13470">
            <w:pPr>
              <w:ind w:left="28"/>
              <w:rPr>
                <w:bCs/>
              </w:rPr>
            </w:pPr>
            <w:r w:rsidRPr="00C609DB">
              <w:rPr>
                <w:i/>
              </w:rPr>
              <w:t xml:space="preserve">Als zich in </w:t>
            </w:r>
            <w:r>
              <w:rPr>
                <w:i/>
              </w:rPr>
              <w:t xml:space="preserve">minstens 2 van </w:t>
            </w:r>
            <w:r w:rsidRPr="00C609DB">
              <w:rPr>
                <w:i/>
              </w:rPr>
              <w:t xml:space="preserve">de vestigingen die als één </w:t>
            </w:r>
            <w:r>
              <w:rPr>
                <w:i/>
              </w:rPr>
              <w:t>centrum voor dagverzorging</w:t>
            </w:r>
            <w:r w:rsidRPr="00C609DB">
              <w:rPr>
                <w:i/>
              </w:rPr>
              <w:t xml:space="preserve"> worden erkend, ook </w:t>
            </w:r>
            <w:r>
              <w:rPr>
                <w:i/>
              </w:rPr>
              <w:t xml:space="preserve">een centrum voor dagverzorging met een bijkomende erkenning wordt uitgebaat, </w:t>
            </w:r>
            <w:bookmarkStart w:id="4" w:name="_Hlk127190844"/>
            <w:r w:rsidRPr="00C609DB">
              <w:rPr>
                <w:i/>
              </w:rPr>
              <w:t>worden d</w:t>
            </w:r>
            <w:r>
              <w:rPr>
                <w:i/>
              </w:rPr>
              <w:t>i</w:t>
            </w:r>
            <w:r w:rsidRPr="00C609DB">
              <w:rPr>
                <w:i/>
              </w:rPr>
              <w:t>e</w:t>
            </w:r>
            <w:r>
              <w:rPr>
                <w:i/>
              </w:rPr>
              <w:t xml:space="preserve"> centra</w:t>
            </w:r>
            <w:r w:rsidRPr="00C609DB">
              <w:rPr>
                <w:i/>
              </w:rPr>
              <w:t xml:space="preserve"> van rechtswege erkend als één </w:t>
            </w:r>
            <w:r>
              <w:rPr>
                <w:i/>
              </w:rPr>
              <w:t>centrum voor dagverzorging</w:t>
            </w:r>
            <w:r w:rsidRPr="00BD128C">
              <w:rPr>
                <w:i/>
              </w:rPr>
              <w:t xml:space="preserve"> met een bijkomende erkenning</w:t>
            </w:r>
            <w:bookmarkEnd w:id="4"/>
            <w:r w:rsidRPr="00C609DB">
              <w:rPr>
                <w:i/>
              </w:rPr>
              <w:t>.</w:t>
            </w:r>
          </w:p>
        </w:tc>
      </w:tr>
      <w:tr w:rsidR="00B13470" w:rsidRPr="003D114E" w14:paraId="4659B72B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8FB5" w14:textId="77777777" w:rsidR="00B13470" w:rsidRPr="003D114E" w:rsidRDefault="00B13470" w:rsidP="00B13470">
            <w:pPr>
              <w:pStyle w:val="leeg"/>
            </w:pPr>
            <w:bookmarkStart w:id="5" w:name="_Hlk13140263"/>
          </w:p>
        </w:tc>
      </w:tr>
      <w:tr w:rsidR="00B13470" w:rsidRPr="003D114E" w14:paraId="01DC9C1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4D119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9C2D" w14:textId="77777777" w:rsidR="00B13470" w:rsidRPr="0031551C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39FF" w14:textId="77777777" w:rsidR="00B13470" w:rsidRPr="003D114E" w:rsidRDefault="00B13470" w:rsidP="00B13470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6F7C8B2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B456E" w14:textId="77777777" w:rsidR="00B13470" w:rsidRPr="003D114E" w:rsidRDefault="00B13470" w:rsidP="00B13470"/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0374F6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 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DFB3" w14:textId="77777777" w:rsidR="00B13470" w:rsidRPr="003D114E" w:rsidRDefault="00B13470" w:rsidP="00B13470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CA2A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B13470" w:rsidRPr="003D114E" w14:paraId="12B272C7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778C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E5E5" w14:textId="77777777" w:rsidR="00B13470" w:rsidRPr="003D114E" w:rsidRDefault="00B13470" w:rsidP="00B13470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A36DB" w14:textId="77777777" w:rsidR="00B13470" w:rsidRPr="003D114E" w:rsidRDefault="00B13470" w:rsidP="00B13470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B754B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CBA0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A2815B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95DCB" w14:textId="77777777" w:rsidR="00B13470" w:rsidRPr="003D114E" w:rsidRDefault="00B13470" w:rsidP="00B13470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01780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bookmarkEnd w:id="5"/>
      <w:tr w:rsidR="00B13470" w:rsidRPr="003D114E" w14:paraId="3DBCB7BD" w14:textId="77777777" w:rsidTr="00001F4E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AE12" w14:textId="77777777" w:rsidR="00B13470" w:rsidRPr="003D114E" w:rsidRDefault="00B13470" w:rsidP="00B13470">
            <w:pPr>
              <w:pStyle w:val="leeg"/>
            </w:pPr>
          </w:p>
        </w:tc>
      </w:tr>
      <w:tr w:rsidR="00B13470" w:rsidRPr="003D114E" w14:paraId="5622A795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A747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B0B8F" w14:textId="77777777" w:rsidR="00B13470" w:rsidRPr="0031551C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52B3" w14:textId="77777777" w:rsidR="00B13470" w:rsidRPr="003D114E" w:rsidRDefault="00B13470" w:rsidP="00B13470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10C90A4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 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C7E8" w14:textId="77777777" w:rsidR="00B13470" w:rsidRPr="003D114E" w:rsidRDefault="00B13470" w:rsidP="00B13470"/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0A2F16F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 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52D94" w14:textId="77777777" w:rsidR="00B13470" w:rsidRPr="003D114E" w:rsidRDefault="00B13470" w:rsidP="00B13470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6326" w14:textId="77777777" w:rsidR="00B13470" w:rsidRPr="003D114E" w:rsidRDefault="00B13470" w:rsidP="00B1347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B13470" w:rsidRPr="003D114E" w14:paraId="14CA9514" w14:textId="77777777" w:rsidTr="0054055D">
        <w:trPr>
          <w:trHeight w:val="3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E5DC" w14:textId="77777777" w:rsidR="00B13470" w:rsidRPr="00CA4C88" w:rsidRDefault="00B13470" w:rsidP="00B13470">
            <w:pPr>
              <w:pStyle w:val="leeg"/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DD87" w14:textId="77777777" w:rsidR="00B13470" w:rsidRPr="003D114E" w:rsidRDefault="00B13470" w:rsidP="00B13470">
            <w:pPr>
              <w:pStyle w:val="rechts"/>
            </w:pPr>
            <w:r>
              <w:t>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24C9" w14:textId="77777777" w:rsidR="00B13470" w:rsidRPr="003D114E" w:rsidRDefault="00B13470" w:rsidP="00B13470"/>
        </w:tc>
        <w:tc>
          <w:tcPr>
            <w:tcW w:w="2550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01B52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4F81A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8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EB2B9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B1C4D" w14:textId="77777777" w:rsidR="00B13470" w:rsidRPr="003D114E" w:rsidRDefault="00B13470" w:rsidP="00B13470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9F8D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13470" w:rsidRPr="003D114E" w14:paraId="51E737CC" w14:textId="77777777" w:rsidTr="00D658F1">
        <w:trPr>
          <w:trHeight w:hRule="exact" w:val="198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2D9A" w14:textId="77777777" w:rsidR="00B13470" w:rsidRPr="003D114E" w:rsidRDefault="00B13470" w:rsidP="00B13470">
            <w:pPr>
              <w:pStyle w:val="leeg"/>
            </w:pPr>
          </w:p>
        </w:tc>
      </w:tr>
      <w:tr w:rsidR="00B13470" w:rsidRPr="003D114E" w14:paraId="61E8551A" w14:textId="77777777" w:rsidTr="00D658F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B16B75B" w14:textId="77777777" w:rsidR="00B13470" w:rsidRPr="003D114E" w:rsidRDefault="00B13470" w:rsidP="00B13470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0184E240" w14:textId="77777777" w:rsidR="00B13470" w:rsidRPr="003D114E" w:rsidRDefault="00B13470" w:rsidP="00B1347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B13470" w:rsidRPr="003D114E" w14:paraId="4015C236" w14:textId="77777777" w:rsidTr="00573389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B036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  <w:bookmarkStart w:id="6" w:name="_Hlk126048116"/>
          </w:p>
        </w:tc>
      </w:tr>
      <w:bookmarkEnd w:id="6"/>
      <w:tr w:rsidR="00B13470" w:rsidRPr="00455240" w14:paraId="1EDE6656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6D1B" w14:textId="2D86CEAC" w:rsidR="00B13470" w:rsidRPr="00455240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7655" w14:textId="77777777" w:rsidR="00B13470" w:rsidRPr="00C34B3D" w:rsidRDefault="00B13470" w:rsidP="00B13470">
            <w:pPr>
              <w:ind w:left="28"/>
              <w:rPr>
                <w:bCs/>
              </w:rPr>
            </w:pPr>
            <w:r w:rsidRPr="00C609DB">
              <w:rPr>
                <w:b/>
              </w:rPr>
              <w:t>Voeg de onderstaande bewijsstukken bij uw aanvraag en vink ze telkens af in de onderstaande aankruislijst.</w:t>
            </w:r>
          </w:p>
        </w:tc>
      </w:tr>
      <w:tr w:rsidR="00B13470" w:rsidRPr="003D114E" w14:paraId="0F461A13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A158" w14:textId="77777777" w:rsidR="00B13470" w:rsidRPr="00463023" w:rsidRDefault="00B13470" w:rsidP="00B13470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9E56" w14:textId="77777777" w:rsidR="00B13470" w:rsidRPr="001D4C9A" w:rsidRDefault="00B13470" w:rsidP="00B1347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1C44" w14:textId="31B38271" w:rsidR="00B13470" w:rsidRPr="00C609DB" w:rsidRDefault="00B13470" w:rsidP="00B13470">
            <w:r w:rsidRPr="00C609DB">
              <w:t xml:space="preserve">een rechtsgeldige beslissing om de erkenning als </w:t>
            </w:r>
            <w:r w:rsidRPr="001649E5">
              <w:t>één woonzorgcentrum, één centrum voor kortverblijf</w:t>
            </w:r>
            <w:r>
              <w:t xml:space="preserve"> type 1</w:t>
            </w:r>
            <w:r w:rsidRPr="001649E5">
              <w:t>, één</w:t>
            </w:r>
            <w:r>
              <w:t xml:space="preserve"> centrum voor</w:t>
            </w:r>
            <w:r w:rsidRPr="001649E5">
              <w:t xml:space="preserve"> dagverzorging of één </w:t>
            </w:r>
            <w:r>
              <w:t xml:space="preserve">centrum voor </w:t>
            </w:r>
            <w:r w:rsidRPr="001649E5">
              <w:t>dagverzorging met een bijkomende erkenning</w:t>
            </w:r>
            <w:r w:rsidRPr="00C609DB">
              <w:t xml:space="preserve"> aan te vragen</w:t>
            </w:r>
          </w:p>
        </w:tc>
      </w:tr>
      <w:tr w:rsidR="00B13470" w:rsidRPr="003D114E" w14:paraId="20B912F6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F551" w14:textId="77777777" w:rsidR="00B13470" w:rsidRPr="00463023" w:rsidRDefault="00B13470" w:rsidP="00B13470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9D08F" w14:textId="77777777" w:rsidR="00B13470" w:rsidRPr="001D4C9A" w:rsidRDefault="00B13470" w:rsidP="00B1347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D560C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2D744" w14:textId="77777777" w:rsidR="00B13470" w:rsidRPr="00C609DB" w:rsidRDefault="00B13470" w:rsidP="00B13470">
            <w:r w:rsidRPr="00C609DB">
              <w:t>als de initiatiefnemer een rechtspersoon is, met uitzondering van openbare besturen: alle eventuele wijzigingen van de statuten sinds de laatste erkenningsbeslissing</w:t>
            </w:r>
          </w:p>
        </w:tc>
      </w:tr>
      <w:tr w:rsidR="00B13470" w:rsidRPr="003D114E" w14:paraId="0EB794D0" w14:textId="77777777" w:rsidTr="00E76DAE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BA0F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470" w:rsidRPr="003D114E" w14:paraId="3B0563C8" w14:textId="77777777" w:rsidTr="00D658F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2C2DD1A" w14:textId="77777777" w:rsidR="00B13470" w:rsidRPr="003D114E" w:rsidRDefault="00B13470" w:rsidP="00B13470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68A91E89" w14:textId="2DE63700" w:rsidR="00B13470" w:rsidRPr="003D114E" w:rsidRDefault="00B13470" w:rsidP="00B1347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B13470" w:rsidRPr="003D114E" w14:paraId="03A77940" w14:textId="77777777" w:rsidTr="00CD6BE4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CCB7" w14:textId="77777777" w:rsidR="00B13470" w:rsidRPr="003D114E" w:rsidRDefault="00B13470" w:rsidP="00B13470"/>
        </w:tc>
      </w:tr>
      <w:tr w:rsidR="00B13470" w:rsidRPr="003D114E" w14:paraId="00101541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4DE3" w14:textId="2A3F664B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FDBCE" w14:textId="77777777" w:rsidR="00B13470" w:rsidRPr="003D114E" w:rsidRDefault="00B13470" w:rsidP="00B13470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B13470" w:rsidRPr="003D114E" w14:paraId="53CB1F03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C008F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E2C4A" w14:textId="77777777" w:rsidR="00B13470" w:rsidRPr="00D43A7C" w:rsidRDefault="00B13470" w:rsidP="00B13470">
            <w:pPr>
              <w:pStyle w:val="Verklaring"/>
            </w:pPr>
            <w:r w:rsidRPr="00D43A7C">
              <w:t>Ik bevestig dat alle gegevens in dit formulier naar waarheid zijn ingevuld.</w:t>
            </w:r>
          </w:p>
          <w:p w14:paraId="1275FF2D" w14:textId="77777777" w:rsidR="00B13470" w:rsidRPr="00232277" w:rsidRDefault="00B13470" w:rsidP="00B13470">
            <w:pPr>
              <w:pStyle w:val="Verklaring"/>
            </w:pPr>
            <w:r w:rsidRPr="00D43A7C">
              <w:t>Ik verbind me ertoe eventuele wijzigingen van de vermelde gegevens onmiddellijk door te geven aan Zorg en Gezondheid.</w:t>
            </w:r>
          </w:p>
        </w:tc>
      </w:tr>
      <w:tr w:rsidR="00B13470" w:rsidRPr="003D114E" w14:paraId="4DA8AA1F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A2BD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EEAC" w14:textId="77777777" w:rsidR="00B13470" w:rsidRPr="003D114E" w:rsidRDefault="00B13470" w:rsidP="00B1347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D174B" w14:textId="77777777" w:rsidR="00B13470" w:rsidRPr="003D114E" w:rsidRDefault="00B13470" w:rsidP="00B1347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39E25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6BBB2" w14:textId="77777777" w:rsidR="00B13470" w:rsidRPr="003D114E" w:rsidRDefault="00B13470" w:rsidP="00B1347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3B75BB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4725" w14:textId="77777777" w:rsidR="00B13470" w:rsidRPr="003D114E" w:rsidRDefault="00B13470" w:rsidP="00B1347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5649D5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3FBA" w14:textId="77777777" w:rsidR="00B13470" w:rsidRPr="003D114E" w:rsidRDefault="00B13470" w:rsidP="00B13470"/>
        </w:tc>
      </w:tr>
      <w:tr w:rsidR="00B13470" w:rsidRPr="00A57232" w14:paraId="348433F3" w14:textId="77777777" w:rsidTr="0054055D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34226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D924E" w14:textId="77777777" w:rsidR="00B13470" w:rsidRPr="00A57232" w:rsidRDefault="00B13470" w:rsidP="00B13470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6C2A6C2" w14:textId="77777777" w:rsidR="00B13470" w:rsidRPr="00A57232" w:rsidRDefault="00B13470" w:rsidP="00B1347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470" w:rsidRPr="003D114E" w14:paraId="0AF6FF77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9B217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FAC4" w14:textId="77777777" w:rsidR="00B13470" w:rsidRPr="003D114E" w:rsidRDefault="00B13470" w:rsidP="00B13470">
            <w:pPr>
              <w:jc w:val="right"/>
            </w:pPr>
            <w:r w:rsidRPr="003D114E">
              <w:t>voor- en achternaam</w:t>
            </w:r>
          </w:p>
        </w:tc>
        <w:tc>
          <w:tcPr>
            <w:tcW w:w="723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E05F2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470" w:rsidRPr="003D114E" w14:paraId="41D0B08E" w14:textId="77777777" w:rsidTr="005405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33718" w14:textId="77777777" w:rsidR="00B13470" w:rsidRPr="004C6E93" w:rsidRDefault="00B13470" w:rsidP="00B13470">
            <w:pPr>
              <w:pStyle w:val="leeg"/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57CC5" w14:textId="77777777" w:rsidR="00B13470" w:rsidRPr="003D114E" w:rsidRDefault="00B13470" w:rsidP="00B13470">
            <w:pPr>
              <w:jc w:val="right"/>
            </w:pPr>
            <w:r>
              <w:t>functie</w:t>
            </w:r>
          </w:p>
        </w:tc>
        <w:tc>
          <w:tcPr>
            <w:tcW w:w="723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05E5F" w14:textId="77777777" w:rsidR="00B13470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511CF6" w14:textId="77777777" w:rsidR="00B13470" w:rsidRPr="003D114E" w:rsidRDefault="00B13470" w:rsidP="00B1347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13470" w:rsidRPr="003D114E" w14:paraId="2E44335B" w14:textId="77777777" w:rsidTr="00D658F1">
        <w:trPr>
          <w:trHeight w:hRule="exact" w:val="137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3DA8D" w14:textId="77777777" w:rsidR="00B13470" w:rsidRDefault="00B13470" w:rsidP="00B13470">
            <w:pPr>
              <w:pStyle w:val="leeg"/>
            </w:pPr>
          </w:p>
        </w:tc>
      </w:tr>
      <w:tr w:rsidR="00B13470" w:rsidRPr="003D114E" w14:paraId="2AE533C2" w14:textId="77777777" w:rsidTr="00D658F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97305A0" w14:textId="77777777" w:rsidR="00B13470" w:rsidRDefault="00B13470" w:rsidP="00B13470">
            <w:pPr>
              <w:pStyle w:val="leeg"/>
            </w:pPr>
          </w:p>
          <w:p w14:paraId="1CAB7D41" w14:textId="77777777" w:rsidR="00B13470" w:rsidRPr="003D114E" w:rsidRDefault="00B13470" w:rsidP="00B13470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79F0EDF1" w14:textId="77777777" w:rsidR="00B13470" w:rsidRPr="003D114E" w:rsidRDefault="00B13470" w:rsidP="00B1347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B13470" w:rsidRPr="003D114E" w14:paraId="78E86504" w14:textId="77777777" w:rsidTr="004521CF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7F09" w14:textId="77777777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13470" w:rsidRPr="003D114E" w14:paraId="0F66025F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8481D" w14:textId="16A0B916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6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BCF9" w14:textId="2E6D89C1" w:rsidR="00B13470" w:rsidRPr="00D85674" w:rsidRDefault="00B13470" w:rsidP="00B13470">
            <w:pPr>
              <w:rPr>
                <w:rStyle w:val="Zwaar"/>
                <w:b w:val="0"/>
                <w:i/>
              </w:rPr>
            </w:pPr>
            <w:r w:rsidRPr="00BF36A9">
              <w:rPr>
                <w:i/>
              </w:rPr>
              <w:t xml:space="preserve">Bezorg </w:t>
            </w:r>
            <w:r w:rsidRPr="00D85674">
              <w:rPr>
                <w:rStyle w:val="Zwaar"/>
                <w:b w:val="0"/>
                <w:i/>
              </w:rPr>
              <w:t xml:space="preserve">dit ondertekende en ingescande formulier, met de bijbehorende bewijsstukken, bij voorkeur per mail aan </w:t>
            </w:r>
            <w:hyperlink r:id="rId14" w:history="1">
              <w:r w:rsidRPr="00F72082">
                <w:rPr>
                  <w:rStyle w:val="Hyperlink"/>
                  <w:i/>
                </w:rPr>
                <w:t>ouderenzorg@vlaanderen.be</w:t>
              </w:r>
            </w:hyperlink>
            <w:r w:rsidRPr="00D85674">
              <w:rPr>
                <w:rStyle w:val="Zwaar"/>
                <w:b w:val="0"/>
                <w:i/>
              </w:rPr>
              <w:t>. U hoeft dan geen exemplaar meer op te sturen met de post.</w:t>
            </w:r>
          </w:p>
          <w:p w14:paraId="4F73252D" w14:textId="5B0AB47E" w:rsidR="00B13470" w:rsidRPr="003D114E" w:rsidRDefault="00B13470" w:rsidP="00B13470">
            <w:pPr>
              <w:pStyle w:val="Aanwijzing"/>
              <w:rPr>
                <w:rStyle w:val="Nadruk"/>
              </w:rPr>
            </w:pPr>
            <w:r w:rsidRPr="00D85674">
              <w:rPr>
                <w:rStyle w:val="Zwaar"/>
                <w:b w:val="0"/>
              </w:rPr>
              <w:t>U kunt uw aanvraag ook met de post bezorgen aan Zorg en Gezondheid. U vindt het adres bovenaan op dit formulier. Schrijf in het adres onder ‘</w:t>
            </w:r>
            <w:r>
              <w:rPr>
                <w:rStyle w:val="Zwaar"/>
                <w:b w:val="0"/>
              </w:rPr>
              <w:t>Afdeling Woonzorg</w:t>
            </w:r>
            <w:r w:rsidRPr="00D85674">
              <w:rPr>
                <w:rStyle w:val="Zwaar"/>
                <w:b w:val="0"/>
              </w:rPr>
              <w:t xml:space="preserve">’ de vermelding: ‘erkenning van </w:t>
            </w:r>
            <w:r>
              <w:rPr>
                <w:rStyle w:val="Zwaar"/>
                <w:b w:val="0"/>
              </w:rPr>
              <w:t xml:space="preserve">verschillende </w:t>
            </w:r>
            <w:r w:rsidRPr="00D85674">
              <w:rPr>
                <w:rStyle w:val="Zwaar"/>
                <w:b w:val="0"/>
              </w:rPr>
              <w:t>vestigingen’</w:t>
            </w:r>
            <w:r>
              <w:rPr>
                <w:rStyle w:val="Zwaar"/>
                <w:b w:val="0"/>
              </w:rPr>
              <w:t>.</w:t>
            </w:r>
          </w:p>
        </w:tc>
      </w:tr>
      <w:tr w:rsidR="00B13470" w:rsidRPr="003D114E" w14:paraId="2BAA4ABD" w14:textId="77777777" w:rsidTr="00D658F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A0C11" w14:textId="44D66286" w:rsidR="00B13470" w:rsidRPr="003D114E" w:rsidRDefault="00B13470" w:rsidP="00B13470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7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8C39" w14:textId="5FE865ED" w:rsidR="00B13470" w:rsidRPr="003D114E" w:rsidRDefault="00B13470" w:rsidP="00B13470">
            <w:pPr>
              <w:pStyle w:val="Aanwijzing"/>
              <w:rPr>
                <w:rStyle w:val="Nadruk"/>
              </w:rPr>
            </w:pPr>
            <w:r w:rsidRPr="00BF36A9">
              <w:rPr>
                <w:rStyle w:val="Nadruk"/>
                <w:i/>
              </w:rPr>
              <w:t>Zodra</w:t>
            </w:r>
            <w:r w:rsidRPr="00BF36A9">
              <w:rPr>
                <w:i w:val="0"/>
              </w:rPr>
              <w:t xml:space="preserve"> </w:t>
            </w:r>
            <w:r w:rsidRPr="00E77DBF">
              <w:t>uw aanvraagdossier ontvankelijk en volledig is en er een positieve beslissing genomen is, ontvangt u het besluit via e-mail</w:t>
            </w:r>
            <w:r>
              <w:t>.</w:t>
            </w:r>
          </w:p>
        </w:tc>
      </w:tr>
    </w:tbl>
    <w:p w14:paraId="3F01FAF1" w14:textId="77777777" w:rsidR="00BA5870" w:rsidRPr="00BF36A9" w:rsidRDefault="00BA5870" w:rsidP="00BA5870">
      <w:pPr>
        <w:rPr>
          <w:sz w:val="2"/>
          <w:szCs w:val="2"/>
        </w:rPr>
      </w:pPr>
    </w:p>
    <w:sectPr w:rsidR="00BA5870" w:rsidRPr="00BF36A9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C67C" w14:textId="77777777" w:rsidR="007B7551" w:rsidRDefault="007B7551" w:rsidP="008E174D">
      <w:r>
        <w:separator/>
      </w:r>
    </w:p>
  </w:endnote>
  <w:endnote w:type="continuationSeparator" w:id="0">
    <w:p w14:paraId="70D0E0A8" w14:textId="77777777" w:rsidR="007B7551" w:rsidRDefault="007B7551" w:rsidP="008E174D">
      <w:r>
        <w:continuationSeparator/>
      </w:r>
    </w:p>
  </w:endnote>
  <w:endnote w:type="continuationNotice" w:id="1">
    <w:p w14:paraId="083C3400" w14:textId="77777777" w:rsidR="007B7551" w:rsidRDefault="007B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2DE5" w14:textId="2964B11E" w:rsidR="004521CF" w:rsidRDefault="004521C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1A7375">
      <w:rPr>
        <w:sz w:val="18"/>
        <w:szCs w:val="18"/>
      </w:rPr>
      <w:t xml:space="preserve">Aanvraag van de erkenning van </w:t>
    </w:r>
    <w:r w:rsidR="001022F7">
      <w:rPr>
        <w:sz w:val="18"/>
        <w:szCs w:val="18"/>
      </w:rPr>
      <w:t>meerdere</w:t>
    </w:r>
    <w:r w:rsidR="001022F7" w:rsidRPr="001A7375">
      <w:rPr>
        <w:sz w:val="18"/>
        <w:szCs w:val="18"/>
      </w:rPr>
      <w:t xml:space="preserve"> </w:t>
    </w:r>
    <w:r w:rsidRPr="001A7375">
      <w:rPr>
        <w:sz w:val="18"/>
        <w:szCs w:val="18"/>
      </w:rPr>
      <w:t>vestigingen van een woonzorgcentrum, een centrum voor kortverblijf</w:t>
    </w:r>
    <w:r w:rsidR="00BC2249">
      <w:rPr>
        <w:sz w:val="18"/>
        <w:szCs w:val="18"/>
      </w:rPr>
      <w:t xml:space="preserve"> type 1</w:t>
    </w:r>
    <w:r w:rsidRPr="001A7375">
      <w:rPr>
        <w:sz w:val="18"/>
        <w:szCs w:val="18"/>
      </w:rPr>
      <w:t xml:space="preserve">, een </w:t>
    </w:r>
    <w:r w:rsidR="00BC2249">
      <w:rPr>
        <w:sz w:val="18"/>
        <w:szCs w:val="18"/>
      </w:rPr>
      <w:t xml:space="preserve">centrum voor </w:t>
    </w:r>
    <w:r w:rsidRPr="001A7375">
      <w:rPr>
        <w:sz w:val="18"/>
        <w:szCs w:val="18"/>
      </w:rPr>
      <w:t xml:space="preserve">dagverzorging of een </w:t>
    </w:r>
    <w:r w:rsidR="00BC2249">
      <w:rPr>
        <w:sz w:val="18"/>
        <w:szCs w:val="18"/>
      </w:rPr>
      <w:t xml:space="preserve">centrum voor </w:t>
    </w:r>
    <w:r w:rsidRPr="001A7375">
      <w:rPr>
        <w:sz w:val="18"/>
        <w:szCs w:val="18"/>
      </w:rPr>
      <w:t>dagverzorging</w:t>
    </w:r>
    <w:r w:rsidR="00BC2249">
      <w:rPr>
        <w:sz w:val="18"/>
        <w:szCs w:val="18"/>
      </w:rPr>
      <w:t xml:space="preserve"> </w:t>
    </w:r>
    <w:r w:rsidRPr="001A7375">
      <w:rPr>
        <w:sz w:val="18"/>
        <w:szCs w:val="18"/>
      </w:rPr>
      <w:t>met een bijkomende erkenning als één woonzorgcentrum, één centrum voor kortverblijf</w:t>
    </w:r>
    <w:r w:rsidR="00BC2249">
      <w:rPr>
        <w:sz w:val="18"/>
        <w:szCs w:val="18"/>
      </w:rPr>
      <w:t xml:space="preserve"> type 1</w:t>
    </w:r>
    <w:r w:rsidRPr="001A7375">
      <w:rPr>
        <w:sz w:val="18"/>
        <w:szCs w:val="18"/>
      </w:rPr>
      <w:t xml:space="preserve">, één </w:t>
    </w:r>
    <w:r w:rsidR="00BC2249">
      <w:rPr>
        <w:sz w:val="18"/>
        <w:szCs w:val="18"/>
      </w:rPr>
      <w:t xml:space="preserve">centrum voor </w:t>
    </w:r>
    <w:r w:rsidRPr="001A7375">
      <w:rPr>
        <w:sz w:val="18"/>
        <w:szCs w:val="18"/>
      </w:rPr>
      <w:t xml:space="preserve">dagverzorgingof één </w:t>
    </w:r>
    <w:r w:rsidR="00BC2249">
      <w:rPr>
        <w:sz w:val="18"/>
        <w:szCs w:val="18"/>
      </w:rPr>
      <w:t xml:space="preserve">centrum voor </w:t>
    </w:r>
    <w:r w:rsidRPr="001A7375">
      <w:rPr>
        <w:sz w:val="18"/>
        <w:szCs w:val="18"/>
      </w:rPr>
      <w:t>dagverzorging met een bijkomende erkenning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D01E" w14:textId="77777777" w:rsidR="004521CF" w:rsidRPr="00594054" w:rsidRDefault="004521CF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4D433412" wp14:editId="26317F84">
          <wp:simplePos x="0" y="0"/>
          <wp:positionH relativeFrom="page">
            <wp:posOffset>754888</wp:posOffset>
          </wp:positionH>
          <wp:positionV relativeFrom="page">
            <wp:posOffset>9818828</wp:posOffset>
          </wp:positionV>
          <wp:extent cx="1165200" cy="450798"/>
          <wp:effectExtent l="0" t="0" r="0" b="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45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4964" w14:textId="77777777" w:rsidR="007B7551" w:rsidRDefault="007B7551" w:rsidP="008E174D">
      <w:r>
        <w:separator/>
      </w:r>
    </w:p>
  </w:footnote>
  <w:footnote w:type="continuationSeparator" w:id="0">
    <w:p w14:paraId="1CEA303A" w14:textId="77777777" w:rsidR="007B7551" w:rsidRDefault="007B7551" w:rsidP="008E174D">
      <w:r>
        <w:continuationSeparator/>
      </w:r>
    </w:p>
  </w:footnote>
  <w:footnote w:type="continuationNotice" w:id="1">
    <w:p w14:paraId="0CB7BADD" w14:textId="77777777" w:rsidR="007B7551" w:rsidRDefault="007B75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CCF61E2"/>
    <w:multiLevelType w:val="hybridMultilevel"/>
    <w:tmpl w:val="D88A9EAA"/>
    <w:lvl w:ilvl="0" w:tplc="E530FB2C">
      <w:start w:val="8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4B381E"/>
    <w:multiLevelType w:val="hybridMultilevel"/>
    <w:tmpl w:val="5F9EC23E"/>
    <w:lvl w:ilvl="0" w:tplc="AC0A8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38607">
    <w:abstractNumId w:val="10"/>
  </w:num>
  <w:num w:numId="2" w16cid:durableId="1012951451">
    <w:abstractNumId w:val="6"/>
  </w:num>
  <w:num w:numId="3" w16cid:durableId="901796360">
    <w:abstractNumId w:val="1"/>
  </w:num>
  <w:num w:numId="4" w16cid:durableId="266430664">
    <w:abstractNumId w:val="5"/>
  </w:num>
  <w:num w:numId="5" w16cid:durableId="819078940">
    <w:abstractNumId w:val="3"/>
  </w:num>
  <w:num w:numId="6" w16cid:durableId="591084740">
    <w:abstractNumId w:val="8"/>
  </w:num>
  <w:num w:numId="7" w16cid:durableId="1218083424">
    <w:abstractNumId w:val="0"/>
  </w:num>
  <w:num w:numId="8" w16cid:durableId="2032796439">
    <w:abstractNumId w:val="4"/>
  </w:num>
  <w:num w:numId="9" w16cid:durableId="1959749731">
    <w:abstractNumId w:val="7"/>
  </w:num>
  <w:num w:numId="10" w16cid:durableId="1092316305">
    <w:abstractNumId w:val="11"/>
  </w:num>
  <w:num w:numId="11" w16cid:durableId="500853893">
    <w:abstractNumId w:val="7"/>
  </w:num>
  <w:num w:numId="12" w16cid:durableId="954557331">
    <w:abstractNumId w:val="7"/>
  </w:num>
  <w:num w:numId="13" w16cid:durableId="1556500249">
    <w:abstractNumId w:val="7"/>
  </w:num>
  <w:num w:numId="14" w16cid:durableId="1454520868">
    <w:abstractNumId w:val="7"/>
  </w:num>
  <w:num w:numId="15" w16cid:durableId="467433963">
    <w:abstractNumId w:val="7"/>
  </w:num>
  <w:num w:numId="16" w16cid:durableId="1104421360">
    <w:abstractNumId w:val="7"/>
  </w:num>
  <w:num w:numId="17" w16cid:durableId="868951555">
    <w:abstractNumId w:val="7"/>
  </w:num>
  <w:num w:numId="18" w16cid:durableId="829640332">
    <w:abstractNumId w:val="2"/>
  </w:num>
  <w:num w:numId="19" w16cid:durableId="333579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1F4E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0704"/>
    <w:rsid w:val="0004101C"/>
    <w:rsid w:val="000426B5"/>
    <w:rsid w:val="000427A4"/>
    <w:rsid w:val="000437E9"/>
    <w:rsid w:val="0004475E"/>
    <w:rsid w:val="000466E9"/>
    <w:rsid w:val="00046C25"/>
    <w:rsid w:val="00047E54"/>
    <w:rsid w:val="0005639F"/>
    <w:rsid w:val="0005708D"/>
    <w:rsid w:val="00057631"/>
    <w:rsid w:val="00057DEA"/>
    <w:rsid w:val="00062D04"/>
    <w:rsid w:val="00065AAB"/>
    <w:rsid w:val="0006614B"/>
    <w:rsid w:val="000729C1"/>
    <w:rsid w:val="00073BEF"/>
    <w:rsid w:val="000753A0"/>
    <w:rsid w:val="0007785C"/>
    <w:rsid w:val="00077C6F"/>
    <w:rsid w:val="00084E5E"/>
    <w:rsid w:val="00091A4B"/>
    <w:rsid w:val="00091ACB"/>
    <w:rsid w:val="00091BDC"/>
    <w:rsid w:val="000952E0"/>
    <w:rsid w:val="00095B12"/>
    <w:rsid w:val="000972C2"/>
    <w:rsid w:val="00097D39"/>
    <w:rsid w:val="000A0CB7"/>
    <w:rsid w:val="000A31F2"/>
    <w:rsid w:val="000A49AE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1E6"/>
    <w:rsid w:val="000D57DF"/>
    <w:rsid w:val="000D613E"/>
    <w:rsid w:val="000E23B0"/>
    <w:rsid w:val="000E30CD"/>
    <w:rsid w:val="000E7B6C"/>
    <w:rsid w:val="000F39BB"/>
    <w:rsid w:val="000F5541"/>
    <w:rsid w:val="000F671B"/>
    <w:rsid w:val="000F70D9"/>
    <w:rsid w:val="00100F83"/>
    <w:rsid w:val="00101A4F"/>
    <w:rsid w:val="00101B23"/>
    <w:rsid w:val="001022F7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35FF8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49E5"/>
    <w:rsid w:val="001655EC"/>
    <w:rsid w:val="001656CB"/>
    <w:rsid w:val="00167ACC"/>
    <w:rsid w:val="001721F6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6F18"/>
    <w:rsid w:val="001A23D3"/>
    <w:rsid w:val="001A3CC2"/>
    <w:rsid w:val="001A7375"/>
    <w:rsid w:val="001A7AFA"/>
    <w:rsid w:val="001B0DF4"/>
    <w:rsid w:val="001B232D"/>
    <w:rsid w:val="001B4BDC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0974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2B11"/>
    <w:rsid w:val="002230A4"/>
    <w:rsid w:val="00225D0E"/>
    <w:rsid w:val="00226392"/>
    <w:rsid w:val="002268C9"/>
    <w:rsid w:val="002301EC"/>
    <w:rsid w:val="00232277"/>
    <w:rsid w:val="00240902"/>
    <w:rsid w:val="0025128E"/>
    <w:rsid w:val="00253337"/>
    <w:rsid w:val="00254C6C"/>
    <w:rsid w:val="002565D7"/>
    <w:rsid w:val="00256E73"/>
    <w:rsid w:val="00261971"/>
    <w:rsid w:val="002625B5"/>
    <w:rsid w:val="00266E15"/>
    <w:rsid w:val="0026792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C5E9C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1FF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3CD9"/>
    <w:rsid w:val="003347F1"/>
    <w:rsid w:val="00344002"/>
    <w:rsid w:val="00344078"/>
    <w:rsid w:val="00345758"/>
    <w:rsid w:val="00345E2D"/>
    <w:rsid w:val="003515F3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57EF"/>
    <w:rsid w:val="003660F1"/>
    <w:rsid w:val="00370240"/>
    <w:rsid w:val="00380E8D"/>
    <w:rsid w:val="003816C8"/>
    <w:rsid w:val="00382491"/>
    <w:rsid w:val="00383952"/>
    <w:rsid w:val="00384E9D"/>
    <w:rsid w:val="00386E54"/>
    <w:rsid w:val="00390326"/>
    <w:rsid w:val="003A11D3"/>
    <w:rsid w:val="003A2D06"/>
    <w:rsid w:val="003A4498"/>
    <w:rsid w:val="003A4E6F"/>
    <w:rsid w:val="003A6216"/>
    <w:rsid w:val="003A6592"/>
    <w:rsid w:val="003B0490"/>
    <w:rsid w:val="003B1F13"/>
    <w:rsid w:val="003B6122"/>
    <w:rsid w:val="003C418E"/>
    <w:rsid w:val="003C55AE"/>
    <w:rsid w:val="003C65FD"/>
    <w:rsid w:val="003C75CA"/>
    <w:rsid w:val="003D114E"/>
    <w:rsid w:val="003D560C"/>
    <w:rsid w:val="003D7FE7"/>
    <w:rsid w:val="003E02FB"/>
    <w:rsid w:val="003E05E3"/>
    <w:rsid w:val="003E3EAF"/>
    <w:rsid w:val="003E5458"/>
    <w:rsid w:val="003E64E5"/>
    <w:rsid w:val="003F16B5"/>
    <w:rsid w:val="0040190E"/>
    <w:rsid w:val="00406A5D"/>
    <w:rsid w:val="00407FE0"/>
    <w:rsid w:val="00412E01"/>
    <w:rsid w:val="00415E35"/>
    <w:rsid w:val="00417E3A"/>
    <w:rsid w:val="00422E30"/>
    <w:rsid w:val="004258F8"/>
    <w:rsid w:val="0042598C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21CF"/>
    <w:rsid w:val="00455240"/>
    <w:rsid w:val="00456DCE"/>
    <w:rsid w:val="0046216C"/>
    <w:rsid w:val="00463023"/>
    <w:rsid w:val="00465EBC"/>
    <w:rsid w:val="00471768"/>
    <w:rsid w:val="004771A4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924"/>
    <w:rsid w:val="004C1E9B"/>
    <w:rsid w:val="004C5E16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10CD"/>
    <w:rsid w:val="004F5BB2"/>
    <w:rsid w:val="004F64B9"/>
    <w:rsid w:val="004F66D1"/>
    <w:rsid w:val="004F6FAD"/>
    <w:rsid w:val="00500A32"/>
    <w:rsid w:val="00501AD2"/>
    <w:rsid w:val="00504D1E"/>
    <w:rsid w:val="00505331"/>
    <w:rsid w:val="00506277"/>
    <w:rsid w:val="0051224B"/>
    <w:rsid w:val="0051379D"/>
    <w:rsid w:val="00513BE5"/>
    <w:rsid w:val="00516BDC"/>
    <w:rsid w:val="005177A0"/>
    <w:rsid w:val="00523A85"/>
    <w:rsid w:val="005247C1"/>
    <w:rsid w:val="00527F3D"/>
    <w:rsid w:val="00530A3F"/>
    <w:rsid w:val="00537C0D"/>
    <w:rsid w:val="0054055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2BC3"/>
    <w:rsid w:val="005637C4"/>
    <w:rsid w:val="00563FEE"/>
    <w:rsid w:val="005644A7"/>
    <w:rsid w:val="005657B2"/>
    <w:rsid w:val="00567EBC"/>
    <w:rsid w:val="0057124A"/>
    <w:rsid w:val="00573388"/>
    <w:rsid w:val="00573389"/>
    <w:rsid w:val="0058088D"/>
    <w:rsid w:val="00580BAD"/>
    <w:rsid w:val="0058178B"/>
    <w:rsid w:val="005819BA"/>
    <w:rsid w:val="00583F20"/>
    <w:rsid w:val="00585957"/>
    <w:rsid w:val="00585FAA"/>
    <w:rsid w:val="00587ED4"/>
    <w:rsid w:val="00592013"/>
    <w:rsid w:val="00592BA2"/>
    <w:rsid w:val="00593585"/>
    <w:rsid w:val="00594054"/>
    <w:rsid w:val="00595055"/>
    <w:rsid w:val="00595A87"/>
    <w:rsid w:val="005A0CE3"/>
    <w:rsid w:val="005A1166"/>
    <w:rsid w:val="005A4E43"/>
    <w:rsid w:val="005A635A"/>
    <w:rsid w:val="005B01ED"/>
    <w:rsid w:val="005B31B4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76DA"/>
    <w:rsid w:val="005D09E4"/>
    <w:rsid w:val="005D0E68"/>
    <w:rsid w:val="005D0FE7"/>
    <w:rsid w:val="005D7ABC"/>
    <w:rsid w:val="005E33AD"/>
    <w:rsid w:val="005E3F7E"/>
    <w:rsid w:val="005E51B5"/>
    <w:rsid w:val="005E635C"/>
    <w:rsid w:val="005E6535"/>
    <w:rsid w:val="005F1F38"/>
    <w:rsid w:val="005F3C3A"/>
    <w:rsid w:val="005F6894"/>
    <w:rsid w:val="005F706A"/>
    <w:rsid w:val="005F7238"/>
    <w:rsid w:val="00603785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274E5"/>
    <w:rsid w:val="006321A1"/>
    <w:rsid w:val="00632506"/>
    <w:rsid w:val="00635F3D"/>
    <w:rsid w:val="00637728"/>
    <w:rsid w:val="006404B0"/>
    <w:rsid w:val="006408C7"/>
    <w:rsid w:val="00640ED9"/>
    <w:rsid w:val="00641E14"/>
    <w:rsid w:val="006427E0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0B31"/>
    <w:rsid w:val="006B3EB7"/>
    <w:rsid w:val="006B51E1"/>
    <w:rsid w:val="006C4337"/>
    <w:rsid w:val="006C51E9"/>
    <w:rsid w:val="006C59C7"/>
    <w:rsid w:val="006D01FB"/>
    <w:rsid w:val="006D0E83"/>
    <w:rsid w:val="006E29BE"/>
    <w:rsid w:val="006F1376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1B24"/>
    <w:rsid w:val="0073380E"/>
    <w:rsid w:val="0073503E"/>
    <w:rsid w:val="0074033A"/>
    <w:rsid w:val="007447BF"/>
    <w:rsid w:val="00752881"/>
    <w:rsid w:val="00753016"/>
    <w:rsid w:val="007542B8"/>
    <w:rsid w:val="0075495E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4F66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B5BB0"/>
    <w:rsid w:val="007B7551"/>
    <w:rsid w:val="007D070B"/>
    <w:rsid w:val="007D2869"/>
    <w:rsid w:val="007D3046"/>
    <w:rsid w:val="007D36EA"/>
    <w:rsid w:val="007D58A4"/>
    <w:rsid w:val="007E25DD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09CB"/>
    <w:rsid w:val="0084129A"/>
    <w:rsid w:val="00843616"/>
    <w:rsid w:val="008438C8"/>
    <w:rsid w:val="00844B16"/>
    <w:rsid w:val="00845AB1"/>
    <w:rsid w:val="00846FB4"/>
    <w:rsid w:val="0084752A"/>
    <w:rsid w:val="0085273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6CF6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6A75"/>
    <w:rsid w:val="008E174D"/>
    <w:rsid w:val="008E359F"/>
    <w:rsid w:val="008E79AF"/>
    <w:rsid w:val="008E7B73"/>
    <w:rsid w:val="008F03FA"/>
    <w:rsid w:val="008F056C"/>
    <w:rsid w:val="008F0D5D"/>
    <w:rsid w:val="008F3530"/>
    <w:rsid w:val="008F3E55"/>
    <w:rsid w:val="0090014D"/>
    <w:rsid w:val="0090033F"/>
    <w:rsid w:val="009007A7"/>
    <w:rsid w:val="00901191"/>
    <w:rsid w:val="009077C4"/>
    <w:rsid w:val="00907C18"/>
    <w:rsid w:val="009110D4"/>
    <w:rsid w:val="00912BB4"/>
    <w:rsid w:val="0091707D"/>
    <w:rsid w:val="009254AA"/>
    <w:rsid w:val="00925C39"/>
    <w:rsid w:val="00932219"/>
    <w:rsid w:val="00932296"/>
    <w:rsid w:val="0093279E"/>
    <w:rsid w:val="00942B65"/>
    <w:rsid w:val="00944CB5"/>
    <w:rsid w:val="00946AFF"/>
    <w:rsid w:val="00954C9C"/>
    <w:rsid w:val="0095579F"/>
    <w:rsid w:val="00956315"/>
    <w:rsid w:val="00962337"/>
    <w:rsid w:val="00962E92"/>
    <w:rsid w:val="0096344A"/>
    <w:rsid w:val="0096409D"/>
    <w:rsid w:val="00964F13"/>
    <w:rsid w:val="009668F8"/>
    <w:rsid w:val="00966D26"/>
    <w:rsid w:val="009673BC"/>
    <w:rsid w:val="0097015A"/>
    <w:rsid w:val="00970A61"/>
    <w:rsid w:val="00971196"/>
    <w:rsid w:val="00974A63"/>
    <w:rsid w:val="00975DBB"/>
    <w:rsid w:val="00977C30"/>
    <w:rsid w:val="00977CEA"/>
    <w:rsid w:val="00980197"/>
    <w:rsid w:val="009801C4"/>
    <w:rsid w:val="009823CF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5BA2"/>
    <w:rsid w:val="009963B0"/>
    <w:rsid w:val="00997227"/>
    <w:rsid w:val="00997EA6"/>
    <w:rsid w:val="009A45A4"/>
    <w:rsid w:val="009A498E"/>
    <w:rsid w:val="009B118D"/>
    <w:rsid w:val="009B1293"/>
    <w:rsid w:val="009B3856"/>
    <w:rsid w:val="009B3B8C"/>
    <w:rsid w:val="009B4964"/>
    <w:rsid w:val="009B7127"/>
    <w:rsid w:val="009C2914"/>
    <w:rsid w:val="009C2D7B"/>
    <w:rsid w:val="009E39A9"/>
    <w:rsid w:val="009F4EBF"/>
    <w:rsid w:val="009F7700"/>
    <w:rsid w:val="00A0358E"/>
    <w:rsid w:val="00A03D0D"/>
    <w:rsid w:val="00A1478B"/>
    <w:rsid w:val="00A17D34"/>
    <w:rsid w:val="00A22EA0"/>
    <w:rsid w:val="00A26786"/>
    <w:rsid w:val="00A32541"/>
    <w:rsid w:val="00A33265"/>
    <w:rsid w:val="00A35214"/>
    <w:rsid w:val="00A35578"/>
    <w:rsid w:val="00A372C2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5770"/>
    <w:rsid w:val="00A67655"/>
    <w:rsid w:val="00A73D4B"/>
    <w:rsid w:val="00A76FCD"/>
    <w:rsid w:val="00A77C51"/>
    <w:rsid w:val="00A82E41"/>
    <w:rsid w:val="00A837C9"/>
    <w:rsid w:val="00A84E6F"/>
    <w:rsid w:val="00A8634C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0B69"/>
    <w:rsid w:val="00AD1A37"/>
    <w:rsid w:val="00AD2310"/>
    <w:rsid w:val="00AD38B3"/>
    <w:rsid w:val="00AD3A4C"/>
    <w:rsid w:val="00AD430E"/>
    <w:rsid w:val="00AD67A9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36B1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470"/>
    <w:rsid w:val="00B13DEA"/>
    <w:rsid w:val="00B14150"/>
    <w:rsid w:val="00B14FEB"/>
    <w:rsid w:val="00B15024"/>
    <w:rsid w:val="00B16278"/>
    <w:rsid w:val="00B20C82"/>
    <w:rsid w:val="00B21829"/>
    <w:rsid w:val="00B2449E"/>
    <w:rsid w:val="00B25DBF"/>
    <w:rsid w:val="00B26770"/>
    <w:rsid w:val="00B267C4"/>
    <w:rsid w:val="00B26B10"/>
    <w:rsid w:val="00B31E4B"/>
    <w:rsid w:val="00B33867"/>
    <w:rsid w:val="00B33EC0"/>
    <w:rsid w:val="00B36CAD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0C57"/>
    <w:rsid w:val="00B929F3"/>
    <w:rsid w:val="00B93D8C"/>
    <w:rsid w:val="00B953C6"/>
    <w:rsid w:val="00BA3309"/>
    <w:rsid w:val="00BA5870"/>
    <w:rsid w:val="00BA76BD"/>
    <w:rsid w:val="00BB4EA9"/>
    <w:rsid w:val="00BB6E77"/>
    <w:rsid w:val="00BC1ED7"/>
    <w:rsid w:val="00BC2249"/>
    <w:rsid w:val="00BC362B"/>
    <w:rsid w:val="00BC3666"/>
    <w:rsid w:val="00BC5CBE"/>
    <w:rsid w:val="00BD128C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1D66"/>
    <w:rsid w:val="00BF36A9"/>
    <w:rsid w:val="00C02C4A"/>
    <w:rsid w:val="00C069CF"/>
    <w:rsid w:val="00C06C6F"/>
    <w:rsid w:val="00C06CD3"/>
    <w:rsid w:val="00C1138A"/>
    <w:rsid w:val="00C11E16"/>
    <w:rsid w:val="00C13077"/>
    <w:rsid w:val="00C16E48"/>
    <w:rsid w:val="00C1723C"/>
    <w:rsid w:val="00C20D2A"/>
    <w:rsid w:val="00C231E4"/>
    <w:rsid w:val="00C33CA7"/>
    <w:rsid w:val="00C34B3D"/>
    <w:rsid w:val="00C35359"/>
    <w:rsid w:val="00C37454"/>
    <w:rsid w:val="00C415D2"/>
    <w:rsid w:val="00C41CBF"/>
    <w:rsid w:val="00C42015"/>
    <w:rsid w:val="00C447B6"/>
    <w:rsid w:val="00C459A6"/>
    <w:rsid w:val="00C61D70"/>
    <w:rsid w:val="00C628B4"/>
    <w:rsid w:val="00C62A38"/>
    <w:rsid w:val="00C63E5A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5336"/>
    <w:rsid w:val="00C86148"/>
    <w:rsid w:val="00C86AE4"/>
    <w:rsid w:val="00C8770E"/>
    <w:rsid w:val="00C913A5"/>
    <w:rsid w:val="00C91532"/>
    <w:rsid w:val="00C93B5F"/>
    <w:rsid w:val="00C94546"/>
    <w:rsid w:val="00CA07C4"/>
    <w:rsid w:val="00CA0908"/>
    <w:rsid w:val="00CA4C88"/>
    <w:rsid w:val="00CA4E6C"/>
    <w:rsid w:val="00CA770C"/>
    <w:rsid w:val="00CA7BBC"/>
    <w:rsid w:val="00CB0D57"/>
    <w:rsid w:val="00CB2F76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41A8"/>
    <w:rsid w:val="00CF6632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215"/>
    <w:rsid w:val="00D411A2"/>
    <w:rsid w:val="00D430C5"/>
    <w:rsid w:val="00D43A7C"/>
    <w:rsid w:val="00D46675"/>
    <w:rsid w:val="00D4762E"/>
    <w:rsid w:val="00D51779"/>
    <w:rsid w:val="00D52549"/>
    <w:rsid w:val="00D5282F"/>
    <w:rsid w:val="00D529CA"/>
    <w:rsid w:val="00D53054"/>
    <w:rsid w:val="00D54261"/>
    <w:rsid w:val="00D54B25"/>
    <w:rsid w:val="00D556E6"/>
    <w:rsid w:val="00D5586A"/>
    <w:rsid w:val="00D61AA3"/>
    <w:rsid w:val="00D64DAE"/>
    <w:rsid w:val="00D658F1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802"/>
    <w:rsid w:val="00D77A67"/>
    <w:rsid w:val="00D82090"/>
    <w:rsid w:val="00D830A9"/>
    <w:rsid w:val="00D8547D"/>
    <w:rsid w:val="00D85674"/>
    <w:rsid w:val="00D866E9"/>
    <w:rsid w:val="00D92CA9"/>
    <w:rsid w:val="00D9622B"/>
    <w:rsid w:val="00DA64B5"/>
    <w:rsid w:val="00DA65C6"/>
    <w:rsid w:val="00DB0BA9"/>
    <w:rsid w:val="00DB10A4"/>
    <w:rsid w:val="00DB21A6"/>
    <w:rsid w:val="00DB54F6"/>
    <w:rsid w:val="00DB73E6"/>
    <w:rsid w:val="00DC075A"/>
    <w:rsid w:val="00DC31AA"/>
    <w:rsid w:val="00DD1714"/>
    <w:rsid w:val="00DD4C6A"/>
    <w:rsid w:val="00DD7C60"/>
    <w:rsid w:val="00DE2192"/>
    <w:rsid w:val="00DE6075"/>
    <w:rsid w:val="00DF3DF9"/>
    <w:rsid w:val="00DF787F"/>
    <w:rsid w:val="00E0113D"/>
    <w:rsid w:val="00E0135A"/>
    <w:rsid w:val="00E02624"/>
    <w:rsid w:val="00E03B51"/>
    <w:rsid w:val="00E0482C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9B6"/>
    <w:rsid w:val="00E35B30"/>
    <w:rsid w:val="00E407F5"/>
    <w:rsid w:val="00E40F84"/>
    <w:rsid w:val="00E42A1D"/>
    <w:rsid w:val="00E437A0"/>
    <w:rsid w:val="00E43C21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533C"/>
    <w:rsid w:val="00E9665E"/>
    <w:rsid w:val="00EA3144"/>
    <w:rsid w:val="00EA343D"/>
    <w:rsid w:val="00EA6387"/>
    <w:rsid w:val="00EA78AB"/>
    <w:rsid w:val="00EB1024"/>
    <w:rsid w:val="00EB1AE2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0E1"/>
    <w:rsid w:val="00EE4619"/>
    <w:rsid w:val="00EE7471"/>
    <w:rsid w:val="00EF1409"/>
    <w:rsid w:val="00EF2B23"/>
    <w:rsid w:val="00EF3BED"/>
    <w:rsid w:val="00EF41BA"/>
    <w:rsid w:val="00EF6CD2"/>
    <w:rsid w:val="00F03842"/>
    <w:rsid w:val="00F03AB3"/>
    <w:rsid w:val="00F04D84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37BFB"/>
    <w:rsid w:val="00F43BE2"/>
    <w:rsid w:val="00F44637"/>
    <w:rsid w:val="00F51652"/>
    <w:rsid w:val="00F55E85"/>
    <w:rsid w:val="00F56B26"/>
    <w:rsid w:val="00F60CE8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5A7B"/>
    <w:rsid w:val="00F96608"/>
    <w:rsid w:val="00FA2746"/>
    <w:rsid w:val="00FA441F"/>
    <w:rsid w:val="00FA63A6"/>
    <w:rsid w:val="00FB2BD8"/>
    <w:rsid w:val="00FB7357"/>
    <w:rsid w:val="00FC0538"/>
    <w:rsid w:val="00FC1160"/>
    <w:rsid w:val="00FC1832"/>
    <w:rsid w:val="00FC7D3D"/>
    <w:rsid w:val="00FD0047"/>
    <w:rsid w:val="00FD3AE4"/>
    <w:rsid w:val="00FD4A60"/>
    <w:rsid w:val="00FD4E62"/>
    <w:rsid w:val="00FE0A2E"/>
    <w:rsid w:val="00FE0B84"/>
    <w:rsid w:val="00FE144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8BF3F3"/>
  <w15:docId w15:val="{222E254C-A1D4-4B42-B4A2-73671FCC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BD128C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org-en-gezondheid.be/ouderenz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uderenzorg@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Ouderenzorg</TermName>
          <TermId xmlns="http://schemas.microsoft.com/office/infopath/2007/PartnerControls">eaa977fe-4ac9-4506-bbb1-4e81709afd43</TermId>
        </TermInfo>
      </Terms>
    </i2d81646cf3b4af085db4e59f76b2271>
    <TaxCatchAll xmlns="9a9ec0f0-7796-43d0-ac1f-4c8c46ee0bd1">
      <Value>1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481511F9A0014247B58F9E5217F4019C" ma:contentTypeVersion="7" ma:contentTypeDescription="Het basis content type “ZG Document” is een basis voor content types voor in documentbibliotheken." ma:contentTypeScope="" ma:versionID="eafde9a9d27efbcd7ec2cd1d71afdeca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2f69290bb9c113adc4531104006ea65c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85361-D044-4FEF-9FE2-CFCAB08BF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9AC74-264A-40DA-963F-824465E50B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E3EC8A1-3154-4A1E-9619-897E60E4D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95CE4-1781-4C64-8B11-65CCFE57E38B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BEDC6117-40FE-44AA-9D82-9D00B786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4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9766</CharactersWithSpaces>
  <SharedDoc>false</SharedDoc>
  <HLinks>
    <vt:vector size="18" baseType="variant">
      <vt:variant>
        <vt:i4>5177440</vt:i4>
      </vt:variant>
      <vt:variant>
        <vt:i4>324</vt:i4>
      </vt:variant>
      <vt:variant>
        <vt:i4>0</vt:i4>
      </vt:variant>
      <vt:variant>
        <vt:i4>5</vt:i4>
      </vt:variant>
      <vt:variant>
        <vt:lpwstr>mailto:ouderenzorg@vlaanderen.be</vt:lpwstr>
      </vt:variant>
      <vt:variant>
        <vt:lpwstr/>
      </vt:variant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http://www.zorg-en-gezondheid.be/ouderenzorg</vt:lpwstr>
      </vt:variant>
      <vt:variant>
        <vt:lpwstr/>
      </vt:variant>
      <vt:variant>
        <vt:i4>1048608</vt:i4>
      </vt:variant>
      <vt:variant>
        <vt:i4>0</vt:i4>
      </vt:variant>
      <vt:variant>
        <vt:i4>0</vt:i4>
      </vt:variant>
      <vt:variant>
        <vt:i4>5</vt:i4>
      </vt:variant>
      <vt:variant>
        <vt:lpwstr>mailto:ouderenzorg@zvlaanderen.be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Vanassche Lise</cp:lastModifiedBy>
  <cp:revision>2</cp:revision>
  <cp:lastPrinted>2014-09-16T06:26:00Z</cp:lastPrinted>
  <dcterms:created xsi:type="dcterms:W3CDTF">2024-10-28T08:32:00Z</dcterms:created>
  <dcterms:modified xsi:type="dcterms:W3CDTF">2024-10-28T08:32:00Z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0x010100E5B23CBEC15EF443818A347F7744E75800481511F9A0014247B58F9E5217F4019C</vt:lpwstr>
  </property>
  <property fmtid="{D5CDD505-2E9C-101B-9397-08002B2CF9AE}" pid="3" name="ZG Thema">
    <vt:lpwstr>1;#Ouderenzorg|eaa977fe-4ac9-4506-bbb1-4e81709afd43</vt:lpwstr>
  </property>
  <property fmtid="{D5CDD505-2E9C-101B-9397-08002B2CF9AE}" pid="4" name="ZG_x0020_Subthema">
    <vt:lpwstr/>
  </property>
  <property fmtid="{D5CDD505-2E9C-101B-9397-08002B2CF9AE}" pid="5" name="ZG Subthema">
    <vt:lpwstr/>
  </property>
</Properties>
</file>