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"/>
        <w:gridCol w:w="272"/>
        <w:gridCol w:w="2364"/>
        <w:gridCol w:w="5367"/>
        <w:gridCol w:w="1865"/>
      </w:tblGrid>
      <w:tr w:rsidR="00973895" w:rsidRPr="003D114E" w14:paraId="475D2DFA" w14:textId="77777777" w:rsidTr="00837CE1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450EB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8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22C9" w14:textId="44CFE4DE" w:rsidR="00A43872" w:rsidRPr="00710B54" w:rsidRDefault="00641EAF" w:rsidP="00A43872">
            <w:pPr>
              <w:pStyle w:val="Titel"/>
              <w:framePr w:wrap="around"/>
              <w:ind w:left="29"/>
              <w:rPr>
                <w:color w:val="0F4C81"/>
                <w:sz w:val="36"/>
                <w:szCs w:val="36"/>
              </w:rPr>
            </w:pPr>
            <w:r>
              <w:rPr>
                <w:color w:val="0F4C81"/>
                <w:sz w:val="36"/>
                <w:szCs w:val="36"/>
              </w:rPr>
              <w:t xml:space="preserve">Aanvraag tot erkenning of verlenging van de erkenning </w:t>
            </w:r>
            <w:r w:rsidR="001E0C61">
              <w:rPr>
                <w:color w:val="0F4C81"/>
                <w:sz w:val="36"/>
                <w:szCs w:val="36"/>
              </w:rPr>
              <w:t>van een palliatief netwerk (PN) of samenwerkingsverband (PSV)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04393" w14:textId="080C5645" w:rsidR="00A43872" w:rsidRPr="00710B54" w:rsidRDefault="001E0C61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>
              <w:rPr>
                <w:b w:val="0"/>
                <w:color w:val="0F4C81"/>
                <w:sz w:val="12"/>
                <w:szCs w:val="12"/>
              </w:rPr>
              <w:t>ELGEZ</w:t>
            </w:r>
            <w:r w:rsidR="00A43872" w:rsidRPr="00710B54">
              <w:rPr>
                <w:b w:val="0"/>
                <w:color w:val="0F4C81"/>
                <w:sz w:val="12"/>
                <w:szCs w:val="12"/>
              </w:rPr>
              <w:t>-</w:t>
            </w:r>
            <w:r>
              <w:rPr>
                <w:b w:val="0"/>
                <w:color w:val="0F4C81"/>
                <w:sz w:val="12"/>
                <w:szCs w:val="12"/>
              </w:rPr>
              <w:t>24101</w:t>
            </w:r>
            <w:r w:rsidR="00842A40">
              <w:rPr>
                <w:b w:val="0"/>
                <w:color w:val="0F4C81"/>
                <w:sz w:val="12"/>
                <w:szCs w:val="12"/>
              </w:rPr>
              <w:t>6</w:t>
            </w:r>
          </w:p>
        </w:tc>
      </w:tr>
      <w:tr w:rsidR="00973895" w:rsidRPr="003D114E" w14:paraId="0E32D909" w14:textId="77777777" w:rsidTr="00837CE1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9A5E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ED088" w14:textId="77777777" w:rsidR="00A43872" w:rsidRPr="00710B54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973895" w:rsidRPr="00206FFF" w14:paraId="1335BA4F" w14:textId="77777777" w:rsidTr="00837C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2"/>
        </w:trPr>
        <w:tc>
          <w:tcPr>
            <w:tcW w:w="395" w:type="dxa"/>
            <w:shd w:val="clear" w:color="auto" w:fill="auto"/>
          </w:tcPr>
          <w:p w14:paraId="5ACB0B90" w14:textId="77777777" w:rsidR="005C6709" w:rsidRPr="003D114E" w:rsidRDefault="005C6709" w:rsidP="00536673">
            <w:pPr>
              <w:pStyle w:val="leeg"/>
            </w:pPr>
          </w:p>
        </w:tc>
        <w:tc>
          <w:tcPr>
            <w:tcW w:w="9868" w:type="dxa"/>
            <w:gridSpan w:val="4"/>
            <w:shd w:val="clear" w:color="auto" w:fill="auto"/>
          </w:tcPr>
          <w:p w14:paraId="3A87795E" w14:textId="77777777" w:rsidR="005C6709" w:rsidRDefault="005C6709" w:rsidP="00536673">
            <w:pPr>
              <w:spacing w:before="20"/>
              <w:ind w:left="28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0F3924F2" wp14:editId="1E4B0CE4">
                  <wp:extent cx="853293" cy="219417"/>
                  <wp:effectExtent l="0" t="0" r="0" b="0"/>
                  <wp:docPr id="1628008908" name="Afbeelding 1628008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47CDC2" w14:textId="77777777" w:rsidR="005C6709" w:rsidRPr="003D114E" w:rsidRDefault="005C6709" w:rsidP="00536673">
            <w:pPr>
              <w:spacing w:before="40"/>
              <w:ind w:left="28"/>
              <w:rPr>
                <w:rStyle w:val="Zwaar"/>
              </w:rPr>
            </w:pPr>
            <w:r>
              <w:rPr>
                <w:rStyle w:val="Zwaar"/>
              </w:rPr>
              <w:t>Afdeling Eerste Lijn en Gespecialiseerde Zorg</w:t>
            </w:r>
          </w:p>
          <w:p w14:paraId="2FAD77AD" w14:textId="77777777" w:rsidR="005C6709" w:rsidRPr="00206FFF" w:rsidRDefault="005C6709" w:rsidP="00536673">
            <w:pPr>
              <w:ind w:left="29"/>
              <w:rPr>
                <w:lang w:val="fr-BE"/>
              </w:rPr>
            </w:pPr>
            <w:r w:rsidRPr="00206FFF">
              <w:rPr>
                <w:lang w:val="fr-BE"/>
              </w:rPr>
              <w:t>Simon Bolivarlaan 17, 1000 BRUSSEL</w:t>
            </w:r>
          </w:p>
          <w:p w14:paraId="2CD4E66A" w14:textId="77777777" w:rsidR="005C6709" w:rsidRPr="00206FFF" w:rsidRDefault="005C6709" w:rsidP="00536673">
            <w:pPr>
              <w:ind w:left="29"/>
              <w:rPr>
                <w:lang w:val="fr-BE"/>
              </w:rPr>
            </w:pPr>
            <w:r w:rsidRPr="00206FFF">
              <w:rPr>
                <w:rStyle w:val="Zwaar"/>
                <w:lang w:val="fr-BE"/>
              </w:rPr>
              <w:t>T</w:t>
            </w:r>
            <w:r w:rsidRPr="00206FFF">
              <w:rPr>
                <w:lang w:val="fr-BE"/>
              </w:rPr>
              <w:t xml:space="preserve"> 0</w:t>
            </w:r>
            <w:r>
              <w:rPr>
                <w:lang w:val="fr-BE"/>
              </w:rPr>
              <w:t>2 553 36 47</w:t>
            </w:r>
          </w:p>
          <w:p w14:paraId="7E983DAE" w14:textId="77777777" w:rsidR="005C6709" w:rsidRPr="007943B3" w:rsidRDefault="001815BA" w:rsidP="00536673">
            <w:pPr>
              <w:ind w:left="29"/>
              <w:rPr>
                <w:rStyle w:val="Hyperlink"/>
                <w:color w:val="0F4C81"/>
                <w:lang w:val="fr-BE"/>
              </w:rPr>
            </w:pPr>
            <w:hyperlink r:id="rId13" w:history="1">
              <w:r w:rsidR="005C6709" w:rsidRPr="00DF1496">
                <w:rPr>
                  <w:rStyle w:val="Hyperlink"/>
                  <w:color w:val="0F4C81"/>
                  <w:lang w:val="fr-BE"/>
                </w:rPr>
                <w:t>eerstelijn@vlaanderen.be</w:t>
              </w:r>
            </w:hyperlink>
          </w:p>
          <w:p w14:paraId="31833FDC" w14:textId="77777777" w:rsidR="005C6709" w:rsidRPr="00206FFF" w:rsidRDefault="001815BA" w:rsidP="00536673">
            <w:pPr>
              <w:ind w:left="29"/>
              <w:rPr>
                <w:color w:val="0F4C81"/>
                <w:lang w:val="fr-BE"/>
              </w:rPr>
            </w:pPr>
            <w:hyperlink r:id="rId14" w:history="1">
              <w:r w:rsidR="005C6709" w:rsidRPr="00206FFF">
                <w:rPr>
                  <w:rStyle w:val="Hyperlink"/>
                  <w:color w:val="0F4C81"/>
                  <w:lang w:val="fr-BE"/>
                </w:rPr>
                <w:t>www.departementzorg.be</w:t>
              </w:r>
            </w:hyperlink>
            <w:r w:rsidR="005C6709" w:rsidRPr="00206FFF">
              <w:rPr>
                <w:color w:val="0F4C81"/>
                <w:lang w:val="fr-BE"/>
              </w:rPr>
              <w:t xml:space="preserve"> </w:t>
            </w:r>
          </w:p>
        </w:tc>
      </w:tr>
      <w:tr w:rsidR="00973895" w:rsidRPr="003D114E" w14:paraId="097F9A85" w14:textId="77777777" w:rsidTr="00837CE1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6FD46" w14:textId="77777777" w:rsidR="008C4B7F" w:rsidRPr="00E94334" w:rsidRDefault="008C4B7F" w:rsidP="004D213B">
            <w:pPr>
              <w:pStyle w:val="leeg"/>
            </w:pPr>
          </w:p>
        </w:tc>
        <w:tc>
          <w:tcPr>
            <w:tcW w:w="9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F42BD" w14:textId="186C32F7" w:rsidR="008C4B7F" w:rsidRPr="00232277" w:rsidRDefault="00E9337F" w:rsidP="00232277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Waarvoor dient dit formulier?</w:t>
            </w:r>
          </w:p>
          <w:p w14:paraId="18D975ED" w14:textId="0790E9B0" w:rsidR="00C94546" w:rsidRDefault="00E9337F" w:rsidP="00232277">
            <w:pPr>
              <w:pStyle w:val="Aanwijzing"/>
            </w:pPr>
            <w:r>
              <w:t xml:space="preserve">Met dit formulier kunt u </w:t>
            </w:r>
            <w:r w:rsidR="00812D78">
              <w:t xml:space="preserve">een erkenning </w:t>
            </w:r>
            <w:r w:rsidR="005B64BF">
              <w:t xml:space="preserve">voor bepaalde duur </w:t>
            </w:r>
            <w:r w:rsidR="00812D78">
              <w:t>als palliatief netwerk</w:t>
            </w:r>
            <w:r w:rsidR="005B64BF">
              <w:t xml:space="preserve"> of samenwerkingsverband aanvragen</w:t>
            </w:r>
            <w:r w:rsidR="00C049CF">
              <w:t xml:space="preserve">. Dit formulier is een toepassing van het besluit van de Vlaamse Regering van 3 mei 1995 houdende erkenning en subsidiëring van palliatieve netwerken, gewijzigd bij het besluit van de Vlaamse Regering van 13 maart </w:t>
            </w:r>
            <w:r w:rsidR="00851816">
              <w:t xml:space="preserve">2015 en het koninklijk besluit van 19 </w:t>
            </w:r>
            <w:r w:rsidR="007943B3">
              <w:t>juni</w:t>
            </w:r>
            <w:r w:rsidR="00851816">
              <w:t xml:space="preserve"> 1997 waarbij sommige bepalingen </w:t>
            </w:r>
            <w:r w:rsidR="002D3546">
              <w:t>van</w:t>
            </w:r>
            <w:r w:rsidR="00851816">
              <w:t xml:space="preserve"> de wet van de ziekenhuizen</w:t>
            </w:r>
            <w:r w:rsidR="002D3546">
              <w:t xml:space="preserve">, gecoördineerd op 7 augustus 1987, toepasselijk worden </w:t>
            </w:r>
            <w:r w:rsidR="005A2D4E">
              <w:t xml:space="preserve">verklaard op de samenwerkingsverbanden inzake palliatieve verzorging tussen verzorgingsinstellingen en </w:t>
            </w:r>
            <w:r w:rsidR="0070533C">
              <w:t xml:space="preserve">-diensten. </w:t>
            </w:r>
          </w:p>
          <w:p w14:paraId="698DBB1E" w14:textId="574C34FF" w:rsidR="00E9337F" w:rsidRPr="00232277" w:rsidRDefault="001F68BD" w:rsidP="00E9337F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Wie vult dit formulier in?</w:t>
            </w:r>
          </w:p>
          <w:p w14:paraId="7BE115CD" w14:textId="116B475C" w:rsidR="00E9337F" w:rsidRDefault="001F68BD" w:rsidP="00E9337F">
            <w:pPr>
              <w:pStyle w:val="Aanwijzing"/>
            </w:pPr>
            <w:r>
              <w:t xml:space="preserve">De verantwoordelijke beheersinstantie van een palliatief netwerk of samenwerkingsverband vult dit formulier in. </w:t>
            </w:r>
            <w:r w:rsidR="002E3F4F">
              <w:t>De voorzitter moet dit formulier ondertekenen.</w:t>
            </w:r>
          </w:p>
          <w:p w14:paraId="050E540F" w14:textId="3C52E0E3" w:rsidR="00E9337F" w:rsidRPr="00232277" w:rsidRDefault="00A62654" w:rsidP="00E9337F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Aan wie bezorgt u dit formulier?</w:t>
            </w:r>
          </w:p>
          <w:p w14:paraId="51F04478" w14:textId="6E622406" w:rsidR="00E9337F" w:rsidRPr="00232277" w:rsidRDefault="00A62654" w:rsidP="00E9337F">
            <w:pPr>
              <w:pStyle w:val="Aanwijzing"/>
            </w:pPr>
            <w:r>
              <w:t xml:space="preserve">Mail dit formulier naar </w:t>
            </w:r>
            <w:hyperlink r:id="rId15" w:history="1">
              <w:r w:rsidRPr="00A62654">
                <w:rPr>
                  <w:rStyle w:val="Hyperlink"/>
                  <w:bCs w:val="0"/>
                  <w:iCs/>
                  <w:color w:val="0F4C81"/>
                  <w:lang w:val="fr-BE"/>
                </w:rPr>
                <w:t>eerstelijn@vlaanderen.be</w:t>
              </w:r>
            </w:hyperlink>
            <w:r>
              <w:t xml:space="preserve">. </w:t>
            </w:r>
          </w:p>
        </w:tc>
      </w:tr>
      <w:tr w:rsidR="00712095" w:rsidRPr="003D114E" w14:paraId="7A557BE3" w14:textId="77777777" w:rsidTr="00536673">
        <w:trPr>
          <w:trHeight w:hRule="exact" w:val="340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F6DD7" w14:textId="77777777" w:rsidR="00712095" w:rsidRPr="003D114E" w:rsidRDefault="00712095" w:rsidP="00536673">
            <w:pPr>
              <w:pStyle w:val="leeg"/>
            </w:pPr>
          </w:p>
        </w:tc>
      </w:tr>
      <w:tr w:rsidR="00973895" w:rsidRPr="003D114E" w14:paraId="1948BC53" w14:textId="77777777" w:rsidTr="00837CE1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21EABB1" w14:textId="77777777" w:rsidR="00712095" w:rsidRPr="003D114E" w:rsidRDefault="00712095" w:rsidP="00536673">
            <w:pPr>
              <w:pStyle w:val="leeg"/>
            </w:pPr>
          </w:p>
        </w:tc>
        <w:tc>
          <w:tcPr>
            <w:tcW w:w="9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4DADA2BB" w14:textId="0DA516E9" w:rsidR="00712095" w:rsidRPr="003D114E" w:rsidRDefault="00712095" w:rsidP="00536673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uw palliatie</w:t>
            </w:r>
            <w:r w:rsidR="00837CE1">
              <w:rPr>
                <w:rFonts w:cs="Calibri"/>
              </w:rPr>
              <w:t>ve</w:t>
            </w:r>
            <w:r>
              <w:rPr>
                <w:rFonts w:cs="Calibri"/>
              </w:rPr>
              <w:t xml:space="preserve"> netwerk of samenwerkingsverband</w:t>
            </w:r>
          </w:p>
        </w:tc>
      </w:tr>
      <w:tr w:rsidR="00CA2BD8" w:rsidRPr="003D114E" w14:paraId="0E3AE6C5" w14:textId="77777777" w:rsidTr="00536673">
        <w:trPr>
          <w:trHeight w:hRule="exact" w:val="113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CE646" w14:textId="77777777" w:rsidR="00CA2BD8" w:rsidRPr="004D213B" w:rsidRDefault="00CA2BD8" w:rsidP="00536673">
            <w:pPr>
              <w:pStyle w:val="leeg"/>
            </w:pPr>
          </w:p>
        </w:tc>
      </w:tr>
      <w:tr w:rsidR="00973895" w:rsidRPr="003D114E" w14:paraId="1646E202" w14:textId="77777777" w:rsidTr="00837CE1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3D728" w14:textId="77777777" w:rsidR="00CA2BD8" w:rsidRPr="003D114E" w:rsidRDefault="00CA2BD8" w:rsidP="00536673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</w:p>
        </w:tc>
        <w:tc>
          <w:tcPr>
            <w:tcW w:w="9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1C6DE" w14:textId="139BF683" w:rsidR="00CA2BD8" w:rsidRPr="00FF630A" w:rsidRDefault="00CA2BD8" w:rsidP="00536673">
            <w:pPr>
              <w:pStyle w:val="Vraag"/>
            </w:pPr>
            <w:r w:rsidRPr="00FF630A">
              <w:t>V</w:t>
            </w:r>
            <w:r>
              <w:t>ul de gegevens van uw palliatie</w:t>
            </w:r>
            <w:r w:rsidR="00837CE1">
              <w:t xml:space="preserve">ve </w:t>
            </w:r>
            <w:r>
              <w:t xml:space="preserve">netwerk of samenwerkingsverband in. </w:t>
            </w:r>
          </w:p>
        </w:tc>
      </w:tr>
      <w:tr w:rsidR="00973895" w:rsidRPr="003D114E" w14:paraId="77DCC1BA" w14:textId="77777777" w:rsidTr="00837CE1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2C868" w14:textId="77777777" w:rsidR="00CA2BD8" w:rsidRPr="004C6E93" w:rsidRDefault="00CA2BD8" w:rsidP="00536673">
            <w:pPr>
              <w:pStyle w:val="leeg"/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F08A2" w14:textId="7804B12D" w:rsidR="00CA2BD8" w:rsidRPr="003D114E" w:rsidRDefault="004F256E" w:rsidP="00536673">
            <w:pPr>
              <w:jc w:val="right"/>
            </w:pPr>
            <w:r>
              <w:t>naam</w:t>
            </w:r>
          </w:p>
        </w:tc>
        <w:tc>
          <w:tcPr>
            <w:tcW w:w="7232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06B1A4D" w14:textId="77777777" w:rsidR="00CA2BD8" w:rsidRPr="003D114E" w:rsidRDefault="00CA2BD8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3895" w:rsidRPr="003D114E" w14:paraId="4F03A5F0" w14:textId="77777777" w:rsidTr="00837CE1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C22A4" w14:textId="77777777" w:rsidR="00CA2BD8" w:rsidRPr="004C6E93" w:rsidRDefault="00CA2BD8" w:rsidP="00536673">
            <w:pPr>
              <w:pStyle w:val="leeg"/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9B223" w14:textId="0C2AD9E7" w:rsidR="00CA2BD8" w:rsidRPr="003D114E" w:rsidRDefault="004F256E" w:rsidP="00536673">
            <w:pPr>
              <w:jc w:val="right"/>
            </w:pPr>
            <w:r>
              <w:t>straat en nummer</w:t>
            </w:r>
          </w:p>
        </w:tc>
        <w:tc>
          <w:tcPr>
            <w:tcW w:w="7232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3D3CA45" w14:textId="77777777" w:rsidR="00CA2BD8" w:rsidRPr="003D114E" w:rsidRDefault="00CA2BD8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3895" w:rsidRPr="003D114E" w14:paraId="3AB3B806" w14:textId="77777777" w:rsidTr="00837CE1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D3D43" w14:textId="77777777" w:rsidR="00CA2BD8" w:rsidRPr="004C6E93" w:rsidRDefault="00CA2BD8" w:rsidP="00536673">
            <w:pPr>
              <w:pStyle w:val="leeg"/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3EDA2" w14:textId="00A2D43D" w:rsidR="00CA2BD8" w:rsidRPr="003D114E" w:rsidRDefault="004F256E" w:rsidP="00536673">
            <w:pPr>
              <w:jc w:val="right"/>
            </w:pPr>
            <w:r>
              <w:t>postnummer en gemeente</w:t>
            </w:r>
          </w:p>
        </w:tc>
        <w:tc>
          <w:tcPr>
            <w:tcW w:w="7232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6F045D4" w14:textId="77777777" w:rsidR="00CA2BD8" w:rsidRPr="003D114E" w:rsidRDefault="00CA2BD8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3895" w:rsidRPr="003D114E" w14:paraId="203F138E" w14:textId="77777777" w:rsidTr="00837CE1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E64E9" w14:textId="77777777" w:rsidR="00CA2BD8" w:rsidRPr="004C6E93" w:rsidRDefault="00CA2BD8" w:rsidP="00536673">
            <w:pPr>
              <w:pStyle w:val="leeg"/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1E8FA" w14:textId="33868650" w:rsidR="00CA2BD8" w:rsidRPr="003D114E" w:rsidRDefault="004F256E" w:rsidP="00536673">
            <w:pPr>
              <w:jc w:val="right"/>
            </w:pPr>
            <w:r>
              <w:t>contactpersoon</w:t>
            </w:r>
          </w:p>
        </w:tc>
        <w:tc>
          <w:tcPr>
            <w:tcW w:w="7232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C23B0B7" w14:textId="77777777" w:rsidR="00CA2BD8" w:rsidRPr="003D114E" w:rsidRDefault="00CA2BD8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3895" w:rsidRPr="003D114E" w14:paraId="28283268" w14:textId="77777777" w:rsidTr="00837CE1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ECFFE" w14:textId="77777777" w:rsidR="00CA2BD8" w:rsidRPr="004C6E93" w:rsidRDefault="00CA2BD8" w:rsidP="00536673">
            <w:pPr>
              <w:pStyle w:val="leeg"/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DFD1D" w14:textId="3E2C43FD" w:rsidR="00CA2BD8" w:rsidRPr="003D114E" w:rsidRDefault="004F256E" w:rsidP="00536673">
            <w:pPr>
              <w:jc w:val="right"/>
            </w:pPr>
            <w:r>
              <w:t>telefoonnummer</w:t>
            </w:r>
          </w:p>
        </w:tc>
        <w:tc>
          <w:tcPr>
            <w:tcW w:w="7232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2844A6F" w14:textId="77777777" w:rsidR="00CA2BD8" w:rsidRPr="003D114E" w:rsidRDefault="00CA2BD8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3895" w:rsidRPr="003D114E" w14:paraId="25A986C7" w14:textId="77777777" w:rsidTr="00837CE1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004B5" w14:textId="77777777" w:rsidR="00CA2BD8" w:rsidRPr="004C6E93" w:rsidRDefault="00CA2BD8" w:rsidP="00536673">
            <w:pPr>
              <w:pStyle w:val="leeg"/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1644D" w14:textId="324C9DB6" w:rsidR="00CA2BD8" w:rsidRPr="003D114E" w:rsidRDefault="004F727B" w:rsidP="00536673">
            <w:pPr>
              <w:jc w:val="right"/>
            </w:pPr>
            <w:r>
              <w:t>e-mailadres</w:t>
            </w:r>
          </w:p>
        </w:tc>
        <w:tc>
          <w:tcPr>
            <w:tcW w:w="7232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0F1C1EE" w14:textId="77777777" w:rsidR="00CA2BD8" w:rsidRPr="003D114E" w:rsidRDefault="00CA2BD8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3895" w:rsidRPr="003D114E" w14:paraId="4E0EC8AB" w14:textId="77777777" w:rsidTr="00837CE1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E9E0A" w14:textId="77777777" w:rsidR="00CA2BD8" w:rsidRPr="004C6E93" w:rsidRDefault="00CA2BD8" w:rsidP="00536673">
            <w:pPr>
              <w:pStyle w:val="leeg"/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1A267" w14:textId="0857F524" w:rsidR="00CA2BD8" w:rsidRPr="003D114E" w:rsidRDefault="004F727B" w:rsidP="00536673">
            <w:pPr>
              <w:jc w:val="right"/>
            </w:pPr>
            <w:r>
              <w:t>website</w:t>
            </w:r>
          </w:p>
        </w:tc>
        <w:tc>
          <w:tcPr>
            <w:tcW w:w="7232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D7008CE" w14:textId="77777777" w:rsidR="00CA2BD8" w:rsidRPr="003D114E" w:rsidRDefault="00CA2BD8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3895" w:rsidRPr="003D114E" w14:paraId="304F45AC" w14:textId="77777777" w:rsidTr="00837CE1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ECCC2" w14:textId="77777777" w:rsidR="004F727B" w:rsidRPr="004C6E93" w:rsidRDefault="004F727B" w:rsidP="00536673">
            <w:pPr>
              <w:pStyle w:val="leeg"/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1E1CD" w14:textId="6D88E255" w:rsidR="004F727B" w:rsidRPr="003D114E" w:rsidRDefault="004F727B" w:rsidP="00536673">
            <w:pPr>
              <w:jc w:val="right"/>
            </w:pPr>
            <w:r>
              <w:t>erkende regio’s</w:t>
            </w:r>
          </w:p>
        </w:tc>
        <w:tc>
          <w:tcPr>
            <w:tcW w:w="7232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3B05F92" w14:textId="77777777" w:rsidR="004F727B" w:rsidRPr="003D114E" w:rsidRDefault="004F727B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49B1" w:rsidRPr="003D114E" w14:paraId="0D5778DE" w14:textId="77777777" w:rsidTr="00536673">
        <w:trPr>
          <w:trHeight w:hRule="exact" w:val="113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B2217" w14:textId="77777777" w:rsidR="000B49B1" w:rsidRPr="004D213B" w:rsidRDefault="000B49B1" w:rsidP="00536673">
            <w:pPr>
              <w:pStyle w:val="leeg"/>
            </w:pPr>
          </w:p>
        </w:tc>
      </w:tr>
      <w:tr w:rsidR="00973895" w:rsidRPr="003D114E" w14:paraId="1A96FFE8" w14:textId="77777777" w:rsidTr="00837CE1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48C13" w14:textId="005AC5B0" w:rsidR="000B49B1" w:rsidRPr="003D114E" w:rsidRDefault="000B49B1" w:rsidP="0053667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EB447" w14:textId="0B66FC82" w:rsidR="000B49B1" w:rsidRPr="00FF630A" w:rsidRDefault="00DB2603" w:rsidP="00536673">
            <w:pPr>
              <w:pStyle w:val="Vraag"/>
            </w:pPr>
            <w:r>
              <w:t>Hebt u met nieuwe partners een overeenkomst gesloten?</w:t>
            </w:r>
            <w:r w:rsidR="000B49B1">
              <w:t xml:space="preserve"> </w:t>
            </w:r>
          </w:p>
        </w:tc>
      </w:tr>
      <w:tr w:rsidR="00973895" w:rsidRPr="003D114E" w14:paraId="2CDB346A" w14:textId="77777777" w:rsidTr="00837CE1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508C7" w14:textId="77777777" w:rsidR="00126472" w:rsidRPr="00463023" w:rsidRDefault="00126472" w:rsidP="00536673">
            <w:pPr>
              <w:pStyle w:val="leeg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E922F" w14:textId="77777777" w:rsidR="00126472" w:rsidRPr="001D4C9A" w:rsidRDefault="00126472" w:rsidP="00536673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815BA">
              <w:fldChar w:fldCharType="separate"/>
            </w:r>
            <w:r w:rsidRPr="001D4C9A">
              <w:fldChar w:fldCharType="end"/>
            </w:r>
          </w:p>
        </w:tc>
        <w:tc>
          <w:tcPr>
            <w:tcW w:w="9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AF163" w14:textId="5D7B7411" w:rsidR="00126472" w:rsidRPr="003D114E" w:rsidRDefault="00126472" w:rsidP="00536673">
            <w:r w:rsidRPr="003D114E">
              <w:t xml:space="preserve">ja. </w:t>
            </w:r>
            <w:r>
              <w:rPr>
                <w:rStyle w:val="Nadruk"/>
              </w:rPr>
              <w:t>Voeg een kopie van die overeenkomst als bijlage 1 bij dit formulier.</w:t>
            </w:r>
          </w:p>
        </w:tc>
      </w:tr>
      <w:tr w:rsidR="00973895" w:rsidRPr="003D114E" w14:paraId="5F2C7B6B" w14:textId="77777777" w:rsidTr="00837CE1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68AFD" w14:textId="77777777" w:rsidR="00126472" w:rsidRPr="00463023" w:rsidRDefault="00126472" w:rsidP="00536673">
            <w:pPr>
              <w:pStyle w:val="leeg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F0CDD" w14:textId="77777777" w:rsidR="00126472" w:rsidRPr="001D4C9A" w:rsidRDefault="00126472" w:rsidP="00536673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815BA">
              <w:fldChar w:fldCharType="separate"/>
            </w:r>
            <w:r w:rsidRPr="001D4C9A">
              <w:fldChar w:fldCharType="end"/>
            </w:r>
          </w:p>
        </w:tc>
        <w:tc>
          <w:tcPr>
            <w:tcW w:w="9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D44FD" w14:textId="0BE8B0CB" w:rsidR="00126472" w:rsidRPr="003D114E" w:rsidRDefault="00126472" w:rsidP="00536673">
            <w:r w:rsidRPr="003D114E">
              <w:t>nee</w:t>
            </w:r>
          </w:p>
        </w:tc>
      </w:tr>
      <w:tr w:rsidR="00712095" w:rsidRPr="003D114E" w14:paraId="0FC06F52" w14:textId="77777777" w:rsidTr="00536673">
        <w:trPr>
          <w:trHeight w:hRule="exact" w:val="340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2F90" w14:textId="77777777" w:rsidR="00712095" w:rsidRPr="003D114E" w:rsidRDefault="00712095" w:rsidP="00536673">
            <w:pPr>
              <w:pStyle w:val="leeg"/>
            </w:pPr>
          </w:p>
        </w:tc>
      </w:tr>
      <w:tr w:rsidR="00973895" w:rsidRPr="003D114E" w14:paraId="274C36DE" w14:textId="77777777" w:rsidTr="00837CE1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CF64D84" w14:textId="77777777" w:rsidR="00712095" w:rsidRPr="003D114E" w:rsidRDefault="00712095" w:rsidP="00536673">
            <w:pPr>
              <w:pStyle w:val="leeg"/>
            </w:pPr>
          </w:p>
        </w:tc>
        <w:tc>
          <w:tcPr>
            <w:tcW w:w="9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4008A91B" w14:textId="60A6124A" w:rsidR="00712095" w:rsidRPr="003D114E" w:rsidRDefault="00FB12F0" w:rsidP="00536673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a</w:t>
            </w:r>
            <w:r w:rsidR="00712095">
              <w:rPr>
                <w:rFonts w:cs="Calibri"/>
              </w:rPr>
              <w:t>lgemene vergadering</w:t>
            </w:r>
          </w:p>
        </w:tc>
      </w:tr>
      <w:tr w:rsidR="00FF17C4" w:rsidRPr="003D114E" w14:paraId="7DE0B154" w14:textId="77777777" w:rsidTr="00536673">
        <w:trPr>
          <w:trHeight w:hRule="exact" w:val="113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7F221" w14:textId="77777777" w:rsidR="00FF17C4" w:rsidRPr="003D114E" w:rsidRDefault="00FF17C4" w:rsidP="00536673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973895" w:rsidRPr="003D114E" w14:paraId="617D5C50" w14:textId="77777777" w:rsidTr="00837CE1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FDF73" w14:textId="2609AF6C" w:rsidR="00FF17C4" w:rsidRPr="003D114E" w:rsidRDefault="00FF17C4" w:rsidP="0053667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</w:t>
            </w:r>
          </w:p>
        </w:tc>
        <w:tc>
          <w:tcPr>
            <w:tcW w:w="9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C030A" w14:textId="4B855854" w:rsidR="00FF17C4" w:rsidRPr="003D114E" w:rsidRDefault="00FF17C4" w:rsidP="00536673">
            <w:pPr>
              <w:pStyle w:val="Aanwijzing"/>
              <w:rPr>
                <w:rStyle w:val="Nadruk"/>
              </w:rPr>
            </w:pPr>
            <w:r>
              <w:t>Voeg</w:t>
            </w:r>
            <w:r w:rsidR="004A7DB8">
              <w:t xml:space="preserve"> bij dit formulier als bijlage 2 een document met</w:t>
            </w:r>
            <w:r>
              <w:t xml:space="preserve"> de samenstelling van de algemene vergadering van de vzw</w:t>
            </w:r>
            <w:r w:rsidR="004A7DB8">
              <w:t xml:space="preserve"> en de vermelding van de dienst of organisatie die die leden vertegenwoordigt.</w:t>
            </w:r>
          </w:p>
        </w:tc>
      </w:tr>
      <w:tr w:rsidR="003631D6" w:rsidRPr="003D114E" w14:paraId="45D197A1" w14:textId="77777777" w:rsidTr="00536673">
        <w:trPr>
          <w:trHeight w:hRule="exact" w:val="113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FC552" w14:textId="77777777" w:rsidR="003631D6" w:rsidRPr="004D213B" w:rsidRDefault="003631D6" w:rsidP="00536673">
            <w:pPr>
              <w:pStyle w:val="leeg"/>
            </w:pPr>
          </w:p>
        </w:tc>
      </w:tr>
    </w:tbl>
    <w:p w14:paraId="3ACE57EF" w14:textId="77777777" w:rsidR="00033F5E" w:rsidRDefault="00033F5E">
      <w: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"/>
        <w:gridCol w:w="272"/>
        <w:gridCol w:w="1911"/>
        <w:gridCol w:w="151"/>
        <w:gridCol w:w="303"/>
        <w:gridCol w:w="284"/>
        <w:gridCol w:w="283"/>
        <w:gridCol w:w="425"/>
        <w:gridCol w:w="371"/>
        <w:gridCol w:w="338"/>
        <w:gridCol w:w="229"/>
        <w:gridCol w:w="69"/>
        <w:gridCol w:w="127"/>
        <w:gridCol w:w="7"/>
        <w:gridCol w:w="505"/>
        <w:gridCol w:w="55"/>
        <w:gridCol w:w="688"/>
        <w:gridCol w:w="21"/>
        <w:gridCol w:w="121"/>
        <w:gridCol w:w="3708"/>
      </w:tblGrid>
      <w:tr w:rsidR="00973895" w:rsidRPr="003D114E" w14:paraId="78B94C45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2E836" w14:textId="16E7AC80" w:rsidR="003631D6" w:rsidRPr="003D114E" w:rsidRDefault="003631D6" w:rsidP="0053667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lastRenderedPageBreak/>
              <w:t>4</w:t>
            </w:r>
          </w:p>
        </w:tc>
        <w:tc>
          <w:tcPr>
            <w:tcW w:w="98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32899" w14:textId="672C5CE1" w:rsidR="003631D6" w:rsidRPr="00FF630A" w:rsidRDefault="003631D6" w:rsidP="00536673">
            <w:pPr>
              <w:pStyle w:val="Vraag"/>
            </w:pPr>
            <w:r>
              <w:t xml:space="preserve">Zijn er wijzigingen in de samenstelling van de algemene vergadering ten opzichte van de vorige aanvraag? </w:t>
            </w:r>
          </w:p>
        </w:tc>
      </w:tr>
      <w:tr w:rsidR="00973895" w:rsidRPr="003D114E" w14:paraId="2C253BF6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D4544" w14:textId="77777777" w:rsidR="003631D6" w:rsidRPr="00463023" w:rsidRDefault="003631D6" w:rsidP="00536673">
            <w:pPr>
              <w:pStyle w:val="leeg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70044" w14:textId="77777777" w:rsidR="003631D6" w:rsidRPr="001D4C9A" w:rsidRDefault="003631D6" w:rsidP="00536673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815BA">
              <w:fldChar w:fldCharType="separate"/>
            </w:r>
            <w:r w:rsidRPr="001D4C9A">
              <w:fldChar w:fldCharType="end"/>
            </w:r>
          </w:p>
        </w:tc>
        <w:tc>
          <w:tcPr>
            <w:tcW w:w="95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2243D" w14:textId="0DCA9F45" w:rsidR="003631D6" w:rsidRPr="003D114E" w:rsidRDefault="003631D6" w:rsidP="00536673">
            <w:r w:rsidRPr="003D114E">
              <w:t xml:space="preserve">ja. </w:t>
            </w:r>
            <w:r>
              <w:rPr>
                <w:rStyle w:val="Nadruk"/>
              </w:rPr>
              <w:t>Ga naar vraag 5.</w:t>
            </w:r>
          </w:p>
        </w:tc>
      </w:tr>
      <w:tr w:rsidR="00973895" w:rsidRPr="003D114E" w14:paraId="57F96F89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A1353" w14:textId="77777777" w:rsidR="003631D6" w:rsidRPr="00463023" w:rsidRDefault="003631D6" w:rsidP="00536673">
            <w:pPr>
              <w:pStyle w:val="leeg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43185" w14:textId="77777777" w:rsidR="003631D6" w:rsidRPr="001D4C9A" w:rsidRDefault="003631D6" w:rsidP="00536673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815BA">
              <w:fldChar w:fldCharType="separate"/>
            </w:r>
            <w:r w:rsidRPr="001D4C9A">
              <w:fldChar w:fldCharType="end"/>
            </w:r>
          </w:p>
        </w:tc>
        <w:tc>
          <w:tcPr>
            <w:tcW w:w="95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C710B" w14:textId="7CF762BE" w:rsidR="003631D6" w:rsidRPr="003D114E" w:rsidRDefault="004801BD" w:rsidP="00536673">
            <w:r>
              <w:t>n</w:t>
            </w:r>
            <w:r w:rsidR="003631D6" w:rsidRPr="003D114E">
              <w:t>ee</w:t>
            </w:r>
            <w:r w:rsidR="003631D6">
              <w:t>.</w:t>
            </w:r>
            <w:r>
              <w:t xml:space="preserve"> </w:t>
            </w:r>
            <w:r w:rsidRPr="004801BD">
              <w:rPr>
                <w:i/>
                <w:iCs/>
              </w:rPr>
              <w:t>Ga naar vraag 7.</w:t>
            </w:r>
          </w:p>
        </w:tc>
      </w:tr>
      <w:tr w:rsidR="004801BD" w:rsidRPr="003D114E" w14:paraId="0FE051C8" w14:textId="77777777" w:rsidTr="00536673">
        <w:trPr>
          <w:trHeight w:hRule="exact" w:val="113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00804" w14:textId="77777777" w:rsidR="004801BD" w:rsidRPr="004D213B" w:rsidRDefault="004801BD" w:rsidP="00536673">
            <w:pPr>
              <w:pStyle w:val="leeg"/>
            </w:pPr>
          </w:p>
        </w:tc>
      </w:tr>
      <w:tr w:rsidR="00973895" w:rsidRPr="003D114E" w14:paraId="0CD6D251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E0E58" w14:textId="25948EF5" w:rsidR="004801BD" w:rsidRPr="003D114E" w:rsidRDefault="004801BD" w:rsidP="0053667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</w:t>
            </w:r>
          </w:p>
        </w:tc>
        <w:tc>
          <w:tcPr>
            <w:tcW w:w="98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911A5" w14:textId="21F34432" w:rsidR="004801BD" w:rsidRPr="00FF630A" w:rsidRDefault="004801BD" w:rsidP="00536673">
            <w:pPr>
              <w:pStyle w:val="Vraag"/>
            </w:pPr>
            <w:r>
              <w:t xml:space="preserve">Welke leden zijn nieuw toegetreden? </w:t>
            </w:r>
          </w:p>
        </w:tc>
      </w:tr>
      <w:tr w:rsidR="00973895" w:rsidRPr="003D114E" w14:paraId="10D29675" w14:textId="77777777" w:rsidTr="00FA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  <w:shd w:val="clear" w:color="auto" w:fill="auto"/>
          </w:tcPr>
          <w:p w14:paraId="6A51574F" w14:textId="77777777" w:rsidR="004801BD" w:rsidRPr="00463023" w:rsidRDefault="004801BD" w:rsidP="00536673">
            <w:pPr>
              <w:pStyle w:val="leeg"/>
            </w:pPr>
          </w:p>
        </w:tc>
        <w:tc>
          <w:tcPr>
            <w:tcW w:w="9868" w:type="dxa"/>
            <w:gridSpan w:val="19"/>
            <w:tcBorders>
              <w:bottom w:val="dotted" w:sz="6" w:space="0" w:color="auto"/>
            </w:tcBorders>
            <w:shd w:val="clear" w:color="auto" w:fill="auto"/>
          </w:tcPr>
          <w:p w14:paraId="4D8F62EA" w14:textId="77777777" w:rsidR="004801BD" w:rsidRPr="00A76FCD" w:rsidRDefault="004801BD" w:rsidP="00536673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01BD" w:rsidRPr="003D114E" w14:paraId="1F569E46" w14:textId="77777777" w:rsidTr="00536673">
        <w:trPr>
          <w:trHeight w:hRule="exact" w:val="113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35BD3" w14:textId="77777777" w:rsidR="004801BD" w:rsidRPr="004D213B" w:rsidRDefault="004801BD" w:rsidP="00536673">
            <w:pPr>
              <w:pStyle w:val="leeg"/>
            </w:pPr>
          </w:p>
        </w:tc>
      </w:tr>
      <w:tr w:rsidR="00973895" w:rsidRPr="003D114E" w14:paraId="7A77F897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29734" w14:textId="2847E66F" w:rsidR="004801BD" w:rsidRPr="003D114E" w:rsidRDefault="004801BD" w:rsidP="0053667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6</w:t>
            </w:r>
          </w:p>
        </w:tc>
        <w:tc>
          <w:tcPr>
            <w:tcW w:w="98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F936F" w14:textId="2648545E" w:rsidR="004801BD" w:rsidRPr="00FF630A" w:rsidRDefault="004801BD" w:rsidP="00536673">
            <w:pPr>
              <w:pStyle w:val="Vraag"/>
            </w:pPr>
            <w:r>
              <w:t xml:space="preserve">Wie is niet langer lid? </w:t>
            </w:r>
          </w:p>
        </w:tc>
      </w:tr>
      <w:tr w:rsidR="00973895" w:rsidRPr="003D114E" w14:paraId="3BF6F122" w14:textId="77777777" w:rsidTr="00FA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  <w:shd w:val="clear" w:color="auto" w:fill="auto"/>
          </w:tcPr>
          <w:p w14:paraId="46DD1569" w14:textId="77777777" w:rsidR="004801BD" w:rsidRPr="00463023" w:rsidRDefault="004801BD" w:rsidP="00536673">
            <w:pPr>
              <w:pStyle w:val="leeg"/>
            </w:pPr>
          </w:p>
        </w:tc>
        <w:tc>
          <w:tcPr>
            <w:tcW w:w="9868" w:type="dxa"/>
            <w:gridSpan w:val="19"/>
            <w:tcBorders>
              <w:bottom w:val="dotted" w:sz="6" w:space="0" w:color="auto"/>
            </w:tcBorders>
            <w:shd w:val="clear" w:color="auto" w:fill="auto"/>
          </w:tcPr>
          <w:p w14:paraId="2A8B4586" w14:textId="77777777" w:rsidR="004801BD" w:rsidRPr="00A76FCD" w:rsidRDefault="004801BD" w:rsidP="00536673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17D4" w:rsidRPr="003D114E" w14:paraId="4A3C9013" w14:textId="77777777" w:rsidTr="00536673">
        <w:trPr>
          <w:trHeight w:hRule="exact" w:val="113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7E72E" w14:textId="77777777" w:rsidR="00AB17D4" w:rsidRPr="004D213B" w:rsidRDefault="00AB17D4" w:rsidP="00536673">
            <w:pPr>
              <w:pStyle w:val="leeg"/>
            </w:pPr>
          </w:p>
        </w:tc>
      </w:tr>
      <w:tr w:rsidR="00973895" w:rsidRPr="003D114E" w14:paraId="29BA56E1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003DF" w14:textId="1A2F12E5" w:rsidR="00AB17D4" w:rsidRPr="003D114E" w:rsidRDefault="00AB17D4" w:rsidP="0053667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7</w:t>
            </w:r>
          </w:p>
        </w:tc>
        <w:tc>
          <w:tcPr>
            <w:tcW w:w="98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13065" w14:textId="6C52A61E" w:rsidR="00AB17D4" w:rsidRPr="00FF630A" w:rsidRDefault="00AB17D4" w:rsidP="00536673">
            <w:pPr>
              <w:pStyle w:val="Vraag"/>
            </w:pPr>
            <w:r>
              <w:t xml:space="preserve">Zijn de vzw-statuten gewijzigd? </w:t>
            </w:r>
          </w:p>
        </w:tc>
      </w:tr>
      <w:tr w:rsidR="00973895" w:rsidRPr="003D114E" w14:paraId="77A4C6F2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EA140" w14:textId="77777777" w:rsidR="00AB17D4" w:rsidRPr="00463023" w:rsidRDefault="00AB17D4" w:rsidP="00536673">
            <w:pPr>
              <w:pStyle w:val="leeg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D0FA8" w14:textId="77777777" w:rsidR="00AB17D4" w:rsidRPr="001D4C9A" w:rsidRDefault="00AB17D4" w:rsidP="00536673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815BA">
              <w:fldChar w:fldCharType="separate"/>
            </w:r>
            <w:r w:rsidRPr="001D4C9A">
              <w:fldChar w:fldCharType="end"/>
            </w:r>
          </w:p>
        </w:tc>
        <w:tc>
          <w:tcPr>
            <w:tcW w:w="95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E8017" w14:textId="3382ACD2" w:rsidR="00AB17D4" w:rsidRPr="003D114E" w:rsidRDefault="00AB17D4" w:rsidP="00536673">
            <w:r w:rsidRPr="003D114E">
              <w:t xml:space="preserve">ja. </w:t>
            </w:r>
            <w:r>
              <w:rPr>
                <w:rStyle w:val="Nadruk"/>
              </w:rPr>
              <w:t xml:space="preserve">Voeg een kopie van de </w:t>
            </w:r>
            <w:r w:rsidR="0028445E">
              <w:rPr>
                <w:rStyle w:val="Nadruk"/>
              </w:rPr>
              <w:t>gewijzigde statuten als bijlage 3 bij dit formulier.</w:t>
            </w:r>
          </w:p>
        </w:tc>
      </w:tr>
      <w:tr w:rsidR="00973895" w:rsidRPr="003D114E" w14:paraId="1B4C3DB1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134E4" w14:textId="77777777" w:rsidR="00AB17D4" w:rsidRPr="00463023" w:rsidRDefault="00AB17D4" w:rsidP="00536673">
            <w:pPr>
              <w:pStyle w:val="leeg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6D5CA" w14:textId="77777777" w:rsidR="00AB17D4" w:rsidRPr="001D4C9A" w:rsidRDefault="00AB17D4" w:rsidP="00536673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815BA">
              <w:fldChar w:fldCharType="separate"/>
            </w:r>
            <w:r w:rsidRPr="001D4C9A">
              <w:fldChar w:fldCharType="end"/>
            </w:r>
          </w:p>
        </w:tc>
        <w:tc>
          <w:tcPr>
            <w:tcW w:w="95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45A62" w14:textId="372CB57A" w:rsidR="00AB17D4" w:rsidRPr="003D114E" w:rsidRDefault="00AB17D4" w:rsidP="00536673">
            <w:r>
              <w:t>n</w:t>
            </w:r>
            <w:r w:rsidRPr="003D114E">
              <w:t>ee</w:t>
            </w:r>
          </w:p>
        </w:tc>
      </w:tr>
      <w:tr w:rsidR="00394374" w:rsidRPr="003D114E" w14:paraId="109F6EE3" w14:textId="77777777" w:rsidTr="00536673">
        <w:trPr>
          <w:trHeight w:hRule="exact" w:val="113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84C99" w14:textId="77777777" w:rsidR="00394374" w:rsidRPr="004D213B" w:rsidRDefault="00394374" w:rsidP="00536673">
            <w:pPr>
              <w:pStyle w:val="leeg"/>
            </w:pPr>
          </w:p>
        </w:tc>
      </w:tr>
      <w:tr w:rsidR="00973895" w:rsidRPr="003D114E" w14:paraId="29967BBC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DC41E" w14:textId="12AE556D" w:rsidR="00394374" w:rsidRPr="003D114E" w:rsidRDefault="00394374" w:rsidP="0053667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8</w:t>
            </w:r>
          </w:p>
        </w:tc>
        <w:tc>
          <w:tcPr>
            <w:tcW w:w="98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9A1F1" w14:textId="3EA265BA" w:rsidR="00394374" w:rsidRPr="00FF630A" w:rsidRDefault="00394374" w:rsidP="00536673">
            <w:pPr>
              <w:pStyle w:val="Vraag"/>
            </w:pPr>
            <w:r w:rsidRPr="00FF630A">
              <w:t>V</w:t>
            </w:r>
            <w:r>
              <w:t>ul de gegevens van de leden van het bestuursorgaan in.</w:t>
            </w:r>
          </w:p>
        </w:tc>
      </w:tr>
      <w:tr w:rsidR="00394374" w:rsidRPr="003D114E" w14:paraId="0790C00B" w14:textId="77777777" w:rsidTr="00536673">
        <w:trPr>
          <w:trHeight w:hRule="exact" w:val="113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A634F" w14:textId="77777777" w:rsidR="00394374" w:rsidRPr="003D114E" w:rsidRDefault="00394374" w:rsidP="00536673">
            <w:pPr>
              <w:pStyle w:val="leeg"/>
            </w:pPr>
          </w:p>
        </w:tc>
      </w:tr>
      <w:tr w:rsidR="00973895" w:rsidRPr="003D114E" w14:paraId="52B0E3E4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420AA" w14:textId="77777777" w:rsidR="00394374" w:rsidRPr="00CA4C88" w:rsidRDefault="00394374" w:rsidP="00536673">
            <w:pPr>
              <w:pStyle w:val="leeg"/>
            </w:pP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5FC37" w14:textId="77777777" w:rsidR="00394374" w:rsidRPr="0031551C" w:rsidRDefault="00394374" w:rsidP="00536673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99762" w14:textId="77777777" w:rsidR="00394374" w:rsidRPr="003D114E" w:rsidRDefault="00394374" w:rsidP="00536673"/>
        </w:tc>
        <w:tc>
          <w:tcPr>
            <w:tcW w:w="3684" w:type="dxa"/>
            <w:gridSpan w:val="1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2521566E" w14:textId="59850E25" w:rsidR="00394374" w:rsidRPr="003D114E" w:rsidRDefault="00D06577" w:rsidP="00536673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v</w:t>
            </w:r>
            <w:r w:rsidR="00394374">
              <w:rPr>
                <w:rFonts w:cs="Calibri"/>
              </w:rPr>
              <w:t>oor- en achternaam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D8CE9" w14:textId="5BBDC674" w:rsidR="00394374" w:rsidRPr="003D114E" w:rsidRDefault="00394374" w:rsidP="00536673"/>
        </w:tc>
        <w:tc>
          <w:tcPr>
            <w:tcW w:w="3708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3C137D0B" w14:textId="06E7F957" w:rsidR="00394374" w:rsidRPr="003D114E" w:rsidRDefault="00394374" w:rsidP="00536673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herkomst (organisatie)</w:t>
            </w:r>
          </w:p>
        </w:tc>
      </w:tr>
      <w:tr w:rsidR="00973895" w:rsidRPr="003D114E" w14:paraId="1142BC0A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373F3" w14:textId="77777777" w:rsidR="00394374" w:rsidRPr="00CA4C88" w:rsidRDefault="00394374" w:rsidP="00536673">
            <w:pPr>
              <w:pStyle w:val="leeg"/>
            </w:pP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40E1D" w14:textId="4DB27B94" w:rsidR="00394374" w:rsidRPr="003D114E" w:rsidRDefault="00394374" w:rsidP="00536673">
            <w:pPr>
              <w:pStyle w:val="rechts"/>
            </w:pPr>
            <w:r>
              <w:t>voorzitter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E4A66" w14:textId="77777777" w:rsidR="00394374" w:rsidRPr="003D114E" w:rsidRDefault="00394374" w:rsidP="00536673"/>
        </w:tc>
        <w:tc>
          <w:tcPr>
            <w:tcW w:w="3684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0B8F90E" w14:textId="77777777" w:rsidR="00394374" w:rsidRPr="003D114E" w:rsidRDefault="00394374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76B4C" w14:textId="77777777" w:rsidR="00394374" w:rsidRPr="003D114E" w:rsidRDefault="00394374" w:rsidP="0053667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70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01C1AF3" w14:textId="77777777" w:rsidR="00394374" w:rsidRPr="003D114E" w:rsidRDefault="00394374" w:rsidP="0053667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973895" w:rsidRPr="003D114E" w14:paraId="6172BCCA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4845A" w14:textId="77777777" w:rsidR="00394374" w:rsidRPr="00CA4C88" w:rsidRDefault="00394374" w:rsidP="00536673">
            <w:pPr>
              <w:pStyle w:val="leeg"/>
            </w:pP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65DCB" w14:textId="0E3B8188" w:rsidR="00394374" w:rsidRPr="003D114E" w:rsidRDefault="00394374" w:rsidP="00536673">
            <w:pPr>
              <w:pStyle w:val="rechts"/>
            </w:pPr>
            <w:r>
              <w:t>ondervoorzitter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8FA34" w14:textId="77777777" w:rsidR="00394374" w:rsidRPr="003D114E" w:rsidRDefault="00394374" w:rsidP="00536673"/>
        </w:tc>
        <w:tc>
          <w:tcPr>
            <w:tcW w:w="3684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D738557" w14:textId="77777777" w:rsidR="00394374" w:rsidRPr="003D114E" w:rsidRDefault="00394374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F3C64" w14:textId="77777777" w:rsidR="00394374" w:rsidRPr="003D114E" w:rsidRDefault="00394374" w:rsidP="0053667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70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04C7D61" w14:textId="77777777" w:rsidR="00394374" w:rsidRPr="003D114E" w:rsidRDefault="00394374" w:rsidP="0053667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973895" w:rsidRPr="003D114E" w14:paraId="211DB4C7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18753" w14:textId="77777777" w:rsidR="00394374" w:rsidRPr="00CA4C88" w:rsidRDefault="00394374" w:rsidP="00536673">
            <w:pPr>
              <w:pStyle w:val="leeg"/>
            </w:pP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12AE1" w14:textId="04EECE96" w:rsidR="00394374" w:rsidRPr="003D114E" w:rsidRDefault="00394374" w:rsidP="00536673">
            <w:pPr>
              <w:pStyle w:val="rechts"/>
            </w:pPr>
            <w:r>
              <w:t>secretaris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6EEA0" w14:textId="77777777" w:rsidR="00394374" w:rsidRPr="003D114E" w:rsidRDefault="00394374" w:rsidP="00536673"/>
        </w:tc>
        <w:tc>
          <w:tcPr>
            <w:tcW w:w="3684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37D57C1" w14:textId="77777777" w:rsidR="00394374" w:rsidRPr="003D114E" w:rsidRDefault="00394374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C42AE" w14:textId="77777777" w:rsidR="00394374" w:rsidRPr="003D114E" w:rsidRDefault="00394374" w:rsidP="0053667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70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7B6F68F" w14:textId="77777777" w:rsidR="00394374" w:rsidRPr="003D114E" w:rsidRDefault="00394374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3895" w:rsidRPr="003D114E" w14:paraId="1AC73599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CEE31" w14:textId="77777777" w:rsidR="00394374" w:rsidRPr="00CA4C88" w:rsidRDefault="00394374" w:rsidP="00536673">
            <w:pPr>
              <w:pStyle w:val="leeg"/>
            </w:pP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A949D" w14:textId="02B49888" w:rsidR="00394374" w:rsidRPr="003D114E" w:rsidRDefault="00394374" w:rsidP="00536673">
            <w:pPr>
              <w:pStyle w:val="rechts"/>
            </w:pPr>
            <w:r>
              <w:t>penningmeester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3F119" w14:textId="77777777" w:rsidR="00394374" w:rsidRPr="003D114E" w:rsidRDefault="00394374" w:rsidP="00536673"/>
        </w:tc>
        <w:tc>
          <w:tcPr>
            <w:tcW w:w="3684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3253069" w14:textId="77777777" w:rsidR="00394374" w:rsidRPr="003D114E" w:rsidRDefault="00394374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F0E4D" w14:textId="77777777" w:rsidR="00394374" w:rsidRPr="003D114E" w:rsidRDefault="00394374" w:rsidP="0053667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70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09477DD" w14:textId="77777777" w:rsidR="00394374" w:rsidRPr="003D114E" w:rsidRDefault="00394374" w:rsidP="0053667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973895" w:rsidRPr="003D114E" w14:paraId="18E474E7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9747E" w14:textId="77777777" w:rsidR="00394374" w:rsidRPr="00CA4C88" w:rsidRDefault="00394374" w:rsidP="00536673">
            <w:pPr>
              <w:pStyle w:val="leeg"/>
            </w:pP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6D307" w14:textId="74CC1789" w:rsidR="00394374" w:rsidRPr="003D114E" w:rsidRDefault="00394374" w:rsidP="00536673">
            <w:pPr>
              <w:pStyle w:val="rechts"/>
            </w:pPr>
            <w:r>
              <w:t>andere functie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A7CEF" w14:textId="77777777" w:rsidR="00394374" w:rsidRPr="003D114E" w:rsidRDefault="00394374" w:rsidP="00536673"/>
        </w:tc>
        <w:tc>
          <w:tcPr>
            <w:tcW w:w="3684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FB7C6A8" w14:textId="77777777" w:rsidR="00394374" w:rsidRPr="003D114E" w:rsidRDefault="00394374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D1DDB" w14:textId="77777777" w:rsidR="00394374" w:rsidRPr="003D114E" w:rsidRDefault="00394374" w:rsidP="0053667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70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17F3A17" w14:textId="77777777" w:rsidR="00394374" w:rsidRPr="003D114E" w:rsidRDefault="00394374" w:rsidP="0053667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D06577" w:rsidRPr="003D114E" w14:paraId="4962C9AD" w14:textId="77777777" w:rsidTr="00536673">
        <w:trPr>
          <w:trHeight w:hRule="exact" w:val="113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A170B" w14:textId="77777777" w:rsidR="00D06577" w:rsidRPr="004D213B" w:rsidRDefault="00D06577" w:rsidP="00536673">
            <w:pPr>
              <w:pStyle w:val="leeg"/>
            </w:pPr>
          </w:p>
        </w:tc>
      </w:tr>
      <w:tr w:rsidR="00973895" w:rsidRPr="003D114E" w14:paraId="7330F358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FD307" w14:textId="7C0AE7B8" w:rsidR="00D06577" w:rsidRPr="003D114E" w:rsidRDefault="00D06577" w:rsidP="0053667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9</w:t>
            </w:r>
          </w:p>
        </w:tc>
        <w:tc>
          <w:tcPr>
            <w:tcW w:w="98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FA3F0" w14:textId="437B2EBC" w:rsidR="00D06577" w:rsidRPr="00FF630A" w:rsidRDefault="00D06577" w:rsidP="00536673">
            <w:pPr>
              <w:pStyle w:val="Vraag"/>
            </w:pPr>
            <w:r w:rsidRPr="00FF630A">
              <w:t>V</w:t>
            </w:r>
            <w:r>
              <w:t>ul de gegevens van de leden van de algemene vergadering in.</w:t>
            </w:r>
          </w:p>
        </w:tc>
      </w:tr>
      <w:tr w:rsidR="00AE6F8D" w:rsidRPr="003D114E" w14:paraId="70DC7ED6" w14:textId="77777777" w:rsidTr="00536673">
        <w:trPr>
          <w:trHeight w:hRule="exact" w:val="113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905B3" w14:textId="77777777" w:rsidR="00AE6F8D" w:rsidRPr="003D114E" w:rsidRDefault="00AE6F8D" w:rsidP="00536673">
            <w:pPr>
              <w:pStyle w:val="leeg"/>
            </w:pPr>
          </w:p>
        </w:tc>
      </w:tr>
      <w:tr w:rsidR="00973895" w:rsidRPr="003D114E" w14:paraId="614D3983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ADDA3" w14:textId="77777777" w:rsidR="00AE6F8D" w:rsidRPr="003D114E" w:rsidRDefault="00AE6F8D" w:rsidP="00536673">
            <w:pPr>
              <w:pStyle w:val="leeg"/>
            </w:pPr>
          </w:p>
        </w:tc>
        <w:tc>
          <w:tcPr>
            <w:tcW w:w="4636" w:type="dxa"/>
            <w:gridSpan w:val="11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1415A6D6" w14:textId="7BD1E8A1" w:rsidR="00AE6F8D" w:rsidRPr="003D114E" w:rsidRDefault="00AE6F8D" w:rsidP="00536673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Style w:val="Zwaar"/>
                <w:rFonts w:cs="Calibri"/>
              </w:rPr>
            </w:pPr>
            <w:r>
              <w:rPr>
                <w:rFonts w:cs="Calibri"/>
              </w:rPr>
              <w:t>voor- en achternaam</w:t>
            </w: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E1372" w14:textId="77777777" w:rsidR="00AE6F8D" w:rsidRPr="003D114E" w:rsidRDefault="00AE6F8D" w:rsidP="00536673"/>
        </w:tc>
        <w:tc>
          <w:tcPr>
            <w:tcW w:w="5098" w:type="dxa"/>
            <w:gridSpan w:val="6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3A2CBCA1" w14:textId="086E123C" w:rsidR="00AE6F8D" w:rsidRPr="003D114E" w:rsidRDefault="00AE6F8D" w:rsidP="00536673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Style w:val="Zwaar"/>
                <w:rFonts w:cs="Calibri"/>
              </w:rPr>
            </w:pPr>
            <w:r>
              <w:rPr>
                <w:rFonts w:cs="Calibri"/>
              </w:rPr>
              <w:t>herkomst (organisatie)</w:t>
            </w:r>
          </w:p>
        </w:tc>
      </w:tr>
      <w:tr w:rsidR="00973895" w:rsidRPr="003D114E" w14:paraId="76550FC4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44C4D" w14:textId="77777777" w:rsidR="00AE6F8D" w:rsidRPr="00CA4C88" w:rsidRDefault="00AE6F8D" w:rsidP="00536673">
            <w:pPr>
              <w:pStyle w:val="leeg"/>
            </w:pPr>
          </w:p>
        </w:tc>
        <w:tc>
          <w:tcPr>
            <w:tcW w:w="4636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C100D86" w14:textId="77777777" w:rsidR="00AE6F8D" w:rsidRPr="003D114E" w:rsidRDefault="00AE6F8D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3A891" w14:textId="77777777" w:rsidR="00AE6F8D" w:rsidRPr="003D114E" w:rsidRDefault="00AE6F8D" w:rsidP="00536673"/>
        </w:tc>
        <w:tc>
          <w:tcPr>
            <w:tcW w:w="5098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EC6A92E" w14:textId="77777777" w:rsidR="00AE6F8D" w:rsidRPr="003D114E" w:rsidRDefault="00AE6F8D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3895" w:rsidRPr="003D114E" w14:paraId="44430BA5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ACC0A" w14:textId="77777777" w:rsidR="00AE6F8D" w:rsidRPr="00CA4C88" w:rsidRDefault="00AE6F8D" w:rsidP="00536673">
            <w:pPr>
              <w:pStyle w:val="leeg"/>
            </w:pPr>
          </w:p>
        </w:tc>
        <w:tc>
          <w:tcPr>
            <w:tcW w:w="4636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8825C99" w14:textId="77777777" w:rsidR="00AE6F8D" w:rsidRPr="003D114E" w:rsidRDefault="00AE6F8D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71F91" w14:textId="77777777" w:rsidR="00AE6F8D" w:rsidRPr="003D114E" w:rsidRDefault="00AE6F8D" w:rsidP="00536673"/>
        </w:tc>
        <w:tc>
          <w:tcPr>
            <w:tcW w:w="5098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3F2CA2D" w14:textId="77777777" w:rsidR="00AE6F8D" w:rsidRPr="003D114E" w:rsidRDefault="00AE6F8D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3895" w:rsidRPr="003D114E" w14:paraId="60CBB8A4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296FA" w14:textId="77777777" w:rsidR="00AE6F8D" w:rsidRPr="00CA4C88" w:rsidRDefault="00AE6F8D" w:rsidP="00536673">
            <w:pPr>
              <w:pStyle w:val="leeg"/>
            </w:pPr>
          </w:p>
        </w:tc>
        <w:tc>
          <w:tcPr>
            <w:tcW w:w="4636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906CD16" w14:textId="77777777" w:rsidR="00AE6F8D" w:rsidRPr="003D114E" w:rsidRDefault="00AE6F8D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69DC8" w14:textId="77777777" w:rsidR="00AE6F8D" w:rsidRPr="003D114E" w:rsidRDefault="00AE6F8D" w:rsidP="00536673"/>
        </w:tc>
        <w:tc>
          <w:tcPr>
            <w:tcW w:w="5098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40FE4DD" w14:textId="77777777" w:rsidR="00AE6F8D" w:rsidRPr="003D114E" w:rsidRDefault="00AE6F8D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3895" w:rsidRPr="003D114E" w14:paraId="7D45F340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75AED" w14:textId="77777777" w:rsidR="00AE6F8D" w:rsidRPr="00CA4C88" w:rsidRDefault="00AE6F8D" w:rsidP="00536673">
            <w:pPr>
              <w:pStyle w:val="leeg"/>
            </w:pPr>
          </w:p>
        </w:tc>
        <w:tc>
          <w:tcPr>
            <w:tcW w:w="4636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7E7E66D" w14:textId="77777777" w:rsidR="00AE6F8D" w:rsidRPr="003D114E" w:rsidRDefault="00AE6F8D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FC382" w14:textId="77777777" w:rsidR="00AE6F8D" w:rsidRPr="003D114E" w:rsidRDefault="00AE6F8D" w:rsidP="00536673"/>
        </w:tc>
        <w:tc>
          <w:tcPr>
            <w:tcW w:w="5098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E7C2FE2" w14:textId="77777777" w:rsidR="00AE6F8D" w:rsidRPr="003D114E" w:rsidRDefault="00AE6F8D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3895" w:rsidRPr="003D114E" w14:paraId="14255324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4E852" w14:textId="77777777" w:rsidR="00FB12F0" w:rsidRPr="00CA4C88" w:rsidRDefault="00FB12F0" w:rsidP="00536673">
            <w:pPr>
              <w:pStyle w:val="leeg"/>
            </w:pPr>
          </w:p>
        </w:tc>
        <w:tc>
          <w:tcPr>
            <w:tcW w:w="4636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8A13FB8" w14:textId="77777777" w:rsidR="00FB12F0" w:rsidRPr="003D114E" w:rsidRDefault="00FB12F0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65CF2" w14:textId="77777777" w:rsidR="00FB12F0" w:rsidRPr="003D114E" w:rsidRDefault="00FB12F0" w:rsidP="00536673"/>
        </w:tc>
        <w:tc>
          <w:tcPr>
            <w:tcW w:w="5098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DF892D3" w14:textId="77777777" w:rsidR="00FB12F0" w:rsidRPr="003D114E" w:rsidRDefault="00FB12F0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3895" w:rsidRPr="003D114E" w14:paraId="67517F06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B9CE7" w14:textId="77777777" w:rsidR="00FB12F0" w:rsidRPr="00CA4C88" w:rsidRDefault="00FB12F0" w:rsidP="00536673">
            <w:pPr>
              <w:pStyle w:val="leeg"/>
            </w:pPr>
          </w:p>
        </w:tc>
        <w:tc>
          <w:tcPr>
            <w:tcW w:w="4636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A4F37FD" w14:textId="77777777" w:rsidR="00FB12F0" w:rsidRPr="003D114E" w:rsidRDefault="00FB12F0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3B84F" w14:textId="77777777" w:rsidR="00FB12F0" w:rsidRPr="003D114E" w:rsidRDefault="00FB12F0" w:rsidP="00536673"/>
        </w:tc>
        <w:tc>
          <w:tcPr>
            <w:tcW w:w="5098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162688B" w14:textId="77777777" w:rsidR="00FB12F0" w:rsidRPr="003D114E" w:rsidRDefault="00FB12F0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12F0" w:rsidRPr="003D114E" w14:paraId="7C82466C" w14:textId="77777777" w:rsidTr="00536673">
        <w:trPr>
          <w:trHeight w:hRule="exact" w:val="340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47751" w14:textId="77777777" w:rsidR="00FB12F0" w:rsidRPr="003D114E" w:rsidRDefault="00FB12F0" w:rsidP="00536673">
            <w:pPr>
              <w:pStyle w:val="leeg"/>
            </w:pPr>
          </w:p>
        </w:tc>
      </w:tr>
      <w:tr w:rsidR="00973895" w:rsidRPr="003D114E" w14:paraId="08CD04FF" w14:textId="77777777" w:rsidTr="00FA43C6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4551BAC" w14:textId="77777777" w:rsidR="00FB12F0" w:rsidRPr="003D114E" w:rsidRDefault="00FB12F0" w:rsidP="00536673">
            <w:pPr>
              <w:pStyle w:val="leeg"/>
            </w:pPr>
          </w:p>
        </w:tc>
        <w:tc>
          <w:tcPr>
            <w:tcW w:w="98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00138B20" w14:textId="58EC3B66" w:rsidR="00FB12F0" w:rsidRPr="003D114E" w:rsidRDefault="00FB12F0" w:rsidP="00536673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Personeelsgegevens</w:t>
            </w:r>
          </w:p>
        </w:tc>
      </w:tr>
      <w:tr w:rsidR="00FB12F0" w:rsidRPr="003D114E" w14:paraId="60249E44" w14:textId="77777777" w:rsidTr="00536673">
        <w:trPr>
          <w:trHeight w:hRule="exact" w:val="227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BA8BA" w14:textId="77777777" w:rsidR="00FB12F0" w:rsidRPr="003D114E" w:rsidRDefault="00FB12F0" w:rsidP="00536673">
            <w:pPr>
              <w:pStyle w:val="leeg"/>
            </w:pPr>
          </w:p>
        </w:tc>
      </w:tr>
      <w:tr w:rsidR="00973895" w:rsidRPr="003D114E" w14:paraId="38BB1B8E" w14:textId="77777777" w:rsidTr="00FA43C6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7D88778" w14:textId="77777777" w:rsidR="00FB12F0" w:rsidRPr="003D114E" w:rsidRDefault="00FB12F0" w:rsidP="00536673">
            <w:pPr>
              <w:pStyle w:val="leeg"/>
            </w:pPr>
          </w:p>
        </w:tc>
        <w:tc>
          <w:tcPr>
            <w:tcW w:w="98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80B6E4"/>
          </w:tcPr>
          <w:p w14:paraId="48D1EE98" w14:textId="0EC190D6" w:rsidR="00FB12F0" w:rsidRPr="003D114E" w:rsidRDefault="003B60E1" w:rsidP="00536673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Personeel van het netwerk of samenwerkingsverband</w:t>
            </w:r>
          </w:p>
        </w:tc>
      </w:tr>
      <w:tr w:rsidR="00466AEB" w:rsidRPr="003D114E" w14:paraId="14BA17AA" w14:textId="77777777" w:rsidTr="00536673">
        <w:trPr>
          <w:trHeight w:hRule="exact" w:val="113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BBE23" w14:textId="77777777" w:rsidR="00466AEB" w:rsidRPr="004D213B" w:rsidRDefault="00466AEB" w:rsidP="00536673">
            <w:pPr>
              <w:pStyle w:val="leeg"/>
            </w:pPr>
          </w:p>
        </w:tc>
      </w:tr>
      <w:tr w:rsidR="005A4CE2" w:rsidRPr="003D114E" w14:paraId="4D4BF1B8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A8B28" w14:textId="08061BE0" w:rsidR="00466AEB" w:rsidRPr="003D114E" w:rsidRDefault="00466AEB" w:rsidP="0053667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10</w:t>
            </w:r>
          </w:p>
        </w:tc>
        <w:tc>
          <w:tcPr>
            <w:tcW w:w="98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A44BE" w14:textId="77777777" w:rsidR="00466AEB" w:rsidRDefault="00466AEB" w:rsidP="00536673">
            <w:pPr>
              <w:pStyle w:val="Vraag"/>
            </w:pPr>
            <w:r w:rsidRPr="00FF630A">
              <w:t>V</w:t>
            </w:r>
            <w:r>
              <w:t>ul de gegevens van de co</w:t>
            </w:r>
            <w:r w:rsidR="00E72AA8">
              <w:t>ördinator in.</w:t>
            </w:r>
          </w:p>
          <w:p w14:paraId="7529526C" w14:textId="0830D351" w:rsidR="00474CA6" w:rsidRPr="00474CA6" w:rsidRDefault="00474CA6" w:rsidP="00536673">
            <w:pPr>
              <w:pStyle w:val="Vraag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>Voeg een overzicht van de recent gevolgde bijscholing als bijlage 4 bij dit formulier.</w:t>
            </w:r>
          </w:p>
        </w:tc>
      </w:tr>
      <w:tr w:rsidR="000E37BD" w:rsidRPr="003D114E" w14:paraId="0CB9723D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E5F31" w14:textId="77777777" w:rsidR="00915C52" w:rsidRPr="004C6E93" w:rsidRDefault="00915C52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69A31" w14:textId="0A8A39DA" w:rsidR="00915C52" w:rsidRPr="003D114E" w:rsidRDefault="00495C99" w:rsidP="00536673">
            <w:pPr>
              <w:jc w:val="right"/>
            </w:pPr>
            <w:r>
              <w:t>voor- en achternaam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75616E8" w14:textId="77777777" w:rsidR="00915C52" w:rsidRPr="003D114E" w:rsidRDefault="00915C52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37BD" w:rsidRPr="003D114E" w14:paraId="589E2901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2CB56" w14:textId="77777777" w:rsidR="00915C52" w:rsidRPr="004C6E93" w:rsidRDefault="00915C52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F5EDD" w14:textId="78082344" w:rsidR="00915C52" w:rsidRPr="003D114E" w:rsidRDefault="00495C99" w:rsidP="00536673">
            <w:pPr>
              <w:jc w:val="right"/>
            </w:pPr>
            <w:r>
              <w:t>diploma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3D6F5BD" w14:textId="77777777" w:rsidR="00915C52" w:rsidRPr="003D114E" w:rsidRDefault="00915C52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37BD" w:rsidRPr="003D114E" w14:paraId="063E661F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CF4EF" w14:textId="77777777" w:rsidR="00915C52" w:rsidRPr="004C6E93" w:rsidRDefault="00915C52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D52EF" w14:textId="0E819486" w:rsidR="00915C52" w:rsidRPr="003D114E" w:rsidRDefault="00495C99" w:rsidP="00536673">
            <w:pPr>
              <w:jc w:val="right"/>
            </w:pPr>
            <w:r>
              <w:t>bijkomende opleiding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0137A10" w14:textId="77777777" w:rsidR="00915C52" w:rsidRPr="003D114E" w:rsidRDefault="00915C52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37BD" w:rsidRPr="003D114E" w14:paraId="75ED2D69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21660" w14:textId="77777777" w:rsidR="0080581B" w:rsidRPr="004C6E93" w:rsidRDefault="0080581B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1365F" w14:textId="5859410D" w:rsidR="0080581B" w:rsidRPr="003D114E" w:rsidRDefault="0080581B" w:rsidP="00536673">
            <w:pPr>
              <w:jc w:val="right"/>
            </w:pPr>
            <w:r>
              <w:t>bijscholing in laatste jaar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F97A8" w14:textId="77777777" w:rsidR="0080581B" w:rsidRPr="00A26786" w:rsidRDefault="0080581B" w:rsidP="00536673">
            <w:pPr>
              <w:pStyle w:val="aankruishokje"/>
            </w:pPr>
            <w:r w:rsidRPr="00A26786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1815BA">
              <w:fldChar w:fldCharType="separate"/>
            </w:r>
            <w:r w:rsidRPr="00A26786">
              <w:fldChar w:fldCharType="end"/>
            </w:r>
          </w:p>
        </w:tc>
        <w:tc>
          <w:tcPr>
            <w:tcW w:w="1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4600E" w14:textId="5E025744" w:rsidR="0080581B" w:rsidRPr="003D114E" w:rsidRDefault="0080581B" w:rsidP="00536673">
            <w:r>
              <w:t xml:space="preserve">ja. </w:t>
            </w:r>
            <w:r w:rsidRPr="0080581B">
              <w:rPr>
                <w:b/>
                <w:bCs/>
              </w:rPr>
              <w:t>Hoeveel u</w:t>
            </w:r>
            <w:r w:rsidR="006E1DA7">
              <w:rPr>
                <w:b/>
                <w:bCs/>
              </w:rPr>
              <w:t>ur</w:t>
            </w:r>
            <w:r w:rsidRPr="0080581B">
              <w:rPr>
                <w:b/>
                <w:bCs/>
              </w:rPr>
              <w:t>?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1EB1F" w14:textId="6036836A" w:rsidR="0080581B" w:rsidRPr="003D114E" w:rsidRDefault="0080581B" w:rsidP="0053667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9C3E6" w14:textId="738F88E0" w:rsidR="0080581B" w:rsidRPr="003D114E" w:rsidRDefault="0080581B" w:rsidP="00536673">
            <w:r>
              <w:t>u</w:t>
            </w:r>
            <w:r w:rsidR="006E1DA7">
              <w:t>ur</w:t>
            </w:r>
          </w:p>
        </w:tc>
      </w:tr>
      <w:tr w:rsidR="000E37BD" w:rsidRPr="003D114E" w14:paraId="434A5971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413B3" w14:textId="77777777" w:rsidR="009909DD" w:rsidRPr="004C6E93" w:rsidRDefault="009909DD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48BEC" w14:textId="77777777" w:rsidR="009909DD" w:rsidRPr="003D114E" w:rsidRDefault="009909DD" w:rsidP="00536673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8CB07" w14:textId="77777777" w:rsidR="009909DD" w:rsidRPr="00A26786" w:rsidRDefault="009909DD" w:rsidP="00536673">
            <w:pPr>
              <w:pStyle w:val="aankruishokje"/>
            </w:pPr>
            <w:r w:rsidRPr="00A26786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1815BA">
              <w:fldChar w:fldCharType="separate"/>
            </w:r>
            <w:r w:rsidRPr="00A26786">
              <w:fldChar w:fldCharType="end"/>
            </w:r>
          </w:p>
        </w:tc>
        <w:tc>
          <w:tcPr>
            <w:tcW w:w="69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1B3C5" w14:textId="6DF5FE17" w:rsidR="009909DD" w:rsidRPr="003D114E" w:rsidRDefault="0080581B" w:rsidP="00536673">
            <w:r>
              <w:t>nee</w:t>
            </w:r>
          </w:p>
        </w:tc>
      </w:tr>
      <w:tr w:rsidR="000E37BD" w:rsidRPr="003D114E" w14:paraId="0C2E1674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7EF2E" w14:textId="77777777" w:rsidR="006E1DA7" w:rsidRPr="004C6E93" w:rsidRDefault="006E1DA7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F6677" w14:textId="4C5B31E7" w:rsidR="006E1DA7" w:rsidRPr="003D114E" w:rsidRDefault="006E1DA7" w:rsidP="00536673">
            <w:pPr>
              <w:jc w:val="right"/>
            </w:pPr>
            <w:r>
              <w:t>tewerkstellingstijd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3117B9D" w14:textId="77777777" w:rsidR="006E1DA7" w:rsidRPr="003D114E" w:rsidRDefault="006E1DA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8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CFACA43" w14:textId="73F2495E" w:rsidR="006E1DA7" w:rsidRPr="003D114E" w:rsidRDefault="006E1DA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t>/38 uur</w:t>
            </w:r>
          </w:p>
        </w:tc>
      </w:tr>
      <w:tr w:rsidR="000E37BD" w:rsidRPr="003D114E" w14:paraId="0CBFDAE9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075ED" w14:textId="77777777" w:rsidR="006E1DA7" w:rsidRPr="004C6E93" w:rsidRDefault="006E1DA7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8F98A" w14:textId="7519CCE2" w:rsidR="006E1DA7" w:rsidRPr="003D114E" w:rsidRDefault="006E1DA7" w:rsidP="00536673">
            <w:pPr>
              <w:jc w:val="right"/>
              <w:rPr>
                <w:rStyle w:val="Zwaar"/>
                <w:b w:val="0"/>
              </w:rPr>
            </w:pPr>
            <w:r>
              <w:t>d</w:t>
            </w:r>
            <w:r w:rsidRPr="003D114E">
              <w:t>atum</w:t>
            </w:r>
            <w:r>
              <w:t xml:space="preserve"> indiensttreding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F9E0F3" w14:textId="77777777" w:rsidR="006E1DA7" w:rsidRPr="003D114E" w:rsidRDefault="006E1DA7" w:rsidP="0053667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B379E7E" w14:textId="77777777" w:rsidR="006E1DA7" w:rsidRPr="003D114E" w:rsidRDefault="006E1DA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84E46" w14:textId="77777777" w:rsidR="006E1DA7" w:rsidRPr="003D114E" w:rsidRDefault="006E1DA7" w:rsidP="0053667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26F88B4" w14:textId="77777777" w:rsidR="006E1DA7" w:rsidRPr="003D114E" w:rsidRDefault="006E1DA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DC40D9" w14:textId="77777777" w:rsidR="006E1DA7" w:rsidRPr="003D114E" w:rsidRDefault="006E1DA7" w:rsidP="0053667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BB0AE67" w14:textId="77777777" w:rsidR="006E1DA7" w:rsidRPr="003D114E" w:rsidRDefault="006E1DA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FA313" w14:textId="77777777" w:rsidR="006E1DA7" w:rsidRPr="003D114E" w:rsidRDefault="006E1DA7" w:rsidP="00536673">
            <w:pPr>
              <w:pStyle w:val="leeg"/>
              <w:jc w:val="left"/>
            </w:pPr>
          </w:p>
        </w:tc>
      </w:tr>
      <w:tr w:rsidR="002A20FB" w:rsidRPr="003D114E" w14:paraId="604E504E" w14:textId="77777777" w:rsidTr="00536673">
        <w:trPr>
          <w:trHeight w:hRule="exact" w:val="113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7BF30" w14:textId="77777777" w:rsidR="002A20FB" w:rsidRPr="004D213B" w:rsidRDefault="002A20FB" w:rsidP="00536673">
            <w:pPr>
              <w:pStyle w:val="leeg"/>
            </w:pPr>
          </w:p>
        </w:tc>
      </w:tr>
      <w:tr w:rsidR="000E37BD" w:rsidRPr="003D114E" w14:paraId="07CA6411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B9F32" w14:textId="672ED2A7" w:rsidR="002A20FB" w:rsidRPr="003D114E" w:rsidRDefault="002A20FB" w:rsidP="0053667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11</w:t>
            </w:r>
          </w:p>
        </w:tc>
        <w:tc>
          <w:tcPr>
            <w:tcW w:w="98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7195B" w14:textId="3CEB572F" w:rsidR="002A20FB" w:rsidRDefault="002A20FB" w:rsidP="00536673">
            <w:pPr>
              <w:pStyle w:val="Vraag"/>
            </w:pPr>
            <w:r w:rsidRPr="00FF630A">
              <w:t>V</w:t>
            </w:r>
            <w:r>
              <w:t>ul de gegevens van de palliatieve deskundige in.</w:t>
            </w:r>
          </w:p>
          <w:p w14:paraId="0F2489E2" w14:textId="77777777" w:rsidR="002A20FB" w:rsidRPr="00474CA6" w:rsidRDefault="002A20FB" w:rsidP="00536673">
            <w:pPr>
              <w:pStyle w:val="Vraag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>Voeg een overzicht van de recent gevolgde bijscholing als bijlage 4 bij dit formulier.</w:t>
            </w:r>
          </w:p>
        </w:tc>
      </w:tr>
      <w:tr w:rsidR="000E37BD" w:rsidRPr="003D114E" w14:paraId="6E084111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C3F65" w14:textId="77777777" w:rsidR="002A20FB" w:rsidRPr="004C6E93" w:rsidRDefault="002A20FB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8F111" w14:textId="77777777" w:rsidR="002A20FB" w:rsidRPr="003D114E" w:rsidRDefault="002A20FB" w:rsidP="00536673">
            <w:pPr>
              <w:jc w:val="right"/>
            </w:pPr>
            <w:r>
              <w:t>voor- en achternaam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AF4D7D2" w14:textId="77777777" w:rsidR="002A20FB" w:rsidRPr="003D114E" w:rsidRDefault="002A20FB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37BD" w:rsidRPr="003D114E" w14:paraId="34722C0D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76139" w14:textId="77777777" w:rsidR="002A20FB" w:rsidRPr="004C6E93" w:rsidRDefault="002A20FB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9ADC2" w14:textId="77777777" w:rsidR="002A20FB" w:rsidRPr="003D114E" w:rsidRDefault="002A20FB" w:rsidP="00536673">
            <w:pPr>
              <w:jc w:val="right"/>
            </w:pPr>
            <w:r>
              <w:t>diploma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8DBD473" w14:textId="77777777" w:rsidR="002A20FB" w:rsidRPr="003D114E" w:rsidRDefault="002A20FB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37BD" w:rsidRPr="003D114E" w14:paraId="4F7BBF01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01108" w14:textId="77777777" w:rsidR="002A20FB" w:rsidRPr="004C6E93" w:rsidRDefault="002A20FB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A3D91" w14:textId="77777777" w:rsidR="002A20FB" w:rsidRPr="003D114E" w:rsidRDefault="002A20FB" w:rsidP="00536673">
            <w:pPr>
              <w:jc w:val="right"/>
            </w:pPr>
            <w:r>
              <w:t>bijkomende opleiding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B18BF9E" w14:textId="77777777" w:rsidR="002A20FB" w:rsidRPr="003D114E" w:rsidRDefault="002A20FB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37BD" w:rsidRPr="003D114E" w14:paraId="616F9B71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CD4DC" w14:textId="77777777" w:rsidR="002A20FB" w:rsidRPr="004C6E93" w:rsidRDefault="002A20FB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EB1CC" w14:textId="77777777" w:rsidR="002A20FB" w:rsidRPr="003D114E" w:rsidRDefault="002A20FB" w:rsidP="00536673">
            <w:pPr>
              <w:jc w:val="right"/>
            </w:pPr>
            <w:r>
              <w:t>bijscholing in laatste jaar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7A997" w14:textId="77777777" w:rsidR="002A20FB" w:rsidRPr="00A26786" w:rsidRDefault="002A20FB" w:rsidP="00536673">
            <w:pPr>
              <w:pStyle w:val="aankruishokje"/>
            </w:pPr>
            <w:r w:rsidRPr="00A26786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1815BA">
              <w:fldChar w:fldCharType="separate"/>
            </w:r>
            <w:r w:rsidRPr="00A26786">
              <w:fldChar w:fldCharType="end"/>
            </w:r>
          </w:p>
        </w:tc>
        <w:tc>
          <w:tcPr>
            <w:tcW w:w="1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1CE75" w14:textId="77777777" w:rsidR="002A20FB" w:rsidRPr="003D114E" w:rsidRDefault="002A20FB" w:rsidP="00536673">
            <w:r>
              <w:t xml:space="preserve">ja. </w:t>
            </w:r>
            <w:r w:rsidRPr="0080581B">
              <w:rPr>
                <w:b/>
                <w:bCs/>
              </w:rPr>
              <w:t>Hoeveel u</w:t>
            </w:r>
            <w:r>
              <w:rPr>
                <w:b/>
                <w:bCs/>
              </w:rPr>
              <w:t>ur</w:t>
            </w:r>
            <w:r w:rsidRPr="0080581B">
              <w:rPr>
                <w:b/>
                <w:bCs/>
              </w:rPr>
              <w:t>?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A5F16" w14:textId="77777777" w:rsidR="002A20FB" w:rsidRPr="003D114E" w:rsidRDefault="002A20FB" w:rsidP="0053667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E76C7" w14:textId="77777777" w:rsidR="002A20FB" w:rsidRPr="003D114E" w:rsidRDefault="002A20FB" w:rsidP="00536673">
            <w:r>
              <w:t>uur</w:t>
            </w:r>
          </w:p>
        </w:tc>
      </w:tr>
      <w:tr w:rsidR="000E37BD" w:rsidRPr="003D114E" w14:paraId="007485EF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27486" w14:textId="77777777" w:rsidR="002A20FB" w:rsidRPr="004C6E93" w:rsidRDefault="002A20FB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D2660" w14:textId="77777777" w:rsidR="002A20FB" w:rsidRPr="003D114E" w:rsidRDefault="002A20FB" w:rsidP="00536673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607B9" w14:textId="77777777" w:rsidR="002A20FB" w:rsidRPr="00A26786" w:rsidRDefault="002A20FB" w:rsidP="00536673">
            <w:pPr>
              <w:pStyle w:val="aankruishokje"/>
            </w:pPr>
            <w:r w:rsidRPr="00A26786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1815BA">
              <w:fldChar w:fldCharType="separate"/>
            </w:r>
            <w:r w:rsidRPr="00A26786">
              <w:fldChar w:fldCharType="end"/>
            </w:r>
          </w:p>
        </w:tc>
        <w:tc>
          <w:tcPr>
            <w:tcW w:w="69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2E553" w14:textId="77777777" w:rsidR="002A20FB" w:rsidRPr="003D114E" w:rsidRDefault="002A20FB" w:rsidP="00536673">
            <w:r>
              <w:t>nee</w:t>
            </w:r>
          </w:p>
        </w:tc>
      </w:tr>
      <w:tr w:rsidR="000E37BD" w:rsidRPr="003D114E" w14:paraId="0AE60C45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9DBAC" w14:textId="77777777" w:rsidR="002A20FB" w:rsidRPr="004C6E93" w:rsidRDefault="002A20FB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CFA0C" w14:textId="77777777" w:rsidR="002A20FB" w:rsidRPr="003D114E" w:rsidRDefault="002A20FB" w:rsidP="00536673">
            <w:pPr>
              <w:jc w:val="right"/>
            </w:pPr>
            <w:r>
              <w:t>tewerkstellingstijd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3B190C6" w14:textId="77777777" w:rsidR="002A20FB" w:rsidRPr="003D114E" w:rsidRDefault="002A20FB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8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E0BEF3E" w14:textId="77777777" w:rsidR="002A20FB" w:rsidRPr="003D114E" w:rsidRDefault="002A20FB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t>/38 uur</w:t>
            </w:r>
          </w:p>
        </w:tc>
      </w:tr>
      <w:tr w:rsidR="000E37BD" w:rsidRPr="003D114E" w14:paraId="31F107B2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17860" w14:textId="77777777" w:rsidR="002A20FB" w:rsidRPr="004C6E93" w:rsidRDefault="002A20FB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3D564" w14:textId="77777777" w:rsidR="002A20FB" w:rsidRPr="003D114E" w:rsidRDefault="002A20FB" w:rsidP="00536673">
            <w:pPr>
              <w:jc w:val="right"/>
              <w:rPr>
                <w:rStyle w:val="Zwaar"/>
                <w:b w:val="0"/>
              </w:rPr>
            </w:pPr>
            <w:r>
              <w:t>d</w:t>
            </w:r>
            <w:r w:rsidRPr="003D114E">
              <w:t>atum</w:t>
            </w:r>
            <w:r>
              <w:t xml:space="preserve"> indiensttreding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BE20FE" w14:textId="77777777" w:rsidR="002A20FB" w:rsidRPr="003D114E" w:rsidRDefault="002A20FB" w:rsidP="0053667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8046493" w14:textId="77777777" w:rsidR="002A20FB" w:rsidRPr="003D114E" w:rsidRDefault="002A20FB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932CFF" w14:textId="77777777" w:rsidR="002A20FB" w:rsidRPr="003D114E" w:rsidRDefault="002A20FB" w:rsidP="0053667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8322B6C" w14:textId="77777777" w:rsidR="002A20FB" w:rsidRPr="003D114E" w:rsidRDefault="002A20FB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B8A095" w14:textId="77777777" w:rsidR="002A20FB" w:rsidRPr="003D114E" w:rsidRDefault="002A20FB" w:rsidP="0053667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0F53F82" w14:textId="77777777" w:rsidR="002A20FB" w:rsidRPr="003D114E" w:rsidRDefault="002A20FB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22DB9" w14:textId="77777777" w:rsidR="002A20FB" w:rsidRPr="003D114E" w:rsidRDefault="002A20FB" w:rsidP="00536673">
            <w:pPr>
              <w:pStyle w:val="leeg"/>
              <w:jc w:val="left"/>
            </w:pPr>
          </w:p>
        </w:tc>
      </w:tr>
      <w:tr w:rsidR="00057777" w:rsidRPr="003D114E" w14:paraId="3A4956B5" w14:textId="77777777" w:rsidTr="00536673">
        <w:trPr>
          <w:trHeight w:hRule="exact" w:val="113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036F7" w14:textId="77777777" w:rsidR="00057777" w:rsidRPr="004D213B" w:rsidRDefault="00057777" w:rsidP="00536673">
            <w:pPr>
              <w:pStyle w:val="leeg"/>
            </w:pPr>
          </w:p>
        </w:tc>
      </w:tr>
      <w:tr w:rsidR="00FA43C6" w:rsidRPr="003D114E" w14:paraId="339D01DB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02158" w14:textId="779F7053" w:rsidR="00057777" w:rsidRPr="003D114E" w:rsidRDefault="00057777" w:rsidP="0053667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12</w:t>
            </w:r>
          </w:p>
        </w:tc>
        <w:tc>
          <w:tcPr>
            <w:tcW w:w="98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BF14D" w14:textId="59A2A0E5" w:rsidR="00057777" w:rsidRDefault="00057777" w:rsidP="00536673">
            <w:pPr>
              <w:pStyle w:val="Vraag"/>
            </w:pPr>
            <w:r w:rsidRPr="00FF630A">
              <w:t>V</w:t>
            </w:r>
            <w:r>
              <w:t>ul de gegevens van de klinisch psycholoog in.</w:t>
            </w:r>
          </w:p>
          <w:p w14:paraId="404509FD" w14:textId="77777777" w:rsidR="00057777" w:rsidRPr="00474CA6" w:rsidRDefault="00057777" w:rsidP="00536673">
            <w:pPr>
              <w:pStyle w:val="Vraag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>Voeg een overzicht van de recent gevolgde bijscholing als bijlage 4 bij dit formulier.</w:t>
            </w:r>
          </w:p>
        </w:tc>
      </w:tr>
      <w:tr w:rsidR="00057777" w:rsidRPr="003D114E" w14:paraId="25EA035D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81DAE" w14:textId="77777777" w:rsidR="00057777" w:rsidRPr="004C6E93" w:rsidRDefault="00057777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794B3" w14:textId="77777777" w:rsidR="00057777" w:rsidRPr="003D114E" w:rsidRDefault="00057777" w:rsidP="00536673">
            <w:pPr>
              <w:jc w:val="right"/>
            </w:pPr>
            <w:r>
              <w:t>voor- en achternaam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8404D81" w14:textId="77777777" w:rsidR="00057777" w:rsidRPr="003D114E" w:rsidRDefault="0005777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7777" w:rsidRPr="003D114E" w14:paraId="72E6252B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3003B" w14:textId="77777777" w:rsidR="00057777" w:rsidRPr="004C6E93" w:rsidRDefault="00057777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CAFC6" w14:textId="77777777" w:rsidR="00057777" w:rsidRPr="003D114E" w:rsidRDefault="00057777" w:rsidP="00536673">
            <w:pPr>
              <w:jc w:val="right"/>
            </w:pPr>
            <w:r>
              <w:t>diploma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C401EB0" w14:textId="77777777" w:rsidR="00057777" w:rsidRPr="003D114E" w:rsidRDefault="0005777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7777" w:rsidRPr="003D114E" w14:paraId="4621F55E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31332" w14:textId="77777777" w:rsidR="00057777" w:rsidRPr="004C6E93" w:rsidRDefault="00057777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42ADA" w14:textId="77777777" w:rsidR="00057777" w:rsidRPr="003D114E" w:rsidRDefault="00057777" w:rsidP="00536673">
            <w:pPr>
              <w:jc w:val="right"/>
            </w:pPr>
            <w:r>
              <w:t>bijkomende opleiding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82CB4D3" w14:textId="77777777" w:rsidR="00057777" w:rsidRPr="003D114E" w:rsidRDefault="0005777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7777" w:rsidRPr="003D114E" w14:paraId="1DA8C48C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70581" w14:textId="77777777" w:rsidR="00057777" w:rsidRPr="004C6E93" w:rsidRDefault="00057777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AFD62" w14:textId="77777777" w:rsidR="00057777" w:rsidRPr="003D114E" w:rsidRDefault="00057777" w:rsidP="00536673">
            <w:pPr>
              <w:jc w:val="right"/>
            </w:pPr>
            <w:r>
              <w:t>bijscholing in laatste jaar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75213" w14:textId="77777777" w:rsidR="00057777" w:rsidRPr="00A26786" w:rsidRDefault="00057777" w:rsidP="00536673">
            <w:pPr>
              <w:pStyle w:val="aankruishokje"/>
            </w:pPr>
            <w:r w:rsidRPr="00A26786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1815BA">
              <w:fldChar w:fldCharType="separate"/>
            </w:r>
            <w:r w:rsidRPr="00A26786">
              <w:fldChar w:fldCharType="end"/>
            </w:r>
          </w:p>
        </w:tc>
        <w:tc>
          <w:tcPr>
            <w:tcW w:w="1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46297" w14:textId="77777777" w:rsidR="00057777" w:rsidRPr="003D114E" w:rsidRDefault="00057777" w:rsidP="00536673">
            <w:r>
              <w:t xml:space="preserve">ja. </w:t>
            </w:r>
            <w:r w:rsidRPr="0080581B">
              <w:rPr>
                <w:b/>
                <w:bCs/>
              </w:rPr>
              <w:t>Hoeveel u</w:t>
            </w:r>
            <w:r>
              <w:rPr>
                <w:b/>
                <w:bCs/>
              </w:rPr>
              <w:t>ur</w:t>
            </w:r>
            <w:r w:rsidRPr="0080581B">
              <w:rPr>
                <w:b/>
                <w:bCs/>
              </w:rPr>
              <w:t>?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723D5" w14:textId="77777777" w:rsidR="00057777" w:rsidRPr="003D114E" w:rsidRDefault="00057777" w:rsidP="0053667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66836" w14:textId="77777777" w:rsidR="00057777" w:rsidRPr="003D114E" w:rsidRDefault="00057777" w:rsidP="00536673">
            <w:r>
              <w:t>uur</w:t>
            </w:r>
          </w:p>
        </w:tc>
      </w:tr>
      <w:tr w:rsidR="00057777" w:rsidRPr="003D114E" w14:paraId="69109BCE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9C28F" w14:textId="77777777" w:rsidR="00057777" w:rsidRPr="004C6E93" w:rsidRDefault="00057777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9A0F7" w14:textId="77777777" w:rsidR="00057777" w:rsidRPr="003D114E" w:rsidRDefault="00057777" w:rsidP="00536673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12CB2" w14:textId="77777777" w:rsidR="00057777" w:rsidRPr="00A26786" w:rsidRDefault="00057777" w:rsidP="00536673">
            <w:pPr>
              <w:pStyle w:val="aankruishokje"/>
            </w:pPr>
            <w:r w:rsidRPr="00A26786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1815BA">
              <w:fldChar w:fldCharType="separate"/>
            </w:r>
            <w:r w:rsidRPr="00A26786">
              <w:fldChar w:fldCharType="end"/>
            </w:r>
          </w:p>
        </w:tc>
        <w:tc>
          <w:tcPr>
            <w:tcW w:w="69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CAA5D" w14:textId="77777777" w:rsidR="00057777" w:rsidRPr="003D114E" w:rsidRDefault="00057777" w:rsidP="00536673">
            <w:r>
              <w:t>nee</w:t>
            </w:r>
          </w:p>
        </w:tc>
      </w:tr>
      <w:tr w:rsidR="00057777" w:rsidRPr="003D114E" w14:paraId="589BE8EC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8A186" w14:textId="77777777" w:rsidR="00057777" w:rsidRPr="004C6E93" w:rsidRDefault="00057777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96406" w14:textId="77777777" w:rsidR="00057777" w:rsidRPr="003D114E" w:rsidRDefault="00057777" w:rsidP="00536673">
            <w:pPr>
              <w:jc w:val="right"/>
            </w:pPr>
            <w:r>
              <w:t>tewerkstellingstijd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53F2BEB" w14:textId="77777777" w:rsidR="00057777" w:rsidRPr="003D114E" w:rsidRDefault="0005777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8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384CC3C" w14:textId="77777777" w:rsidR="00057777" w:rsidRPr="003D114E" w:rsidRDefault="0005777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t>/38 uur</w:t>
            </w:r>
          </w:p>
        </w:tc>
      </w:tr>
      <w:tr w:rsidR="00057777" w:rsidRPr="003D114E" w14:paraId="0DF8D9F2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37861" w14:textId="77777777" w:rsidR="00057777" w:rsidRPr="004C6E93" w:rsidRDefault="00057777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E087D" w14:textId="77777777" w:rsidR="00057777" w:rsidRPr="003D114E" w:rsidRDefault="00057777" w:rsidP="00536673">
            <w:pPr>
              <w:jc w:val="right"/>
              <w:rPr>
                <w:rStyle w:val="Zwaar"/>
                <w:b w:val="0"/>
              </w:rPr>
            </w:pPr>
            <w:r>
              <w:t>d</w:t>
            </w:r>
            <w:r w:rsidRPr="003D114E">
              <w:t>atum</w:t>
            </w:r>
            <w:r>
              <w:t xml:space="preserve"> indiensttreding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4888F1" w14:textId="77777777" w:rsidR="00057777" w:rsidRPr="003D114E" w:rsidRDefault="00057777" w:rsidP="0053667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0BA3DC0" w14:textId="77777777" w:rsidR="00057777" w:rsidRPr="003D114E" w:rsidRDefault="0005777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DFAB12" w14:textId="77777777" w:rsidR="00057777" w:rsidRPr="003D114E" w:rsidRDefault="00057777" w:rsidP="0053667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6B2A47C" w14:textId="77777777" w:rsidR="00057777" w:rsidRPr="003D114E" w:rsidRDefault="0005777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5D05CF" w14:textId="77777777" w:rsidR="00057777" w:rsidRPr="003D114E" w:rsidRDefault="00057777" w:rsidP="0053667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1B4AB17" w14:textId="77777777" w:rsidR="00057777" w:rsidRPr="003D114E" w:rsidRDefault="0005777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489D6" w14:textId="77777777" w:rsidR="00057777" w:rsidRPr="003D114E" w:rsidRDefault="00057777" w:rsidP="00536673">
            <w:pPr>
              <w:pStyle w:val="leeg"/>
              <w:jc w:val="left"/>
            </w:pPr>
          </w:p>
        </w:tc>
      </w:tr>
      <w:tr w:rsidR="00E95472" w:rsidRPr="003D114E" w14:paraId="430C51D1" w14:textId="77777777" w:rsidTr="00536673">
        <w:trPr>
          <w:trHeight w:hRule="exact" w:val="113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21AD6" w14:textId="77777777" w:rsidR="00E95472" w:rsidRPr="004D213B" w:rsidRDefault="00E95472" w:rsidP="00536673">
            <w:pPr>
              <w:pStyle w:val="leeg"/>
            </w:pPr>
          </w:p>
        </w:tc>
      </w:tr>
      <w:tr w:rsidR="00E95472" w:rsidRPr="003D114E" w14:paraId="3B8F9369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BA31B" w14:textId="5921B65C" w:rsidR="00E95472" w:rsidRPr="003D114E" w:rsidRDefault="00E95472" w:rsidP="0053667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13</w:t>
            </w:r>
          </w:p>
        </w:tc>
        <w:tc>
          <w:tcPr>
            <w:tcW w:w="98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D1707" w14:textId="3C214515" w:rsidR="00E95472" w:rsidRDefault="00E95472" w:rsidP="00536673">
            <w:pPr>
              <w:pStyle w:val="Vraag"/>
            </w:pPr>
            <w:r w:rsidRPr="00FF630A">
              <w:t>V</w:t>
            </w:r>
            <w:r>
              <w:t>ul de gegevens van de consulent in.</w:t>
            </w:r>
          </w:p>
          <w:p w14:paraId="668947AD" w14:textId="77777777" w:rsidR="00E95472" w:rsidRPr="00474CA6" w:rsidRDefault="00E95472" w:rsidP="00536673">
            <w:pPr>
              <w:pStyle w:val="Vraag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>Voeg een overzicht van de recent gevolgde bijscholing als bijlage 4 bij dit formulier.</w:t>
            </w:r>
          </w:p>
        </w:tc>
      </w:tr>
      <w:tr w:rsidR="00E95472" w:rsidRPr="003D114E" w14:paraId="271317CB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0638C" w14:textId="77777777" w:rsidR="00E95472" w:rsidRPr="004C6E93" w:rsidRDefault="00E95472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7C8B3" w14:textId="77777777" w:rsidR="00E95472" w:rsidRPr="003D114E" w:rsidRDefault="00E95472" w:rsidP="00536673">
            <w:pPr>
              <w:jc w:val="right"/>
            </w:pPr>
            <w:r>
              <w:t>voor- en achternaam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A9B68E0" w14:textId="77777777" w:rsidR="00E95472" w:rsidRPr="003D114E" w:rsidRDefault="00E95472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5472" w:rsidRPr="003D114E" w14:paraId="67ED1B2A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4FA13" w14:textId="77777777" w:rsidR="00E95472" w:rsidRPr="004C6E93" w:rsidRDefault="00E95472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A8977" w14:textId="77777777" w:rsidR="00E95472" w:rsidRPr="003D114E" w:rsidRDefault="00E95472" w:rsidP="00536673">
            <w:pPr>
              <w:jc w:val="right"/>
            </w:pPr>
            <w:r>
              <w:t>diploma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108568C" w14:textId="77777777" w:rsidR="00E95472" w:rsidRPr="003D114E" w:rsidRDefault="00E95472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5472" w:rsidRPr="003D114E" w14:paraId="4B5F4126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82011" w14:textId="77777777" w:rsidR="00E95472" w:rsidRPr="004C6E93" w:rsidRDefault="00E95472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2D802" w14:textId="77777777" w:rsidR="00E95472" w:rsidRPr="003D114E" w:rsidRDefault="00E95472" w:rsidP="00536673">
            <w:pPr>
              <w:jc w:val="right"/>
            </w:pPr>
            <w:r>
              <w:t>bijkomende opleiding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045A888" w14:textId="77777777" w:rsidR="00E95472" w:rsidRPr="003D114E" w:rsidRDefault="00E95472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5472" w:rsidRPr="003D114E" w14:paraId="0D6F14B6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34767" w14:textId="77777777" w:rsidR="00E95472" w:rsidRPr="004C6E93" w:rsidRDefault="00E95472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6FE27" w14:textId="77777777" w:rsidR="00E95472" w:rsidRPr="003D114E" w:rsidRDefault="00E95472" w:rsidP="00536673">
            <w:pPr>
              <w:jc w:val="right"/>
            </w:pPr>
            <w:r>
              <w:t>bijscholing in laatste jaar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0FFCD" w14:textId="77777777" w:rsidR="00E95472" w:rsidRPr="00A26786" w:rsidRDefault="00E95472" w:rsidP="00536673">
            <w:pPr>
              <w:pStyle w:val="aankruishokje"/>
            </w:pPr>
            <w:r w:rsidRPr="00A26786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1815BA">
              <w:fldChar w:fldCharType="separate"/>
            </w:r>
            <w:r w:rsidRPr="00A26786">
              <w:fldChar w:fldCharType="end"/>
            </w:r>
          </w:p>
        </w:tc>
        <w:tc>
          <w:tcPr>
            <w:tcW w:w="1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228F2" w14:textId="77777777" w:rsidR="00E95472" w:rsidRPr="003D114E" w:rsidRDefault="00E95472" w:rsidP="00536673">
            <w:r>
              <w:t xml:space="preserve">ja. </w:t>
            </w:r>
            <w:r w:rsidRPr="0080581B">
              <w:rPr>
                <w:b/>
                <w:bCs/>
              </w:rPr>
              <w:t>Hoeveel u</w:t>
            </w:r>
            <w:r>
              <w:rPr>
                <w:b/>
                <w:bCs/>
              </w:rPr>
              <w:t>ur</w:t>
            </w:r>
            <w:r w:rsidRPr="0080581B">
              <w:rPr>
                <w:b/>
                <w:bCs/>
              </w:rPr>
              <w:t>?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9C513" w14:textId="77777777" w:rsidR="00E95472" w:rsidRPr="003D114E" w:rsidRDefault="00E95472" w:rsidP="0053667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A38B9" w14:textId="77777777" w:rsidR="00E95472" w:rsidRPr="003D114E" w:rsidRDefault="00E95472" w:rsidP="00536673">
            <w:r>
              <w:t>uur</w:t>
            </w:r>
          </w:p>
        </w:tc>
      </w:tr>
      <w:tr w:rsidR="00E95472" w:rsidRPr="003D114E" w14:paraId="67EDF59B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7D060" w14:textId="77777777" w:rsidR="00E95472" w:rsidRPr="004C6E93" w:rsidRDefault="00E95472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1CD9D" w14:textId="77777777" w:rsidR="00E95472" w:rsidRPr="003D114E" w:rsidRDefault="00E95472" w:rsidP="00536673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9D89A" w14:textId="77777777" w:rsidR="00E95472" w:rsidRPr="00A26786" w:rsidRDefault="00E95472" w:rsidP="00536673">
            <w:pPr>
              <w:pStyle w:val="aankruishokje"/>
            </w:pPr>
            <w:r w:rsidRPr="00A26786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1815BA">
              <w:fldChar w:fldCharType="separate"/>
            </w:r>
            <w:r w:rsidRPr="00A26786">
              <w:fldChar w:fldCharType="end"/>
            </w:r>
          </w:p>
        </w:tc>
        <w:tc>
          <w:tcPr>
            <w:tcW w:w="69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75A3F" w14:textId="77777777" w:rsidR="00E95472" w:rsidRPr="003D114E" w:rsidRDefault="00E95472" w:rsidP="00536673">
            <w:r>
              <w:t>nee</w:t>
            </w:r>
          </w:p>
        </w:tc>
      </w:tr>
      <w:tr w:rsidR="00E95472" w:rsidRPr="003D114E" w14:paraId="1DA2231F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0B7F9" w14:textId="77777777" w:rsidR="00E95472" w:rsidRPr="004C6E93" w:rsidRDefault="00E95472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8C7F" w14:textId="77777777" w:rsidR="00E95472" w:rsidRPr="003D114E" w:rsidRDefault="00E95472" w:rsidP="00536673">
            <w:pPr>
              <w:jc w:val="right"/>
            </w:pPr>
            <w:r>
              <w:t>tewerkstellingstijd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CC0B116" w14:textId="77777777" w:rsidR="00E95472" w:rsidRPr="003D114E" w:rsidRDefault="00E95472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8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75687BD" w14:textId="77777777" w:rsidR="00E95472" w:rsidRPr="003D114E" w:rsidRDefault="00E95472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t>/38 uur</w:t>
            </w:r>
          </w:p>
        </w:tc>
      </w:tr>
      <w:tr w:rsidR="00E95472" w:rsidRPr="003D114E" w14:paraId="05A2137C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A1E59" w14:textId="77777777" w:rsidR="00E95472" w:rsidRPr="004C6E93" w:rsidRDefault="00E95472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B1E1E" w14:textId="77777777" w:rsidR="00E95472" w:rsidRPr="003D114E" w:rsidRDefault="00E95472" w:rsidP="00536673">
            <w:pPr>
              <w:jc w:val="right"/>
              <w:rPr>
                <w:rStyle w:val="Zwaar"/>
                <w:b w:val="0"/>
              </w:rPr>
            </w:pPr>
            <w:r>
              <w:t>d</w:t>
            </w:r>
            <w:r w:rsidRPr="003D114E">
              <w:t>atum</w:t>
            </w:r>
            <w:r>
              <w:t xml:space="preserve"> indiensttreding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1A05" w14:textId="77777777" w:rsidR="00E95472" w:rsidRPr="003D114E" w:rsidRDefault="00E95472" w:rsidP="0053667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B3629B4" w14:textId="77777777" w:rsidR="00E95472" w:rsidRPr="003D114E" w:rsidRDefault="00E95472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EAA9D8" w14:textId="77777777" w:rsidR="00E95472" w:rsidRPr="003D114E" w:rsidRDefault="00E95472" w:rsidP="0053667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08299EF" w14:textId="77777777" w:rsidR="00E95472" w:rsidRPr="003D114E" w:rsidRDefault="00E95472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585730" w14:textId="77777777" w:rsidR="00E95472" w:rsidRPr="003D114E" w:rsidRDefault="00E95472" w:rsidP="0053667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115C5E6" w14:textId="77777777" w:rsidR="00E95472" w:rsidRPr="003D114E" w:rsidRDefault="00E95472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5CCE3" w14:textId="77777777" w:rsidR="00E95472" w:rsidRPr="003D114E" w:rsidRDefault="00E95472" w:rsidP="00536673">
            <w:pPr>
              <w:pStyle w:val="leeg"/>
              <w:jc w:val="left"/>
            </w:pPr>
          </w:p>
        </w:tc>
      </w:tr>
      <w:tr w:rsidR="00E95472" w:rsidRPr="003D114E" w14:paraId="2123F7B3" w14:textId="77777777" w:rsidTr="00536673">
        <w:trPr>
          <w:trHeight w:hRule="exact" w:val="113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AAE0D" w14:textId="77777777" w:rsidR="00E95472" w:rsidRPr="004D213B" w:rsidRDefault="00E95472" w:rsidP="00536673">
            <w:pPr>
              <w:pStyle w:val="leeg"/>
            </w:pPr>
          </w:p>
        </w:tc>
      </w:tr>
      <w:tr w:rsidR="00E95472" w:rsidRPr="003D114E" w14:paraId="04A859C3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252BC" w14:textId="6231B7D3" w:rsidR="00E95472" w:rsidRPr="003D114E" w:rsidRDefault="00E95472" w:rsidP="0053667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14</w:t>
            </w:r>
          </w:p>
        </w:tc>
        <w:tc>
          <w:tcPr>
            <w:tcW w:w="98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CE5CB" w14:textId="2869C35B" w:rsidR="00E95472" w:rsidRDefault="00E95472" w:rsidP="00536673">
            <w:pPr>
              <w:pStyle w:val="Vraag"/>
            </w:pPr>
            <w:r w:rsidRPr="00FF630A">
              <w:t>V</w:t>
            </w:r>
            <w:r>
              <w:t>ul de gegevens van de administratieve kracht in.</w:t>
            </w:r>
          </w:p>
          <w:p w14:paraId="1C585B04" w14:textId="77777777" w:rsidR="00E95472" w:rsidRPr="00474CA6" w:rsidRDefault="00E95472" w:rsidP="00536673">
            <w:pPr>
              <w:pStyle w:val="Vraag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>Voeg een overzicht van de recent gevolgde bijscholing als bijlage 4 bij dit formulier.</w:t>
            </w:r>
          </w:p>
        </w:tc>
      </w:tr>
      <w:tr w:rsidR="00E95472" w:rsidRPr="003D114E" w14:paraId="06EA440F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B71EA" w14:textId="77777777" w:rsidR="00E95472" w:rsidRPr="004C6E93" w:rsidRDefault="00E95472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DE15F" w14:textId="77777777" w:rsidR="00E95472" w:rsidRPr="003D114E" w:rsidRDefault="00E95472" w:rsidP="00536673">
            <w:pPr>
              <w:jc w:val="right"/>
            </w:pPr>
            <w:r>
              <w:t>voor- en achternaam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F4BB84E" w14:textId="77777777" w:rsidR="00E95472" w:rsidRPr="003D114E" w:rsidRDefault="00E95472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5472" w:rsidRPr="003D114E" w14:paraId="4E551A8F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A0B75" w14:textId="77777777" w:rsidR="00E95472" w:rsidRPr="004C6E93" w:rsidRDefault="00E95472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65967" w14:textId="77777777" w:rsidR="00E95472" w:rsidRPr="003D114E" w:rsidRDefault="00E95472" w:rsidP="00536673">
            <w:pPr>
              <w:jc w:val="right"/>
            </w:pPr>
            <w:r>
              <w:t>diploma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3408C5A" w14:textId="77777777" w:rsidR="00E95472" w:rsidRPr="003D114E" w:rsidRDefault="00E95472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5472" w:rsidRPr="003D114E" w14:paraId="15A2B7C7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B026E" w14:textId="77777777" w:rsidR="00E95472" w:rsidRPr="004C6E93" w:rsidRDefault="00E95472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8FF64" w14:textId="77777777" w:rsidR="00E95472" w:rsidRPr="003D114E" w:rsidRDefault="00E95472" w:rsidP="00536673">
            <w:pPr>
              <w:jc w:val="right"/>
            </w:pPr>
            <w:r>
              <w:t>bijkomende opleiding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FCA7977" w14:textId="77777777" w:rsidR="00E95472" w:rsidRPr="003D114E" w:rsidRDefault="00E95472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5472" w:rsidRPr="003D114E" w14:paraId="203569F1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331FD" w14:textId="77777777" w:rsidR="00E95472" w:rsidRPr="004C6E93" w:rsidRDefault="00E95472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1B910" w14:textId="77777777" w:rsidR="00E95472" w:rsidRPr="003D114E" w:rsidRDefault="00E95472" w:rsidP="00536673">
            <w:pPr>
              <w:jc w:val="right"/>
            </w:pPr>
            <w:r>
              <w:t>bijscholing in laatste jaar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561EB" w14:textId="77777777" w:rsidR="00E95472" w:rsidRPr="00A26786" w:rsidRDefault="00E95472" w:rsidP="00536673">
            <w:pPr>
              <w:pStyle w:val="aankruishokje"/>
            </w:pPr>
            <w:r w:rsidRPr="00A26786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1815BA">
              <w:fldChar w:fldCharType="separate"/>
            </w:r>
            <w:r w:rsidRPr="00A26786">
              <w:fldChar w:fldCharType="end"/>
            </w:r>
          </w:p>
        </w:tc>
        <w:tc>
          <w:tcPr>
            <w:tcW w:w="1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A5CAC" w14:textId="77777777" w:rsidR="00E95472" w:rsidRPr="003D114E" w:rsidRDefault="00E95472" w:rsidP="00536673">
            <w:r>
              <w:t xml:space="preserve">ja. </w:t>
            </w:r>
            <w:r w:rsidRPr="0080581B">
              <w:rPr>
                <w:b/>
                <w:bCs/>
              </w:rPr>
              <w:t>Hoeveel u</w:t>
            </w:r>
            <w:r>
              <w:rPr>
                <w:b/>
                <w:bCs/>
              </w:rPr>
              <w:t>ur</w:t>
            </w:r>
            <w:r w:rsidRPr="0080581B">
              <w:rPr>
                <w:b/>
                <w:bCs/>
              </w:rPr>
              <w:t>?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20654" w14:textId="77777777" w:rsidR="00E95472" w:rsidRPr="003D114E" w:rsidRDefault="00E95472" w:rsidP="0053667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9A82B" w14:textId="77777777" w:rsidR="00E95472" w:rsidRPr="003D114E" w:rsidRDefault="00E95472" w:rsidP="00536673">
            <w:r>
              <w:t>uur</w:t>
            </w:r>
          </w:p>
        </w:tc>
      </w:tr>
      <w:tr w:rsidR="00E95472" w:rsidRPr="003D114E" w14:paraId="45773D1B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F49B9" w14:textId="77777777" w:rsidR="00E95472" w:rsidRPr="004C6E93" w:rsidRDefault="00E95472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C09BC" w14:textId="77777777" w:rsidR="00E95472" w:rsidRPr="003D114E" w:rsidRDefault="00E95472" w:rsidP="00536673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E4EBB" w14:textId="77777777" w:rsidR="00E95472" w:rsidRPr="00A26786" w:rsidRDefault="00E95472" w:rsidP="00536673">
            <w:pPr>
              <w:pStyle w:val="aankruishokje"/>
            </w:pPr>
            <w:r w:rsidRPr="00A26786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1815BA">
              <w:fldChar w:fldCharType="separate"/>
            </w:r>
            <w:r w:rsidRPr="00A26786">
              <w:fldChar w:fldCharType="end"/>
            </w:r>
          </w:p>
        </w:tc>
        <w:tc>
          <w:tcPr>
            <w:tcW w:w="69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F492D" w14:textId="77777777" w:rsidR="00E95472" w:rsidRPr="003D114E" w:rsidRDefault="00E95472" w:rsidP="00536673">
            <w:r>
              <w:t>nee</w:t>
            </w:r>
          </w:p>
        </w:tc>
      </w:tr>
      <w:tr w:rsidR="00E95472" w:rsidRPr="003D114E" w14:paraId="7ECD2395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BC3EB" w14:textId="77777777" w:rsidR="00E95472" w:rsidRPr="004C6E93" w:rsidRDefault="00E95472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7D615" w14:textId="77777777" w:rsidR="00E95472" w:rsidRPr="003D114E" w:rsidRDefault="00E95472" w:rsidP="00536673">
            <w:pPr>
              <w:jc w:val="right"/>
            </w:pPr>
            <w:r>
              <w:t>tewerkstellingstijd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6DC9096" w14:textId="77777777" w:rsidR="00E95472" w:rsidRPr="003D114E" w:rsidRDefault="00E95472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8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6A3A3BB" w14:textId="77777777" w:rsidR="00E95472" w:rsidRPr="003D114E" w:rsidRDefault="00E95472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t>/38 uur</w:t>
            </w:r>
          </w:p>
        </w:tc>
      </w:tr>
      <w:tr w:rsidR="00E95472" w:rsidRPr="003D114E" w14:paraId="2A5086D9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B05A4" w14:textId="77777777" w:rsidR="00E95472" w:rsidRPr="004C6E93" w:rsidRDefault="00E95472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41774" w14:textId="77777777" w:rsidR="00E95472" w:rsidRPr="003D114E" w:rsidRDefault="00E95472" w:rsidP="00536673">
            <w:pPr>
              <w:jc w:val="right"/>
              <w:rPr>
                <w:rStyle w:val="Zwaar"/>
                <w:b w:val="0"/>
              </w:rPr>
            </w:pPr>
            <w:r>
              <w:t>d</w:t>
            </w:r>
            <w:r w:rsidRPr="003D114E">
              <w:t>atum</w:t>
            </w:r>
            <w:r>
              <w:t xml:space="preserve"> indiensttreding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B4A3CB" w14:textId="77777777" w:rsidR="00E95472" w:rsidRPr="003D114E" w:rsidRDefault="00E95472" w:rsidP="0053667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7FC76BD" w14:textId="77777777" w:rsidR="00E95472" w:rsidRPr="003D114E" w:rsidRDefault="00E95472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642241" w14:textId="77777777" w:rsidR="00E95472" w:rsidRPr="003D114E" w:rsidRDefault="00E95472" w:rsidP="0053667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B82D92E" w14:textId="77777777" w:rsidR="00E95472" w:rsidRPr="003D114E" w:rsidRDefault="00E95472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D26AB8" w14:textId="77777777" w:rsidR="00E95472" w:rsidRPr="003D114E" w:rsidRDefault="00E95472" w:rsidP="0053667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454C060" w14:textId="77777777" w:rsidR="00E95472" w:rsidRPr="003D114E" w:rsidRDefault="00E95472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5112B" w14:textId="77777777" w:rsidR="00E95472" w:rsidRPr="003D114E" w:rsidRDefault="00E95472" w:rsidP="00536673">
            <w:pPr>
              <w:pStyle w:val="leeg"/>
              <w:jc w:val="left"/>
            </w:pPr>
          </w:p>
        </w:tc>
      </w:tr>
      <w:tr w:rsidR="00DE570F" w:rsidRPr="003D114E" w14:paraId="33CEF67A" w14:textId="77777777" w:rsidTr="00536673">
        <w:trPr>
          <w:trHeight w:hRule="exact" w:val="227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179EB" w14:textId="77777777" w:rsidR="00DE570F" w:rsidRPr="003D114E" w:rsidRDefault="00DE570F" w:rsidP="00536673">
            <w:pPr>
              <w:pStyle w:val="leeg"/>
            </w:pPr>
          </w:p>
        </w:tc>
      </w:tr>
      <w:tr w:rsidR="00DE570F" w:rsidRPr="003D114E" w14:paraId="07FAC014" w14:textId="77777777" w:rsidTr="00FA43C6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5D27273" w14:textId="77777777" w:rsidR="00DE570F" w:rsidRPr="003D114E" w:rsidRDefault="00DE570F" w:rsidP="00536673">
            <w:pPr>
              <w:pStyle w:val="leeg"/>
            </w:pPr>
          </w:p>
        </w:tc>
        <w:tc>
          <w:tcPr>
            <w:tcW w:w="98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80B6E4"/>
          </w:tcPr>
          <w:p w14:paraId="157D6E3C" w14:textId="22DA89AE" w:rsidR="00DE570F" w:rsidRPr="003D114E" w:rsidRDefault="00DE570F" w:rsidP="00536673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Personeel van de multidisciplinaire begeleidingsequipe</w:t>
            </w:r>
          </w:p>
        </w:tc>
      </w:tr>
      <w:tr w:rsidR="00444B75" w:rsidRPr="003D114E" w14:paraId="1E634596" w14:textId="77777777" w:rsidTr="00536673">
        <w:trPr>
          <w:trHeight w:hRule="exact" w:val="113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EA816" w14:textId="77777777" w:rsidR="00444B75" w:rsidRPr="004D213B" w:rsidRDefault="00444B75" w:rsidP="00536673">
            <w:pPr>
              <w:pStyle w:val="leeg"/>
            </w:pPr>
          </w:p>
        </w:tc>
      </w:tr>
      <w:tr w:rsidR="00444B75" w:rsidRPr="003D114E" w14:paraId="21A40B97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15884" w14:textId="15E1EDF7" w:rsidR="00444B75" w:rsidRPr="003D114E" w:rsidRDefault="00444B75" w:rsidP="0053667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15</w:t>
            </w:r>
          </w:p>
        </w:tc>
        <w:tc>
          <w:tcPr>
            <w:tcW w:w="98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DB5AA" w14:textId="74BC572A" w:rsidR="00444B75" w:rsidRDefault="00444B75" w:rsidP="00536673">
            <w:pPr>
              <w:pStyle w:val="Vraag"/>
            </w:pPr>
            <w:r w:rsidRPr="00FF630A">
              <w:t>V</w:t>
            </w:r>
            <w:r>
              <w:t>ul de gegevens van de verpleegkundigen in.</w:t>
            </w:r>
          </w:p>
          <w:p w14:paraId="2A0F224F" w14:textId="2A41136F" w:rsidR="00444B75" w:rsidRPr="00474CA6" w:rsidRDefault="009D0746" w:rsidP="00536673">
            <w:pPr>
              <w:pStyle w:val="Vraag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>Als</w:t>
            </w:r>
            <w:r w:rsidR="004E358F">
              <w:rPr>
                <w:b w:val="0"/>
                <w:bCs/>
                <w:i/>
                <w:iCs/>
              </w:rPr>
              <w:t xml:space="preserve"> er meer dan vier verpleegkundigen zijn</w:t>
            </w:r>
            <w:r w:rsidR="003C28CA">
              <w:rPr>
                <w:b w:val="0"/>
                <w:bCs/>
                <w:i/>
                <w:iCs/>
              </w:rPr>
              <w:t>, kopieert u de onderstaande vragen en plakt u ze</w:t>
            </w:r>
            <w:r w:rsidR="000D0569">
              <w:rPr>
                <w:b w:val="0"/>
                <w:bCs/>
                <w:i/>
                <w:iCs/>
              </w:rPr>
              <w:t xml:space="preserve"> zo vaak als nodig is</w:t>
            </w:r>
            <w:r w:rsidR="003C28CA">
              <w:rPr>
                <w:b w:val="0"/>
                <w:bCs/>
                <w:i/>
                <w:iCs/>
              </w:rPr>
              <w:t xml:space="preserve"> onder de gegevens van de laatste verpleegkundige</w:t>
            </w:r>
            <w:r w:rsidR="000D0569">
              <w:rPr>
                <w:b w:val="0"/>
                <w:bCs/>
                <w:i/>
                <w:iCs/>
              </w:rPr>
              <w:t>.</w:t>
            </w:r>
            <w:r w:rsidR="002E45CD">
              <w:rPr>
                <w:b w:val="0"/>
                <w:bCs/>
                <w:i/>
                <w:iCs/>
              </w:rPr>
              <w:t xml:space="preserve"> </w:t>
            </w:r>
          </w:p>
        </w:tc>
      </w:tr>
      <w:tr w:rsidR="00094180" w:rsidRPr="003D114E" w14:paraId="6BB3ED5B" w14:textId="77777777" w:rsidTr="00D93B6A">
        <w:trPr>
          <w:trHeight w:hRule="exact" w:val="113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39E12" w14:textId="77777777" w:rsidR="00094180" w:rsidRPr="004D213B" w:rsidRDefault="00094180" w:rsidP="00D93B6A">
            <w:pPr>
              <w:pStyle w:val="leeg"/>
            </w:pPr>
          </w:p>
        </w:tc>
      </w:tr>
      <w:tr w:rsidR="000E37BD" w:rsidRPr="003D114E" w14:paraId="10732188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0C020" w14:textId="77777777" w:rsidR="00094180" w:rsidRPr="004C6E93" w:rsidRDefault="00094180" w:rsidP="00D93B6A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57574937" w14:textId="17FB8572" w:rsidR="00094180" w:rsidRPr="00094180" w:rsidRDefault="00094180" w:rsidP="00D93B6A">
            <w:pPr>
              <w:jc w:val="right"/>
              <w:rPr>
                <w:b/>
                <w:bCs/>
              </w:rPr>
            </w:pPr>
            <w:r w:rsidRPr="00094180">
              <w:rPr>
                <w:b/>
                <w:bCs/>
              </w:rPr>
              <w:t>verpleegkundige 1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0A8A8" w14:textId="75E1ADE3" w:rsidR="00094180" w:rsidRPr="003D114E" w:rsidRDefault="00094180" w:rsidP="00D93B6A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094180" w:rsidRPr="003D114E" w14:paraId="09F6451B" w14:textId="77777777" w:rsidTr="00D93B6A">
        <w:trPr>
          <w:trHeight w:hRule="exact" w:val="113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A12F5" w14:textId="77777777" w:rsidR="00094180" w:rsidRPr="004D213B" w:rsidRDefault="00094180" w:rsidP="00D93B6A">
            <w:pPr>
              <w:pStyle w:val="leeg"/>
            </w:pPr>
          </w:p>
        </w:tc>
      </w:tr>
      <w:tr w:rsidR="00444B75" w:rsidRPr="003D114E" w14:paraId="23607745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87FB1" w14:textId="77777777" w:rsidR="00444B75" w:rsidRPr="004C6E93" w:rsidRDefault="00444B75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7A321" w14:textId="77777777" w:rsidR="00444B75" w:rsidRPr="003D114E" w:rsidRDefault="00444B75" w:rsidP="00536673">
            <w:pPr>
              <w:jc w:val="right"/>
            </w:pPr>
            <w:r>
              <w:t>voor- en achternaam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A8A36AD" w14:textId="77777777" w:rsidR="00444B75" w:rsidRPr="003D114E" w:rsidRDefault="00444B75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4B75" w:rsidRPr="003D114E" w14:paraId="30DC141C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2FFD1" w14:textId="77777777" w:rsidR="00444B75" w:rsidRPr="004C6E93" w:rsidRDefault="00444B75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CCF37" w14:textId="77777777" w:rsidR="00444B75" w:rsidRPr="003D114E" w:rsidRDefault="00444B75" w:rsidP="00536673">
            <w:pPr>
              <w:jc w:val="right"/>
            </w:pPr>
            <w:r>
              <w:t>diploma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7A6461A" w14:textId="77777777" w:rsidR="00444B75" w:rsidRPr="003D114E" w:rsidRDefault="00444B75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4B75" w:rsidRPr="003D114E" w14:paraId="3CB90EFB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B8FAE" w14:textId="77777777" w:rsidR="00444B75" w:rsidRPr="004C6E93" w:rsidRDefault="00444B75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4030C" w14:textId="77777777" w:rsidR="00444B75" w:rsidRPr="003D114E" w:rsidRDefault="00444B75" w:rsidP="00536673">
            <w:pPr>
              <w:jc w:val="right"/>
            </w:pPr>
            <w:r>
              <w:t>tewerkstellingstijd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2859F01" w14:textId="77777777" w:rsidR="00444B75" w:rsidRPr="003D114E" w:rsidRDefault="00444B75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8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B31B350" w14:textId="77777777" w:rsidR="00444B75" w:rsidRPr="003D114E" w:rsidRDefault="00444B75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t>/38 uur</w:t>
            </w:r>
          </w:p>
        </w:tc>
      </w:tr>
      <w:tr w:rsidR="00444B75" w:rsidRPr="003D114E" w14:paraId="3558E78F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08409" w14:textId="77777777" w:rsidR="00444B75" w:rsidRPr="004C6E93" w:rsidRDefault="00444B75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6005F" w14:textId="77777777" w:rsidR="00444B75" w:rsidRPr="003D114E" w:rsidRDefault="00444B75" w:rsidP="00536673">
            <w:pPr>
              <w:jc w:val="right"/>
              <w:rPr>
                <w:rStyle w:val="Zwaar"/>
                <w:b w:val="0"/>
              </w:rPr>
            </w:pPr>
            <w:r>
              <w:t>d</w:t>
            </w:r>
            <w:r w:rsidRPr="003D114E">
              <w:t>atum</w:t>
            </w:r>
            <w:r>
              <w:t xml:space="preserve"> indiensttreding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5911B4" w14:textId="77777777" w:rsidR="00444B75" w:rsidRPr="003D114E" w:rsidRDefault="00444B75" w:rsidP="0053667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9091462" w14:textId="77777777" w:rsidR="00444B75" w:rsidRPr="003D114E" w:rsidRDefault="00444B75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5FE652" w14:textId="77777777" w:rsidR="00444B75" w:rsidRPr="003D114E" w:rsidRDefault="00444B75" w:rsidP="0053667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6138ECA" w14:textId="77777777" w:rsidR="00444B75" w:rsidRPr="003D114E" w:rsidRDefault="00444B75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599B4C" w14:textId="77777777" w:rsidR="00444B75" w:rsidRPr="003D114E" w:rsidRDefault="00444B75" w:rsidP="0053667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3A78A21" w14:textId="77777777" w:rsidR="00444B75" w:rsidRPr="003D114E" w:rsidRDefault="00444B75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ACD75" w14:textId="77777777" w:rsidR="00444B75" w:rsidRPr="003D114E" w:rsidRDefault="00444B75" w:rsidP="00536673">
            <w:pPr>
              <w:pStyle w:val="leeg"/>
              <w:jc w:val="left"/>
            </w:pPr>
          </w:p>
        </w:tc>
      </w:tr>
      <w:tr w:rsidR="002E45CD" w:rsidRPr="003D114E" w14:paraId="7DED78B5" w14:textId="77777777" w:rsidTr="00536673">
        <w:trPr>
          <w:trHeight w:hRule="exact" w:val="113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5F825" w14:textId="77777777" w:rsidR="002E45CD" w:rsidRPr="004D213B" w:rsidRDefault="002E45CD" w:rsidP="00536673">
            <w:pPr>
              <w:pStyle w:val="leeg"/>
            </w:pPr>
          </w:p>
        </w:tc>
      </w:tr>
      <w:tr w:rsidR="000E37BD" w:rsidRPr="003D114E" w14:paraId="628B755A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65F21" w14:textId="77777777" w:rsidR="00094180" w:rsidRPr="004C6E93" w:rsidRDefault="00094180" w:rsidP="00D93B6A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3B7C4696" w14:textId="1921C24C" w:rsidR="00094180" w:rsidRPr="00094180" w:rsidRDefault="00094180" w:rsidP="00D93B6A">
            <w:pPr>
              <w:jc w:val="right"/>
              <w:rPr>
                <w:b/>
                <w:bCs/>
              </w:rPr>
            </w:pPr>
            <w:r w:rsidRPr="00094180">
              <w:rPr>
                <w:b/>
                <w:bCs/>
              </w:rPr>
              <w:t xml:space="preserve">verpleegkundige </w:t>
            </w:r>
            <w:r w:rsidR="006F2D32">
              <w:rPr>
                <w:b/>
                <w:bCs/>
              </w:rPr>
              <w:t>2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CBAEA" w14:textId="3191F3E7" w:rsidR="00094180" w:rsidRPr="003D114E" w:rsidRDefault="00094180" w:rsidP="00D93B6A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094180" w:rsidRPr="003D114E" w14:paraId="057BDF91" w14:textId="77777777" w:rsidTr="00D93B6A">
        <w:trPr>
          <w:trHeight w:hRule="exact" w:val="113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EB6B2F" w14:textId="77777777" w:rsidR="00094180" w:rsidRPr="004D213B" w:rsidRDefault="00094180" w:rsidP="00D93B6A">
            <w:pPr>
              <w:pStyle w:val="leeg"/>
            </w:pPr>
          </w:p>
        </w:tc>
      </w:tr>
      <w:tr w:rsidR="002E45CD" w:rsidRPr="003D114E" w14:paraId="5B572B34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5B1E3" w14:textId="77777777" w:rsidR="002E45CD" w:rsidRPr="004C6E93" w:rsidRDefault="002E45CD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63D10" w14:textId="77777777" w:rsidR="002E45CD" w:rsidRPr="003D114E" w:rsidRDefault="002E45CD" w:rsidP="00536673">
            <w:pPr>
              <w:jc w:val="right"/>
            </w:pPr>
            <w:r>
              <w:t>voor- en achternaam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4F1625C" w14:textId="77777777" w:rsidR="002E45CD" w:rsidRPr="003D114E" w:rsidRDefault="002E45CD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45CD" w:rsidRPr="003D114E" w14:paraId="7C61E394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16DD5" w14:textId="77777777" w:rsidR="002E45CD" w:rsidRPr="004C6E93" w:rsidRDefault="002E45CD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F450B" w14:textId="77777777" w:rsidR="002E45CD" w:rsidRPr="003D114E" w:rsidRDefault="002E45CD" w:rsidP="00536673">
            <w:pPr>
              <w:jc w:val="right"/>
            </w:pPr>
            <w:r>
              <w:t>diploma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0A88779" w14:textId="77777777" w:rsidR="002E45CD" w:rsidRPr="003D114E" w:rsidRDefault="002E45CD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45CD" w:rsidRPr="003D114E" w14:paraId="0008F9A8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48E90" w14:textId="77777777" w:rsidR="002E45CD" w:rsidRPr="004C6E93" w:rsidRDefault="002E45CD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E166E" w14:textId="77777777" w:rsidR="002E45CD" w:rsidRPr="003D114E" w:rsidRDefault="002E45CD" w:rsidP="00536673">
            <w:pPr>
              <w:jc w:val="right"/>
            </w:pPr>
            <w:r>
              <w:t>tewerkstellingstijd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56F7E48" w14:textId="77777777" w:rsidR="002E45CD" w:rsidRPr="003D114E" w:rsidRDefault="002E45CD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8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14C87F7" w14:textId="77777777" w:rsidR="002E45CD" w:rsidRPr="003D114E" w:rsidRDefault="002E45CD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t>/38 uur</w:t>
            </w:r>
          </w:p>
        </w:tc>
      </w:tr>
      <w:tr w:rsidR="002E45CD" w:rsidRPr="003D114E" w14:paraId="5BAD271F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E5D39" w14:textId="77777777" w:rsidR="002E45CD" w:rsidRPr="004C6E93" w:rsidRDefault="002E45CD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B4095" w14:textId="77777777" w:rsidR="002E45CD" w:rsidRPr="003D114E" w:rsidRDefault="002E45CD" w:rsidP="00536673">
            <w:pPr>
              <w:jc w:val="right"/>
              <w:rPr>
                <w:rStyle w:val="Zwaar"/>
                <w:b w:val="0"/>
              </w:rPr>
            </w:pPr>
            <w:r>
              <w:t>d</w:t>
            </w:r>
            <w:r w:rsidRPr="003D114E">
              <w:t>atum</w:t>
            </w:r>
            <w:r>
              <w:t xml:space="preserve"> indiensttreding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595265" w14:textId="77777777" w:rsidR="002E45CD" w:rsidRPr="003D114E" w:rsidRDefault="002E45CD" w:rsidP="0053667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1BAC45C" w14:textId="77777777" w:rsidR="002E45CD" w:rsidRPr="003D114E" w:rsidRDefault="002E45CD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0BC4D4" w14:textId="77777777" w:rsidR="002E45CD" w:rsidRPr="003D114E" w:rsidRDefault="002E45CD" w:rsidP="0053667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F8AD6D4" w14:textId="77777777" w:rsidR="002E45CD" w:rsidRPr="003D114E" w:rsidRDefault="002E45CD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604660" w14:textId="77777777" w:rsidR="002E45CD" w:rsidRPr="003D114E" w:rsidRDefault="002E45CD" w:rsidP="0053667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478B606" w14:textId="77777777" w:rsidR="002E45CD" w:rsidRPr="003D114E" w:rsidRDefault="002E45CD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C0CA0" w14:textId="77777777" w:rsidR="002E45CD" w:rsidRPr="003D114E" w:rsidRDefault="002E45CD" w:rsidP="00536673">
            <w:pPr>
              <w:pStyle w:val="leeg"/>
              <w:jc w:val="left"/>
            </w:pPr>
          </w:p>
        </w:tc>
      </w:tr>
      <w:tr w:rsidR="006F2D32" w:rsidRPr="003D114E" w14:paraId="21C48F78" w14:textId="77777777" w:rsidTr="00D93B6A">
        <w:trPr>
          <w:trHeight w:hRule="exact" w:val="113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39629" w14:textId="77777777" w:rsidR="006F2D32" w:rsidRPr="004D213B" w:rsidRDefault="006F2D32" w:rsidP="00D93B6A">
            <w:pPr>
              <w:pStyle w:val="leeg"/>
            </w:pPr>
          </w:p>
        </w:tc>
      </w:tr>
      <w:tr w:rsidR="000E37BD" w:rsidRPr="003D114E" w14:paraId="08DB4B9B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01A6E" w14:textId="77777777" w:rsidR="006F2D32" w:rsidRPr="004C6E93" w:rsidRDefault="006F2D32" w:rsidP="00D93B6A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2382D5AA" w14:textId="1112FAC4" w:rsidR="006F2D32" w:rsidRPr="00094180" w:rsidRDefault="006F2D32" w:rsidP="00D93B6A">
            <w:pPr>
              <w:jc w:val="right"/>
              <w:rPr>
                <w:b/>
                <w:bCs/>
              </w:rPr>
            </w:pPr>
            <w:r w:rsidRPr="00094180">
              <w:rPr>
                <w:b/>
                <w:bCs/>
              </w:rPr>
              <w:t xml:space="preserve">verpleegkundige </w:t>
            </w:r>
            <w:r>
              <w:rPr>
                <w:b/>
                <w:bCs/>
              </w:rPr>
              <w:t>3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B9D37" w14:textId="6DD8CF34" w:rsidR="006F2D32" w:rsidRPr="003D114E" w:rsidRDefault="006F2D32" w:rsidP="00D93B6A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2E45CD" w:rsidRPr="003D114E" w14:paraId="62E6E8E7" w14:textId="77777777" w:rsidTr="00536673">
        <w:trPr>
          <w:trHeight w:hRule="exact" w:val="113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26484" w14:textId="77777777" w:rsidR="002E45CD" w:rsidRPr="004D213B" w:rsidRDefault="002E45CD" w:rsidP="00536673">
            <w:pPr>
              <w:pStyle w:val="leeg"/>
            </w:pPr>
          </w:p>
        </w:tc>
      </w:tr>
      <w:tr w:rsidR="002E45CD" w:rsidRPr="003D114E" w14:paraId="7FF3A207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84311" w14:textId="77777777" w:rsidR="002E45CD" w:rsidRPr="004C6E93" w:rsidRDefault="002E45CD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1BDB1" w14:textId="77777777" w:rsidR="002E45CD" w:rsidRPr="003D114E" w:rsidRDefault="002E45CD" w:rsidP="00536673">
            <w:pPr>
              <w:jc w:val="right"/>
            </w:pPr>
            <w:r>
              <w:t>voor- en achternaam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E96F2F5" w14:textId="77777777" w:rsidR="002E45CD" w:rsidRPr="003D114E" w:rsidRDefault="002E45CD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45CD" w:rsidRPr="003D114E" w14:paraId="7043FDFB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98D1A" w14:textId="77777777" w:rsidR="002E45CD" w:rsidRPr="004C6E93" w:rsidRDefault="002E45CD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6EF86" w14:textId="77777777" w:rsidR="002E45CD" w:rsidRPr="003D114E" w:rsidRDefault="002E45CD" w:rsidP="00536673">
            <w:pPr>
              <w:jc w:val="right"/>
            </w:pPr>
            <w:r>
              <w:t>diploma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2FF8953" w14:textId="77777777" w:rsidR="002E45CD" w:rsidRPr="003D114E" w:rsidRDefault="002E45CD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45CD" w:rsidRPr="003D114E" w14:paraId="34E9C47C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3754D" w14:textId="77777777" w:rsidR="002E45CD" w:rsidRPr="004C6E93" w:rsidRDefault="002E45CD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7F333" w14:textId="77777777" w:rsidR="002E45CD" w:rsidRPr="003D114E" w:rsidRDefault="002E45CD" w:rsidP="00536673">
            <w:pPr>
              <w:jc w:val="right"/>
            </w:pPr>
            <w:r>
              <w:t>tewerkstellingstijd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9E9B87B" w14:textId="77777777" w:rsidR="002E45CD" w:rsidRPr="003D114E" w:rsidRDefault="002E45CD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8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6570F10" w14:textId="77777777" w:rsidR="002E45CD" w:rsidRPr="003D114E" w:rsidRDefault="002E45CD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t>/38 uur</w:t>
            </w:r>
          </w:p>
        </w:tc>
      </w:tr>
      <w:tr w:rsidR="002E45CD" w:rsidRPr="003D114E" w14:paraId="41205641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3A390" w14:textId="77777777" w:rsidR="002E45CD" w:rsidRPr="004C6E93" w:rsidRDefault="002E45CD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68EF8" w14:textId="77777777" w:rsidR="002E45CD" w:rsidRPr="003D114E" w:rsidRDefault="002E45CD" w:rsidP="00536673">
            <w:pPr>
              <w:jc w:val="right"/>
              <w:rPr>
                <w:rStyle w:val="Zwaar"/>
                <w:b w:val="0"/>
              </w:rPr>
            </w:pPr>
            <w:r>
              <w:t>d</w:t>
            </w:r>
            <w:r w:rsidRPr="003D114E">
              <w:t>atum</w:t>
            </w:r>
            <w:r>
              <w:t xml:space="preserve"> indiensttreding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E7C120" w14:textId="77777777" w:rsidR="002E45CD" w:rsidRPr="003D114E" w:rsidRDefault="002E45CD" w:rsidP="0053667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3E89402" w14:textId="77777777" w:rsidR="002E45CD" w:rsidRPr="003D114E" w:rsidRDefault="002E45CD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82F116" w14:textId="77777777" w:rsidR="002E45CD" w:rsidRPr="003D114E" w:rsidRDefault="002E45CD" w:rsidP="0053667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667A318" w14:textId="77777777" w:rsidR="002E45CD" w:rsidRPr="003D114E" w:rsidRDefault="002E45CD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E8C236" w14:textId="77777777" w:rsidR="002E45CD" w:rsidRPr="003D114E" w:rsidRDefault="002E45CD" w:rsidP="0053667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C6F5A12" w14:textId="77777777" w:rsidR="002E45CD" w:rsidRPr="003D114E" w:rsidRDefault="002E45CD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F572F" w14:textId="77777777" w:rsidR="002E45CD" w:rsidRPr="003D114E" w:rsidRDefault="002E45CD" w:rsidP="00536673">
            <w:pPr>
              <w:pStyle w:val="leeg"/>
              <w:jc w:val="left"/>
            </w:pPr>
          </w:p>
        </w:tc>
      </w:tr>
      <w:tr w:rsidR="006F2D32" w:rsidRPr="003D114E" w14:paraId="3F95C829" w14:textId="77777777" w:rsidTr="00D93B6A">
        <w:trPr>
          <w:trHeight w:hRule="exact" w:val="113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5BE64" w14:textId="77777777" w:rsidR="006F2D32" w:rsidRPr="004D213B" w:rsidRDefault="006F2D32" w:rsidP="00D93B6A">
            <w:pPr>
              <w:pStyle w:val="leeg"/>
            </w:pPr>
          </w:p>
        </w:tc>
      </w:tr>
      <w:tr w:rsidR="000E37BD" w:rsidRPr="003D114E" w14:paraId="0FE12669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77B1A" w14:textId="77777777" w:rsidR="006F2D32" w:rsidRPr="004C6E93" w:rsidRDefault="006F2D32" w:rsidP="00D93B6A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32EA4872" w14:textId="5FA7686E" w:rsidR="006F2D32" w:rsidRPr="00094180" w:rsidRDefault="006F2D32" w:rsidP="00D93B6A">
            <w:pPr>
              <w:jc w:val="right"/>
              <w:rPr>
                <w:b/>
                <w:bCs/>
              </w:rPr>
            </w:pPr>
            <w:r w:rsidRPr="00094180">
              <w:rPr>
                <w:b/>
                <w:bCs/>
              </w:rPr>
              <w:t xml:space="preserve">verpleegkundige </w:t>
            </w:r>
            <w:r>
              <w:rPr>
                <w:b/>
                <w:bCs/>
              </w:rPr>
              <w:t>4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A1980" w14:textId="4746C20E" w:rsidR="006F2D32" w:rsidRPr="003D114E" w:rsidRDefault="006F2D32" w:rsidP="00D93B6A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2E45CD" w:rsidRPr="003D114E" w14:paraId="5C402193" w14:textId="77777777" w:rsidTr="00536673">
        <w:trPr>
          <w:trHeight w:hRule="exact" w:val="113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E5A6F" w14:textId="77777777" w:rsidR="002E45CD" w:rsidRPr="004D213B" w:rsidRDefault="002E45CD" w:rsidP="00536673">
            <w:pPr>
              <w:pStyle w:val="leeg"/>
            </w:pPr>
          </w:p>
        </w:tc>
      </w:tr>
      <w:tr w:rsidR="002E45CD" w:rsidRPr="003D114E" w14:paraId="6E1DA19A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E5039" w14:textId="77777777" w:rsidR="002E45CD" w:rsidRPr="004C6E93" w:rsidRDefault="002E45CD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8505C" w14:textId="77777777" w:rsidR="002E45CD" w:rsidRPr="003D114E" w:rsidRDefault="002E45CD" w:rsidP="00536673">
            <w:pPr>
              <w:jc w:val="right"/>
            </w:pPr>
            <w:r>
              <w:t>voor- en achternaam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3FF8EFF" w14:textId="77777777" w:rsidR="002E45CD" w:rsidRPr="003D114E" w:rsidRDefault="002E45CD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45CD" w:rsidRPr="003D114E" w14:paraId="5AC47788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971D8" w14:textId="77777777" w:rsidR="002E45CD" w:rsidRPr="004C6E93" w:rsidRDefault="002E45CD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14EAD" w14:textId="77777777" w:rsidR="002E45CD" w:rsidRPr="003D114E" w:rsidRDefault="002E45CD" w:rsidP="00536673">
            <w:pPr>
              <w:jc w:val="right"/>
            </w:pPr>
            <w:r>
              <w:t>diploma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0342036" w14:textId="77777777" w:rsidR="002E45CD" w:rsidRPr="003D114E" w:rsidRDefault="002E45CD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45CD" w:rsidRPr="003D114E" w14:paraId="787DDC6E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A73EC" w14:textId="77777777" w:rsidR="002E45CD" w:rsidRPr="004C6E93" w:rsidRDefault="002E45CD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E0490" w14:textId="77777777" w:rsidR="002E45CD" w:rsidRPr="003D114E" w:rsidRDefault="002E45CD" w:rsidP="00536673">
            <w:pPr>
              <w:jc w:val="right"/>
            </w:pPr>
            <w:r>
              <w:t>tewerkstellingstijd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7F214BB" w14:textId="77777777" w:rsidR="002E45CD" w:rsidRPr="003D114E" w:rsidRDefault="002E45CD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8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D120CB2" w14:textId="77777777" w:rsidR="002E45CD" w:rsidRPr="003D114E" w:rsidRDefault="002E45CD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t>/38 uur</w:t>
            </w:r>
          </w:p>
        </w:tc>
      </w:tr>
      <w:tr w:rsidR="002E45CD" w:rsidRPr="003D114E" w14:paraId="2AFB610C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E6B04" w14:textId="77777777" w:rsidR="002E45CD" w:rsidRPr="004C6E93" w:rsidRDefault="002E45CD" w:rsidP="00536673">
            <w:pPr>
              <w:pStyle w:val="leeg"/>
            </w:pP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C2016" w14:textId="77777777" w:rsidR="002E45CD" w:rsidRPr="003D114E" w:rsidRDefault="002E45CD" w:rsidP="00536673">
            <w:pPr>
              <w:jc w:val="right"/>
              <w:rPr>
                <w:rStyle w:val="Zwaar"/>
                <w:b w:val="0"/>
              </w:rPr>
            </w:pPr>
            <w:r>
              <w:t>d</w:t>
            </w:r>
            <w:r w:rsidRPr="003D114E">
              <w:t>atum</w:t>
            </w:r>
            <w:r>
              <w:t xml:space="preserve"> indiensttreding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C7EF91" w14:textId="77777777" w:rsidR="002E45CD" w:rsidRPr="003D114E" w:rsidRDefault="002E45CD" w:rsidP="0053667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33E6605" w14:textId="77777777" w:rsidR="002E45CD" w:rsidRPr="003D114E" w:rsidRDefault="002E45CD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DC8737" w14:textId="77777777" w:rsidR="002E45CD" w:rsidRPr="003D114E" w:rsidRDefault="002E45CD" w:rsidP="0053667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63C01B3" w14:textId="77777777" w:rsidR="002E45CD" w:rsidRPr="003D114E" w:rsidRDefault="002E45CD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1A1D20" w14:textId="77777777" w:rsidR="002E45CD" w:rsidRPr="003D114E" w:rsidRDefault="002E45CD" w:rsidP="0053667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FDC1A16" w14:textId="77777777" w:rsidR="002E45CD" w:rsidRPr="003D114E" w:rsidRDefault="002E45CD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18015" w14:textId="77777777" w:rsidR="002E45CD" w:rsidRPr="003D114E" w:rsidRDefault="002E45CD" w:rsidP="00536673">
            <w:pPr>
              <w:pStyle w:val="leeg"/>
              <w:jc w:val="left"/>
            </w:pPr>
          </w:p>
        </w:tc>
      </w:tr>
    </w:tbl>
    <w:p w14:paraId="037277AC" w14:textId="77777777" w:rsidR="005032D0" w:rsidRDefault="005032D0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"/>
        <w:gridCol w:w="2637"/>
        <w:gridCol w:w="567"/>
        <w:gridCol w:w="425"/>
        <w:gridCol w:w="371"/>
        <w:gridCol w:w="338"/>
        <w:gridCol w:w="425"/>
        <w:gridCol w:w="567"/>
        <w:gridCol w:w="709"/>
        <w:gridCol w:w="3829"/>
      </w:tblGrid>
      <w:tr w:rsidR="00DD742B" w:rsidRPr="003D114E" w14:paraId="04851447" w14:textId="77777777" w:rsidTr="00536673">
        <w:trPr>
          <w:trHeight w:hRule="exact" w:val="113"/>
        </w:trPr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FFBA1" w14:textId="77777777" w:rsidR="00DD742B" w:rsidRPr="004D213B" w:rsidRDefault="00DD742B" w:rsidP="00536673">
            <w:pPr>
              <w:pStyle w:val="leeg"/>
            </w:pPr>
          </w:p>
        </w:tc>
      </w:tr>
      <w:tr w:rsidR="00DD742B" w:rsidRPr="003D114E" w14:paraId="529F7FF9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79188" w14:textId="03A4D4D7" w:rsidR="00DD742B" w:rsidRPr="003D114E" w:rsidRDefault="00DD742B" w:rsidP="0053667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16</w:t>
            </w:r>
          </w:p>
        </w:tc>
        <w:tc>
          <w:tcPr>
            <w:tcW w:w="98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8A144" w14:textId="0A4E728B" w:rsidR="00DD742B" w:rsidRPr="002C3518" w:rsidRDefault="00DD742B" w:rsidP="002C3518">
            <w:pPr>
              <w:pStyle w:val="Vraag"/>
            </w:pPr>
            <w:r w:rsidRPr="00FF630A">
              <w:t>V</w:t>
            </w:r>
            <w:r>
              <w:t>ul de gegevens van de huisarts in.</w:t>
            </w:r>
          </w:p>
        </w:tc>
      </w:tr>
      <w:tr w:rsidR="001234EA" w:rsidRPr="003D114E" w14:paraId="6028F2C4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0802B" w14:textId="77777777" w:rsidR="001234EA" w:rsidRPr="004C6E93" w:rsidRDefault="001234EA" w:rsidP="00536673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1C47D" w14:textId="77777777" w:rsidR="001234EA" w:rsidRPr="003D114E" w:rsidRDefault="001234EA" w:rsidP="00536673">
            <w:pPr>
              <w:jc w:val="right"/>
            </w:pPr>
            <w:r>
              <w:t>voor- en achternaam</w:t>
            </w:r>
          </w:p>
        </w:tc>
        <w:tc>
          <w:tcPr>
            <w:tcW w:w="7231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E1BEB92" w14:textId="77777777" w:rsidR="001234EA" w:rsidRPr="003D114E" w:rsidRDefault="001234EA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34EA" w:rsidRPr="003D114E" w14:paraId="29D3B938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0109D" w14:textId="77777777" w:rsidR="001234EA" w:rsidRPr="004C6E93" w:rsidRDefault="001234EA" w:rsidP="00536673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9FB26" w14:textId="69E052F2" w:rsidR="001234EA" w:rsidRPr="003D114E" w:rsidRDefault="002C3518" w:rsidP="00536673">
            <w:pPr>
              <w:jc w:val="right"/>
            </w:pPr>
            <w:r>
              <w:t>s</w:t>
            </w:r>
            <w:r w:rsidR="00851F03">
              <w:t>pecifieke vorming of ervaring</w:t>
            </w:r>
          </w:p>
        </w:tc>
        <w:tc>
          <w:tcPr>
            <w:tcW w:w="7231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BF4CFC5" w14:textId="77777777" w:rsidR="001234EA" w:rsidRPr="003D114E" w:rsidRDefault="001234EA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34EA" w:rsidRPr="003D114E" w14:paraId="65FB1830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56E8A" w14:textId="77777777" w:rsidR="001234EA" w:rsidRPr="004C6E93" w:rsidRDefault="001234EA" w:rsidP="00536673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E6BC4" w14:textId="77777777" w:rsidR="001234EA" w:rsidRPr="003D114E" w:rsidRDefault="001234EA" w:rsidP="00536673">
            <w:pPr>
              <w:jc w:val="right"/>
            </w:pPr>
            <w:r>
              <w:t>tewerkstellingstijd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8190A8F" w14:textId="77777777" w:rsidR="001234EA" w:rsidRPr="003D114E" w:rsidRDefault="001234EA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3B6C6F3" w14:textId="77777777" w:rsidR="001234EA" w:rsidRPr="003D114E" w:rsidRDefault="001234EA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t>/38 uur</w:t>
            </w:r>
          </w:p>
        </w:tc>
      </w:tr>
      <w:tr w:rsidR="001234EA" w:rsidRPr="003D114E" w14:paraId="6327B05F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BE751" w14:textId="77777777" w:rsidR="001234EA" w:rsidRPr="004C6E93" w:rsidRDefault="001234EA" w:rsidP="00536673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5EE42" w14:textId="77777777" w:rsidR="001234EA" w:rsidRPr="003D114E" w:rsidRDefault="001234EA" w:rsidP="00536673">
            <w:pPr>
              <w:jc w:val="right"/>
              <w:rPr>
                <w:rStyle w:val="Zwaar"/>
                <w:b w:val="0"/>
              </w:rPr>
            </w:pPr>
            <w:r>
              <w:t>d</w:t>
            </w:r>
            <w:r w:rsidRPr="003D114E">
              <w:t>atum</w:t>
            </w:r>
            <w:r>
              <w:t xml:space="preserve"> indiensttreding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D2401A" w14:textId="77777777" w:rsidR="001234EA" w:rsidRPr="003D114E" w:rsidRDefault="001234EA" w:rsidP="0053667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0F21564" w14:textId="77777777" w:rsidR="001234EA" w:rsidRPr="003D114E" w:rsidRDefault="001234EA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2B5F0B" w14:textId="77777777" w:rsidR="001234EA" w:rsidRPr="003D114E" w:rsidRDefault="001234EA" w:rsidP="0053667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4E9E7EF" w14:textId="77777777" w:rsidR="001234EA" w:rsidRPr="003D114E" w:rsidRDefault="001234EA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ABD9" w14:textId="77777777" w:rsidR="001234EA" w:rsidRPr="003D114E" w:rsidRDefault="001234EA" w:rsidP="0053667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C945D26" w14:textId="77777777" w:rsidR="001234EA" w:rsidRPr="003D114E" w:rsidRDefault="001234EA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67949" w14:textId="77777777" w:rsidR="001234EA" w:rsidRPr="003D114E" w:rsidRDefault="001234EA" w:rsidP="00536673">
            <w:pPr>
              <w:pStyle w:val="leeg"/>
              <w:jc w:val="left"/>
            </w:pPr>
          </w:p>
        </w:tc>
      </w:tr>
      <w:tr w:rsidR="002C3518" w:rsidRPr="003D114E" w14:paraId="6F3EC148" w14:textId="77777777" w:rsidTr="00536673">
        <w:trPr>
          <w:trHeight w:hRule="exact" w:val="113"/>
        </w:trPr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32852" w14:textId="77777777" w:rsidR="002C3518" w:rsidRPr="004D213B" w:rsidRDefault="002C3518" w:rsidP="00536673">
            <w:pPr>
              <w:pStyle w:val="leeg"/>
            </w:pPr>
          </w:p>
        </w:tc>
      </w:tr>
      <w:tr w:rsidR="002C3518" w:rsidRPr="003D114E" w14:paraId="3358C837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9CBC9" w14:textId="34D45E0F" w:rsidR="002C3518" w:rsidRPr="003D114E" w:rsidRDefault="002C3518" w:rsidP="0053667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lastRenderedPageBreak/>
              <w:t>17</w:t>
            </w:r>
          </w:p>
        </w:tc>
        <w:tc>
          <w:tcPr>
            <w:tcW w:w="98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58EB0" w14:textId="77777777" w:rsidR="002C3518" w:rsidRDefault="002C3518" w:rsidP="00536673">
            <w:pPr>
              <w:pStyle w:val="Vraag"/>
            </w:pPr>
            <w:r w:rsidRPr="00FF630A">
              <w:t>V</w:t>
            </w:r>
            <w:r>
              <w:t xml:space="preserve">ul de gegevens van </w:t>
            </w:r>
            <w:r w:rsidR="002B33A5">
              <w:t>de andere leden van de multidisciplinaire begeleidingsequipe in.</w:t>
            </w:r>
          </w:p>
          <w:p w14:paraId="225BB5C3" w14:textId="244E3477" w:rsidR="00AB6853" w:rsidRPr="002C3518" w:rsidRDefault="00AB6853" w:rsidP="00536673">
            <w:pPr>
              <w:pStyle w:val="Vraag"/>
            </w:pPr>
            <w:r>
              <w:rPr>
                <w:b w:val="0"/>
                <w:bCs/>
                <w:i/>
                <w:iCs/>
              </w:rPr>
              <w:t>Als er meer dan twee andere leden zijn, kopieert u de onderstaande vragen en plakt u ze zo vaak als nodig is onder de gegevens van het laatste lid.</w:t>
            </w:r>
          </w:p>
        </w:tc>
      </w:tr>
      <w:tr w:rsidR="0072477A" w:rsidRPr="003D114E" w14:paraId="4FE2C02C" w14:textId="77777777" w:rsidTr="00D93B6A">
        <w:trPr>
          <w:trHeight w:hRule="exact" w:val="113"/>
        </w:trPr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C92A5" w14:textId="77777777" w:rsidR="0072477A" w:rsidRPr="004D213B" w:rsidRDefault="0072477A" w:rsidP="00D93B6A">
            <w:pPr>
              <w:pStyle w:val="leeg"/>
            </w:pPr>
          </w:p>
        </w:tc>
      </w:tr>
      <w:tr w:rsidR="0072477A" w:rsidRPr="003D114E" w14:paraId="73E308A3" w14:textId="77777777" w:rsidTr="005032D0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C62D3" w14:textId="77777777" w:rsidR="0072477A" w:rsidRPr="004C6E93" w:rsidRDefault="0072477A" w:rsidP="00D93B6A">
            <w:pPr>
              <w:pStyle w:val="leeg"/>
            </w:pPr>
          </w:p>
        </w:tc>
        <w:tc>
          <w:tcPr>
            <w:tcW w:w="2637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37E81E42" w14:textId="5F7D8814" w:rsidR="0072477A" w:rsidRPr="000E37BD" w:rsidRDefault="000E37BD" w:rsidP="00D93B6A">
            <w:pPr>
              <w:jc w:val="right"/>
              <w:rPr>
                <w:b/>
                <w:bCs/>
              </w:rPr>
            </w:pPr>
            <w:r w:rsidRPr="000E37BD">
              <w:rPr>
                <w:b/>
                <w:bCs/>
              </w:rPr>
              <w:t>lid 1</w:t>
            </w:r>
          </w:p>
        </w:tc>
        <w:tc>
          <w:tcPr>
            <w:tcW w:w="72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D8924" w14:textId="2E3AEEC6" w:rsidR="0072477A" w:rsidRPr="003D114E" w:rsidRDefault="0072477A" w:rsidP="00D93B6A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0E37BD" w:rsidRPr="003D114E" w14:paraId="515C80B0" w14:textId="77777777" w:rsidTr="005032D0">
        <w:trPr>
          <w:trHeight w:hRule="exact" w:val="113"/>
        </w:trPr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BF400" w14:textId="77777777" w:rsidR="000E37BD" w:rsidRPr="004D213B" w:rsidRDefault="000E37BD" w:rsidP="00D93B6A">
            <w:pPr>
              <w:pStyle w:val="leeg"/>
            </w:pPr>
          </w:p>
        </w:tc>
      </w:tr>
      <w:tr w:rsidR="002C3518" w:rsidRPr="003D114E" w14:paraId="6D7C3CAE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75EF9" w14:textId="77777777" w:rsidR="002C3518" w:rsidRPr="004C6E93" w:rsidRDefault="002C3518" w:rsidP="00536673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36A4B" w14:textId="77777777" w:rsidR="002C3518" w:rsidRPr="003D114E" w:rsidRDefault="002C3518" w:rsidP="00536673">
            <w:pPr>
              <w:jc w:val="right"/>
            </w:pPr>
            <w:r>
              <w:t>voor- en achternaam</w:t>
            </w:r>
          </w:p>
        </w:tc>
        <w:tc>
          <w:tcPr>
            <w:tcW w:w="7231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B31B867" w14:textId="77777777" w:rsidR="002C3518" w:rsidRPr="003D114E" w:rsidRDefault="002C3518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C3518" w:rsidRPr="003D114E" w14:paraId="4AB0066F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4A7A0" w14:textId="77777777" w:rsidR="002C3518" w:rsidRPr="004C6E93" w:rsidRDefault="002C3518" w:rsidP="00536673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F65DE" w14:textId="12F48F94" w:rsidR="002C3518" w:rsidRPr="003D114E" w:rsidRDefault="00777D00" w:rsidP="00536673">
            <w:pPr>
              <w:jc w:val="right"/>
            </w:pPr>
            <w:r>
              <w:t>diploma</w:t>
            </w:r>
          </w:p>
        </w:tc>
        <w:tc>
          <w:tcPr>
            <w:tcW w:w="7231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8D3A6BA" w14:textId="77777777" w:rsidR="002C3518" w:rsidRPr="003D114E" w:rsidRDefault="002C3518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C3518" w:rsidRPr="003D114E" w14:paraId="4CF0876D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3BA7F" w14:textId="77777777" w:rsidR="002C3518" w:rsidRPr="004C6E93" w:rsidRDefault="002C3518" w:rsidP="00536673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682BC" w14:textId="77777777" w:rsidR="002C3518" w:rsidRPr="003D114E" w:rsidRDefault="002C3518" w:rsidP="00536673">
            <w:pPr>
              <w:jc w:val="right"/>
            </w:pPr>
            <w:r>
              <w:t>tewerkstellingstijd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E125604" w14:textId="77777777" w:rsidR="002C3518" w:rsidRPr="003D114E" w:rsidRDefault="002C3518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07AAAA0" w14:textId="77777777" w:rsidR="002C3518" w:rsidRPr="003D114E" w:rsidRDefault="002C3518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t>/38 uur</w:t>
            </w:r>
          </w:p>
        </w:tc>
      </w:tr>
      <w:tr w:rsidR="002C3518" w:rsidRPr="003D114E" w14:paraId="030B0B3C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84F7E" w14:textId="77777777" w:rsidR="002C3518" w:rsidRPr="004C6E93" w:rsidRDefault="002C3518" w:rsidP="00536673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E6806" w14:textId="77777777" w:rsidR="002C3518" w:rsidRPr="003D114E" w:rsidRDefault="002C3518" w:rsidP="00536673">
            <w:pPr>
              <w:jc w:val="right"/>
              <w:rPr>
                <w:rStyle w:val="Zwaar"/>
                <w:b w:val="0"/>
              </w:rPr>
            </w:pPr>
            <w:r>
              <w:t>d</w:t>
            </w:r>
            <w:r w:rsidRPr="003D114E">
              <w:t>atum</w:t>
            </w:r>
            <w:r>
              <w:t xml:space="preserve"> indiensttreding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C95A16" w14:textId="77777777" w:rsidR="002C3518" w:rsidRPr="003D114E" w:rsidRDefault="002C3518" w:rsidP="0053667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991E8C5" w14:textId="77777777" w:rsidR="002C3518" w:rsidRPr="003D114E" w:rsidRDefault="002C3518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9B91D4" w14:textId="77777777" w:rsidR="002C3518" w:rsidRPr="003D114E" w:rsidRDefault="002C3518" w:rsidP="0053667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43637B3" w14:textId="77777777" w:rsidR="002C3518" w:rsidRPr="003D114E" w:rsidRDefault="002C3518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03A505" w14:textId="77777777" w:rsidR="002C3518" w:rsidRPr="003D114E" w:rsidRDefault="002C3518" w:rsidP="0053667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9DE863C" w14:textId="77777777" w:rsidR="002C3518" w:rsidRPr="003D114E" w:rsidRDefault="002C3518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08855" w14:textId="77777777" w:rsidR="002C3518" w:rsidRPr="003D114E" w:rsidRDefault="002C3518" w:rsidP="00536673">
            <w:pPr>
              <w:pStyle w:val="leeg"/>
              <w:jc w:val="left"/>
            </w:pPr>
          </w:p>
        </w:tc>
      </w:tr>
      <w:tr w:rsidR="000E37BD" w:rsidRPr="003D114E" w14:paraId="31D3C3CE" w14:textId="77777777" w:rsidTr="00D93B6A">
        <w:trPr>
          <w:trHeight w:hRule="exact" w:val="113"/>
        </w:trPr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ED951" w14:textId="77777777" w:rsidR="000E37BD" w:rsidRPr="004D213B" w:rsidRDefault="000E37BD" w:rsidP="00D93B6A">
            <w:pPr>
              <w:pStyle w:val="leeg"/>
            </w:pPr>
          </w:p>
        </w:tc>
      </w:tr>
      <w:tr w:rsidR="000E37BD" w:rsidRPr="003D114E" w14:paraId="25FF1D04" w14:textId="77777777" w:rsidTr="005032D0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7035D" w14:textId="77777777" w:rsidR="000E37BD" w:rsidRPr="004C6E93" w:rsidRDefault="000E37BD" w:rsidP="00D93B6A">
            <w:pPr>
              <w:pStyle w:val="leeg"/>
            </w:pPr>
          </w:p>
        </w:tc>
        <w:tc>
          <w:tcPr>
            <w:tcW w:w="26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D18FFCB" w14:textId="76CF54D0" w:rsidR="000E37BD" w:rsidRPr="000E37BD" w:rsidRDefault="000E37BD" w:rsidP="00D93B6A">
            <w:pPr>
              <w:jc w:val="right"/>
              <w:rPr>
                <w:b/>
                <w:bCs/>
              </w:rPr>
            </w:pPr>
            <w:r w:rsidRPr="000E37BD">
              <w:rPr>
                <w:b/>
                <w:bCs/>
              </w:rPr>
              <w:t>lid 2</w:t>
            </w:r>
          </w:p>
        </w:tc>
        <w:tc>
          <w:tcPr>
            <w:tcW w:w="72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9F5FF" w14:textId="25E6E66B" w:rsidR="000E37BD" w:rsidRPr="003D114E" w:rsidRDefault="000E37BD" w:rsidP="00D93B6A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0E37BD" w:rsidRPr="003D114E" w14:paraId="75462235" w14:textId="77777777" w:rsidTr="005032D0">
        <w:trPr>
          <w:trHeight w:hRule="exact" w:val="113"/>
        </w:trPr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20AD3" w14:textId="77777777" w:rsidR="000E37BD" w:rsidRPr="004D213B" w:rsidRDefault="000E37BD" w:rsidP="00D93B6A">
            <w:pPr>
              <w:pStyle w:val="leeg"/>
            </w:pPr>
          </w:p>
        </w:tc>
      </w:tr>
      <w:tr w:rsidR="0072477A" w:rsidRPr="003D114E" w14:paraId="544E42F2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EC633" w14:textId="77777777" w:rsidR="0072477A" w:rsidRPr="004C6E93" w:rsidRDefault="0072477A" w:rsidP="00D93B6A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65224" w14:textId="77777777" w:rsidR="0072477A" w:rsidRPr="003D114E" w:rsidRDefault="0072477A" w:rsidP="00D93B6A">
            <w:pPr>
              <w:jc w:val="right"/>
            </w:pPr>
            <w:r>
              <w:t>voor- en achternaam</w:t>
            </w:r>
          </w:p>
        </w:tc>
        <w:tc>
          <w:tcPr>
            <w:tcW w:w="7231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25A1117" w14:textId="77777777" w:rsidR="0072477A" w:rsidRPr="003D114E" w:rsidRDefault="0072477A" w:rsidP="00D93B6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477A" w:rsidRPr="003D114E" w14:paraId="75F843DF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B2278" w14:textId="77777777" w:rsidR="0072477A" w:rsidRPr="004C6E93" w:rsidRDefault="0072477A" w:rsidP="00D93B6A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63D4B" w14:textId="77777777" w:rsidR="0072477A" w:rsidRPr="003D114E" w:rsidRDefault="0072477A" w:rsidP="00D93B6A">
            <w:pPr>
              <w:jc w:val="right"/>
            </w:pPr>
            <w:r>
              <w:t>diploma</w:t>
            </w:r>
          </w:p>
        </w:tc>
        <w:tc>
          <w:tcPr>
            <w:tcW w:w="7231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63A4F12" w14:textId="77777777" w:rsidR="0072477A" w:rsidRPr="003D114E" w:rsidRDefault="0072477A" w:rsidP="00D93B6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477A" w:rsidRPr="003D114E" w14:paraId="16382C9A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0B626" w14:textId="77777777" w:rsidR="0072477A" w:rsidRPr="004C6E93" w:rsidRDefault="0072477A" w:rsidP="00D93B6A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8BEA0" w14:textId="77777777" w:rsidR="0072477A" w:rsidRPr="003D114E" w:rsidRDefault="0072477A" w:rsidP="00D93B6A">
            <w:pPr>
              <w:jc w:val="right"/>
            </w:pPr>
            <w:r>
              <w:t>tewerkstellingstijd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465CC67" w14:textId="77777777" w:rsidR="0072477A" w:rsidRPr="003D114E" w:rsidRDefault="0072477A" w:rsidP="00D93B6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05F61CF" w14:textId="77777777" w:rsidR="0072477A" w:rsidRPr="003D114E" w:rsidRDefault="0072477A" w:rsidP="00D93B6A">
            <w:pPr>
              <w:pStyle w:val="invulveld"/>
              <w:framePr w:hSpace="0" w:wrap="auto" w:vAnchor="margin" w:xAlign="left" w:yAlign="inline"/>
              <w:suppressOverlap w:val="0"/>
            </w:pPr>
            <w:r>
              <w:t>/38 uur</w:t>
            </w:r>
          </w:p>
        </w:tc>
      </w:tr>
      <w:tr w:rsidR="0072477A" w:rsidRPr="003D114E" w14:paraId="5F881F4B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3C0BA" w14:textId="77777777" w:rsidR="0072477A" w:rsidRPr="004C6E93" w:rsidRDefault="0072477A" w:rsidP="00D93B6A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55C91" w14:textId="77777777" w:rsidR="0072477A" w:rsidRPr="003D114E" w:rsidRDefault="0072477A" w:rsidP="00D93B6A">
            <w:pPr>
              <w:jc w:val="right"/>
              <w:rPr>
                <w:rStyle w:val="Zwaar"/>
                <w:b w:val="0"/>
              </w:rPr>
            </w:pPr>
            <w:r>
              <w:t>d</w:t>
            </w:r>
            <w:r w:rsidRPr="003D114E">
              <w:t>atum</w:t>
            </w:r>
            <w:r>
              <w:t xml:space="preserve"> indiensttreding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4CD49C" w14:textId="77777777" w:rsidR="0072477A" w:rsidRPr="003D114E" w:rsidRDefault="0072477A" w:rsidP="00D93B6A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685256A" w14:textId="77777777" w:rsidR="0072477A" w:rsidRPr="003D114E" w:rsidRDefault="0072477A" w:rsidP="00D93B6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F90496" w14:textId="77777777" w:rsidR="0072477A" w:rsidRPr="003D114E" w:rsidRDefault="0072477A" w:rsidP="00D93B6A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831C75C" w14:textId="77777777" w:rsidR="0072477A" w:rsidRPr="003D114E" w:rsidRDefault="0072477A" w:rsidP="00D93B6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B9D83B" w14:textId="77777777" w:rsidR="0072477A" w:rsidRPr="003D114E" w:rsidRDefault="0072477A" w:rsidP="00D93B6A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CA93809" w14:textId="77777777" w:rsidR="0072477A" w:rsidRPr="003D114E" w:rsidRDefault="0072477A" w:rsidP="00D93B6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77AA0" w14:textId="77777777" w:rsidR="0072477A" w:rsidRPr="003D114E" w:rsidRDefault="0072477A" w:rsidP="00D93B6A">
            <w:pPr>
              <w:pStyle w:val="leeg"/>
              <w:jc w:val="left"/>
            </w:pPr>
          </w:p>
        </w:tc>
      </w:tr>
    </w:tbl>
    <w:p w14:paraId="5965B76E" w14:textId="77777777" w:rsidR="005032D0" w:rsidRDefault="005032D0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"/>
        <w:gridCol w:w="283"/>
        <w:gridCol w:w="456"/>
        <w:gridCol w:w="142"/>
        <w:gridCol w:w="1330"/>
        <w:gridCol w:w="426"/>
        <w:gridCol w:w="85"/>
        <w:gridCol w:w="427"/>
        <w:gridCol w:w="55"/>
        <w:gridCol w:w="87"/>
        <w:gridCol w:w="338"/>
        <w:gridCol w:w="709"/>
        <w:gridCol w:w="87"/>
        <w:gridCol w:w="338"/>
        <w:gridCol w:w="87"/>
        <w:gridCol w:w="480"/>
        <w:gridCol w:w="371"/>
        <w:gridCol w:w="141"/>
        <w:gridCol w:w="197"/>
        <w:gridCol w:w="213"/>
        <w:gridCol w:w="3616"/>
      </w:tblGrid>
      <w:tr w:rsidR="00777D00" w:rsidRPr="003D114E" w14:paraId="6B7F9454" w14:textId="77777777" w:rsidTr="00536673">
        <w:trPr>
          <w:trHeight w:hRule="exact" w:val="340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E40FA" w14:textId="77777777" w:rsidR="00777D00" w:rsidRPr="003D114E" w:rsidRDefault="00777D00" w:rsidP="00536673">
            <w:pPr>
              <w:pStyle w:val="leeg"/>
            </w:pPr>
          </w:p>
        </w:tc>
      </w:tr>
      <w:tr w:rsidR="00777D00" w:rsidRPr="003D114E" w14:paraId="2B5D0AA5" w14:textId="77777777" w:rsidTr="00FA43C6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15B2B48" w14:textId="77777777" w:rsidR="00777D00" w:rsidRPr="003D114E" w:rsidRDefault="00777D00" w:rsidP="00536673">
            <w:pPr>
              <w:pStyle w:val="leeg"/>
            </w:pP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619850B5" w14:textId="05CF461D" w:rsidR="00777D00" w:rsidRPr="003D114E" w:rsidRDefault="005C3C60" w:rsidP="00536673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Werking</w:t>
            </w:r>
          </w:p>
        </w:tc>
      </w:tr>
      <w:tr w:rsidR="005C3C60" w:rsidRPr="003D114E" w14:paraId="5C803FA2" w14:textId="77777777" w:rsidTr="00536673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A30D4" w14:textId="77777777" w:rsidR="005C3C60" w:rsidRPr="004D213B" w:rsidRDefault="005C3C60" w:rsidP="00536673">
            <w:pPr>
              <w:pStyle w:val="leeg"/>
            </w:pPr>
          </w:p>
        </w:tc>
      </w:tr>
      <w:tr w:rsidR="005C3C60" w:rsidRPr="003D114E" w14:paraId="5D56DA1C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60531" w14:textId="46956C3B" w:rsidR="005C3C60" w:rsidRPr="003D114E" w:rsidRDefault="005C3C60" w:rsidP="0053667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18</w:t>
            </w: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665A8" w14:textId="663094C8" w:rsidR="005C3C60" w:rsidRPr="002C3518" w:rsidRDefault="005C3C60" w:rsidP="005C3C60">
            <w:pPr>
              <w:pStyle w:val="Vraag"/>
            </w:pPr>
            <w:r>
              <w:t>Hoeveel vergaderingen van de algemene vergadering vinden jaarlijks plaats?</w:t>
            </w:r>
          </w:p>
        </w:tc>
      </w:tr>
      <w:tr w:rsidR="00FD53BF" w:rsidRPr="003D114E" w14:paraId="29274D3E" w14:textId="77777777" w:rsidTr="00FA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  <w:shd w:val="clear" w:color="auto" w:fill="auto"/>
          </w:tcPr>
          <w:p w14:paraId="24347173" w14:textId="77777777" w:rsidR="00FD53BF" w:rsidRPr="00463023" w:rsidRDefault="00FD53BF" w:rsidP="00536673">
            <w:pPr>
              <w:pStyle w:val="leeg"/>
            </w:pPr>
          </w:p>
        </w:tc>
        <w:tc>
          <w:tcPr>
            <w:tcW w:w="2211" w:type="dxa"/>
            <w:gridSpan w:val="4"/>
            <w:tcBorders>
              <w:bottom w:val="dotted" w:sz="6" w:space="0" w:color="auto"/>
            </w:tcBorders>
            <w:shd w:val="clear" w:color="auto" w:fill="auto"/>
          </w:tcPr>
          <w:p w14:paraId="0AF1059F" w14:textId="77777777" w:rsidR="00FD53BF" w:rsidRPr="003D114E" w:rsidRDefault="00FD53BF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7" w:type="dxa"/>
            <w:gridSpan w:val="16"/>
            <w:shd w:val="clear" w:color="auto" w:fill="auto"/>
          </w:tcPr>
          <w:p w14:paraId="5B716B1E" w14:textId="11D17D55" w:rsidR="00FD53BF" w:rsidRPr="003D114E" w:rsidRDefault="00FD53BF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t>vergaderingen</w:t>
            </w:r>
          </w:p>
        </w:tc>
      </w:tr>
      <w:tr w:rsidR="00FD53BF" w:rsidRPr="003D114E" w14:paraId="09671475" w14:textId="77777777" w:rsidTr="00536673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D90C1" w14:textId="77777777" w:rsidR="00FD53BF" w:rsidRPr="004D213B" w:rsidRDefault="00FD53BF" w:rsidP="00536673">
            <w:pPr>
              <w:pStyle w:val="leeg"/>
            </w:pPr>
          </w:p>
        </w:tc>
      </w:tr>
      <w:tr w:rsidR="00FD53BF" w:rsidRPr="003D114E" w14:paraId="547D054F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885E6" w14:textId="519C58A4" w:rsidR="00FD53BF" w:rsidRPr="003D114E" w:rsidRDefault="00FD53BF" w:rsidP="0053667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19</w:t>
            </w: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5A7A3" w14:textId="1CEDF9B5" w:rsidR="00FD53BF" w:rsidRPr="002C3518" w:rsidRDefault="00FD53BF" w:rsidP="00536673">
            <w:pPr>
              <w:pStyle w:val="Vraag"/>
            </w:pPr>
            <w:r>
              <w:t>Hoeveel vergaderingen van de raad van bestuur vinden jaarlijks plaats?</w:t>
            </w:r>
          </w:p>
        </w:tc>
      </w:tr>
      <w:tr w:rsidR="00FD53BF" w:rsidRPr="003D114E" w14:paraId="18FA5ECB" w14:textId="77777777" w:rsidTr="00FA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  <w:shd w:val="clear" w:color="auto" w:fill="auto"/>
          </w:tcPr>
          <w:p w14:paraId="7DC53DC3" w14:textId="77777777" w:rsidR="00FD53BF" w:rsidRPr="00463023" w:rsidRDefault="00FD53BF" w:rsidP="00536673">
            <w:pPr>
              <w:pStyle w:val="leeg"/>
            </w:pPr>
          </w:p>
        </w:tc>
        <w:tc>
          <w:tcPr>
            <w:tcW w:w="2211" w:type="dxa"/>
            <w:gridSpan w:val="4"/>
            <w:tcBorders>
              <w:bottom w:val="dotted" w:sz="6" w:space="0" w:color="auto"/>
            </w:tcBorders>
            <w:shd w:val="clear" w:color="auto" w:fill="auto"/>
          </w:tcPr>
          <w:p w14:paraId="12DF69FD" w14:textId="77777777" w:rsidR="00FD53BF" w:rsidRPr="003D114E" w:rsidRDefault="00FD53BF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7" w:type="dxa"/>
            <w:gridSpan w:val="16"/>
            <w:shd w:val="clear" w:color="auto" w:fill="auto"/>
          </w:tcPr>
          <w:p w14:paraId="1FF1C409" w14:textId="77777777" w:rsidR="00FD53BF" w:rsidRPr="003D114E" w:rsidRDefault="00FD53BF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t>vergaderingen</w:t>
            </w:r>
          </w:p>
        </w:tc>
      </w:tr>
      <w:tr w:rsidR="007055CF" w:rsidRPr="003D114E" w14:paraId="6F60C191" w14:textId="77777777" w:rsidTr="00536673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1AEEF" w14:textId="77777777" w:rsidR="007055CF" w:rsidRPr="004D213B" w:rsidRDefault="007055CF" w:rsidP="00536673">
            <w:pPr>
              <w:pStyle w:val="leeg"/>
            </w:pPr>
          </w:p>
        </w:tc>
      </w:tr>
      <w:tr w:rsidR="007055CF" w:rsidRPr="003D114E" w14:paraId="7E014AB7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EC119" w14:textId="5758D19F" w:rsidR="007055CF" w:rsidRPr="003D114E" w:rsidRDefault="007055CF" w:rsidP="0053667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20</w:t>
            </w: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34491" w14:textId="77777777" w:rsidR="007055CF" w:rsidRDefault="007055CF" w:rsidP="00536673">
            <w:pPr>
              <w:pStyle w:val="Vraag"/>
            </w:pPr>
            <w:r>
              <w:t>Hoeveel vergaderingen van het dagelijks bestuur vinden jaarlijks plaats?</w:t>
            </w:r>
          </w:p>
          <w:p w14:paraId="7B72CBCC" w14:textId="5781E7C4" w:rsidR="007055CF" w:rsidRPr="007055CF" w:rsidRDefault="007055CF" w:rsidP="00536673">
            <w:pPr>
              <w:pStyle w:val="Vraag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 xml:space="preserve">Voeg </w:t>
            </w:r>
            <w:r w:rsidR="00C85C7F">
              <w:rPr>
                <w:b w:val="0"/>
                <w:bCs/>
                <w:i/>
                <w:iCs/>
              </w:rPr>
              <w:t xml:space="preserve">de verslagen van de vergaderingen die in het huidige werkingsjaar plaatsvonden, als bijlage 7 bij dit formulier. </w:t>
            </w:r>
          </w:p>
        </w:tc>
      </w:tr>
      <w:tr w:rsidR="007055CF" w:rsidRPr="003D114E" w14:paraId="377123DF" w14:textId="77777777" w:rsidTr="00FA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  <w:shd w:val="clear" w:color="auto" w:fill="auto"/>
          </w:tcPr>
          <w:p w14:paraId="1063EE42" w14:textId="77777777" w:rsidR="007055CF" w:rsidRPr="00463023" w:rsidRDefault="007055CF" w:rsidP="00536673">
            <w:pPr>
              <w:pStyle w:val="leeg"/>
            </w:pPr>
          </w:p>
        </w:tc>
        <w:tc>
          <w:tcPr>
            <w:tcW w:w="2211" w:type="dxa"/>
            <w:gridSpan w:val="4"/>
            <w:tcBorders>
              <w:bottom w:val="dotted" w:sz="6" w:space="0" w:color="auto"/>
            </w:tcBorders>
            <w:shd w:val="clear" w:color="auto" w:fill="auto"/>
          </w:tcPr>
          <w:p w14:paraId="64B80A14" w14:textId="77777777" w:rsidR="007055CF" w:rsidRPr="003D114E" w:rsidRDefault="007055CF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7" w:type="dxa"/>
            <w:gridSpan w:val="16"/>
            <w:shd w:val="clear" w:color="auto" w:fill="auto"/>
          </w:tcPr>
          <w:p w14:paraId="036792A3" w14:textId="77777777" w:rsidR="007055CF" w:rsidRPr="003D114E" w:rsidRDefault="007055CF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t>vergaderingen</w:t>
            </w:r>
          </w:p>
        </w:tc>
      </w:tr>
      <w:tr w:rsidR="00923424" w:rsidRPr="003D114E" w14:paraId="33876742" w14:textId="77777777" w:rsidTr="00536673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81F59" w14:textId="77777777" w:rsidR="00923424" w:rsidRPr="004D213B" w:rsidRDefault="00923424" w:rsidP="00536673">
            <w:pPr>
              <w:pStyle w:val="leeg"/>
            </w:pPr>
          </w:p>
        </w:tc>
      </w:tr>
      <w:tr w:rsidR="00923424" w:rsidRPr="003D114E" w14:paraId="1AAB0B5F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12537" w14:textId="711C7BFA" w:rsidR="00923424" w:rsidRPr="003D114E" w:rsidRDefault="00923424" w:rsidP="0053667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21</w:t>
            </w: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DB1CF" w14:textId="5F885A14" w:rsidR="00923424" w:rsidRPr="002C3518" w:rsidRDefault="00923424" w:rsidP="00536673">
            <w:pPr>
              <w:pStyle w:val="Vraag"/>
            </w:pPr>
            <w:r>
              <w:t xml:space="preserve">Vul de gegevens van de werkgroepen in. </w:t>
            </w:r>
          </w:p>
        </w:tc>
      </w:tr>
      <w:tr w:rsidR="00E27A54" w:rsidRPr="003D114E" w14:paraId="6DD0DE5C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38AD5" w14:textId="77777777" w:rsidR="00E27A54" w:rsidRPr="004C6E93" w:rsidRDefault="00E27A54" w:rsidP="00536673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1EF16" w14:textId="741C2D2E" w:rsidR="00E27A54" w:rsidRPr="003D114E" w:rsidRDefault="00E27A54" w:rsidP="00536673">
            <w:pPr>
              <w:jc w:val="right"/>
            </w:pPr>
            <w:r>
              <w:t>aantal werkgroepen</w:t>
            </w:r>
          </w:p>
        </w:tc>
        <w:tc>
          <w:tcPr>
            <w:tcW w:w="3615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B6D8787" w14:textId="77777777" w:rsidR="00E27A54" w:rsidRPr="003D114E" w:rsidRDefault="00E27A54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DF370" w14:textId="4761D355" w:rsidR="00E27A54" w:rsidRPr="003D114E" w:rsidRDefault="00E27A54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t>werkgroepen</w:t>
            </w:r>
          </w:p>
        </w:tc>
      </w:tr>
      <w:tr w:rsidR="00E27A54" w:rsidRPr="003D114E" w14:paraId="440339F2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074E6" w14:textId="77777777" w:rsidR="00E27A54" w:rsidRPr="004C6E93" w:rsidRDefault="00E27A54" w:rsidP="00536673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1625E" w14:textId="14F7DD25" w:rsidR="00E27A54" w:rsidRPr="003D114E" w:rsidRDefault="00E27A54" w:rsidP="00536673">
            <w:pPr>
              <w:jc w:val="right"/>
            </w:pPr>
            <w:r>
              <w:t>belangrijkste onderwerpen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5875636" w14:textId="77777777" w:rsidR="00E27A54" w:rsidRPr="003D114E" w:rsidRDefault="00E27A54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27DB" w:rsidRPr="003D114E" w14:paraId="19D3D04C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B6D47" w14:textId="77777777" w:rsidR="000627DB" w:rsidRPr="004C6E93" w:rsidRDefault="000627DB" w:rsidP="00536673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BE7E1" w14:textId="6F8736C1" w:rsidR="000627DB" w:rsidRPr="003D114E" w:rsidRDefault="000627DB" w:rsidP="00536673">
            <w:pPr>
              <w:jc w:val="right"/>
            </w:pPr>
            <w:r>
              <w:t>aantal bijeenkomsten</w:t>
            </w:r>
          </w:p>
        </w:tc>
        <w:tc>
          <w:tcPr>
            <w:tcW w:w="3615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96332C9" w14:textId="77777777" w:rsidR="000627DB" w:rsidRPr="003D114E" w:rsidRDefault="000627DB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1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99B6739" w14:textId="1E49C597" w:rsidR="000627DB" w:rsidRPr="003D114E" w:rsidRDefault="000627DB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t>bijeenkomsten</w:t>
            </w:r>
          </w:p>
        </w:tc>
      </w:tr>
      <w:tr w:rsidR="000627DB" w:rsidRPr="003D114E" w14:paraId="5D6A7F97" w14:textId="77777777" w:rsidTr="00536673">
        <w:trPr>
          <w:trHeight w:hRule="exact" w:val="340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C02F6" w14:textId="77777777" w:rsidR="000627DB" w:rsidRPr="003D114E" w:rsidRDefault="000627DB" w:rsidP="00536673">
            <w:pPr>
              <w:pStyle w:val="leeg"/>
            </w:pPr>
          </w:p>
        </w:tc>
      </w:tr>
      <w:tr w:rsidR="000627DB" w:rsidRPr="003D114E" w14:paraId="698894D0" w14:textId="77777777" w:rsidTr="00FA43C6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855FB7E" w14:textId="77777777" w:rsidR="000627DB" w:rsidRPr="003D114E" w:rsidRDefault="000627DB" w:rsidP="00536673">
            <w:pPr>
              <w:pStyle w:val="leeg"/>
            </w:pP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59E0092" w14:textId="5291FDC6" w:rsidR="000627DB" w:rsidRPr="003D114E" w:rsidRDefault="000627DB" w:rsidP="00536673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Bekendmaking en bewustmaking van de bevolking</w:t>
            </w:r>
          </w:p>
        </w:tc>
      </w:tr>
      <w:tr w:rsidR="00A555A3" w:rsidRPr="003D114E" w14:paraId="6BA14E08" w14:textId="77777777" w:rsidTr="00536673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BD684" w14:textId="77777777" w:rsidR="00A555A3" w:rsidRPr="004D213B" w:rsidRDefault="00A555A3" w:rsidP="00536673">
            <w:pPr>
              <w:pStyle w:val="leeg"/>
            </w:pPr>
          </w:p>
        </w:tc>
      </w:tr>
      <w:tr w:rsidR="00A555A3" w:rsidRPr="003D114E" w14:paraId="1EDD37DF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B7F12" w14:textId="14E41121" w:rsidR="00A555A3" w:rsidRPr="003D114E" w:rsidRDefault="00A555A3" w:rsidP="0053667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22</w:t>
            </w: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69A3F" w14:textId="4D51722E" w:rsidR="00A555A3" w:rsidRDefault="0006357F" w:rsidP="00536673">
            <w:pPr>
              <w:pStyle w:val="Vraag"/>
            </w:pPr>
            <w:r>
              <w:t>Welke acties hebt u ondernomen voor de bekendmaking en bewustmaking van de bevolking?</w:t>
            </w:r>
          </w:p>
          <w:p w14:paraId="6DD85261" w14:textId="0D10CA1B" w:rsidR="00A555A3" w:rsidRPr="007055CF" w:rsidRDefault="00A555A3" w:rsidP="00536673">
            <w:pPr>
              <w:pStyle w:val="Vraag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 xml:space="preserve">Voeg als bijlage </w:t>
            </w:r>
            <w:r w:rsidR="00121E94">
              <w:rPr>
                <w:b w:val="0"/>
                <w:bCs/>
                <w:i/>
                <w:iCs/>
              </w:rPr>
              <w:t>8</w:t>
            </w:r>
            <w:r>
              <w:rPr>
                <w:b w:val="0"/>
                <w:bCs/>
                <w:i/>
                <w:iCs/>
              </w:rPr>
              <w:t xml:space="preserve"> bij dit formulier</w:t>
            </w:r>
            <w:r w:rsidR="00121E94">
              <w:rPr>
                <w:b w:val="0"/>
                <w:bCs/>
                <w:i/>
                <w:iCs/>
              </w:rPr>
              <w:t xml:space="preserve"> een kopie van de informatie op basis waarvan </w:t>
            </w:r>
            <w:r w:rsidR="003A6E59">
              <w:rPr>
                <w:b w:val="0"/>
                <w:bCs/>
                <w:i/>
                <w:iCs/>
              </w:rPr>
              <w:t xml:space="preserve">het netwerk de beschikbaarheid van ondersteunende diensten en hulpverlening aan alle betrokkenen bekendmaakt. </w:t>
            </w:r>
          </w:p>
        </w:tc>
      </w:tr>
      <w:tr w:rsidR="005028AE" w:rsidRPr="003D114E" w14:paraId="4FE1D77C" w14:textId="77777777" w:rsidTr="00FA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  <w:shd w:val="clear" w:color="auto" w:fill="auto"/>
          </w:tcPr>
          <w:p w14:paraId="784B1DDB" w14:textId="77777777" w:rsidR="005028AE" w:rsidRPr="00463023" w:rsidRDefault="005028AE" w:rsidP="00536673">
            <w:pPr>
              <w:pStyle w:val="leeg"/>
            </w:pPr>
          </w:p>
        </w:tc>
        <w:tc>
          <w:tcPr>
            <w:tcW w:w="9868" w:type="dxa"/>
            <w:gridSpan w:val="20"/>
            <w:tcBorders>
              <w:bottom w:val="dotted" w:sz="6" w:space="0" w:color="auto"/>
            </w:tcBorders>
            <w:shd w:val="clear" w:color="auto" w:fill="auto"/>
          </w:tcPr>
          <w:p w14:paraId="74C54B2C" w14:textId="77777777" w:rsidR="005028AE" w:rsidRPr="00A76FCD" w:rsidRDefault="005028AE" w:rsidP="00536673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28AE" w:rsidRPr="003D114E" w14:paraId="183110D4" w14:textId="77777777" w:rsidTr="00536673">
        <w:trPr>
          <w:trHeight w:hRule="exact" w:val="340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C193E" w14:textId="77777777" w:rsidR="005028AE" w:rsidRPr="003D114E" w:rsidRDefault="005028AE" w:rsidP="00536673">
            <w:pPr>
              <w:pStyle w:val="leeg"/>
            </w:pPr>
          </w:p>
        </w:tc>
      </w:tr>
      <w:tr w:rsidR="005028AE" w:rsidRPr="003D114E" w14:paraId="3ED16BFF" w14:textId="77777777" w:rsidTr="00FA43C6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E69790C" w14:textId="77777777" w:rsidR="005028AE" w:rsidRPr="003D114E" w:rsidRDefault="005028AE" w:rsidP="00536673">
            <w:pPr>
              <w:pStyle w:val="leeg"/>
            </w:pP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6F5584B8" w14:textId="616D6698" w:rsidR="005028AE" w:rsidRPr="003D114E" w:rsidRDefault="005028AE" w:rsidP="00536673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Samenwerking en taakafspraken tussen netwerken</w:t>
            </w:r>
          </w:p>
        </w:tc>
      </w:tr>
      <w:tr w:rsidR="00253555" w:rsidRPr="003D114E" w14:paraId="77694001" w14:textId="77777777" w:rsidTr="00536673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AE753" w14:textId="77777777" w:rsidR="00253555" w:rsidRPr="004D213B" w:rsidRDefault="00253555" w:rsidP="00536673">
            <w:pPr>
              <w:pStyle w:val="leeg"/>
            </w:pPr>
          </w:p>
        </w:tc>
      </w:tr>
      <w:tr w:rsidR="00253555" w:rsidRPr="003D114E" w14:paraId="1CECD933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952F0" w14:textId="2C5276D9" w:rsidR="00253555" w:rsidRPr="003D114E" w:rsidRDefault="00253555" w:rsidP="0053667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23</w:t>
            </w: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F7C4F" w14:textId="40EF8A1D" w:rsidR="00253555" w:rsidRDefault="0061636D" w:rsidP="00536673">
            <w:pPr>
              <w:pStyle w:val="Vraag"/>
            </w:pPr>
            <w:r>
              <w:t>Met welke netwerken werkt u samen</w:t>
            </w:r>
            <w:r w:rsidR="00253555">
              <w:t>?</w:t>
            </w:r>
          </w:p>
          <w:p w14:paraId="56D0A23D" w14:textId="1C4EADFE" w:rsidR="00253555" w:rsidRPr="007055CF" w:rsidRDefault="0061636D" w:rsidP="00536673">
            <w:pPr>
              <w:pStyle w:val="Vraag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lastRenderedPageBreak/>
              <w:t>U kunt een of meer hokjes aankruisen.</w:t>
            </w:r>
            <w:r w:rsidR="00253555">
              <w:rPr>
                <w:b w:val="0"/>
                <w:bCs/>
                <w:i/>
                <w:iCs/>
              </w:rPr>
              <w:t xml:space="preserve"> </w:t>
            </w:r>
            <w:r w:rsidR="006D5AE0">
              <w:rPr>
                <w:b w:val="0"/>
                <w:bCs/>
                <w:i/>
                <w:iCs/>
              </w:rPr>
              <w:t>Mogelijke voorbeelden van andere sectoren z</w:t>
            </w:r>
            <w:r w:rsidR="00C532C1">
              <w:rPr>
                <w:b w:val="0"/>
                <w:bCs/>
                <w:i/>
                <w:iCs/>
              </w:rPr>
              <w:t xml:space="preserve">ijn </w:t>
            </w:r>
            <w:r w:rsidR="00C243AF">
              <w:rPr>
                <w:b w:val="0"/>
                <w:bCs/>
                <w:i/>
                <w:iCs/>
              </w:rPr>
              <w:t>sectoren voor personen met een handica</w:t>
            </w:r>
            <w:r w:rsidR="001B02B6">
              <w:rPr>
                <w:b w:val="0"/>
                <w:bCs/>
                <w:i/>
                <w:iCs/>
              </w:rPr>
              <w:t>p of psychiatrie.</w:t>
            </w:r>
          </w:p>
        </w:tc>
      </w:tr>
      <w:tr w:rsidR="00A6292C" w:rsidRPr="003D114E" w14:paraId="6BCA4A03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A4E23" w14:textId="77777777" w:rsidR="00A6292C" w:rsidRPr="00463023" w:rsidRDefault="00A6292C" w:rsidP="00536673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45FB7" w14:textId="77777777" w:rsidR="00A6292C" w:rsidRPr="001D4C9A" w:rsidRDefault="00A6292C" w:rsidP="00536673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815BA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8E8DD" w14:textId="4C10563F" w:rsidR="00A6292C" w:rsidRPr="003D114E" w:rsidRDefault="003F2394" w:rsidP="00536673">
            <w:r>
              <w:t>h</w:t>
            </w:r>
            <w:r w:rsidR="00A6292C">
              <w:t>ulpverleners in de thuiszorg</w:t>
            </w:r>
          </w:p>
        </w:tc>
      </w:tr>
      <w:tr w:rsidR="00A6292C" w:rsidRPr="003D114E" w14:paraId="5BBB694F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64C3A" w14:textId="77777777" w:rsidR="00A6292C" w:rsidRPr="00463023" w:rsidRDefault="00A6292C" w:rsidP="00536673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71FB8" w14:textId="77777777" w:rsidR="00A6292C" w:rsidRPr="001D4C9A" w:rsidRDefault="00A6292C" w:rsidP="00536673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815BA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896BC" w14:textId="32EB409D" w:rsidR="00A6292C" w:rsidRPr="003D114E" w:rsidRDefault="003F2394" w:rsidP="00536673">
            <w:r>
              <w:t>p</w:t>
            </w:r>
            <w:r w:rsidR="00A6292C">
              <w:t>alliatieve thuiszorgequipe</w:t>
            </w:r>
          </w:p>
        </w:tc>
      </w:tr>
      <w:tr w:rsidR="00A6292C" w:rsidRPr="003D114E" w14:paraId="6B635BEC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219F6" w14:textId="77777777" w:rsidR="00A6292C" w:rsidRPr="00463023" w:rsidRDefault="00A6292C" w:rsidP="00536673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ACBE9" w14:textId="77777777" w:rsidR="00A6292C" w:rsidRPr="001D4C9A" w:rsidRDefault="00A6292C" w:rsidP="00536673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815BA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D5F71" w14:textId="473E5BAD" w:rsidR="00A6292C" w:rsidRPr="003D114E" w:rsidRDefault="003F2394" w:rsidP="00536673">
            <w:r>
              <w:t>p</w:t>
            </w:r>
            <w:r w:rsidR="00A6292C">
              <w:t>alliatieve functie in ziekenhuis</w:t>
            </w:r>
          </w:p>
        </w:tc>
      </w:tr>
      <w:tr w:rsidR="00A6292C" w:rsidRPr="003D114E" w14:paraId="0A74C2E7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A5FE6" w14:textId="77777777" w:rsidR="00A6292C" w:rsidRPr="00463023" w:rsidRDefault="00A6292C" w:rsidP="00536673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DDB70" w14:textId="77777777" w:rsidR="00A6292C" w:rsidRPr="001D4C9A" w:rsidRDefault="00A6292C" w:rsidP="00536673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815BA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82C34" w14:textId="16FF3B89" w:rsidR="00A6292C" w:rsidRPr="003D114E" w:rsidRDefault="003F2394" w:rsidP="00536673">
            <w:r>
              <w:t>p</w:t>
            </w:r>
            <w:r w:rsidR="009C6836">
              <w:t>alliatieve eenheid</w:t>
            </w:r>
          </w:p>
        </w:tc>
      </w:tr>
      <w:tr w:rsidR="00A6292C" w:rsidRPr="003D114E" w14:paraId="68401AD4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54CB7" w14:textId="77777777" w:rsidR="00A6292C" w:rsidRPr="00463023" w:rsidRDefault="00A6292C" w:rsidP="00536673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CBD9B" w14:textId="77777777" w:rsidR="00A6292C" w:rsidRPr="001D4C9A" w:rsidRDefault="00A6292C" w:rsidP="00536673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815BA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2B4D4" w14:textId="75BC1AA1" w:rsidR="00A6292C" w:rsidRPr="003D114E" w:rsidRDefault="003F2394" w:rsidP="00536673">
            <w:r>
              <w:t>p</w:t>
            </w:r>
            <w:r w:rsidR="009C6836">
              <w:t xml:space="preserve">alliatieve functie in </w:t>
            </w:r>
            <w:r w:rsidR="00D4347C">
              <w:t xml:space="preserve">rust- en verzorgingstehuis </w:t>
            </w:r>
          </w:p>
        </w:tc>
      </w:tr>
      <w:tr w:rsidR="00A6292C" w:rsidRPr="003D114E" w14:paraId="17ACD671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233D8" w14:textId="77777777" w:rsidR="00A6292C" w:rsidRPr="00463023" w:rsidRDefault="00A6292C" w:rsidP="00536673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BD6D6" w14:textId="77777777" w:rsidR="00A6292C" w:rsidRPr="001D4C9A" w:rsidRDefault="00A6292C" w:rsidP="00536673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815BA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DA2D7" w14:textId="18420067" w:rsidR="00A6292C" w:rsidRPr="003D114E" w:rsidRDefault="003F2394" w:rsidP="00536673">
            <w:r>
              <w:t>p</w:t>
            </w:r>
            <w:r w:rsidR="00D4347C">
              <w:t>alliatieve dagcentra</w:t>
            </w:r>
          </w:p>
        </w:tc>
      </w:tr>
      <w:tr w:rsidR="00B03824" w:rsidRPr="003D114E" w14:paraId="6B8F19E5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8C143" w14:textId="77777777" w:rsidR="00B03824" w:rsidRPr="00463023" w:rsidRDefault="00B03824" w:rsidP="00536673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FD23" w14:textId="77777777" w:rsidR="00B03824" w:rsidRPr="001D4C9A" w:rsidRDefault="00B03824" w:rsidP="00536673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815BA">
              <w:fldChar w:fldCharType="separate"/>
            </w:r>
            <w:r w:rsidRPr="001D4C9A">
              <w:fldChar w:fldCharType="end"/>
            </w:r>
          </w:p>
        </w:tc>
        <w:tc>
          <w:tcPr>
            <w:tcW w:w="24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53D78" w14:textId="66346926" w:rsidR="00B03824" w:rsidRPr="003D114E" w:rsidRDefault="003F2394" w:rsidP="00536673">
            <w:r>
              <w:t>a</w:t>
            </w:r>
            <w:r w:rsidR="00B03824">
              <w:t>ndere sectoren, namelijk</w:t>
            </w:r>
          </w:p>
        </w:tc>
        <w:tc>
          <w:tcPr>
            <w:tcW w:w="7146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05DDA5E" w14:textId="44A97965" w:rsidR="00B03824" w:rsidRPr="003D114E" w:rsidRDefault="00B03824" w:rsidP="0053667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2803" w:rsidRPr="003D114E" w14:paraId="2C2DD2D3" w14:textId="77777777" w:rsidTr="00536673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26A88" w14:textId="77777777" w:rsidR="00CC2803" w:rsidRPr="004D213B" w:rsidRDefault="00CC2803" w:rsidP="00536673">
            <w:pPr>
              <w:pStyle w:val="leeg"/>
            </w:pPr>
          </w:p>
        </w:tc>
      </w:tr>
      <w:tr w:rsidR="00CC2803" w:rsidRPr="003D114E" w14:paraId="3D255246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DC64F" w14:textId="45DA85CC" w:rsidR="00CC2803" w:rsidRPr="003D114E" w:rsidRDefault="00CC2803" w:rsidP="0053667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24</w:t>
            </w: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2604E" w14:textId="48027DFB" w:rsidR="00CC2803" w:rsidRPr="007055CF" w:rsidRDefault="007527D5" w:rsidP="003F2394">
            <w:pPr>
              <w:pStyle w:val="Vraag"/>
              <w:rPr>
                <w:b w:val="0"/>
                <w:bCs/>
                <w:i/>
                <w:iCs/>
              </w:rPr>
            </w:pPr>
            <w:r>
              <w:t xml:space="preserve">Licht toe welke </w:t>
            </w:r>
            <w:r w:rsidR="00932154">
              <w:t>bestaande taakafspraken u hebt afgeschaft en welke nieuwe taakafspraken u hebt gemaakt.</w:t>
            </w:r>
            <w:r w:rsidR="00CC2803">
              <w:rPr>
                <w:b w:val="0"/>
                <w:bCs/>
                <w:i/>
                <w:iCs/>
              </w:rPr>
              <w:t xml:space="preserve"> </w:t>
            </w:r>
          </w:p>
        </w:tc>
      </w:tr>
      <w:tr w:rsidR="003E65BD" w:rsidRPr="003D114E" w14:paraId="2460C853" w14:textId="77777777" w:rsidTr="00FA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  <w:shd w:val="clear" w:color="auto" w:fill="auto"/>
          </w:tcPr>
          <w:p w14:paraId="7A19897F" w14:textId="77777777" w:rsidR="003E65BD" w:rsidRPr="00463023" w:rsidRDefault="003E65BD" w:rsidP="00536673">
            <w:pPr>
              <w:pStyle w:val="leeg"/>
            </w:pPr>
          </w:p>
        </w:tc>
        <w:tc>
          <w:tcPr>
            <w:tcW w:w="9868" w:type="dxa"/>
            <w:gridSpan w:val="20"/>
            <w:tcBorders>
              <w:bottom w:val="dotted" w:sz="6" w:space="0" w:color="auto"/>
            </w:tcBorders>
            <w:shd w:val="clear" w:color="auto" w:fill="auto"/>
          </w:tcPr>
          <w:p w14:paraId="40BCC1BA" w14:textId="77777777" w:rsidR="003E65BD" w:rsidRPr="00A76FCD" w:rsidRDefault="003E65BD" w:rsidP="00536673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2FC7" w:rsidRPr="003D114E" w14:paraId="7A3EE936" w14:textId="77777777" w:rsidTr="00536673">
        <w:trPr>
          <w:trHeight w:hRule="exact" w:val="340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0B64F" w14:textId="77777777" w:rsidR="008F2FC7" w:rsidRPr="003D114E" w:rsidRDefault="008F2FC7" w:rsidP="00536673">
            <w:pPr>
              <w:pStyle w:val="leeg"/>
            </w:pPr>
          </w:p>
        </w:tc>
      </w:tr>
      <w:tr w:rsidR="008F2FC7" w:rsidRPr="003D114E" w14:paraId="4D2CC681" w14:textId="77777777" w:rsidTr="00FA43C6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481DA73" w14:textId="77777777" w:rsidR="008F2FC7" w:rsidRPr="003D114E" w:rsidRDefault="008F2FC7" w:rsidP="00536673">
            <w:pPr>
              <w:pStyle w:val="leeg"/>
            </w:pP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4A65C3A" w14:textId="1B5B5B58" w:rsidR="008F2FC7" w:rsidRPr="003D114E" w:rsidRDefault="009753F8" w:rsidP="00536673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Vorming</w:t>
            </w:r>
          </w:p>
        </w:tc>
      </w:tr>
      <w:tr w:rsidR="0054583A" w:rsidRPr="003D114E" w14:paraId="266987C4" w14:textId="77777777" w:rsidTr="00536673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E3C3A" w14:textId="77777777" w:rsidR="0054583A" w:rsidRPr="004D213B" w:rsidRDefault="0054583A" w:rsidP="00536673">
            <w:pPr>
              <w:pStyle w:val="leeg"/>
            </w:pPr>
          </w:p>
        </w:tc>
      </w:tr>
      <w:tr w:rsidR="0054583A" w:rsidRPr="003D114E" w14:paraId="44CFA43F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A2612" w14:textId="17067CB1" w:rsidR="0054583A" w:rsidRPr="003D114E" w:rsidRDefault="0054583A" w:rsidP="0053667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25</w:t>
            </w: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1BCE0" w14:textId="77777777" w:rsidR="0054583A" w:rsidRDefault="0054583A" w:rsidP="00536673">
            <w:pPr>
              <w:pStyle w:val="Vraag"/>
            </w:pPr>
            <w:r>
              <w:t>Vul de gegevens in van de vorming die u met het netwerk hebt georganiseerd.</w:t>
            </w:r>
          </w:p>
          <w:p w14:paraId="17AD71DD" w14:textId="77777777" w:rsidR="00311A94" w:rsidRDefault="00311A94" w:rsidP="00536673">
            <w:pPr>
              <w:pStyle w:val="Vraag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 xml:space="preserve">Bij </w:t>
            </w:r>
            <w:r w:rsidRPr="006172B3">
              <w:rPr>
                <w:b w:val="0"/>
                <w:bCs/>
              </w:rPr>
              <w:t>beroepsgroepen of sectoren</w:t>
            </w:r>
            <w:r>
              <w:rPr>
                <w:b w:val="0"/>
                <w:bCs/>
                <w:i/>
                <w:iCs/>
              </w:rPr>
              <w:t xml:space="preserve"> vermeldt u bijvoorbeeld </w:t>
            </w:r>
            <w:r w:rsidR="006172B3">
              <w:rPr>
                <w:b w:val="0"/>
                <w:bCs/>
                <w:i/>
                <w:iCs/>
              </w:rPr>
              <w:t>geneeskunde, maatschappelijk werk of verpleegkunde.</w:t>
            </w:r>
          </w:p>
          <w:p w14:paraId="03E35F67" w14:textId="32DB0712" w:rsidR="00552E0B" w:rsidRPr="00311A94" w:rsidRDefault="00552E0B" w:rsidP="00536673">
            <w:pPr>
              <w:pStyle w:val="Vraag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 xml:space="preserve">Bij </w:t>
            </w:r>
            <w:r w:rsidRPr="005F1409">
              <w:rPr>
                <w:b w:val="0"/>
                <w:bCs/>
              </w:rPr>
              <w:t>andere deelnemers</w:t>
            </w:r>
            <w:r>
              <w:rPr>
                <w:b w:val="0"/>
                <w:bCs/>
                <w:i/>
                <w:iCs/>
              </w:rPr>
              <w:t xml:space="preserve"> vermeldt u bijvoorbeeld mantelzorgers of </w:t>
            </w:r>
            <w:r w:rsidR="005F1409">
              <w:rPr>
                <w:b w:val="0"/>
                <w:bCs/>
                <w:i/>
                <w:iCs/>
              </w:rPr>
              <w:t>patiënten.</w:t>
            </w:r>
          </w:p>
        </w:tc>
      </w:tr>
      <w:tr w:rsidR="00E14CEC" w:rsidRPr="003D114E" w14:paraId="6A2C5765" w14:textId="77777777" w:rsidTr="00D93B6A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73516" w14:textId="77777777" w:rsidR="00E14CEC" w:rsidRPr="004D213B" w:rsidRDefault="00E14CEC" w:rsidP="00D93B6A">
            <w:pPr>
              <w:pStyle w:val="leeg"/>
            </w:pPr>
          </w:p>
        </w:tc>
      </w:tr>
      <w:tr w:rsidR="000E37BD" w:rsidRPr="003D114E" w14:paraId="643331CB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6A795" w14:textId="77777777" w:rsidR="00E14CEC" w:rsidRPr="004C6E93" w:rsidRDefault="00E14CEC" w:rsidP="00D93B6A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7B77BD77" w14:textId="7D26DBCE" w:rsidR="00E14CEC" w:rsidRPr="00094180" w:rsidRDefault="00E14CEC" w:rsidP="00D93B6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vorming</w:t>
            </w:r>
            <w:r w:rsidRPr="00094180">
              <w:rPr>
                <w:b/>
                <w:bCs/>
              </w:rPr>
              <w:t xml:space="preserve"> 1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C833B" w14:textId="35681B07" w:rsidR="00E14CEC" w:rsidRPr="003D114E" w:rsidRDefault="00E14CEC" w:rsidP="00D93B6A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E14CEC" w:rsidRPr="003D114E" w14:paraId="57E85823" w14:textId="77777777" w:rsidTr="00D93B6A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9E2A2" w14:textId="77777777" w:rsidR="00E14CEC" w:rsidRPr="004D213B" w:rsidRDefault="00E14CEC" w:rsidP="00D93B6A">
            <w:pPr>
              <w:pStyle w:val="leeg"/>
            </w:pPr>
          </w:p>
        </w:tc>
      </w:tr>
      <w:tr w:rsidR="00C75C41" w:rsidRPr="003D114E" w14:paraId="16784409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57CF2" w14:textId="77777777" w:rsidR="00C75C41" w:rsidRPr="004C6E93" w:rsidRDefault="00C75C41" w:rsidP="00536673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75870" w14:textId="6D3DF099" w:rsidR="00C75C41" w:rsidRPr="003D114E" w:rsidRDefault="00C75C41" w:rsidP="00536673">
            <w:pPr>
              <w:jc w:val="right"/>
            </w:pPr>
            <w:r>
              <w:t>aantal externe deelnemers</w:t>
            </w:r>
          </w:p>
        </w:tc>
        <w:tc>
          <w:tcPr>
            <w:tcW w:w="1788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839AA08" w14:textId="77777777" w:rsidR="00C75C41" w:rsidRPr="003D114E" w:rsidRDefault="00C75C41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8725D" w14:textId="3E12435A" w:rsidR="00C75C41" w:rsidRPr="003D114E" w:rsidRDefault="00C75C41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t>deelnemers</w:t>
            </w:r>
          </w:p>
        </w:tc>
      </w:tr>
      <w:tr w:rsidR="000042AE" w:rsidRPr="003D114E" w14:paraId="7023B7B0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41222" w14:textId="77777777" w:rsidR="000042AE" w:rsidRPr="004C6E93" w:rsidRDefault="000042AE" w:rsidP="00536673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87CA5" w14:textId="2BA58C0C" w:rsidR="000042AE" w:rsidRPr="003D114E" w:rsidRDefault="006172B3" w:rsidP="00536673">
            <w:pPr>
              <w:jc w:val="right"/>
            </w:pPr>
            <w:r>
              <w:t>b</w:t>
            </w:r>
            <w:r w:rsidR="00311A94">
              <w:t>eroepsgroepen of sectoren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46274B3" w14:textId="77777777" w:rsidR="000042AE" w:rsidRPr="003D114E" w:rsidRDefault="000042AE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42AE" w:rsidRPr="003D114E" w14:paraId="238E6145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D4DBE" w14:textId="77777777" w:rsidR="000042AE" w:rsidRPr="004C6E93" w:rsidRDefault="000042AE" w:rsidP="00536673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C2A5E" w14:textId="179148BE" w:rsidR="000042AE" w:rsidRPr="003D114E" w:rsidRDefault="00EE07B6" w:rsidP="00536673">
            <w:pPr>
              <w:jc w:val="right"/>
            </w:pPr>
            <w:r>
              <w:t>a</w:t>
            </w:r>
            <w:r w:rsidR="00552E0B">
              <w:t>ndere deelnemers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66248C4" w14:textId="77777777" w:rsidR="000042AE" w:rsidRPr="003D114E" w:rsidRDefault="000042AE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21DC5" w:rsidRPr="003D114E" w14:paraId="086A3827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F7A42" w14:textId="77777777" w:rsidR="00A21DC5" w:rsidRPr="004C6E93" w:rsidRDefault="00A21DC5" w:rsidP="00536673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2173D" w14:textId="77777777" w:rsidR="00A21DC5" w:rsidRPr="003D114E" w:rsidRDefault="00A21DC5" w:rsidP="00536673">
            <w:pPr>
              <w:jc w:val="right"/>
            </w:pPr>
            <w:r>
              <w:t>digitaal of fysiek?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DE229CC" w14:textId="77777777" w:rsidR="00A21DC5" w:rsidRPr="003D114E" w:rsidRDefault="00A21DC5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21DC5" w:rsidRPr="003D114E" w14:paraId="15FFF35A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172C4" w14:textId="77777777" w:rsidR="00A21DC5" w:rsidRPr="004C6E93" w:rsidRDefault="00A21DC5" w:rsidP="00536673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C8B97" w14:textId="77777777" w:rsidR="00A21DC5" w:rsidRPr="003D114E" w:rsidRDefault="00A21DC5" w:rsidP="00536673">
            <w:pPr>
              <w:jc w:val="right"/>
            </w:pPr>
            <w:r>
              <w:t>aantal eigen medewerkers</w:t>
            </w:r>
          </w:p>
        </w:tc>
        <w:tc>
          <w:tcPr>
            <w:tcW w:w="2213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343F725" w14:textId="77777777" w:rsidR="00A21DC5" w:rsidRPr="003D114E" w:rsidRDefault="00A21DC5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D37BC" w14:textId="77777777" w:rsidR="00A21DC5" w:rsidRPr="003D114E" w:rsidRDefault="00A21DC5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t>medewerkers</w:t>
            </w:r>
          </w:p>
        </w:tc>
      </w:tr>
      <w:tr w:rsidR="00484476" w:rsidRPr="003D114E" w14:paraId="612224D0" w14:textId="77777777" w:rsidTr="00D93B6A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82C23" w14:textId="77777777" w:rsidR="00484476" w:rsidRPr="004D213B" w:rsidRDefault="00484476" w:rsidP="00D93B6A">
            <w:pPr>
              <w:pStyle w:val="leeg"/>
            </w:pPr>
          </w:p>
        </w:tc>
      </w:tr>
      <w:tr w:rsidR="000E37BD" w:rsidRPr="003D114E" w14:paraId="089EF21C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88770" w14:textId="77777777" w:rsidR="00484476" w:rsidRPr="004C6E93" w:rsidRDefault="00484476" w:rsidP="00D93B6A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12C0CEF3" w14:textId="769B8B52" w:rsidR="00484476" w:rsidRPr="00094180" w:rsidRDefault="00484476" w:rsidP="00D93B6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vorming</w:t>
            </w:r>
            <w:r w:rsidRPr="0009418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FEC0A" w14:textId="77777777" w:rsidR="00484476" w:rsidRPr="003D114E" w:rsidRDefault="00484476" w:rsidP="00D93B6A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EE07B6" w:rsidRPr="003D114E" w14:paraId="0631BB46" w14:textId="77777777" w:rsidTr="00536673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F3A71" w14:textId="77777777" w:rsidR="00EE07B6" w:rsidRPr="004D213B" w:rsidRDefault="00EE07B6" w:rsidP="00536673">
            <w:pPr>
              <w:pStyle w:val="leeg"/>
            </w:pPr>
          </w:p>
        </w:tc>
      </w:tr>
      <w:tr w:rsidR="00544467" w:rsidRPr="003D114E" w14:paraId="15943113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82607" w14:textId="77777777" w:rsidR="00544467" w:rsidRPr="004C6E93" w:rsidRDefault="00544467" w:rsidP="00536673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7A865" w14:textId="77777777" w:rsidR="00544467" w:rsidRPr="003D114E" w:rsidRDefault="00544467" w:rsidP="00536673">
            <w:pPr>
              <w:jc w:val="right"/>
            </w:pPr>
            <w:r>
              <w:t>aantal externe deelnemers</w:t>
            </w:r>
          </w:p>
        </w:tc>
        <w:tc>
          <w:tcPr>
            <w:tcW w:w="1788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C13F9F7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95950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t>deelnemers</w:t>
            </w:r>
          </w:p>
        </w:tc>
      </w:tr>
      <w:tr w:rsidR="00544467" w:rsidRPr="003D114E" w14:paraId="702C2E91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5E37D" w14:textId="77777777" w:rsidR="00544467" w:rsidRPr="004C6E93" w:rsidRDefault="00544467" w:rsidP="00536673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51A57" w14:textId="77777777" w:rsidR="00544467" w:rsidRPr="003D114E" w:rsidRDefault="00544467" w:rsidP="00536673">
            <w:pPr>
              <w:jc w:val="right"/>
            </w:pPr>
            <w:r>
              <w:t>beroepsgroepen of sectoren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1302C9C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4467" w:rsidRPr="003D114E" w14:paraId="5A65794D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25789" w14:textId="77777777" w:rsidR="00544467" w:rsidRPr="004C6E93" w:rsidRDefault="00544467" w:rsidP="00536673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4EC34" w14:textId="77777777" w:rsidR="00544467" w:rsidRPr="003D114E" w:rsidRDefault="00544467" w:rsidP="00536673">
            <w:pPr>
              <w:jc w:val="right"/>
            </w:pPr>
            <w:r>
              <w:t>andere deelnemers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BE63AAA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4467" w:rsidRPr="003D114E" w14:paraId="290C1CC2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69457" w14:textId="77777777" w:rsidR="00544467" w:rsidRPr="004C6E93" w:rsidRDefault="00544467" w:rsidP="00536673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5A93E" w14:textId="77777777" w:rsidR="00544467" w:rsidRPr="003D114E" w:rsidRDefault="00544467" w:rsidP="00536673">
            <w:pPr>
              <w:jc w:val="right"/>
            </w:pPr>
            <w:r>
              <w:t>digitaal of fysiek?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DBA8EFB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4467" w:rsidRPr="003D114E" w14:paraId="71F64AAA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5564A" w14:textId="77777777" w:rsidR="00544467" w:rsidRPr="004C6E93" w:rsidRDefault="00544467" w:rsidP="00536673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C2549" w14:textId="77777777" w:rsidR="00544467" w:rsidRPr="003D114E" w:rsidRDefault="00544467" w:rsidP="00536673">
            <w:pPr>
              <w:jc w:val="right"/>
            </w:pPr>
            <w:r>
              <w:t>aantal eigen medewerkers</w:t>
            </w:r>
          </w:p>
        </w:tc>
        <w:tc>
          <w:tcPr>
            <w:tcW w:w="2213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41F112D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2B2E7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t>medewerkers</w:t>
            </w:r>
          </w:p>
        </w:tc>
      </w:tr>
      <w:tr w:rsidR="00484476" w:rsidRPr="003D114E" w14:paraId="2016F377" w14:textId="77777777" w:rsidTr="00D93B6A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E7B25" w14:textId="77777777" w:rsidR="00484476" w:rsidRPr="004D213B" w:rsidRDefault="00484476" w:rsidP="00D93B6A">
            <w:pPr>
              <w:pStyle w:val="leeg"/>
            </w:pPr>
          </w:p>
        </w:tc>
      </w:tr>
      <w:tr w:rsidR="000E37BD" w:rsidRPr="003D114E" w14:paraId="4F243D4A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45A03" w14:textId="77777777" w:rsidR="00484476" w:rsidRPr="004C6E93" w:rsidRDefault="00484476" w:rsidP="00D93B6A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379DE275" w14:textId="6D3335E8" w:rsidR="00484476" w:rsidRPr="00094180" w:rsidRDefault="00484476" w:rsidP="00D93B6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vorming</w:t>
            </w:r>
            <w:r w:rsidRPr="0009418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57347" w14:textId="77777777" w:rsidR="00484476" w:rsidRPr="003D114E" w:rsidRDefault="00484476" w:rsidP="00D93B6A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484476" w:rsidRPr="003D114E" w14:paraId="1DD06EE5" w14:textId="77777777" w:rsidTr="00D93B6A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380C8" w14:textId="77777777" w:rsidR="00484476" w:rsidRPr="004D213B" w:rsidRDefault="00484476" w:rsidP="00D93B6A">
            <w:pPr>
              <w:pStyle w:val="leeg"/>
            </w:pPr>
          </w:p>
        </w:tc>
      </w:tr>
      <w:tr w:rsidR="00544467" w:rsidRPr="003D114E" w14:paraId="28E0E107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1B0E7" w14:textId="77777777" w:rsidR="00544467" w:rsidRPr="004C6E93" w:rsidRDefault="00544467" w:rsidP="00536673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C78FD" w14:textId="77777777" w:rsidR="00544467" w:rsidRPr="003D114E" w:rsidRDefault="00544467" w:rsidP="00536673">
            <w:pPr>
              <w:jc w:val="right"/>
            </w:pPr>
            <w:r>
              <w:t>aantal externe deelnemers</w:t>
            </w:r>
          </w:p>
        </w:tc>
        <w:tc>
          <w:tcPr>
            <w:tcW w:w="1788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FFA7167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D610C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t>deelnemers</w:t>
            </w:r>
          </w:p>
        </w:tc>
      </w:tr>
      <w:tr w:rsidR="00544467" w:rsidRPr="003D114E" w14:paraId="61855E04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EEAB6" w14:textId="77777777" w:rsidR="00544467" w:rsidRPr="004C6E93" w:rsidRDefault="00544467" w:rsidP="00536673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F0ACF" w14:textId="77777777" w:rsidR="00544467" w:rsidRPr="003D114E" w:rsidRDefault="00544467" w:rsidP="00536673">
            <w:pPr>
              <w:jc w:val="right"/>
            </w:pPr>
            <w:r>
              <w:t>beroepsgroepen of sectoren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CCE4DA5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4467" w:rsidRPr="003D114E" w14:paraId="35CBC48B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8720B" w14:textId="77777777" w:rsidR="00544467" w:rsidRPr="004C6E93" w:rsidRDefault="00544467" w:rsidP="00536673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BD634" w14:textId="77777777" w:rsidR="00544467" w:rsidRPr="003D114E" w:rsidRDefault="00544467" w:rsidP="00536673">
            <w:pPr>
              <w:jc w:val="right"/>
            </w:pPr>
            <w:r>
              <w:t>andere deelnemers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7056A4C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4467" w:rsidRPr="003D114E" w14:paraId="215F3E01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86C1B" w14:textId="77777777" w:rsidR="00544467" w:rsidRPr="004C6E93" w:rsidRDefault="00544467" w:rsidP="00536673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834FB" w14:textId="77777777" w:rsidR="00544467" w:rsidRPr="003D114E" w:rsidRDefault="00544467" w:rsidP="00536673">
            <w:pPr>
              <w:jc w:val="right"/>
            </w:pPr>
            <w:r>
              <w:t>digitaal of fysiek?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8654D9C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4467" w:rsidRPr="003D114E" w14:paraId="56B95D82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CD94E" w14:textId="77777777" w:rsidR="00544467" w:rsidRPr="004C6E93" w:rsidRDefault="00544467" w:rsidP="00536673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97030" w14:textId="77777777" w:rsidR="00544467" w:rsidRPr="003D114E" w:rsidRDefault="00544467" w:rsidP="00536673">
            <w:pPr>
              <w:jc w:val="right"/>
            </w:pPr>
            <w:r>
              <w:t>aantal eigen medewerkers</w:t>
            </w:r>
          </w:p>
        </w:tc>
        <w:tc>
          <w:tcPr>
            <w:tcW w:w="2213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E6195AA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76563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t>medewerkers</w:t>
            </w:r>
          </w:p>
        </w:tc>
      </w:tr>
      <w:tr w:rsidR="00484476" w:rsidRPr="003D114E" w14:paraId="4B95A29E" w14:textId="77777777" w:rsidTr="00D93B6A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E2C49" w14:textId="77777777" w:rsidR="00484476" w:rsidRPr="004D213B" w:rsidRDefault="00484476" w:rsidP="00D93B6A">
            <w:pPr>
              <w:pStyle w:val="leeg"/>
            </w:pPr>
          </w:p>
        </w:tc>
      </w:tr>
      <w:tr w:rsidR="000E37BD" w:rsidRPr="003D114E" w14:paraId="2FC7766A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8F8CC" w14:textId="77777777" w:rsidR="00484476" w:rsidRPr="004C6E93" w:rsidRDefault="00484476" w:rsidP="00D93B6A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1CAD7DF5" w14:textId="0DF2F86D" w:rsidR="00484476" w:rsidRPr="00094180" w:rsidRDefault="00484476" w:rsidP="00D93B6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vorming</w:t>
            </w:r>
            <w:r w:rsidRPr="0009418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5DD4C" w14:textId="77777777" w:rsidR="00484476" w:rsidRPr="003D114E" w:rsidRDefault="00484476" w:rsidP="00D93B6A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484476" w:rsidRPr="003D114E" w14:paraId="191AA875" w14:textId="77777777" w:rsidTr="00D93B6A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07F92" w14:textId="77777777" w:rsidR="00484476" w:rsidRPr="004D213B" w:rsidRDefault="00484476" w:rsidP="00D93B6A">
            <w:pPr>
              <w:pStyle w:val="leeg"/>
            </w:pPr>
          </w:p>
        </w:tc>
      </w:tr>
      <w:tr w:rsidR="00544467" w:rsidRPr="003D114E" w14:paraId="24F0F156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88D42" w14:textId="77777777" w:rsidR="00544467" w:rsidRPr="004C6E93" w:rsidRDefault="00544467" w:rsidP="00536673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018AF" w14:textId="77777777" w:rsidR="00544467" w:rsidRPr="003D114E" w:rsidRDefault="00544467" w:rsidP="00536673">
            <w:pPr>
              <w:jc w:val="right"/>
            </w:pPr>
            <w:r>
              <w:t>aantal externe deelnemers</w:t>
            </w:r>
          </w:p>
        </w:tc>
        <w:tc>
          <w:tcPr>
            <w:tcW w:w="1788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82FC724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79A8D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t>deelnemers</w:t>
            </w:r>
          </w:p>
        </w:tc>
      </w:tr>
      <w:tr w:rsidR="00544467" w:rsidRPr="003D114E" w14:paraId="0CA5608B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73CDE" w14:textId="77777777" w:rsidR="00544467" w:rsidRPr="004C6E93" w:rsidRDefault="00544467" w:rsidP="00536673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6F25B" w14:textId="77777777" w:rsidR="00544467" w:rsidRPr="003D114E" w:rsidRDefault="00544467" w:rsidP="00536673">
            <w:pPr>
              <w:jc w:val="right"/>
            </w:pPr>
            <w:r>
              <w:t>beroepsgroepen of sectoren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72C6181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4467" w:rsidRPr="003D114E" w14:paraId="6D9EE9A0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94EAB" w14:textId="77777777" w:rsidR="00544467" w:rsidRPr="004C6E93" w:rsidRDefault="00544467" w:rsidP="00536673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BE996" w14:textId="77777777" w:rsidR="00544467" w:rsidRPr="003D114E" w:rsidRDefault="00544467" w:rsidP="00536673">
            <w:pPr>
              <w:jc w:val="right"/>
            </w:pPr>
            <w:r>
              <w:t>andere deelnemers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0ECF5D0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4467" w:rsidRPr="003D114E" w14:paraId="2A14814C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ECAB2" w14:textId="77777777" w:rsidR="00544467" w:rsidRPr="004C6E93" w:rsidRDefault="00544467" w:rsidP="00536673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2CBBA" w14:textId="77777777" w:rsidR="00544467" w:rsidRPr="003D114E" w:rsidRDefault="00544467" w:rsidP="00536673">
            <w:pPr>
              <w:jc w:val="right"/>
            </w:pPr>
            <w:r>
              <w:t>digitaal of fysiek?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6BEA033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4467" w:rsidRPr="003D114E" w14:paraId="1D8A7E43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DE038" w14:textId="77777777" w:rsidR="00544467" w:rsidRPr="004C6E93" w:rsidRDefault="00544467" w:rsidP="00536673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F7C18" w14:textId="77777777" w:rsidR="00544467" w:rsidRPr="003D114E" w:rsidRDefault="00544467" w:rsidP="00536673">
            <w:pPr>
              <w:jc w:val="right"/>
            </w:pPr>
            <w:r>
              <w:t>aantal eigen medewerkers</w:t>
            </w:r>
          </w:p>
        </w:tc>
        <w:tc>
          <w:tcPr>
            <w:tcW w:w="2213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D785D97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B3E87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t>medewerkers</w:t>
            </w:r>
          </w:p>
        </w:tc>
      </w:tr>
      <w:tr w:rsidR="00544467" w:rsidRPr="003D114E" w14:paraId="1C0C5040" w14:textId="77777777" w:rsidTr="00536673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92490" w14:textId="77777777" w:rsidR="00544467" w:rsidRPr="004D213B" w:rsidRDefault="00544467" w:rsidP="00536673">
            <w:pPr>
              <w:pStyle w:val="leeg"/>
            </w:pPr>
          </w:p>
        </w:tc>
      </w:tr>
      <w:tr w:rsidR="000E37BD" w:rsidRPr="003D114E" w14:paraId="599B4086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34204" w14:textId="77777777" w:rsidR="00484476" w:rsidRPr="004C6E93" w:rsidRDefault="00484476" w:rsidP="00D93B6A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2FB84BE0" w14:textId="2F796EC3" w:rsidR="00484476" w:rsidRPr="00094180" w:rsidRDefault="00484476" w:rsidP="00D93B6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vorming</w:t>
            </w:r>
            <w:r w:rsidRPr="0009418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3A199" w14:textId="77777777" w:rsidR="00484476" w:rsidRPr="003D114E" w:rsidRDefault="00484476" w:rsidP="00D93B6A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484476" w:rsidRPr="003D114E" w14:paraId="2D2DA72B" w14:textId="77777777" w:rsidTr="00D93B6A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77F5C" w14:textId="77777777" w:rsidR="00484476" w:rsidRPr="004D213B" w:rsidRDefault="00484476" w:rsidP="00D93B6A">
            <w:pPr>
              <w:pStyle w:val="leeg"/>
            </w:pPr>
          </w:p>
        </w:tc>
      </w:tr>
      <w:tr w:rsidR="00544467" w:rsidRPr="003D114E" w14:paraId="69E223BD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28730" w14:textId="77777777" w:rsidR="00544467" w:rsidRPr="004C6E93" w:rsidRDefault="00544467" w:rsidP="00536673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904D2" w14:textId="77777777" w:rsidR="00544467" w:rsidRPr="003D114E" w:rsidRDefault="00544467" w:rsidP="00536673">
            <w:pPr>
              <w:jc w:val="right"/>
            </w:pPr>
            <w:r>
              <w:t>aantal externe deelnemers</w:t>
            </w:r>
          </w:p>
        </w:tc>
        <w:tc>
          <w:tcPr>
            <w:tcW w:w="1788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69AB199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C1518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t>deelnemers</w:t>
            </w:r>
          </w:p>
        </w:tc>
      </w:tr>
      <w:tr w:rsidR="00544467" w:rsidRPr="003D114E" w14:paraId="513ED087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A8726" w14:textId="77777777" w:rsidR="00544467" w:rsidRPr="004C6E93" w:rsidRDefault="00544467" w:rsidP="00536673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F882F" w14:textId="77777777" w:rsidR="00544467" w:rsidRPr="003D114E" w:rsidRDefault="00544467" w:rsidP="00536673">
            <w:pPr>
              <w:jc w:val="right"/>
            </w:pPr>
            <w:r>
              <w:t>beroepsgroepen of sectoren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9984293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4467" w:rsidRPr="003D114E" w14:paraId="1640623B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8B04A" w14:textId="77777777" w:rsidR="00544467" w:rsidRPr="004C6E93" w:rsidRDefault="00544467" w:rsidP="00536673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FE990" w14:textId="77777777" w:rsidR="00544467" w:rsidRPr="003D114E" w:rsidRDefault="00544467" w:rsidP="00536673">
            <w:pPr>
              <w:jc w:val="right"/>
            </w:pPr>
            <w:r>
              <w:t>andere deelnemers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2501B9E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4467" w:rsidRPr="003D114E" w14:paraId="2A15EC5F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06883" w14:textId="77777777" w:rsidR="00544467" w:rsidRPr="004C6E93" w:rsidRDefault="00544467" w:rsidP="00536673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61D10" w14:textId="77777777" w:rsidR="00544467" w:rsidRPr="003D114E" w:rsidRDefault="00544467" w:rsidP="00536673">
            <w:pPr>
              <w:jc w:val="right"/>
            </w:pPr>
            <w:r>
              <w:t>digitaal of fysiek?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525E6D9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4467" w:rsidRPr="003D114E" w14:paraId="1FDE2568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05DA5" w14:textId="77777777" w:rsidR="00544467" w:rsidRPr="004C6E93" w:rsidRDefault="00544467" w:rsidP="00536673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5549D" w14:textId="77777777" w:rsidR="00544467" w:rsidRPr="003D114E" w:rsidRDefault="00544467" w:rsidP="00536673">
            <w:pPr>
              <w:jc w:val="right"/>
            </w:pPr>
            <w:r>
              <w:t>aantal eigen medewerkers</w:t>
            </w:r>
          </w:p>
        </w:tc>
        <w:tc>
          <w:tcPr>
            <w:tcW w:w="2213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14BE46D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6F7D3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t>medewerkers</w:t>
            </w:r>
          </w:p>
        </w:tc>
      </w:tr>
      <w:tr w:rsidR="00033F5E" w:rsidRPr="003D114E" w14:paraId="2A26DDBD" w14:textId="77777777" w:rsidTr="00D93B6A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0868E" w14:textId="77777777" w:rsidR="00033F5E" w:rsidRPr="004D213B" w:rsidRDefault="00033F5E" w:rsidP="00D93B6A">
            <w:pPr>
              <w:pStyle w:val="leeg"/>
            </w:pPr>
          </w:p>
        </w:tc>
      </w:tr>
      <w:tr w:rsidR="000E37BD" w:rsidRPr="003D114E" w14:paraId="7556B887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93129" w14:textId="77777777" w:rsidR="00033F5E" w:rsidRPr="004C6E93" w:rsidRDefault="00033F5E" w:rsidP="00D93B6A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10FFF40C" w14:textId="28B18A8B" w:rsidR="00033F5E" w:rsidRPr="00094180" w:rsidRDefault="00033F5E" w:rsidP="00D93B6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vorming</w:t>
            </w:r>
            <w:r w:rsidRPr="0009418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6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23777" w14:textId="77777777" w:rsidR="00033F5E" w:rsidRPr="003D114E" w:rsidRDefault="00033F5E" w:rsidP="00D93B6A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033F5E" w:rsidRPr="003D114E" w14:paraId="571DF4F5" w14:textId="77777777" w:rsidTr="00D93B6A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333FB" w14:textId="77777777" w:rsidR="00033F5E" w:rsidRPr="004D213B" w:rsidRDefault="00033F5E" w:rsidP="00D93B6A">
            <w:pPr>
              <w:pStyle w:val="leeg"/>
            </w:pPr>
          </w:p>
        </w:tc>
      </w:tr>
      <w:tr w:rsidR="00544467" w:rsidRPr="003D114E" w14:paraId="68A5EAD1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7E944" w14:textId="77777777" w:rsidR="00544467" w:rsidRPr="004C6E93" w:rsidRDefault="00544467" w:rsidP="00536673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CC711" w14:textId="77777777" w:rsidR="00544467" w:rsidRPr="003D114E" w:rsidRDefault="00544467" w:rsidP="00536673">
            <w:pPr>
              <w:jc w:val="right"/>
            </w:pPr>
            <w:r>
              <w:t>aantal externe deelnemers</w:t>
            </w:r>
          </w:p>
        </w:tc>
        <w:tc>
          <w:tcPr>
            <w:tcW w:w="1788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3DDD0A2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9C1A0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t>deelnemers</w:t>
            </w:r>
          </w:p>
        </w:tc>
      </w:tr>
      <w:tr w:rsidR="00544467" w:rsidRPr="003D114E" w14:paraId="2463C6FA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C6D17" w14:textId="77777777" w:rsidR="00544467" w:rsidRPr="004C6E93" w:rsidRDefault="00544467" w:rsidP="00536673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1FF58" w14:textId="77777777" w:rsidR="00544467" w:rsidRPr="003D114E" w:rsidRDefault="00544467" w:rsidP="00536673">
            <w:pPr>
              <w:jc w:val="right"/>
            </w:pPr>
            <w:r>
              <w:t>beroepsgroepen of sectoren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F7DB3B3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4467" w:rsidRPr="003D114E" w14:paraId="5C3CB002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F0009" w14:textId="77777777" w:rsidR="00544467" w:rsidRPr="004C6E93" w:rsidRDefault="00544467" w:rsidP="00536673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126AD" w14:textId="77777777" w:rsidR="00544467" w:rsidRPr="003D114E" w:rsidRDefault="00544467" w:rsidP="00536673">
            <w:pPr>
              <w:jc w:val="right"/>
            </w:pPr>
            <w:r>
              <w:t>andere deelnemers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FB56050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4467" w:rsidRPr="003D114E" w14:paraId="02E65511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A079F" w14:textId="77777777" w:rsidR="00544467" w:rsidRPr="004C6E93" w:rsidRDefault="00544467" w:rsidP="00536673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32CC4" w14:textId="77777777" w:rsidR="00544467" w:rsidRPr="003D114E" w:rsidRDefault="00544467" w:rsidP="00536673">
            <w:pPr>
              <w:jc w:val="right"/>
            </w:pPr>
            <w:r>
              <w:t>digitaal of fysiek?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D69120D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4467" w:rsidRPr="003D114E" w14:paraId="1401D4AE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68F41" w14:textId="77777777" w:rsidR="00544467" w:rsidRPr="004C6E93" w:rsidRDefault="00544467" w:rsidP="00536673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27A7E" w14:textId="77777777" w:rsidR="00544467" w:rsidRPr="003D114E" w:rsidRDefault="00544467" w:rsidP="00536673">
            <w:pPr>
              <w:jc w:val="right"/>
            </w:pPr>
            <w:r>
              <w:t>aantal eigen medewerkers</w:t>
            </w:r>
          </w:p>
        </w:tc>
        <w:tc>
          <w:tcPr>
            <w:tcW w:w="2213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8A2115D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0CB3E" w14:textId="77777777" w:rsidR="00544467" w:rsidRPr="003D114E" w:rsidRDefault="00544467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t>medewerkers</w:t>
            </w:r>
          </w:p>
        </w:tc>
      </w:tr>
      <w:tr w:rsidR="00544467" w:rsidRPr="003D114E" w14:paraId="54760FEF" w14:textId="77777777" w:rsidTr="00536673">
        <w:trPr>
          <w:trHeight w:hRule="exact" w:val="340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8D526" w14:textId="77777777" w:rsidR="00544467" w:rsidRPr="003D114E" w:rsidRDefault="00544467" w:rsidP="00536673">
            <w:pPr>
              <w:pStyle w:val="leeg"/>
            </w:pPr>
          </w:p>
        </w:tc>
      </w:tr>
      <w:tr w:rsidR="00544467" w:rsidRPr="003D114E" w14:paraId="1E75C39C" w14:textId="77777777" w:rsidTr="00FA43C6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1CEBDAB" w14:textId="77777777" w:rsidR="00544467" w:rsidRPr="003D114E" w:rsidRDefault="00544467" w:rsidP="00536673">
            <w:pPr>
              <w:pStyle w:val="leeg"/>
            </w:pP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34F261B" w14:textId="297C7BFA" w:rsidR="00544467" w:rsidRPr="003D114E" w:rsidRDefault="00544467" w:rsidP="00536673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Thuiszorgequipe</w:t>
            </w:r>
          </w:p>
        </w:tc>
      </w:tr>
      <w:tr w:rsidR="004D0346" w:rsidRPr="003D114E" w14:paraId="5B1A144A" w14:textId="77777777" w:rsidTr="00536673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28EB9" w14:textId="77777777" w:rsidR="004D0346" w:rsidRPr="004D213B" w:rsidRDefault="004D0346" w:rsidP="00536673">
            <w:pPr>
              <w:pStyle w:val="leeg"/>
            </w:pPr>
          </w:p>
        </w:tc>
      </w:tr>
      <w:tr w:rsidR="004D0346" w:rsidRPr="003D114E" w14:paraId="063A6009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946DC" w14:textId="28C80EF9" w:rsidR="004D0346" w:rsidRPr="003D114E" w:rsidRDefault="004D0346" w:rsidP="0053667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26</w:t>
            </w: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A9C49" w14:textId="194763A8" w:rsidR="004D0346" w:rsidRPr="00311A94" w:rsidRDefault="004D0346" w:rsidP="00C81E99">
            <w:pPr>
              <w:pStyle w:val="Vraag"/>
              <w:rPr>
                <w:b w:val="0"/>
                <w:bCs/>
                <w:i/>
                <w:iCs/>
              </w:rPr>
            </w:pPr>
            <w:r>
              <w:t>Vul de gegevens in van de begeleiding die de thuiszorgequipe heeft geboden.</w:t>
            </w:r>
          </w:p>
        </w:tc>
      </w:tr>
      <w:tr w:rsidR="00F57078" w:rsidRPr="003D114E" w14:paraId="7397244E" w14:textId="77777777" w:rsidTr="00D93B6A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B479D" w14:textId="77777777" w:rsidR="00F57078" w:rsidRPr="003D114E" w:rsidRDefault="00F57078" w:rsidP="00D93B6A">
            <w:pPr>
              <w:pStyle w:val="leeg"/>
            </w:pPr>
          </w:p>
        </w:tc>
      </w:tr>
      <w:tr w:rsidR="00F57078" w:rsidRPr="003D114E" w14:paraId="30F3C209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8AF1D" w14:textId="77777777" w:rsidR="00F57078" w:rsidRPr="0044546C" w:rsidRDefault="00F57078" w:rsidP="00D93B6A">
            <w:pPr>
              <w:pStyle w:val="leeg"/>
            </w:pPr>
          </w:p>
        </w:tc>
        <w:tc>
          <w:tcPr>
            <w:tcW w:w="739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4D4298DE" w14:textId="0EAC2D17" w:rsidR="00F57078" w:rsidRPr="003D114E" w:rsidRDefault="00F57078" w:rsidP="00F5707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jc w:val="right"/>
              <w:rPr>
                <w:rFonts w:cs="Calibri"/>
                <w:b w:val="0"/>
                <w:bCs/>
              </w:rPr>
            </w:pPr>
            <w:r>
              <w:rPr>
                <w:rFonts w:cs="Calibri"/>
              </w:rPr>
              <w:t>jaartal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F525F" w14:textId="77777777" w:rsidR="00F57078" w:rsidRPr="003D114E" w:rsidRDefault="00F57078" w:rsidP="00D93B6A"/>
        </w:tc>
        <w:tc>
          <w:tcPr>
            <w:tcW w:w="2268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0E37B233" w14:textId="75F64E2D" w:rsidR="00F57078" w:rsidRPr="003D114E" w:rsidRDefault="00F57078" w:rsidP="00D93B6A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aantal eenmalige forfaits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BFE09" w14:textId="77777777" w:rsidR="00F57078" w:rsidRPr="003D114E" w:rsidRDefault="00F57078" w:rsidP="00D93B6A"/>
        </w:tc>
        <w:tc>
          <w:tcPr>
            <w:tcW w:w="2410" w:type="dxa"/>
            <w:gridSpan w:val="7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0C0D58E5" w14:textId="1152F80E" w:rsidR="00F57078" w:rsidRPr="003D114E" w:rsidRDefault="001B71A0" w:rsidP="00D93B6A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</w:rPr>
            </w:pPr>
            <w:r>
              <w:rPr>
                <w:rFonts w:cs="Calibri"/>
              </w:rPr>
              <w:t>aantal verminderde forfaits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7F073" w14:textId="77777777" w:rsidR="00F57078" w:rsidRPr="003D114E" w:rsidRDefault="00F57078" w:rsidP="00D93B6A"/>
        </w:tc>
        <w:tc>
          <w:tcPr>
            <w:tcW w:w="4026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6C7072DF" w14:textId="31BF3054" w:rsidR="00F57078" w:rsidRPr="003D114E" w:rsidRDefault="0062717A" w:rsidP="00D93B6A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1B71A0">
              <w:rPr>
                <w:rFonts w:cs="Calibri"/>
              </w:rPr>
              <w:t>antal niet-gesubsidieerde begeleidingen</w:t>
            </w:r>
          </w:p>
        </w:tc>
      </w:tr>
      <w:tr w:rsidR="00F57078" w:rsidRPr="003D114E" w14:paraId="6D3FD4E6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791D6" w14:textId="77777777" w:rsidR="00F57078" w:rsidRPr="0044546C" w:rsidRDefault="00F57078" w:rsidP="00D93B6A">
            <w:pPr>
              <w:pStyle w:val="leeg"/>
            </w:pPr>
          </w:p>
        </w:tc>
        <w:tc>
          <w:tcPr>
            <w:tcW w:w="739" w:type="dxa"/>
            <w:gridSpan w:val="2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</w:tcPr>
          <w:p w14:paraId="2A528BEC" w14:textId="58F3201D" w:rsidR="00F57078" w:rsidRPr="003D114E" w:rsidRDefault="00F57078" w:rsidP="00F57078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>
              <w:t>2019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E93A8" w14:textId="77777777" w:rsidR="00F57078" w:rsidRPr="003D114E" w:rsidRDefault="00F57078" w:rsidP="00D93B6A"/>
        </w:tc>
        <w:tc>
          <w:tcPr>
            <w:tcW w:w="2268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F037356" w14:textId="77777777" w:rsidR="00F57078" w:rsidRPr="003D114E" w:rsidRDefault="00F57078" w:rsidP="00D93B6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CAC3E" w14:textId="77777777" w:rsidR="00F57078" w:rsidRPr="003D114E" w:rsidRDefault="00F57078" w:rsidP="00D93B6A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410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E18A60E" w14:textId="77777777" w:rsidR="00F57078" w:rsidRPr="003D114E" w:rsidRDefault="00F57078" w:rsidP="00D93B6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757A0" w14:textId="77777777" w:rsidR="00F57078" w:rsidRPr="003D114E" w:rsidRDefault="00F57078" w:rsidP="00D93B6A"/>
        </w:tc>
        <w:tc>
          <w:tcPr>
            <w:tcW w:w="4026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8D98E96" w14:textId="77777777" w:rsidR="00F57078" w:rsidRPr="003D114E" w:rsidRDefault="00F57078" w:rsidP="00D93B6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7078" w:rsidRPr="003D114E" w14:paraId="284EC84A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7758A" w14:textId="77777777" w:rsidR="00F57078" w:rsidRPr="0044546C" w:rsidRDefault="00F57078" w:rsidP="00D93B6A">
            <w:pPr>
              <w:pStyle w:val="leeg"/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4FDE3" w14:textId="32DE41AD" w:rsidR="00F57078" w:rsidRPr="003D114E" w:rsidRDefault="00F57078" w:rsidP="00F57078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>
              <w:t>2020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C9D45" w14:textId="77777777" w:rsidR="00F57078" w:rsidRPr="003D114E" w:rsidRDefault="00F57078" w:rsidP="00D93B6A"/>
        </w:tc>
        <w:tc>
          <w:tcPr>
            <w:tcW w:w="2268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E3A3590" w14:textId="77777777" w:rsidR="00F57078" w:rsidRPr="003D114E" w:rsidRDefault="00F57078" w:rsidP="00D93B6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59274" w14:textId="77777777" w:rsidR="00F57078" w:rsidRPr="003D114E" w:rsidRDefault="00F57078" w:rsidP="00D93B6A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410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E704E5F" w14:textId="77777777" w:rsidR="00F57078" w:rsidRPr="003D114E" w:rsidRDefault="00F57078" w:rsidP="00D93B6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B715E" w14:textId="77777777" w:rsidR="00F57078" w:rsidRPr="003D114E" w:rsidRDefault="00F57078" w:rsidP="00D93B6A"/>
        </w:tc>
        <w:tc>
          <w:tcPr>
            <w:tcW w:w="4026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BB921B4" w14:textId="77777777" w:rsidR="00F57078" w:rsidRPr="003D114E" w:rsidRDefault="00F57078" w:rsidP="00D93B6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7078" w:rsidRPr="003D114E" w14:paraId="0C181F66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686D0" w14:textId="77777777" w:rsidR="00F57078" w:rsidRPr="0044546C" w:rsidRDefault="00F57078" w:rsidP="00D93B6A">
            <w:pPr>
              <w:pStyle w:val="leeg"/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EC1CB" w14:textId="507FF211" w:rsidR="00F57078" w:rsidRPr="003D114E" w:rsidRDefault="00F57078" w:rsidP="00F57078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>
              <w:t>2021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D2F56" w14:textId="77777777" w:rsidR="00F57078" w:rsidRPr="003D114E" w:rsidRDefault="00F57078" w:rsidP="00D93B6A"/>
        </w:tc>
        <w:tc>
          <w:tcPr>
            <w:tcW w:w="2268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CBDBEA0" w14:textId="77777777" w:rsidR="00F57078" w:rsidRPr="003D114E" w:rsidRDefault="00F57078" w:rsidP="00D93B6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6C570" w14:textId="77777777" w:rsidR="00F57078" w:rsidRPr="003D114E" w:rsidRDefault="00F57078" w:rsidP="00D93B6A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410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4110DD6" w14:textId="77777777" w:rsidR="00F57078" w:rsidRPr="003D114E" w:rsidRDefault="00F57078" w:rsidP="00D93B6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CB4C3" w14:textId="77777777" w:rsidR="00F57078" w:rsidRPr="003D114E" w:rsidRDefault="00F57078" w:rsidP="00D93B6A"/>
        </w:tc>
        <w:tc>
          <w:tcPr>
            <w:tcW w:w="4026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2BF9DDF" w14:textId="77777777" w:rsidR="00F57078" w:rsidRPr="003D114E" w:rsidRDefault="00F57078" w:rsidP="00D93B6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7078" w:rsidRPr="003D114E" w14:paraId="06276167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9460E" w14:textId="77777777" w:rsidR="00F57078" w:rsidRPr="0044546C" w:rsidRDefault="00F57078" w:rsidP="00D93B6A">
            <w:pPr>
              <w:pStyle w:val="leeg"/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141D3" w14:textId="6809DC7F" w:rsidR="00F57078" w:rsidRPr="003D114E" w:rsidRDefault="00F57078" w:rsidP="00F57078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>
              <w:t>2022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6EF76" w14:textId="77777777" w:rsidR="00F57078" w:rsidRPr="003D114E" w:rsidRDefault="00F57078" w:rsidP="00D93B6A"/>
        </w:tc>
        <w:tc>
          <w:tcPr>
            <w:tcW w:w="2268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2DD8615" w14:textId="77777777" w:rsidR="00F57078" w:rsidRPr="003D114E" w:rsidRDefault="00F57078" w:rsidP="00D93B6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D8768" w14:textId="77777777" w:rsidR="00F57078" w:rsidRPr="003D114E" w:rsidRDefault="00F57078" w:rsidP="00D93B6A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410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FF067F8" w14:textId="77777777" w:rsidR="00F57078" w:rsidRPr="003D114E" w:rsidRDefault="00F57078" w:rsidP="00D93B6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14EA2" w14:textId="77777777" w:rsidR="00F57078" w:rsidRPr="003D114E" w:rsidRDefault="00F57078" w:rsidP="00D93B6A"/>
        </w:tc>
        <w:tc>
          <w:tcPr>
            <w:tcW w:w="4026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CC25443" w14:textId="77777777" w:rsidR="00F57078" w:rsidRPr="003D114E" w:rsidRDefault="00F57078" w:rsidP="00D93B6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61A1" w:rsidRPr="003D114E" w14:paraId="52B8D0DC" w14:textId="77777777" w:rsidTr="00D93B6A">
        <w:trPr>
          <w:trHeight w:hRule="exact" w:val="340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F5CD2" w14:textId="77777777" w:rsidR="007761A1" w:rsidRPr="003D114E" w:rsidRDefault="007761A1" w:rsidP="00D93B6A">
            <w:pPr>
              <w:pStyle w:val="leeg"/>
            </w:pPr>
          </w:p>
        </w:tc>
      </w:tr>
      <w:tr w:rsidR="007761A1" w:rsidRPr="003D114E" w14:paraId="635920E3" w14:textId="77777777" w:rsidTr="00FA43C6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DA29A73" w14:textId="77777777" w:rsidR="007761A1" w:rsidRPr="003D114E" w:rsidRDefault="007761A1" w:rsidP="00D93B6A">
            <w:pPr>
              <w:pStyle w:val="leeg"/>
            </w:pP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420C0CF0" w14:textId="79C199BF" w:rsidR="007761A1" w:rsidRPr="003D114E" w:rsidRDefault="007761A1" w:rsidP="00D93B6A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Vrijwilligerswerking</w:t>
            </w:r>
          </w:p>
        </w:tc>
      </w:tr>
      <w:tr w:rsidR="007761A1" w:rsidRPr="003D114E" w14:paraId="197BFE53" w14:textId="77777777" w:rsidTr="00D93B6A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F9033" w14:textId="77777777" w:rsidR="007761A1" w:rsidRPr="003D114E" w:rsidRDefault="007761A1" w:rsidP="00D93B6A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7761A1" w:rsidRPr="003D114E" w14:paraId="1E9657CD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86B20" w14:textId="3F030913" w:rsidR="007761A1" w:rsidRPr="003D114E" w:rsidRDefault="007761A1" w:rsidP="00D93B6A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27</w:t>
            </w: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29493" w14:textId="3705624E" w:rsidR="007761A1" w:rsidRPr="00232277" w:rsidRDefault="006C11FE" w:rsidP="00D93B6A">
            <w:pPr>
              <w:pStyle w:val="Vraag"/>
            </w:pPr>
            <w:r>
              <w:t>Hoe organiseert u de vrijwilligerswerking?</w:t>
            </w:r>
          </w:p>
          <w:p w14:paraId="3B5A9F19" w14:textId="718D3DC8" w:rsidR="007761A1" w:rsidRPr="00B90884" w:rsidRDefault="006C11FE" w:rsidP="00D93B6A">
            <w:pPr>
              <w:pStyle w:val="Aanwijzing"/>
              <w:rPr>
                <w:rStyle w:val="Zwaar"/>
                <w:b w:val="0"/>
              </w:rPr>
            </w:pPr>
            <w:r>
              <w:t>Licht ook uw werking op het vlak van intervisie en navorming toe.</w:t>
            </w:r>
          </w:p>
        </w:tc>
      </w:tr>
      <w:tr w:rsidR="006C11FE" w:rsidRPr="003D114E" w14:paraId="13A9C712" w14:textId="77777777" w:rsidTr="00FA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  <w:shd w:val="clear" w:color="auto" w:fill="auto"/>
          </w:tcPr>
          <w:p w14:paraId="2258D9EB" w14:textId="77777777" w:rsidR="006C11FE" w:rsidRPr="00463023" w:rsidRDefault="006C11FE" w:rsidP="00D93B6A">
            <w:pPr>
              <w:pStyle w:val="leeg"/>
            </w:pPr>
          </w:p>
        </w:tc>
        <w:tc>
          <w:tcPr>
            <w:tcW w:w="9868" w:type="dxa"/>
            <w:gridSpan w:val="20"/>
            <w:tcBorders>
              <w:bottom w:val="dotted" w:sz="6" w:space="0" w:color="auto"/>
            </w:tcBorders>
            <w:shd w:val="clear" w:color="auto" w:fill="auto"/>
          </w:tcPr>
          <w:p w14:paraId="45ACDD12" w14:textId="77777777" w:rsidR="006C11FE" w:rsidRPr="00A76FCD" w:rsidRDefault="006C11FE" w:rsidP="00D93B6A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6EE1" w:rsidRPr="003D114E" w14:paraId="6C5ADCA2" w14:textId="77777777" w:rsidTr="00D93B6A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C8C30" w14:textId="77777777" w:rsidR="00E56EE1" w:rsidRPr="003D114E" w:rsidRDefault="00E56EE1" w:rsidP="00D93B6A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E56EE1" w:rsidRPr="003D114E" w14:paraId="30C41A23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F32D4" w14:textId="1CAF285A" w:rsidR="00E56EE1" w:rsidRPr="003D114E" w:rsidRDefault="00E56EE1" w:rsidP="00D93B6A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28</w:t>
            </w: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DD225" w14:textId="190DE959" w:rsidR="00E56EE1" w:rsidRPr="00232277" w:rsidRDefault="00E56EE1" w:rsidP="00D93B6A">
            <w:pPr>
              <w:pStyle w:val="Vraag"/>
            </w:pPr>
            <w:r>
              <w:t>Hoeveel vrijwilligers werken er in uw org</w:t>
            </w:r>
            <w:r w:rsidR="00A95EF8">
              <w:t>anisatie?</w:t>
            </w:r>
          </w:p>
          <w:p w14:paraId="17D3BB46" w14:textId="77777777" w:rsidR="00E56EE1" w:rsidRPr="00B90884" w:rsidRDefault="00E56EE1" w:rsidP="00D93B6A">
            <w:pPr>
              <w:pStyle w:val="Aanwijzing"/>
              <w:rPr>
                <w:rStyle w:val="Zwaar"/>
                <w:b w:val="0"/>
              </w:rPr>
            </w:pPr>
            <w:r>
              <w:t>Licht ook uw werking op het vlak van intervisie en navorming toe.</w:t>
            </w:r>
          </w:p>
        </w:tc>
      </w:tr>
      <w:tr w:rsidR="00E56EE1" w:rsidRPr="003D114E" w14:paraId="5B49BEFD" w14:textId="77777777" w:rsidTr="00FA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  <w:shd w:val="clear" w:color="auto" w:fill="auto"/>
          </w:tcPr>
          <w:p w14:paraId="3132FB85" w14:textId="77777777" w:rsidR="00E56EE1" w:rsidRPr="00463023" w:rsidRDefault="00E56EE1" w:rsidP="00D93B6A">
            <w:pPr>
              <w:pStyle w:val="leeg"/>
            </w:pPr>
          </w:p>
        </w:tc>
        <w:tc>
          <w:tcPr>
            <w:tcW w:w="9868" w:type="dxa"/>
            <w:gridSpan w:val="20"/>
            <w:tcBorders>
              <w:bottom w:val="dotted" w:sz="6" w:space="0" w:color="auto"/>
            </w:tcBorders>
            <w:shd w:val="clear" w:color="auto" w:fill="auto"/>
          </w:tcPr>
          <w:p w14:paraId="0BE7EBB2" w14:textId="77777777" w:rsidR="00E56EE1" w:rsidRPr="00A76FCD" w:rsidRDefault="00E56EE1" w:rsidP="00D93B6A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07147" w:rsidRPr="003D114E" w14:paraId="0001232B" w14:textId="77777777" w:rsidTr="00D93B6A">
        <w:trPr>
          <w:trHeight w:hRule="exact" w:val="340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DC310" w14:textId="77777777" w:rsidR="00607147" w:rsidRPr="003D114E" w:rsidRDefault="00607147" w:rsidP="00D93B6A">
            <w:pPr>
              <w:pStyle w:val="leeg"/>
            </w:pPr>
          </w:p>
        </w:tc>
      </w:tr>
      <w:tr w:rsidR="00607147" w:rsidRPr="003D114E" w14:paraId="36B544BC" w14:textId="77777777" w:rsidTr="00FA43C6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DF0B4BD" w14:textId="77777777" w:rsidR="00607147" w:rsidRPr="003D114E" w:rsidRDefault="00607147" w:rsidP="00D93B6A">
            <w:pPr>
              <w:pStyle w:val="leeg"/>
            </w:pP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6528496" w14:textId="12785FE9" w:rsidR="00607147" w:rsidRPr="003D114E" w:rsidRDefault="00D110B3" w:rsidP="00D93B6A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Permanentie</w:t>
            </w:r>
          </w:p>
        </w:tc>
      </w:tr>
      <w:tr w:rsidR="00632857" w:rsidRPr="003D114E" w14:paraId="3DC502D1" w14:textId="77777777" w:rsidTr="00D93B6A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0193C" w14:textId="77777777" w:rsidR="00632857" w:rsidRPr="003D114E" w:rsidRDefault="00632857" w:rsidP="00D93B6A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632857" w:rsidRPr="003D114E" w14:paraId="212819FF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9D49B" w14:textId="1F8E5548" w:rsidR="00632857" w:rsidRPr="003D114E" w:rsidRDefault="00D110B3" w:rsidP="00D93B6A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29</w:t>
            </w: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E1F7D" w14:textId="2EC9C24B" w:rsidR="00632857" w:rsidRPr="00232277" w:rsidRDefault="00632857" w:rsidP="00D93B6A">
            <w:pPr>
              <w:pStyle w:val="Vraag"/>
            </w:pPr>
            <w:r>
              <w:t xml:space="preserve">Hoe </w:t>
            </w:r>
            <w:r w:rsidR="00180EA0">
              <w:t>regelt u de permanentie telefonische bereikbaarheid van het palliatieve netwerk?</w:t>
            </w:r>
          </w:p>
          <w:p w14:paraId="627AEECD" w14:textId="29C8A06B" w:rsidR="00632857" w:rsidRPr="00B90884" w:rsidRDefault="00632857" w:rsidP="00D93B6A">
            <w:pPr>
              <w:pStyle w:val="Aanwijzing"/>
              <w:rPr>
                <w:rStyle w:val="Zwaar"/>
                <w:b w:val="0"/>
              </w:rPr>
            </w:pPr>
            <w:r>
              <w:t xml:space="preserve">Licht </w:t>
            </w:r>
            <w:r w:rsidR="00180EA0">
              <w:t>in het kort de werking ervan toe.</w:t>
            </w:r>
          </w:p>
        </w:tc>
      </w:tr>
      <w:tr w:rsidR="00632857" w:rsidRPr="003D114E" w14:paraId="2A2C14FD" w14:textId="77777777" w:rsidTr="00FA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  <w:shd w:val="clear" w:color="auto" w:fill="auto"/>
          </w:tcPr>
          <w:p w14:paraId="66BDD503" w14:textId="77777777" w:rsidR="00632857" w:rsidRPr="00463023" w:rsidRDefault="00632857" w:rsidP="00D93B6A">
            <w:pPr>
              <w:pStyle w:val="leeg"/>
            </w:pPr>
          </w:p>
        </w:tc>
        <w:tc>
          <w:tcPr>
            <w:tcW w:w="9868" w:type="dxa"/>
            <w:gridSpan w:val="20"/>
            <w:tcBorders>
              <w:bottom w:val="dotted" w:sz="6" w:space="0" w:color="auto"/>
            </w:tcBorders>
            <w:shd w:val="clear" w:color="auto" w:fill="auto"/>
          </w:tcPr>
          <w:p w14:paraId="1BA1D319" w14:textId="77777777" w:rsidR="00632857" w:rsidRPr="00A76FCD" w:rsidRDefault="00632857" w:rsidP="00D93B6A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08A7" w:rsidRPr="003D114E" w14:paraId="5BA792DD" w14:textId="77777777" w:rsidTr="00D93B6A">
        <w:trPr>
          <w:trHeight w:hRule="exact" w:val="340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702EA" w14:textId="77777777" w:rsidR="00FA08A7" w:rsidRPr="003D114E" w:rsidRDefault="00FA08A7" w:rsidP="00D93B6A">
            <w:pPr>
              <w:pStyle w:val="leeg"/>
            </w:pPr>
          </w:p>
        </w:tc>
      </w:tr>
      <w:tr w:rsidR="00FA08A7" w:rsidRPr="003D114E" w14:paraId="105B4A4D" w14:textId="77777777" w:rsidTr="00FA43C6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A0CEA7E" w14:textId="77777777" w:rsidR="00FA08A7" w:rsidRPr="003D114E" w:rsidRDefault="00FA08A7" w:rsidP="00D93B6A">
            <w:pPr>
              <w:pStyle w:val="leeg"/>
            </w:pP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0C8CCB2E" w14:textId="48FC2DB1" w:rsidR="00FA08A7" w:rsidRPr="003D114E" w:rsidRDefault="000E37BD" w:rsidP="00D93B6A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Jaarplanning</w:t>
            </w:r>
          </w:p>
        </w:tc>
      </w:tr>
      <w:tr w:rsidR="00FA08A7" w:rsidRPr="003D114E" w14:paraId="44EA196C" w14:textId="77777777" w:rsidTr="00D93B6A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D8CA9" w14:textId="77777777" w:rsidR="00FA08A7" w:rsidRPr="003D114E" w:rsidRDefault="00FA08A7" w:rsidP="00D93B6A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FA08A7" w:rsidRPr="003D114E" w14:paraId="7ED6E2A2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E0F89" w14:textId="5CDDD4DD" w:rsidR="00FA08A7" w:rsidRPr="003D114E" w:rsidRDefault="00FA08A7" w:rsidP="00D93B6A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30</w:t>
            </w: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EF200" w14:textId="578C8A28" w:rsidR="00FA08A7" w:rsidRPr="00B90884" w:rsidRDefault="00FA08A7" w:rsidP="00FA08A7">
            <w:pPr>
              <w:pStyle w:val="Vraag"/>
              <w:rPr>
                <w:rStyle w:val="Zwaar"/>
                <w:b/>
              </w:rPr>
            </w:pPr>
            <w:r>
              <w:t>Geef uw jaarplanning voor 2025.</w:t>
            </w:r>
          </w:p>
        </w:tc>
      </w:tr>
      <w:tr w:rsidR="00FA08A7" w:rsidRPr="003D114E" w14:paraId="01DE908A" w14:textId="77777777" w:rsidTr="00FA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  <w:shd w:val="clear" w:color="auto" w:fill="auto"/>
          </w:tcPr>
          <w:p w14:paraId="3FA87DCA" w14:textId="77777777" w:rsidR="00FA08A7" w:rsidRPr="00463023" w:rsidRDefault="00FA08A7" w:rsidP="00D93B6A">
            <w:pPr>
              <w:pStyle w:val="leeg"/>
            </w:pPr>
          </w:p>
        </w:tc>
        <w:tc>
          <w:tcPr>
            <w:tcW w:w="9868" w:type="dxa"/>
            <w:gridSpan w:val="20"/>
            <w:tcBorders>
              <w:bottom w:val="dotted" w:sz="6" w:space="0" w:color="auto"/>
            </w:tcBorders>
            <w:shd w:val="clear" w:color="auto" w:fill="auto"/>
          </w:tcPr>
          <w:p w14:paraId="3DEE812E" w14:textId="77777777" w:rsidR="00FA08A7" w:rsidRPr="00A76FCD" w:rsidRDefault="00FA08A7" w:rsidP="00D93B6A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361D" w:rsidRPr="003D114E" w14:paraId="6A5F3DAB" w14:textId="77777777" w:rsidTr="00D93B6A">
        <w:trPr>
          <w:trHeight w:hRule="exact" w:val="340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9A798" w14:textId="77777777" w:rsidR="007A361D" w:rsidRPr="003D114E" w:rsidRDefault="007A361D" w:rsidP="00D93B6A">
            <w:pPr>
              <w:pStyle w:val="leeg"/>
            </w:pPr>
          </w:p>
        </w:tc>
      </w:tr>
      <w:tr w:rsidR="007A361D" w:rsidRPr="003D114E" w14:paraId="4879E919" w14:textId="77777777" w:rsidTr="00FA43C6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B2FECA6" w14:textId="77777777" w:rsidR="007A361D" w:rsidRPr="003D114E" w:rsidRDefault="007A361D" w:rsidP="00D93B6A">
            <w:pPr>
              <w:pStyle w:val="leeg"/>
            </w:pP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489648F6" w14:textId="4D295259" w:rsidR="007A361D" w:rsidRPr="003D114E" w:rsidRDefault="007A361D" w:rsidP="00D93B6A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Bijkomende projecten</w:t>
            </w:r>
          </w:p>
        </w:tc>
      </w:tr>
      <w:tr w:rsidR="007A361D" w:rsidRPr="003D114E" w14:paraId="38B0E8AD" w14:textId="77777777" w:rsidTr="00D93B6A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85A67" w14:textId="77777777" w:rsidR="007A361D" w:rsidRPr="003D114E" w:rsidRDefault="007A361D" w:rsidP="00D93B6A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7A361D" w:rsidRPr="003D114E" w14:paraId="6B5B3A03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B04B8" w14:textId="713B4748" w:rsidR="007A361D" w:rsidRPr="003D114E" w:rsidRDefault="007A361D" w:rsidP="00D93B6A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31</w:t>
            </w: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601AE" w14:textId="413B4A83" w:rsidR="007A361D" w:rsidRPr="00B90884" w:rsidRDefault="007A361D" w:rsidP="007A361D">
            <w:pPr>
              <w:pStyle w:val="Vraag"/>
              <w:rPr>
                <w:rStyle w:val="Zwaar"/>
                <w:b/>
              </w:rPr>
            </w:pPr>
            <w:r>
              <w:t>Vermeld eventuele bijkomende projecten.</w:t>
            </w:r>
          </w:p>
        </w:tc>
      </w:tr>
      <w:tr w:rsidR="007A361D" w:rsidRPr="003D114E" w14:paraId="679B210F" w14:textId="77777777" w:rsidTr="00FA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  <w:shd w:val="clear" w:color="auto" w:fill="auto"/>
          </w:tcPr>
          <w:p w14:paraId="23BBCA77" w14:textId="77777777" w:rsidR="007A361D" w:rsidRPr="00463023" w:rsidRDefault="007A361D" w:rsidP="00D93B6A">
            <w:pPr>
              <w:pStyle w:val="leeg"/>
            </w:pPr>
          </w:p>
        </w:tc>
        <w:tc>
          <w:tcPr>
            <w:tcW w:w="9868" w:type="dxa"/>
            <w:gridSpan w:val="20"/>
            <w:tcBorders>
              <w:bottom w:val="dotted" w:sz="6" w:space="0" w:color="auto"/>
            </w:tcBorders>
            <w:shd w:val="clear" w:color="auto" w:fill="auto"/>
          </w:tcPr>
          <w:p w14:paraId="7652F558" w14:textId="77777777" w:rsidR="007A361D" w:rsidRPr="00A76FCD" w:rsidRDefault="007A361D" w:rsidP="00D93B6A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361D" w:rsidRPr="003D114E" w14:paraId="63DBA4D7" w14:textId="77777777" w:rsidTr="00D93B6A">
        <w:trPr>
          <w:trHeight w:hRule="exact" w:val="340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C0800" w14:textId="77777777" w:rsidR="007A361D" w:rsidRPr="003D114E" w:rsidRDefault="007A361D" w:rsidP="00D93B6A">
            <w:pPr>
              <w:pStyle w:val="leeg"/>
            </w:pPr>
          </w:p>
        </w:tc>
      </w:tr>
      <w:tr w:rsidR="007A361D" w:rsidRPr="003D114E" w14:paraId="5AFB3C2A" w14:textId="77777777" w:rsidTr="00FA43C6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9726600" w14:textId="77777777" w:rsidR="007A361D" w:rsidRPr="003D114E" w:rsidRDefault="007A361D" w:rsidP="00D93B6A">
            <w:pPr>
              <w:pStyle w:val="leeg"/>
            </w:pP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4BFBE7A" w14:textId="0445EE12" w:rsidR="007A361D" w:rsidRPr="003D114E" w:rsidRDefault="007A361D" w:rsidP="00D93B6A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Bij te voegen bewijsstukken</w:t>
            </w:r>
          </w:p>
        </w:tc>
      </w:tr>
      <w:tr w:rsidR="007A361D" w:rsidRPr="003D114E" w14:paraId="4FE936C4" w14:textId="77777777" w:rsidTr="00D93B6A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7B28A" w14:textId="77777777" w:rsidR="007A361D" w:rsidRPr="003D114E" w:rsidRDefault="007A361D" w:rsidP="00D93B6A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7A361D" w:rsidRPr="003D114E" w14:paraId="4414CA71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6E6DA" w14:textId="439B9754" w:rsidR="007A361D" w:rsidRPr="003D114E" w:rsidRDefault="007A361D" w:rsidP="00D93B6A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32</w:t>
            </w: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5D2C9" w14:textId="77777777" w:rsidR="007A361D" w:rsidRDefault="007A361D" w:rsidP="00D93B6A">
            <w:pPr>
              <w:pStyle w:val="Vraag"/>
            </w:pPr>
            <w:r>
              <w:t xml:space="preserve">Voeg de volgende documenten </w:t>
            </w:r>
            <w:r w:rsidR="00DD0219">
              <w:t>bij dit formulier en vink ze af in de onderstaande aankruislijst.</w:t>
            </w:r>
          </w:p>
          <w:p w14:paraId="75331761" w14:textId="79E6430F" w:rsidR="00DD0219" w:rsidRPr="00B32480" w:rsidRDefault="00DD0219" w:rsidP="00D93B6A">
            <w:pPr>
              <w:pStyle w:val="Vraag"/>
              <w:rPr>
                <w:rStyle w:val="Zwaar"/>
                <w:b/>
                <w:bCs w:val="0"/>
                <w:i/>
                <w:iCs/>
              </w:rPr>
            </w:pPr>
            <w:r w:rsidRPr="00B32480">
              <w:rPr>
                <w:b w:val="0"/>
                <w:bCs/>
                <w:i/>
                <w:iCs/>
              </w:rPr>
              <w:t>Nummer de bijlagen</w:t>
            </w:r>
            <w:r w:rsidR="00EA5BA3" w:rsidRPr="00B32480">
              <w:rPr>
                <w:b w:val="0"/>
                <w:bCs/>
                <w:i/>
                <w:iCs/>
              </w:rPr>
              <w:t xml:space="preserve"> zoals hieronder vermeld wordt</w:t>
            </w:r>
            <w:r w:rsidR="00B32480" w:rsidRPr="00B32480">
              <w:rPr>
                <w:b w:val="0"/>
                <w:bCs/>
                <w:i/>
                <w:iCs/>
              </w:rPr>
              <w:t>.</w:t>
            </w:r>
          </w:p>
        </w:tc>
      </w:tr>
      <w:tr w:rsidR="00AF1420" w:rsidRPr="003D114E" w14:paraId="29FBDD92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4247D" w14:textId="77777777" w:rsidR="00AF1420" w:rsidRPr="00463023" w:rsidRDefault="00AF1420" w:rsidP="00D93B6A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89672" w14:textId="77777777" w:rsidR="00AF1420" w:rsidRPr="001D4C9A" w:rsidRDefault="00AF1420" w:rsidP="00D93B6A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815BA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F04E61" w14:textId="5910D2A7" w:rsidR="00AF1420" w:rsidRPr="003D114E" w:rsidRDefault="006B3DF3" w:rsidP="00D93B6A">
            <w:r>
              <w:t>b</w:t>
            </w:r>
            <w:r w:rsidR="00AF1420">
              <w:t>ijlage 1: een kopie van de overeenkomst die u hebt gesloten met nieuwe partners</w:t>
            </w:r>
          </w:p>
        </w:tc>
      </w:tr>
      <w:tr w:rsidR="00AF1420" w:rsidRPr="003D114E" w14:paraId="18726C3C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4DF84" w14:textId="77777777" w:rsidR="00AF1420" w:rsidRPr="00463023" w:rsidRDefault="00AF1420" w:rsidP="00D93B6A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FC922" w14:textId="77777777" w:rsidR="00AF1420" w:rsidRPr="001D4C9A" w:rsidRDefault="00AF1420" w:rsidP="00D93B6A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815BA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3F2B2" w14:textId="1D47DB93" w:rsidR="00AF1420" w:rsidRPr="003D114E" w:rsidRDefault="006B3DF3" w:rsidP="00D93B6A">
            <w:r>
              <w:t>b</w:t>
            </w:r>
            <w:r w:rsidR="00404D62">
              <w:t xml:space="preserve">ijlage 2: </w:t>
            </w:r>
            <w:r w:rsidR="00AF1420">
              <w:t xml:space="preserve">De samenstelling van de algemene vergadering van de vzw </w:t>
            </w:r>
            <w:r w:rsidR="003B6DFD">
              <w:t>met vermelding van de dienst of organisatie die die leden vertegenwoordigt</w:t>
            </w:r>
          </w:p>
        </w:tc>
      </w:tr>
      <w:tr w:rsidR="00AF1420" w:rsidRPr="003D114E" w14:paraId="501575EE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35A90" w14:textId="77777777" w:rsidR="00AF1420" w:rsidRPr="00463023" w:rsidRDefault="00AF1420" w:rsidP="00D93B6A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61B0F" w14:textId="77777777" w:rsidR="00AF1420" w:rsidRPr="001D4C9A" w:rsidRDefault="00AF1420" w:rsidP="00D93B6A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815BA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8D2A3" w14:textId="1078EC45" w:rsidR="00AF1420" w:rsidRPr="003D114E" w:rsidRDefault="006B3DF3" w:rsidP="00D93B6A">
            <w:r>
              <w:t>b</w:t>
            </w:r>
            <w:r w:rsidR="003B6DFD">
              <w:t xml:space="preserve">ijlage 3: </w:t>
            </w:r>
            <w:r w:rsidR="00404D62">
              <w:t xml:space="preserve">een kopie van de gewijzigde statuten </w:t>
            </w:r>
            <w:r w:rsidR="00404D62" w:rsidRPr="00404D62">
              <w:rPr>
                <w:i/>
                <w:iCs/>
              </w:rPr>
              <w:t>(als dat van toepassing is)</w:t>
            </w:r>
          </w:p>
        </w:tc>
      </w:tr>
      <w:tr w:rsidR="00AF1420" w:rsidRPr="003D114E" w14:paraId="7CB7DAB2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8C9779" w14:textId="77777777" w:rsidR="00AF1420" w:rsidRPr="00463023" w:rsidRDefault="00AF1420" w:rsidP="00D93B6A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BD18D" w14:textId="77777777" w:rsidR="00AF1420" w:rsidRPr="001D4C9A" w:rsidRDefault="00AF1420" w:rsidP="00D93B6A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815BA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2EAD6" w14:textId="2AC72A87" w:rsidR="00AF1420" w:rsidRPr="003D114E" w:rsidRDefault="006B3DF3" w:rsidP="00D93B6A">
            <w:r>
              <w:t>b</w:t>
            </w:r>
            <w:r w:rsidR="00404D62">
              <w:t xml:space="preserve">ijlage 4: </w:t>
            </w:r>
            <w:r w:rsidR="002017CB">
              <w:t>de bewijsstukken van de bijscholing die de coördinator of de palliatieve deskundige recent gevolgd heeft</w:t>
            </w:r>
          </w:p>
        </w:tc>
      </w:tr>
      <w:tr w:rsidR="00AF1420" w:rsidRPr="003D114E" w14:paraId="5A0FD39C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71429" w14:textId="77777777" w:rsidR="00AF1420" w:rsidRPr="00463023" w:rsidRDefault="00AF1420" w:rsidP="00D93B6A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D0B23" w14:textId="77777777" w:rsidR="00AF1420" w:rsidRPr="001D4C9A" w:rsidRDefault="00AF1420" w:rsidP="00D93B6A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815BA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117ED" w14:textId="5217959B" w:rsidR="00AF1420" w:rsidRPr="003D114E" w:rsidRDefault="006B3DF3" w:rsidP="00D93B6A">
            <w:r>
              <w:t>b</w:t>
            </w:r>
            <w:r w:rsidR="00A01642">
              <w:t xml:space="preserve">ijlage 5: de bewijsstukken van de bijscholing die </w:t>
            </w:r>
            <w:r w:rsidR="00677002">
              <w:t>de klinisch psycholoog recent gevolgd heeft</w:t>
            </w:r>
          </w:p>
        </w:tc>
      </w:tr>
      <w:tr w:rsidR="00AF1420" w:rsidRPr="003D114E" w14:paraId="03909195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D4A5E" w14:textId="77777777" w:rsidR="00AF1420" w:rsidRPr="00463023" w:rsidRDefault="00AF1420" w:rsidP="00D93B6A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AAA33" w14:textId="77777777" w:rsidR="00AF1420" w:rsidRPr="001D4C9A" w:rsidRDefault="00AF1420" w:rsidP="00D93B6A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815BA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04D42" w14:textId="5B17FF90" w:rsidR="00AF1420" w:rsidRPr="003D114E" w:rsidRDefault="006B3DF3" w:rsidP="00D93B6A">
            <w:r>
              <w:t>b</w:t>
            </w:r>
            <w:r w:rsidR="003F4E50">
              <w:t>ij</w:t>
            </w:r>
            <w:r w:rsidR="00677002">
              <w:t xml:space="preserve">lage 6: de bewijsstukken van de bijscholing die de </w:t>
            </w:r>
            <w:r w:rsidR="003F4E50">
              <w:t>consulenten</w:t>
            </w:r>
            <w:r w:rsidR="00677002">
              <w:t xml:space="preserve"> recent gevolgd he</w:t>
            </w:r>
            <w:r w:rsidR="003F4E50">
              <w:t>bben</w:t>
            </w:r>
          </w:p>
        </w:tc>
      </w:tr>
      <w:tr w:rsidR="00AF1420" w:rsidRPr="003D114E" w14:paraId="2CCAA5E4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F60E9" w14:textId="77777777" w:rsidR="00AF1420" w:rsidRPr="00463023" w:rsidRDefault="00AF1420" w:rsidP="00D93B6A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587F0" w14:textId="77777777" w:rsidR="00AF1420" w:rsidRPr="001D4C9A" w:rsidRDefault="00AF1420" w:rsidP="00D93B6A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815BA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CCBFE" w14:textId="1078DD0D" w:rsidR="00AF1420" w:rsidRPr="003D114E" w:rsidRDefault="006B3DF3" w:rsidP="00D93B6A">
            <w:r>
              <w:t>b</w:t>
            </w:r>
            <w:r w:rsidR="003F4E50">
              <w:t xml:space="preserve">ijlage 7: </w:t>
            </w:r>
            <w:r w:rsidR="00C85EEA">
              <w:t>de verslagen van de vergaderingen (van de algemene vergadering, de raad van bestuur en het dagelijks bestuur) die plaatsvonden in het huidige werkingsjaar</w:t>
            </w:r>
          </w:p>
        </w:tc>
      </w:tr>
      <w:tr w:rsidR="00AF1420" w:rsidRPr="003D114E" w14:paraId="073275D8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6B899" w14:textId="77777777" w:rsidR="00AF1420" w:rsidRPr="00463023" w:rsidRDefault="00AF1420" w:rsidP="00D93B6A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49D40" w14:textId="77777777" w:rsidR="00AF1420" w:rsidRPr="001D4C9A" w:rsidRDefault="00AF1420" w:rsidP="00D93B6A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815BA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167A9" w14:textId="14748070" w:rsidR="00AF1420" w:rsidRPr="003D114E" w:rsidRDefault="006B3DF3" w:rsidP="00D93B6A">
            <w:r>
              <w:t xml:space="preserve">bijlage 8: </w:t>
            </w:r>
            <w:r w:rsidR="000A6426">
              <w:t>e</w:t>
            </w:r>
            <w:r>
              <w:t>en kopie van de informatie op basis waarvan het netwerk de beschikbaarheid van ondersteunende diensten en hulpverlening aan alle betrokkenen bekendmaakt</w:t>
            </w:r>
          </w:p>
        </w:tc>
      </w:tr>
      <w:tr w:rsidR="000A6426" w:rsidRPr="003D114E" w14:paraId="61411B51" w14:textId="77777777" w:rsidTr="00D93B6A">
        <w:trPr>
          <w:trHeight w:hRule="exact" w:val="340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51705" w14:textId="77777777" w:rsidR="000A6426" w:rsidRPr="003D114E" w:rsidRDefault="000A6426" w:rsidP="00D93B6A">
            <w:pPr>
              <w:pStyle w:val="leeg"/>
            </w:pPr>
          </w:p>
        </w:tc>
      </w:tr>
      <w:tr w:rsidR="000A6426" w:rsidRPr="003D114E" w14:paraId="314A0E76" w14:textId="77777777" w:rsidTr="00FA43C6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DBCFC3C" w14:textId="77777777" w:rsidR="000A6426" w:rsidRPr="003D114E" w:rsidRDefault="000A6426" w:rsidP="00D93B6A">
            <w:pPr>
              <w:pStyle w:val="leeg"/>
            </w:pP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6255567" w14:textId="6CEDF449" w:rsidR="000A6426" w:rsidRPr="003D114E" w:rsidRDefault="000A6426" w:rsidP="00D93B6A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  <w:r w:rsidR="006E4E48">
              <w:rPr>
                <w:rFonts w:cs="Calibri"/>
              </w:rPr>
              <w:t xml:space="preserve"> door de voorzitter van het samenwerkingsverband of </w:t>
            </w:r>
            <w:r w:rsidR="00A35345">
              <w:rPr>
                <w:rFonts w:cs="Calibri"/>
              </w:rPr>
              <w:t>palliatieve netwerk</w:t>
            </w:r>
          </w:p>
        </w:tc>
      </w:tr>
      <w:tr w:rsidR="00AB3E96" w:rsidRPr="003D114E" w14:paraId="1270BB14" w14:textId="77777777" w:rsidTr="00D93B6A">
        <w:trPr>
          <w:trHeight w:hRule="exact" w:val="113"/>
        </w:trPr>
        <w:tc>
          <w:tcPr>
            <w:tcW w:w="10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7C080" w14:textId="77777777" w:rsidR="00AB3E96" w:rsidRPr="004D213B" w:rsidRDefault="00AB3E96" w:rsidP="00D93B6A">
            <w:pPr>
              <w:pStyle w:val="leeg"/>
            </w:pPr>
          </w:p>
        </w:tc>
      </w:tr>
      <w:tr w:rsidR="00AB3E96" w:rsidRPr="003D114E" w14:paraId="3AD6A969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5BA2C" w14:textId="47C22F80" w:rsidR="00AB3E96" w:rsidRPr="003D114E" w:rsidRDefault="00AB3E96" w:rsidP="00D93B6A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33</w:t>
            </w: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3DD8A" w14:textId="59B5F965" w:rsidR="00AB3E96" w:rsidRPr="00FF630A" w:rsidRDefault="00AB3E96" w:rsidP="00D93B6A">
            <w:pPr>
              <w:pStyle w:val="Vraag"/>
            </w:pPr>
            <w:r w:rsidRPr="00FF630A">
              <w:t>V</w:t>
            </w:r>
            <w:r>
              <w:t>ul de on</w:t>
            </w:r>
            <w:r w:rsidR="00714A55">
              <w:t>derstaande verklaring in.</w:t>
            </w:r>
          </w:p>
        </w:tc>
      </w:tr>
      <w:tr w:rsidR="006E4E48" w:rsidRPr="003D114E" w14:paraId="2F710504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0154A" w14:textId="77777777" w:rsidR="006E4E48" w:rsidRPr="003D114E" w:rsidRDefault="006E4E48" w:rsidP="00D93B6A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C209D" w14:textId="77777777" w:rsidR="006E4E48" w:rsidRDefault="00E372BC" w:rsidP="00D93B6A">
            <w:pPr>
              <w:pStyle w:val="Verklaring"/>
            </w:pPr>
            <w:r>
              <w:t xml:space="preserve">Ik bevestig dat alle gegevens in dit formulier naar waarheid zijn ingevuld. </w:t>
            </w:r>
          </w:p>
          <w:p w14:paraId="52CD7792" w14:textId="66866157" w:rsidR="00E372BC" w:rsidRPr="003D114E" w:rsidRDefault="00E372BC" w:rsidP="00D93B6A">
            <w:pPr>
              <w:pStyle w:val="Verklaring"/>
              <w:rPr>
                <w:rStyle w:val="Zwaar"/>
              </w:rPr>
            </w:pPr>
            <w:r>
              <w:t>Ik verbind me ertoe eventuele wijzigingen van de vermelde gegevens onmiddellijk door te geven aan het Departement Zorg.</w:t>
            </w:r>
          </w:p>
        </w:tc>
      </w:tr>
      <w:tr w:rsidR="003E1B41" w:rsidRPr="003D114E" w14:paraId="25571FB1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2E15B" w14:textId="77777777" w:rsidR="003E1B41" w:rsidRPr="004C6E93" w:rsidRDefault="003E1B41" w:rsidP="00D93B6A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C31CF" w14:textId="77777777" w:rsidR="003E1B41" w:rsidRPr="003D114E" w:rsidRDefault="003E1B41" w:rsidP="00D93B6A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8C32" w14:textId="77777777" w:rsidR="003E1B41" w:rsidRPr="003D114E" w:rsidRDefault="003E1B41" w:rsidP="00D93B6A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1022444" w14:textId="77777777" w:rsidR="003E1B41" w:rsidRPr="003D114E" w:rsidRDefault="003E1B41" w:rsidP="00D93B6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363732" w14:textId="77777777" w:rsidR="003E1B41" w:rsidRPr="003D114E" w:rsidRDefault="003E1B41" w:rsidP="00D93B6A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CF0419E" w14:textId="77777777" w:rsidR="003E1B41" w:rsidRPr="003D114E" w:rsidRDefault="003E1B41" w:rsidP="00D93B6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123D0A" w14:textId="77777777" w:rsidR="003E1B41" w:rsidRPr="003D114E" w:rsidRDefault="003E1B41" w:rsidP="00D93B6A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EBC7F2C" w14:textId="77777777" w:rsidR="003E1B41" w:rsidRPr="003D114E" w:rsidRDefault="003E1B41" w:rsidP="00D93B6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7B353" w14:textId="77777777" w:rsidR="003E1B41" w:rsidRPr="003D114E" w:rsidRDefault="003E1B41" w:rsidP="00D93B6A"/>
        </w:tc>
      </w:tr>
      <w:tr w:rsidR="003E1B41" w:rsidRPr="00A57232" w14:paraId="7BB4A6B8" w14:textId="77777777" w:rsidTr="00FA43C6">
        <w:trPr>
          <w:trHeight w:val="68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B48CA3" w14:textId="77777777" w:rsidR="003E1B41" w:rsidRPr="004C6E93" w:rsidRDefault="003E1B41" w:rsidP="00D93B6A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84024F" w14:textId="77777777" w:rsidR="003E1B41" w:rsidRPr="00A57232" w:rsidRDefault="003E1B41" w:rsidP="00D93B6A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58597A46" w14:textId="77777777" w:rsidR="003E1B41" w:rsidRPr="00A57232" w:rsidRDefault="003E1B41" w:rsidP="00D93B6A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1B41" w:rsidRPr="003D114E" w14:paraId="043C7312" w14:textId="77777777" w:rsidTr="00FA43C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654C4" w14:textId="77777777" w:rsidR="003E1B41" w:rsidRPr="004C6E93" w:rsidRDefault="003E1B41" w:rsidP="00D93B6A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ECB0E" w14:textId="77777777" w:rsidR="003E1B41" w:rsidRPr="003D114E" w:rsidRDefault="003E1B41" w:rsidP="00D93B6A">
            <w:pPr>
              <w:jc w:val="right"/>
            </w:pPr>
            <w:r w:rsidRPr="003D114E">
              <w:t>voor- en achternaam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0B0A87C" w14:textId="77777777" w:rsidR="003E1B41" w:rsidRPr="003D114E" w:rsidRDefault="003E1B41" w:rsidP="00D93B6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1B41" w:rsidRPr="003D114E" w14:paraId="385E64E7" w14:textId="77777777" w:rsidTr="005032D0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B20DE" w14:textId="77777777" w:rsidR="003E1B41" w:rsidRPr="004C6E93" w:rsidRDefault="003E1B41" w:rsidP="00D93B6A">
            <w:pPr>
              <w:pStyle w:val="leeg"/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8B02E" w14:textId="58095184" w:rsidR="003E1B41" w:rsidRPr="003D114E" w:rsidRDefault="003E1B41" w:rsidP="00D93B6A">
            <w:pPr>
              <w:jc w:val="right"/>
            </w:pPr>
            <w:r>
              <w:t>functie</w:t>
            </w:r>
          </w:p>
        </w:tc>
        <w:tc>
          <w:tcPr>
            <w:tcW w:w="7231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5EB8BC9" w14:textId="77777777" w:rsidR="003E1B41" w:rsidRPr="003D114E" w:rsidRDefault="003E1B41" w:rsidP="00D93B6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851C551" w14:textId="77777777" w:rsidR="003E1B41" w:rsidRPr="00FA43C6" w:rsidRDefault="003E1B41" w:rsidP="00FA43C6">
      <w:pPr>
        <w:rPr>
          <w:sz w:val="2"/>
          <w:szCs w:val="2"/>
        </w:rPr>
      </w:pPr>
    </w:p>
    <w:sectPr w:rsidR="003E1B41" w:rsidRPr="00FA43C6" w:rsidSect="00593585">
      <w:footerReference w:type="default" r:id="rId16"/>
      <w:footerReference w:type="first" r:id="rId17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78D26" w14:textId="77777777" w:rsidR="002D44D0" w:rsidRDefault="002D44D0" w:rsidP="008E174D">
      <w:r>
        <w:separator/>
      </w:r>
    </w:p>
  </w:endnote>
  <w:endnote w:type="continuationSeparator" w:id="0">
    <w:p w14:paraId="259B7E36" w14:textId="77777777" w:rsidR="002D44D0" w:rsidRDefault="002D44D0" w:rsidP="008E174D">
      <w:r>
        <w:continuationSeparator/>
      </w:r>
    </w:p>
  </w:endnote>
  <w:endnote w:type="continuationNotice" w:id="1">
    <w:p w14:paraId="5E7724E5" w14:textId="77777777" w:rsidR="002D44D0" w:rsidRDefault="002D44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03299" w14:textId="0E48C429" w:rsidR="00D01AE4" w:rsidRDefault="0028445E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>Aanvraag tot erkenning of verlenging van de erkenning</w:t>
    </w:r>
    <w:r w:rsidR="00607163">
      <w:rPr>
        <w:sz w:val="18"/>
        <w:szCs w:val="18"/>
      </w:rPr>
      <w:t xml:space="preserve"> </w:t>
    </w:r>
    <w:r>
      <w:rPr>
        <w:sz w:val="18"/>
        <w:szCs w:val="18"/>
      </w:rPr>
      <w:t xml:space="preserve">van een palliatief netwerk (PN) of samenwerkingsverband (PSV) </w:t>
    </w:r>
    <w:r w:rsidR="00D01AE4" w:rsidRPr="003E02FB">
      <w:rPr>
        <w:sz w:val="18"/>
        <w:szCs w:val="18"/>
      </w:rPr>
      <w:t xml:space="preserve">- pagina </w:t>
    </w:r>
    <w:r w:rsidR="00D01AE4" w:rsidRPr="003E02FB">
      <w:rPr>
        <w:sz w:val="18"/>
        <w:szCs w:val="18"/>
      </w:rPr>
      <w:fldChar w:fldCharType="begin"/>
    </w:r>
    <w:r w:rsidR="00D01AE4" w:rsidRPr="003E02FB">
      <w:rPr>
        <w:sz w:val="18"/>
        <w:szCs w:val="18"/>
      </w:rPr>
      <w:instrText xml:space="preserve"> PAGE </w:instrText>
    </w:r>
    <w:r w:rsidR="00D01AE4" w:rsidRPr="003E02FB">
      <w:rPr>
        <w:sz w:val="18"/>
        <w:szCs w:val="18"/>
      </w:rPr>
      <w:fldChar w:fldCharType="separate"/>
    </w:r>
    <w:r w:rsidR="00CD3B02">
      <w:rPr>
        <w:noProof/>
        <w:sz w:val="18"/>
        <w:szCs w:val="18"/>
      </w:rPr>
      <w:t>14</w:t>
    </w:r>
    <w:r w:rsidR="00D01AE4" w:rsidRPr="003E02FB">
      <w:rPr>
        <w:sz w:val="18"/>
        <w:szCs w:val="18"/>
      </w:rPr>
      <w:fldChar w:fldCharType="end"/>
    </w:r>
    <w:r w:rsidR="00D01AE4" w:rsidRPr="003E02FB">
      <w:rPr>
        <w:sz w:val="18"/>
        <w:szCs w:val="18"/>
      </w:rPr>
      <w:t xml:space="preserve"> van </w:t>
    </w:r>
    <w:r w:rsidR="00D01AE4" w:rsidRPr="003E02FB">
      <w:rPr>
        <w:rStyle w:val="Paginanummer"/>
        <w:sz w:val="18"/>
        <w:szCs w:val="18"/>
      </w:rPr>
      <w:fldChar w:fldCharType="begin"/>
    </w:r>
    <w:r w:rsidR="00D01AE4" w:rsidRPr="003E02FB">
      <w:rPr>
        <w:rStyle w:val="Paginanummer"/>
        <w:sz w:val="18"/>
        <w:szCs w:val="18"/>
      </w:rPr>
      <w:instrText xml:space="preserve"> NUMPAGES </w:instrText>
    </w:r>
    <w:r w:rsidR="00D01AE4" w:rsidRPr="003E02FB">
      <w:rPr>
        <w:rStyle w:val="Paginanummer"/>
        <w:sz w:val="18"/>
        <w:szCs w:val="18"/>
      </w:rPr>
      <w:fldChar w:fldCharType="separate"/>
    </w:r>
    <w:r w:rsidR="00CD3B02">
      <w:rPr>
        <w:rStyle w:val="Paginanummer"/>
        <w:noProof/>
        <w:sz w:val="18"/>
        <w:szCs w:val="18"/>
      </w:rPr>
      <w:t>14</w:t>
    </w:r>
    <w:r w:rsidR="00D01AE4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0804A" w14:textId="77777777" w:rsidR="00D01AE4" w:rsidRPr="00594054" w:rsidRDefault="00D01AE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204F5D2" wp14:editId="3A4C2EC3">
          <wp:simplePos x="0" y="0"/>
          <wp:positionH relativeFrom="page">
            <wp:posOffset>502920</wp:posOffset>
          </wp:positionH>
          <wp:positionV relativeFrom="page">
            <wp:posOffset>9683298</wp:posOffset>
          </wp:positionV>
          <wp:extent cx="1105200" cy="468923"/>
          <wp:effectExtent l="0" t="0" r="0" b="7620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101F0" w14:textId="77777777" w:rsidR="002D44D0" w:rsidRDefault="002D44D0" w:rsidP="008E174D">
      <w:r>
        <w:separator/>
      </w:r>
    </w:p>
  </w:footnote>
  <w:footnote w:type="continuationSeparator" w:id="0">
    <w:p w14:paraId="45D2E719" w14:textId="77777777" w:rsidR="002D44D0" w:rsidRDefault="002D44D0" w:rsidP="008E174D">
      <w:r>
        <w:continuationSeparator/>
      </w:r>
    </w:p>
  </w:footnote>
  <w:footnote w:type="continuationNotice" w:id="1">
    <w:p w14:paraId="4506DC22" w14:textId="77777777" w:rsidR="002D44D0" w:rsidRDefault="002D44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8"/>
  </w:num>
  <w:num w:numId="2" w16cid:durableId="107940617">
    <w:abstractNumId w:val="5"/>
  </w:num>
  <w:num w:numId="3" w16cid:durableId="1085952844">
    <w:abstractNumId w:val="1"/>
  </w:num>
  <w:num w:numId="4" w16cid:durableId="930360512">
    <w:abstractNumId w:val="4"/>
  </w:num>
  <w:num w:numId="5" w16cid:durableId="1515920874">
    <w:abstractNumId w:val="2"/>
  </w:num>
  <w:num w:numId="6" w16cid:durableId="420220759">
    <w:abstractNumId w:val="7"/>
  </w:num>
  <w:num w:numId="7" w16cid:durableId="2125491392">
    <w:abstractNumId w:val="0"/>
  </w:num>
  <w:num w:numId="8" w16cid:durableId="786970102">
    <w:abstractNumId w:val="3"/>
  </w:num>
  <w:num w:numId="9" w16cid:durableId="1583903530">
    <w:abstractNumId w:val="6"/>
  </w:num>
  <w:num w:numId="10" w16cid:durableId="1442991122">
    <w:abstractNumId w:val="9"/>
  </w:num>
  <w:num w:numId="11" w16cid:durableId="1577204642">
    <w:abstractNumId w:val="6"/>
  </w:num>
  <w:num w:numId="12" w16cid:durableId="1804611751">
    <w:abstractNumId w:val="6"/>
  </w:num>
  <w:num w:numId="13" w16cid:durableId="286476341">
    <w:abstractNumId w:val="6"/>
  </w:num>
  <w:num w:numId="14" w16cid:durableId="1201431925">
    <w:abstractNumId w:val="6"/>
  </w:num>
  <w:num w:numId="15" w16cid:durableId="691687086">
    <w:abstractNumId w:val="6"/>
  </w:num>
  <w:num w:numId="16" w16cid:durableId="421948461">
    <w:abstractNumId w:val="6"/>
  </w:num>
  <w:num w:numId="17" w16cid:durableId="1020624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42AE"/>
    <w:rsid w:val="00007912"/>
    <w:rsid w:val="00010EDF"/>
    <w:rsid w:val="00023083"/>
    <w:rsid w:val="00030AC4"/>
    <w:rsid w:val="00030F47"/>
    <w:rsid w:val="00033F5E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777"/>
    <w:rsid w:val="00057DEA"/>
    <w:rsid w:val="000627DB"/>
    <w:rsid w:val="00062D04"/>
    <w:rsid w:val="0006357F"/>
    <w:rsid w:val="00065AAB"/>
    <w:rsid w:val="00070C8B"/>
    <w:rsid w:val="000729C1"/>
    <w:rsid w:val="00073BEF"/>
    <w:rsid w:val="000753A0"/>
    <w:rsid w:val="00077C6F"/>
    <w:rsid w:val="00084E5E"/>
    <w:rsid w:val="00091A4B"/>
    <w:rsid w:val="00091ACB"/>
    <w:rsid w:val="00091BDC"/>
    <w:rsid w:val="00094180"/>
    <w:rsid w:val="000972C2"/>
    <w:rsid w:val="00097D39"/>
    <w:rsid w:val="000A0CB7"/>
    <w:rsid w:val="000A31F2"/>
    <w:rsid w:val="000A5120"/>
    <w:rsid w:val="000A6426"/>
    <w:rsid w:val="000B2D73"/>
    <w:rsid w:val="000B49B1"/>
    <w:rsid w:val="000B5E35"/>
    <w:rsid w:val="000B710B"/>
    <w:rsid w:val="000B7253"/>
    <w:rsid w:val="000C59A5"/>
    <w:rsid w:val="000C7FBC"/>
    <w:rsid w:val="000D04CB"/>
    <w:rsid w:val="000D0569"/>
    <w:rsid w:val="000D0FE2"/>
    <w:rsid w:val="000D12E3"/>
    <w:rsid w:val="000D2006"/>
    <w:rsid w:val="000D3444"/>
    <w:rsid w:val="000D4912"/>
    <w:rsid w:val="000D57DF"/>
    <w:rsid w:val="000D613E"/>
    <w:rsid w:val="000E23B0"/>
    <w:rsid w:val="000E37BD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1E94"/>
    <w:rsid w:val="001226C6"/>
    <w:rsid w:val="00122EB4"/>
    <w:rsid w:val="001234EA"/>
    <w:rsid w:val="00123F63"/>
    <w:rsid w:val="00125749"/>
    <w:rsid w:val="00126472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6865"/>
    <w:rsid w:val="00180EA0"/>
    <w:rsid w:val="001815BA"/>
    <w:rsid w:val="001816D5"/>
    <w:rsid w:val="00183949"/>
    <w:rsid w:val="00183A68"/>
    <w:rsid w:val="00183EFC"/>
    <w:rsid w:val="00190CBE"/>
    <w:rsid w:val="001917FA"/>
    <w:rsid w:val="00192B4B"/>
    <w:rsid w:val="001A23D3"/>
    <w:rsid w:val="001A3CC2"/>
    <w:rsid w:val="001A7AFA"/>
    <w:rsid w:val="001B02B6"/>
    <w:rsid w:val="001B232D"/>
    <w:rsid w:val="001B291D"/>
    <w:rsid w:val="001B71A0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0C61"/>
    <w:rsid w:val="001E17D4"/>
    <w:rsid w:val="001E1E0B"/>
    <w:rsid w:val="001E38C0"/>
    <w:rsid w:val="001E4208"/>
    <w:rsid w:val="001E589A"/>
    <w:rsid w:val="001F2ADB"/>
    <w:rsid w:val="001F3741"/>
    <w:rsid w:val="001F3B9A"/>
    <w:rsid w:val="001F68BD"/>
    <w:rsid w:val="001F7119"/>
    <w:rsid w:val="002017CB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44FCB"/>
    <w:rsid w:val="0025128E"/>
    <w:rsid w:val="00253555"/>
    <w:rsid w:val="00254C6C"/>
    <w:rsid w:val="002565D7"/>
    <w:rsid w:val="00256E73"/>
    <w:rsid w:val="00261971"/>
    <w:rsid w:val="002625B5"/>
    <w:rsid w:val="00266E15"/>
    <w:rsid w:val="00272A26"/>
    <w:rsid w:val="00273378"/>
    <w:rsid w:val="002825AD"/>
    <w:rsid w:val="00283D00"/>
    <w:rsid w:val="0028445E"/>
    <w:rsid w:val="00285A8B"/>
    <w:rsid w:val="00285D45"/>
    <w:rsid w:val="00286C17"/>
    <w:rsid w:val="00287A6D"/>
    <w:rsid w:val="00290108"/>
    <w:rsid w:val="002901AA"/>
    <w:rsid w:val="00292B7F"/>
    <w:rsid w:val="00293492"/>
    <w:rsid w:val="002947D3"/>
    <w:rsid w:val="00294D0D"/>
    <w:rsid w:val="002A20FB"/>
    <w:rsid w:val="002A5A44"/>
    <w:rsid w:val="002B33A5"/>
    <w:rsid w:val="002B4E40"/>
    <w:rsid w:val="002B5414"/>
    <w:rsid w:val="002B6360"/>
    <w:rsid w:val="002C287B"/>
    <w:rsid w:val="002C3518"/>
    <w:rsid w:val="002C4E44"/>
    <w:rsid w:val="002D2733"/>
    <w:rsid w:val="002D3546"/>
    <w:rsid w:val="002D38A1"/>
    <w:rsid w:val="002D44D0"/>
    <w:rsid w:val="002D73C3"/>
    <w:rsid w:val="002E01EF"/>
    <w:rsid w:val="002E0610"/>
    <w:rsid w:val="002E16CC"/>
    <w:rsid w:val="002E3C53"/>
    <w:rsid w:val="002E3F4F"/>
    <w:rsid w:val="002E45CD"/>
    <w:rsid w:val="002E60C1"/>
    <w:rsid w:val="002E799B"/>
    <w:rsid w:val="002F26E9"/>
    <w:rsid w:val="002F2EF6"/>
    <w:rsid w:val="002F3344"/>
    <w:rsid w:val="002F6BA1"/>
    <w:rsid w:val="00305E2E"/>
    <w:rsid w:val="003074F1"/>
    <w:rsid w:val="00310C16"/>
    <w:rsid w:val="003110E4"/>
    <w:rsid w:val="00311A94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44002"/>
    <w:rsid w:val="00344078"/>
    <w:rsid w:val="00351BE7"/>
    <w:rsid w:val="003522D6"/>
    <w:rsid w:val="00355C6C"/>
    <w:rsid w:val="003571D2"/>
    <w:rsid w:val="003605B2"/>
    <w:rsid w:val="00360649"/>
    <w:rsid w:val="003631D6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94374"/>
    <w:rsid w:val="003A11D3"/>
    <w:rsid w:val="003A2D06"/>
    <w:rsid w:val="003A4498"/>
    <w:rsid w:val="003A4E6F"/>
    <w:rsid w:val="003A6216"/>
    <w:rsid w:val="003A6E59"/>
    <w:rsid w:val="003B0490"/>
    <w:rsid w:val="003B1F13"/>
    <w:rsid w:val="003B60E1"/>
    <w:rsid w:val="003B6DFD"/>
    <w:rsid w:val="003C0929"/>
    <w:rsid w:val="003C28CA"/>
    <w:rsid w:val="003C55AE"/>
    <w:rsid w:val="003C65FD"/>
    <w:rsid w:val="003C75CA"/>
    <w:rsid w:val="003D114E"/>
    <w:rsid w:val="003E02FB"/>
    <w:rsid w:val="003E05E3"/>
    <w:rsid w:val="003E1B41"/>
    <w:rsid w:val="003E3EAF"/>
    <w:rsid w:val="003E5458"/>
    <w:rsid w:val="003E65BD"/>
    <w:rsid w:val="003F2394"/>
    <w:rsid w:val="003F4E50"/>
    <w:rsid w:val="003F5384"/>
    <w:rsid w:val="0040190E"/>
    <w:rsid w:val="00404D62"/>
    <w:rsid w:val="00406A5D"/>
    <w:rsid w:val="00407FE0"/>
    <w:rsid w:val="00412E01"/>
    <w:rsid w:val="00417E3A"/>
    <w:rsid w:val="00422E30"/>
    <w:rsid w:val="004258F8"/>
    <w:rsid w:val="00425A77"/>
    <w:rsid w:val="00430EF9"/>
    <w:rsid w:val="004362FB"/>
    <w:rsid w:val="00440A62"/>
    <w:rsid w:val="00444B75"/>
    <w:rsid w:val="00445080"/>
    <w:rsid w:val="0044546C"/>
    <w:rsid w:val="00450445"/>
    <w:rsid w:val="0045144E"/>
    <w:rsid w:val="004519AB"/>
    <w:rsid w:val="00451CC3"/>
    <w:rsid w:val="00456DCE"/>
    <w:rsid w:val="00463023"/>
    <w:rsid w:val="00466AEB"/>
    <w:rsid w:val="00471617"/>
    <w:rsid w:val="00471768"/>
    <w:rsid w:val="00474CA6"/>
    <w:rsid w:val="004801BD"/>
    <w:rsid w:val="00484476"/>
    <w:rsid w:val="004857A8"/>
    <w:rsid w:val="00486FC2"/>
    <w:rsid w:val="00495C99"/>
    <w:rsid w:val="004A185A"/>
    <w:rsid w:val="004A28E3"/>
    <w:rsid w:val="004A48D9"/>
    <w:rsid w:val="004A7DB8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05D"/>
    <w:rsid w:val="004C6D3F"/>
    <w:rsid w:val="004C6E93"/>
    <w:rsid w:val="004D0346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358F"/>
    <w:rsid w:val="004E4AEE"/>
    <w:rsid w:val="004E6AC1"/>
    <w:rsid w:val="004F0B46"/>
    <w:rsid w:val="004F256E"/>
    <w:rsid w:val="004F5BB2"/>
    <w:rsid w:val="004F64B9"/>
    <w:rsid w:val="004F66D1"/>
    <w:rsid w:val="004F727B"/>
    <w:rsid w:val="00501142"/>
    <w:rsid w:val="00501AD2"/>
    <w:rsid w:val="005028AE"/>
    <w:rsid w:val="005032D0"/>
    <w:rsid w:val="00504D1E"/>
    <w:rsid w:val="00506277"/>
    <w:rsid w:val="0051224B"/>
    <w:rsid w:val="005124A7"/>
    <w:rsid w:val="0051379D"/>
    <w:rsid w:val="00516BDC"/>
    <w:rsid w:val="005177A0"/>
    <w:rsid w:val="005247C1"/>
    <w:rsid w:val="00527F3D"/>
    <w:rsid w:val="00530A3F"/>
    <w:rsid w:val="00537C0D"/>
    <w:rsid w:val="00541098"/>
    <w:rsid w:val="005423FF"/>
    <w:rsid w:val="005438BD"/>
    <w:rsid w:val="00544467"/>
    <w:rsid w:val="00544953"/>
    <w:rsid w:val="0054583A"/>
    <w:rsid w:val="005471D8"/>
    <w:rsid w:val="005509D4"/>
    <w:rsid w:val="00552E0B"/>
    <w:rsid w:val="005542C0"/>
    <w:rsid w:val="00555186"/>
    <w:rsid w:val="00555950"/>
    <w:rsid w:val="0056102A"/>
    <w:rsid w:val="005622C1"/>
    <w:rsid w:val="005637C4"/>
    <w:rsid w:val="00563FEE"/>
    <w:rsid w:val="005644A7"/>
    <w:rsid w:val="005657B2"/>
    <w:rsid w:val="0057124A"/>
    <w:rsid w:val="00573388"/>
    <w:rsid w:val="005733D9"/>
    <w:rsid w:val="005746FE"/>
    <w:rsid w:val="0057497E"/>
    <w:rsid w:val="0058088D"/>
    <w:rsid w:val="00580BAD"/>
    <w:rsid w:val="0058178B"/>
    <w:rsid w:val="005819BA"/>
    <w:rsid w:val="00583F20"/>
    <w:rsid w:val="00585957"/>
    <w:rsid w:val="00587ED4"/>
    <w:rsid w:val="00592013"/>
    <w:rsid w:val="00593585"/>
    <w:rsid w:val="00594054"/>
    <w:rsid w:val="00595055"/>
    <w:rsid w:val="00595A87"/>
    <w:rsid w:val="005A0CE3"/>
    <w:rsid w:val="005A1166"/>
    <w:rsid w:val="005A2D4E"/>
    <w:rsid w:val="005A4CE2"/>
    <w:rsid w:val="005A4E43"/>
    <w:rsid w:val="005B01ED"/>
    <w:rsid w:val="005B3668"/>
    <w:rsid w:val="005B3EA8"/>
    <w:rsid w:val="005B44ED"/>
    <w:rsid w:val="005B58B3"/>
    <w:rsid w:val="005B64BF"/>
    <w:rsid w:val="005B6B85"/>
    <w:rsid w:val="005C1EF6"/>
    <w:rsid w:val="005C3256"/>
    <w:rsid w:val="005C353F"/>
    <w:rsid w:val="005C356F"/>
    <w:rsid w:val="005C3A90"/>
    <w:rsid w:val="005C3C60"/>
    <w:rsid w:val="005C6709"/>
    <w:rsid w:val="005D09E4"/>
    <w:rsid w:val="005D0E68"/>
    <w:rsid w:val="005D0FE7"/>
    <w:rsid w:val="005D6D1A"/>
    <w:rsid w:val="005D7ABC"/>
    <w:rsid w:val="005E33AD"/>
    <w:rsid w:val="005E3F7E"/>
    <w:rsid w:val="005E51B5"/>
    <w:rsid w:val="005E6535"/>
    <w:rsid w:val="005F1409"/>
    <w:rsid w:val="005F1F38"/>
    <w:rsid w:val="005F6894"/>
    <w:rsid w:val="005F706A"/>
    <w:rsid w:val="00607147"/>
    <w:rsid w:val="00607163"/>
    <w:rsid w:val="00610E7C"/>
    <w:rsid w:val="0061253A"/>
    <w:rsid w:val="00612D11"/>
    <w:rsid w:val="006137BA"/>
    <w:rsid w:val="00614A17"/>
    <w:rsid w:val="0061636D"/>
    <w:rsid w:val="0061675A"/>
    <w:rsid w:val="006172B3"/>
    <w:rsid w:val="0062056D"/>
    <w:rsid w:val="006217C2"/>
    <w:rsid w:val="00621C38"/>
    <w:rsid w:val="00623E9C"/>
    <w:rsid w:val="00625341"/>
    <w:rsid w:val="00626578"/>
    <w:rsid w:val="0062707F"/>
    <w:rsid w:val="0062717A"/>
    <w:rsid w:val="006302E1"/>
    <w:rsid w:val="006321A1"/>
    <w:rsid w:val="00632506"/>
    <w:rsid w:val="00632857"/>
    <w:rsid w:val="00635F3D"/>
    <w:rsid w:val="00637728"/>
    <w:rsid w:val="006404B0"/>
    <w:rsid w:val="006408C7"/>
    <w:rsid w:val="00641E14"/>
    <w:rsid w:val="00641EAF"/>
    <w:rsid w:val="00644BAB"/>
    <w:rsid w:val="0064611D"/>
    <w:rsid w:val="00650FA0"/>
    <w:rsid w:val="006516D6"/>
    <w:rsid w:val="006541DC"/>
    <w:rsid w:val="0065475D"/>
    <w:rsid w:val="0065758B"/>
    <w:rsid w:val="006606B1"/>
    <w:rsid w:val="006655AD"/>
    <w:rsid w:val="00665E66"/>
    <w:rsid w:val="00670BFC"/>
    <w:rsid w:val="00671529"/>
    <w:rsid w:val="00671C3E"/>
    <w:rsid w:val="006758D8"/>
    <w:rsid w:val="00676016"/>
    <w:rsid w:val="00677002"/>
    <w:rsid w:val="0068227D"/>
    <w:rsid w:val="00683C60"/>
    <w:rsid w:val="00687811"/>
    <w:rsid w:val="006879C1"/>
    <w:rsid w:val="00691506"/>
    <w:rsid w:val="006935AC"/>
    <w:rsid w:val="006B1236"/>
    <w:rsid w:val="006B3DF3"/>
    <w:rsid w:val="006B3EB7"/>
    <w:rsid w:val="006B51E1"/>
    <w:rsid w:val="006C11FE"/>
    <w:rsid w:val="006C4337"/>
    <w:rsid w:val="006C51E9"/>
    <w:rsid w:val="006C59C7"/>
    <w:rsid w:val="006D01FB"/>
    <w:rsid w:val="006D0E83"/>
    <w:rsid w:val="006D5AE0"/>
    <w:rsid w:val="006E1DA7"/>
    <w:rsid w:val="006E29BE"/>
    <w:rsid w:val="006E4E48"/>
    <w:rsid w:val="006F14D1"/>
    <w:rsid w:val="006F2D32"/>
    <w:rsid w:val="00700A82"/>
    <w:rsid w:val="0070145B"/>
    <w:rsid w:val="007044A7"/>
    <w:rsid w:val="007046B3"/>
    <w:rsid w:val="0070526E"/>
    <w:rsid w:val="0070533C"/>
    <w:rsid w:val="007055CF"/>
    <w:rsid w:val="00706B44"/>
    <w:rsid w:val="007076EB"/>
    <w:rsid w:val="00710B54"/>
    <w:rsid w:val="00712095"/>
    <w:rsid w:val="007144AC"/>
    <w:rsid w:val="00714A55"/>
    <w:rsid w:val="00715311"/>
    <w:rsid w:val="007160C9"/>
    <w:rsid w:val="00724657"/>
    <w:rsid w:val="0072477A"/>
    <w:rsid w:val="007247AC"/>
    <w:rsid w:val="007255A9"/>
    <w:rsid w:val="0073380E"/>
    <w:rsid w:val="007342E2"/>
    <w:rsid w:val="0073503E"/>
    <w:rsid w:val="00736B02"/>
    <w:rsid w:val="007447BF"/>
    <w:rsid w:val="007527D5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761A1"/>
    <w:rsid w:val="00777D00"/>
    <w:rsid w:val="00780619"/>
    <w:rsid w:val="00781F63"/>
    <w:rsid w:val="00786BC8"/>
    <w:rsid w:val="00793ACB"/>
    <w:rsid w:val="007943B3"/>
    <w:rsid w:val="007950E5"/>
    <w:rsid w:val="007A30C3"/>
    <w:rsid w:val="007A361D"/>
    <w:rsid w:val="007A3EB4"/>
    <w:rsid w:val="007A5032"/>
    <w:rsid w:val="007B3243"/>
    <w:rsid w:val="007B438B"/>
    <w:rsid w:val="007B525C"/>
    <w:rsid w:val="007B5A0C"/>
    <w:rsid w:val="007D070B"/>
    <w:rsid w:val="007D2869"/>
    <w:rsid w:val="007D3046"/>
    <w:rsid w:val="007D36EA"/>
    <w:rsid w:val="007D58A4"/>
    <w:rsid w:val="007F0574"/>
    <w:rsid w:val="007F40F2"/>
    <w:rsid w:val="007F4219"/>
    <w:rsid w:val="007F61F5"/>
    <w:rsid w:val="0080581B"/>
    <w:rsid w:val="00812D78"/>
    <w:rsid w:val="00814665"/>
    <w:rsid w:val="00815F9E"/>
    <w:rsid w:val="00824322"/>
    <w:rsid w:val="0082494D"/>
    <w:rsid w:val="00824976"/>
    <w:rsid w:val="00825D0C"/>
    <w:rsid w:val="0082645C"/>
    <w:rsid w:val="00826920"/>
    <w:rsid w:val="00827E84"/>
    <w:rsid w:val="0083427C"/>
    <w:rsid w:val="00834953"/>
    <w:rsid w:val="00837CE1"/>
    <w:rsid w:val="0084129A"/>
    <w:rsid w:val="00842A40"/>
    <w:rsid w:val="00843616"/>
    <w:rsid w:val="008438C8"/>
    <w:rsid w:val="00844B16"/>
    <w:rsid w:val="00845AB1"/>
    <w:rsid w:val="00846FB4"/>
    <w:rsid w:val="0084752A"/>
    <w:rsid w:val="00851816"/>
    <w:rsid w:val="00851F03"/>
    <w:rsid w:val="00853F02"/>
    <w:rsid w:val="00857D05"/>
    <w:rsid w:val="008630B5"/>
    <w:rsid w:val="00867B8E"/>
    <w:rsid w:val="00871B14"/>
    <w:rsid w:val="008740E6"/>
    <w:rsid w:val="008747C0"/>
    <w:rsid w:val="00874FB0"/>
    <w:rsid w:val="008768FB"/>
    <w:rsid w:val="00877401"/>
    <w:rsid w:val="00877606"/>
    <w:rsid w:val="008807CB"/>
    <w:rsid w:val="00880A15"/>
    <w:rsid w:val="0088206C"/>
    <w:rsid w:val="00884C0F"/>
    <w:rsid w:val="00887E46"/>
    <w:rsid w:val="00894BAF"/>
    <w:rsid w:val="008954B5"/>
    <w:rsid w:val="00895F58"/>
    <w:rsid w:val="00896280"/>
    <w:rsid w:val="00897B68"/>
    <w:rsid w:val="008A123A"/>
    <w:rsid w:val="008A29B0"/>
    <w:rsid w:val="008A599E"/>
    <w:rsid w:val="008A6362"/>
    <w:rsid w:val="008A643A"/>
    <w:rsid w:val="008B153E"/>
    <w:rsid w:val="008B1882"/>
    <w:rsid w:val="008C3A03"/>
    <w:rsid w:val="008C444C"/>
    <w:rsid w:val="008C4B7F"/>
    <w:rsid w:val="008C6D1B"/>
    <w:rsid w:val="008C7409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8F2FC7"/>
    <w:rsid w:val="0090014D"/>
    <w:rsid w:val="009007A7"/>
    <w:rsid w:val="00901191"/>
    <w:rsid w:val="009077C4"/>
    <w:rsid w:val="00907C18"/>
    <w:rsid w:val="009110D4"/>
    <w:rsid w:val="00915C52"/>
    <w:rsid w:val="0091707D"/>
    <w:rsid w:val="00923424"/>
    <w:rsid w:val="00925C39"/>
    <w:rsid w:val="00932154"/>
    <w:rsid w:val="0093279E"/>
    <w:rsid w:val="009340FC"/>
    <w:rsid w:val="00942B65"/>
    <w:rsid w:val="00944CB5"/>
    <w:rsid w:val="00946AFF"/>
    <w:rsid w:val="00954C9C"/>
    <w:rsid w:val="0095579F"/>
    <w:rsid w:val="00956315"/>
    <w:rsid w:val="0095751A"/>
    <w:rsid w:val="00962337"/>
    <w:rsid w:val="0096344A"/>
    <w:rsid w:val="0096409D"/>
    <w:rsid w:val="00964F13"/>
    <w:rsid w:val="0096626E"/>
    <w:rsid w:val="009668F8"/>
    <w:rsid w:val="00966D26"/>
    <w:rsid w:val="009673BC"/>
    <w:rsid w:val="0097015A"/>
    <w:rsid w:val="00971196"/>
    <w:rsid w:val="00973895"/>
    <w:rsid w:val="00974A63"/>
    <w:rsid w:val="009753F8"/>
    <w:rsid w:val="00977C30"/>
    <w:rsid w:val="00977CEA"/>
    <w:rsid w:val="009801C4"/>
    <w:rsid w:val="009833C7"/>
    <w:rsid w:val="00983E7B"/>
    <w:rsid w:val="009873B2"/>
    <w:rsid w:val="0098752E"/>
    <w:rsid w:val="00990228"/>
    <w:rsid w:val="009909DD"/>
    <w:rsid w:val="00991D7F"/>
    <w:rsid w:val="00993C34"/>
    <w:rsid w:val="009948DE"/>
    <w:rsid w:val="0099574E"/>
    <w:rsid w:val="009963B0"/>
    <w:rsid w:val="00997227"/>
    <w:rsid w:val="009A360A"/>
    <w:rsid w:val="009A45A4"/>
    <w:rsid w:val="009A498E"/>
    <w:rsid w:val="009B118D"/>
    <w:rsid w:val="009B1293"/>
    <w:rsid w:val="009B3856"/>
    <w:rsid w:val="009B4964"/>
    <w:rsid w:val="009B7127"/>
    <w:rsid w:val="009C2D7B"/>
    <w:rsid w:val="009C6836"/>
    <w:rsid w:val="009D0746"/>
    <w:rsid w:val="009E39A9"/>
    <w:rsid w:val="009F4EBF"/>
    <w:rsid w:val="009F7700"/>
    <w:rsid w:val="00A01642"/>
    <w:rsid w:val="00A0358E"/>
    <w:rsid w:val="00A03D0D"/>
    <w:rsid w:val="00A1478B"/>
    <w:rsid w:val="00A17D34"/>
    <w:rsid w:val="00A21DC5"/>
    <w:rsid w:val="00A26786"/>
    <w:rsid w:val="00A32541"/>
    <w:rsid w:val="00A33265"/>
    <w:rsid w:val="00A35214"/>
    <w:rsid w:val="00A35345"/>
    <w:rsid w:val="00A35578"/>
    <w:rsid w:val="00A43350"/>
    <w:rsid w:val="00A43872"/>
    <w:rsid w:val="00A44360"/>
    <w:rsid w:val="00A504D1"/>
    <w:rsid w:val="00A54894"/>
    <w:rsid w:val="00A555A3"/>
    <w:rsid w:val="00A557E3"/>
    <w:rsid w:val="00A56961"/>
    <w:rsid w:val="00A57232"/>
    <w:rsid w:val="00A57F91"/>
    <w:rsid w:val="00A60184"/>
    <w:rsid w:val="00A62654"/>
    <w:rsid w:val="00A6292C"/>
    <w:rsid w:val="00A64787"/>
    <w:rsid w:val="00A67655"/>
    <w:rsid w:val="00A76FCD"/>
    <w:rsid w:val="00A77C51"/>
    <w:rsid w:val="00A837C9"/>
    <w:rsid w:val="00A84E6F"/>
    <w:rsid w:val="00A91815"/>
    <w:rsid w:val="00A933E2"/>
    <w:rsid w:val="00A93BDD"/>
    <w:rsid w:val="00A95EF8"/>
    <w:rsid w:val="00A96A12"/>
    <w:rsid w:val="00A96C92"/>
    <w:rsid w:val="00AA6DB2"/>
    <w:rsid w:val="00AA7633"/>
    <w:rsid w:val="00AB17D4"/>
    <w:rsid w:val="00AB3DF7"/>
    <w:rsid w:val="00AB3E96"/>
    <w:rsid w:val="00AB431A"/>
    <w:rsid w:val="00AB49DC"/>
    <w:rsid w:val="00AB4B20"/>
    <w:rsid w:val="00AB6853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E6F8D"/>
    <w:rsid w:val="00AF0FAE"/>
    <w:rsid w:val="00AF113E"/>
    <w:rsid w:val="00AF1420"/>
    <w:rsid w:val="00AF3FB3"/>
    <w:rsid w:val="00AF566F"/>
    <w:rsid w:val="00AF7209"/>
    <w:rsid w:val="00B032FD"/>
    <w:rsid w:val="00B03824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629"/>
    <w:rsid w:val="00B25DBF"/>
    <w:rsid w:val="00B26770"/>
    <w:rsid w:val="00B267C4"/>
    <w:rsid w:val="00B26B10"/>
    <w:rsid w:val="00B31E4B"/>
    <w:rsid w:val="00B32480"/>
    <w:rsid w:val="00B33867"/>
    <w:rsid w:val="00B36F31"/>
    <w:rsid w:val="00B40853"/>
    <w:rsid w:val="00B43D36"/>
    <w:rsid w:val="00B47D57"/>
    <w:rsid w:val="00B52BAE"/>
    <w:rsid w:val="00B54073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85FFE"/>
    <w:rsid w:val="00B904C0"/>
    <w:rsid w:val="00B90884"/>
    <w:rsid w:val="00B92526"/>
    <w:rsid w:val="00B93D8C"/>
    <w:rsid w:val="00B953C6"/>
    <w:rsid w:val="00BA3309"/>
    <w:rsid w:val="00BA76BD"/>
    <w:rsid w:val="00BB4EA9"/>
    <w:rsid w:val="00BB6E77"/>
    <w:rsid w:val="00BC0D32"/>
    <w:rsid w:val="00BC1ED7"/>
    <w:rsid w:val="00BC362B"/>
    <w:rsid w:val="00BC3666"/>
    <w:rsid w:val="00BC5CBE"/>
    <w:rsid w:val="00BD1F3B"/>
    <w:rsid w:val="00BD227B"/>
    <w:rsid w:val="00BD3E53"/>
    <w:rsid w:val="00BD4230"/>
    <w:rsid w:val="00BD7B50"/>
    <w:rsid w:val="00BE173D"/>
    <w:rsid w:val="00BE1C1F"/>
    <w:rsid w:val="00BE23A7"/>
    <w:rsid w:val="00BE2504"/>
    <w:rsid w:val="00BE2E6D"/>
    <w:rsid w:val="00BE5FC5"/>
    <w:rsid w:val="00BF0568"/>
    <w:rsid w:val="00C049CF"/>
    <w:rsid w:val="00C069CF"/>
    <w:rsid w:val="00C06CD3"/>
    <w:rsid w:val="00C1138A"/>
    <w:rsid w:val="00C11E16"/>
    <w:rsid w:val="00C13077"/>
    <w:rsid w:val="00C20D2A"/>
    <w:rsid w:val="00C231E4"/>
    <w:rsid w:val="00C243AF"/>
    <w:rsid w:val="00C33CA7"/>
    <w:rsid w:val="00C35359"/>
    <w:rsid w:val="00C37454"/>
    <w:rsid w:val="00C41CBF"/>
    <w:rsid w:val="00C42015"/>
    <w:rsid w:val="00C447B6"/>
    <w:rsid w:val="00C459A6"/>
    <w:rsid w:val="00C532C1"/>
    <w:rsid w:val="00C61D70"/>
    <w:rsid w:val="00C628B4"/>
    <w:rsid w:val="00C6434C"/>
    <w:rsid w:val="00C67233"/>
    <w:rsid w:val="00C676DD"/>
    <w:rsid w:val="00C71F8C"/>
    <w:rsid w:val="00C72900"/>
    <w:rsid w:val="00C75C41"/>
    <w:rsid w:val="00C75DE1"/>
    <w:rsid w:val="00C76EE5"/>
    <w:rsid w:val="00C811A4"/>
    <w:rsid w:val="00C8151A"/>
    <w:rsid w:val="00C81E99"/>
    <w:rsid w:val="00C823AC"/>
    <w:rsid w:val="00C83440"/>
    <w:rsid w:val="00C84493"/>
    <w:rsid w:val="00C85C7F"/>
    <w:rsid w:val="00C85EEA"/>
    <w:rsid w:val="00C86148"/>
    <w:rsid w:val="00C86AE4"/>
    <w:rsid w:val="00C8770E"/>
    <w:rsid w:val="00C91532"/>
    <w:rsid w:val="00C94546"/>
    <w:rsid w:val="00C95A7D"/>
    <w:rsid w:val="00CA07C4"/>
    <w:rsid w:val="00CA2941"/>
    <w:rsid w:val="00CA2BD8"/>
    <w:rsid w:val="00CA2E5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803"/>
    <w:rsid w:val="00CC2F61"/>
    <w:rsid w:val="00CC55BB"/>
    <w:rsid w:val="00CC7865"/>
    <w:rsid w:val="00CD3B02"/>
    <w:rsid w:val="00CD444D"/>
    <w:rsid w:val="00CD6BE4"/>
    <w:rsid w:val="00CE3888"/>
    <w:rsid w:val="00CE59A4"/>
    <w:rsid w:val="00CF20DC"/>
    <w:rsid w:val="00CF3D31"/>
    <w:rsid w:val="00CF7950"/>
    <w:rsid w:val="00CF7CDA"/>
    <w:rsid w:val="00D01555"/>
    <w:rsid w:val="00D01AE4"/>
    <w:rsid w:val="00D02AE7"/>
    <w:rsid w:val="00D032FB"/>
    <w:rsid w:val="00D03B5B"/>
    <w:rsid w:val="00D05411"/>
    <w:rsid w:val="00D06577"/>
    <w:rsid w:val="00D10F0E"/>
    <w:rsid w:val="00D110B3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347C"/>
    <w:rsid w:val="00D46675"/>
    <w:rsid w:val="00D4762E"/>
    <w:rsid w:val="00D51779"/>
    <w:rsid w:val="00D52549"/>
    <w:rsid w:val="00D53054"/>
    <w:rsid w:val="00D53D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20F5"/>
    <w:rsid w:val="00D9622B"/>
    <w:rsid w:val="00DA64B5"/>
    <w:rsid w:val="00DA65C6"/>
    <w:rsid w:val="00DB0BA9"/>
    <w:rsid w:val="00DB10A4"/>
    <w:rsid w:val="00DB2603"/>
    <w:rsid w:val="00DB54F6"/>
    <w:rsid w:val="00DB73E6"/>
    <w:rsid w:val="00DC31AA"/>
    <w:rsid w:val="00DD0219"/>
    <w:rsid w:val="00DD1714"/>
    <w:rsid w:val="00DD4C6A"/>
    <w:rsid w:val="00DD742B"/>
    <w:rsid w:val="00DD7C60"/>
    <w:rsid w:val="00DE570F"/>
    <w:rsid w:val="00DE6075"/>
    <w:rsid w:val="00DF125A"/>
    <w:rsid w:val="00DF3DF9"/>
    <w:rsid w:val="00DF787F"/>
    <w:rsid w:val="00E0113D"/>
    <w:rsid w:val="00E0135A"/>
    <w:rsid w:val="00E02624"/>
    <w:rsid w:val="00E03B51"/>
    <w:rsid w:val="00E05D0A"/>
    <w:rsid w:val="00E0679C"/>
    <w:rsid w:val="00E11BBF"/>
    <w:rsid w:val="00E1224C"/>
    <w:rsid w:val="00E130F6"/>
    <w:rsid w:val="00E13F9F"/>
    <w:rsid w:val="00E14CEC"/>
    <w:rsid w:val="00E14DCF"/>
    <w:rsid w:val="00E218A0"/>
    <w:rsid w:val="00E224B0"/>
    <w:rsid w:val="00E227FA"/>
    <w:rsid w:val="00E26383"/>
    <w:rsid w:val="00E26E1C"/>
    <w:rsid w:val="00E27018"/>
    <w:rsid w:val="00E27A54"/>
    <w:rsid w:val="00E35B30"/>
    <w:rsid w:val="00E372BC"/>
    <w:rsid w:val="00E407F5"/>
    <w:rsid w:val="00E408F4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56EE1"/>
    <w:rsid w:val="00E608A3"/>
    <w:rsid w:val="00E63F89"/>
    <w:rsid w:val="00E7072E"/>
    <w:rsid w:val="00E713D7"/>
    <w:rsid w:val="00E72AA8"/>
    <w:rsid w:val="00E72C72"/>
    <w:rsid w:val="00E74A42"/>
    <w:rsid w:val="00E7798E"/>
    <w:rsid w:val="00E90137"/>
    <w:rsid w:val="00E9337F"/>
    <w:rsid w:val="00E94334"/>
    <w:rsid w:val="00E95472"/>
    <w:rsid w:val="00E954CB"/>
    <w:rsid w:val="00E9665E"/>
    <w:rsid w:val="00EA0A20"/>
    <w:rsid w:val="00EA3144"/>
    <w:rsid w:val="00EA343D"/>
    <w:rsid w:val="00EA5BA3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07B6"/>
    <w:rsid w:val="00EE1B58"/>
    <w:rsid w:val="00EE2168"/>
    <w:rsid w:val="00EE40CD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2C2B"/>
    <w:rsid w:val="00F3489C"/>
    <w:rsid w:val="00F370F3"/>
    <w:rsid w:val="00F43BE2"/>
    <w:rsid w:val="00F44637"/>
    <w:rsid w:val="00F51652"/>
    <w:rsid w:val="00F55E85"/>
    <w:rsid w:val="00F56B26"/>
    <w:rsid w:val="00F57078"/>
    <w:rsid w:val="00F62502"/>
    <w:rsid w:val="00F625CA"/>
    <w:rsid w:val="00F63364"/>
    <w:rsid w:val="00F635CA"/>
    <w:rsid w:val="00F70FFA"/>
    <w:rsid w:val="00F72324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08A7"/>
    <w:rsid w:val="00FA43C6"/>
    <w:rsid w:val="00FA63A6"/>
    <w:rsid w:val="00FB12F0"/>
    <w:rsid w:val="00FB2BD8"/>
    <w:rsid w:val="00FB7357"/>
    <w:rsid w:val="00FC0538"/>
    <w:rsid w:val="00FC1160"/>
    <w:rsid w:val="00FC1832"/>
    <w:rsid w:val="00FC7D3D"/>
    <w:rsid w:val="00FD0047"/>
    <w:rsid w:val="00FD020B"/>
    <w:rsid w:val="00FD4A60"/>
    <w:rsid w:val="00FD4E62"/>
    <w:rsid w:val="00FD53BF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17C4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4C14C7BD-90CA-40BB-9A53-8CB4BFD6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erstelijn@vlaanderen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erstelijn@vlaanderen.be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epartementzorg.b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i2d81646cf3b4af085db4e59f76b2271 xmlns="9a9ec0f0-7796-43d0-ac1f-4c8c46ee0bd1">
      <Terms xmlns="http://schemas.microsoft.com/office/infopath/2007/PartnerControls"/>
    </i2d81646cf3b4af085db4e59f76b2271>
    <TaxCatchAll xmlns="9a9ec0f0-7796-43d0-ac1f-4c8c46ee0b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7E3E6FADAD8B504FAE88A2EB286A9882" ma:contentTypeVersion="4" ma:contentTypeDescription="Het basis content type “ZG Document” is een basis voor content types voor in documentbibliotheken." ma:contentTypeScope="" ma:versionID="ae7a1561da8337d88c44784456ec3276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02aa81ddae6af5c76dd30a40220ca487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3f3f1a0b-e239-4cb7-8a38-872c86642cbf}" ma:internalName="TaxCatchAll" ma:showField="CatchAllData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3f3f1a0b-e239-4cb7-8a38-872c86642cbf}" ma:internalName="TaxCatchAllLabel" ma:readOnly="true" ma:showField="CatchAllDataLabel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D0EEE6-7AB6-4C11-B2E4-9780E0EA58CC}">
  <ds:schemaRefs>
    <ds:schemaRef ds:uri="http://schemas.microsoft.com/office/2006/metadata/properties"/>
    <ds:schemaRef ds:uri="http://schemas.microsoft.com/office/infopath/2007/PartnerControls"/>
    <ds:schemaRef ds:uri="9a9ec0f0-7796-43d0-ac1f-4c8c46ee0bd1"/>
  </ds:schemaRefs>
</ds:datastoreItem>
</file>

<file path=customXml/itemProps2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9F67B-6BFC-46F1-88CF-0672BD3E14E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C393670-2962-495B-816D-50240F55C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6</TotalTime>
  <Pages>8</Pages>
  <Words>2308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14973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Maesen Katleen</cp:lastModifiedBy>
  <cp:revision>5</cp:revision>
  <cp:lastPrinted>2014-09-16T06:26:00Z</cp:lastPrinted>
  <dcterms:created xsi:type="dcterms:W3CDTF">2024-10-16T06:51:00Z</dcterms:created>
  <dcterms:modified xsi:type="dcterms:W3CDTF">2024-10-16T06:56:00Z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0x010100E5B23CBEC15EF443818A347F7744E758007E3E6FADAD8B504FAE88A2EB286A9882</vt:lpwstr>
  </property>
  <property fmtid="{D5CDD505-2E9C-101B-9397-08002B2CF9AE}" pid="3" name="ZG Subthema">
    <vt:lpwstr/>
  </property>
  <property fmtid="{D5CDD505-2E9C-101B-9397-08002B2CF9AE}" pid="4" name="ZG Thema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