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81438" w14:textId="4AEAF12C" w:rsidR="00694214" w:rsidRDefault="0069421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142"/>
        <w:gridCol w:w="427"/>
        <w:gridCol w:w="140"/>
        <w:gridCol w:w="142"/>
        <w:gridCol w:w="567"/>
        <w:gridCol w:w="141"/>
        <w:gridCol w:w="567"/>
        <w:gridCol w:w="2694"/>
        <w:gridCol w:w="1844"/>
      </w:tblGrid>
      <w:tr w:rsidR="00A43872" w:rsidRPr="003D114E" w14:paraId="475D2DFA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1C546D56" w:rsidR="00A43872" w:rsidRPr="00710B54" w:rsidRDefault="000E6C70" w:rsidP="00694214">
            <w:pPr>
              <w:pStyle w:val="Titel"/>
              <w:framePr w:wrap="around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 xml:space="preserve">Aanvraag van een </w:t>
            </w:r>
            <w:r w:rsidR="005F3A5C">
              <w:rPr>
                <w:color w:val="0F4C81"/>
                <w:sz w:val="36"/>
                <w:szCs w:val="36"/>
              </w:rPr>
              <w:t xml:space="preserve">voorschot </w:t>
            </w:r>
            <w:r>
              <w:rPr>
                <w:color w:val="0F4C81"/>
                <w:sz w:val="36"/>
                <w:szCs w:val="36"/>
              </w:rPr>
              <w:t xml:space="preserve">op de subsidie voor een </w:t>
            </w:r>
            <w:r w:rsidR="005F3A5C">
              <w:rPr>
                <w:color w:val="0F4C81"/>
                <w:sz w:val="36"/>
                <w:szCs w:val="36"/>
              </w:rPr>
              <w:t>palliatie</w:t>
            </w:r>
            <w:r w:rsidR="00D025A4">
              <w:rPr>
                <w:color w:val="0F4C81"/>
                <w:sz w:val="36"/>
                <w:szCs w:val="36"/>
              </w:rPr>
              <w:t>f</w:t>
            </w:r>
            <w:r w:rsidR="005F3A5C">
              <w:rPr>
                <w:color w:val="0F4C81"/>
                <w:sz w:val="36"/>
                <w:szCs w:val="36"/>
              </w:rPr>
              <w:t xml:space="preserve"> netwerk</w:t>
            </w:r>
            <w:r w:rsidR="00C722D5">
              <w:rPr>
                <w:color w:val="0F4C81"/>
                <w:sz w:val="36"/>
                <w:szCs w:val="36"/>
              </w:rPr>
              <w:t xml:space="preserve"> of samenwerkingsverband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202EA" w14:textId="67A381A1" w:rsidR="00A43872" w:rsidRDefault="005F3A5C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ELGEZ-</w:t>
            </w:r>
            <w:r w:rsidR="00206FFF">
              <w:rPr>
                <w:b w:val="0"/>
                <w:color w:val="0F4C81"/>
                <w:sz w:val="12"/>
                <w:szCs w:val="12"/>
              </w:rPr>
              <w:t>2410</w:t>
            </w:r>
            <w:r w:rsidR="000E6C70">
              <w:rPr>
                <w:b w:val="0"/>
                <w:color w:val="0F4C81"/>
                <w:sz w:val="12"/>
                <w:szCs w:val="12"/>
              </w:rPr>
              <w:t>1</w:t>
            </w:r>
            <w:r w:rsidR="00CF08F3">
              <w:rPr>
                <w:b w:val="0"/>
                <w:color w:val="0F4C81"/>
                <w:sz w:val="12"/>
                <w:szCs w:val="12"/>
              </w:rPr>
              <w:t>6</w:t>
            </w:r>
          </w:p>
          <w:p w14:paraId="27F04393" w14:textId="2F371590" w:rsidR="00E20317" w:rsidRPr="00E20317" w:rsidRDefault="00E20317" w:rsidP="00E20317"/>
        </w:tc>
      </w:tr>
      <w:tr w:rsidR="00A43872" w:rsidRPr="003D114E" w14:paraId="0E32D909" w14:textId="77777777" w:rsidTr="0021023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206FFF" w14:paraId="2BCF5BCE" w14:textId="77777777" w:rsidTr="00210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11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5D40EB85" w:rsidR="00A43872" w:rsidRPr="003D114E" w:rsidRDefault="00206FFF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7CF6791C" w14:textId="35F3202C" w:rsidR="00A43872" w:rsidRPr="00206FFF" w:rsidRDefault="00A43872" w:rsidP="00A43872">
            <w:pPr>
              <w:ind w:left="29"/>
              <w:rPr>
                <w:lang w:val="fr-BE"/>
              </w:rPr>
            </w:pPr>
            <w:r w:rsidRPr="00206FFF">
              <w:rPr>
                <w:lang w:val="fr-BE"/>
              </w:rPr>
              <w:t>S</w:t>
            </w:r>
            <w:r w:rsidR="00206FFF" w:rsidRPr="00206FFF">
              <w:rPr>
                <w:lang w:val="fr-BE"/>
              </w:rPr>
              <w:t>imon Bolivarlaan 17</w:t>
            </w:r>
            <w:r w:rsidRPr="00206FFF">
              <w:rPr>
                <w:lang w:val="fr-BE"/>
              </w:rPr>
              <w:t xml:space="preserve">, </w:t>
            </w:r>
            <w:r w:rsidR="00206FFF" w:rsidRPr="00206FFF">
              <w:rPr>
                <w:lang w:val="fr-BE"/>
              </w:rPr>
              <w:t>1</w:t>
            </w:r>
            <w:r w:rsidRPr="00206FFF">
              <w:rPr>
                <w:lang w:val="fr-BE"/>
              </w:rPr>
              <w:t xml:space="preserve">000 </w:t>
            </w:r>
            <w:r w:rsidR="00206FFF" w:rsidRPr="00206FFF">
              <w:rPr>
                <w:lang w:val="fr-BE"/>
              </w:rPr>
              <w:t>BRUSSEL</w:t>
            </w:r>
          </w:p>
          <w:p w14:paraId="16912DD2" w14:textId="52FF32F6" w:rsidR="00A43872" w:rsidRPr="00206FFF" w:rsidRDefault="00A43872" w:rsidP="00A43872">
            <w:pPr>
              <w:ind w:left="29"/>
              <w:rPr>
                <w:lang w:val="fr-BE"/>
              </w:rPr>
            </w:pPr>
            <w:r w:rsidRPr="00206FFF">
              <w:rPr>
                <w:rStyle w:val="Zwaar"/>
                <w:lang w:val="fr-BE"/>
              </w:rPr>
              <w:t>T</w:t>
            </w:r>
            <w:r w:rsidRPr="00206FFF">
              <w:rPr>
                <w:lang w:val="fr-BE"/>
              </w:rPr>
              <w:t xml:space="preserve"> 0</w:t>
            </w:r>
            <w:r w:rsidR="00206FFF">
              <w:rPr>
                <w:lang w:val="fr-BE"/>
              </w:rPr>
              <w:t>2 553 36 47</w:t>
            </w:r>
          </w:p>
          <w:p w14:paraId="5A979480" w14:textId="4DDD86DF" w:rsidR="00EA0A20" w:rsidRPr="00CF08F3" w:rsidRDefault="00B0036B" w:rsidP="00EA0A20">
            <w:pPr>
              <w:ind w:left="29"/>
              <w:rPr>
                <w:rStyle w:val="Hyperlink"/>
                <w:color w:val="0F4C81"/>
                <w:lang w:val="fr-BE"/>
              </w:rPr>
            </w:pPr>
            <w:hyperlink r:id="rId13" w:history="1">
              <w:r w:rsidR="00206FFF" w:rsidRPr="00DF1496">
                <w:rPr>
                  <w:rStyle w:val="Hyperlink"/>
                  <w:color w:val="0F4C81"/>
                  <w:lang w:val="fr-BE"/>
                </w:rPr>
                <w:t>eerstelijn@vlaanderen.be</w:t>
              </w:r>
            </w:hyperlink>
          </w:p>
          <w:p w14:paraId="0428C9B8" w14:textId="15D4135D" w:rsidR="00A43872" w:rsidRPr="00206FFF" w:rsidRDefault="00B0036B" w:rsidP="00EA0A20">
            <w:pPr>
              <w:ind w:left="29"/>
              <w:rPr>
                <w:color w:val="0F4C81"/>
                <w:lang w:val="fr-BE"/>
              </w:rPr>
            </w:pPr>
            <w:hyperlink r:id="rId14" w:history="1">
              <w:r w:rsidR="00710B54" w:rsidRPr="00206FFF">
                <w:rPr>
                  <w:rStyle w:val="Hyperlink"/>
                  <w:color w:val="0F4C81"/>
                  <w:lang w:val="fr-BE"/>
                </w:rPr>
                <w:t>www.departementzorg.be</w:t>
              </w:r>
            </w:hyperlink>
            <w:r w:rsidR="00710B54" w:rsidRPr="00206FFF">
              <w:rPr>
                <w:color w:val="0F4C81"/>
                <w:lang w:val="fr-BE"/>
              </w:rPr>
              <w:t xml:space="preserve"> </w:t>
            </w:r>
          </w:p>
        </w:tc>
      </w:tr>
      <w:tr w:rsidR="008C4B7F" w:rsidRPr="003D114E" w14:paraId="097F9A85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984FB3" w:rsidRDefault="008C4B7F" w:rsidP="004D213B">
            <w:pPr>
              <w:pStyle w:val="leeg"/>
              <w:rPr>
                <w:rStyle w:val="Nadruk"/>
                <w:b/>
              </w:rPr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4086CC78" w:rsidR="008C4B7F" w:rsidRPr="00232277" w:rsidRDefault="000064A2" w:rsidP="000064A2">
            <w:pPr>
              <w:pStyle w:val="Vraagintern"/>
              <w:ind w:left="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65034694" w14:textId="49FEEE5E" w:rsidR="00C94546" w:rsidRDefault="00650E4D" w:rsidP="00232277">
            <w:pPr>
              <w:pStyle w:val="Aanwijzing"/>
            </w:pPr>
            <w:r>
              <w:t xml:space="preserve">Met dit formulier kunt u een voorschot </w:t>
            </w:r>
            <w:r w:rsidR="00E83BA2">
              <w:t xml:space="preserve">aanvragen </w:t>
            </w:r>
            <w:r w:rsidR="000E00F5">
              <w:t>op de subsidie voor palliatie</w:t>
            </w:r>
            <w:r w:rsidR="00694019">
              <w:t>ve</w:t>
            </w:r>
            <w:r w:rsidR="000E00F5">
              <w:t xml:space="preserve"> netwerk</w:t>
            </w:r>
            <w:r w:rsidR="00E83BA2">
              <w:t>en</w:t>
            </w:r>
            <w:r w:rsidR="00C722D5">
              <w:t xml:space="preserve"> of samenwerkingsverband</w:t>
            </w:r>
            <w:r w:rsidR="00E83BA2">
              <w:t>en.</w:t>
            </w:r>
          </w:p>
          <w:p w14:paraId="22E73DF1" w14:textId="3F6B87B4" w:rsidR="00DD32D3" w:rsidRDefault="004A1CB2" w:rsidP="00232277">
            <w:pPr>
              <w:pStyle w:val="Aanwijzing"/>
            </w:pPr>
            <w:r>
              <w:t>Dit formulier is een toepassing van artikel 1bis</w:t>
            </w:r>
            <w:r w:rsidR="003E15FC">
              <w:t xml:space="preserve">, </w:t>
            </w:r>
            <w:r w:rsidR="00B2407F">
              <w:t>§2</w:t>
            </w:r>
            <w:r w:rsidR="00E66403">
              <w:t>, van het koninklijk besluit</w:t>
            </w:r>
            <w:r w:rsidR="004B5235">
              <w:t xml:space="preserve"> van 19 juni 1997</w:t>
            </w:r>
            <w:r w:rsidR="00CB20D4">
              <w:t xml:space="preserve"> houdende vaststelling van de subsidie</w:t>
            </w:r>
            <w:r w:rsidR="00A427CE">
              <w:t>,</w:t>
            </w:r>
            <w:r w:rsidR="00CB20D4">
              <w:t xml:space="preserve"> </w:t>
            </w:r>
            <w:r w:rsidR="00206F9B">
              <w:t>toegekend aan de samenwerkingsverbanden</w:t>
            </w:r>
            <w:r w:rsidR="00676F59">
              <w:t xml:space="preserve"> inzake palliatieve verzorging</w:t>
            </w:r>
            <w:r w:rsidR="004A4261">
              <w:t xml:space="preserve"> tussen verzorgingsinstellingen</w:t>
            </w:r>
            <w:r w:rsidR="002F0048">
              <w:t xml:space="preserve"> en -diensten en </w:t>
            </w:r>
            <w:r w:rsidR="00DC15D9">
              <w:t xml:space="preserve">houdende regeling van de </w:t>
            </w:r>
            <w:r w:rsidR="00876AD2">
              <w:t>toekenningsprocedure (Belgisch Staatsblad</w:t>
            </w:r>
            <w:r w:rsidR="007F15BB">
              <w:t>, 28 juni 1997)</w:t>
            </w:r>
            <w:r w:rsidR="00911BB2">
              <w:t>.</w:t>
            </w:r>
          </w:p>
          <w:p w14:paraId="464E8C9F" w14:textId="77777777" w:rsidR="000E00F5" w:rsidRDefault="00984FB3" w:rsidP="00232277">
            <w:pPr>
              <w:pStyle w:val="Aanwijzing"/>
              <w:rPr>
                <w:rStyle w:val="Nadruk"/>
                <w:b/>
                <w:bCs w:val="0"/>
                <w:i/>
                <w:iCs w:val="0"/>
              </w:rPr>
            </w:pPr>
            <w:r w:rsidRPr="00551920">
              <w:rPr>
                <w:rStyle w:val="Nadruk"/>
                <w:b/>
                <w:bCs w:val="0"/>
                <w:i/>
                <w:iCs w:val="0"/>
              </w:rPr>
              <w:t>Wie vult dit formulier in?</w:t>
            </w:r>
          </w:p>
          <w:p w14:paraId="4A6799AC" w14:textId="2EB742AA" w:rsidR="00551920" w:rsidRDefault="00915409" w:rsidP="00232277">
            <w:pPr>
              <w:pStyle w:val="Aanwijzing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D</w:t>
            </w:r>
            <w:r w:rsidR="008D68EA">
              <w:rPr>
                <w:rStyle w:val="Nadruk"/>
                <w:i/>
                <w:iCs w:val="0"/>
              </w:rPr>
              <w:t>i</w:t>
            </w:r>
            <w:r>
              <w:rPr>
                <w:rStyle w:val="Nadruk"/>
                <w:i/>
                <w:iCs w:val="0"/>
              </w:rPr>
              <w:t>t formulier wordt ingevuld door een persoon die daartoe gemachtigd is door het palliatie</w:t>
            </w:r>
            <w:r w:rsidR="004B1DB0">
              <w:rPr>
                <w:rStyle w:val="Nadruk"/>
                <w:i/>
                <w:iCs w:val="0"/>
              </w:rPr>
              <w:t>f</w:t>
            </w:r>
            <w:r>
              <w:rPr>
                <w:rStyle w:val="Nadruk"/>
                <w:i/>
                <w:iCs w:val="0"/>
              </w:rPr>
              <w:t xml:space="preserve"> netwerk</w:t>
            </w:r>
            <w:r w:rsidR="00003E2B">
              <w:rPr>
                <w:rStyle w:val="Nadruk"/>
                <w:i/>
                <w:iCs w:val="0"/>
              </w:rPr>
              <w:t xml:space="preserve"> of samenwerkingsverband.</w:t>
            </w:r>
          </w:p>
          <w:p w14:paraId="64625DB3" w14:textId="426248CC" w:rsidR="00FB2A5A" w:rsidRDefault="00FB2A5A" w:rsidP="00232277">
            <w:pPr>
              <w:pStyle w:val="Aanwijzing"/>
              <w:rPr>
                <w:rStyle w:val="Nadruk"/>
                <w:b/>
                <w:bCs w:val="0"/>
                <w:i/>
                <w:iCs w:val="0"/>
              </w:rPr>
            </w:pPr>
            <w:r w:rsidRPr="00FB2A5A">
              <w:rPr>
                <w:rStyle w:val="Nadruk"/>
                <w:b/>
                <w:bCs w:val="0"/>
                <w:i/>
                <w:iCs w:val="0"/>
              </w:rPr>
              <w:t>Aan wie bezorgt u dit formulier?</w:t>
            </w:r>
          </w:p>
          <w:p w14:paraId="51F04478" w14:textId="7F5A86E4" w:rsidR="00984FB3" w:rsidRPr="00232277" w:rsidRDefault="00AB14A8" w:rsidP="005333DD">
            <w:pPr>
              <w:pStyle w:val="Aanwijzing"/>
            </w:pPr>
            <w:r>
              <w:rPr>
                <w:rStyle w:val="Nadruk"/>
                <w:i/>
                <w:iCs w:val="0"/>
              </w:rPr>
              <w:t xml:space="preserve">Mail dit formulier op uiterlijk 1 januari van het werkingsjaar </w:t>
            </w:r>
            <w:r w:rsidR="00FE107E">
              <w:rPr>
                <w:rStyle w:val="Nadruk"/>
                <w:i/>
                <w:iCs w:val="0"/>
              </w:rPr>
              <w:t>in kwestie naar eerstelijn@vlaanderen.be</w:t>
            </w:r>
            <w:r w:rsidR="00836B5E">
              <w:rPr>
                <w:rStyle w:val="Nadruk"/>
                <w:i/>
                <w:iCs w:val="0"/>
              </w:rPr>
              <w:t>.</w:t>
            </w:r>
          </w:p>
        </w:tc>
      </w:tr>
      <w:tr w:rsidR="00CF1FCD" w:rsidRPr="003D114E" w14:paraId="243F3CF0" w14:textId="77777777" w:rsidTr="00536673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012D4" w14:textId="77777777" w:rsidR="00CF1FCD" w:rsidRPr="003D114E" w:rsidRDefault="00CF1FCD" w:rsidP="00536673">
            <w:pPr>
              <w:pStyle w:val="leeg"/>
            </w:pPr>
          </w:p>
        </w:tc>
      </w:tr>
      <w:tr w:rsidR="00812F3F" w:rsidRPr="003D114E" w14:paraId="071D4BD9" w14:textId="77777777" w:rsidTr="0021023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6735229" w14:textId="77777777" w:rsidR="00812F3F" w:rsidRPr="003D114E" w:rsidRDefault="00812F3F" w:rsidP="00F52B93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123D7DE" w14:textId="4063A111" w:rsidR="00812F3F" w:rsidRPr="003D114E" w:rsidRDefault="00812F3F" w:rsidP="00F52B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414600">
              <w:rPr>
                <w:rFonts w:cs="Calibri"/>
              </w:rPr>
              <w:t>uw palliatie</w:t>
            </w:r>
            <w:r w:rsidR="004B1DB0">
              <w:rPr>
                <w:rFonts w:cs="Calibri"/>
              </w:rPr>
              <w:t>f</w:t>
            </w:r>
            <w:r w:rsidR="00414600">
              <w:rPr>
                <w:rFonts w:cs="Calibri"/>
              </w:rPr>
              <w:t xml:space="preserve"> netwerk</w:t>
            </w:r>
            <w:r w:rsidR="00003E2B">
              <w:rPr>
                <w:rFonts w:cs="Calibri"/>
              </w:rPr>
              <w:t xml:space="preserve"> of samenwerkingsverband</w:t>
            </w:r>
          </w:p>
        </w:tc>
      </w:tr>
      <w:tr w:rsidR="001A253F" w:rsidRPr="003D114E" w14:paraId="22BE1F03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389E7" w14:textId="77777777" w:rsidR="001A253F" w:rsidRPr="003D114E" w:rsidRDefault="001A253F" w:rsidP="00536673">
            <w:pPr>
              <w:pStyle w:val="leeg"/>
            </w:pPr>
          </w:p>
        </w:tc>
      </w:tr>
      <w:tr w:rsidR="00C41B6E" w:rsidRPr="003D114E" w14:paraId="574C0545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A614C" w14:textId="77777777" w:rsidR="00C41B6E" w:rsidRPr="003D114E" w:rsidRDefault="00C41B6E" w:rsidP="00F52B93">
            <w:pPr>
              <w:pStyle w:val="nummersvragen"/>
              <w:framePr w:hSpace="0" w:wrap="auto" w:vAnchor="margin" w:xAlign="left" w:yAlign="inline"/>
              <w:suppressOverlap w:val="0"/>
            </w:pPr>
            <w:bookmarkStart w:id="0" w:name="_Hlk178709304"/>
            <w:r w:rsidRPr="003D114E">
              <w:t>1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7713" w14:textId="65734EB1" w:rsidR="00C41B6E" w:rsidRPr="00FF630A" w:rsidRDefault="007B3D01" w:rsidP="00F52B93">
            <w:pPr>
              <w:pStyle w:val="Vraag"/>
            </w:pPr>
            <w:r>
              <w:t>Vul de gegevens van uw palliatie</w:t>
            </w:r>
            <w:r w:rsidR="004B1DB0">
              <w:t>f</w:t>
            </w:r>
            <w:r>
              <w:t xml:space="preserve"> netwerk</w:t>
            </w:r>
            <w:r w:rsidR="00003E2B">
              <w:t xml:space="preserve"> of samenwerkingsverband</w:t>
            </w:r>
            <w:r>
              <w:t xml:space="preserve"> in.</w:t>
            </w:r>
          </w:p>
        </w:tc>
      </w:tr>
      <w:bookmarkEnd w:id="0"/>
      <w:tr w:rsidR="007D15A4" w:rsidRPr="003D114E" w14:paraId="4CA39273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DB44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164CB" w14:textId="5CE6E158" w:rsidR="007D15A4" w:rsidRPr="003D114E" w:rsidRDefault="007D15A4" w:rsidP="00F52B93">
            <w:pPr>
              <w:jc w:val="right"/>
            </w:pPr>
            <w:r w:rsidRPr="003D114E">
              <w:t>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49637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0AEBEC6A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3A84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9A75A" w14:textId="77777777" w:rsidR="007D15A4" w:rsidRPr="003D114E" w:rsidRDefault="007D15A4" w:rsidP="00F52B93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619E3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78CCED6D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954E9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B1D2E" w14:textId="6E24B5BF" w:rsidR="007D15A4" w:rsidRPr="003D114E" w:rsidRDefault="001A253F" w:rsidP="00F52B93">
            <w:pPr>
              <w:jc w:val="right"/>
            </w:pPr>
            <w:r w:rsidRPr="003D114E">
              <w:t>post</w:t>
            </w:r>
            <w:r>
              <w:t>nummer</w:t>
            </w:r>
            <w:r w:rsidRPr="003D114E">
              <w:t xml:space="preserve"> </w:t>
            </w:r>
            <w:r w:rsidR="007D15A4" w:rsidRPr="003D114E">
              <w:t>en gemeente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BB1978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0500D6DD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D70D2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1CCD" w14:textId="77777777" w:rsidR="007D15A4" w:rsidRPr="003D114E" w:rsidRDefault="007D15A4" w:rsidP="00F52B93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3CF9F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15A4" w:rsidRPr="003D114E" w14:paraId="02FC449C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966F" w14:textId="77777777" w:rsidR="007D15A4" w:rsidRPr="004C6E93" w:rsidRDefault="007D15A4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AD200" w14:textId="77777777" w:rsidR="007D15A4" w:rsidRPr="003D114E" w:rsidRDefault="007D15A4" w:rsidP="00F52B93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73440" w14:textId="77777777" w:rsidR="007D15A4" w:rsidRPr="003D114E" w:rsidRDefault="007D15A4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A253F" w:rsidRPr="003D114E" w14:paraId="705E7A41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7D3D" w14:textId="77777777" w:rsidR="001A253F" w:rsidRPr="003D114E" w:rsidRDefault="001A253F" w:rsidP="00536673">
            <w:pPr>
              <w:pStyle w:val="leeg"/>
            </w:pPr>
          </w:p>
        </w:tc>
      </w:tr>
      <w:tr w:rsidR="000C5D46" w:rsidRPr="000C5D46" w14:paraId="7B9079D2" w14:textId="77777777" w:rsidTr="00DF149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7C3D" w14:textId="6B667BAC" w:rsidR="000C5D46" w:rsidRPr="000C5D46" w:rsidRDefault="000C5D46" w:rsidP="00DF149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F3E6" w14:textId="55A367AD" w:rsidR="000C5D46" w:rsidRPr="000C5D46" w:rsidRDefault="000C5D46" w:rsidP="000C5D46">
            <w:pPr>
              <w:rPr>
                <w:b/>
              </w:rPr>
            </w:pPr>
            <w:r>
              <w:rPr>
                <w:b/>
              </w:rPr>
              <w:t>Op welk rekeningnummer moet het voorschot gestort worden?</w:t>
            </w:r>
          </w:p>
        </w:tc>
      </w:tr>
      <w:tr w:rsidR="003C08DD" w:rsidRPr="003D114E" w14:paraId="1BB85637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0C33" w14:textId="77777777" w:rsidR="003C08DD" w:rsidRPr="00104E77" w:rsidRDefault="003C08DD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AF3D7" w14:textId="77777777" w:rsidR="003C08DD" w:rsidRPr="003D114E" w:rsidRDefault="003C08DD" w:rsidP="00F52B93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96DDA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0981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817461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5A70E7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AA0238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3EFF0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8B8C2F9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C9CCE" w14:textId="77777777" w:rsidR="003C08DD" w:rsidRPr="003D114E" w:rsidRDefault="003C08DD" w:rsidP="00F52B93"/>
        </w:tc>
      </w:tr>
      <w:tr w:rsidR="003C08DD" w:rsidRPr="003D114E" w14:paraId="367DC439" w14:textId="77777777" w:rsidTr="000C5D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04B7C" w14:textId="77777777" w:rsidR="003C08DD" w:rsidRPr="00104E77" w:rsidRDefault="003C08DD" w:rsidP="00F52B93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C7CD0" w14:textId="77777777" w:rsidR="003C08DD" w:rsidRPr="003D114E" w:rsidRDefault="003C08DD" w:rsidP="00F52B93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CE3D9" w14:textId="77777777" w:rsidR="003C08DD" w:rsidRPr="003D114E" w:rsidRDefault="003C08DD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3DBCB9" w14:textId="77777777" w:rsidR="003C08DD" w:rsidRPr="003D114E" w:rsidRDefault="003C08DD" w:rsidP="00F52B93">
            <w:pPr>
              <w:pStyle w:val="leeg"/>
              <w:jc w:val="left"/>
            </w:pPr>
          </w:p>
        </w:tc>
      </w:tr>
      <w:tr w:rsidR="001A253F" w:rsidRPr="003D114E" w14:paraId="6CF5DB10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D5F5" w14:textId="77777777" w:rsidR="001A253F" w:rsidRPr="003D114E" w:rsidRDefault="001A253F" w:rsidP="00536673">
            <w:pPr>
              <w:pStyle w:val="leeg"/>
            </w:pPr>
          </w:p>
        </w:tc>
      </w:tr>
      <w:tr w:rsidR="007D6FD8" w:rsidRPr="003D114E" w14:paraId="77F8D099" w14:textId="77777777" w:rsidTr="00A8206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9D4C7" w14:textId="0492671A" w:rsidR="007D6FD8" w:rsidRPr="003D114E" w:rsidRDefault="008D64EF" w:rsidP="00F52B9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9083" w14:textId="7B597BA4" w:rsidR="007D6FD8" w:rsidRPr="00FF630A" w:rsidRDefault="00A43A5D" w:rsidP="00F52B93">
            <w:pPr>
              <w:pStyle w:val="Vraag"/>
            </w:pPr>
            <w:r>
              <w:t>Vul de gegevens van de rekeninghouder in.</w:t>
            </w:r>
          </w:p>
        </w:tc>
      </w:tr>
      <w:tr w:rsidR="007C5A6C" w:rsidRPr="003D114E" w14:paraId="59C90955" w14:textId="77777777" w:rsidTr="00DF149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15676" w14:textId="77777777" w:rsidR="007C5A6C" w:rsidRPr="004C6E93" w:rsidRDefault="007C5A6C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EAFDB" w14:textId="77777777" w:rsidR="007C5A6C" w:rsidRPr="003D114E" w:rsidRDefault="007C5A6C" w:rsidP="00F52B93">
            <w:pPr>
              <w:jc w:val="right"/>
            </w:pPr>
            <w:r w:rsidRPr="003D114E">
              <w:t>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D26DF" w14:textId="77777777" w:rsidR="007C5A6C" w:rsidRPr="003D114E" w:rsidRDefault="007C5A6C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5A6C" w:rsidRPr="003D114E" w14:paraId="6B1B8F33" w14:textId="77777777" w:rsidTr="00DF149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4FB4" w14:textId="77777777" w:rsidR="007C5A6C" w:rsidRPr="004C6E93" w:rsidRDefault="007C5A6C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ABEB" w14:textId="4738D51F" w:rsidR="007C5A6C" w:rsidRPr="003D114E" w:rsidRDefault="007C5A6C" w:rsidP="00F52B93">
            <w:pPr>
              <w:jc w:val="right"/>
            </w:pPr>
            <w:r w:rsidRPr="003D114E">
              <w:t>post</w:t>
            </w:r>
            <w:r w:rsidR="003234D3">
              <w:t>nummer</w:t>
            </w:r>
            <w:r w:rsidRPr="003D114E">
              <w:t xml:space="preserve"> en gemeente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9360E" w14:textId="77777777" w:rsidR="007C5A6C" w:rsidRPr="003D114E" w:rsidRDefault="007C5A6C" w:rsidP="00F52B9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C2A2E" w:rsidRPr="003D114E" w14:paraId="020C8C22" w14:textId="77777777" w:rsidTr="00F52B93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FBF59" w14:textId="77777777" w:rsidR="006C2A2E" w:rsidRPr="003D114E" w:rsidRDefault="006C2A2E" w:rsidP="008D64EF">
            <w:pPr>
              <w:pStyle w:val="leeg"/>
              <w:jc w:val="left"/>
            </w:pPr>
          </w:p>
        </w:tc>
      </w:tr>
      <w:tr w:rsidR="006C2A2E" w:rsidRPr="003D114E" w14:paraId="5AA51F67" w14:textId="77777777" w:rsidTr="00DF1496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6689CD0" w14:textId="77777777" w:rsidR="006C2A2E" w:rsidRPr="003D114E" w:rsidRDefault="006C2A2E" w:rsidP="00F52B93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654B4B3" w14:textId="471DD723" w:rsidR="006C2A2E" w:rsidRPr="003D114E" w:rsidRDefault="006C2A2E" w:rsidP="00F52B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subsidie </w:t>
            </w:r>
          </w:p>
        </w:tc>
      </w:tr>
      <w:tr w:rsidR="005D6C38" w:rsidRPr="003D114E" w14:paraId="0EB89F6B" w14:textId="77777777" w:rsidTr="00536673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DCF5B" w14:textId="77777777" w:rsidR="005D6C38" w:rsidRPr="003D114E" w:rsidRDefault="005D6C38" w:rsidP="00536673">
            <w:pPr>
              <w:pStyle w:val="leeg"/>
            </w:pPr>
          </w:p>
        </w:tc>
      </w:tr>
      <w:tr w:rsidR="004878D5" w:rsidRPr="003D114E" w14:paraId="16D4D452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AFAD" w14:textId="1433FC83" w:rsidR="004878D5" w:rsidRPr="003D114E" w:rsidRDefault="008D64EF" w:rsidP="00F52B9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51BF" w14:textId="0BCDC630" w:rsidR="004878D5" w:rsidRPr="00FF630A" w:rsidRDefault="004878D5" w:rsidP="00F52B93">
            <w:pPr>
              <w:pStyle w:val="Vraag"/>
            </w:pPr>
            <w:r>
              <w:t xml:space="preserve">Voor welk werkingsjaar vraagt u een voorschot </w:t>
            </w:r>
            <w:r w:rsidR="00FB2E7B">
              <w:t>op de subsidie aan?</w:t>
            </w:r>
          </w:p>
        </w:tc>
      </w:tr>
      <w:tr w:rsidR="00FB2E7B" w:rsidRPr="003D114E" w14:paraId="1545744E" w14:textId="77777777" w:rsidTr="00210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44551053" w14:textId="77777777" w:rsidR="00FB2E7B" w:rsidRPr="00463023" w:rsidRDefault="00FB2E7B" w:rsidP="00F52B93">
            <w:pPr>
              <w:pStyle w:val="leeg"/>
            </w:pPr>
          </w:p>
        </w:tc>
        <w:tc>
          <w:tcPr>
            <w:tcW w:w="9867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14:paraId="0E6008FC" w14:textId="77777777" w:rsidR="00FB2E7B" w:rsidRPr="00A76FCD" w:rsidRDefault="00FB2E7B" w:rsidP="00F52B9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4D8042" w14:textId="77777777" w:rsidR="00CF08F3" w:rsidRDefault="00CF08F3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3829"/>
      </w:tblGrid>
      <w:tr w:rsidR="00B700C1" w:rsidRPr="003D114E" w14:paraId="38A1917F" w14:textId="77777777" w:rsidTr="00F52B93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07A9" w14:textId="7A879434" w:rsidR="00B700C1" w:rsidRPr="003D114E" w:rsidRDefault="00B700C1" w:rsidP="00F52B93">
            <w:pPr>
              <w:pStyle w:val="leeg"/>
            </w:pPr>
          </w:p>
        </w:tc>
      </w:tr>
      <w:tr w:rsidR="00B700C1" w:rsidRPr="003D114E" w14:paraId="499ABBF1" w14:textId="77777777" w:rsidTr="00F52B9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9578A55" w14:textId="77777777" w:rsidR="00B700C1" w:rsidRPr="003D114E" w:rsidRDefault="00B700C1" w:rsidP="00F52B93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E62A683" w14:textId="6E3B4AFC" w:rsidR="00B700C1" w:rsidRPr="003D114E" w:rsidRDefault="00B700C1" w:rsidP="00F52B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D6C38" w:rsidRPr="003D114E" w14:paraId="637A70F7" w14:textId="77777777" w:rsidTr="00536673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8F34D" w14:textId="77777777" w:rsidR="005D6C38" w:rsidRPr="003D114E" w:rsidRDefault="005D6C38" w:rsidP="00536673">
            <w:pPr>
              <w:pStyle w:val="leeg"/>
            </w:pPr>
          </w:p>
        </w:tc>
      </w:tr>
      <w:tr w:rsidR="006B39B8" w:rsidRPr="003D114E" w14:paraId="067E81DB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C06D3" w14:textId="2F143450" w:rsidR="006B39B8" w:rsidRPr="003D114E" w:rsidRDefault="001C3836" w:rsidP="00F52B9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E812D" w14:textId="70C5A9AC" w:rsidR="006C3A2B" w:rsidRPr="00FF630A" w:rsidRDefault="006B39B8" w:rsidP="00F52B93">
            <w:pPr>
              <w:pStyle w:val="Vraag"/>
            </w:pPr>
            <w:r>
              <w:t>Vul de onderstaande verklaring in.</w:t>
            </w:r>
          </w:p>
        </w:tc>
      </w:tr>
      <w:tr w:rsidR="00CA4B03" w:rsidRPr="003D114E" w14:paraId="27E7D994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118E" w14:textId="77777777" w:rsidR="00CA4B03" w:rsidRPr="003D114E" w:rsidRDefault="00CA4B03" w:rsidP="00536673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3DA16" w14:textId="77777777" w:rsidR="00CA4B03" w:rsidRDefault="00CA4B03" w:rsidP="00CA4B03">
            <w:pPr>
              <w:pStyle w:val="Vraag"/>
            </w:pPr>
            <w:r>
              <w:t>Ik verklaar dat alle gegevens in dit formulier naar waarheid zijn ingevuld.</w:t>
            </w:r>
          </w:p>
          <w:p w14:paraId="14F25476" w14:textId="77777777" w:rsidR="00CA4B03" w:rsidRDefault="00CA4B03" w:rsidP="00CA4B03">
            <w:pPr>
              <w:pStyle w:val="Vraag"/>
            </w:pPr>
            <w:r>
              <w:t>Ik bevestig dat het palliatief netwerk of samenwerkingsverband een voorschot aanvraagt van 90% van de subsidie, vermeld in artikel 36 van het besluit van de Vlaamse Regering van 3 mei 1995.</w:t>
            </w:r>
          </w:p>
          <w:p w14:paraId="73F5631A" w14:textId="1A193DEB" w:rsidR="00CA4B03" w:rsidRPr="003D114E" w:rsidRDefault="00CA4B03" w:rsidP="00CA4B03">
            <w:pPr>
              <w:pStyle w:val="Verklaring"/>
              <w:rPr>
                <w:rStyle w:val="Zwaar"/>
              </w:rPr>
            </w:pPr>
            <w:r>
              <w:t xml:space="preserve">Ik verbind me ertoe eventuele wijzigingen van de </w:t>
            </w:r>
            <w:r w:rsidR="00541793">
              <w:t>bovenver</w:t>
            </w:r>
            <w:r>
              <w:t>melde gegevens onmiddellijk door te geven aan het Departement Zorg.</w:t>
            </w:r>
          </w:p>
        </w:tc>
      </w:tr>
      <w:tr w:rsidR="00EF4136" w:rsidRPr="003D114E" w14:paraId="0ED494D7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E0AED" w14:textId="77777777" w:rsidR="00EF4136" w:rsidRPr="004C6E93" w:rsidRDefault="00EF4136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F4B2" w14:textId="77777777" w:rsidR="00EF4136" w:rsidRPr="003D114E" w:rsidRDefault="00EF4136" w:rsidP="00F52B93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93F42" w14:textId="77777777" w:rsidR="00EF4136" w:rsidRPr="003D114E" w:rsidRDefault="00EF4136" w:rsidP="00F52B9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CA4B6" w14:textId="77777777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7BCE0" w14:textId="77777777" w:rsidR="00EF4136" w:rsidRPr="003D114E" w:rsidRDefault="00EF4136" w:rsidP="00F52B9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05A04A" w14:textId="77777777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2F23B" w14:textId="77777777" w:rsidR="00EF4136" w:rsidRPr="003D114E" w:rsidRDefault="00EF4136" w:rsidP="00F52B9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36F83" w14:textId="77777777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9E9A0" w14:textId="77777777" w:rsidR="00EF4136" w:rsidRPr="003D114E" w:rsidRDefault="00EF4136" w:rsidP="00F52B93"/>
        </w:tc>
      </w:tr>
      <w:tr w:rsidR="00EF4136" w:rsidRPr="00A57232" w14:paraId="44608EDE" w14:textId="77777777" w:rsidTr="0021023B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0C123" w14:textId="77777777" w:rsidR="00EF4136" w:rsidRPr="004C6E93" w:rsidRDefault="00EF4136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E1BDB" w14:textId="77777777" w:rsidR="00EF4136" w:rsidRPr="00A57232" w:rsidRDefault="00EF4136" w:rsidP="00F52B93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C8F669E" w14:textId="77777777" w:rsidR="00EF4136" w:rsidRPr="00A57232" w:rsidRDefault="00EF4136" w:rsidP="00F52B93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4136" w:rsidRPr="003D114E" w14:paraId="7AE0B36D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99A10" w14:textId="77777777" w:rsidR="00EF4136" w:rsidRPr="004C6E93" w:rsidRDefault="00EF4136" w:rsidP="00F52B9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2C8E" w14:textId="77777777" w:rsidR="00EF4136" w:rsidRPr="003D114E" w:rsidRDefault="00EF4136" w:rsidP="00F52B93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F22E23" w14:textId="77777777" w:rsidR="00EF4136" w:rsidRPr="003D114E" w:rsidRDefault="00EF4136" w:rsidP="00F52B9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2386" w:rsidRPr="003D114E" w14:paraId="2DCE639A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0FDE" w14:textId="77777777" w:rsidR="000E2386" w:rsidRPr="004C6E93" w:rsidRDefault="000E2386" w:rsidP="00536673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9C0E" w14:textId="78DA15E4" w:rsidR="000E2386" w:rsidRPr="003D114E" w:rsidRDefault="000E2386" w:rsidP="00536673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E87DA" w14:textId="77777777" w:rsidR="000E2386" w:rsidRPr="003D114E" w:rsidRDefault="000E2386" w:rsidP="0053667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785F" w:rsidRPr="003D114E" w14:paraId="7CEB22C4" w14:textId="77777777" w:rsidTr="00F52B93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78BCD" w14:textId="77777777" w:rsidR="0035785F" w:rsidRPr="003D114E" w:rsidRDefault="0035785F" w:rsidP="00F52B93">
            <w:pPr>
              <w:pStyle w:val="leeg"/>
            </w:pPr>
          </w:p>
        </w:tc>
      </w:tr>
      <w:tr w:rsidR="0035785F" w:rsidRPr="003D114E" w14:paraId="71B2F146" w14:textId="77777777" w:rsidTr="00F52B9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3A1BD99" w14:textId="77777777" w:rsidR="0035785F" w:rsidRPr="003D114E" w:rsidRDefault="0035785F" w:rsidP="00F52B93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EF39549" w14:textId="5E18B115" w:rsidR="0035785F" w:rsidRPr="003D114E" w:rsidRDefault="0035785F" w:rsidP="00F52B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5333DD" w:rsidRPr="003D114E" w14:paraId="1434A6FE" w14:textId="77777777" w:rsidTr="00536673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7C747" w14:textId="77777777" w:rsidR="005333DD" w:rsidRPr="003D114E" w:rsidRDefault="005333DD" w:rsidP="00536673">
            <w:pPr>
              <w:pStyle w:val="leeg"/>
            </w:pPr>
          </w:p>
        </w:tc>
      </w:tr>
      <w:tr w:rsidR="00472F88" w:rsidRPr="003D114E" w14:paraId="33781B17" w14:textId="77777777" w:rsidTr="0021023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9C92" w14:textId="512A1C1B" w:rsidR="00472F88" w:rsidRPr="003D114E" w:rsidRDefault="000E2386" w:rsidP="00F52B9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C11CF" w14:textId="77777777" w:rsidR="00472F88" w:rsidRDefault="00D55E2B" w:rsidP="00D55E2B">
            <w:pPr>
              <w:pStyle w:val="Aanwijzing"/>
              <w:ind w:left="0"/>
              <w:rPr>
                <w:rStyle w:val="Nadruk"/>
                <w:bCs w:val="0"/>
                <w:i/>
                <w:iCs w:val="0"/>
              </w:rPr>
            </w:pPr>
            <w:r>
              <w:rPr>
                <w:rStyle w:val="Nadruk"/>
                <w:bCs w:val="0"/>
                <w:i/>
                <w:iCs w:val="0"/>
              </w:rPr>
              <w:t xml:space="preserve">Het aangevraagde voorschot wordt in de loop van het </w:t>
            </w:r>
            <w:r w:rsidR="00D42FCB">
              <w:rPr>
                <w:rStyle w:val="Nadruk"/>
                <w:bCs w:val="0"/>
                <w:i/>
                <w:iCs w:val="0"/>
              </w:rPr>
              <w:t>werkings</w:t>
            </w:r>
            <w:r>
              <w:rPr>
                <w:rStyle w:val="Nadruk"/>
                <w:bCs w:val="0"/>
                <w:i/>
                <w:iCs w:val="0"/>
              </w:rPr>
              <w:t xml:space="preserve">jaar </w:t>
            </w:r>
            <w:r w:rsidR="00323E9C">
              <w:rPr>
                <w:rStyle w:val="Nadruk"/>
                <w:bCs w:val="0"/>
                <w:i/>
                <w:iCs w:val="0"/>
              </w:rPr>
              <w:t xml:space="preserve">uitbetaald in </w:t>
            </w:r>
            <w:r w:rsidR="008A5534">
              <w:rPr>
                <w:rStyle w:val="Nadruk"/>
                <w:bCs w:val="0"/>
                <w:i/>
                <w:iCs w:val="0"/>
              </w:rPr>
              <w:t>vier</w:t>
            </w:r>
            <w:r w:rsidR="00323E9C">
              <w:rPr>
                <w:rStyle w:val="Nadruk"/>
                <w:bCs w:val="0"/>
                <w:i/>
                <w:iCs w:val="0"/>
              </w:rPr>
              <w:t xml:space="preserve"> schijven van </w:t>
            </w:r>
            <w:r w:rsidR="008A5534">
              <w:rPr>
                <w:rStyle w:val="Nadruk"/>
                <w:bCs w:val="0"/>
                <w:i/>
                <w:iCs w:val="0"/>
              </w:rPr>
              <w:t xml:space="preserve">elk </w:t>
            </w:r>
            <w:r w:rsidR="00323E9C">
              <w:rPr>
                <w:rStyle w:val="Nadruk"/>
                <w:bCs w:val="0"/>
                <w:i/>
                <w:iCs w:val="0"/>
              </w:rPr>
              <w:t>25%</w:t>
            </w:r>
            <w:r w:rsidR="00A54525">
              <w:rPr>
                <w:rStyle w:val="Nadruk"/>
                <w:bCs w:val="0"/>
                <w:i/>
                <w:iCs w:val="0"/>
              </w:rPr>
              <w:t xml:space="preserve"> van het aangevraagde voorschot:</w:t>
            </w:r>
          </w:p>
          <w:p w14:paraId="6B75B1DC" w14:textId="28FCC838" w:rsidR="00A54525" w:rsidRDefault="005333DD" w:rsidP="00DF1496">
            <w:pPr>
              <w:pStyle w:val="Aanwijzing"/>
              <w:numPr>
                <w:ilvl w:val="0"/>
                <w:numId w:val="18"/>
              </w:numPr>
              <w:ind w:left="117" w:hanging="117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s</w:t>
            </w:r>
            <w:r w:rsidR="00904F3B">
              <w:rPr>
                <w:rStyle w:val="Nadruk"/>
                <w:i/>
                <w:iCs w:val="0"/>
              </w:rPr>
              <w:t xml:space="preserve">chijf 1: </w:t>
            </w:r>
            <w:r w:rsidR="002458E2">
              <w:rPr>
                <w:rStyle w:val="Nadruk"/>
                <w:i/>
                <w:iCs w:val="0"/>
              </w:rPr>
              <w:t xml:space="preserve">zo snel mogelijk nadat het subsidiebedrag </w:t>
            </w:r>
            <w:r>
              <w:rPr>
                <w:rStyle w:val="Nadruk"/>
                <w:i/>
                <w:iCs w:val="0"/>
              </w:rPr>
              <w:t xml:space="preserve">is </w:t>
            </w:r>
            <w:r w:rsidR="002458E2">
              <w:rPr>
                <w:rStyle w:val="Nadruk"/>
                <w:i/>
                <w:iCs w:val="0"/>
              </w:rPr>
              <w:t>vastgelegd</w:t>
            </w:r>
            <w:r>
              <w:rPr>
                <w:rStyle w:val="Nadruk"/>
                <w:i/>
                <w:iCs w:val="0"/>
              </w:rPr>
              <w:t>;</w:t>
            </w:r>
          </w:p>
          <w:p w14:paraId="75D544D3" w14:textId="0499C2F8" w:rsidR="002458E2" w:rsidRDefault="005333DD" w:rsidP="00DF1496">
            <w:pPr>
              <w:pStyle w:val="Aanwijzing"/>
              <w:numPr>
                <w:ilvl w:val="0"/>
                <w:numId w:val="18"/>
              </w:numPr>
              <w:ind w:left="117" w:hanging="117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schijf </w:t>
            </w:r>
            <w:r w:rsidR="002458E2">
              <w:rPr>
                <w:rStyle w:val="Nadruk"/>
                <w:i/>
                <w:iCs w:val="0"/>
              </w:rPr>
              <w:t xml:space="preserve">2: </w:t>
            </w:r>
            <w:r w:rsidR="003437ED">
              <w:rPr>
                <w:rStyle w:val="Nadruk"/>
                <w:i/>
                <w:iCs w:val="0"/>
              </w:rPr>
              <w:t>in de laatste week van maart</w:t>
            </w:r>
            <w:r>
              <w:rPr>
                <w:rStyle w:val="Nadruk"/>
                <w:i/>
                <w:iCs w:val="0"/>
              </w:rPr>
              <w:t>;</w:t>
            </w:r>
          </w:p>
          <w:p w14:paraId="59FDDC33" w14:textId="19D96788" w:rsidR="00212BEC" w:rsidRDefault="005333DD" w:rsidP="00DF1496">
            <w:pPr>
              <w:pStyle w:val="Aanwijzing"/>
              <w:numPr>
                <w:ilvl w:val="0"/>
                <w:numId w:val="18"/>
              </w:numPr>
              <w:ind w:left="117" w:hanging="117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schijf </w:t>
            </w:r>
            <w:r w:rsidR="00212BEC">
              <w:rPr>
                <w:rStyle w:val="Nadruk"/>
                <w:i/>
                <w:iCs w:val="0"/>
              </w:rPr>
              <w:t>3: in de laatste week van juni</w:t>
            </w:r>
            <w:r>
              <w:rPr>
                <w:rStyle w:val="Nadruk"/>
                <w:i/>
                <w:iCs w:val="0"/>
              </w:rPr>
              <w:t>;</w:t>
            </w:r>
          </w:p>
          <w:p w14:paraId="4207774A" w14:textId="4465922A" w:rsidR="00B53BF6" w:rsidRPr="00D55E2B" w:rsidRDefault="005333DD" w:rsidP="00DF1496">
            <w:pPr>
              <w:pStyle w:val="Aanwijzing"/>
              <w:numPr>
                <w:ilvl w:val="0"/>
                <w:numId w:val="18"/>
              </w:numPr>
              <w:ind w:left="117" w:hanging="117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schijf </w:t>
            </w:r>
            <w:r w:rsidR="00B53BF6">
              <w:rPr>
                <w:rStyle w:val="Nadruk"/>
                <w:i/>
                <w:iCs w:val="0"/>
              </w:rPr>
              <w:t>4: in de laatste week van september</w:t>
            </w:r>
            <w:r>
              <w:rPr>
                <w:rStyle w:val="Nadruk"/>
                <w:i/>
                <w:iCs w:val="0"/>
              </w:rPr>
              <w:t>.</w:t>
            </w:r>
          </w:p>
        </w:tc>
      </w:tr>
    </w:tbl>
    <w:p w14:paraId="4D6D7E79" w14:textId="77777777" w:rsidR="00CD6BE4" w:rsidRPr="00DF1496" w:rsidRDefault="00CD6BE4" w:rsidP="00F10EBB">
      <w:pPr>
        <w:rPr>
          <w:sz w:val="2"/>
          <w:szCs w:val="2"/>
        </w:rPr>
      </w:pPr>
    </w:p>
    <w:sectPr w:rsidR="00CD6BE4" w:rsidRPr="00DF1496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4738" w14:textId="77777777" w:rsidR="00EB0CE3" w:rsidRDefault="00EB0CE3" w:rsidP="008E174D">
      <w:r>
        <w:separator/>
      </w:r>
    </w:p>
  </w:endnote>
  <w:endnote w:type="continuationSeparator" w:id="0">
    <w:p w14:paraId="57126318" w14:textId="77777777" w:rsidR="00EB0CE3" w:rsidRDefault="00EB0CE3" w:rsidP="008E174D">
      <w:r>
        <w:continuationSeparator/>
      </w:r>
    </w:p>
  </w:endnote>
  <w:endnote w:type="continuationNotice" w:id="1">
    <w:p w14:paraId="31996193" w14:textId="77777777" w:rsidR="00EB0CE3" w:rsidRDefault="00EB0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680DF9F4" w:rsidR="00D01AE4" w:rsidRPr="00797A81" w:rsidRDefault="00E35084" w:rsidP="00797A81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Aanvraag van een </w:t>
    </w:r>
    <w:r w:rsidR="00B53BF6">
      <w:rPr>
        <w:sz w:val="18"/>
        <w:szCs w:val="18"/>
      </w:rPr>
      <w:t>voorschot</w:t>
    </w:r>
    <w:r>
      <w:rPr>
        <w:sz w:val="18"/>
        <w:szCs w:val="18"/>
      </w:rPr>
      <w:t xml:space="preserve"> op de subsidie voor een </w:t>
    </w:r>
    <w:r w:rsidR="00B53BF6">
      <w:rPr>
        <w:sz w:val="18"/>
        <w:szCs w:val="18"/>
      </w:rPr>
      <w:t>palliatie</w:t>
    </w:r>
    <w:r w:rsidR="00516750">
      <w:rPr>
        <w:sz w:val="18"/>
        <w:szCs w:val="18"/>
      </w:rPr>
      <w:t>f</w:t>
    </w:r>
    <w:r w:rsidR="00B53BF6">
      <w:rPr>
        <w:sz w:val="18"/>
        <w:szCs w:val="18"/>
      </w:rPr>
      <w:t xml:space="preserve"> netwerk</w:t>
    </w:r>
    <w:r w:rsidR="00516750">
      <w:rPr>
        <w:sz w:val="18"/>
        <w:szCs w:val="18"/>
      </w:rPr>
      <w:t xml:space="preserve"> of </w:t>
    </w:r>
    <w:r w:rsidR="00E0613F">
      <w:rPr>
        <w:sz w:val="18"/>
        <w:szCs w:val="18"/>
      </w:rPr>
      <w:t>sa</w:t>
    </w:r>
    <w:r w:rsidR="00797A81">
      <w:rPr>
        <w:sz w:val="18"/>
        <w:szCs w:val="18"/>
      </w:rPr>
      <w:t>menwerkingsverband</w:t>
    </w:r>
    <w:r w:rsidR="00516750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41465" w14:textId="77777777" w:rsidR="00EB0CE3" w:rsidRDefault="00EB0CE3" w:rsidP="008E174D">
      <w:r>
        <w:separator/>
      </w:r>
    </w:p>
  </w:footnote>
  <w:footnote w:type="continuationSeparator" w:id="0">
    <w:p w14:paraId="2D5BAF25" w14:textId="77777777" w:rsidR="00EB0CE3" w:rsidRDefault="00EB0CE3" w:rsidP="008E174D">
      <w:r>
        <w:continuationSeparator/>
      </w:r>
    </w:p>
  </w:footnote>
  <w:footnote w:type="continuationNotice" w:id="1">
    <w:p w14:paraId="05EBD0A5" w14:textId="77777777" w:rsidR="00EB0CE3" w:rsidRDefault="00EB0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2AA028C"/>
    <w:multiLevelType w:val="hybridMultilevel"/>
    <w:tmpl w:val="30EE7C9E"/>
    <w:lvl w:ilvl="0" w:tplc="1D909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7"/>
  </w:num>
  <w:num w:numId="10" w16cid:durableId="1442991122">
    <w:abstractNumId w:val="10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2049985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3E2B"/>
    <w:rsid w:val="000064A2"/>
    <w:rsid w:val="00007912"/>
    <w:rsid w:val="00010EDF"/>
    <w:rsid w:val="00020E14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6D70"/>
    <w:rsid w:val="00047E54"/>
    <w:rsid w:val="0005647B"/>
    <w:rsid w:val="0005708D"/>
    <w:rsid w:val="00057DEA"/>
    <w:rsid w:val="00062D04"/>
    <w:rsid w:val="00065AAB"/>
    <w:rsid w:val="00066789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5D46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0F5"/>
    <w:rsid w:val="000E2386"/>
    <w:rsid w:val="000E23B0"/>
    <w:rsid w:val="000E6C7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4C5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12BF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4F85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253F"/>
    <w:rsid w:val="001A3CC2"/>
    <w:rsid w:val="001A7AFA"/>
    <w:rsid w:val="001B232D"/>
    <w:rsid w:val="001B291D"/>
    <w:rsid w:val="001B7DFA"/>
    <w:rsid w:val="001C13E9"/>
    <w:rsid w:val="001C3836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12C"/>
    <w:rsid w:val="001F3741"/>
    <w:rsid w:val="001F3B9A"/>
    <w:rsid w:val="001F7119"/>
    <w:rsid w:val="002054CB"/>
    <w:rsid w:val="00206F9B"/>
    <w:rsid w:val="00206FFF"/>
    <w:rsid w:val="0021023B"/>
    <w:rsid w:val="00210873"/>
    <w:rsid w:val="00212291"/>
    <w:rsid w:val="00212BEC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458E2"/>
    <w:rsid w:val="0025128E"/>
    <w:rsid w:val="00254C6C"/>
    <w:rsid w:val="002565D7"/>
    <w:rsid w:val="00256E73"/>
    <w:rsid w:val="00261971"/>
    <w:rsid w:val="002625B5"/>
    <w:rsid w:val="002667F2"/>
    <w:rsid w:val="00266E15"/>
    <w:rsid w:val="0027209C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2F06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048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34D3"/>
    <w:rsid w:val="00323E9C"/>
    <w:rsid w:val="00324984"/>
    <w:rsid w:val="00325E0D"/>
    <w:rsid w:val="003315DB"/>
    <w:rsid w:val="003347F1"/>
    <w:rsid w:val="003366C0"/>
    <w:rsid w:val="003437ED"/>
    <w:rsid w:val="00344002"/>
    <w:rsid w:val="00344078"/>
    <w:rsid w:val="00351BE7"/>
    <w:rsid w:val="003522D6"/>
    <w:rsid w:val="00355C6C"/>
    <w:rsid w:val="003571D2"/>
    <w:rsid w:val="0035785F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8DD"/>
    <w:rsid w:val="003C0929"/>
    <w:rsid w:val="003C0B67"/>
    <w:rsid w:val="003C55AE"/>
    <w:rsid w:val="003C65FD"/>
    <w:rsid w:val="003C75CA"/>
    <w:rsid w:val="003D114E"/>
    <w:rsid w:val="003E02FB"/>
    <w:rsid w:val="003E05E3"/>
    <w:rsid w:val="003E15FC"/>
    <w:rsid w:val="003E3EAF"/>
    <w:rsid w:val="003E5458"/>
    <w:rsid w:val="0040190E"/>
    <w:rsid w:val="00406A5D"/>
    <w:rsid w:val="00407FE0"/>
    <w:rsid w:val="00412E01"/>
    <w:rsid w:val="00414600"/>
    <w:rsid w:val="00417E3A"/>
    <w:rsid w:val="00422E30"/>
    <w:rsid w:val="004258F8"/>
    <w:rsid w:val="00425A77"/>
    <w:rsid w:val="00430EF9"/>
    <w:rsid w:val="004362FB"/>
    <w:rsid w:val="00437220"/>
    <w:rsid w:val="00440A62"/>
    <w:rsid w:val="00442E4D"/>
    <w:rsid w:val="00445080"/>
    <w:rsid w:val="0044546C"/>
    <w:rsid w:val="00450445"/>
    <w:rsid w:val="0045144E"/>
    <w:rsid w:val="004519AB"/>
    <w:rsid w:val="00451CC3"/>
    <w:rsid w:val="004543A8"/>
    <w:rsid w:val="00456DCE"/>
    <w:rsid w:val="00463023"/>
    <w:rsid w:val="00471768"/>
    <w:rsid w:val="00472B57"/>
    <w:rsid w:val="00472F88"/>
    <w:rsid w:val="004857A8"/>
    <w:rsid w:val="00486FC2"/>
    <w:rsid w:val="004878D5"/>
    <w:rsid w:val="00491230"/>
    <w:rsid w:val="004A185A"/>
    <w:rsid w:val="004A1CB2"/>
    <w:rsid w:val="004A28E3"/>
    <w:rsid w:val="004A4261"/>
    <w:rsid w:val="004A48D9"/>
    <w:rsid w:val="004B1BBB"/>
    <w:rsid w:val="004B1DB0"/>
    <w:rsid w:val="004B2B40"/>
    <w:rsid w:val="004B314B"/>
    <w:rsid w:val="004B3CFD"/>
    <w:rsid w:val="004B482E"/>
    <w:rsid w:val="004B5235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3B5E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24A7"/>
    <w:rsid w:val="0051379D"/>
    <w:rsid w:val="00516750"/>
    <w:rsid w:val="00516BDC"/>
    <w:rsid w:val="005177A0"/>
    <w:rsid w:val="005247C1"/>
    <w:rsid w:val="00526D1C"/>
    <w:rsid w:val="00527F3D"/>
    <w:rsid w:val="00530A3F"/>
    <w:rsid w:val="005333DD"/>
    <w:rsid w:val="00537C0D"/>
    <w:rsid w:val="00541098"/>
    <w:rsid w:val="00541793"/>
    <w:rsid w:val="005423FF"/>
    <w:rsid w:val="005438BD"/>
    <w:rsid w:val="00544953"/>
    <w:rsid w:val="005471D8"/>
    <w:rsid w:val="005509D4"/>
    <w:rsid w:val="00551920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CE6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A0A"/>
    <w:rsid w:val="005D0E68"/>
    <w:rsid w:val="005D0FE7"/>
    <w:rsid w:val="005D6C38"/>
    <w:rsid w:val="005D6D1A"/>
    <w:rsid w:val="005D7ABC"/>
    <w:rsid w:val="005E33AD"/>
    <w:rsid w:val="005E3F7E"/>
    <w:rsid w:val="005E51B5"/>
    <w:rsid w:val="005E6535"/>
    <w:rsid w:val="005F1F38"/>
    <w:rsid w:val="005F3A5C"/>
    <w:rsid w:val="005F6894"/>
    <w:rsid w:val="005F706A"/>
    <w:rsid w:val="0060383F"/>
    <w:rsid w:val="0060458E"/>
    <w:rsid w:val="00607163"/>
    <w:rsid w:val="00610B90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E4D"/>
    <w:rsid w:val="00650FA0"/>
    <w:rsid w:val="006516D6"/>
    <w:rsid w:val="00653500"/>
    <w:rsid w:val="006541DC"/>
    <w:rsid w:val="0065475D"/>
    <w:rsid w:val="0065758B"/>
    <w:rsid w:val="006606B1"/>
    <w:rsid w:val="00662EFB"/>
    <w:rsid w:val="006655AD"/>
    <w:rsid w:val="00665E66"/>
    <w:rsid w:val="00670BFC"/>
    <w:rsid w:val="00671529"/>
    <w:rsid w:val="00671C3E"/>
    <w:rsid w:val="006758D8"/>
    <w:rsid w:val="00676016"/>
    <w:rsid w:val="00676F59"/>
    <w:rsid w:val="0068227D"/>
    <w:rsid w:val="00683C60"/>
    <w:rsid w:val="00687811"/>
    <w:rsid w:val="00691506"/>
    <w:rsid w:val="006935AC"/>
    <w:rsid w:val="00694019"/>
    <w:rsid w:val="00694214"/>
    <w:rsid w:val="006B1236"/>
    <w:rsid w:val="006B39B8"/>
    <w:rsid w:val="006B3EB7"/>
    <w:rsid w:val="006B51E1"/>
    <w:rsid w:val="006B780A"/>
    <w:rsid w:val="006C2A2E"/>
    <w:rsid w:val="006C3A2B"/>
    <w:rsid w:val="006C4337"/>
    <w:rsid w:val="006C51E9"/>
    <w:rsid w:val="006C59C7"/>
    <w:rsid w:val="006D01FB"/>
    <w:rsid w:val="006D0E83"/>
    <w:rsid w:val="006E2626"/>
    <w:rsid w:val="006E29BE"/>
    <w:rsid w:val="006E2DDC"/>
    <w:rsid w:val="00700A82"/>
    <w:rsid w:val="0070145B"/>
    <w:rsid w:val="007035A9"/>
    <w:rsid w:val="007044A7"/>
    <w:rsid w:val="007046B3"/>
    <w:rsid w:val="0070526E"/>
    <w:rsid w:val="00706B44"/>
    <w:rsid w:val="007076EB"/>
    <w:rsid w:val="00710B54"/>
    <w:rsid w:val="007125FB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97A81"/>
    <w:rsid w:val="007A30C3"/>
    <w:rsid w:val="007A3EB4"/>
    <w:rsid w:val="007A5032"/>
    <w:rsid w:val="007A5D21"/>
    <w:rsid w:val="007B3243"/>
    <w:rsid w:val="007B3D01"/>
    <w:rsid w:val="007B438B"/>
    <w:rsid w:val="007B525C"/>
    <w:rsid w:val="007B5A0C"/>
    <w:rsid w:val="007C5A6C"/>
    <w:rsid w:val="007D070B"/>
    <w:rsid w:val="007D15A4"/>
    <w:rsid w:val="007D2869"/>
    <w:rsid w:val="007D3046"/>
    <w:rsid w:val="007D36EA"/>
    <w:rsid w:val="007D58A4"/>
    <w:rsid w:val="007D6FD8"/>
    <w:rsid w:val="007F0574"/>
    <w:rsid w:val="007F15BB"/>
    <w:rsid w:val="007F40F2"/>
    <w:rsid w:val="007F4219"/>
    <w:rsid w:val="007F61F5"/>
    <w:rsid w:val="00812DAF"/>
    <w:rsid w:val="00812F3F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36B5E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3624"/>
    <w:rsid w:val="008740E6"/>
    <w:rsid w:val="008747C0"/>
    <w:rsid w:val="00874FB0"/>
    <w:rsid w:val="008768FB"/>
    <w:rsid w:val="00876AD2"/>
    <w:rsid w:val="00877401"/>
    <w:rsid w:val="00877606"/>
    <w:rsid w:val="008807CB"/>
    <w:rsid w:val="00880A15"/>
    <w:rsid w:val="008813AC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534"/>
    <w:rsid w:val="008A599E"/>
    <w:rsid w:val="008A6362"/>
    <w:rsid w:val="008A643A"/>
    <w:rsid w:val="008B153E"/>
    <w:rsid w:val="008B1882"/>
    <w:rsid w:val="008C3A03"/>
    <w:rsid w:val="008C3CD3"/>
    <w:rsid w:val="008C444C"/>
    <w:rsid w:val="008C4B7F"/>
    <w:rsid w:val="008C6D1B"/>
    <w:rsid w:val="008D0405"/>
    <w:rsid w:val="008D0889"/>
    <w:rsid w:val="008D347C"/>
    <w:rsid w:val="008D36C7"/>
    <w:rsid w:val="008D64EF"/>
    <w:rsid w:val="008D68EA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1363"/>
    <w:rsid w:val="00904F3B"/>
    <w:rsid w:val="009077C4"/>
    <w:rsid w:val="00907C18"/>
    <w:rsid w:val="009110D4"/>
    <w:rsid w:val="00911BB2"/>
    <w:rsid w:val="00915409"/>
    <w:rsid w:val="0091707D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4FB3"/>
    <w:rsid w:val="009865D3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C7F25"/>
    <w:rsid w:val="009E39A9"/>
    <w:rsid w:val="009F4EBF"/>
    <w:rsid w:val="009F7700"/>
    <w:rsid w:val="00A0358E"/>
    <w:rsid w:val="00A03D0D"/>
    <w:rsid w:val="00A1478B"/>
    <w:rsid w:val="00A17D34"/>
    <w:rsid w:val="00A25440"/>
    <w:rsid w:val="00A26786"/>
    <w:rsid w:val="00A32541"/>
    <w:rsid w:val="00A33265"/>
    <w:rsid w:val="00A33B43"/>
    <w:rsid w:val="00A35214"/>
    <w:rsid w:val="00A35578"/>
    <w:rsid w:val="00A427CE"/>
    <w:rsid w:val="00A43872"/>
    <w:rsid w:val="00A43A5D"/>
    <w:rsid w:val="00A44360"/>
    <w:rsid w:val="00A504D1"/>
    <w:rsid w:val="00A54525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206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14A8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676A"/>
    <w:rsid w:val="00AD71AC"/>
    <w:rsid w:val="00AE2545"/>
    <w:rsid w:val="00AE33C1"/>
    <w:rsid w:val="00AF0FAE"/>
    <w:rsid w:val="00AF113E"/>
    <w:rsid w:val="00AF3FB3"/>
    <w:rsid w:val="00AF566F"/>
    <w:rsid w:val="00AF7209"/>
    <w:rsid w:val="00B0036B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07F"/>
    <w:rsid w:val="00B25DBF"/>
    <w:rsid w:val="00B26770"/>
    <w:rsid w:val="00B267C4"/>
    <w:rsid w:val="00B26B10"/>
    <w:rsid w:val="00B31E4B"/>
    <w:rsid w:val="00B33867"/>
    <w:rsid w:val="00B34688"/>
    <w:rsid w:val="00B36F31"/>
    <w:rsid w:val="00B37CAB"/>
    <w:rsid w:val="00B40853"/>
    <w:rsid w:val="00B43D36"/>
    <w:rsid w:val="00B47D57"/>
    <w:rsid w:val="00B52BAE"/>
    <w:rsid w:val="00B53BF6"/>
    <w:rsid w:val="00B54073"/>
    <w:rsid w:val="00B62F61"/>
    <w:rsid w:val="00B63B5D"/>
    <w:rsid w:val="00B6523F"/>
    <w:rsid w:val="00B67A29"/>
    <w:rsid w:val="00B700C1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21FB"/>
    <w:rsid w:val="00BC362B"/>
    <w:rsid w:val="00BC3666"/>
    <w:rsid w:val="00BC5CBE"/>
    <w:rsid w:val="00BD1F3B"/>
    <w:rsid w:val="00BD227B"/>
    <w:rsid w:val="00BD3E53"/>
    <w:rsid w:val="00BD4230"/>
    <w:rsid w:val="00BD6CA8"/>
    <w:rsid w:val="00BE173D"/>
    <w:rsid w:val="00BE1C1F"/>
    <w:rsid w:val="00BE23A7"/>
    <w:rsid w:val="00BE2504"/>
    <w:rsid w:val="00BE2E6D"/>
    <w:rsid w:val="00BE5FC5"/>
    <w:rsid w:val="00BF0568"/>
    <w:rsid w:val="00C04E05"/>
    <w:rsid w:val="00C069CF"/>
    <w:rsid w:val="00C06CD3"/>
    <w:rsid w:val="00C1138A"/>
    <w:rsid w:val="00C11E16"/>
    <w:rsid w:val="00C13077"/>
    <w:rsid w:val="00C20D2A"/>
    <w:rsid w:val="00C22A83"/>
    <w:rsid w:val="00C231E4"/>
    <w:rsid w:val="00C33CA7"/>
    <w:rsid w:val="00C35359"/>
    <w:rsid w:val="00C37454"/>
    <w:rsid w:val="00C41B6E"/>
    <w:rsid w:val="00C41CBF"/>
    <w:rsid w:val="00C42015"/>
    <w:rsid w:val="00C447B6"/>
    <w:rsid w:val="00C459A6"/>
    <w:rsid w:val="00C61D70"/>
    <w:rsid w:val="00C628B4"/>
    <w:rsid w:val="00C6434C"/>
    <w:rsid w:val="00C64526"/>
    <w:rsid w:val="00C67233"/>
    <w:rsid w:val="00C676DD"/>
    <w:rsid w:val="00C722D5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B03"/>
    <w:rsid w:val="00CA4C88"/>
    <w:rsid w:val="00CA4E6C"/>
    <w:rsid w:val="00CA770C"/>
    <w:rsid w:val="00CA7BBC"/>
    <w:rsid w:val="00CB0D57"/>
    <w:rsid w:val="00CB20D4"/>
    <w:rsid w:val="00CB2156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08F3"/>
    <w:rsid w:val="00CF1FCD"/>
    <w:rsid w:val="00CF20DC"/>
    <w:rsid w:val="00CF3D31"/>
    <w:rsid w:val="00CF7950"/>
    <w:rsid w:val="00CF7CDA"/>
    <w:rsid w:val="00D01555"/>
    <w:rsid w:val="00D01AE4"/>
    <w:rsid w:val="00D025A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2FCB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E2B"/>
    <w:rsid w:val="00D61AA3"/>
    <w:rsid w:val="00D621B3"/>
    <w:rsid w:val="00D661CD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15D9"/>
    <w:rsid w:val="00DC31AA"/>
    <w:rsid w:val="00DD1714"/>
    <w:rsid w:val="00DD32D3"/>
    <w:rsid w:val="00DD4C6A"/>
    <w:rsid w:val="00DD6E4A"/>
    <w:rsid w:val="00DD7C60"/>
    <w:rsid w:val="00DE6075"/>
    <w:rsid w:val="00DF125A"/>
    <w:rsid w:val="00DF1496"/>
    <w:rsid w:val="00DF3DF9"/>
    <w:rsid w:val="00DF4919"/>
    <w:rsid w:val="00DF787F"/>
    <w:rsid w:val="00E0113D"/>
    <w:rsid w:val="00E0135A"/>
    <w:rsid w:val="00E02624"/>
    <w:rsid w:val="00E03B51"/>
    <w:rsid w:val="00E05D0A"/>
    <w:rsid w:val="00E0613F"/>
    <w:rsid w:val="00E0679C"/>
    <w:rsid w:val="00E11BBF"/>
    <w:rsid w:val="00E1224C"/>
    <w:rsid w:val="00E130F6"/>
    <w:rsid w:val="00E13F9F"/>
    <w:rsid w:val="00E20317"/>
    <w:rsid w:val="00E218A0"/>
    <w:rsid w:val="00E224B0"/>
    <w:rsid w:val="00E227FA"/>
    <w:rsid w:val="00E26383"/>
    <w:rsid w:val="00E26E1C"/>
    <w:rsid w:val="00E27018"/>
    <w:rsid w:val="00E31437"/>
    <w:rsid w:val="00E35084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466"/>
    <w:rsid w:val="00E55B94"/>
    <w:rsid w:val="00E608A3"/>
    <w:rsid w:val="00E63F89"/>
    <w:rsid w:val="00E66403"/>
    <w:rsid w:val="00E669E4"/>
    <w:rsid w:val="00E7072E"/>
    <w:rsid w:val="00E72C72"/>
    <w:rsid w:val="00E74A42"/>
    <w:rsid w:val="00E7798E"/>
    <w:rsid w:val="00E83BA2"/>
    <w:rsid w:val="00E90137"/>
    <w:rsid w:val="00E94334"/>
    <w:rsid w:val="00E954CB"/>
    <w:rsid w:val="00E9665E"/>
    <w:rsid w:val="00EA0A20"/>
    <w:rsid w:val="00EA158A"/>
    <w:rsid w:val="00EA3144"/>
    <w:rsid w:val="00EA343D"/>
    <w:rsid w:val="00EA6387"/>
    <w:rsid w:val="00EA78AB"/>
    <w:rsid w:val="00EB0CE3"/>
    <w:rsid w:val="00EB1024"/>
    <w:rsid w:val="00EB157E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36"/>
    <w:rsid w:val="00EF41BA"/>
    <w:rsid w:val="00EF6CD2"/>
    <w:rsid w:val="00F03AB3"/>
    <w:rsid w:val="00F0600B"/>
    <w:rsid w:val="00F0623A"/>
    <w:rsid w:val="00F10EBB"/>
    <w:rsid w:val="00F10F53"/>
    <w:rsid w:val="00F115A3"/>
    <w:rsid w:val="00F12F77"/>
    <w:rsid w:val="00F13EB1"/>
    <w:rsid w:val="00F152DF"/>
    <w:rsid w:val="00F17496"/>
    <w:rsid w:val="00F17E4D"/>
    <w:rsid w:val="00F241B4"/>
    <w:rsid w:val="00F26FD3"/>
    <w:rsid w:val="00F276F8"/>
    <w:rsid w:val="00F32353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6AF9"/>
    <w:rsid w:val="00F93152"/>
    <w:rsid w:val="00F96608"/>
    <w:rsid w:val="00FA63A6"/>
    <w:rsid w:val="00FB2A5A"/>
    <w:rsid w:val="00FB2BD8"/>
    <w:rsid w:val="00FB2E7B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07E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E3E6FADAD8B504FAE88A2EB286A9882" ma:contentTypeVersion="4" ma:contentTypeDescription="Het basis content type “ZG Document” is een basis voor content types voor in documentbibliotheken." ma:contentTypeScope="" ma:versionID="ae7a1561da8337d88c44784456ec327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02aa81ddae6af5c76dd30a40220ca48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93670-2962-495B-816D-50240F5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Maesen Katleen</cp:lastModifiedBy>
  <cp:revision>3</cp:revision>
  <cp:lastPrinted>2014-09-16T06:26:00Z</cp:lastPrinted>
  <dcterms:created xsi:type="dcterms:W3CDTF">2024-10-16T07:01:00Z</dcterms:created>
  <dcterms:modified xsi:type="dcterms:W3CDTF">2024-10-16T07:02:00Z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0x010100E5B23CBEC15EF443818A347F7744E758007E3E6FADAD8B504FAE88A2EB286A9882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