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284"/>
        <w:gridCol w:w="1842"/>
        <w:gridCol w:w="284"/>
        <w:gridCol w:w="1843"/>
        <w:gridCol w:w="283"/>
        <w:gridCol w:w="843"/>
        <w:gridCol w:w="1795"/>
      </w:tblGrid>
      <w:tr w:rsidR="00A43872" w:rsidRPr="003D114E" w14:paraId="475D2DFA" w14:textId="77777777" w:rsidTr="00C14B0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FE0A75">
            <w:pPr>
              <w:pStyle w:val="leeg"/>
            </w:pPr>
            <w:bookmarkStart w:id="0" w:name="_Hlk182484674"/>
          </w:p>
        </w:tc>
        <w:tc>
          <w:tcPr>
            <w:tcW w:w="8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21B75405" w:rsidR="00A43872" w:rsidRPr="00710B54" w:rsidRDefault="00FE0A75" w:rsidP="00FE0A75">
            <w:pPr>
              <w:pStyle w:val="Titel"/>
              <w:framePr w:hSpace="0" w:wrap="auto" w:vAnchor="margin" w:xAlign="left" w:yAlign="inline"/>
              <w:ind w:left="29"/>
              <w:suppressOverlap w:val="0"/>
              <w:rPr>
                <w:color w:val="0F4C81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>Verklaring</w:t>
            </w:r>
            <w:r w:rsidR="00533039">
              <w:rPr>
                <w:color w:val="0F4C81"/>
                <w:sz w:val="36"/>
                <w:szCs w:val="36"/>
              </w:rPr>
              <w:t xml:space="preserve"> </w:t>
            </w:r>
            <w:r>
              <w:rPr>
                <w:color w:val="0F4C81"/>
                <w:sz w:val="36"/>
                <w:szCs w:val="36"/>
              </w:rPr>
              <w:t>over</w:t>
            </w:r>
            <w:r w:rsidR="00222ADD">
              <w:rPr>
                <w:color w:val="0F4C81"/>
                <w:sz w:val="36"/>
                <w:szCs w:val="36"/>
              </w:rPr>
              <w:t xml:space="preserve"> de brandveiligheid in een serviceflatgebouw of woningcomplex met dienstverlening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4393" w14:textId="1049066D" w:rsidR="00A43872" w:rsidRPr="00710B54" w:rsidRDefault="00E328A1" w:rsidP="00FE0A75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>
              <w:rPr>
                <w:b w:val="0"/>
                <w:color w:val="0F4C81"/>
                <w:sz w:val="12"/>
                <w:szCs w:val="12"/>
              </w:rPr>
              <w:t>ZORG</w:t>
            </w:r>
            <w:r w:rsidR="00A43872" w:rsidRPr="00710B54">
              <w:rPr>
                <w:b w:val="0"/>
                <w:color w:val="0F4C81"/>
                <w:sz w:val="12"/>
                <w:szCs w:val="12"/>
              </w:rPr>
              <w:t>-01-</w:t>
            </w:r>
            <w:r>
              <w:rPr>
                <w:b w:val="0"/>
                <w:color w:val="0F4C81"/>
                <w:sz w:val="12"/>
                <w:szCs w:val="12"/>
              </w:rPr>
              <w:t>24111</w:t>
            </w:r>
            <w:r w:rsidR="00B11544">
              <w:rPr>
                <w:b w:val="0"/>
                <w:color w:val="0F4C81"/>
                <w:sz w:val="12"/>
                <w:szCs w:val="12"/>
              </w:rPr>
              <w:t>5</w:t>
            </w:r>
          </w:p>
        </w:tc>
      </w:tr>
      <w:tr w:rsidR="00A43872" w:rsidRPr="003D114E" w14:paraId="0E32D909" w14:textId="77777777" w:rsidTr="00C14B0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3D114E" w:rsidRDefault="00A43872" w:rsidP="00FE0A75">
            <w:pPr>
              <w:pStyle w:val="leeg"/>
            </w:pPr>
          </w:p>
        </w:tc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1171F868" w:rsidR="00A43872" w:rsidRPr="00710B54" w:rsidRDefault="00A43872" w:rsidP="00FE0A7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A43872" w:rsidRPr="003D114E" w14:paraId="2BCF5BCE" w14:textId="77777777" w:rsidTr="00C14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3"/>
        </w:trPr>
        <w:tc>
          <w:tcPr>
            <w:tcW w:w="396" w:type="dxa"/>
            <w:shd w:val="clear" w:color="auto" w:fill="auto"/>
          </w:tcPr>
          <w:p w14:paraId="1D60C039" w14:textId="77777777" w:rsidR="00A43872" w:rsidRPr="003D114E" w:rsidRDefault="00A43872" w:rsidP="00FE0A75">
            <w:pPr>
              <w:pStyle w:val="leeg"/>
            </w:pPr>
          </w:p>
        </w:tc>
        <w:tc>
          <w:tcPr>
            <w:tcW w:w="9810" w:type="dxa"/>
            <w:gridSpan w:val="8"/>
            <w:shd w:val="clear" w:color="auto" w:fill="auto"/>
          </w:tcPr>
          <w:p w14:paraId="23BB1124" w14:textId="77777777" w:rsidR="00A43872" w:rsidRDefault="00A43872" w:rsidP="00FE0A75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C99D32D" wp14:editId="3E10B86E">
                  <wp:extent cx="853293" cy="21941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D6206" w14:textId="21DA9AE2" w:rsidR="00A43872" w:rsidRPr="003D114E" w:rsidRDefault="00292AAE" w:rsidP="00FE0A75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 xml:space="preserve">Afdeling </w:t>
            </w:r>
            <w:r w:rsidR="00C4474D">
              <w:rPr>
                <w:rStyle w:val="Zwaar"/>
              </w:rPr>
              <w:t>Woonzorg</w:t>
            </w:r>
          </w:p>
          <w:p w14:paraId="5A979480" w14:textId="392B00DF" w:rsidR="00EA0A20" w:rsidRPr="00BE4869" w:rsidRDefault="00B11544" w:rsidP="00FE0A75">
            <w:pPr>
              <w:ind w:left="29"/>
              <w:rPr>
                <w:rStyle w:val="Hyperlink"/>
                <w:color w:val="0F4C81"/>
                <w:lang w:val="nl-NL"/>
              </w:rPr>
            </w:pPr>
            <w:hyperlink r:id="rId13" w:history="1">
              <w:r w:rsidR="00FC532A" w:rsidRPr="00BE4869">
                <w:rPr>
                  <w:rStyle w:val="Hyperlink"/>
                  <w:color w:val="0F4C81"/>
                  <w:lang w:val="nl-NL"/>
                </w:rPr>
                <w:t>ouderenzorg@vlaanderen.be</w:t>
              </w:r>
            </w:hyperlink>
          </w:p>
          <w:p w14:paraId="0428C9B8" w14:textId="15D4135D" w:rsidR="00A43872" w:rsidRPr="00710B54" w:rsidRDefault="00B11544" w:rsidP="00FE0A75">
            <w:pPr>
              <w:ind w:left="29"/>
              <w:rPr>
                <w:color w:val="0F4C81"/>
              </w:rPr>
            </w:pPr>
            <w:hyperlink r:id="rId14" w:history="1">
              <w:r w:rsidR="00710B54" w:rsidRPr="00710B54">
                <w:rPr>
                  <w:rStyle w:val="Hyperlink"/>
                  <w:color w:val="0F4C81"/>
                  <w:lang w:val="nl-NL"/>
                </w:rPr>
                <w:t>www.departementzorg.be</w:t>
              </w:r>
            </w:hyperlink>
            <w:r w:rsidR="00710B54" w:rsidRPr="00710B54">
              <w:rPr>
                <w:color w:val="0F4C81"/>
                <w:lang w:val="nl-NL"/>
              </w:rPr>
              <w:t xml:space="preserve"> </w:t>
            </w:r>
          </w:p>
        </w:tc>
      </w:tr>
      <w:tr w:rsidR="008C4B7F" w:rsidRPr="003D114E" w14:paraId="097F9A85" w14:textId="77777777" w:rsidTr="00C14B0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FD46" w14:textId="77777777" w:rsidR="008C4B7F" w:rsidRPr="00E94334" w:rsidRDefault="008C4B7F" w:rsidP="00FE0A75">
            <w:pPr>
              <w:pStyle w:val="leeg"/>
            </w:pPr>
          </w:p>
        </w:tc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F42BD" w14:textId="1057B145" w:rsidR="008C4B7F" w:rsidRPr="00232277" w:rsidRDefault="00BE4869" w:rsidP="00FE0A75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Wie vult dit formulier in?</w:t>
            </w:r>
          </w:p>
          <w:p w14:paraId="1B028AE4" w14:textId="0E7DD9C6" w:rsidR="00C94546" w:rsidRDefault="007D62B7" w:rsidP="00FE0A75">
            <w:pPr>
              <w:pStyle w:val="Aanwijzing"/>
            </w:pPr>
            <w:r>
              <w:t>De burgemeester van de gemeente waar de voorziening gevestigd is, vult dit formulier in en ondertekent het. Dit formulier wordt ook B2-attest genoemd.</w:t>
            </w:r>
          </w:p>
          <w:p w14:paraId="4B96FC42" w14:textId="27A01A1E" w:rsidR="00BE4869" w:rsidRPr="00232277" w:rsidRDefault="00BE4869" w:rsidP="00FE0A75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3A92E344" w14:textId="25468ACF" w:rsidR="00BE4869" w:rsidRDefault="00FE0A75" w:rsidP="00FE0A75">
            <w:pPr>
              <w:pStyle w:val="Aanwijzing"/>
              <w:spacing w:after="40"/>
            </w:pPr>
            <w:r w:rsidRPr="00235100">
              <w:t xml:space="preserve">De verantwoordelijke </w:t>
            </w:r>
            <w:proofErr w:type="spellStart"/>
            <w:r w:rsidRPr="00235100">
              <w:t>beheersinstantie</w:t>
            </w:r>
            <w:proofErr w:type="spellEnd"/>
            <w:r w:rsidRPr="00235100">
              <w:t xml:space="preserve"> van een serviceflatgebouw</w:t>
            </w:r>
            <w:r>
              <w:t xml:space="preserve"> of</w:t>
            </w:r>
            <w:r w:rsidRPr="00235100">
              <w:t xml:space="preserve"> woningcomplex met dienstverlening</w:t>
            </w:r>
            <w:r>
              <w:t xml:space="preserve"> (gefinancierd met </w:t>
            </w:r>
            <w:r w:rsidRPr="00C30360">
              <w:t>BEVAK-</w:t>
            </w:r>
            <w:r w:rsidR="00F711E9">
              <w:t>s</w:t>
            </w:r>
            <w:r>
              <w:t>ubsidies</w:t>
            </w:r>
            <w:r w:rsidRPr="00C30360">
              <w:t xml:space="preserve"> via Serviceflats </w:t>
            </w:r>
            <w:proofErr w:type="spellStart"/>
            <w:r w:rsidRPr="00C30360">
              <w:t>Invest</w:t>
            </w:r>
            <w:proofErr w:type="spellEnd"/>
            <w:r w:rsidRPr="00C30360">
              <w:t xml:space="preserve">, het huidige Care Property </w:t>
            </w:r>
            <w:proofErr w:type="spellStart"/>
            <w:r w:rsidRPr="00C30360">
              <w:t>Invest</w:t>
            </w:r>
            <w:proofErr w:type="spellEnd"/>
            <w:r>
              <w:t>)</w:t>
            </w:r>
            <w:r w:rsidRPr="00235100">
              <w:t xml:space="preserve"> voegt dit formulier bij de erkenningsaanvraag</w:t>
            </w:r>
            <w:r w:rsidR="00EC60F3">
              <w:t>.</w:t>
            </w:r>
          </w:p>
          <w:p w14:paraId="51F04478" w14:textId="79E57A43" w:rsidR="004D4E6D" w:rsidRPr="00232277" w:rsidRDefault="004D4E6D" w:rsidP="00FE0A75">
            <w:pPr>
              <w:pStyle w:val="Aanwijzing"/>
            </w:pPr>
            <w:r>
              <w:t>Dit formulier is een toepassing van de decreten inzake voorzieningen voor bejaarden en van het besluit van de Vlaamse Regering van 15 maart 1989.</w:t>
            </w:r>
          </w:p>
        </w:tc>
      </w:tr>
      <w:tr w:rsidR="00284F04" w:rsidRPr="003D114E" w14:paraId="551C9C90" w14:textId="77777777" w:rsidTr="00C14B07">
        <w:trPr>
          <w:trHeight w:hRule="exact" w:val="34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11B99" w14:textId="77777777" w:rsidR="00284F04" w:rsidRPr="003D114E" w:rsidRDefault="00284F04" w:rsidP="00FE0A75">
            <w:pPr>
              <w:pStyle w:val="leeg"/>
            </w:pPr>
          </w:p>
        </w:tc>
      </w:tr>
      <w:tr w:rsidR="00284F04" w:rsidRPr="003D114E" w14:paraId="60358D47" w14:textId="77777777" w:rsidTr="00C14B0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D764EB4" w14:textId="77777777" w:rsidR="00284F04" w:rsidRPr="003D114E" w:rsidRDefault="00284F04" w:rsidP="00FE0A75">
            <w:pPr>
              <w:pStyle w:val="leeg"/>
            </w:pPr>
          </w:p>
        </w:tc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6EB63C55" w14:textId="6B2EB8E5" w:rsidR="00284F04" w:rsidRPr="003D114E" w:rsidRDefault="00284F04" w:rsidP="00FE0A7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het </w:t>
            </w:r>
            <w:r w:rsidR="00AB4ACE">
              <w:rPr>
                <w:rFonts w:cs="Calibri"/>
              </w:rPr>
              <w:t>lokaal bestuur</w:t>
            </w:r>
          </w:p>
        </w:tc>
      </w:tr>
      <w:tr w:rsidR="007505E9" w:rsidRPr="003D114E" w14:paraId="21971550" w14:textId="77777777" w:rsidTr="00C14B07">
        <w:trPr>
          <w:trHeight w:hRule="exact" w:val="113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D61A0" w14:textId="77777777" w:rsidR="007505E9" w:rsidRPr="003D114E" w:rsidRDefault="007505E9" w:rsidP="00FE0A75">
            <w:pPr>
              <w:pStyle w:val="leeg"/>
            </w:pPr>
          </w:p>
        </w:tc>
      </w:tr>
      <w:tr w:rsidR="007505E9" w:rsidRPr="003D114E" w14:paraId="22325547" w14:textId="77777777" w:rsidTr="00C14B0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52CCB" w14:textId="77777777" w:rsidR="007505E9" w:rsidRPr="004C6E93" w:rsidRDefault="007505E9" w:rsidP="00FE0A75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44495" w14:textId="68ACE942" w:rsidR="007505E9" w:rsidRPr="003D114E" w:rsidRDefault="007505E9" w:rsidP="00FE0A75">
            <w:pPr>
              <w:jc w:val="right"/>
            </w:pPr>
            <w:r>
              <w:t>straat en nummer</w:t>
            </w:r>
          </w:p>
        </w:tc>
        <w:tc>
          <w:tcPr>
            <w:tcW w:w="717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37E3FD" w14:textId="77777777" w:rsidR="007505E9" w:rsidRPr="003D114E" w:rsidRDefault="007505E9" w:rsidP="00FE0A7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05E9" w:rsidRPr="003D114E" w14:paraId="0E34CBE1" w14:textId="77777777" w:rsidTr="00C14B0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54934" w14:textId="77777777" w:rsidR="007505E9" w:rsidRPr="004C6E93" w:rsidRDefault="007505E9" w:rsidP="00FE0A75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635F2" w14:textId="349C4E95" w:rsidR="007505E9" w:rsidRPr="003D114E" w:rsidRDefault="007505E9" w:rsidP="00FE0A75">
            <w:pPr>
              <w:jc w:val="right"/>
            </w:pPr>
            <w:r>
              <w:t>postnummer en gemeente</w:t>
            </w:r>
          </w:p>
        </w:tc>
        <w:tc>
          <w:tcPr>
            <w:tcW w:w="717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304787" w14:textId="77777777" w:rsidR="007505E9" w:rsidRPr="003D114E" w:rsidRDefault="007505E9" w:rsidP="00FE0A7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05E9" w:rsidRPr="003D114E" w14:paraId="7CF085F7" w14:textId="77777777" w:rsidTr="00C14B0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C84E1" w14:textId="77777777" w:rsidR="007505E9" w:rsidRPr="004C6E93" w:rsidRDefault="007505E9" w:rsidP="00FE0A75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264C3" w14:textId="3006F86D" w:rsidR="007505E9" w:rsidRPr="003D114E" w:rsidRDefault="007505E9" w:rsidP="00FE0A75">
            <w:pPr>
              <w:jc w:val="right"/>
            </w:pPr>
            <w:r>
              <w:t>telefoonnummer</w:t>
            </w:r>
          </w:p>
        </w:tc>
        <w:tc>
          <w:tcPr>
            <w:tcW w:w="717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B04915" w14:textId="77777777" w:rsidR="007505E9" w:rsidRPr="003D114E" w:rsidRDefault="007505E9" w:rsidP="00FE0A7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05E9" w:rsidRPr="003D114E" w14:paraId="682A29CA" w14:textId="77777777" w:rsidTr="00C14B0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195BE" w14:textId="77777777" w:rsidR="007505E9" w:rsidRPr="004C6E93" w:rsidRDefault="007505E9" w:rsidP="00FE0A75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A63D4" w14:textId="52005D0A" w:rsidR="007505E9" w:rsidRPr="003D114E" w:rsidRDefault="007505E9" w:rsidP="00FE0A75">
            <w:pPr>
              <w:jc w:val="right"/>
            </w:pPr>
            <w:r>
              <w:t>e-mailadres</w:t>
            </w:r>
          </w:p>
        </w:tc>
        <w:tc>
          <w:tcPr>
            <w:tcW w:w="717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7492A2" w14:textId="77777777" w:rsidR="007505E9" w:rsidRPr="003D114E" w:rsidRDefault="007505E9" w:rsidP="00FE0A7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4F04" w:rsidRPr="003D114E" w14:paraId="51CC2436" w14:textId="77777777" w:rsidTr="00C14B07">
        <w:trPr>
          <w:trHeight w:hRule="exact" w:val="34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84642" w14:textId="77777777" w:rsidR="00284F04" w:rsidRPr="003D114E" w:rsidRDefault="00284F04" w:rsidP="00FE0A75">
            <w:pPr>
              <w:pStyle w:val="leeg"/>
            </w:pPr>
          </w:p>
        </w:tc>
      </w:tr>
      <w:bookmarkEnd w:id="0"/>
      <w:tr w:rsidR="00284F04" w:rsidRPr="003D114E" w14:paraId="1EA2FC52" w14:textId="77777777" w:rsidTr="00C14B0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880451B" w14:textId="77777777" w:rsidR="00284F04" w:rsidRPr="003D114E" w:rsidRDefault="00284F04" w:rsidP="00FE0A75">
            <w:pPr>
              <w:pStyle w:val="leeg"/>
            </w:pPr>
          </w:p>
        </w:tc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4BE80209" w14:textId="4BE80EB5" w:rsidR="00284F04" w:rsidRPr="003D114E" w:rsidRDefault="005171EE" w:rsidP="00FE0A7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voorziening</w:t>
            </w:r>
          </w:p>
        </w:tc>
      </w:tr>
      <w:tr w:rsidR="007505E9" w:rsidRPr="003D114E" w14:paraId="0D256A97" w14:textId="77777777" w:rsidTr="00C14B07">
        <w:trPr>
          <w:trHeight w:hRule="exact" w:val="113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FA4E4" w14:textId="77777777" w:rsidR="007505E9" w:rsidRPr="003D114E" w:rsidRDefault="007505E9" w:rsidP="00FE0A75">
            <w:pPr>
              <w:pStyle w:val="leeg"/>
            </w:pPr>
          </w:p>
        </w:tc>
      </w:tr>
      <w:tr w:rsidR="007505E9" w:rsidRPr="003D114E" w14:paraId="3F1AA39B" w14:textId="77777777" w:rsidTr="00C14B0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7C672" w14:textId="77777777" w:rsidR="007505E9" w:rsidRPr="004C6E93" w:rsidRDefault="007505E9" w:rsidP="00FE0A75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4EC8A" w14:textId="224F23F8" w:rsidR="007505E9" w:rsidRPr="003D114E" w:rsidRDefault="007505E9" w:rsidP="00FE0A75">
            <w:pPr>
              <w:jc w:val="right"/>
            </w:pPr>
            <w:r>
              <w:t>naam</w:t>
            </w:r>
          </w:p>
        </w:tc>
        <w:tc>
          <w:tcPr>
            <w:tcW w:w="717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733DE6" w14:textId="77777777" w:rsidR="007505E9" w:rsidRPr="003D114E" w:rsidRDefault="007505E9" w:rsidP="00FE0A7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05E9" w:rsidRPr="003D114E" w14:paraId="58CD4F13" w14:textId="77777777" w:rsidTr="00C14B0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55831" w14:textId="77777777" w:rsidR="007505E9" w:rsidRPr="004C6E93" w:rsidRDefault="007505E9" w:rsidP="00FE0A75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540A6" w14:textId="77777777" w:rsidR="007505E9" w:rsidRPr="003D114E" w:rsidRDefault="007505E9" w:rsidP="00FE0A75">
            <w:pPr>
              <w:jc w:val="right"/>
            </w:pPr>
            <w:r>
              <w:t>straat en nummer</w:t>
            </w:r>
          </w:p>
        </w:tc>
        <w:tc>
          <w:tcPr>
            <w:tcW w:w="717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6DC28C" w14:textId="77777777" w:rsidR="007505E9" w:rsidRPr="003D114E" w:rsidRDefault="007505E9" w:rsidP="00FE0A7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05E9" w:rsidRPr="003D114E" w14:paraId="665F6EB3" w14:textId="77777777" w:rsidTr="00C14B0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1991D" w14:textId="77777777" w:rsidR="007505E9" w:rsidRPr="004C6E93" w:rsidRDefault="007505E9" w:rsidP="00FE0A75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BEF9D" w14:textId="77777777" w:rsidR="007505E9" w:rsidRPr="003D114E" w:rsidRDefault="007505E9" w:rsidP="00FE0A75">
            <w:pPr>
              <w:jc w:val="right"/>
            </w:pPr>
            <w:r>
              <w:t>postnummer en gemeente</w:t>
            </w:r>
          </w:p>
        </w:tc>
        <w:tc>
          <w:tcPr>
            <w:tcW w:w="717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84312E" w14:textId="77777777" w:rsidR="007505E9" w:rsidRPr="003D114E" w:rsidRDefault="007505E9" w:rsidP="00FE0A7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4F04" w:rsidRPr="003D114E" w14:paraId="43C8EE77" w14:textId="77777777" w:rsidTr="00C14B07">
        <w:trPr>
          <w:trHeight w:hRule="exact" w:val="34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15650" w14:textId="77777777" w:rsidR="00284F04" w:rsidRPr="003D114E" w:rsidRDefault="00284F04" w:rsidP="00FE0A75">
            <w:pPr>
              <w:pStyle w:val="leeg"/>
            </w:pPr>
          </w:p>
        </w:tc>
      </w:tr>
      <w:tr w:rsidR="00284F04" w:rsidRPr="003D114E" w14:paraId="4EF7BBFE" w14:textId="77777777" w:rsidTr="00C14B0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3634F56" w14:textId="24AFFA59" w:rsidR="00284F04" w:rsidRPr="003D114E" w:rsidRDefault="00284F04" w:rsidP="00FE0A75">
            <w:pPr>
              <w:pStyle w:val="leeg"/>
            </w:pPr>
          </w:p>
        </w:tc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33E76418" w14:textId="5DD47493" w:rsidR="00284F04" w:rsidRPr="003D114E" w:rsidRDefault="005171EE" w:rsidP="00FE0A7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de </w:t>
            </w:r>
            <w:proofErr w:type="spellStart"/>
            <w:r>
              <w:rPr>
                <w:rFonts w:cs="Calibri"/>
              </w:rPr>
              <w:t>beheersinstantie</w:t>
            </w:r>
            <w:proofErr w:type="spellEnd"/>
          </w:p>
        </w:tc>
      </w:tr>
      <w:tr w:rsidR="005171EE" w:rsidRPr="003D114E" w14:paraId="195E39DB" w14:textId="77777777" w:rsidTr="00C14B07">
        <w:trPr>
          <w:trHeight w:hRule="exact" w:val="113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687A3" w14:textId="77777777" w:rsidR="005171EE" w:rsidRPr="003D114E" w:rsidRDefault="005171EE" w:rsidP="00FE0A75">
            <w:pPr>
              <w:pStyle w:val="leeg"/>
            </w:pPr>
          </w:p>
        </w:tc>
      </w:tr>
      <w:tr w:rsidR="00FC0FC8" w:rsidRPr="003D114E" w14:paraId="519D716A" w14:textId="77777777" w:rsidTr="00C14B0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05B63" w14:textId="77777777" w:rsidR="00FC0FC8" w:rsidRPr="004C6E93" w:rsidRDefault="00FC0FC8" w:rsidP="00FE0A75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ED907" w14:textId="145D6099" w:rsidR="00FC0FC8" w:rsidRPr="003D114E" w:rsidRDefault="00FC0FC8" w:rsidP="00FE0A75">
            <w:pPr>
              <w:jc w:val="right"/>
            </w:pPr>
            <w:r>
              <w:t>juridisch statuut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8C952" w14:textId="77777777" w:rsidR="00FC0FC8" w:rsidRPr="00A26786" w:rsidRDefault="00FC0FC8" w:rsidP="00FE0A75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B11544">
              <w:rPr>
                <w:bCs/>
              </w:rPr>
            </w:r>
            <w:r w:rsidR="00B11544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01838" w14:textId="2B60BAFD" w:rsidR="00FC0FC8" w:rsidRPr="003D114E" w:rsidRDefault="00FC0FC8" w:rsidP="00FE0A75">
            <w:r>
              <w:t>openbaar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DF67C" w14:textId="77777777" w:rsidR="00FC0FC8" w:rsidRPr="00A26786" w:rsidRDefault="00FC0FC8" w:rsidP="00FE0A75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B11544">
              <w:fldChar w:fldCharType="separate"/>
            </w:r>
            <w:r w:rsidRPr="00A26786"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5BA3A" w14:textId="3B1594E7" w:rsidR="00FC0FC8" w:rsidRPr="003D114E" w:rsidRDefault="00FC0FC8" w:rsidP="00FE0A75">
            <w:r>
              <w:t>vzw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63257" w14:textId="77777777" w:rsidR="00FC0FC8" w:rsidRPr="00A26786" w:rsidRDefault="00FC0FC8" w:rsidP="00FE0A75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B11544">
              <w:rPr>
                <w:bCs/>
              </w:rPr>
            </w:r>
            <w:r w:rsidR="00B11544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60367" w14:textId="3D03AAE2" w:rsidR="00FC0FC8" w:rsidRPr="003D114E" w:rsidRDefault="00FC0FC8" w:rsidP="00FE0A75">
            <w:r>
              <w:t>privé</w:t>
            </w:r>
          </w:p>
        </w:tc>
      </w:tr>
      <w:tr w:rsidR="005171EE" w:rsidRPr="003D114E" w14:paraId="186DC930" w14:textId="77777777" w:rsidTr="00C14B0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B52F" w14:textId="77777777" w:rsidR="005171EE" w:rsidRPr="004C6E93" w:rsidRDefault="005171EE" w:rsidP="00FE0A75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09462" w14:textId="77777777" w:rsidR="005171EE" w:rsidRPr="003D114E" w:rsidRDefault="005171EE" w:rsidP="00FE0A75">
            <w:pPr>
              <w:jc w:val="right"/>
            </w:pPr>
            <w:r>
              <w:t>naam</w:t>
            </w:r>
          </w:p>
        </w:tc>
        <w:tc>
          <w:tcPr>
            <w:tcW w:w="717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2931F2" w14:textId="77777777" w:rsidR="005171EE" w:rsidRPr="003D114E" w:rsidRDefault="005171EE" w:rsidP="00FE0A7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71EE" w:rsidRPr="003D114E" w14:paraId="22BDE195" w14:textId="77777777" w:rsidTr="00C14B0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BB7F5" w14:textId="77777777" w:rsidR="005171EE" w:rsidRPr="004C6E93" w:rsidRDefault="005171EE" w:rsidP="00FE0A75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CEFAC" w14:textId="77777777" w:rsidR="005171EE" w:rsidRPr="003D114E" w:rsidRDefault="005171EE" w:rsidP="00FE0A75">
            <w:pPr>
              <w:jc w:val="right"/>
            </w:pPr>
            <w:r>
              <w:t>straat en nummer</w:t>
            </w:r>
          </w:p>
        </w:tc>
        <w:tc>
          <w:tcPr>
            <w:tcW w:w="717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435FC5" w14:textId="77777777" w:rsidR="005171EE" w:rsidRPr="003D114E" w:rsidRDefault="005171EE" w:rsidP="00FE0A7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71EE" w:rsidRPr="003D114E" w14:paraId="0E7662B5" w14:textId="77777777" w:rsidTr="00C14B0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47567" w14:textId="77777777" w:rsidR="005171EE" w:rsidRPr="004C6E93" w:rsidRDefault="005171EE" w:rsidP="00FE0A75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8BC8B" w14:textId="77777777" w:rsidR="005171EE" w:rsidRPr="003D114E" w:rsidRDefault="005171EE" w:rsidP="00FE0A75">
            <w:pPr>
              <w:jc w:val="right"/>
            </w:pPr>
            <w:r>
              <w:t>postnummer en gemeente</w:t>
            </w:r>
          </w:p>
        </w:tc>
        <w:tc>
          <w:tcPr>
            <w:tcW w:w="717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B60F51" w14:textId="77777777" w:rsidR="005171EE" w:rsidRPr="003D114E" w:rsidRDefault="005171EE" w:rsidP="00FE0A7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78E5" w:rsidRPr="003D114E" w14:paraId="644CD191" w14:textId="77777777" w:rsidTr="00BA65D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DFDDF" w14:textId="77777777" w:rsidR="004B78E5" w:rsidRPr="004C6E93" w:rsidRDefault="004B78E5" w:rsidP="00BA65DE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148E6" w14:textId="5A07593A" w:rsidR="004B78E5" w:rsidRPr="003D114E" w:rsidRDefault="004B78E5" w:rsidP="00BA65DE">
            <w:pPr>
              <w:jc w:val="right"/>
            </w:pPr>
            <w:r>
              <w:t>telefoonnummer</w:t>
            </w:r>
          </w:p>
        </w:tc>
        <w:tc>
          <w:tcPr>
            <w:tcW w:w="717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16872D" w14:textId="77777777" w:rsidR="004B78E5" w:rsidRPr="003D114E" w:rsidRDefault="004B78E5" w:rsidP="00BA65D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873" w:rsidRPr="003D114E" w14:paraId="4B8E904F" w14:textId="77777777" w:rsidTr="00BA65D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DECEA" w14:textId="77777777" w:rsidR="00716873" w:rsidRPr="004C6E93" w:rsidRDefault="00716873" w:rsidP="00BA65DE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6A160" w14:textId="2823B2EF" w:rsidR="00716873" w:rsidRPr="003D114E" w:rsidRDefault="004B78E5" w:rsidP="00BA65DE">
            <w:pPr>
              <w:jc w:val="right"/>
            </w:pPr>
            <w:r>
              <w:t>e-mailadres</w:t>
            </w:r>
          </w:p>
        </w:tc>
        <w:tc>
          <w:tcPr>
            <w:tcW w:w="717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E9CDF2" w14:textId="77777777" w:rsidR="00716873" w:rsidRPr="003D114E" w:rsidRDefault="00716873" w:rsidP="00BA65D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45FD98" w14:textId="77777777" w:rsidR="004D3C09" w:rsidRDefault="004D3C09">
      <w:r>
        <w:br w:type="page"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4"/>
        <w:gridCol w:w="2352"/>
        <w:gridCol w:w="567"/>
        <w:gridCol w:w="425"/>
        <w:gridCol w:w="709"/>
        <w:gridCol w:w="425"/>
        <w:gridCol w:w="167"/>
        <w:gridCol w:w="134"/>
        <w:gridCol w:w="266"/>
        <w:gridCol w:w="709"/>
        <w:gridCol w:w="3772"/>
      </w:tblGrid>
      <w:tr w:rsidR="00284F04" w:rsidRPr="003D114E" w14:paraId="1EE0E283" w14:textId="77777777" w:rsidTr="005A677B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3801031" w14:textId="00BC4E38" w:rsidR="00284F04" w:rsidRPr="003D114E" w:rsidRDefault="00284F04" w:rsidP="003F770B">
            <w:pPr>
              <w:pStyle w:val="leeg"/>
            </w:pPr>
          </w:p>
        </w:tc>
        <w:tc>
          <w:tcPr>
            <w:tcW w:w="9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12FA1413" w14:textId="74CF3456" w:rsidR="00284F04" w:rsidRPr="003D114E" w:rsidRDefault="000F037F" w:rsidP="003F770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laatste brandpreventieverslag</w:t>
            </w:r>
          </w:p>
        </w:tc>
      </w:tr>
      <w:tr w:rsidR="00237A5B" w:rsidRPr="003D114E" w14:paraId="155E4441" w14:textId="77777777" w:rsidTr="005A677B">
        <w:trPr>
          <w:trHeight w:hRule="exact" w:val="113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2E1D2" w14:textId="77777777" w:rsidR="00237A5B" w:rsidRPr="003D114E" w:rsidRDefault="00237A5B" w:rsidP="003F770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237A5B" w:rsidRPr="003D114E" w14:paraId="63626F01" w14:textId="77777777" w:rsidTr="005A677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D3AF7" w14:textId="531E96DC" w:rsidR="00237A5B" w:rsidRPr="003D114E" w:rsidRDefault="00237A5B" w:rsidP="003F770B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C0F43" w14:textId="676F9369" w:rsidR="00237A5B" w:rsidRPr="003D114E" w:rsidRDefault="00237A5B" w:rsidP="003F770B">
            <w:pPr>
              <w:pStyle w:val="Aanwijzing"/>
              <w:rPr>
                <w:rStyle w:val="Nadruk"/>
              </w:rPr>
            </w:pPr>
            <w:r>
              <w:t>Voeg een kopie van het laatste brandpreventieverslag bij dit formulier.</w:t>
            </w:r>
          </w:p>
        </w:tc>
      </w:tr>
      <w:tr w:rsidR="000F037F" w:rsidRPr="003D114E" w14:paraId="78AA18A3" w14:textId="77777777" w:rsidTr="004D3C0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D7332" w14:textId="77777777" w:rsidR="000F037F" w:rsidRPr="004C6E93" w:rsidRDefault="000F037F" w:rsidP="003F770B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8F605" w14:textId="77777777" w:rsidR="000F037F" w:rsidRPr="003D114E" w:rsidRDefault="000F037F" w:rsidP="003F770B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2E1C7" w14:textId="77777777" w:rsidR="000F037F" w:rsidRPr="003D114E" w:rsidRDefault="000F037F" w:rsidP="003F770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0C5F77" w14:textId="77777777" w:rsidR="000F037F" w:rsidRPr="003D114E" w:rsidRDefault="000F037F" w:rsidP="003F770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73FB4" w14:textId="77777777" w:rsidR="000F037F" w:rsidRPr="003D114E" w:rsidRDefault="000F037F" w:rsidP="003F770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13D6AD" w14:textId="77777777" w:rsidR="000F037F" w:rsidRPr="003D114E" w:rsidRDefault="000F037F" w:rsidP="003F770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F6F1C" w14:textId="77777777" w:rsidR="000F037F" w:rsidRPr="003D114E" w:rsidRDefault="000F037F" w:rsidP="003F770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F64ADC" w14:textId="77777777" w:rsidR="000F037F" w:rsidRPr="003D114E" w:rsidRDefault="000F037F" w:rsidP="003F770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28A8C" w14:textId="77777777" w:rsidR="000F037F" w:rsidRPr="003D114E" w:rsidRDefault="000F037F" w:rsidP="003F770B">
            <w:pPr>
              <w:pStyle w:val="leeg"/>
              <w:jc w:val="left"/>
            </w:pPr>
          </w:p>
        </w:tc>
      </w:tr>
      <w:tr w:rsidR="00284F04" w:rsidRPr="003D114E" w14:paraId="62610C2F" w14:textId="77777777" w:rsidTr="005A677B">
        <w:trPr>
          <w:trHeight w:hRule="exact" w:val="340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3E690" w14:textId="77777777" w:rsidR="00284F04" w:rsidRPr="003D114E" w:rsidRDefault="00284F04" w:rsidP="003F770B">
            <w:pPr>
              <w:pStyle w:val="leeg"/>
            </w:pPr>
          </w:p>
        </w:tc>
      </w:tr>
      <w:tr w:rsidR="00284F04" w:rsidRPr="003D114E" w14:paraId="451634B5" w14:textId="77777777" w:rsidTr="004D3C09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11BB6F8" w14:textId="77777777" w:rsidR="00284F04" w:rsidRPr="003D114E" w:rsidRDefault="00284F04" w:rsidP="003F770B">
            <w:pPr>
              <w:pStyle w:val="leeg"/>
            </w:pPr>
          </w:p>
        </w:tc>
        <w:tc>
          <w:tcPr>
            <w:tcW w:w="9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5F4715A5" w14:textId="72345A81" w:rsidR="00284F04" w:rsidRPr="003D114E" w:rsidRDefault="00866345" w:rsidP="003F770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Advies van </w:t>
            </w:r>
            <w:r w:rsidR="00B236AD">
              <w:rPr>
                <w:rFonts w:cs="Calibri"/>
              </w:rPr>
              <w:t>het lokaal bestuur</w:t>
            </w:r>
          </w:p>
        </w:tc>
      </w:tr>
      <w:tr w:rsidR="002C272B" w:rsidRPr="003D114E" w14:paraId="00D47076" w14:textId="77777777" w:rsidTr="005A677B">
        <w:trPr>
          <w:trHeight w:hRule="exact" w:val="113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897CE" w14:textId="77777777" w:rsidR="002C272B" w:rsidRPr="003D114E" w:rsidRDefault="002C272B" w:rsidP="003F770B">
            <w:pPr>
              <w:pStyle w:val="leeg"/>
            </w:pPr>
          </w:p>
        </w:tc>
      </w:tr>
      <w:tr w:rsidR="002C272B" w:rsidRPr="003D114E" w14:paraId="2A30BE25" w14:textId="77777777" w:rsidTr="004D3C0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69631" w14:textId="77777777" w:rsidR="002C272B" w:rsidRPr="003D114E" w:rsidRDefault="002C272B" w:rsidP="003F770B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C99B0" w14:textId="389C739A" w:rsidR="002C272B" w:rsidRPr="003D114E" w:rsidRDefault="002C272B" w:rsidP="003F770B">
            <w:pPr>
              <w:pStyle w:val="Verklaring"/>
              <w:rPr>
                <w:rStyle w:val="Zwaar"/>
              </w:rPr>
            </w:pPr>
            <w:r>
              <w:t xml:space="preserve">De voorziening voldoet aan de brandveiligheidsnormen die gelden voor een serviceflatgebouw of een woningcomplex met dienstverlening. </w:t>
            </w:r>
          </w:p>
        </w:tc>
      </w:tr>
      <w:tr w:rsidR="00380A0C" w:rsidRPr="003D114E" w14:paraId="4721B98A" w14:textId="77777777" w:rsidTr="004D3C0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A0C4D" w14:textId="77777777" w:rsidR="00380A0C" w:rsidRPr="00463023" w:rsidRDefault="00380A0C" w:rsidP="003F770B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68F42" w14:textId="77777777" w:rsidR="00380A0C" w:rsidRPr="001D4C9A" w:rsidRDefault="00380A0C" w:rsidP="003F770B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B11544">
              <w:fldChar w:fldCharType="separate"/>
            </w:r>
            <w:r w:rsidRPr="001D4C9A">
              <w:fldChar w:fldCharType="end"/>
            </w:r>
          </w:p>
        </w:tc>
        <w:tc>
          <w:tcPr>
            <w:tcW w:w="9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2B40A" w14:textId="4DABE2AF" w:rsidR="00380A0C" w:rsidRPr="003D114E" w:rsidRDefault="00380A0C" w:rsidP="003F770B">
            <w:r w:rsidRPr="003D114E">
              <w:t>ja</w:t>
            </w:r>
          </w:p>
        </w:tc>
      </w:tr>
      <w:tr w:rsidR="00380A0C" w:rsidRPr="003D114E" w14:paraId="6F688A95" w14:textId="77777777" w:rsidTr="004D3C0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7B374" w14:textId="77777777" w:rsidR="00380A0C" w:rsidRPr="00463023" w:rsidRDefault="00380A0C" w:rsidP="003F770B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C5E8E" w14:textId="77777777" w:rsidR="00380A0C" w:rsidRPr="001D4C9A" w:rsidRDefault="00380A0C" w:rsidP="003F770B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B11544">
              <w:fldChar w:fldCharType="separate"/>
            </w:r>
            <w:r w:rsidRPr="001D4C9A">
              <w:fldChar w:fldCharType="end"/>
            </w:r>
          </w:p>
        </w:tc>
        <w:tc>
          <w:tcPr>
            <w:tcW w:w="9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43957" w14:textId="0981EAAE" w:rsidR="00380A0C" w:rsidRPr="003D114E" w:rsidRDefault="00380A0C" w:rsidP="003F770B">
            <w:r w:rsidRPr="003D114E">
              <w:t xml:space="preserve">nee. </w:t>
            </w:r>
            <w:r w:rsidR="00FA03B4" w:rsidRPr="00FE4302">
              <w:rPr>
                <w:rStyle w:val="Nadruk"/>
                <w:b/>
                <w:bCs/>
                <w:i w:val="0"/>
                <w:iCs w:val="0"/>
              </w:rPr>
              <w:t xml:space="preserve">De </w:t>
            </w:r>
            <w:r w:rsidR="004947EC" w:rsidRPr="00FE4302">
              <w:rPr>
                <w:rStyle w:val="Nadruk"/>
                <w:b/>
                <w:bCs/>
                <w:i w:val="0"/>
                <w:iCs w:val="0"/>
              </w:rPr>
              <w:t>volgen</w:t>
            </w:r>
            <w:r w:rsidR="00FA03B4" w:rsidRPr="00FE4302">
              <w:rPr>
                <w:rStyle w:val="Nadruk"/>
                <w:b/>
                <w:bCs/>
                <w:i w:val="0"/>
                <w:iCs w:val="0"/>
              </w:rPr>
              <w:t xml:space="preserve">de maatregelen moeten binnen de </w:t>
            </w:r>
            <w:r w:rsidR="004947EC" w:rsidRPr="00FE4302">
              <w:rPr>
                <w:rStyle w:val="Nadruk"/>
                <w:b/>
                <w:bCs/>
                <w:i w:val="0"/>
                <w:iCs w:val="0"/>
              </w:rPr>
              <w:t>onderstaande termijn genomen worden.</w:t>
            </w:r>
          </w:p>
        </w:tc>
      </w:tr>
      <w:tr w:rsidR="004947EC" w:rsidRPr="003D114E" w14:paraId="4B21177C" w14:textId="77777777" w:rsidTr="005A677B">
        <w:trPr>
          <w:trHeight w:hRule="exact" w:val="113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FC83A" w14:textId="77777777" w:rsidR="004947EC" w:rsidRPr="003D114E" w:rsidRDefault="004947EC" w:rsidP="003F770B">
            <w:pPr>
              <w:pStyle w:val="leeg"/>
            </w:pPr>
          </w:p>
        </w:tc>
      </w:tr>
      <w:tr w:rsidR="004947EC" w:rsidRPr="003D114E" w14:paraId="0DA58AF5" w14:textId="77777777" w:rsidTr="004D3C09">
        <w:trPr>
          <w:trHeight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ED5A6" w14:textId="77777777" w:rsidR="004947EC" w:rsidRPr="003D114E" w:rsidRDefault="004947EC" w:rsidP="003F770B">
            <w:pPr>
              <w:pStyle w:val="leeg"/>
            </w:pPr>
          </w:p>
        </w:tc>
        <w:tc>
          <w:tcPr>
            <w:tcW w:w="4645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5A726D5" w14:textId="2335D3DC" w:rsidR="004947EC" w:rsidRPr="003D114E" w:rsidRDefault="004947EC" w:rsidP="003F770B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maatregel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997F0" w14:textId="77777777" w:rsidR="004947EC" w:rsidRPr="003D114E" w:rsidRDefault="004947EC" w:rsidP="003F770B"/>
        </w:tc>
        <w:tc>
          <w:tcPr>
            <w:tcW w:w="4747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196B4DF" w14:textId="3FD3908B" w:rsidR="004947EC" w:rsidRPr="003D114E" w:rsidRDefault="004947EC" w:rsidP="003F770B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termijn</w:t>
            </w:r>
          </w:p>
        </w:tc>
      </w:tr>
      <w:tr w:rsidR="004947EC" w:rsidRPr="003D114E" w14:paraId="28C69E38" w14:textId="77777777" w:rsidTr="004D3C09">
        <w:trPr>
          <w:trHeight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09879" w14:textId="77777777" w:rsidR="004947EC" w:rsidRPr="00CA4C88" w:rsidRDefault="004947EC" w:rsidP="003F770B">
            <w:pPr>
              <w:pStyle w:val="leeg"/>
            </w:pPr>
          </w:p>
        </w:tc>
        <w:tc>
          <w:tcPr>
            <w:tcW w:w="464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76132A" w14:textId="77777777" w:rsidR="004947EC" w:rsidRPr="003D114E" w:rsidRDefault="004947EC" w:rsidP="003F770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A131A" w14:textId="77777777" w:rsidR="004947EC" w:rsidRPr="003D114E" w:rsidRDefault="004947EC" w:rsidP="003F770B"/>
        </w:tc>
        <w:tc>
          <w:tcPr>
            <w:tcW w:w="47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4BB0B3" w14:textId="77777777" w:rsidR="004947EC" w:rsidRPr="003D114E" w:rsidRDefault="004947EC" w:rsidP="003F770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47EC" w:rsidRPr="003D114E" w14:paraId="0C82EAD9" w14:textId="77777777" w:rsidTr="004D3C09">
        <w:trPr>
          <w:trHeight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07FFE" w14:textId="77777777" w:rsidR="004947EC" w:rsidRPr="00CA4C88" w:rsidRDefault="004947EC" w:rsidP="003F770B">
            <w:pPr>
              <w:pStyle w:val="leeg"/>
            </w:pPr>
          </w:p>
        </w:tc>
        <w:tc>
          <w:tcPr>
            <w:tcW w:w="464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2B0F37" w14:textId="77777777" w:rsidR="004947EC" w:rsidRPr="003D114E" w:rsidRDefault="004947EC" w:rsidP="003F770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35F96" w14:textId="77777777" w:rsidR="004947EC" w:rsidRPr="003D114E" w:rsidRDefault="004947EC" w:rsidP="003F770B"/>
        </w:tc>
        <w:tc>
          <w:tcPr>
            <w:tcW w:w="47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A6D695" w14:textId="77777777" w:rsidR="004947EC" w:rsidRPr="003D114E" w:rsidRDefault="004947EC" w:rsidP="003F770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47EC" w:rsidRPr="003D114E" w14:paraId="346C9E01" w14:textId="77777777" w:rsidTr="004D3C09">
        <w:trPr>
          <w:trHeight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83CB5" w14:textId="77777777" w:rsidR="004947EC" w:rsidRPr="00CA4C88" w:rsidRDefault="004947EC" w:rsidP="003F770B">
            <w:pPr>
              <w:pStyle w:val="leeg"/>
            </w:pPr>
          </w:p>
        </w:tc>
        <w:tc>
          <w:tcPr>
            <w:tcW w:w="464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BDB63C" w14:textId="77777777" w:rsidR="004947EC" w:rsidRPr="003D114E" w:rsidRDefault="004947EC" w:rsidP="003F770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4E467" w14:textId="77777777" w:rsidR="004947EC" w:rsidRPr="003D114E" w:rsidRDefault="004947EC" w:rsidP="003F770B"/>
        </w:tc>
        <w:tc>
          <w:tcPr>
            <w:tcW w:w="47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BB1DA1" w14:textId="77777777" w:rsidR="004947EC" w:rsidRPr="003D114E" w:rsidRDefault="004947EC" w:rsidP="003F770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47EC" w:rsidRPr="003D114E" w14:paraId="5B904476" w14:textId="77777777" w:rsidTr="004D3C09">
        <w:trPr>
          <w:trHeight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65126" w14:textId="77777777" w:rsidR="004947EC" w:rsidRPr="00CA4C88" w:rsidRDefault="004947EC" w:rsidP="003F770B">
            <w:pPr>
              <w:pStyle w:val="leeg"/>
            </w:pPr>
          </w:p>
        </w:tc>
        <w:tc>
          <w:tcPr>
            <w:tcW w:w="464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93EEE8" w14:textId="77777777" w:rsidR="004947EC" w:rsidRPr="003D114E" w:rsidRDefault="004947EC" w:rsidP="003F770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0F46C" w14:textId="77777777" w:rsidR="004947EC" w:rsidRPr="003D114E" w:rsidRDefault="004947EC" w:rsidP="003F770B"/>
        </w:tc>
        <w:tc>
          <w:tcPr>
            <w:tcW w:w="47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EDD1A3" w14:textId="77777777" w:rsidR="004947EC" w:rsidRPr="003D114E" w:rsidRDefault="004947EC" w:rsidP="003F770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4F04" w:rsidRPr="003D114E" w14:paraId="2D11069D" w14:textId="77777777" w:rsidTr="005A677B">
        <w:trPr>
          <w:trHeight w:hRule="exact" w:val="340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4334D" w14:textId="77777777" w:rsidR="00284F04" w:rsidRPr="003D114E" w:rsidRDefault="00284F04" w:rsidP="003F770B">
            <w:pPr>
              <w:pStyle w:val="leeg"/>
            </w:pPr>
          </w:p>
        </w:tc>
      </w:tr>
      <w:tr w:rsidR="00284F04" w:rsidRPr="003D114E" w14:paraId="16B5DBE0" w14:textId="77777777" w:rsidTr="004D3C09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6B3EF9F" w14:textId="77777777" w:rsidR="00284F04" w:rsidRPr="003D114E" w:rsidRDefault="00284F04" w:rsidP="003F770B">
            <w:pPr>
              <w:pStyle w:val="leeg"/>
            </w:pPr>
          </w:p>
        </w:tc>
        <w:tc>
          <w:tcPr>
            <w:tcW w:w="9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7FFC8CE3" w14:textId="3409B1EF" w:rsidR="00284F04" w:rsidRPr="003D114E" w:rsidRDefault="00FE4302" w:rsidP="003F770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 door de burgemeester</w:t>
            </w:r>
          </w:p>
        </w:tc>
      </w:tr>
      <w:tr w:rsidR="00FE4302" w:rsidRPr="003D114E" w14:paraId="2DFC152A" w14:textId="77777777" w:rsidTr="005A677B">
        <w:trPr>
          <w:trHeight w:hRule="exact" w:val="113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2BAFB" w14:textId="77777777" w:rsidR="00FE4302" w:rsidRPr="003D114E" w:rsidRDefault="00FE4302" w:rsidP="003F770B">
            <w:pPr>
              <w:pStyle w:val="leeg"/>
            </w:pPr>
          </w:p>
        </w:tc>
      </w:tr>
      <w:tr w:rsidR="00FE4302" w:rsidRPr="003D114E" w14:paraId="7F1B0E79" w14:textId="77777777" w:rsidTr="004D3C0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2D990" w14:textId="77777777" w:rsidR="00FE4302" w:rsidRPr="003D114E" w:rsidRDefault="00FE4302" w:rsidP="003F770B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1605F" w14:textId="65D134EE" w:rsidR="00FE4302" w:rsidRPr="003D114E" w:rsidRDefault="00FE4302" w:rsidP="003F770B">
            <w:pPr>
              <w:pStyle w:val="Verklaring"/>
              <w:rPr>
                <w:rStyle w:val="Zwaar"/>
              </w:rPr>
            </w:pPr>
            <w:r>
              <w:t xml:space="preserve">Ik bevestig dat alle gegevens in dit formulier naar waarheid zijn ingevuld. </w:t>
            </w:r>
          </w:p>
        </w:tc>
      </w:tr>
      <w:tr w:rsidR="00FB4B67" w:rsidRPr="003D114E" w14:paraId="6ACD4878" w14:textId="77777777" w:rsidTr="005A677B">
        <w:trPr>
          <w:trHeight w:hRule="exact" w:val="113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BDAFF" w14:textId="77777777" w:rsidR="00FB4B67" w:rsidRPr="003D114E" w:rsidRDefault="00FB4B67" w:rsidP="003F770B">
            <w:pPr>
              <w:pStyle w:val="leeg"/>
            </w:pPr>
          </w:p>
        </w:tc>
      </w:tr>
      <w:tr w:rsidR="00FE4302" w:rsidRPr="003D114E" w14:paraId="001EFB38" w14:textId="77777777" w:rsidTr="004D3C0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7B281" w14:textId="77777777" w:rsidR="00FE4302" w:rsidRPr="004C6E93" w:rsidRDefault="00FE4302" w:rsidP="003F770B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7C719" w14:textId="77777777" w:rsidR="00FE4302" w:rsidRPr="003D114E" w:rsidRDefault="00FE4302" w:rsidP="003F770B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DC175" w14:textId="77777777" w:rsidR="00FE4302" w:rsidRPr="003D114E" w:rsidRDefault="00FE4302" w:rsidP="003F770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A361E6" w14:textId="77777777" w:rsidR="00FE4302" w:rsidRPr="003D114E" w:rsidRDefault="00FE4302" w:rsidP="003F770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F7778" w14:textId="77777777" w:rsidR="00FE4302" w:rsidRPr="003D114E" w:rsidRDefault="00FE4302" w:rsidP="003F770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C6F1EF" w14:textId="77777777" w:rsidR="00FE4302" w:rsidRPr="003D114E" w:rsidRDefault="00FE4302" w:rsidP="003F770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C58A3" w14:textId="77777777" w:rsidR="00FE4302" w:rsidRPr="003D114E" w:rsidRDefault="00FE4302" w:rsidP="003F770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210D86" w14:textId="77777777" w:rsidR="00FE4302" w:rsidRPr="003D114E" w:rsidRDefault="00FE4302" w:rsidP="003F770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0C33E" w14:textId="77777777" w:rsidR="00FE4302" w:rsidRPr="003D114E" w:rsidRDefault="00FE4302" w:rsidP="003F770B"/>
        </w:tc>
      </w:tr>
      <w:tr w:rsidR="00FE4302" w:rsidRPr="00A57232" w14:paraId="77C8290D" w14:textId="77777777" w:rsidTr="004D3C09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830B7" w14:textId="77777777" w:rsidR="00FE4302" w:rsidRPr="004C6E93" w:rsidRDefault="00FE4302" w:rsidP="003F770B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1BE1D" w14:textId="77777777" w:rsidR="00FE4302" w:rsidRPr="00A57232" w:rsidRDefault="00FE4302" w:rsidP="003F770B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17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E373A67" w14:textId="77777777" w:rsidR="00FE4302" w:rsidRPr="00A57232" w:rsidRDefault="00FE4302" w:rsidP="003F770B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4302" w:rsidRPr="003D114E" w14:paraId="67EAB45A" w14:textId="77777777" w:rsidTr="004D3C0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BDB4C" w14:textId="77777777" w:rsidR="00FE4302" w:rsidRPr="004C6E93" w:rsidRDefault="00FE4302" w:rsidP="003F770B">
            <w:pPr>
              <w:pStyle w:val="leeg"/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8CAF4" w14:textId="77777777" w:rsidR="00FE4302" w:rsidRPr="003D114E" w:rsidRDefault="00FE4302" w:rsidP="003F770B">
            <w:pPr>
              <w:jc w:val="right"/>
            </w:pPr>
            <w:r w:rsidRPr="003D114E">
              <w:t>voor- en achternaam</w:t>
            </w:r>
          </w:p>
        </w:tc>
        <w:tc>
          <w:tcPr>
            <w:tcW w:w="717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0EAC09" w14:textId="77777777" w:rsidR="00FE4302" w:rsidRPr="003D114E" w:rsidRDefault="00FE4302" w:rsidP="003F770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215CDCB" w14:textId="77777777" w:rsidR="00FE4302" w:rsidRPr="005A677B" w:rsidRDefault="00FE4302" w:rsidP="005A677B">
      <w:pPr>
        <w:rPr>
          <w:sz w:val="2"/>
          <w:szCs w:val="2"/>
        </w:rPr>
      </w:pPr>
    </w:p>
    <w:sectPr w:rsidR="00FE4302" w:rsidRPr="005A677B" w:rsidSect="00593585">
      <w:footerReference w:type="default" r:id="rId15"/>
      <w:footerReference w:type="first" r:id="rId1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94DA4" w14:textId="77777777" w:rsidR="009C4EB7" w:rsidRDefault="009C4EB7" w:rsidP="008E174D">
      <w:r>
        <w:separator/>
      </w:r>
    </w:p>
  </w:endnote>
  <w:endnote w:type="continuationSeparator" w:id="0">
    <w:p w14:paraId="21F4B17C" w14:textId="77777777" w:rsidR="009C4EB7" w:rsidRDefault="009C4EB7" w:rsidP="008E174D">
      <w:r>
        <w:continuationSeparator/>
      </w:r>
    </w:p>
  </w:endnote>
  <w:endnote w:type="continuationNotice" w:id="1">
    <w:p w14:paraId="7C472154" w14:textId="77777777" w:rsidR="009C4EB7" w:rsidRDefault="009C4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3299" w14:textId="0EBEEA5B" w:rsidR="00D01AE4" w:rsidRDefault="00705548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Verklaring</w:t>
    </w:r>
    <w:r w:rsidR="005A677B">
      <w:rPr>
        <w:sz w:val="18"/>
        <w:szCs w:val="18"/>
      </w:rPr>
      <w:t xml:space="preserve"> </w:t>
    </w:r>
    <w:r>
      <w:rPr>
        <w:sz w:val="18"/>
        <w:szCs w:val="18"/>
      </w:rPr>
      <w:t>over</w:t>
    </w:r>
    <w:r w:rsidR="005A677B">
      <w:rPr>
        <w:sz w:val="18"/>
        <w:szCs w:val="18"/>
      </w:rPr>
      <w:t xml:space="preserve"> de brandveiligheid in een serviceflatgebouw of woningcomplex met dienstverlening</w:t>
    </w:r>
    <w:r w:rsidR="00607163">
      <w:rPr>
        <w:sz w:val="18"/>
        <w:szCs w:val="18"/>
      </w:rPr>
      <w:t xml:space="preserve"> </w:t>
    </w:r>
    <w:r w:rsidR="00D01AE4" w:rsidRPr="003E02FB">
      <w:rPr>
        <w:sz w:val="18"/>
        <w:szCs w:val="18"/>
      </w:rPr>
      <w:t xml:space="preserve">- pagina </w:t>
    </w:r>
    <w:r w:rsidR="00D01AE4" w:rsidRPr="003E02FB">
      <w:rPr>
        <w:sz w:val="18"/>
        <w:szCs w:val="18"/>
      </w:rPr>
      <w:fldChar w:fldCharType="begin"/>
    </w:r>
    <w:r w:rsidR="00D01AE4" w:rsidRPr="003E02FB">
      <w:rPr>
        <w:sz w:val="18"/>
        <w:szCs w:val="18"/>
      </w:rPr>
      <w:instrText xml:space="preserve"> PAGE </w:instrText>
    </w:r>
    <w:r w:rsidR="00D01AE4" w:rsidRPr="003E02FB">
      <w:rPr>
        <w:sz w:val="18"/>
        <w:szCs w:val="18"/>
      </w:rPr>
      <w:fldChar w:fldCharType="separate"/>
    </w:r>
    <w:r w:rsidR="00CD3B02">
      <w:rPr>
        <w:noProof/>
        <w:sz w:val="18"/>
        <w:szCs w:val="18"/>
      </w:rPr>
      <w:t>14</w:t>
    </w:r>
    <w:r w:rsidR="00D01AE4" w:rsidRPr="003E02FB">
      <w:rPr>
        <w:sz w:val="18"/>
        <w:szCs w:val="18"/>
      </w:rPr>
      <w:fldChar w:fldCharType="end"/>
    </w:r>
    <w:r w:rsidR="00D01AE4" w:rsidRPr="003E02FB">
      <w:rPr>
        <w:sz w:val="18"/>
        <w:szCs w:val="18"/>
      </w:rPr>
      <w:t xml:space="preserve"> van </w:t>
    </w:r>
    <w:r w:rsidR="00D01AE4" w:rsidRPr="003E02FB">
      <w:rPr>
        <w:rStyle w:val="Paginanummer"/>
        <w:sz w:val="18"/>
        <w:szCs w:val="18"/>
      </w:rPr>
      <w:fldChar w:fldCharType="begin"/>
    </w:r>
    <w:r w:rsidR="00D01AE4" w:rsidRPr="003E02FB">
      <w:rPr>
        <w:rStyle w:val="Paginanummer"/>
        <w:sz w:val="18"/>
        <w:szCs w:val="18"/>
      </w:rPr>
      <w:instrText xml:space="preserve"> NUMPAGES </w:instrText>
    </w:r>
    <w:r w:rsidR="00D01AE4" w:rsidRPr="003E02FB">
      <w:rPr>
        <w:rStyle w:val="Paginanummer"/>
        <w:sz w:val="18"/>
        <w:szCs w:val="18"/>
      </w:rPr>
      <w:fldChar w:fldCharType="separate"/>
    </w:r>
    <w:r w:rsidR="00CD3B02">
      <w:rPr>
        <w:rStyle w:val="Paginanummer"/>
        <w:noProof/>
        <w:sz w:val="18"/>
        <w:szCs w:val="18"/>
      </w:rPr>
      <w:t>14</w:t>
    </w:r>
    <w:r w:rsidR="00D01AE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E0838" w14:textId="77777777" w:rsidR="009C4EB7" w:rsidRDefault="009C4EB7" w:rsidP="008E174D">
      <w:r>
        <w:separator/>
      </w:r>
    </w:p>
  </w:footnote>
  <w:footnote w:type="continuationSeparator" w:id="0">
    <w:p w14:paraId="46221887" w14:textId="77777777" w:rsidR="009C4EB7" w:rsidRDefault="009C4EB7" w:rsidP="008E174D">
      <w:r>
        <w:continuationSeparator/>
      </w:r>
    </w:p>
  </w:footnote>
  <w:footnote w:type="continuationNotice" w:id="1">
    <w:p w14:paraId="03BECABE" w14:textId="77777777" w:rsidR="009C4EB7" w:rsidRDefault="009C4E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8"/>
  </w:num>
  <w:num w:numId="2" w16cid:durableId="107940617">
    <w:abstractNumId w:val="5"/>
  </w:num>
  <w:num w:numId="3" w16cid:durableId="1085952844">
    <w:abstractNumId w:val="1"/>
  </w:num>
  <w:num w:numId="4" w16cid:durableId="930360512">
    <w:abstractNumId w:val="4"/>
  </w:num>
  <w:num w:numId="5" w16cid:durableId="1515920874">
    <w:abstractNumId w:val="2"/>
  </w:num>
  <w:num w:numId="6" w16cid:durableId="420220759">
    <w:abstractNumId w:val="7"/>
  </w:num>
  <w:num w:numId="7" w16cid:durableId="2125491392">
    <w:abstractNumId w:val="0"/>
  </w:num>
  <w:num w:numId="8" w16cid:durableId="786970102">
    <w:abstractNumId w:val="3"/>
  </w:num>
  <w:num w:numId="9" w16cid:durableId="1583903530">
    <w:abstractNumId w:val="6"/>
  </w:num>
  <w:num w:numId="10" w16cid:durableId="1442991122">
    <w:abstractNumId w:val="9"/>
  </w:num>
  <w:num w:numId="11" w16cid:durableId="1577204642">
    <w:abstractNumId w:val="6"/>
  </w:num>
  <w:num w:numId="12" w16cid:durableId="1804611751">
    <w:abstractNumId w:val="6"/>
  </w:num>
  <w:num w:numId="13" w16cid:durableId="286476341">
    <w:abstractNumId w:val="6"/>
  </w:num>
  <w:num w:numId="14" w16cid:durableId="1201431925">
    <w:abstractNumId w:val="6"/>
  </w:num>
  <w:num w:numId="15" w16cid:durableId="691687086">
    <w:abstractNumId w:val="6"/>
  </w:num>
  <w:num w:numId="16" w16cid:durableId="421948461">
    <w:abstractNumId w:val="6"/>
  </w:num>
  <w:num w:numId="17" w16cid:durableId="1020624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3363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037F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176C4"/>
    <w:rsid w:val="001226C6"/>
    <w:rsid w:val="00122EB4"/>
    <w:rsid w:val="00125749"/>
    <w:rsid w:val="00131170"/>
    <w:rsid w:val="001311BA"/>
    <w:rsid w:val="00133020"/>
    <w:rsid w:val="001348AA"/>
    <w:rsid w:val="001419FB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291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16864"/>
    <w:rsid w:val="00221A1E"/>
    <w:rsid w:val="00222276"/>
    <w:rsid w:val="00222ADD"/>
    <w:rsid w:val="002230A4"/>
    <w:rsid w:val="00225D0E"/>
    <w:rsid w:val="00226392"/>
    <w:rsid w:val="002268C9"/>
    <w:rsid w:val="00232277"/>
    <w:rsid w:val="00237A5B"/>
    <w:rsid w:val="00240902"/>
    <w:rsid w:val="00244FCB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4F04"/>
    <w:rsid w:val="00285A8B"/>
    <w:rsid w:val="00285D45"/>
    <w:rsid w:val="00286C17"/>
    <w:rsid w:val="00287A6D"/>
    <w:rsid w:val="00290108"/>
    <w:rsid w:val="002901AA"/>
    <w:rsid w:val="00292AAE"/>
    <w:rsid w:val="00292B7F"/>
    <w:rsid w:val="00293492"/>
    <w:rsid w:val="002947D3"/>
    <w:rsid w:val="00294D0D"/>
    <w:rsid w:val="002A5A44"/>
    <w:rsid w:val="002B4E40"/>
    <w:rsid w:val="002B5414"/>
    <w:rsid w:val="002B6360"/>
    <w:rsid w:val="002C272B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2EF6"/>
    <w:rsid w:val="002F2FAE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A0C"/>
    <w:rsid w:val="00380E8D"/>
    <w:rsid w:val="003816C8"/>
    <w:rsid w:val="00382491"/>
    <w:rsid w:val="00384E9D"/>
    <w:rsid w:val="00386E54"/>
    <w:rsid w:val="00390326"/>
    <w:rsid w:val="00393CB6"/>
    <w:rsid w:val="003A11D3"/>
    <w:rsid w:val="003A2D06"/>
    <w:rsid w:val="003A4498"/>
    <w:rsid w:val="003A4E6F"/>
    <w:rsid w:val="003A6216"/>
    <w:rsid w:val="003B0490"/>
    <w:rsid w:val="003B1F13"/>
    <w:rsid w:val="003C0929"/>
    <w:rsid w:val="003C55AE"/>
    <w:rsid w:val="003C65FD"/>
    <w:rsid w:val="003C75CA"/>
    <w:rsid w:val="003D114E"/>
    <w:rsid w:val="003D3BAB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947EC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8E5"/>
    <w:rsid w:val="004B7F60"/>
    <w:rsid w:val="004B7FE3"/>
    <w:rsid w:val="004C123C"/>
    <w:rsid w:val="004C1346"/>
    <w:rsid w:val="004C1535"/>
    <w:rsid w:val="004C1E9B"/>
    <w:rsid w:val="004C605D"/>
    <w:rsid w:val="004C6D3F"/>
    <w:rsid w:val="004C6E93"/>
    <w:rsid w:val="004D213B"/>
    <w:rsid w:val="004D2DC8"/>
    <w:rsid w:val="004D3C09"/>
    <w:rsid w:val="004D4843"/>
    <w:rsid w:val="004D4E6D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5BB2"/>
    <w:rsid w:val="004F64B9"/>
    <w:rsid w:val="004F66D1"/>
    <w:rsid w:val="00501142"/>
    <w:rsid w:val="00501AD2"/>
    <w:rsid w:val="00504D1E"/>
    <w:rsid w:val="00506277"/>
    <w:rsid w:val="0051224B"/>
    <w:rsid w:val="0051379D"/>
    <w:rsid w:val="0051398C"/>
    <w:rsid w:val="00516BDC"/>
    <w:rsid w:val="005171EE"/>
    <w:rsid w:val="005177A0"/>
    <w:rsid w:val="005247C1"/>
    <w:rsid w:val="00527F3D"/>
    <w:rsid w:val="00530A3F"/>
    <w:rsid w:val="00533039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5950"/>
    <w:rsid w:val="0056102A"/>
    <w:rsid w:val="005622C1"/>
    <w:rsid w:val="005637C4"/>
    <w:rsid w:val="00563FEE"/>
    <w:rsid w:val="005644A7"/>
    <w:rsid w:val="005657B2"/>
    <w:rsid w:val="0057124A"/>
    <w:rsid w:val="00573388"/>
    <w:rsid w:val="005733D9"/>
    <w:rsid w:val="0058088D"/>
    <w:rsid w:val="00580BAD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A677B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6D1A"/>
    <w:rsid w:val="005D7ABC"/>
    <w:rsid w:val="005E33AD"/>
    <w:rsid w:val="005E3F7E"/>
    <w:rsid w:val="005E51B5"/>
    <w:rsid w:val="005E6535"/>
    <w:rsid w:val="005F1F38"/>
    <w:rsid w:val="005F6894"/>
    <w:rsid w:val="005F706A"/>
    <w:rsid w:val="0060716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2707F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879C1"/>
    <w:rsid w:val="00691506"/>
    <w:rsid w:val="006935AC"/>
    <w:rsid w:val="006B1236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5548"/>
    <w:rsid w:val="00706B44"/>
    <w:rsid w:val="007076EB"/>
    <w:rsid w:val="00710B54"/>
    <w:rsid w:val="007144AC"/>
    <w:rsid w:val="00715311"/>
    <w:rsid w:val="007160C9"/>
    <w:rsid w:val="00716873"/>
    <w:rsid w:val="00724657"/>
    <w:rsid w:val="007247AC"/>
    <w:rsid w:val="007255A9"/>
    <w:rsid w:val="0073380E"/>
    <w:rsid w:val="007342E2"/>
    <w:rsid w:val="0073503E"/>
    <w:rsid w:val="00736B02"/>
    <w:rsid w:val="007447BF"/>
    <w:rsid w:val="007505E9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344D"/>
    <w:rsid w:val="007B438B"/>
    <w:rsid w:val="007B525C"/>
    <w:rsid w:val="007B5A0C"/>
    <w:rsid w:val="007D070B"/>
    <w:rsid w:val="007D2869"/>
    <w:rsid w:val="007D3046"/>
    <w:rsid w:val="007D36EA"/>
    <w:rsid w:val="007D58A4"/>
    <w:rsid w:val="007D62B7"/>
    <w:rsid w:val="007F0574"/>
    <w:rsid w:val="007F40F2"/>
    <w:rsid w:val="007F4219"/>
    <w:rsid w:val="007F61F5"/>
    <w:rsid w:val="00814665"/>
    <w:rsid w:val="00815F9E"/>
    <w:rsid w:val="00824322"/>
    <w:rsid w:val="0082494D"/>
    <w:rsid w:val="00824976"/>
    <w:rsid w:val="00825D0C"/>
    <w:rsid w:val="0082645C"/>
    <w:rsid w:val="00826920"/>
    <w:rsid w:val="00827E84"/>
    <w:rsid w:val="0083427C"/>
    <w:rsid w:val="0084035F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6345"/>
    <w:rsid w:val="00867B8E"/>
    <w:rsid w:val="00871B14"/>
    <w:rsid w:val="008740E6"/>
    <w:rsid w:val="008747C0"/>
    <w:rsid w:val="00874FB0"/>
    <w:rsid w:val="008768FB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44C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340FC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538"/>
    <w:rsid w:val="00991D7F"/>
    <w:rsid w:val="00993C34"/>
    <w:rsid w:val="009948DE"/>
    <w:rsid w:val="0099574E"/>
    <w:rsid w:val="009963B0"/>
    <w:rsid w:val="00997227"/>
    <w:rsid w:val="009A45A4"/>
    <w:rsid w:val="009A498E"/>
    <w:rsid w:val="009B118D"/>
    <w:rsid w:val="009B1293"/>
    <w:rsid w:val="009B3856"/>
    <w:rsid w:val="009B4964"/>
    <w:rsid w:val="009B7127"/>
    <w:rsid w:val="009C2D7B"/>
    <w:rsid w:val="009C4EB7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620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ACE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1544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36AD"/>
    <w:rsid w:val="00B25DBF"/>
    <w:rsid w:val="00B2659D"/>
    <w:rsid w:val="00B26770"/>
    <w:rsid w:val="00B267C4"/>
    <w:rsid w:val="00B26B10"/>
    <w:rsid w:val="00B31E4B"/>
    <w:rsid w:val="00B33867"/>
    <w:rsid w:val="00B36F31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4C0"/>
    <w:rsid w:val="00B90884"/>
    <w:rsid w:val="00B93D8C"/>
    <w:rsid w:val="00B953C6"/>
    <w:rsid w:val="00BA1199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2471"/>
    <w:rsid w:val="00BD3E53"/>
    <w:rsid w:val="00BD4230"/>
    <w:rsid w:val="00BD7B50"/>
    <w:rsid w:val="00BE173D"/>
    <w:rsid w:val="00BE1C1F"/>
    <w:rsid w:val="00BE23A7"/>
    <w:rsid w:val="00BE2504"/>
    <w:rsid w:val="00BE2E6D"/>
    <w:rsid w:val="00BE4869"/>
    <w:rsid w:val="00BE5FC5"/>
    <w:rsid w:val="00BF0568"/>
    <w:rsid w:val="00C069CF"/>
    <w:rsid w:val="00C06CD3"/>
    <w:rsid w:val="00C1138A"/>
    <w:rsid w:val="00C11E16"/>
    <w:rsid w:val="00C13077"/>
    <w:rsid w:val="00C14B07"/>
    <w:rsid w:val="00C20D2A"/>
    <w:rsid w:val="00C231E4"/>
    <w:rsid w:val="00C33CA7"/>
    <w:rsid w:val="00C35359"/>
    <w:rsid w:val="00C37454"/>
    <w:rsid w:val="00C41CBF"/>
    <w:rsid w:val="00C42015"/>
    <w:rsid w:val="00C4474D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4493"/>
    <w:rsid w:val="00C86148"/>
    <w:rsid w:val="00C86AE4"/>
    <w:rsid w:val="00C8770E"/>
    <w:rsid w:val="00C91532"/>
    <w:rsid w:val="00C94546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3B02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1AE4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3D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10EF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1BBF"/>
    <w:rsid w:val="00E1224C"/>
    <w:rsid w:val="00E130F6"/>
    <w:rsid w:val="00E13F9F"/>
    <w:rsid w:val="00E2140A"/>
    <w:rsid w:val="00E218A0"/>
    <w:rsid w:val="00E224B0"/>
    <w:rsid w:val="00E227FA"/>
    <w:rsid w:val="00E26383"/>
    <w:rsid w:val="00E26E1C"/>
    <w:rsid w:val="00E27018"/>
    <w:rsid w:val="00E30EB8"/>
    <w:rsid w:val="00E328A1"/>
    <w:rsid w:val="00E35B30"/>
    <w:rsid w:val="00E407F5"/>
    <w:rsid w:val="00E408F4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29B0"/>
    <w:rsid w:val="00E94334"/>
    <w:rsid w:val="00E954CB"/>
    <w:rsid w:val="00E9665E"/>
    <w:rsid w:val="00EA0A20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0F3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0CD"/>
    <w:rsid w:val="00EE4619"/>
    <w:rsid w:val="00EE66D7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5042"/>
    <w:rsid w:val="00F70FFA"/>
    <w:rsid w:val="00F711E9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03B4"/>
    <w:rsid w:val="00FA63A6"/>
    <w:rsid w:val="00FB2BD8"/>
    <w:rsid w:val="00FB4B67"/>
    <w:rsid w:val="00FB7357"/>
    <w:rsid w:val="00FC0538"/>
    <w:rsid w:val="00FC0FC8"/>
    <w:rsid w:val="00FC1160"/>
    <w:rsid w:val="00FC1832"/>
    <w:rsid w:val="00FC532A"/>
    <w:rsid w:val="00FC7D3D"/>
    <w:rsid w:val="00FD0047"/>
    <w:rsid w:val="00FD4A60"/>
    <w:rsid w:val="00FD4E62"/>
    <w:rsid w:val="00FE0A2E"/>
    <w:rsid w:val="00FE0A75"/>
    <w:rsid w:val="00FE0B84"/>
    <w:rsid w:val="00FE1971"/>
    <w:rsid w:val="00FE28AB"/>
    <w:rsid w:val="00FE350D"/>
    <w:rsid w:val="00FE3D3B"/>
    <w:rsid w:val="00FE4302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4C14C7BD-90CA-40BB-9A53-8CB4BF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uderenzorg@vlaander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epartementzorg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/>
    </i2d81646cf3b4af085db4e59f76b2271>
    <TaxCatchAll xmlns="9a9ec0f0-7796-43d0-ac1f-4c8c46ee0bd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7E3E6FADAD8B504FAE88A2EB286A9882" ma:contentTypeVersion="4" ma:contentTypeDescription="Het basis content type “ZG Document” is een basis voor content types voor in documentbibliotheken." ma:contentTypeScope="" ma:versionID="ae7a1561da8337d88c44784456ec3276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02aa81ddae6af5c76dd30a40220ca487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f3f1a0b-e239-4cb7-8a38-872c86642cbf}" ma:internalName="TaxCatchAll" ma:showField="CatchAllData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f3f1a0b-e239-4cb7-8a38-872c86642cbf}" ma:internalName="TaxCatchAllLabel" ma:readOnly="true" ma:showField="CatchAllDataLabel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Props1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393670-2962-495B-816D-50240F55C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19F67B-6BFC-46F1-88CF-0672BD3E14E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33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Maesen Katleen</cp:lastModifiedBy>
  <cp:revision>8</cp:revision>
  <cp:lastPrinted>2014-09-16T06:26:00Z</cp:lastPrinted>
  <dcterms:created xsi:type="dcterms:W3CDTF">2024-11-14T15:40:00Z</dcterms:created>
  <dcterms:modified xsi:type="dcterms:W3CDTF">2024-11-14T16:13:00Z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0x010100E5B23CBEC15EF443818A347F7744E758007E3E6FADAD8B504FAE88A2EB286A9882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