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5"/>
        <w:gridCol w:w="3"/>
        <w:gridCol w:w="3"/>
        <w:gridCol w:w="260"/>
        <w:gridCol w:w="807"/>
        <w:gridCol w:w="279"/>
        <w:gridCol w:w="147"/>
        <w:gridCol w:w="73"/>
        <w:gridCol w:w="85"/>
        <w:gridCol w:w="124"/>
        <w:gridCol w:w="134"/>
        <w:gridCol w:w="23"/>
        <w:gridCol w:w="96"/>
        <w:gridCol w:w="48"/>
        <w:gridCol w:w="266"/>
        <w:gridCol w:w="16"/>
        <w:gridCol w:w="143"/>
        <w:gridCol w:w="49"/>
        <w:gridCol w:w="7"/>
        <w:gridCol w:w="68"/>
        <w:gridCol w:w="142"/>
        <w:gridCol w:w="16"/>
        <w:gridCol w:w="99"/>
        <w:gridCol w:w="186"/>
        <w:gridCol w:w="124"/>
        <w:gridCol w:w="115"/>
        <w:gridCol w:w="27"/>
        <w:gridCol w:w="16"/>
        <w:gridCol w:w="126"/>
        <w:gridCol w:w="18"/>
        <w:gridCol w:w="265"/>
        <w:gridCol w:w="16"/>
        <w:gridCol w:w="99"/>
        <w:gridCol w:w="45"/>
        <w:gridCol w:w="129"/>
        <w:gridCol w:w="136"/>
        <w:gridCol w:w="16"/>
        <w:gridCol w:w="99"/>
        <w:gridCol w:w="32"/>
        <w:gridCol w:w="13"/>
        <w:gridCol w:w="227"/>
        <w:gridCol w:w="146"/>
        <w:gridCol w:w="7"/>
        <w:gridCol w:w="43"/>
        <w:gridCol w:w="62"/>
        <w:gridCol w:w="69"/>
        <w:gridCol w:w="142"/>
        <w:gridCol w:w="142"/>
        <w:gridCol w:w="13"/>
        <w:gridCol w:w="243"/>
        <w:gridCol w:w="139"/>
        <w:gridCol w:w="172"/>
        <w:gridCol w:w="283"/>
        <w:gridCol w:w="13"/>
        <w:gridCol w:w="412"/>
        <w:gridCol w:w="142"/>
        <w:gridCol w:w="11"/>
        <w:gridCol w:w="104"/>
        <w:gridCol w:w="169"/>
        <w:gridCol w:w="13"/>
        <w:gridCol w:w="101"/>
        <w:gridCol w:w="27"/>
        <w:gridCol w:w="11"/>
        <w:gridCol w:w="388"/>
        <w:gridCol w:w="27"/>
        <w:gridCol w:w="11"/>
        <w:gridCol w:w="272"/>
        <w:gridCol w:w="115"/>
        <w:gridCol w:w="40"/>
        <w:gridCol w:w="52"/>
        <w:gridCol w:w="77"/>
        <w:gridCol w:w="11"/>
        <w:gridCol w:w="387"/>
        <w:gridCol w:w="38"/>
        <w:gridCol w:w="261"/>
        <w:gridCol w:w="24"/>
        <w:gridCol w:w="102"/>
        <w:gridCol w:w="38"/>
        <w:gridCol w:w="100"/>
        <w:gridCol w:w="155"/>
        <w:gridCol w:w="132"/>
        <w:gridCol w:w="130"/>
        <w:gridCol w:w="477"/>
        <w:gridCol w:w="15"/>
      </w:tblGrid>
      <w:tr w:rsidR="00A43872" w:rsidRPr="003D114E" w14:paraId="1723A68B" w14:textId="77777777" w:rsidTr="00BE3AA5">
        <w:trPr>
          <w:gridAfter w:val="1"/>
          <w:wAfter w:w="15" w:type="dxa"/>
          <w:trHeight w:val="3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C2C9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984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C6CC9" w14:textId="77777777" w:rsidR="00A43872" w:rsidRPr="00CD3B02" w:rsidRDefault="00D03353" w:rsidP="00A43872">
            <w:pPr>
              <w:pStyle w:val="Titel"/>
              <w:framePr w:wrap="around"/>
              <w:ind w:left="29"/>
              <w:rPr>
                <w:color w:val="147178"/>
                <w:sz w:val="36"/>
                <w:szCs w:val="36"/>
              </w:rPr>
            </w:pPr>
            <w:r>
              <w:rPr>
                <w:color w:val="147178"/>
                <w:sz w:val="36"/>
                <w:szCs w:val="36"/>
              </w:rPr>
              <w:t>Transfer</w:t>
            </w:r>
            <w:r w:rsidR="00734A09">
              <w:rPr>
                <w:color w:val="147178"/>
                <w:sz w:val="36"/>
                <w:szCs w:val="36"/>
              </w:rPr>
              <w:t xml:space="preserve"> van een patiënt met een multidrugresistent organisme (MDRO) en verwante kiemen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5E13" w14:textId="061501C0" w:rsidR="00A43872" w:rsidRPr="00490732" w:rsidRDefault="00734A09" w:rsidP="00DB401A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  <w:r>
              <w:rPr>
                <w:b w:val="0"/>
                <w:color w:val="147178"/>
                <w:sz w:val="12"/>
                <w:szCs w:val="12"/>
              </w:rPr>
              <w:t>ZG</w:t>
            </w:r>
            <w:r w:rsidR="00A43872" w:rsidRPr="00490732">
              <w:rPr>
                <w:b w:val="0"/>
                <w:color w:val="147178"/>
                <w:sz w:val="12"/>
                <w:szCs w:val="12"/>
              </w:rPr>
              <w:t>-0</w:t>
            </w:r>
            <w:r w:rsidR="006E21B2">
              <w:rPr>
                <w:b w:val="0"/>
                <w:color w:val="147178"/>
                <w:sz w:val="12"/>
                <w:szCs w:val="12"/>
              </w:rPr>
              <w:t>2</w:t>
            </w:r>
            <w:r w:rsidR="00A43872" w:rsidRPr="00490732">
              <w:rPr>
                <w:b w:val="0"/>
                <w:color w:val="147178"/>
                <w:sz w:val="12"/>
                <w:szCs w:val="12"/>
              </w:rPr>
              <w:t>-</w:t>
            </w:r>
            <w:r w:rsidR="006E21B2">
              <w:rPr>
                <w:b w:val="0"/>
                <w:color w:val="147178"/>
                <w:sz w:val="12"/>
                <w:szCs w:val="12"/>
              </w:rPr>
              <w:t>220522</w:t>
            </w:r>
          </w:p>
        </w:tc>
      </w:tr>
      <w:tr w:rsidR="00A43872" w:rsidRPr="003D114E" w14:paraId="3614FF75" w14:textId="77777777" w:rsidTr="00BE3AA5">
        <w:trPr>
          <w:gridAfter w:val="1"/>
          <w:wAfter w:w="15" w:type="dxa"/>
          <w:trHeight w:hRule="exact" w:val="39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8D958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7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DD4F" w14:textId="77777777" w:rsidR="00A43872" w:rsidRPr="0091717D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1717D">
              <w:rPr>
                <w:color w:val="147178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34A09" w:rsidRPr="00D03353" w14:paraId="30380997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0A96" w14:textId="77777777" w:rsidR="00734A09" w:rsidRPr="00D03353" w:rsidRDefault="00734A09" w:rsidP="00734A09">
            <w:pPr>
              <w:pStyle w:val="leeg"/>
              <w:rPr>
                <w:lang w:val="en-US"/>
              </w:rPr>
            </w:pPr>
          </w:p>
        </w:tc>
      </w:tr>
      <w:tr w:rsidR="00734A09" w:rsidRPr="003D114E" w14:paraId="5362F785" w14:textId="77777777" w:rsidTr="00BE3AA5">
        <w:trPr>
          <w:gridAfter w:val="1"/>
          <w:wAfter w:w="15" w:type="dxa"/>
          <w:trHeight w:hRule="exact" w:val="39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70D4AB50" w14:textId="77777777" w:rsidR="00734A09" w:rsidRPr="00D03353" w:rsidRDefault="00734A09" w:rsidP="00734A09">
            <w:pPr>
              <w:pStyle w:val="leeg"/>
              <w:rPr>
                <w:lang w:val="en-US"/>
              </w:rPr>
            </w:pPr>
          </w:p>
        </w:tc>
        <w:tc>
          <w:tcPr>
            <w:tcW w:w="987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29BD0484" w14:textId="77777777" w:rsidR="00734A09" w:rsidRPr="003D114E" w:rsidRDefault="00734A09" w:rsidP="00734A0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Identiteit van de patiënt</w:t>
            </w:r>
          </w:p>
        </w:tc>
      </w:tr>
      <w:tr w:rsidR="00734A09" w:rsidRPr="003D114E" w14:paraId="280D6C6F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92AB" w14:textId="77777777" w:rsidR="00734A09" w:rsidRPr="003D114E" w:rsidRDefault="00734A09" w:rsidP="00734A09">
            <w:pPr>
              <w:pStyle w:val="leeg"/>
            </w:pPr>
          </w:p>
        </w:tc>
      </w:tr>
      <w:tr w:rsidR="00DB401A" w:rsidRPr="003D114E" w14:paraId="61301FCF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AEA6" w14:textId="77777777" w:rsidR="00DB401A" w:rsidRPr="004C6E93" w:rsidRDefault="00DB401A" w:rsidP="00734A09">
            <w:pPr>
              <w:pStyle w:val="leeg"/>
            </w:pPr>
          </w:p>
        </w:tc>
        <w:tc>
          <w:tcPr>
            <w:tcW w:w="2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E55B" w14:textId="001FA28D" w:rsidR="00DB401A" w:rsidRPr="003D114E" w:rsidRDefault="00C10989" w:rsidP="00C051B5">
            <w:pPr>
              <w:rPr>
                <w:rStyle w:val="Zwaar"/>
                <w:b w:val="0"/>
              </w:rPr>
            </w:pPr>
            <w:r>
              <w:t>v</w:t>
            </w:r>
            <w:r w:rsidR="00DB401A">
              <w:t>oor- en achternaam</w:t>
            </w:r>
          </w:p>
        </w:tc>
        <w:tc>
          <w:tcPr>
            <w:tcW w:w="354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CDAAC" w14:textId="69D93DAD" w:rsidR="00DB401A" w:rsidRPr="003D114E" w:rsidRDefault="00DB401A" w:rsidP="00DB401A">
            <w:pPr>
              <w:rPr>
                <w:rStyle w:val="Zwaar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B733" w14:textId="77777777" w:rsidR="00DB401A" w:rsidRPr="003D114E" w:rsidRDefault="00DB401A" w:rsidP="00734A09">
            <w:pPr>
              <w:jc w:val="right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geboortedatum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9FAA4" w14:textId="77777777" w:rsidR="00DB401A" w:rsidRPr="003D114E" w:rsidRDefault="00DB401A" w:rsidP="00734A0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13AA0" w14:textId="77777777" w:rsidR="00DB401A" w:rsidRPr="003D114E" w:rsidRDefault="00DB401A" w:rsidP="00734A0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2C5D2" w14:textId="77777777" w:rsidR="00DB401A" w:rsidRPr="003D114E" w:rsidRDefault="00DB401A" w:rsidP="00734A0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BDDE2" w14:textId="77777777" w:rsidR="00DB401A" w:rsidRPr="003D114E" w:rsidRDefault="00DB401A" w:rsidP="00734A0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C03B8" w14:textId="77777777" w:rsidR="00DB401A" w:rsidRPr="003D114E" w:rsidRDefault="00DB401A" w:rsidP="00734A0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CF850E" w14:textId="2D140841" w:rsidR="00DB401A" w:rsidRPr="00DB401A" w:rsidRDefault="00DB401A" w:rsidP="00734A09">
            <w:pPr>
              <w:pStyle w:val="lee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353" w:rsidRPr="003D114E" w14:paraId="751F7BA7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2B1C" w14:textId="77777777" w:rsidR="00D03353" w:rsidRPr="003D114E" w:rsidRDefault="00D03353" w:rsidP="00D5332D">
            <w:pPr>
              <w:pStyle w:val="leeg"/>
            </w:pPr>
          </w:p>
        </w:tc>
      </w:tr>
      <w:tr w:rsidR="00D03353" w:rsidRPr="003D114E" w14:paraId="507EAA40" w14:textId="77777777" w:rsidTr="00BE3AA5">
        <w:trPr>
          <w:gridAfter w:val="1"/>
          <w:wAfter w:w="15" w:type="dxa"/>
          <w:trHeight w:hRule="exact" w:val="39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53D7B57F" w14:textId="77777777" w:rsidR="00D03353" w:rsidRPr="003D114E" w:rsidRDefault="00D03353" w:rsidP="00D5332D">
            <w:pPr>
              <w:pStyle w:val="leeg"/>
            </w:pPr>
          </w:p>
        </w:tc>
        <w:tc>
          <w:tcPr>
            <w:tcW w:w="987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155A9E7C" w14:textId="77777777" w:rsidR="00D03353" w:rsidRPr="003D114E" w:rsidRDefault="00D03353" w:rsidP="00D0335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verwijs- en onthaalinstelling</w:t>
            </w:r>
          </w:p>
        </w:tc>
      </w:tr>
      <w:tr w:rsidR="00D03353" w:rsidRPr="003D114E" w14:paraId="0EB537BB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E2A9B" w14:textId="77777777" w:rsidR="00D03353" w:rsidRPr="003D114E" w:rsidRDefault="00D03353" w:rsidP="00D5332D">
            <w:pPr>
              <w:pStyle w:val="leeg"/>
            </w:pPr>
          </w:p>
        </w:tc>
      </w:tr>
      <w:tr w:rsidR="007A69C7" w:rsidRPr="003D114E" w14:paraId="7CAAB06A" w14:textId="77777777" w:rsidTr="00BE3AA5">
        <w:trPr>
          <w:gridAfter w:val="1"/>
          <w:wAfter w:w="15" w:type="dxa"/>
          <w:trHeight w:val="22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B5FC" w14:textId="77777777" w:rsidR="00D03353" w:rsidRPr="003D114E" w:rsidRDefault="00D03353" w:rsidP="00D5332D">
            <w:pPr>
              <w:pStyle w:val="leeg"/>
            </w:pPr>
          </w:p>
        </w:tc>
        <w:tc>
          <w:tcPr>
            <w:tcW w:w="4577" w:type="dxa"/>
            <w:gridSpan w:val="4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37D661A" w14:textId="77777777" w:rsidR="00D03353" w:rsidRPr="003D114E" w:rsidRDefault="00D03353" w:rsidP="00D5332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verwijsinstelling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E051" w14:textId="77777777" w:rsidR="00D03353" w:rsidRPr="003D114E" w:rsidRDefault="00D03353" w:rsidP="00D5332D"/>
        </w:tc>
        <w:tc>
          <w:tcPr>
            <w:tcW w:w="5155" w:type="dxa"/>
            <w:gridSpan w:val="4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245A58" w14:textId="77777777" w:rsidR="00D03353" w:rsidRPr="003D114E" w:rsidRDefault="00D03353" w:rsidP="00D5332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onthaalinstelling</w:t>
            </w:r>
          </w:p>
        </w:tc>
      </w:tr>
      <w:tr w:rsidR="0040106C" w:rsidRPr="003D114E" w14:paraId="4D8E6825" w14:textId="77777777" w:rsidTr="00BE3AA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D987" w14:textId="77777777" w:rsidR="0040106C" w:rsidRPr="00CA4C88" w:rsidRDefault="0040106C" w:rsidP="00D5332D">
            <w:pPr>
              <w:pStyle w:val="leeg"/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BF62B" w14:textId="77777777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t>naam contactpersoon</w:t>
            </w:r>
          </w:p>
        </w:tc>
        <w:tc>
          <w:tcPr>
            <w:tcW w:w="2920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FBF91" w14:textId="77777777" w:rsidR="0040106C" w:rsidRPr="003D114E" w:rsidRDefault="0040106C" w:rsidP="00D5332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DF8A" w14:textId="77777777" w:rsidR="0040106C" w:rsidRPr="003D114E" w:rsidRDefault="0040106C" w:rsidP="00D5332D"/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7E02" w14:textId="77777777" w:rsidR="0040106C" w:rsidRPr="00A26786" w:rsidRDefault="0040106C" w:rsidP="00D5332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F0B69">
              <w:fldChar w:fldCharType="separate"/>
            </w:r>
            <w:r w:rsidRPr="00A26786">
              <w:fldChar w:fldCharType="end"/>
            </w:r>
          </w:p>
        </w:tc>
        <w:tc>
          <w:tcPr>
            <w:tcW w:w="48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B4762" w14:textId="49D26DFA" w:rsidR="0040106C" w:rsidRPr="003D114E" w:rsidRDefault="0040106C" w:rsidP="00D5332D">
            <w:pPr>
              <w:pStyle w:val="invulveld"/>
              <w:framePr w:hSpace="0" w:wrap="auto" w:vAnchor="margin" w:xAlign="left" w:yAlign="inline"/>
              <w:suppressOverlap w:val="0"/>
            </w:pPr>
            <w:r>
              <w:t>acuut ziekenhuis</w:t>
            </w:r>
          </w:p>
        </w:tc>
      </w:tr>
      <w:tr w:rsidR="007A69C7" w:rsidRPr="003D114E" w14:paraId="1146A074" w14:textId="77777777" w:rsidTr="00BE3AA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E42B5" w14:textId="77777777" w:rsidR="007A69C7" w:rsidRPr="00CA4C88" w:rsidRDefault="007A69C7" w:rsidP="00D5332D">
            <w:pPr>
              <w:pStyle w:val="leeg"/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20FD7" w14:textId="77777777" w:rsidR="007A69C7" w:rsidRPr="003D114E" w:rsidRDefault="007A69C7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t>telefoonnummer</w:t>
            </w:r>
          </w:p>
        </w:tc>
        <w:tc>
          <w:tcPr>
            <w:tcW w:w="2920" w:type="dxa"/>
            <w:gridSpan w:val="3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68F22" w14:textId="77777777" w:rsidR="007A69C7" w:rsidRPr="003D114E" w:rsidRDefault="007A69C7" w:rsidP="00D5332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F7FF" w14:textId="77777777" w:rsidR="007A69C7" w:rsidRPr="003D114E" w:rsidRDefault="007A69C7" w:rsidP="00D5332D"/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FDA04" w14:textId="77777777" w:rsidR="007A69C7" w:rsidRPr="00A26786" w:rsidRDefault="007A69C7" w:rsidP="00D5332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F0B69">
              <w:fldChar w:fldCharType="separate"/>
            </w:r>
            <w:r w:rsidRPr="00A26786">
              <w:fldChar w:fldCharType="end"/>
            </w:r>
          </w:p>
        </w:tc>
        <w:tc>
          <w:tcPr>
            <w:tcW w:w="48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7FE7" w14:textId="0F4D2B15" w:rsidR="007A69C7" w:rsidRPr="003D114E" w:rsidRDefault="0040106C" w:rsidP="00D5332D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woonzorgcentrum</w:t>
            </w:r>
          </w:p>
        </w:tc>
      </w:tr>
      <w:tr w:rsidR="0040106C" w:rsidRPr="003D114E" w14:paraId="68585145" w14:textId="77777777" w:rsidTr="00BE3AA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64C51" w14:textId="77777777" w:rsidR="0040106C" w:rsidRPr="00CA4C88" w:rsidRDefault="0040106C" w:rsidP="00D5332D">
            <w:pPr>
              <w:pStyle w:val="leeg"/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AB8E3" w14:textId="77777777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t>e-mailadres</w:t>
            </w:r>
          </w:p>
        </w:tc>
        <w:tc>
          <w:tcPr>
            <w:tcW w:w="2920" w:type="dxa"/>
            <w:gridSpan w:val="3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03A0CC" w14:textId="77777777" w:rsidR="0040106C" w:rsidRPr="003D114E" w:rsidRDefault="0040106C" w:rsidP="00D5332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A521" w14:textId="77777777" w:rsidR="0040106C" w:rsidRPr="003D114E" w:rsidRDefault="0040106C" w:rsidP="00D5332D"/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8F93" w14:textId="77777777" w:rsidR="0040106C" w:rsidRPr="00A26786" w:rsidRDefault="0040106C" w:rsidP="00D5332D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F0B69">
              <w:fldChar w:fldCharType="separate"/>
            </w:r>
            <w:r w:rsidRPr="00A26786">
              <w:fldChar w:fldCharType="end"/>
            </w:r>
          </w:p>
        </w:tc>
        <w:tc>
          <w:tcPr>
            <w:tcW w:w="48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A7D5E" w14:textId="5369AF49" w:rsidR="0040106C" w:rsidRPr="003D114E" w:rsidRDefault="0040106C" w:rsidP="00D5332D">
            <w:pPr>
              <w:pStyle w:val="invulveld"/>
              <w:framePr w:hSpace="0" w:wrap="auto" w:vAnchor="margin" w:xAlign="left" w:yAlign="inline"/>
              <w:suppressOverlap w:val="0"/>
            </w:pPr>
            <w:r>
              <w:t>thuiszorg</w:t>
            </w:r>
          </w:p>
        </w:tc>
      </w:tr>
      <w:tr w:rsidR="00331B54" w:rsidRPr="003D114E" w14:paraId="428F5216" w14:textId="77777777" w:rsidTr="00BE3AA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9D6F4" w14:textId="77777777" w:rsidR="0040106C" w:rsidRPr="00CA4C88" w:rsidRDefault="0040106C" w:rsidP="00174026">
            <w:pPr>
              <w:pStyle w:val="leeg"/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32F9" w14:textId="599DA2B7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t>datum transfer</w:t>
            </w:r>
          </w:p>
        </w:tc>
        <w:tc>
          <w:tcPr>
            <w:tcW w:w="425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49751" w14:textId="15056A16" w:rsidR="0040106C" w:rsidRPr="00174026" w:rsidRDefault="0040106C" w:rsidP="00174026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174026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DC72F" w14:textId="4C407D49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F17DC" w14:textId="0BC3854B" w:rsidR="0040106C" w:rsidRPr="00174026" w:rsidRDefault="0040106C" w:rsidP="00174026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174026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833F32" w14:textId="6113317C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C26B3" w14:textId="66DD43AB" w:rsidR="0040106C" w:rsidRPr="00174026" w:rsidRDefault="0040106C" w:rsidP="00174026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174026">
              <w:rPr>
                <w:sz w:val="14"/>
                <w:szCs w:val="14"/>
              </w:rPr>
              <w:t>jaar</w:t>
            </w:r>
          </w:p>
        </w:tc>
        <w:tc>
          <w:tcPr>
            <w:tcW w:w="65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8363F" w14:textId="0E0D4755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0D25" w14:textId="77777777" w:rsidR="0040106C" w:rsidRPr="003D114E" w:rsidRDefault="0040106C" w:rsidP="00174026"/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6A70A" w14:textId="6910D4AC" w:rsidR="0040106C" w:rsidRPr="0040106C" w:rsidRDefault="0040106C" w:rsidP="0017402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40106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06C">
              <w:rPr>
                <w:sz w:val="18"/>
                <w:szCs w:val="18"/>
              </w:rPr>
              <w:instrText xml:space="preserve"> FORMCHECKBOX </w:instrText>
            </w:r>
            <w:r w:rsidR="007F0B69">
              <w:rPr>
                <w:sz w:val="18"/>
                <w:szCs w:val="18"/>
              </w:rPr>
            </w:r>
            <w:r w:rsidR="007F0B69">
              <w:rPr>
                <w:sz w:val="18"/>
                <w:szCs w:val="18"/>
              </w:rPr>
              <w:fldChar w:fldCharType="separate"/>
            </w:r>
            <w:r w:rsidRPr="0040106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B174" w14:textId="0C6B82C4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t>ander centrum:</w:t>
            </w:r>
          </w:p>
        </w:tc>
        <w:tc>
          <w:tcPr>
            <w:tcW w:w="3430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0C3AB" w14:textId="53D51406" w:rsidR="0040106C" w:rsidRPr="003D114E" w:rsidRDefault="0040106C" w:rsidP="001740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6FA" w:rsidRPr="003D114E" w14:paraId="04C0C8CB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828B" w14:textId="77777777" w:rsidR="007616FA" w:rsidRPr="00174026" w:rsidRDefault="007616FA" w:rsidP="00605EC1">
            <w:pPr>
              <w:rPr>
                <w:b/>
              </w:rPr>
            </w:pPr>
          </w:p>
        </w:tc>
      </w:tr>
      <w:tr w:rsidR="007616FA" w:rsidRPr="003D114E" w14:paraId="3DD70FEA" w14:textId="77777777" w:rsidTr="00BE3AA5">
        <w:trPr>
          <w:gridAfter w:val="1"/>
          <w:wAfter w:w="15" w:type="dxa"/>
          <w:trHeight w:hRule="exact" w:val="39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72E3D35C" w14:textId="77777777" w:rsidR="007616FA" w:rsidRPr="00174026" w:rsidRDefault="007616FA" w:rsidP="00D5332D">
            <w:pPr>
              <w:pStyle w:val="leeg"/>
              <w:rPr>
                <w:b/>
              </w:rPr>
            </w:pPr>
            <w:r w:rsidRPr="00174026">
              <w:rPr>
                <w:b/>
              </w:rPr>
              <w:br w:type="page"/>
            </w:r>
          </w:p>
        </w:tc>
        <w:tc>
          <w:tcPr>
            <w:tcW w:w="987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2930526E" w14:textId="77777777" w:rsidR="007616FA" w:rsidRPr="00174026" w:rsidRDefault="007616FA" w:rsidP="00D5332D">
            <w:pPr>
              <w:pStyle w:val="Kop1"/>
              <w:spacing w:before="0"/>
              <w:ind w:left="29"/>
              <w:rPr>
                <w:rFonts w:cs="Calibri"/>
              </w:rPr>
            </w:pPr>
            <w:r w:rsidRPr="00174026">
              <w:rPr>
                <w:rFonts w:cs="Calibri"/>
              </w:rPr>
              <w:t>Type MDRO</w:t>
            </w:r>
          </w:p>
        </w:tc>
      </w:tr>
      <w:tr w:rsidR="007616FA" w:rsidRPr="003D114E" w14:paraId="1EDA2D03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A688F" w14:textId="77777777" w:rsidR="007616FA" w:rsidRPr="00174026" w:rsidRDefault="007616FA" w:rsidP="00D5332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331B54" w:rsidRPr="003D114E" w14:paraId="679CB9FA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6A778" w14:textId="77777777" w:rsidR="00291820" w:rsidRPr="00174026" w:rsidRDefault="00291820" w:rsidP="001804B2">
            <w:pPr>
              <w:pStyle w:val="leeg"/>
              <w:rPr>
                <w:b/>
              </w:rPr>
            </w:pPr>
          </w:p>
        </w:tc>
        <w:tc>
          <w:tcPr>
            <w:tcW w:w="19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C3AA40" w14:textId="5631BDBD" w:rsidR="00291820" w:rsidRPr="00291820" w:rsidRDefault="00291820" w:rsidP="0040106C">
            <w:r w:rsidRPr="00291820">
              <w:t>periode opname: van</w:t>
            </w: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702D5" w14:textId="77777777" w:rsidR="00291820" w:rsidRPr="00630C86" w:rsidRDefault="00291820" w:rsidP="001804B2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E49E50" w14:textId="77777777" w:rsidR="00291820" w:rsidRPr="00630C86" w:rsidRDefault="00291820" w:rsidP="001804B2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A437E" w14:textId="77777777" w:rsidR="00291820" w:rsidRPr="00630C86" w:rsidRDefault="00291820" w:rsidP="001804B2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1C3036" w14:textId="77777777" w:rsidR="00291820" w:rsidRPr="00630C86" w:rsidRDefault="00291820" w:rsidP="001804B2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24FC5" w14:textId="77777777" w:rsidR="00291820" w:rsidRPr="00630C86" w:rsidRDefault="00291820" w:rsidP="001804B2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jaar</w:t>
            </w:r>
          </w:p>
        </w:tc>
        <w:tc>
          <w:tcPr>
            <w:tcW w:w="71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B35B3" w14:textId="77777777" w:rsidR="00291820" w:rsidRPr="00630C86" w:rsidRDefault="00291820" w:rsidP="001804B2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D48A" w14:textId="77777777" w:rsidR="00291820" w:rsidRPr="00630C86" w:rsidRDefault="00291820" w:rsidP="001804B2">
            <w:pPr>
              <w:jc w:val="right"/>
            </w:pPr>
            <w:r w:rsidRPr="00630C86">
              <w:t>tot en met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19B07" w14:textId="77777777" w:rsidR="00291820" w:rsidRPr="00630C86" w:rsidRDefault="00291820" w:rsidP="001804B2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C56722" w14:textId="77777777" w:rsidR="00291820" w:rsidRPr="00630C86" w:rsidRDefault="00291820" w:rsidP="001804B2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26C7A" w14:textId="77777777" w:rsidR="00291820" w:rsidRPr="00630C86" w:rsidRDefault="00291820" w:rsidP="001804B2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maand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85818" w14:textId="77777777" w:rsidR="00291820" w:rsidRPr="00630C86" w:rsidRDefault="00291820" w:rsidP="001804B2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8470A" w14:textId="77777777" w:rsidR="00291820" w:rsidRPr="00630C86" w:rsidRDefault="00291820" w:rsidP="001804B2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jaar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8A3EED" w14:textId="77777777" w:rsidR="00291820" w:rsidRPr="00630C86" w:rsidRDefault="00291820" w:rsidP="001804B2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</w:tr>
      <w:tr w:rsidR="00331B54" w:rsidRPr="003D114E" w14:paraId="6498E1FB" w14:textId="77777777" w:rsidTr="00BE3AA5">
        <w:trPr>
          <w:gridAfter w:val="1"/>
          <w:wAfter w:w="15" w:type="dxa"/>
          <w:trHeight w:val="255"/>
        </w:trPr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D7587" w14:textId="77777777" w:rsidR="002B3E88" w:rsidRPr="004C6E93" w:rsidRDefault="002B3E88" w:rsidP="00EA608C">
            <w:pPr>
              <w:pStyle w:val="leeg"/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713E" w14:textId="58C0C46B" w:rsidR="002B3E88" w:rsidRPr="003D114E" w:rsidRDefault="002B3E88" w:rsidP="002B3E88">
            <w:r>
              <w:t>vaststelling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F3004" w14:textId="77777777" w:rsidR="002B3E88" w:rsidRPr="00A26786" w:rsidRDefault="002B3E88" w:rsidP="00EA608C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D0C9" w14:textId="7B934686" w:rsidR="002B3E88" w:rsidRPr="003D114E" w:rsidRDefault="002B3E88" w:rsidP="00EA608C">
            <w:r>
              <w:t>infectie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385DC" w14:textId="77777777" w:rsidR="002B3E88" w:rsidRPr="00A26786" w:rsidRDefault="002B3E88" w:rsidP="00EA608C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7F0B69">
              <w:fldChar w:fldCharType="separate"/>
            </w:r>
            <w:r w:rsidRPr="00A26786">
              <w:fldChar w:fldCharType="end"/>
            </w:r>
          </w:p>
        </w:tc>
        <w:tc>
          <w:tcPr>
            <w:tcW w:w="7247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36C5" w14:textId="5C46D528" w:rsidR="002B3E88" w:rsidRPr="003D114E" w:rsidRDefault="002B3E88" w:rsidP="00EA608C">
            <w:r>
              <w:t>kolonisatie</w:t>
            </w:r>
          </w:p>
        </w:tc>
      </w:tr>
      <w:tr w:rsidR="002B3E88" w:rsidRPr="003D114E" w14:paraId="178ED61A" w14:textId="77777777" w:rsidTr="00BE3AA5">
        <w:trPr>
          <w:gridAfter w:val="1"/>
          <w:wAfter w:w="15" w:type="dxa"/>
          <w:trHeight w:val="255"/>
        </w:trPr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95FD" w14:textId="066F5071" w:rsidR="002B3E88" w:rsidRPr="003D114E" w:rsidRDefault="002B3E88" w:rsidP="00EA608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72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CC06" w14:textId="22B319C3" w:rsidR="002B3E88" w:rsidRPr="003D114E" w:rsidRDefault="002B3E88" w:rsidP="00EA608C">
            <w:pPr>
              <w:pStyle w:val="Aanwijzing"/>
              <w:rPr>
                <w:rStyle w:val="Nadruk"/>
              </w:rPr>
            </w:pPr>
            <w:r>
              <w:t>Kruis aan welke bacteriën de infectie of kolonisatie hebben veroorzaakt</w:t>
            </w:r>
            <w:r w:rsidRPr="00A1538C">
              <w:rPr>
                <w:rStyle w:val="Nadruk"/>
                <w:bCs w:val="0"/>
                <w:i/>
              </w:rPr>
              <w:t>.</w:t>
            </w:r>
            <w:r w:rsidR="00DC1DAF">
              <w:rPr>
                <w:rStyle w:val="Nadruk"/>
                <w:bCs w:val="0"/>
              </w:rPr>
              <w:t xml:space="preserve"> </w:t>
            </w:r>
            <w:r w:rsidR="00DC1DAF" w:rsidRPr="00DC1DAF">
              <w:rPr>
                <w:rStyle w:val="Nadruk"/>
                <w:bCs w:val="0"/>
                <w:i/>
              </w:rPr>
              <w:t>U kunt een of meer hokjes aankruisen.</w:t>
            </w:r>
          </w:p>
        </w:tc>
      </w:tr>
      <w:tr w:rsidR="007616FA" w:rsidRPr="003D114E" w14:paraId="40ABDF03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9E2B8" w14:textId="77777777" w:rsidR="007616FA" w:rsidRPr="00174026" w:rsidRDefault="007616FA" w:rsidP="00291820">
            <w:pPr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BAFE4" w14:textId="495FB8B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7B231" w14:textId="77777777" w:rsidR="007616FA" w:rsidRPr="00291820" w:rsidRDefault="007616FA" w:rsidP="00D5332D">
            <w:pPr>
              <w:rPr>
                <w:i/>
              </w:rPr>
            </w:pPr>
            <w:r w:rsidRPr="00291820">
              <w:rPr>
                <w:i/>
              </w:rPr>
              <w:t>Clostridium difficile</w:t>
            </w:r>
          </w:p>
        </w:tc>
      </w:tr>
      <w:tr w:rsidR="007616FA" w:rsidRPr="00594CEC" w14:paraId="62C77744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4E6F" w14:textId="77777777" w:rsidR="007616FA" w:rsidRPr="00174026" w:rsidRDefault="007616FA" w:rsidP="00D5332D">
            <w:pPr>
              <w:pStyle w:val="leeg"/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8B1B7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6BEEE" w14:textId="77777777" w:rsidR="007616FA" w:rsidRPr="00291820" w:rsidRDefault="007616FA" w:rsidP="00D5332D">
            <w:pPr>
              <w:rPr>
                <w:lang w:val="en-US"/>
              </w:rPr>
            </w:pPr>
            <w:r w:rsidRPr="00291820">
              <w:rPr>
                <w:lang w:val="en-US"/>
              </w:rPr>
              <w:t xml:space="preserve">methicillineresistente </w:t>
            </w:r>
            <w:r w:rsidRPr="00291820">
              <w:rPr>
                <w:i/>
                <w:lang w:val="en-US"/>
              </w:rPr>
              <w:t>Staphylococcus aureus</w:t>
            </w:r>
            <w:r w:rsidRPr="00291820">
              <w:rPr>
                <w:lang w:val="en-US"/>
              </w:rPr>
              <w:t xml:space="preserve"> (MRSA)</w:t>
            </w:r>
          </w:p>
        </w:tc>
      </w:tr>
      <w:tr w:rsidR="007616FA" w:rsidRPr="00B41032" w14:paraId="226B82FD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E7F" w14:textId="77777777" w:rsidR="007616FA" w:rsidRPr="00174026" w:rsidRDefault="007616FA" w:rsidP="00D5332D">
            <w:pPr>
              <w:pStyle w:val="leeg"/>
              <w:rPr>
                <w:b/>
                <w:lang w:val="en-U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0EC19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E8399" w14:textId="77777777" w:rsidR="007616FA" w:rsidRPr="00291820" w:rsidRDefault="007616FA" w:rsidP="00D5332D">
            <w:pPr>
              <w:rPr>
                <w:lang w:val="en-US"/>
              </w:rPr>
            </w:pPr>
            <w:r w:rsidRPr="00291820">
              <w:rPr>
                <w:lang w:val="en-US"/>
              </w:rPr>
              <w:t>Extended Spectrum Beta Lactamase (ESBL)</w:t>
            </w:r>
          </w:p>
        </w:tc>
      </w:tr>
      <w:tr w:rsidR="007616FA" w:rsidRPr="003D114E" w14:paraId="3660B525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E7E0" w14:textId="77777777" w:rsidR="007616FA" w:rsidRPr="00174026" w:rsidRDefault="007616FA" w:rsidP="00D5332D">
            <w:pPr>
              <w:pStyle w:val="leeg"/>
              <w:rPr>
                <w:b/>
                <w:lang w:val="en-U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8262F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DC08C" w14:textId="085757A8" w:rsidR="007616FA" w:rsidRPr="00291820" w:rsidRDefault="00291820" w:rsidP="00D5332D">
            <w:r w:rsidRPr="00291820">
              <w:t>c</w:t>
            </w:r>
            <w:r w:rsidR="007616FA" w:rsidRPr="00291820">
              <w:t>arbapenemaseproducerende enterobacteriën (CPE)</w:t>
            </w:r>
          </w:p>
        </w:tc>
      </w:tr>
      <w:tr w:rsidR="007616FA" w:rsidRPr="003D114E" w14:paraId="4EEE009C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10B4" w14:textId="77777777" w:rsidR="007616FA" w:rsidRPr="00174026" w:rsidRDefault="007616FA" w:rsidP="00D5332D">
            <w:pPr>
              <w:pStyle w:val="leeg"/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78F13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A2E4" w14:textId="77777777" w:rsidR="007616FA" w:rsidRPr="00291820" w:rsidRDefault="007616FA" w:rsidP="00D5332D">
            <w:r w:rsidRPr="00291820">
              <w:t>vancomycineresistente enterokokken (VRE)</w:t>
            </w:r>
          </w:p>
        </w:tc>
      </w:tr>
      <w:tr w:rsidR="007616FA" w:rsidRPr="003D114E" w14:paraId="329AFF76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3D36" w14:textId="77777777" w:rsidR="007616FA" w:rsidRPr="00174026" w:rsidRDefault="007616FA" w:rsidP="00D5332D">
            <w:pPr>
              <w:pStyle w:val="leeg"/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009C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18CC" w14:textId="77777777" w:rsidR="007616FA" w:rsidRPr="00291820" w:rsidRDefault="007616FA" w:rsidP="00D5332D">
            <w:r w:rsidRPr="00291820">
              <w:t xml:space="preserve">multidrugresistente of carbapenemaseproducerende </w:t>
            </w:r>
            <w:r w:rsidRPr="00291820">
              <w:rPr>
                <w:i/>
              </w:rPr>
              <w:t>Pseudomonas aeruginosa</w:t>
            </w:r>
          </w:p>
        </w:tc>
      </w:tr>
      <w:tr w:rsidR="007616FA" w:rsidRPr="00B41032" w14:paraId="005F7821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11ED" w14:textId="77777777" w:rsidR="007616FA" w:rsidRPr="00174026" w:rsidRDefault="007616FA" w:rsidP="00D5332D">
            <w:pPr>
              <w:pStyle w:val="leeg"/>
              <w:rPr>
                <w:b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7BCE9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34C0" w14:textId="77777777" w:rsidR="007616FA" w:rsidRPr="00291820" w:rsidRDefault="007616FA" w:rsidP="00D5332D">
            <w:pPr>
              <w:rPr>
                <w:lang w:val="en-US"/>
              </w:rPr>
            </w:pPr>
            <w:r w:rsidRPr="00291820">
              <w:rPr>
                <w:lang w:val="en-US"/>
              </w:rPr>
              <w:t xml:space="preserve">multidrugresistente of carbapenemaseproducerende </w:t>
            </w:r>
            <w:r w:rsidRPr="00291820">
              <w:rPr>
                <w:i/>
                <w:lang w:val="en-US"/>
              </w:rPr>
              <w:t>Acinetobacter baumannii</w:t>
            </w:r>
          </w:p>
        </w:tc>
      </w:tr>
      <w:tr w:rsidR="007A69C7" w:rsidRPr="003D114E" w14:paraId="11BF1A1F" w14:textId="77777777" w:rsidTr="00BE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385" w:type="dxa"/>
            <w:shd w:val="clear" w:color="auto" w:fill="auto"/>
          </w:tcPr>
          <w:p w14:paraId="69903D50" w14:textId="77777777" w:rsidR="007616FA" w:rsidRPr="00174026" w:rsidRDefault="007616FA" w:rsidP="00D5332D">
            <w:pPr>
              <w:pStyle w:val="leeg"/>
              <w:rPr>
                <w:b/>
                <w:lang w:val="en-US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14:paraId="5D8D1029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1306" w:type="dxa"/>
            <w:gridSpan w:val="4"/>
            <w:shd w:val="clear" w:color="auto" w:fill="auto"/>
          </w:tcPr>
          <w:p w14:paraId="07B1E4EB" w14:textId="77777777" w:rsidR="007616FA" w:rsidRPr="00291820" w:rsidRDefault="007616FA" w:rsidP="00D5332D">
            <w:r w:rsidRPr="00291820">
              <w:t>ander MDRO:</w:t>
            </w:r>
          </w:p>
        </w:tc>
        <w:tc>
          <w:tcPr>
            <w:tcW w:w="8306" w:type="dxa"/>
            <w:gridSpan w:val="75"/>
            <w:tcBorders>
              <w:bottom w:val="dotted" w:sz="6" w:space="0" w:color="auto"/>
            </w:tcBorders>
            <w:shd w:val="clear" w:color="auto" w:fill="auto"/>
          </w:tcPr>
          <w:p w14:paraId="4EA7ADB0" w14:textId="77777777" w:rsidR="007616FA" w:rsidRPr="00291820" w:rsidRDefault="007616FA" w:rsidP="00D5332D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820">
              <w:instrText xml:space="preserve"> FORMTEXT </w:instrText>
            </w:r>
            <w:r w:rsidRPr="00291820">
              <w:fldChar w:fldCharType="separate"/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fldChar w:fldCharType="end"/>
            </w:r>
          </w:p>
        </w:tc>
      </w:tr>
      <w:tr w:rsidR="007616FA" w:rsidRPr="003D114E" w14:paraId="6BD60644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E14A" w14:textId="77777777" w:rsidR="007616FA" w:rsidRPr="00174026" w:rsidRDefault="007616FA" w:rsidP="00D5332D">
            <w:pPr>
              <w:pStyle w:val="leeg"/>
              <w:rPr>
                <w:b/>
                <w:lang w:val="en-US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BF67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9612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C570" w14:textId="77777777" w:rsidR="007616FA" w:rsidRPr="00291820" w:rsidRDefault="007616FA" w:rsidP="00D5332D">
            <w:r w:rsidRPr="00291820">
              <w:t>type MDRO of bacterie nog niet bevestigd door het laboratorium of het Nationaal Referentiecentrum (NRC)</w:t>
            </w:r>
          </w:p>
        </w:tc>
      </w:tr>
      <w:tr w:rsidR="007A69C7" w:rsidRPr="003D114E" w14:paraId="029591E8" w14:textId="77777777" w:rsidTr="00BE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55"/>
        </w:trPr>
        <w:tc>
          <w:tcPr>
            <w:tcW w:w="385" w:type="dxa"/>
            <w:shd w:val="clear" w:color="auto" w:fill="auto"/>
          </w:tcPr>
          <w:p w14:paraId="0CBB61D5" w14:textId="77777777" w:rsidR="007616FA" w:rsidRPr="00174026" w:rsidRDefault="007616FA" w:rsidP="00D5332D">
            <w:pPr>
              <w:pStyle w:val="leeg"/>
              <w:rPr>
                <w:b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14:paraId="0BA4D710" w14:textId="77777777" w:rsidR="007616FA" w:rsidRPr="00291820" w:rsidRDefault="007616FA" w:rsidP="00D5332D">
            <w:pPr>
              <w:pStyle w:val="aankruishokje"/>
            </w:pPr>
            <w:r w:rsidRPr="00291820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4569" w:type="dxa"/>
            <w:gridSpan w:val="41"/>
            <w:shd w:val="clear" w:color="auto" w:fill="auto"/>
          </w:tcPr>
          <w:p w14:paraId="4DDB3A82" w14:textId="77777777" w:rsidR="007616FA" w:rsidRPr="00291820" w:rsidRDefault="007616FA" w:rsidP="00D5332D">
            <w:r w:rsidRPr="00291820">
              <w:t>andere bacterie met gevaar voor de volksgezondheid:</w:t>
            </w:r>
          </w:p>
        </w:tc>
        <w:tc>
          <w:tcPr>
            <w:tcW w:w="5043" w:type="dxa"/>
            <w:gridSpan w:val="38"/>
            <w:tcBorders>
              <w:bottom w:val="dotted" w:sz="6" w:space="0" w:color="auto"/>
            </w:tcBorders>
            <w:shd w:val="clear" w:color="auto" w:fill="auto"/>
          </w:tcPr>
          <w:p w14:paraId="6E6061D1" w14:textId="77777777" w:rsidR="007616FA" w:rsidRPr="00174026" w:rsidRDefault="007616FA" w:rsidP="00D5332D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17402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026">
              <w:rPr>
                <w:b/>
              </w:rPr>
              <w:instrText xml:space="preserve"> FORMTEXT </w:instrText>
            </w:r>
            <w:r w:rsidRPr="00174026">
              <w:rPr>
                <w:b/>
              </w:rPr>
            </w:r>
            <w:r w:rsidRPr="00174026">
              <w:rPr>
                <w:b/>
              </w:rPr>
              <w:fldChar w:fldCharType="separate"/>
            </w:r>
            <w:r w:rsidRPr="00174026">
              <w:rPr>
                <w:b/>
                <w:noProof/>
              </w:rPr>
              <w:t> </w:t>
            </w:r>
            <w:r w:rsidRPr="00174026">
              <w:rPr>
                <w:b/>
                <w:noProof/>
              </w:rPr>
              <w:t> </w:t>
            </w:r>
            <w:r w:rsidRPr="00174026">
              <w:rPr>
                <w:b/>
                <w:noProof/>
              </w:rPr>
              <w:t> </w:t>
            </w:r>
            <w:r w:rsidRPr="00174026">
              <w:rPr>
                <w:b/>
                <w:noProof/>
              </w:rPr>
              <w:t> </w:t>
            </w:r>
            <w:r w:rsidRPr="00174026">
              <w:rPr>
                <w:b/>
                <w:noProof/>
              </w:rPr>
              <w:t> </w:t>
            </w:r>
            <w:r w:rsidRPr="00174026">
              <w:rPr>
                <w:b/>
              </w:rPr>
              <w:fldChar w:fldCharType="end"/>
            </w:r>
          </w:p>
        </w:tc>
      </w:tr>
      <w:tr w:rsidR="005C1E0C" w:rsidRPr="003D114E" w14:paraId="26B998BE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11E0" w14:textId="77777777" w:rsidR="005C1E0C" w:rsidRPr="00174026" w:rsidRDefault="005C1E0C" w:rsidP="007616FA">
            <w:pPr>
              <w:rPr>
                <w:b/>
              </w:rPr>
            </w:pPr>
          </w:p>
        </w:tc>
      </w:tr>
      <w:tr w:rsidR="005C1E0C" w:rsidRPr="003D114E" w14:paraId="75945A86" w14:textId="77777777" w:rsidTr="00BE3AA5">
        <w:trPr>
          <w:gridAfter w:val="1"/>
          <w:wAfter w:w="15" w:type="dxa"/>
          <w:trHeight w:hRule="exact" w:val="39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39257DC0" w14:textId="77777777" w:rsidR="005C1E0C" w:rsidRPr="00174026" w:rsidRDefault="005C1E0C" w:rsidP="00EE6103">
            <w:pPr>
              <w:pStyle w:val="leeg"/>
              <w:rPr>
                <w:b/>
              </w:rPr>
            </w:pPr>
          </w:p>
        </w:tc>
        <w:tc>
          <w:tcPr>
            <w:tcW w:w="987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6E560896" w14:textId="77777777" w:rsidR="005C1E0C" w:rsidRPr="00174026" w:rsidRDefault="005C1E0C" w:rsidP="00EE6103">
            <w:pPr>
              <w:pStyle w:val="Kop1"/>
              <w:spacing w:before="0"/>
              <w:ind w:left="29"/>
              <w:rPr>
                <w:rFonts w:cs="Calibri"/>
              </w:rPr>
            </w:pPr>
            <w:r w:rsidRPr="00174026">
              <w:rPr>
                <w:rFonts w:cs="Calibri"/>
              </w:rPr>
              <w:t xml:space="preserve">MDRO-status </w:t>
            </w:r>
            <w:r w:rsidR="00D5332D" w:rsidRPr="00174026">
              <w:rPr>
                <w:rFonts w:cs="Calibri"/>
              </w:rPr>
              <w:t xml:space="preserve">van de patiënt </w:t>
            </w:r>
            <w:r w:rsidRPr="00174026">
              <w:rPr>
                <w:rFonts w:cs="Calibri"/>
              </w:rPr>
              <w:t>bij ontslag uit de verwijsinstelling</w:t>
            </w:r>
          </w:p>
        </w:tc>
      </w:tr>
      <w:tr w:rsidR="005C1E0C" w:rsidRPr="003D114E" w14:paraId="5D0C1E5D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1C695" w14:textId="77777777" w:rsidR="005C1E0C" w:rsidRPr="00174026" w:rsidRDefault="005C1E0C" w:rsidP="00EE610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57177" w:rsidRPr="003D114E" w14:paraId="7B54A795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C6A1" w14:textId="77777777" w:rsidR="00057177" w:rsidRPr="00174026" w:rsidRDefault="00057177" w:rsidP="00EE6103">
            <w:pPr>
              <w:pStyle w:val="leeg"/>
              <w:rPr>
                <w:b/>
              </w:rPr>
            </w:pPr>
          </w:p>
        </w:tc>
        <w:tc>
          <w:tcPr>
            <w:tcW w:w="2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1D718" w14:textId="77777777" w:rsidR="00057177" w:rsidRPr="00630C86" w:rsidRDefault="00057177" w:rsidP="00A1538C">
            <w:pPr>
              <w:rPr>
                <w:rStyle w:val="Zwaar"/>
              </w:rPr>
            </w:pPr>
            <w:r w:rsidRPr="00630C86">
              <w:t>datum laatste positief staal</w:t>
            </w: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58DEF" w14:textId="77777777" w:rsidR="00057177" w:rsidRPr="00630C86" w:rsidRDefault="00057177" w:rsidP="00EE6103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2D7FA" w14:textId="77777777" w:rsidR="00057177" w:rsidRPr="00630C86" w:rsidRDefault="00057177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4569A" w14:textId="77777777" w:rsidR="00057177" w:rsidRPr="00630C86" w:rsidRDefault="00057177" w:rsidP="00EE6103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2B4869" w14:textId="77777777" w:rsidR="00057177" w:rsidRPr="00630C86" w:rsidRDefault="00057177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59E5D" w14:textId="77777777" w:rsidR="00057177" w:rsidRPr="00630C86" w:rsidRDefault="00057177" w:rsidP="00EE6103">
            <w:pPr>
              <w:jc w:val="right"/>
              <w:rPr>
                <w:sz w:val="14"/>
                <w:szCs w:val="14"/>
              </w:rPr>
            </w:pPr>
            <w:r w:rsidRPr="00630C86">
              <w:rPr>
                <w:sz w:val="14"/>
                <w:szCs w:val="14"/>
              </w:rPr>
              <w:t>jaar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934CB" w14:textId="77777777" w:rsidR="00057177" w:rsidRPr="00630C86" w:rsidRDefault="00057177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B35E0" w14:textId="77777777" w:rsidR="00057177" w:rsidRPr="00630C86" w:rsidRDefault="00057177" w:rsidP="00EE6103">
            <w:pPr>
              <w:pStyle w:val="leeg"/>
              <w:jc w:val="left"/>
            </w:pPr>
            <w:r w:rsidRPr="00630C86">
              <w:t>locatie of site</w:t>
            </w:r>
          </w:p>
        </w:tc>
        <w:tc>
          <w:tcPr>
            <w:tcW w:w="3158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E9C07" w14:textId="77777777" w:rsidR="00057177" w:rsidRPr="00630C86" w:rsidRDefault="00057177" w:rsidP="00EE6103">
            <w:pPr>
              <w:pStyle w:val="leeg"/>
              <w:jc w:val="left"/>
            </w:pPr>
            <w:r w:rsidRPr="00630C8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C86">
              <w:instrText xml:space="preserve"> FORMTEXT </w:instrText>
            </w:r>
            <w:r w:rsidRPr="00630C86">
              <w:fldChar w:fldCharType="separate"/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rPr>
                <w:noProof/>
              </w:rPr>
              <w:t> </w:t>
            </w:r>
            <w:r w:rsidRPr="00630C86">
              <w:fldChar w:fldCharType="end"/>
            </w:r>
          </w:p>
        </w:tc>
      </w:tr>
      <w:tr w:rsidR="005C1E0C" w:rsidRPr="003D114E" w14:paraId="2442E4F4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E06AC" w14:textId="77777777" w:rsidR="005C1E0C" w:rsidRPr="00174026" w:rsidRDefault="005C1E0C" w:rsidP="00EE6103">
            <w:pPr>
              <w:pStyle w:val="leeg"/>
              <w:rPr>
                <w:b/>
              </w:rPr>
            </w:pPr>
          </w:p>
        </w:tc>
      </w:tr>
      <w:tr w:rsidR="005C1E0C" w:rsidRPr="003D114E" w14:paraId="0162225A" w14:textId="77777777" w:rsidTr="00BE3AA5">
        <w:trPr>
          <w:gridAfter w:val="1"/>
          <w:wAfter w:w="15" w:type="dxa"/>
          <w:trHeight w:hRule="exact" w:val="39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355630D8" w14:textId="77777777" w:rsidR="005C1E0C" w:rsidRPr="00174026" w:rsidRDefault="005C1E0C" w:rsidP="00EE6103">
            <w:pPr>
              <w:pStyle w:val="leeg"/>
              <w:rPr>
                <w:b/>
              </w:rPr>
            </w:pPr>
          </w:p>
        </w:tc>
        <w:tc>
          <w:tcPr>
            <w:tcW w:w="987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469C9DE5" w14:textId="77777777" w:rsidR="005C1E0C" w:rsidRPr="00174026" w:rsidRDefault="005C1E0C" w:rsidP="00EE6103">
            <w:pPr>
              <w:pStyle w:val="Kop1"/>
              <w:spacing w:before="0"/>
              <w:ind w:left="29"/>
              <w:rPr>
                <w:rFonts w:cs="Calibri"/>
              </w:rPr>
            </w:pPr>
            <w:r w:rsidRPr="00174026">
              <w:rPr>
                <w:rFonts w:cs="Calibri"/>
              </w:rPr>
              <w:t>Decontaminatieschema MRSA</w:t>
            </w:r>
          </w:p>
        </w:tc>
      </w:tr>
      <w:tr w:rsidR="009D6749" w:rsidRPr="003D114E" w14:paraId="3D67B0F6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C871A" w14:textId="77777777" w:rsidR="009D6749" w:rsidRPr="00174026" w:rsidRDefault="009D6749" w:rsidP="00D5332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331B54" w:rsidRPr="00291820" w14:paraId="61965D7A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C9B68" w14:textId="77777777" w:rsidR="00170972" w:rsidRPr="00174026" w:rsidRDefault="00170972" w:rsidP="00EE6103">
            <w:pPr>
              <w:pStyle w:val="leeg"/>
              <w:rPr>
                <w:b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B241" w14:textId="77777777" w:rsidR="00170972" w:rsidRPr="00291820" w:rsidRDefault="00872111" w:rsidP="00331B54">
            <w:r w:rsidRPr="00291820">
              <w:t>dag van transfer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D60C7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65AD5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1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75B1F" w14:textId="77777777" w:rsidR="00170972" w:rsidRPr="00291820" w:rsidRDefault="00170972" w:rsidP="00EE6103">
            <w:pPr>
              <w:pStyle w:val="aankruishokje"/>
            </w:pPr>
            <w:r w:rsidRPr="00291820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instrText xml:space="preserve"> FORMCHECKBOX </w:instrText>
            </w:r>
            <w:r w:rsidR="007F0B69">
              <w:fldChar w:fldCharType="separate"/>
            </w:r>
            <w:r w:rsidRPr="00291820"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8184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2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862D8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4D3A8" w14:textId="77777777" w:rsidR="00170972" w:rsidRPr="00291820" w:rsidRDefault="00872111" w:rsidP="00170972">
            <w:r w:rsidRPr="00291820">
              <w:t xml:space="preserve">dag </w:t>
            </w:r>
            <w:r w:rsidR="00170972" w:rsidRPr="00291820">
              <w:t>3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8B00C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71EF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DB2CB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EED6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176075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44BF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5F781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4D879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14DCF" w14:textId="77777777" w:rsidR="00170972" w:rsidRPr="00291820" w:rsidRDefault="00170972" w:rsidP="00EE6103">
            <w:pPr>
              <w:pStyle w:val="aankruishokje"/>
              <w:rPr>
                <w:bCs/>
              </w:rPr>
            </w:pPr>
            <w:r w:rsidRPr="00291820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820">
              <w:rPr>
                <w:bCs/>
              </w:rPr>
              <w:instrText xml:space="preserve"> FORMCHECKBOX </w:instrText>
            </w:r>
            <w:r w:rsidR="007F0B69">
              <w:rPr>
                <w:bCs/>
              </w:rPr>
            </w:r>
            <w:r w:rsidR="007F0B69">
              <w:rPr>
                <w:bCs/>
              </w:rPr>
              <w:fldChar w:fldCharType="separate"/>
            </w:r>
            <w:r w:rsidRPr="00291820">
              <w:rPr>
                <w:bCs/>
              </w:rPr>
              <w:fldChar w:fldCharType="end"/>
            </w:r>
          </w:p>
        </w:tc>
        <w:tc>
          <w:tcPr>
            <w:tcW w:w="21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CC5A" w14:textId="77777777" w:rsidR="00170972" w:rsidRPr="00291820" w:rsidRDefault="00872111" w:rsidP="00EE6103">
            <w:r w:rsidRPr="00291820">
              <w:t xml:space="preserve">dag </w:t>
            </w:r>
            <w:r w:rsidR="00170972" w:rsidRPr="00291820">
              <w:t>8</w:t>
            </w:r>
          </w:p>
        </w:tc>
      </w:tr>
      <w:tr w:rsidR="00331B54" w:rsidRPr="00291820" w14:paraId="03FF5C0B" w14:textId="77777777" w:rsidTr="00BE3AA5">
        <w:trPr>
          <w:gridAfter w:val="1"/>
          <w:wAfter w:w="15" w:type="dxa"/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07C8" w14:textId="77777777" w:rsidR="00331B54" w:rsidRPr="00174026" w:rsidRDefault="00331B54" w:rsidP="00EE6103">
            <w:pPr>
              <w:pStyle w:val="leeg"/>
              <w:rPr>
                <w:b/>
              </w:rPr>
            </w:pPr>
          </w:p>
        </w:tc>
        <w:tc>
          <w:tcPr>
            <w:tcW w:w="25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642B" w14:textId="57A361C9" w:rsidR="00331B54" w:rsidRPr="00291820" w:rsidRDefault="00331B54" w:rsidP="00331B54">
            <w:r w:rsidRPr="00291820">
              <w:t>gebruikte ontsmettende zeep</w:t>
            </w:r>
            <w:r>
              <w:t xml:space="preserve"> om huid en haar te wassen</w:t>
            </w:r>
          </w:p>
        </w:tc>
        <w:tc>
          <w:tcPr>
            <w:tcW w:w="149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F774C" w14:textId="77777777" w:rsidR="00331B54" w:rsidRPr="00291820" w:rsidRDefault="00331B54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instrText xml:space="preserve"> FORMTEXT </w:instrText>
            </w:r>
            <w:r w:rsidRPr="00291820">
              <w:fldChar w:fldCharType="separate"/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fldChar w:fldCharType="end"/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88DB" w14:textId="77777777" w:rsidR="00331B54" w:rsidRPr="00291820" w:rsidRDefault="00331B54" w:rsidP="007A69C7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gebruikte neuszalf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51FF8" w14:textId="4D8388E2" w:rsidR="00331B54" w:rsidRPr="00291820" w:rsidRDefault="00331B54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instrText xml:space="preserve"> FORMTEXT </w:instrText>
            </w:r>
            <w:r w:rsidRPr="00291820">
              <w:fldChar w:fldCharType="separate"/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fldChar w:fldCharType="end"/>
            </w:r>
          </w:p>
        </w:tc>
        <w:tc>
          <w:tcPr>
            <w:tcW w:w="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FF0C1" w14:textId="5C9D11FF" w:rsidR="00331B54" w:rsidRPr="00291820" w:rsidRDefault="00331B54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gebruikt product voor keel</w:t>
            </w:r>
          </w:p>
        </w:tc>
        <w:tc>
          <w:tcPr>
            <w:tcW w:w="193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F2946" w14:textId="2DD9150B" w:rsidR="00331B54" w:rsidRPr="00291820" w:rsidRDefault="00331B54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instrText xml:space="preserve"> FORMTEXT </w:instrText>
            </w:r>
            <w:r w:rsidRPr="00291820">
              <w:fldChar w:fldCharType="separate"/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fldChar w:fldCharType="end"/>
            </w:r>
          </w:p>
        </w:tc>
      </w:tr>
      <w:tr w:rsidR="007A69C7" w:rsidRPr="00291820" w14:paraId="5DD431B0" w14:textId="77777777" w:rsidTr="00BE3AA5">
        <w:trPr>
          <w:gridAfter w:val="1"/>
          <w:wAfter w:w="15" w:type="dxa"/>
          <w:trHeight w:hRule="exact" w:val="113"/>
        </w:trPr>
        <w:tc>
          <w:tcPr>
            <w:tcW w:w="10263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BDE7" w14:textId="77777777" w:rsidR="007A69C7" w:rsidRPr="00291820" w:rsidRDefault="007A69C7" w:rsidP="00D5332D">
            <w:pPr>
              <w:pStyle w:val="leeg"/>
            </w:pPr>
          </w:p>
        </w:tc>
      </w:tr>
      <w:tr w:rsidR="00A1538C" w:rsidRPr="003D114E" w14:paraId="0B22FA67" w14:textId="77777777" w:rsidTr="00672654">
        <w:trPr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326FF" w14:textId="77777777" w:rsidR="00A1538C" w:rsidRPr="00174026" w:rsidRDefault="00A1538C" w:rsidP="00EE6103">
            <w:pPr>
              <w:pStyle w:val="leeg"/>
              <w:rPr>
                <w:b/>
              </w:rPr>
            </w:pPr>
          </w:p>
        </w:tc>
        <w:tc>
          <w:tcPr>
            <w:tcW w:w="2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A71B" w14:textId="77777777" w:rsidR="00A1538C" w:rsidRPr="00291820" w:rsidRDefault="00A1538C" w:rsidP="00EE6103"/>
        </w:tc>
        <w:tc>
          <w:tcPr>
            <w:tcW w:w="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4A3E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1</w:t>
            </w:r>
          </w:p>
          <w:p w14:paraId="3DA9C101" w14:textId="7FC91EA3" w:rsidR="00A1538C" w:rsidRPr="00291820" w:rsidRDefault="00A1538C" w:rsidP="00EE6103">
            <w:r w:rsidRPr="002918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instrText xml:space="preserve"> FORMTEXT </w:instrText>
            </w:r>
            <w:r w:rsidRPr="00291820">
              <w:rPr>
                <w:b/>
              </w:rPr>
            </w:r>
            <w:r w:rsidRPr="00291820">
              <w:rPr>
                <w:b/>
              </w:rPr>
              <w:fldChar w:fldCharType="separate"/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b/>
              </w:rPr>
              <w:fldChar w:fldCharType="end"/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C3BF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2</w:t>
            </w:r>
          </w:p>
          <w:p w14:paraId="5E62ECA4" w14:textId="0C265493" w:rsidR="00A1538C" w:rsidRPr="00291820" w:rsidRDefault="00A1538C" w:rsidP="00EE6103">
            <w:r w:rsidRPr="002918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instrText xml:space="preserve"> FORMTEXT </w:instrText>
            </w:r>
            <w:r w:rsidRPr="00291820">
              <w:rPr>
                <w:b/>
              </w:rPr>
            </w:r>
            <w:r w:rsidRPr="00291820">
              <w:rPr>
                <w:b/>
              </w:rPr>
              <w:fldChar w:fldCharType="separate"/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noProof/>
              </w:rPr>
              <w:t> </w:t>
            </w:r>
            <w:r w:rsidRPr="00291820">
              <w:rPr>
                <w:b/>
              </w:rPr>
              <w:fldChar w:fldCharType="end"/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43CD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3</w:t>
            </w:r>
          </w:p>
          <w:p w14:paraId="0807398B" w14:textId="2086F860" w:rsidR="00A1538C" w:rsidRPr="00291820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 w:rsidRPr="002918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rPr>
                <w:b w:val="0"/>
              </w:rPr>
              <w:instrText xml:space="preserve"> FORMTEXT </w:instrText>
            </w:r>
            <w:r w:rsidRPr="00291820">
              <w:rPr>
                <w:b w:val="0"/>
              </w:rPr>
            </w:r>
            <w:r w:rsidRPr="00291820">
              <w:rPr>
                <w:b w:val="0"/>
              </w:rPr>
              <w:fldChar w:fldCharType="separate"/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A7E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4</w:t>
            </w:r>
          </w:p>
          <w:p w14:paraId="7A559786" w14:textId="564E282D" w:rsidR="00A1538C" w:rsidRPr="00291820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 w:rsidRPr="002918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rPr>
                <w:b w:val="0"/>
              </w:rPr>
              <w:instrText xml:space="preserve"> FORMTEXT </w:instrText>
            </w:r>
            <w:r w:rsidRPr="00291820">
              <w:rPr>
                <w:b w:val="0"/>
              </w:rPr>
            </w:r>
            <w:r w:rsidRPr="00291820">
              <w:rPr>
                <w:b w:val="0"/>
              </w:rPr>
              <w:fldChar w:fldCharType="separate"/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</w:rPr>
              <w:fldChar w:fldCharType="end"/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B40C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5</w:t>
            </w:r>
          </w:p>
          <w:p w14:paraId="113AA0CD" w14:textId="4591D141" w:rsidR="00A1538C" w:rsidRPr="00291820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 w:rsidRPr="002918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rPr>
                <w:b w:val="0"/>
              </w:rPr>
              <w:instrText xml:space="preserve"> FORMTEXT </w:instrText>
            </w:r>
            <w:r w:rsidRPr="00291820">
              <w:rPr>
                <w:b w:val="0"/>
              </w:rPr>
            </w:r>
            <w:r w:rsidRPr="00291820">
              <w:rPr>
                <w:b w:val="0"/>
              </w:rPr>
              <w:fldChar w:fldCharType="separate"/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</w:rPr>
              <w:fldChar w:fldCharType="end"/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C361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6</w:t>
            </w:r>
          </w:p>
          <w:p w14:paraId="5ECFE152" w14:textId="37F74BC3" w:rsidR="00A1538C" w:rsidRPr="00291820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 w:rsidRPr="002918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rPr>
                <w:b w:val="0"/>
              </w:rPr>
              <w:instrText xml:space="preserve"> FORMTEXT </w:instrText>
            </w:r>
            <w:r w:rsidRPr="00291820">
              <w:rPr>
                <w:b w:val="0"/>
              </w:rPr>
            </w:r>
            <w:r w:rsidRPr="00291820">
              <w:rPr>
                <w:b w:val="0"/>
              </w:rPr>
              <w:fldChar w:fldCharType="separate"/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</w:rPr>
              <w:fldChar w:fldCharType="end"/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5A3E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7</w:t>
            </w:r>
          </w:p>
          <w:p w14:paraId="1EC2AD85" w14:textId="5363DADB" w:rsidR="00A1538C" w:rsidRPr="00291820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 w:rsidRPr="002918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rPr>
                <w:b w:val="0"/>
              </w:rPr>
              <w:instrText xml:space="preserve"> FORMTEXT </w:instrText>
            </w:r>
            <w:r w:rsidRPr="00291820">
              <w:rPr>
                <w:b w:val="0"/>
              </w:rPr>
            </w:r>
            <w:r w:rsidRPr="00291820">
              <w:rPr>
                <w:b w:val="0"/>
              </w:rPr>
              <w:fldChar w:fldCharType="separate"/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</w:rPr>
              <w:fldChar w:fldCharType="end"/>
            </w:r>
          </w:p>
        </w:tc>
        <w:tc>
          <w:tcPr>
            <w:tcW w:w="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982A" w14:textId="77777777" w:rsidR="00A1538C" w:rsidRPr="00630C86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630C86">
              <w:rPr>
                <w:rFonts w:cs="Calibri"/>
              </w:rPr>
              <w:t>dag 8</w:t>
            </w:r>
          </w:p>
          <w:p w14:paraId="45E55CB9" w14:textId="77777777" w:rsidR="00A1538C" w:rsidRPr="00291820" w:rsidRDefault="00A1538C" w:rsidP="00EE610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</w:rPr>
            </w:pPr>
            <w:r w:rsidRPr="002918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820">
              <w:rPr>
                <w:b w:val="0"/>
              </w:rPr>
              <w:instrText xml:space="preserve"> FORMTEXT </w:instrText>
            </w:r>
            <w:r w:rsidRPr="00291820">
              <w:rPr>
                <w:b w:val="0"/>
              </w:rPr>
            </w:r>
            <w:r w:rsidRPr="00291820">
              <w:rPr>
                <w:b w:val="0"/>
              </w:rPr>
              <w:fldChar w:fldCharType="separate"/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  <w:noProof/>
              </w:rPr>
              <w:t> </w:t>
            </w:r>
            <w:r w:rsidRPr="00291820">
              <w:rPr>
                <w:b w:val="0"/>
              </w:rPr>
              <w:fldChar w:fldCharType="end"/>
            </w:r>
          </w:p>
        </w:tc>
      </w:tr>
      <w:tr w:rsidR="00A1538C" w:rsidRPr="003D114E" w14:paraId="1583062D" w14:textId="77777777" w:rsidTr="00672654">
        <w:trPr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D090C" w14:textId="77777777" w:rsidR="00A1538C" w:rsidRPr="00174026" w:rsidRDefault="00A1538C" w:rsidP="00EE6103">
            <w:pPr>
              <w:pStyle w:val="leeg"/>
              <w:rPr>
                <w:b/>
              </w:rPr>
            </w:pPr>
          </w:p>
        </w:tc>
        <w:tc>
          <w:tcPr>
            <w:tcW w:w="2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2A43" w14:textId="7C251AB8" w:rsidR="00A1538C" w:rsidRPr="00291820" w:rsidRDefault="00A1538C" w:rsidP="00EE6103">
            <w:r w:rsidRPr="00291820">
              <w:t>neuszalf (3x/dag)</w:t>
            </w:r>
          </w:p>
        </w:tc>
        <w:tc>
          <w:tcPr>
            <w:tcW w:w="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AEEA" w14:textId="66B2FA5C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EC28" w14:textId="6855FB45" w:rsidR="00A1538C" w:rsidRPr="00291820" w:rsidRDefault="00A1538C" w:rsidP="00EE6103">
            <w:r w:rsidRPr="00291820">
              <w:t>ja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37CE" w14:textId="26D0100C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42D2" w14:textId="7F758528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65DD" w14:textId="6FBC33CF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697" w14:textId="07C11785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89F0" w14:textId="2A63637E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9041" w14:textId="77777777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screening</w:t>
            </w:r>
          </w:p>
        </w:tc>
      </w:tr>
      <w:tr w:rsidR="00A1538C" w:rsidRPr="003D114E" w14:paraId="6E4C0635" w14:textId="77777777" w:rsidTr="00672654">
        <w:trPr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3C43" w14:textId="77777777" w:rsidR="00A1538C" w:rsidRPr="00174026" w:rsidRDefault="00A1538C" w:rsidP="00EE6103">
            <w:pPr>
              <w:pStyle w:val="leeg"/>
              <w:rPr>
                <w:b/>
              </w:rPr>
            </w:pPr>
          </w:p>
        </w:tc>
        <w:tc>
          <w:tcPr>
            <w:tcW w:w="2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6AA" w14:textId="2178F5E6" w:rsidR="00A1538C" w:rsidRPr="00291820" w:rsidRDefault="00A1538C" w:rsidP="00EE6103">
            <w:r>
              <w:t>product voor keel (3x/dag)</w:t>
            </w:r>
          </w:p>
        </w:tc>
        <w:tc>
          <w:tcPr>
            <w:tcW w:w="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1732" w14:textId="0F1B5A2E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ja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9846" w14:textId="30936AFC" w:rsidR="00A1538C" w:rsidRPr="00291820" w:rsidRDefault="00A1538C" w:rsidP="00EE6103">
            <w:r>
              <w:t>ja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92DB" w14:textId="4B426F03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ja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BAD3" w14:textId="56E21D80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ja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E05E" w14:textId="7FFF4A0A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ja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11D" w14:textId="30C76966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nee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CD68" w14:textId="47515A59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nee</w:t>
            </w:r>
          </w:p>
        </w:tc>
        <w:tc>
          <w:tcPr>
            <w:tcW w:w="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C7B9" w14:textId="0EEDB3EF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>
              <w:t>screening</w:t>
            </w:r>
          </w:p>
        </w:tc>
      </w:tr>
      <w:tr w:rsidR="00A1538C" w:rsidRPr="003D114E" w14:paraId="0E0A9DA2" w14:textId="77777777" w:rsidTr="00672654">
        <w:trPr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0A9DD" w14:textId="77777777" w:rsidR="00A1538C" w:rsidRPr="00174026" w:rsidRDefault="00A1538C" w:rsidP="00EE6103">
            <w:pPr>
              <w:pStyle w:val="leeg"/>
              <w:rPr>
                <w:b/>
              </w:rPr>
            </w:pPr>
          </w:p>
        </w:tc>
        <w:tc>
          <w:tcPr>
            <w:tcW w:w="2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3DE3" w14:textId="02892F92" w:rsidR="00A1538C" w:rsidRPr="00291820" w:rsidRDefault="00A1538C" w:rsidP="00EE6103">
            <w:r w:rsidRPr="00291820">
              <w:t>huid wassen</w:t>
            </w:r>
          </w:p>
        </w:tc>
        <w:tc>
          <w:tcPr>
            <w:tcW w:w="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4A5A" w14:textId="214D70B3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62A4" w14:textId="646F402B" w:rsidR="00A1538C" w:rsidRPr="00291820" w:rsidRDefault="00A1538C" w:rsidP="00EE6103">
            <w:r w:rsidRPr="00291820">
              <w:t>ja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B350" w14:textId="32A2C666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2547" w14:textId="6CF1A3B5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20D1" w14:textId="350B2F20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C66F" w14:textId="6F30A491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353C" w14:textId="6871237F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EFA6" w14:textId="77777777" w:rsidR="00A1538C" w:rsidRPr="00291820" w:rsidRDefault="00A1538C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screening</w:t>
            </w:r>
          </w:p>
        </w:tc>
      </w:tr>
      <w:tr w:rsidR="0061770B" w:rsidRPr="003D114E" w14:paraId="37A3E907" w14:textId="77777777" w:rsidTr="00672654">
        <w:trPr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4DF9BC" w14:textId="77777777" w:rsidR="0061770B" w:rsidRPr="00174026" w:rsidRDefault="0061770B" w:rsidP="00EE6103">
            <w:pPr>
              <w:pStyle w:val="leeg"/>
              <w:rPr>
                <w:b/>
              </w:rPr>
            </w:pPr>
          </w:p>
        </w:tc>
        <w:tc>
          <w:tcPr>
            <w:tcW w:w="2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3BD3" w14:textId="155D23E3" w:rsidR="0061770B" w:rsidRPr="00291820" w:rsidRDefault="0061770B" w:rsidP="00EE6103">
            <w:r w:rsidRPr="00291820">
              <w:t>haar wassen</w:t>
            </w:r>
          </w:p>
        </w:tc>
        <w:tc>
          <w:tcPr>
            <w:tcW w:w="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02EB" w14:textId="4A800E49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D7E2" w14:textId="2957BE68" w:rsidR="0061770B" w:rsidRPr="00291820" w:rsidRDefault="0061770B" w:rsidP="00EE6103">
            <w:r w:rsidRPr="00291820">
              <w:t>nee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90A" w14:textId="4F9450C5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906D" w14:textId="56BFC09F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ja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EF22" w14:textId="76C3779E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AF17" w14:textId="09FFF336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EF79" w14:textId="33ACCC40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nee</w:t>
            </w:r>
          </w:p>
        </w:tc>
        <w:tc>
          <w:tcPr>
            <w:tcW w:w="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EB0B" w14:textId="77777777" w:rsidR="0061770B" w:rsidRPr="00291820" w:rsidRDefault="0061770B" w:rsidP="00EE6103">
            <w:pPr>
              <w:pStyle w:val="invulveld"/>
              <w:framePr w:hSpace="0" w:wrap="auto" w:vAnchor="margin" w:xAlign="left" w:yAlign="inline"/>
              <w:suppressOverlap w:val="0"/>
            </w:pPr>
            <w:r w:rsidRPr="00291820">
              <w:t>screening</w:t>
            </w:r>
          </w:p>
        </w:tc>
      </w:tr>
      <w:tr w:rsidR="00BE3AA5" w:rsidRPr="003D114E" w14:paraId="13E4D4B6" w14:textId="77777777" w:rsidTr="00672654">
        <w:trPr>
          <w:gridAfter w:val="1"/>
          <w:wAfter w:w="15" w:type="dxa"/>
          <w:trHeight w:val="25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1B711" w14:textId="77777777" w:rsidR="00BE3AA5" w:rsidRPr="00463023" w:rsidRDefault="00BE3AA5" w:rsidP="002879B3">
            <w:pPr>
              <w:pStyle w:val="leeg"/>
            </w:pPr>
          </w:p>
        </w:tc>
        <w:tc>
          <w:tcPr>
            <w:tcW w:w="19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F8ADC3" w14:textId="67D95534" w:rsidR="00BE3AA5" w:rsidRPr="003D114E" w:rsidRDefault="00BE3AA5" w:rsidP="00672654">
            <w:r>
              <w:t>2de opvolgscreening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F0096" w14:textId="77777777" w:rsidR="00BE3AA5" w:rsidRPr="003D114E" w:rsidRDefault="00BE3AA5" w:rsidP="002879B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363FCD" w14:textId="77777777" w:rsidR="00BE3AA5" w:rsidRPr="003D114E" w:rsidRDefault="00BE3AA5" w:rsidP="002879B3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A75FC" w14:textId="77777777" w:rsidR="00BE3AA5" w:rsidRPr="003D114E" w:rsidRDefault="00BE3AA5" w:rsidP="002879B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D2E92" w14:textId="77777777" w:rsidR="00BE3AA5" w:rsidRPr="003D114E" w:rsidRDefault="00BE3AA5" w:rsidP="002879B3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071B4" w14:textId="77777777" w:rsidR="00BE3AA5" w:rsidRPr="003D114E" w:rsidRDefault="00BE3AA5" w:rsidP="002879B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6D7FE" w14:textId="77777777" w:rsidR="00BE3AA5" w:rsidRPr="003D114E" w:rsidRDefault="00BE3AA5" w:rsidP="002879B3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D755" w14:textId="242FF598" w:rsidR="00BE3AA5" w:rsidRPr="003D114E" w:rsidRDefault="00BE3AA5" w:rsidP="00672654">
            <w:r>
              <w:t>3de opvolgscreening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9AA3A" w14:textId="77777777" w:rsidR="00BE3AA5" w:rsidRPr="003D114E" w:rsidRDefault="00BE3AA5" w:rsidP="002879B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243E72" w14:textId="77777777" w:rsidR="00BE3AA5" w:rsidRPr="003D114E" w:rsidRDefault="00BE3AA5" w:rsidP="002879B3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C9147" w14:textId="77777777" w:rsidR="00BE3AA5" w:rsidRPr="003D114E" w:rsidRDefault="00BE3AA5" w:rsidP="002879B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DE1FFE" w14:textId="77777777" w:rsidR="00BE3AA5" w:rsidRPr="003D114E" w:rsidRDefault="00BE3AA5" w:rsidP="002879B3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E2CE3" w14:textId="77777777" w:rsidR="00BE3AA5" w:rsidRPr="003D114E" w:rsidRDefault="00BE3AA5" w:rsidP="002879B3">
            <w:pPr>
              <w:jc w:val="right"/>
              <w:rPr>
                <w:sz w:val="16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8CE398" w14:textId="77777777" w:rsidR="00BE3AA5" w:rsidRPr="003D114E" w:rsidRDefault="00BE3AA5" w:rsidP="002879B3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23F9" w14:textId="77777777" w:rsidR="00BE3AA5" w:rsidRPr="003D114E" w:rsidRDefault="00BE3AA5" w:rsidP="002879B3">
            <w:pPr>
              <w:pStyle w:val="leeg"/>
              <w:jc w:val="left"/>
            </w:pPr>
          </w:p>
        </w:tc>
      </w:tr>
    </w:tbl>
    <w:p w14:paraId="0AC87907" w14:textId="77777777" w:rsidR="00672654" w:rsidRDefault="00672654">
      <w:pPr>
        <w:sectPr w:rsidR="00672654" w:rsidSect="003D73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709" w:footer="794" w:gutter="0"/>
          <w:cols w:space="708"/>
          <w:titlePg/>
          <w:docGrid w:linePitch="360"/>
        </w:sectPr>
      </w:pP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205"/>
        <w:gridCol w:w="141"/>
        <w:gridCol w:w="709"/>
        <w:gridCol w:w="142"/>
        <w:gridCol w:w="1276"/>
        <w:gridCol w:w="141"/>
        <w:gridCol w:w="993"/>
        <w:gridCol w:w="141"/>
        <w:gridCol w:w="1560"/>
        <w:gridCol w:w="141"/>
        <w:gridCol w:w="993"/>
        <w:gridCol w:w="141"/>
        <w:gridCol w:w="1049"/>
        <w:gridCol w:w="141"/>
        <w:gridCol w:w="3040"/>
        <w:gridCol w:w="22"/>
      </w:tblGrid>
      <w:tr w:rsidR="00B43648" w:rsidRPr="003D114E" w14:paraId="797DF465" w14:textId="77777777" w:rsidTr="00CA7CC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64615B" w14:textId="77777777" w:rsidR="00B43648" w:rsidRPr="003D114E" w:rsidRDefault="00B43648" w:rsidP="00195ACD">
            <w:pPr>
              <w:pStyle w:val="leeg"/>
            </w:pPr>
          </w:p>
        </w:tc>
        <w:tc>
          <w:tcPr>
            <w:tcW w:w="1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56F7BF97" w14:textId="15254B46" w:rsidR="00B43648" w:rsidRPr="003D114E" w:rsidRDefault="00C91B85" w:rsidP="007955D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Te nemen maatregelen in</w:t>
            </w:r>
            <w:r w:rsidR="00846C9F">
              <w:rPr>
                <w:rFonts w:cs="Calibri"/>
              </w:rPr>
              <w:t xml:space="preserve"> de </w:t>
            </w:r>
            <w:r w:rsidR="00685011">
              <w:rPr>
                <w:rFonts w:cs="Calibri"/>
              </w:rPr>
              <w:t>onthaal</w:t>
            </w:r>
            <w:r w:rsidR="00B43648">
              <w:rPr>
                <w:rFonts w:cs="Calibri"/>
              </w:rPr>
              <w:t>instelling</w:t>
            </w:r>
            <w:r w:rsidR="005157BE">
              <w:rPr>
                <w:rFonts w:cs="Calibri"/>
              </w:rPr>
              <w:t xml:space="preserve"> bij direct zorgcontact</w:t>
            </w:r>
          </w:p>
        </w:tc>
      </w:tr>
      <w:tr w:rsidR="005157BE" w:rsidRPr="003D114E" w14:paraId="0D795C95" w14:textId="77777777" w:rsidTr="005157BE">
        <w:trPr>
          <w:trHeight w:hRule="exact" w:val="113"/>
        </w:trPr>
        <w:tc>
          <w:tcPr>
            <w:tcW w:w="14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C026" w14:textId="77777777" w:rsidR="005157BE" w:rsidRPr="003D114E" w:rsidRDefault="005157BE" w:rsidP="00D5332D">
            <w:pPr>
              <w:pStyle w:val="leeg"/>
            </w:pPr>
          </w:p>
        </w:tc>
      </w:tr>
      <w:tr w:rsidR="007955DF" w:rsidRPr="003D114E" w14:paraId="4948D58A" w14:textId="77777777" w:rsidTr="005157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E16D77" w14:textId="77777777" w:rsidR="007955DF" w:rsidRPr="003D114E" w:rsidRDefault="007955DF" w:rsidP="00D5332D">
            <w:pPr>
              <w:pStyle w:val="leeg"/>
            </w:pPr>
          </w:p>
        </w:tc>
        <w:tc>
          <w:tcPr>
            <w:tcW w:w="1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39B9BE"/>
          </w:tcPr>
          <w:p w14:paraId="7A311D95" w14:textId="66BAC376" w:rsidR="007955DF" w:rsidRPr="003D114E" w:rsidRDefault="007955DF" w:rsidP="00D5332D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 w:rsidRPr="004D213B">
              <w:rPr>
                <w:bCs w:val="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213B">
              <w:instrText xml:space="preserve"> FORMCHECKBOX </w:instrText>
            </w:r>
            <w:r w:rsidR="007F0B69">
              <w:rPr>
                <w:bCs w:val="0"/>
              </w:rPr>
            </w:r>
            <w:r w:rsidR="007F0B69">
              <w:rPr>
                <w:bCs w:val="0"/>
              </w:rPr>
              <w:fldChar w:fldCharType="separate"/>
            </w:r>
            <w:r w:rsidRPr="004D213B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Acuut ziekenhuis</w:t>
            </w:r>
          </w:p>
        </w:tc>
      </w:tr>
      <w:tr w:rsidR="007955DF" w:rsidRPr="003D114E" w14:paraId="2A44F0DB" w14:textId="77777777" w:rsidTr="00CA7CC1">
        <w:trPr>
          <w:gridAfter w:val="1"/>
          <w:wAfter w:w="22" w:type="dxa"/>
          <w:trHeight w:hRule="exact" w:val="113"/>
        </w:trPr>
        <w:tc>
          <w:tcPr>
            <w:tcW w:w="142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4E514" w14:textId="77777777" w:rsidR="007955DF" w:rsidRPr="003D114E" w:rsidRDefault="007955DF" w:rsidP="00D5332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955DF" w:rsidRPr="003D114E" w14:paraId="5A36F1CB" w14:textId="77777777" w:rsidTr="00D5332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8CB10" w14:textId="77777777" w:rsidR="007955DF" w:rsidRPr="00463023" w:rsidRDefault="007955DF" w:rsidP="00195ACD">
            <w:pPr>
              <w:pStyle w:val="leeg"/>
            </w:pPr>
          </w:p>
        </w:tc>
        <w:tc>
          <w:tcPr>
            <w:tcW w:w="1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305EB" w14:textId="77777777" w:rsidR="007955DF" w:rsidRPr="003D114E" w:rsidRDefault="007955DF" w:rsidP="00A47108">
            <w:r w:rsidRPr="005D0E13">
              <w:rPr>
                <w:i/>
              </w:rPr>
              <w:t>Neem contact op met het team Ziekenhuishygiëne.</w:t>
            </w:r>
          </w:p>
        </w:tc>
      </w:tr>
      <w:tr w:rsidR="007955DF" w:rsidRPr="003D114E" w14:paraId="1D6E1088" w14:textId="77777777" w:rsidTr="005157BE">
        <w:trPr>
          <w:trHeight w:hRule="exact" w:val="113"/>
        </w:trPr>
        <w:tc>
          <w:tcPr>
            <w:tcW w:w="14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E865" w14:textId="77777777" w:rsidR="007955DF" w:rsidRPr="003D114E" w:rsidRDefault="007955DF" w:rsidP="00D5332D">
            <w:pPr>
              <w:pStyle w:val="leeg"/>
            </w:pPr>
          </w:p>
        </w:tc>
      </w:tr>
      <w:tr w:rsidR="007955DF" w:rsidRPr="003D114E" w14:paraId="7A156589" w14:textId="77777777" w:rsidTr="00D5332D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7D00D5" w14:textId="77777777" w:rsidR="007955DF" w:rsidRPr="003D114E" w:rsidRDefault="007955DF" w:rsidP="00D5332D">
            <w:pPr>
              <w:pStyle w:val="leeg"/>
            </w:pPr>
          </w:p>
        </w:tc>
        <w:tc>
          <w:tcPr>
            <w:tcW w:w="1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39B9BE"/>
          </w:tcPr>
          <w:p w14:paraId="3095B389" w14:textId="4942DFB9" w:rsidR="007955DF" w:rsidRPr="003D114E" w:rsidRDefault="004A79DE" w:rsidP="005157BE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 w:rsidRPr="004D213B">
              <w:rPr>
                <w:bCs w:val="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213B">
              <w:instrText xml:space="preserve"> FORMCHECKBOX </w:instrText>
            </w:r>
            <w:r w:rsidR="007F0B69">
              <w:rPr>
                <w:bCs w:val="0"/>
              </w:rPr>
            </w:r>
            <w:r w:rsidR="007F0B69">
              <w:rPr>
                <w:bCs w:val="0"/>
              </w:rPr>
              <w:fldChar w:fldCharType="separate"/>
            </w:r>
            <w:r w:rsidRPr="004D213B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Andere instelling</w:t>
            </w:r>
          </w:p>
        </w:tc>
      </w:tr>
      <w:tr w:rsidR="00630C86" w:rsidRPr="003D114E" w14:paraId="43F06C58" w14:textId="77777777" w:rsidTr="00630C86">
        <w:trPr>
          <w:trHeight w:hRule="exact" w:val="113"/>
        </w:trPr>
        <w:tc>
          <w:tcPr>
            <w:tcW w:w="14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2813" w14:textId="77777777" w:rsidR="00630C86" w:rsidRPr="003D114E" w:rsidRDefault="00630C86" w:rsidP="001804B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955DF" w:rsidRPr="003D114E" w14:paraId="73B02E34" w14:textId="77777777" w:rsidTr="00D5332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1FA6" w14:textId="77777777" w:rsidR="007955DF" w:rsidRPr="00463023" w:rsidRDefault="007955DF" w:rsidP="00195ACD">
            <w:pPr>
              <w:pStyle w:val="leeg"/>
            </w:pPr>
          </w:p>
        </w:tc>
        <w:tc>
          <w:tcPr>
            <w:tcW w:w="1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E5EA" w14:textId="05715D04" w:rsidR="007955DF" w:rsidRPr="005D0E13" w:rsidRDefault="007955DF" w:rsidP="004A79DE">
            <w:pPr>
              <w:rPr>
                <w:i/>
              </w:rPr>
            </w:pPr>
            <w:r>
              <w:rPr>
                <w:i/>
              </w:rPr>
              <w:t>Een mogelijke andere instelling is een woonzorgcentrum, een revalidatiecentrum, een psychiatrische instelling …</w:t>
            </w:r>
            <w:r w:rsidR="009959C1">
              <w:rPr>
                <w:i/>
              </w:rPr>
              <w:t xml:space="preserve"> De maatregelen zijn gebaseerd op het </w:t>
            </w:r>
            <w:r w:rsidR="00DA5B52">
              <w:rPr>
                <w:i/>
              </w:rPr>
              <w:t>werkinstrument ‘</w:t>
            </w:r>
            <w:hyperlink r:id="rId17" w:history="1">
              <w:r w:rsidR="00DA5B52" w:rsidRPr="003D7398">
                <w:rPr>
                  <w:rStyle w:val="Hyperlink"/>
                  <w:i/>
                </w:rPr>
                <w:t>Infectiepreventiebeleid in Vlaamse woonzorgcentra</w:t>
              </w:r>
            </w:hyperlink>
            <w:r w:rsidR="00DA5B52">
              <w:rPr>
                <w:i/>
              </w:rPr>
              <w:t xml:space="preserve">’ </w:t>
            </w:r>
            <w:r w:rsidR="00865A3F">
              <w:rPr>
                <w:i/>
              </w:rPr>
              <w:t>(</w:t>
            </w:r>
            <w:r w:rsidR="004436F2">
              <w:rPr>
                <w:i/>
              </w:rPr>
              <w:t>www.zorginfecties.be</w:t>
            </w:r>
            <w:r w:rsidR="009D1992">
              <w:rPr>
                <w:i/>
              </w:rPr>
              <w:t>)</w:t>
            </w:r>
          </w:p>
        </w:tc>
      </w:tr>
      <w:tr w:rsidR="007955DF" w:rsidRPr="003D114E" w14:paraId="3CF3F68A" w14:textId="77777777" w:rsidTr="00CA7CC1">
        <w:trPr>
          <w:gridAfter w:val="1"/>
          <w:wAfter w:w="22" w:type="dxa"/>
          <w:trHeight w:hRule="exact" w:val="113"/>
        </w:trPr>
        <w:tc>
          <w:tcPr>
            <w:tcW w:w="142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65D2" w14:textId="77777777" w:rsidR="007955DF" w:rsidRPr="003D114E" w:rsidRDefault="007955DF" w:rsidP="00D5332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955DF" w:rsidRPr="003D114E" w14:paraId="76587FF1" w14:textId="77777777" w:rsidTr="00BC64B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F062" w14:textId="77777777" w:rsidR="007955DF" w:rsidRPr="00CA4C88" w:rsidRDefault="007955DF" w:rsidP="00753499"/>
        </w:tc>
        <w:tc>
          <w:tcPr>
            <w:tcW w:w="320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423E126" w14:textId="77777777" w:rsidR="007955DF" w:rsidRPr="0031551C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algemene voorzorgsmaatregelen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7142" w14:textId="77777777" w:rsidR="007955DF" w:rsidRPr="003D114E" w:rsidRDefault="007955DF" w:rsidP="00195ACD"/>
        </w:tc>
        <w:tc>
          <w:tcPr>
            <w:tcW w:w="212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E2AD98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persoonlijke beschermingsmiddelen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A7808" w14:textId="77777777" w:rsidR="007955DF" w:rsidRPr="003D114E" w:rsidRDefault="007955DF" w:rsidP="00195ACD"/>
        </w:tc>
        <w:tc>
          <w:tcPr>
            <w:tcW w:w="26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4BC69C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eigen kamer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F4A9A" w14:textId="77777777" w:rsidR="007955DF" w:rsidRPr="003D114E" w:rsidRDefault="007955DF" w:rsidP="00195ACD"/>
        </w:tc>
        <w:tc>
          <w:tcPr>
            <w:tcW w:w="218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DADE092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sanitair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06B8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306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747BE33" w14:textId="77777777" w:rsidR="007955DF" w:rsidRPr="003D114E" w:rsidRDefault="007955DF" w:rsidP="005157B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dagelijks reinigen en ontsmetten met afzonderlijk materiaal (van proper naar vuil)</w:t>
            </w:r>
          </w:p>
        </w:tc>
      </w:tr>
      <w:tr w:rsidR="007955DF" w:rsidRPr="003D114E" w14:paraId="45774CBF" w14:textId="77777777" w:rsidTr="00BC64B1">
        <w:trPr>
          <w:trHeight w:val="26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4373" w14:textId="77777777" w:rsidR="007955DF" w:rsidRPr="00CA4C88" w:rsidRDefault="007955DF" w:rsidP="00195ACD">
            <w:pPr>
              <w:pStyle w:val="leeg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7934" w14:textId="77777777" w:rsidR="007955DF" w:rsidRPr="003D114E" w:rsidRDefault="007955DF" w:rsidP="00846C9F">
            <w:pPr>
              <w:pStyle w:val="rechts"/>
              <w:jc w:val="left"/>
            </w:pPr>
            <w:r>
              <w:t xml:space="preserve">Handhygiëne en hygiëne van de omgeving zijn altijd noodzakelijk. De bewoners en bezoekers moeten duidelijke instructies krijgen.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A559" w14:textId="77777777" w:rsidR="007955DF" w:rsidRPr="003D114E" w:rsidRDefault="007955DF" w:rsidP="00195ACD"/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F1E3" w14:textId="77777777" w:rsidR="007955DF" w:rsidRDefault="007955DF" w:rsidP="00195ACD">
            <w:pPr>
              <w:pStyle w:val="invulveld"/>
              <w:framePr w:hSpace="0" w:wrap="auto" w:vAnchor="margin" w:xAlign="left" w:yAlign="inline"/>
              <w:suppressOverlap w:val="0"/>
            </w:pPr>
            <w:r>
              <w:t>altijd noodzakelijk bij risicovolle handelingen, nu ook bij direct zorgcontact</w:t>
            </w:r>
          </w:p>
          <w:p w14:paraId="4DCEF88F" w14:textId="7FF18676" w:rsidR="00191342" w:rsidRPr="003D114E" w:rsidRDefault="00191342" w:rsidP="00195AC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26CC1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E3AE" w14:textId="0EF09AFB" w:rsidR="007955DF" w:rsidRPr="003D114E" w:rsidRDefault="007955DF" w:rsidP="00291820">
            <w:pPr>
              <w:pStyle w:val="invulveld"/>
              <w:framePr w:hSpace="0" w:wrap="auto" w:vAnchor="margin" w:xAlign="left" w:yAlign="inline"/>
              <w:suppressOverlap w:val="0"/>
            </w:pPr>
            <w:r>
              <w:t xml:space="preserve">Een </w:t>
            </w:r>
            <w:r w:rsidR="002C7F96">
              <w:t>1-persoons</w:t>
            </w:r>
            <w:r>
              <w:t xml:space="preserve">kamer is aanbevolen. </w:t>
            </w:r>
            <w:r w:rsidR="00291820">
              <w:t>De patiënt kan alleen in</w:t>
            </w:r>
            <w:r w:rsidR="004A79DE">
              <w:t xml:space="preserve"> uitzonderlijke omstandigheden </w:t>
            </w:r>
            <w:r w:rsidR="00291820">
              <w:t xml:space="preserve">een kamer delen.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7390" w14:textId="77777777" w:rsidR="007955DF" w:rsidRPr="003D114E" w:rsidRDefault="007955DF" w:rsidP="00195ACD"/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1DC6" w14:textId="77777777" w:rsidR="007955DF" w:rsidRPr="003D114E" w:rsidRDefault="007955DF" w:rsidP="00DC1DAF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>
              <w:t>strikt eigen sanitair noodzakelijk</w:t>
            </w:r>
          </w:p>
          <w:p w14:paraId="71E61330" w14:textId="77777777" w:rsidR="007955DF" w:rsidRPr="003D114E" w:rsidRDefault="007955DF" w:rsidP="00DC1DAF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>
              <w:t>gemeenschappelijke ruimten: reinigen en ontsmetten na elk gebruik</w:t>
            </w:r>
          </w:p>
          <w:p w14:paraId="227B059C" w14:textId="77777777" w:rsidR="007955DF" w:rsidRPr="003D114E" w:rsidRDefault="007955DF" w:rsidP="00DC1DAF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>
              <w:t>toiletstoel / bedpan: strikt patiëntgebonden</w:t>
            </w:r>
          </w:p>
          <w:p w14:paraId="6492FE2C" w14:textId="7E45F6EA" w:rsidR="007955DF" w:rsidRPr="003D114E" w:rsidRDefault="007955DF" w:rsidP="00DC1DAF">
            <w:pPr>
              <w:pStyle w:val="invulveld"/>
              <w:framePr w:wrap="around"/>
              <w:numPr>
                <w:ilvl w:val="0"/>
                <w:numId w:val="18"/>
              </w:numPr>
              <w:ind w:left="171" w:hanging="198"/>
            </w:pPr>
            <w:r>
              <w:t>na gebruik</w:t>
            </w:r>
            <w:r w:rsidR="0050144A">
              <w:t>:</w:t>
            </w:r>
            <w:r>
              <w:t xml:space="preserve"> </w:t>
            </w:r>
            <w:proofErr w:type="spellStart"/>
            <w:r>
              <w:t>door</w:t>
            </w:r>
            <w:r w:rsidR="001470B1">
              <w:t>-</w:t>
            </w:r>
            <w:r>
              <w:t>spoelen</w:t>
            </w:r>
            <w:proofErr w:type="spellEnd"/>
            <w:r>
              <w:t xml:space="preserve"> met gesloten deksel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C947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FAD31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42"/>
              <w:suppressOverlap w:val="0"/>
            </w:pPr>
            <w:r>
              <w:t>bewoners- of patiëntgebonden materiaal (als het gedeeld wordt: direct reinigen en ontsmetten)</w:t>
            </w:r>
          </w:p>
          <w:p w14:paraId="03F40925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42"/>
              <w:suppressOverlap w:val="0"/>
            </w:pPr>
            <w:r>
              <w:t>sanitair en toiletstoel: als laatste plannen</w:t>
            </w:r>
          </w:p>
          <w:p w14:paraId="440F89D6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42"/>
              <w:suppressOverlap w:val="0"/>
            </w:pPr>
            <w:r>
              <w:t>kamer: als laatste plannen</w:t>
            </w:r>
          </w:p>
          <w:p w14:paraId="2327B5D4" w14:textId="77777777" w:rsidR="007955DF" w:rsidRPr="003D114E" w:rsidRDefault="007955DF" w:rsidP="00D5332D">
            <w:pPr>
              <w:pStyle w:val="invulveld"/>
              <w:framePr w:wrap="around"/>
              <w:numPr>
                <w:ilvl w:val="0"/>
                <w:numId w:val="18"/>
              </w:numPr>
              <w:ind w:left="171" w:hanging="142"/>
            </w:pPr>
            <w:r>
              <w:t>accidentele bevuiling (lichaamsvochten): direct reinigen en ontsmetten</w:t>
            </w:r>
          </w:p>
        </w:tc>
      </w:tr>
      <w:tr w:rsidR="007955DF" w:rsidRPr="003D114E" w14:paraId="759504B3" w14:textId="77777777" w:rsidTr="005157BE">
        <w:trPr>
          <w:trHeight w:hRule="exact" w:val="113"/>
        </w:trPr>
        <w:tc>
          <w:tcPr>
            <w:tcW w:w="14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2736" w14:textId="77777777" w:rsidR="007955DF" w:rsidRPr="003D114E" w:rsidRDefault="007955DF" w:rsidP="00D5332D">
            <w:pPr>
              <w:pStyle w:val="leeg"/>
            </w:pPr>
          </w:p>
        </w:tc>
      </w:tr>
      <w:tr w:rsidR="007955DF" w:rsidRPr="003D114E" w14:paraId="7B44C18D" w14:textId="77777777" w:rsidTr="00D5332D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E24F2B" w14:textId="77777777" w:rsidR="007955DF" w:rsidRPr="003D114E" w:rsidRDefault="007955DF" w:rsidP="00D5332D">
            <w:pPr>
              <w:pStyle w:val="leeg"/>
            </w:pPr>
          </w:p>
        </w:tc>
        <w:tc>
          <w:tcPr>
            <w:tcW w:w="1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39B9BE"/>
          </w:tcPr>
          <w:p w14:paraId="35042679" w14:textId="1E9B98D2" w:rsidR="007955DF" w:rsidRPr="003D114E" w:rsidRDefault="00291820" w:rsidP="00D5332D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 w:rsidRPr="004D213B">
              <w:rPr>
                <w:bCs w:val="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213B">
              <w:instrText xml:space="preserve"> FORMCHECKBOX </w:instrText>
            </w:r>
            <w:r w:rsidR="007F0B69">
              <w:rPr>
                <w:bCs w:val="0"/>
              </w:rPr>
            </w:r>
            <w:r w:rsidR="007F0B69">
              <w:rPr>
                <w:bCs w:val="0"/>
              </w:rPr>
              <w:fldChar w:fldCharType="separate"/>
            </w:r>
            <w:r w:rsidRPr="004D213B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Thuiszorg</w:t>
            </w:r>
            <w:r w:rsidR="00F30A84">
              <w:rPr>
                <w:bCs w:val="0"/>
              </w:rPr>
              <w:t xml:space="preserve"> (gericht aan professionals)</w:t>
            </w:r>
          </w:p>
        </w:tc>
      </w:tr>
      <w:tr w:rsidR="00847550" w:rsidRPr="003D114E" w14:paraId="0DDFEC1F" w14:textId="77777777" w:rsidTr="00847550">
        <w:trPr>
          <w:trHeight w:hRule="exact" w:val="113"/>
        </w:trPr>
        <w:tc>
          <w:tcPr>
            <w:tcW w:w="14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8A9A" w14:textId="77777777" w:rsidR="00847550" w:rsidRPr="003D114E" w:rsidRDefault="00847550" w:rsidP="001804B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955DF" w:rsidRPr="003D114E" w14:paraId="58F3D73B" w14:textId="77777777" w:rsidTr="00CA7CC1">
        <w:trPr>
          <w:gridAfter w:val="1"/>
          <w:wAfter w:w="22" w:type="dxa"/>
          <w:trHeight w:hRule="exact" w:val="113"/>
        </w:trPr>
        <w:tc>
          <w:tcPr>
            <w:tcW w:w="142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197A7" w14:textId="77777777" w:rsidR="007955DF" w:rsidRPr="003D114E" w:rsidRDefault="007955DF" w:rsidP="00D5332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955DF" w:rsidRPr="003D114E" w14:paraId="5B0620F1" w14:textId="77777777" w:rsidTr="00BC64B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4CC0D" w14:textId="77777777" w:rsidR="007955DF" w:rsidRPr="00CA4C88" w:rsidRDefault="007955DF" w:rsidP="00195ACD">
            <w:pPr>
              <w:pStyle w:val="leeg"/>
            </w:pPr>
          </w:p>
        </w:tc>
        <w:tc>
          <w:tcPr>
            <w:tcW w:w="405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064CB7D" w14:textId="77777777" w:rsidR="007955DF" w:rsidRPr="0031551C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algemene voorzorgsmaatregelen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6029" w14:textId="77777777" w:rsidR="007955DF" w:rsidRPr="003D114E" w:rsidRDefault="007955DF" w:rsidP="00195ACD"/>
        </w:tc>
        <w:tc>
          <w:tcPr>
            <w:tcW w:w="241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578F882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persoonlijke beschermingsmiddelen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777B" w14:textId="77777777" w:rsidR="007955DF" w:rsidRPr="003D114E" w:rsidRDefault="007955DF" w:rsidP="00195ACD"/>
        </w:tc>
        <w:tc>
          <w:tcPr>
            <w:tcW w:w="26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70E84E0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sanitair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3B05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425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41311E" w14:textId="77777777" w:rsidR="007955DF" w:rsidRPr="003D114E" w:rsidRDefault="007955DF" w:rsidP="00195A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dagelijks reinigen of ontsmetten (van proper naar vuil)</w:t>
            </w:r>
          </w:p>
        </w:tc>
      </w:tr>
      <w:tr w:rsidR="007955DF" w:rsidRPr="003D114E" w14:paraId="23497C9F" w14:textId="77777777" w:rsidTr="00BC64B1">
        <w:trPr>
          <w:trHeight w:val="14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A9D9D" w14:textId="77777777" w:rsidR="007955DF" w:rsidRPr="00CA4C88" w:rsidRDefault="007955DF" w:rsidP="00195ACD">
            <w:pPr>
              <w:pStyle w:val="leeg"/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D3E45" w14:textId="6CC469B6" w:rsidR="007955DF" w:rsidRPr="003D114E" w:rsidRDefault="007955DF" w:rsidP="00846C9F">
            <w:pPr>
              <w:pStyle w:val="rechts"/>
              <w:jc w:val="left"/>
            </w:pPr>
            <w:r>
              <w:t xml:space="preserve">Handhygiëne en hygiëne van de omgeving zijn altijd noodzakelijk.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9351" w14:textId="77777777" w:rsidR="007955DF" w:rsidRPr="003D114E" w:rsidRDefault="007955DF" w:rsidP="00195ACD"/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5163" w14:textId="6414DA8C" w:rsidR="007955DF" w:rsidRPr="003D114E" w:rsidRDefault="007955DF" w:rsidP="00195ACD">
            <w:pPr>
              <w:pStyle w:val="invulveld"/>
              <w:framePr w:hSpace="0" w:wrap="auto" w:vAnchor="margin" w:xAlign="left" w:yAlign="inline"/>
              <w:suppressOverlap w:val="0"/>
            </w:pPr>
            <w:r>
              <w:t>altijd noodzakelijk bij risicovolle handelingen, nu ook bij direct zorgcontact</w:t>
            </w:r>
            <w:r w:rsidR="00706257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F6F7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0EFC8" w14:textId="2F8A9D84" w:rsidR="00794655" w:rsidRPr="00CE7C11" w:rsidRDefault="00794655" w:rsidP="00DC1DAF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 w:rsidRPr="00CE7C11">
              <w:t>Indien mogelijk, apart sanitair</w:t>
            </w:r>
          </w:p>
          <w:p w14:paraId="00173DD2" w14:textId="708F5F8A" w:rsidR="007955DF" w:rsidRPr="003D114E" w:rsidRDefault="0050144A" w:rsidP="00DC1DAF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>
              <w:t>vóó</w:t>
            </w:r>
            <w:r w:rsidR="006C238F">
              <w:t>r gebruik professional</w:t>
            </w:r>
            <w:r w:rsidR="007955DF">
              <w:t>: reinigen en ontsmetten</w:t>
            </w:r>
          </w:p>
          <w:p w14:paraId="1194D018" w14:textId="77777777" w:rsidR="00140D3E" w:rsidRDefault="007955DF" w:rsidP="00140D3E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>
              <w:t>toiletstoel / bedpan: strikt patiëntgebonden</w:t>
            </w:r>
          </w:p>
          <w:p w14:paraId="473B853A" w14:textId="54BA7E86" w:rsidR="007955DF" w:rsidRPr="003D114E" w:rsidRDefault="00140D3E" w:rsidP="00140D3E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98"/>
              <w:suppressOverlap w:val="0"/>
            </w:pPr>
            <w:r>
              <w:t>na gebruik toilet doorspoelen met gesloten deksel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E931" w14:textId="77777777" w:rsidR="007955DF" w:rsidRPr="003D114E" w:rsidRDefault="007955DF" w:rsidP="00195AC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CC60" w14:textId="2988A759" w:rsidR="007955DF" w:rsidRPr="003D114E" w:rsidRDefault="007955DF" w:rsidP="005157BE">
            <w:pPr>
              <w:pStyle w:val="invulveld"/>
              <w:framePr w:hSpace="0" w:wrap="auto" w:vAnchor="margin" w:xAlign="left" w:yAlign="inline"/>
              <w:numPr>
                <w:ilvl w:val="0"/>
                <w:numId w:val="18"/>
              </w:numPr>
              <w:ind w:left="171" w:hanging="142"/>
              <w:suppressOverlap w:val="0"/>
            </w:pPr>
            <w:r>
              <w:t xml:space="preserve">bewoners- of patiëntgebonden materiaal </w:t>
            </w:r>
          </w:p>
          <w:p w14:paraId="0F7554F9" w14:textId="77777777" w:rsidR="007955DF" w:rsidRPr="003D114E" w:rsidRDefault="007955DF" w:rsidP="00195ACD">
            <w:pPr>
              <w:pStyle w:val="invulveld"/>
              <w:framePr w:wrap="around"/>
              <w:numPr>
                <w:ilvl w:val="0"/>
                <w:numId w:val="18"/>
              </w:numPr>
              <w:ind w:left="171" w:hanging="142"/>
            </w:pPr>
            <w:r>
              <w:t>accidentele bevuiling (lichaamsvochten): direct reinigen en ontsmetten</w:t>
            </w:r>
          </w:p>
        </w:tc>
      </w:tr>
    </w:tbl>
    <w:p w14:paraId="553EA106" w14:textId="77777777" w:rsidR="00CD6BE4" w:rsidRPr="00936809" w:rsidRDefault="00CD6BE4" w:rsidP="00195ACD">
      <w:pPr>
        <w:rPr>
          <w:sz w:val="2"/>
          <w:szCs w:val="2"/>
        </w:rPr>
      </w:pPr>
    </w:p>
    <w:sectPr w:rsidR="00CD6BE4" w:rsidRPr="00936809" w:rsidSect="00AA0287">
      <w:pgSz w:w="16838" w:h="11906" w:orient="landscape" w:code="9"/>
      <w:pgMar w:top="720" w:right="720" w:bottom="567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C749A" w14:textId="77777777" w:rsidR="007F0B69" w:rsidRDefault="007F0B69" w:rsidP="008E174D">
      <w:r>
        <w:separator/>
      </w:r>
    </w:p>
  </w:endnote>
  <w:endnote w:type="continuationSeparator" w:id="0">
    <w:p w14:paraId="1B62E49D" w14:textId="77777777" w:rsidR="007F0B69" w:rsidRDefault="007F0B6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56C0" w14:textId="77777777" w:rsidR="0083357A" w:rsidRDefault="008335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0752" w14:textId="77777777" w:rsidR="00174026" w:rsidRDefault="0017402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Transfer van een patiënt met een multidrugresistent organisme (MDRO) en verwante kiemen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72654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C4392C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A288" w14:textId="77777777" w:rsidR="00174026" w:rsidRPr="00594054" w:rsidRDefault="00174026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26EA6EC4" wp14:editId="0AA825E8">
          <wp:simplePos x="0" y="0"/>
          <wp:positionH relativeFrom="page">
            <wp:posOffset>754888</wp:posOffset>
          </wp:positionH>
          <wp:positionV relativeFrom="page">
            <wp:posOffset>9818828</wp:posOffset>
          </wp:positionV>
          <wp:extent cx="1165200" cy="45079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45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D6CE6" w14:textId="77777777" w:rsidR="007F0B69" w:rsidRDefault="007F0B69" w:rsidP="008E174D">
      <w:r>
        <w:separator/>
      </w:r>
    </w:p>
  </w:footnote>
  <w:footnote w:type="continuationSeparator" w:id="0">
    <w:p w14:paraId="071A18BB" w14:textId="77777777" w:rsidR="007F0B69" w:rsidRDefault="007F0B69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D3A99" w14:textId="77777777" w:rsidR="0083357A" w:rsidRDefault="008335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C56A" w14:textId="77777777" w:rsidR="0083357A" w:rsidRDefault="008335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8FE9" w14:textId="77777777" w:rsidR="0083357A" w:rsidRDefault="008335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22C243E"/>
    <w:multiLevelType w:val="hybridMultilevel"/>
    <w:tmpl w:val="D1006AFA"/>
    <w:lvl w:ilvl="0" w:tplc="0F405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trackRevisions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37C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F76"/>
    <w:rsid w:val="0005708D"/>
    <w:rsid w:val="00057177"/>
    <w:rsid w:val="00057DEA"/>
    <w:rsid w:val="0006182E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4C28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44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C9C"/>
    <w:rsid w:val="000E23B0"/>
    <w:rsid w:val="000E372C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099D"/>
    <w:rsid w:val="001226C6"/>
    <w:rsid w:val="00122EB4"/>
    <w:rsid w:val="00125749"/>
    <w:rsid w:val="00131170"/>
    <w:rsid w:val="00133020"/>
    <w:rsid w:val="001348AA"/>
    <w:rsid w:val="00140D3E"/>
    <w:rsid w:val="00142A46"/>
    <w:rsid w:val="00142D91"/>
    <w:rsid w:val="00143965"/>
    <w:rsid w:val="00143B76"/>
    <w:rsid w:val="00146935"/>
    <w:rsid w:val="001470B1"/>
    <w:rsid w:val="00147129"/>
    <w:rsid w:val="00152301"/>
    <w:rsid w:val="00161B93"/>
    <w:rsid w:val="00162B26"/>
    <w:rsid w:val="00162CC2"/>
    <w:rsid w:val="0016431A"/>
    <w:rsid w:val="001656CB"/>
    <w:rsid w:val="00167ACC"/>
    <w:rsid w:val="00170972"/>
    <w:rsid w:val="00172572"/>
    <w:rsid w:val="00174026"/>
    <w:rsid w:val="00176865"/>
    <w:rsid w:val="00180A46"/>
    <w:rsid w:val="001816D5"/>
    <w:rsid w:val="00183949"/>
    <w:rsid w:val="00183A68"/>
    <w:rsid w:val="00183EFC"/>
    <w:rsid w:val="00190CBE"/>
    <w:rsid w:val="00191342"/>
    <w:rsid w:val="001917FA"/>
    <w:rsid w:val="00192B4B"/>
    <w:rsid w:val="00195ACD"/>
    <w:rsid w:val="001A23D3"/>
    <w:rsid w:val="001A3CC2"/>
    <w:rsid w:val="001A770A"/>
    <w:rsid w:val="001A7AFA"/>
    <w:rsid w:val="001B232D"/>
    <w:rsid w:val="001B71EA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5F3E"/>
    <w:rsid w:val="0025128E"/>
    <w:rsid w:val="00254C6C"/>
    <w:rsid w:val="002553A5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1415"/>
    <w:rsid w:val="00291820"/>
    <w:rsid w:val="00292B7F"/>
    <w:rsid w:val="00293492"/>
    <w:rsid w:val="00294D0D"/>
    <w:rsid w:val="002A5A44"/>
    <w:rsid w:val="002B3E88"/>
    <w:rsid w:val="002B4E40"/>
    <w:rsid w:val="002B5414"/>
    <w:rsid w:val="002B6360"/>
    <w:rsid w:val="002C287B"/>
    <w:rsid w:val="002C4E44"/>
    <w:rsid w:val="002C7F96"/>
    <w:rsid w:val="002D2733"/>
    <w:rsid w:val="002D38A1"/>
    <w:rsid w:val="002D73C3"/>
    <w:rsid w:val="002E01EF"/>
    <w:rsid w:val="002E16CC"/>
    <w:rsid w:val="002E3C53"/>
    <w:rsid w:val="002E5E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04E"/>
    <w:rsid w:val="00317484"/>
    <w:rsid w:val="0032079B"/>
    <w:rsid w:val="00320890"/>
    <w:rsid w:val="003228DD"/>
    <w:rsid w:val="00324984"/>
    <w:rsid w:val="00325E0D"/>
    <w:rsid w:val="003315DB"/>
    <w:rsid w:val="00331B54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1DE5"/>
    <w:rsid w:val="003C55AE"/>
    <w:rsid w:val="003C65FD"/>
    <w:rsid w:val="003C75CA"/>
    <w:rsid w:val="003D114E"/>
    <w:rsid w:val="003D3DB2"/>
    <w:rsid w:val="003D7398"/>
    <w:rsid w:val="003E02FB"/>
    <w:rsid w:val="003E05E3"/>
    <w:rsid w:val="003E3EAF"/>
    <w:rsid w:val="003E5458"/>
    <w:rsid w:val="0040106C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36F2"/>
    <w:rsid w:val="00445080"/>
    <w:rsid w:val="0044546C"/>
    <w:rsid w:val="00445E4D"/>
    <w:rsid w:val="00450445"/>
    <w:rsid w:val="0045144E"/>
    <w:rsid w:val="004519AB"/>
    <w:rsid w:val="00451CC3"/>
    <w:rsid w:val="00456DCE"/>
    <w:rsid w:val="00463023"/>
    <w:rsid w:val="00471768"/>
    <w:rsid w:val="00471A12"/>
    <w:rsid w:val="004736DB"/>
    <w:rsid w:val="004857A8"/>
    <w:rsid w:val="00486FC2"/>
    <w:rsid w:val="00494B5C"/>
    <w:rsid w:val="004A185A"/>
    <w:rsid w:val="004A28E3"/>
    <w:rsid w:val="004A48D9"/>
    <w:rsid w:val="004A79DE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C788A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3636"/>
    <w:rsid w:val="004F52EF"/>
    <w:rsid w:val="004F5BB2"/>
    <w:rsid w:val="004F64B9"/>
    <w:rsid w:val="004F66D1"/>
    <w:rsid w:val="00501142"/>
    <w:rsid w:val="0050144A"/>
    <w:rsid w:val="00501AD2"/>
    <w:rsid w:val="005027F8"/>
    <w:rsid w:val="00504D1E"/>
    <w:rsid w:val="00506277"/>
    <w:rsid w:val="0051224B"/>
    <w:rsid w:val="0051379D"/>
    <w:rsid w:val="005157BE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0F22"/>
    <w:rsid w:val="0058178B"/>
    <w:rsid w:val="005819BA"/>
    <w:rsid w:val="00583F20"/>
    <w:rsid w:val="00585957"/>
    <w:rsid w:val="00587ED4"/>
    <w:rsid w:val="00592013"/>
    <w:rsid w:val="00593585"/>
    <w:rsid w:val="00594054"/>
    <w:rsid w:val="00594CEC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0C"/>
    <w:rsid w:val="005C1EF6"/>
    <w:rsid w:val="005C3256"/>
    <w:rsid w:val="005C353F"/>
    <w:rsid w:val="005C356F"/>
    <w:rsid w:val="005C3A90"/>
    <w:rsid w:val="005C44D8"/>
    <w:rsid w:val="005D09E4"/>
    <w:rsid w:val="005D0E13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5EC1"/>
    <w:rsid w:val="00610E7C"/>
    <w:rsid w:val="0061253A"/>
    <w:rsid w:val="00612D11"/>
    <w:rsid w:val="006137BA"/>
    <w:rsid w:val="00614A17"/>
    <w:rsid w:val="0061675A"/>
    <w:rsid w:val="0061770B"/>
    <w:rsid w:val="0062056D"/>
    <w:rsid w:val="006217C2"/>
    <w:rsid w:val="00621C38"/>
    <w:rsid w:val="00623E9C"/>
    <w:rsid w:val="00625341"/>
    <w:rsid w:val="00626578"/>
    <w:rsid w:val="00630C86"/>
    <w:rsid w:val="006321A1"/>
    <w:rsid w:val="00632506"/>
    <w:rsid w:val="00633EFF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654"/>
    <w:rsid w:val="006758D8"/>
    <w:rsid w:val="00676016"/>
    <w:rsid w:val="0068227D"/>
    <w:rsid w:val="00683C60"/>
    <w:rsid w:val="00685011"/>
    <w:rsid w:val="00687811"/>
    <w:rsid w:val="00691506"/>
    <w:rsid w:val="006935AC"/>
    <w:rsid w:val="006B1236"/>
    <w:rsid w:val="006B3EB7"/>
    <w:rsid w:val="006B51E1"/>
    <w:rsid w:val="006C238F"/>
    <w:rsid w:val="006C4337"/>
    <w:rsid w:val="006C51E9"/>
    <w:rsid w:val="006C59C7"/>
    <w:rsid w:val="006D01FB"/>
    <w:rsid w:val="006D0824"/>
    <w:rsid w:val="006D0E83"/>
    <w:rsid w:val="006D6ABA"/>
    <w:rsid w:val="006E21B2"/>
    <w:rsid w:val="006E29BE"/>
    <w:rsid w:val="00700A82"/>
    <w:rsid w:val="0070145B"/>
    <w:rsid w:val="007044A7"/>
    <w:rsid w:val="007046B3"/>
    <w:rsid w:val="0070526E"/>
    <w:rsid w:val="00706257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42E2"/>
    <w:rsid w:val="00734A09"/>
    <w:rsid w:val="0073503E"/>
    <w:rsid w:val="00736B02"/>
    <w:rsid w:val="0074319D"/>
    <w:rsid w:val="007447BF"/>
    <w:rsid w:val="00752881"/>
    <w:rsid w:val="00753016"/>
    <w:rsid w:val="00753499"/>
    <w:rsid w:val="007557D2"/>
    <w:rsid w:val="0076000B"/>
    <w:rsid w:val="0076022D"/>
    <w:rsid w:val="0076073D"/>
    <w:rsid w:val="007616FA"/>
    <w:rsid w:val="00763AC5"/>
    <w:rsid w:val="00770A49"/>
    <w:rsid w:val="00771E52"/>
    <w:rsid w:val="00773F18"/>
    <w:rsid w:val="00780619"/>
    <w:rsid w:val="00781F63"/>
    <w:rsid w:val="00786BC8"/>
    <w:rsid w:val="00793ACB"/>
    <w:rsid w:val="00794655"/>
    <w:rsid w:val="007950E5"/>
    <w:rsid w:val="007955DF"/>
    <w:rsid w:val="007A30C3"/>
    <w:rsid w:val="007A3EB4"/>
    <w:rsid w:val="007A5032"/>
    <w:rsid w:val="007A69C7"/>
    <w:rsid w:val="007B3243"/>
    <w:rsid w:val="007B438B"/>
    <w:rsid w:val="007B525C"/>
    <w:rsid w:val="007B5A0C"/>
    <w:rsid w:val="007C2038"/>
    <w:rsid w:val="007D070B"/>
    <w:rsid w:val="007D2869"/>
    <w:rsid w:val="007D3046"/>
    <w:rsid w:val="007D36EA"/>
    <w:rsid w:val="007D58A4"/>
    <w:rsid w:val="007F02C4"/>
    <w:rsid w:val="007F0574"/>
    <w:rsid w:val="007F0B69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357A"/>
    <w:rsid w:val="0083427C"/>
    <w:rsid w:val="0084129A"/>
    <w:rsid w:val="00842DE6"/>
    <w:rsid w:val="00843616"/>
    <w:rsid w:val="008438C8"/>
    <w:rsid w:val="00844B16"/>
    <w:rsid w:val="00845AB1"/>
    <w:rsid w:val="00846C9F"/>
    <w:rsid w:val="00846FB4"/>
    <w:rsid w:val="0084752A"/>
    <w:rsid w:val="00847550"/>
    <w:rsid w:val="00853F02"/>
    <w:rsid w:val="00857D05"/>
    <w:rsid w:val="008611A7"/>
    <w:rsid w:val="008630B5"/>
    <w:rsid w:val="00865A3F"/>
    <w:rsid w:val="00867B8E"/>
    <w:rsid w:val="00871B14"/>
    <w:rsid w:val="00872111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58F1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7B91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1658"/>
    <w:rsid w:val="0091707D"/>
    <w:rsid w:val="00925C39"/>
    <w:rsid w:val="0093279E"/>
    <w:rsid w:val="00936809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59C1"/>
    <w:rsid w:val="009963B0"/>
    <w:rsid w:val="00997227"/>
    <w:rsid w:val="009A45A4"/>
    <w:rsid w:val="009A498E"/>
    <w:rsid w:val="009B118D"/>
    <w:rsid w:val="009B1293"/>
    <w:rsid w:val="009B3856"/>
    <w:rsid w:val="009B4964"/>
    <w:rsid w:val="009B5490"/>
    <w:rsid w:val="009B7127"/>
    <w:rsid w:val="009C2D7B"/>
    <w:rsid w:val="009D1992"/>
    <w:rsid w:val="009D6037"/>
    <w:rsid w:val="009D6749"/>
    <w:rsid w:val="009E39A9"/>
    <w:rsid w:val="009F4EBF"/>
    <w:rsid w:val="009F7700"/>
    <w:rsid w:val="00A0358E"/>
    <w:rsid w:val="00A03D0D"/>
    <w:rsid w:val="00A1478B"/>
    <w:rsid w:val="00A1538C"/>
    <w:rsid w:val="00A17D34"/>
    <w:rsid w:val="00A26786"/>
    <w:rsid w:val="00A32541"/>
    <w:rsid w:val="00A33265"/>
    <w:rsid w:val="00A35214"/>
    <w:rsid w:val="00A35578"/>
    <w:rsid w:val="00A43872"/>
    <w:rsid w:val="00A44360"/>
    <w:rsid w:val="00A47108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8E9"/>
    <w:rsid w:val="00A730B0"/>
    <w:rsid w:val="00A76FCD"/>
    <w:rsid w:val="00A77C51"/>
    <w:rsid w:val="00A81818"/>
    <w:rsid w:val="00A837C9"/>
    <w:rsid w:val="00A84E6F"/>
    <w:rsid w:val="00A91815"/>
    <w:rsid w:val="00A933E2"/>
    <w:rsid w:val="00A93BDD"/>
    <w:rsid w:val="00A96A12"/>
    <w:rsid w:val="00A96C92"/>
    <w:rsid w:val="00AA0287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042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1032"/>
    <w:rsid w:val="00B42F33"/>
    <w:rsid w:val="00B43648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6FC8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C64B1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3AA5"/>
    <w:rsid w:val="00BE5FC5"/>
    <w:rsid w:val="00BF0568"/>
    <w:rsid w:val="00C051B5"/>
    <w:rsid w:val="00C069CF"/>
    <w:rsid w:val="00C06CD3"/>
    <w:rsid w:val="00C10989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392C"/>
    <w:rsid w:val="00C44111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0504"/>
    <w:rsid w:val="00C811A4"/>
    <w:rsid w:val="00C8151A"/>
    <w:rsid w:val="00C823AC"/>
    <w:rsid w:val="00C83440"/>
    <w:rsid w:val="00C86148"/>
    <w:rsid w:val="00C86AE4"/>
    <w:rsid w:val="00C8770E"/>
    <w:rsid w:val="00C91532"/>
    <w:rsid w:val="00C91B85"/>
    <w:rsid w:val="00C94546"/>
    <w:rsid w:val="00CA0486"/>
    <w:rsid w:val="00CA07C4"/>
    <w:rsid w:val="00CA2E54"/>
    <w:rsid w:val="00CA4C88"/>
    <w:rsid w:val="00CA4E6C"/>
    <w:rsid w:val="00CA770C"/>
    <w:rsid w:val="00CA7BBC"/>
    <w:rsid w:val="00CA7CC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3A1"/>
    <w:rsid w:val="00CC7865"/>
    <w:rsid w:val="00CD3B02"/>
    <w:rsid w:val="00CD444D"/>
    <w:rsid w:val="00CD6BE4"/>
    <w:rsid w:val="00CE3888"/>
    <w:rsid w:val="00CE4119"/>
    <w:rsid w:val="00CE59A4"/>
    <w:rsid w:val="00CE7C11"/>
    <w:rsid w:val="00CF20DC"/>
    <w:rsid w:val="00CF3D31"/>
    <w:rsid w:val="00CF7950"/>
    <w:rsid w:val="00CF7CDA"/>
    <w:rsid w:val="00D01555"/>
    <w:rsid w:val="00D01AE4"/>
    <w:rsid w:val="00D02AE7"/>
    <w:rsid w:val="00D032FB"/>
    <w:rsid w:val="00D03353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32D"/>
    <w:rsid w:val="00D54261"/>
    <w:rsid w:val="00D54B25"/>
    <w:rsid w:val="00D556E6"/>
    <w:rsid w:val="00D5586A"/>
    <w:rsid w:val="00D61AA3"/>
    <w:rsid w:val="00D66855"/>
    <w:rsid w:val="00D66C23"/>
    <w:rsid w:val="00D67864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1EF9"/>
    <w:rsid w:val="00D9622B"/>
    <w:rsid w:val="00DA5B52"/>
    <w:rsid w:val="00DA64B5"/>
    <w:rsid w:val="00DA65C6"/>
    <w:rsid w:val="00DB0BA9"/>
    <w:rsid w:val="00DB10A4"/>
    <w:rsid w:val="00DB401A"/>
    <w:rsid w:val="00DB54F6"/>
    <w:rsid w:val="00DB73E6"/>
    <w:rsid w:val="00DC1DAF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6574"/>
    <w:rsid w:val="00E90137"/>
    <w:rsid w:val="00E94334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6103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0A84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1AC"/>
    <w:rsid w:val="00FA63A6"/>
    <w:rsid w:val="00FA6C9A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324DA"/>
  <w15:docId w15:val="{D71F17B0-8342-4C0C-BC12-DF73E655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zorg-en-gezondheid.be/sites/default/files/atoms/files/Werkinstrument%20Infectiepreventiebeleid%20Vlaamse%20woonzorgcentra_jan2020.pdf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9C24679AC5041B81408D37BEF0123" ma:contentTypeVersion="0" ma:contentTypeDescription="Een nieuw document maken." ma:contentTypeScope="" ma:versionID="d85608c49e7661e6711b0152b398d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b7e4a27791b6f632ecfab38cbd44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4FE36-E8F2-4B70-9CEE-60116BB59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9CD6B-11FD-4D52-8C83-4F1E18D3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93F39-1742-4FA0-B709-5805E9D69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F23AA-B8C9-4557-8ADC-77DD099A0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20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Masson Hanna</cp:lastModifiedBy>
  <cp:revision>5</cp:revision>
  <cp:lastPrinted>2016-02-04T13:02:00Z</cp:lastPrinted>
  <dcterms:created xsi:type="dcterms:W3CDTF">2022-05-25T15:10:00Z</dcterms:created>
  <dcterms:modified xsi:type="dcterms:W3CDTF">2022-05-31T07:21:00Z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0x0101004879C24679AC5041B81408D37BEF0123</vt:lpwstr>
  </property>
</Properties>
</file>