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4"/>
        <w:gridCol w:w="167"/>
        <w:gridCol w:w="2637"/>
        <w:gridCol w:w="567"/>
        <w:gridCol w:w="425"/>
        <w:gridCol w:w="709"/>
        <w:gridCol w:w="425"/>
        <w:gridCol w:w="567"/>
        <w:gridCol w:w="709"/>
        <w:gridCol w:w="1984"/>
        <w:gridCol w:w="1845"/>
        <w:gridCol w:w="654"/>
      </w:tblGrid>
      <w:tr w:rsidR="00A43872" w:rsidRPr="003D114E" w14:paraId="16D0599D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9A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14CA6" w14:textId="07B10979" w:rsidR="00364B6E" w:rsidRPr="004B4776" w:rsidRDefault="00C52AE2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 w:rsidRPr="004B4776">
              <w:rPr>
                <w:color w:val="0F4C81"/>
                <w:sz w:val="36"/>
                <w:szCs w:val="36"/>
              </w:rPr>
              <w:t>Engagementsverkl</w:t>
            </w:r>
            <w:r w:rsidR="00811BEE">
              <w:rPr>
                <w:color w:val="0F4C81"/>
                <w:sz w:val="36"/>
                <w:szCs w:val="36"/>
              </w:rPr>
              <w:t>a</w:t>
            </w:r>
            <w:r w:rsidRPr="004B4776">
              <w:rPr>
                <w:color w:val="0F4C81"/>
                <w:sz w:val="36"/>
                <w:szCs w:val="36"/>
              </w:rPr>
              <w:t xml:space="preserve">ring </w:t>
            </w:r>
            <w:r w:rsidR="008237F4" w:rsidRPr="004B4776">
              <w:rPr>
                <w:color w:val="0F4C81"/>
                <w:sz w:val="36"/>
                <w:szCs w:val="36"/>
              </w:rPr>
              <w:t xml:space="preserve">tot </w:t>
            </w:r>
            <w:r w:rsidR="00852992">
              <w:rPr>
                <w:color w:val="0F4C81"/>
                <w:sz w:val="36"/>
                <w:szCs w:val="36"/>
              </w:rPr>
              <w:t>oprichten</w:t>
            </w:r>
            <w:r w:rsidR="00E30ECA" w:rsidRPr="004B4776">
              <w:rPr>
                <w:color w:val="0F4C81"/>
                <w:sz w:val="36"/>
                <w:szCs w:val="36"/>
              </w:rPr>
              <w:t xml:space="preserve"> </w:t>
            </w:r>
            <w:r w:rsidR="00802EF8" w:rsidRPr="004B4776">
              <w:rPr>
                <w:color w:val="0F4C81"/>
                <w:sz w:val="36"/>
                <w:szCs w:val="36"/>
              </w:rPr>
              <w:t xml:space="preserve">van </w:t>
            </w:r>
            <w:r w:rsidR="008723E3" w:rsidRPr="004B4776">
              <w:rPr>
                <w:color w:val="0F4C81"/>
                <w:sz w:val="36"/>
                <w:szCs w:val="36"/>
              </w:rPr>
              <w:t xml:space="preserve">een </w:t>
            </w:r>
          </w:p>
          <w:p w14:paraId="16D0599B" w14:textId="3E77B435" w:rsidR="00A43872" w:rsidRPr="0091717D" w:rsidRDefault="007E6142" w:rsidP="00A43872">
            <w:pPr>
              <w:pStyle w:val="Titel"/>
              <w:framePr w:wrap="around"/>
              <w:ind w:left="29"/>
              <w:rPr>
                <w:color w:val="147178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intergemeentelijke</w:t>
            </w:r>
            <w:r w:rsidR="00755AC3" w:rsidRPr="004B4776">
              <w:rPr>
                <w:color w:val="0F4C81"/>
                <w:sz w:val="36"/>
                <w:szCs w:val="36"/>
              </w:rPr>
              <w:t xml:space="preserve"> preventiewerking</w:t>
            </w:r>
            <w:r w:rsidR="00E30ECA">
              <w:rPr>
                <w:color w:val="147178"/>
                <w:sz w:val="36"/>
                <w:szCs w:val="36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9C" w14:textId="414807D7" w:rsidR="00A43872" w:rsidRPr="00F56DBB" w:rsidRDefault="00A43872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  <w:highlight w:val="red"/>
              </w:rPr>
            </w:pPr>
          </w:p>
        </w:tc>
      </w:tr>
      <w:tr w:rsidR="00A43872" w:rsidRPr="003D114E" w14:paraId="16D059A0" w14:textId="77777777" w:rsidTr="003127BC">
        <w:trPr>
          <w:gridAfter w:val="1"/>
          <w:wAfter w:w="654" w:type="dxa"/>
          <w:trHeight w:hRule="exact" w:val="397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9E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9F" w14:textId="77777777" w:rsidR="00A43872" w:rsidRPr="00DD43BC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DD43BC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E0101C" w:rsidRPr="003D114E" w14:paraId="16D059AB" w14:textId="77777777" w:rsidTr="00B95B76">
        <w:trPr>
          <w:gridAfter w:val="1"/>
          <w:wAfter w:w="654" w:type="dxa"/>
          <w:trHeight w:val="1876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A1" w14:textId="77777777" w:rsidR="00E0101C" w:rsidRPr="003D114E" w:rsidRDefault="00E0101C" w:rsidP="00A43872">
            <w:pPr>
              <w:pStyle w:val="leeg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69D0B5F9" w14:textId="77777777" w:rsidR="00E0101C" w:rsidRDefault="00E0101C" w:rsidP="008B2CA3">
            <w:pPr>
              <w:spacing w:before="20"/>
              <w:ind w:left="28"/>
              <w:rPr>
                <w:noProof/>
                <w:lang w:eastAsia="nl-BE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9359461" wp14:editId="078A152C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1F99C" w14:textId="545E8572" w:rsidR="00E0101C" w:rsidRPr="00475169" w:rsidRDefault="00E0101C" w:rsidP="00475169">
            <w:pPr>
              <w:spacing w:before="20"/>
              <w:ind w:left="28"/>
              <w:rPr>
                <w:b/>
                <w:bCs/>
                <w:noProof/>
                <w:lang w:eastAsia="nl-BE"/>
              </w:rPr>
            </w:pPr>
            <w:r w:rsidRPr="00475169">
              <w:rPr>
                <w:b/>
                <w:bCs/>
                <w:noProof/>
                <w:lang w:eastAsia="nl-BE"/>
              </w:rPr>
              <w:t xml:space="preserve">Afdeling Preventief </w:t>
            </w:r>
            <w:r w:rsidR="00EB11DA">
              <w:rPr>
                <w:b/>
                <w:bCs/>
                <w:noProof/>
                <w:lang w:eastAsia="nl-BE"/>
              </w:rPr>
              <w:t>G</w:t>
            </w:r>
            <w:r w:rsidRPr="00475169">
              <w:rPr>
                <w:b/>
                <w:bCs/>
                <w:noProof/>
                <w:lang w:eastAsia="nl-BE"/>
              </w:rPr>
              <w:t>ezondheidsbeleid</w:t>
            </w:r>
            <w:r w:rsidRPr="00475169">
              <w:rPr>
                <w:b/>
                <w:bCs/>
                <w:noProof/>
                <w:lang w:eastAsia="nl-BE"/>
              </w:rPr>
              <w:br/>
              <w:t xml:space="preserve">Team Gezondheidsbevordering en </w:t>
            </w:r>
            <w:r w:rsidR="00EB11DA">
              <w:rPr>
                <w:b/>
                <w:bCs/>
                <w:noProof/>
                <w:lang w:eastAsia="nl-BE"/>
              </w:rPr>
              <w:t>v</w:t>
            </w:r>
            <w:r w:rsidRPr="00475169">
              <w:rPr>
                <w:b/>
                <w:bCs/>
                <w:noProof/>
                <w:lang w:eastAsia="nl-BE"/>
              </w:rPr>
              <w:t>roegdetectie</w:t>
            </w:r>
          </w:p>
          <w:p w14:paraId="26319B95" w14:textId="77777777" w:rsidR="00E0101C" w:rsidRPr="000F4DA3" w:rsidRDefault="00E0101C" w:rsidP="006D18FF">
            <w:pPr>
              <w:spacing w:line="270" w:lineRule="exact"/>
              <w:rPr>
                <w:rFonts w:asciiTheme="minorHAnsi" w:eastAsia="Calibri" w:hAnsiTheme="minorHAnsi" w:cstheme="minorHAnsi"/>
              </w:rPr>
            </w:pPr>
            <w:r w:rsidRPr="00F3224F">
              <w:rPr>
                <w:rFonts w:asciiTheme="minorHAnsi" w:eastAsia="Calibri" w:hAnsiTheme="minorHAnsi" w:cstheme="minorHAnsi"/>
              </w:rPr>
              <w:t>Belpairegebouw, Simon Bolivarlaan 17, 1000 Brussel</w:t>
            </w:r>
          </w:p>
          <w:p w14:paraId="582A68A9" w14:textId="77777777" w:rsidR="00E0101C" w:rsidRPr="003D114E" w:rsidRDefault="00E0101C" w:rsidP="006D18FF">
            <w:pPr>
              <w:ind w:left="29"/>
            </w:pPr>
            <w:r w:rsidRPr="003D114E">
              <w:rPr>
                <w:rStyle w:val="Zwaar"/>
              </w:rPr>
              <w:t>T</w:t>
            </w:r>
            <w:r w:rsidRPr="003D114E">
              <w:t xml:space="preserve"> </w:t>
            </w:r>
            <w:r w:rsidRPr="00C407B3">
              <w:t>02 553 36 71</w:t>
            </w:r>
          </w:p>
          <w:p w14:paraId="6DFE0ACF" w14:textId="77777777" w:rsidR="00E0101C" w:rsidRPr="00EA0A20" w:rsidRDefault="00E0101C" w:rsidP="00A122BD">
            <w:pPr>
              <w:ind w:left="29"/>
            </w:pPr>
            <w:hyperlink r:id="rId13" w:history="1">
              <w:r w:rsidRPr="00C407B3">
                <w:rPr>
                  <w:rStyle w:val="Hyperlink"/>
                  <w:color w:val="0F4C81"/>
                  <w:lang w:val="nl-NL"/>
                </w:rPr>
                <w:t xml:space="preserve">preventiefgezondheidsbeleid </w:t>
              </w:r>
              <w:r w:rsidRPr="00710B54">
                <w:rPr>
                  <w:rStyle w:val="Hyperlink"/>
                  <w:color w:val="0F4C81"/>
                  <w:lang w:val="nl-NL"/>
                </w:rPr>
                <w:t>@vlaanderen.be</w:t>
              </w:r>
            </w:hyperlink>
          </w:p>
          <w:p w14:paraId="16D059AA" w14:textId="0A0DDFEA" w:rsidR="00E0101C" w:rsidRPr="003D114E" w:rsidRDefault="00E0101C" w:rsidP="00E0101C">
            <w:pPr>
              <w:pStyle w:val="rechts"/>
              <w:ind w:left="29"/>
              <w:jc w:val="left"/>
            </w:pPr>
            <w:hyperlink r:id="rId14" w:history="1">
              <w:r w:rsidRPr="00710B54">
                <w:rPr>
                  <w:rStyle w:val="Hyperlink"/>
                  <w:color w:val="0F4C81"/>
                  <w:lang w:val="nl-NL"/>
                </w:rPr>
                <w:t>www.departementzorg.be</w:t>
              </w:r>
            </w:hyperlink>
          </w:p>
        </w:tc>
      </w:tr>
      <w:tr w:rsidR="008C4B7F" w:rsidRPr="003D114E" w14:paraId="16D059BF" w14:textId="77777777" w:rsidTr="003127BC">
        <w:trPr>
          <w:gridAfter w:val="1"/>
          <w:wAfter w:w="654" w:type="dxa"/>
          <w:trHeight w:val="4757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883A" w14:textId="42956005" w:rsidR="00DA5097" w:rsidRPr="00562CBA" w:rsidRDefault="00DA5097" w:rsidP="00DA5097">
            <w:pPr>
              <w:rPr>
                <w:rFonts w:asciiTheme="minorHAnsi" w:hAnsiTheme="minorHAnsi" w:cstheme="minorHAnsi"/>
              </w:rPr>
            </w:pPr>
          </w:p>
          <w:p w14:paraId="16D059B4" w14:textId="77777777" w:rsidR="00752954" w:rsidRPr="00562CBA" w:rsidRDefault="00752954" w:rsidP="00752954"/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4476C" w14:textId="77777777" w:rsidR="00016DBB" w:rsidRPr="00562CBA" w:rsidRDefault="00016DBB" w:rsidP="00CB219A">
            <w:pPr>
              <w:pStyle w:val="Vraagintern"/>
              <w:ind w:left="0"/>
              <w:rPr>
                <w:rStyle w:val="Nadruk"/>
                <w:i/>
                <w:iCs w:val="0"/>
              </w:rPr>
            </w:pPr>
          </w:p>
          <w:p w14:paraId="16D059B5" w14:textId="17B27F8F" w:rsidR="008C4B7F" w:rsidRPr="00562CBA" w:rsidRDefault="00A53980" w:rsidP="006D18FF">
            <w:pPr>
              <w:pStyle w:val="Vraagintern"/>
              <w:ind w:left="0"/>
              <w:rPr>
                <w:rStyle w:val="Nadruk"/>
                <w:i/>
                <w:iCs w:val="0"/>
              </w:rPr>
            </w:pPr>
            <w:r w:rsidRPr="00562CBA">
              <w:rPr>
                <w:rStyle w:val="Nadruk"/>
                <w:i/>
                <w:iCs w:val="0"/>
              </w:rPr>
              <w:t>Waarvoor dient dit formulier?</w:t>
            </w:r>
            <w:r w:rsidR="004A301D" w:rsidRPr="00562CBA">
              <w:rPr>
                <w:rStyle w:val="Nadruk"/>
                <w:i/>
                <w:iCs w:val="0"/>
              </w:rPr>
              <w:t xml:space="preserve"> </w:t>
            </w:r>
          </w:p>
          <w:p w14:paraId="6444448F" w14:textId="3F0CCCFE" w:rsidR="00F56DBB" w:rsidRPr="00562CBA" w:rsidRDefault="00A53980" w:rsidP="006D18FF">
            <w:pPr>
              <w:pStyle w:val="Tekstopmerking"/>
              <w:rPr>
                <w:rFonts w:asciiTheme="minorHAnsi" w:hAnsiTheme="minorHAnsi" w:cstheme="minorHAnsi"/>
                <w:i/>
              </w:rPr>
            </w:pPr>
            <w:r w:rsidRPr="00562CBA">
              <w:rPr>
                <w:rFonts w:asciiTheme="minorHAnsi" w:hAnsiTheme="minorHAnsi" w:cstheme="minorHAnsi"/>
                <w:i/>
              </w:rPr>
              <w:t xml:space="preserve">Met dit formulier </w:t>
            </w:r>
            <w:r w:rsidR="00713D79" w:rsidRPr="00562CBA">
              <w:rPr>
                <w:rFonts w:asciiTheme="minorHAnsi" w:hAnsiTheme="minorHAnsi" w:cstheme="minorHAnsi"/>
                <w:i/>
              </w:rPr>
              <w:t>kan</w:t>
            </w:r>
            <w:r w:rsidRPr="00562CBA">
              <w:rPr>
                <w:rFonts w:asciiTheme="minorHAnsi" w:hAnsiTheme="minorHAnsi" w:cstheme="minorHAnsi"/>
                <w:i/>
              </w:rPr>
              <w:t xml:space="preserve"> u </w:t>
            </w:r>
            <w:r w:rsidR="00F56DBB" w:rsidRPr="00562CBA">
              <w:rPr>
                <w:rFonts w:asciiTheme="minorHAnsi" w:hAnsiTheme="minorHAnsi" w:cstheme="minorHAnsi"/>
                <w:i/>
              </w:rPr>
              <w:t xml:space="preserve">als lokaal bestuur </w:t>
            </w:r>
            <w:r w:rsidR="00D36B51" w:rsidRPr="00562CBA">
              <w:rPr>
                <w:rFonts w:asciiTheme="minorHAnsi" w:hAnsiTheme="minorHAnsi" w:cstheme="minorHAnsi"/>
                <w:i/>
              </w:rPr>
              <w:t xml:space="preserve">aan de Vlaamse overheid meedelen </w:t>
            </w:r>
            <w:r w:rsidR="00134F62" w:rsidRPr="00562CBA">
              <w:rPr>
                <w:rFonts w:asciiTheme="minorHAnsi" w:hAnsiTheme="minorHAnsi" w:cstheme="minorHAnsi"/>
                <w:i/>
              </w:rPr>
              <w:t>dat u werk wil maken van een</w:t>
            </w:r>
            <w:r w:rsidR="00F56DBB" w:rsidRPr="00562CBA">
              <w:rPr>
                <w:rFonts w:asciiTheme="minorHAnsi" w:hAnsiTheme="minorHAnsi" w:cstheme="minorHAnsi"/>
                <w:i/>
              </w:rPr>
              <w:t xml:space="preserve"> lokale preventiewerking zoals bepaald in het </w:t>
            </w:r>
            <w:hyperlink r:id="rId15" w:history="1">
              <w:r w:rsidR="00F56DBB" w:rsidRPr="00EB11DA">
                <w:rPr>
                  <w:rStyle w:val="Hyperlink"/>
                  <w:rFonts w:asciiTheme="minorHAnsi" w:hAnsiTheme="minorHAnsi" w:cstheme="minorHAnsi"/>
                  <w:i/>
                </w:rPr>
                <w:t xml:space="preserve">besluit </w:t>
              </w:r>
              <w:r w:rsidR="00C93577" w:rsidRPr="00EB11DA">
                <w:rPr>
                  <w:rStyle w:val="Hyperlink"/>
                  <w:rFonts w:asciiTheme="minorHAnsi" w:hAnsiTheme="minorHAnsi" w:cstheme="minorHAnsi"/>
                  <w:i/>
                </w:rPr>
                <w:t xml:space="preserve">van de </w:t>
              </w:r>
              <w:r w:rsidR="00F56DBB" w:rsidRPr="00EB11DA">
                <w:rPr>
                  <w:rStyle w:val="Hyperlink"/>
                  <w:rFonts w:asciiTheme="minorHAnsi" w:hAnsiTheme="minorHAnsi" w:cstheme="minorHAnsi"/>
                  <w:i/>
                </w:rPr>
                <w:t xml:space="preserve">Vlaamse regering van </w:t>
              </w:r>
              <w:r w:rsidR="00713D79" w:rsidRPr="00EB11DA">
                <w:rPr>
                  <w:rStyle w:val="Hyperlink"/>
                  <w:rFonts w:asciiTheme="minorHAnsi" w:hAnsiTheme="minorHAnsi" w:cstheme="minorHAnsi"/>
                  <w:i/>
                </w:rPr>
                <w:t xml:space="preserve">30/1/2009 betreffende de Logo’s, laatst gewijzigd op </w:t>
              </w:r>
              <w:r w:rsidR="001533EE" w:rsidRPr="00EB11DA">
                <w:rPr>
                  <w:rStyle w:val="Hyperlink"/>
                  <w:rFonts w:asciiTheme="minorHAnsi" w:hAnsiTheme="minorHAnsi" w:cstheme="minorHAnsi"/>
                  <w:i/>
                </w:rPr>
                <w:t>17</w:t>
              </w:r>
              <w:r w:rsidR="00713D79" w:rsidRPr="00EB11DA">
                <w:rPr>
                  <w:rStyle w:val="Hyperlink"/>
                  <w:rFonts w:asciiTheme="minorHAnsi" w:hAnsiTheme="minorHAnsi" w:cstheme="minorHAnsi"/>
                  <w:i/>
                </w:rPr>
                <w:t>/</w:t>
              </w:r>
              <w:r w:rsidR="001533EE" w:rsidRPr="00EB11DA">
                <w:rPr>
                  <w:rStyle w:val="Hyperlink"/>
                  <w:rFonts w:asciiTheme="minorHAnsi" w:hAnsiTheme="minorHAnsi" w:cstheme="minorHAnsi"/>
                  <w:i/>
                </w:rPr>
                <w:t>5</w:t>
              </w:r>
              <w:r w:rsidR="00713D79" w:rsidRPr="00EB11DA">
                <w:rPr>
                  <w:rStyle w:val="Hyperlink"/>
                  <w:rFonts w:asciiTheme="minorHAnsi" w:hAnsiTheme="minorHAnsi" w:cstheme="minorHAnsi"/>
                  <w:i/>
                </w:rPr>
                <w:t>/</w:t>
              </w:r>
              <w:r w:rsidR="001533EE" w:rsidRPr="00EB11DA">
                <w:rPr>
                  <w:rStyle w:val="Hyperlink"/>
                  <w:rFonts w:asciiTheme="minorHAnsi" w:hAnsiTheme="minorHAnsi" w:cstheme="minorHAnsi"/>
                  <w:i/>
                </w:rPr>
                <w:t>2024</w:t>
              </w:r>
            </w:hyperlink>
            <w:r w:rsidR="00F56DBB" w:rsidRPr="00562CBA">
              <w:rPr>
                <w:rFonts w:asciiTheme="minorHAnsi" w:hAnsiTheme="minorHAnsi" w:cstheme="minorHAnsi"/>
                <w:i/>
              </w:rPr>
              <w:t>.</w:t>
            </w:r>
            <w:r w:rsidR="00D36B51" w:rsidRPr="00562CBA">
              <w:rPr>
                <w:rFonts w:asciiTheme="minorHAnsi" w:hAnsiTheme="minorHAnsi" w:cstheme="minorHAnsi"/>
                <w:i/>
              </w:rPr>
              <w:t xml:space="preserve"> </w:t>
            </w:r>
            <w:r w:rsidR="004C4D5B" w:rsidRPr="00562CBA">
              <w:rPr>
                <w:rFonts w:asciiTheme="minorHAnsi" w:hAnsiTheme="minorHAnsi" w:cstheme="minorHAnsi"/>
                <w:i/>
              </w:rPr>
              <w:t xml:space="preserve"> </w:t>
            </w:r>
            <w:r w:rsidR="00F56DBB" w:rsidRPr="00562CBA">
              <w:rPr>
                <w:rFonts w:asciiTheme="minorHAnsi" w:hAnsiTheme="minorHAnsi" w:cstheme="minorHAnsi"/>
                <w:i/>
              </w:rPr>
              <w:t>Voor meer informatie en de voorwaarden zie de weblink</w:t>
            </w:r>
            <w:r w:rsidR="002D72FF">
              <w:rPr>
                <w:rFonts w:asciiTheme="minorHAnsi" w:hAnsiTheme="minorHAnsi" w:cstheme="minorHAnsi"/>
                <w:i/>
              </w:rPr>
              <w:t xml:space="preserve"> </w:t>
            </w:r>
            <w:hyperlink r:id="rId16" w:history="1">
              <w:r w:rsidR="002D72FF" w:rsidRPr="002D72FF">
                <w:rPr>
                  <w:rStyle w:val="Hyperlink"/>
                  <w:rFonts w:asciiTheme="minorHAnsi" w:hAnsiTheme="minorHAnsi" w:cstheme="minorHAnsi"/>
                  <w:i/>
                </w:rPr>
                <w:t>lokaal preventiebeleid</w:t>
              </w:r>
            </w:hyperlink>
            <w:r w:rsidR="00785219">
              <w:rPr>
                <w:rFonts w:asciiTheme="minorHAnsi" w:hAnsiTheme="minorHAnsi" w:cstheme="minorHAnsi"/>
                <w:i/>
              </w:rPr>
              <w:t xml:space="preserve"> die verwijst</w:t>
            </w:r>
            <w:r w:rsidR="006D3079" w:rsidRPr="00562CBA">
              <w:rPr>
                <w:rFonts w:asciiTheme="minorHAnsi" w:hAnsiTheme="minorHAnsi" w:cstheme="minorHAnsi"/>
                <w:i/>
              </w:rPr>
              <w:t xml:space="preserve"> naar artikel 17/1 van het </w:t>
            </w:r>
            <w:r w:rsidR="003F0B46" w:rsidRPr="00562CBA">
              <w:rPr>
                <w:rFonts w:asciiTheme="minorHAnsi" w:hAnsiTheme="minorHAnsi" w:cstheme="minorHAnsi"/>
                <w:i/>
              </w:rPr>
              <w:t xml:space="preserve">genoemde </w:t>
            </w:r>
            <w:r w:rsidR="00CC7149" w:rsidRPr="00562CBA">
              <w:rPr>
                <w:rFonts w:asciiTheme="minorHAnsi" w:hAnsiTheme="minorHAnsi" w:cstheme="minorHAnsi"/>
                <w:i/>
              </w:rPr>
              <w:t>be</w:t>
            </w:r>
            <w:r w:rsidR="00364793" w:rsidRPr="00562CBA">
              <w:rPr>
                <w:rFonts w:asciiTheme="minorHAnsi" w:hAnsiTheme="minorHAnsi" w:cstheme="minorHAnsi"/>
                <w:i/>
              </w:rPr>
              <w:t>sluit</w:t>
            </w:r>
            <w:r w:rsidR="00182D45" w:rsidRPr="00562CBA">
              <w:rPr>
                <w:rFonts w:asciiTheme="minorHAnsi" w:hAnsiTheme="minorHAnsi" w:cstheme="minorHAnsi"/>
                <w:i/>
              </w:rPr>
              <w:t>.</w:t>
            </w:r>
          </w:p>
          <w:p w14:paraId="1D43F87B" w14:textId="77777777" w:rsidR="000D67F5" w:rsidRPr="00562CBA" w:rsidRDefault="000D67F5" w:rsidP="00A53980">
            <w:pPr>
              <w:pStyle w:val="Vraagintern"/>
              <w:rPr>
                <w:rStyle w:val="Nadruk"/>
                <w:i/>
                <w:iCs w:val="0"/>
              </w:rPr>
            </w:pPr>
          </w:p>
          <w:p w14:paraId="16D059BB" w14:textId="7E8707D2" w:rsidR="00A53980" w:rsidRPr="00562CBA" w:rsidRDefault="00A53980" w:rsidP="00A53980">
            <w:pPr>
              <w:pStyle w:val="Vraagintern"/>
              <w:rPr>
                <w:rStyle w:val="Nadruk"/>
                <w:i/>
                <w:iCs w:val="0"/>
              </w:rPr>
            </w:pPr>
            <w:r w:rsidRPr="00562CBA">
              <w:rPr>
                <w:rStyle w:val="Nadruk"/>
                <w:i/>
                <w:iCs w:val="0"/>
              </w:rPr>
              <w:t>Waar kunt u terecht voor meer informatie</w:t>
            </w:r>
            <w:r w:rsidR="00433BB5" w:rsidRPr="00562CBA">
              <w:rPr>
                <w:rStyle w:val="Nadruk"/>
                <w:i/>
                <w:iCs w:val="0"/>
              </w:rPr>
              <w:t xml:space="preserve"> </w:t>
            </w:r>
            <w:r w:rsidRPr="00562CBA">
              <w:rPr>
                <w:rStyle w:val="Nadruk"/>
                <w:i/>
                <w:iCs w:val="0"/>
              </w:rPr>
              <w:t>?</w:t>
            </w:r>
          </w:p>
          <w:p w14:paraId="16D059BC" w14:textId="431DADD2" w:rsidR="00A53980" w:rsidRPr="00562CBA" w:rsidRDefault="00A53980" w:rsidP="00733EC2">
            <w:pPr>
              <w:ind w:left="29"/>
            </w:pPr>
            <w:r w:rsidRPr="00562CBA">
              <w:t>Als u vragen hebt, kunt u contact opn</w:t>
            </w:r>
            <w:r w:rsidR="00DA504E" w:rsidRPr="00562CBA">
              <w:t>emen met de afdeling Preventi</w:t>
            </w:r>
            <w:r w:rsidR="00EE020B" w:rsidRPr="00562CBA">
              <w:t xml:space="preserve">ef </w:t>
            </w:r>
            <w:r w:rsidR="0031544A">
              <w:t>G</w:t>
            </w:r>
            <w:r w:rsidR="00EE020B" w:rsidRPr="00562CBA">
              <w:t>ezondheidsbeleid</w:t>
            </w:r>
            <w:r w:rsidRPr="00562CBA">
              <w:t xml:space="preserve">, </w:t>
            </w:r>
            <w:r w:rsidR="0031544A">
              <w:t>t</w:t>
            </w:r>
            <w:r w:rsidRPr="00562CBA">
              <w:t>eam</w:t>
            </w:r>
            <w:r w:rsidR="00903B17" w:rsidRPr="00562CBA">
              <w:t xml:space="preserve"> Gezondheidsbevordering</w:t>
            </w:r>
            <w:r w:rsidR="00EE020B" w:rsidRPr="00562CBA">
              <w:t xml:space="preserve"> en </w:t>
            </w:r>
            <w:r w:rsidR="0031544A">
              <w:t>v</w:t>
            </w:r>
            <w:r w:rsidR="00903B17" w:rsidRPr="00562CBA">
              <w:t>roegdetectie</w:t>
            </w:r>
            <w:r w:rsidRPr="00562CBA">
              <w:t xml:space="preserve"> door te mailen naar </w:t>
            </w:r>
            <w:hyperlink r:id="rId17" w:history="1">
              <w:r w:rsidR="00DE4DF9" w:rsidRPr="00562CBA">
                <w:rPr>
                  <w:rStyle w:val="Hyperlink"/>
                  <w:color w:val="0F4C81"/>
                  <w:lang w:val="nl-NL"/>
                </w:rPr>
                <w:t>preventiefgezondheidsbeleid @vlaanderen.be</w:t>
              </w:r>
            </w:hyperlink>
            <w:r w:rsidR="007535D8" w:rsidRPr="00562CBA">
              <w:t>.</w:t>
            </w:r>
          </w:p>
          <w:p w14:paraId="456282E0" w14:textId="77777777" w:rsidR="000D67F5" w:rsidRPr="00562CBA" w:rsidRDefault="000D67F5" w:rsidP="00134F62">
            <w:pPr>
              <w:pStyle w:val="Vraagintern"/>
              <w:rPr>
                <w:rStyle w:val="Nadruk"/>
              </w:rPr>
            </w:pPr>
          </w:p>
          <w:p w14:paraId="16D059BD" w14:textId="53A03D75" w:rsidR="00A53980" w:rsidRPr="00562CBA" w:rsidRDefault="00A53980" w:rsidP="00134F62">
            <w:pPr>
              <w:pStyle w:val="Vraagintern"/>
              <w:rPr>
                <w:rStyle w:val="Nadruk"/>
              </w:rPr>
            </w:pPr>
            <w:r w:rsidRPr="00562CBA">
              <w:rPr>
                <w:rStyle w:val="Nadruk"/>
              </w:rPr>
              <w:t>Wanneer en hoe moet u uw aanvraag indienen?</w:t>
            </w:r>
          </w:p>
          <w:p w14:paraId="1AB7B7F8" w14:textId="0BC46A78" w:rsidR="00752954" w:rsidRPr="00562CBA" w:rsidRDefault="00B2128F" w:rsidP="00FE20DB">
            <w:pPr>
              <w:pStyle w:val="Aanwijzing"/>
            </w:pPr>
            <w:r w:rsidRPr="00562CBA">
              <w:t xml:space="preserve">U dient </w:t>
            </w:r>
            <w:r w:rsidR="004C4D5B" w:rsidRPr="00562CBA">
              <w:t xml:space="preserve">deze engagementsverklaring in voor de opstart van </w:t>
            </w:r>
            <w:r w:rsidR="000C5C2D" w:rsidRPr="00562CBA">
              <w:t>de</w:t>
            </w:r>
            <w:r w:rsidR="00757CF3" w:rsidRPr="00562CBA">
              <w:t xml:space="preserve"> intergemeentelijke preventiewerking</w:t>
            </w:r>
            <w:r w:rsidR="004C4D5B" w:rsidRPr="00562CBA">
              <w:t>.</w:t>
            </w:r>
            <w:r w:rsidR="002E01D6">
              <w:t xml:space="preserve"> Een bestaande intergemeentelijke preventiewerking </w:t>
            </w:r>
            <w:r w:rsidR="005337B9">
              <w:t xml:space="preserve">moet een nieuwe engagementsverklaring </w:t>
            </w:r>
            <w:r w:rsidR="00D13B55">
              <w:t xml:space="preserve">indienen als de samenstelling van </w:t>
            </w:r>
            <w:r w:rsidR="004D2414">
              <w:t xml:space="preserve">de huidige werking </w:t>
            </w:r>
            <w:r w:rsidR="006222DA">
              <w:t>verandert</w:t>
            </w:r>
            <w:r w:rsidR="00457FCF">
              <w:t xml:space="preserve"> en/of de beheerder </w:t>
            </w:r>
            <w:r w:rsidR="00343DA3">
              <w:t>van de intergemeentelijke preventiewerking verandert.</w:t>
            </w:r>
            <w:r w:rsidR="004C4D5B" w:rsidRPr="00562CBA">
              <w:t xml:space="preserve"> </w:t>
            </w:r>
            <w:r w:rsidR="00A53980" w:rsidRPr="00562CBA">
              <w:t xml:space="preserve"> </w:t>
            </w:r>
          </w:p>
          <w:p w14:paraId="7E210C3A" w14:textId="5C5C8E28" w:rsidR="002C064A" w:rsidRPr="00562CBA" w:rsidRDefault="00A53980" w:rsidP="00290E89">
            <w:pPr>
              <w:pStyle w:val="Aanwijzing"/>
              <w:ind w:left="0"/>
            </w:pPr>
            <w:r w:rsidRPr="00562CBA">
              <w:t>Vul dit formulier digitaal in en mail het in Word</w:t>
            </w:r>
            <w:r w:rsidR="00DA504E" w:rsidRPr="00562CBA">
              <w:t>-</w:t>
            </w:r>
            <w:r w:rsidRPr="00562CBA">
              <w:t xml:space="preserve"> </w:t>
            </w:r>
            <w:r w:rsidR="00DE341C" w:rsidRPr="00562CBA">
              <w:t>en in pdf</w:t>
            </w:r>
            <w:r w:rsidR="00DA504E" w:rsidRPr="00562CBA">
              <w:t>-formaat</w:t>
            </w:r>
            <w:r w:rsidR="00DE341C" w:rsidRPr="00562CBA">
              <w:t xml:space="preserve"> naar </w:t>
            </w:r>
            <w:hyperlink r:id="rId18" w:history="1">
              <w:r w:rsidR="00A31716" w:rsidRPr="00562CBA">
                <w:rPr>
                  <w:rStyle w:val="Hyperlink"/>
                  <w:color w:val="0F4C81"/>
                  <w:lang w:val="nl-NL"/>
                </w:rPr>
                <w:t>preventiefgezondheidsbeleid @vlaanderen.be</w:t>
              </w:r>
            </w:hyperlink>
            <w:r w:rsidR="00A31716" w:rsidRPr="00562CBA">
              <w:rPr>
                <w:rStyle w:val="Hyperlink"/>
                <w:color w:val="auto"/>
                <w:u w:val="none"/>
                <w:lang w:val="nl-NL"/>
              </w:rPr>
              <w:t>.</w:t>
            </w:r>
          </w:p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42"/>
              <w:gridCol w:w="54"/>
              <w:gridCol w:w="9867"/>
              <w:gridCol w:w="372"/>
            </w:tblGrid>
            <w:tr w:rsidR="00490C7E" w:rsidRPr="00562CBA" w14:paraId="5529FF02" w14:textId="77777777" w:rsidTr="00795494">
              <w:trPr>
                <w:gridBefore w:val="1"/>
                <w:wBefore w:w="342" w:type="dxa"/>
                <w:trHeight w:hRule="exact" w:val="340"/>
              </w:trPr>
              <w:tc>
                <w:tcPr>
                  <w:tcW w:w="102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BC9196" w14:textId="77777777" w:rsidR="00490C7E" w:rsidRPr="00562CBA" w:rsidRDefault="00490C7E" w:rsidP="00490C7E">
                  <w:pPr>
                    <w:pStyle w:val="leeg"/>
                  </w:pPr>
                </w:p>
              </w:tc>
            </w:tr>
            <w:tr w:rsidR="00795494" w:rsidRPr="00562CBA" w14:paraId="7FD2A330" w14:textId="77777777" w:rsidTr="00795494">
              <w:trPr>
                <w:gridAfter w:val="1"/>
                <w:wAfter w:w="372" w:type="dxa"/>
                <w:trHeight w:hRule="exact" w:val="340"/>
              </w:trPr>
              <w:tc>
                <w:tcPr>
                  <w:tcW w:w="102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3D181B" w14:textId="77777777" w:rsidR="00795494" w:rsidRPr="00562CBA" w:rsidRDefault="00795494" w:rsidP="00795494">
                  <w:pPr>
                    <w:pStyle w:val="leeg"/>
                  </w:pPr>
                </w:p>
              </w:tc>
            </w:tr>
            <w:tr w:rsidR="00795494" w:rsidRPr="00562CBA" w14:paraId="0C552EDA" w14:textId="77777777" w:rsidTr="00795494">
              <w:trPr>
                <w:gridAfter w:val="1"/>
                <w:wAfter w:w="372" w:type="dxa"/>
                <w:trHeight w:hRule="exact" w:val="397"/>
              </w:trPr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7168" w14:textId="77777777" w:rsidR="00795494" w:rsidRPr="00562CBA" w:rsidRDefault="00795494" w:rsidP="00795494">
                  <w:pPr>
                    <w:pStyle w:val="leeg"/>
                  </w:pPr>
                </w:p>
              </w:tc>
              <w:tc>
                <w:tcPr>
                  <w:tcW w:w="9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6DCA7E1E" w14:textId="6851751E" w:rsidR="00795494" w:rsidRPr="00562CBA" w:rsidRDefault="00D66708" w:rsidP="00795494">
                  <w:pPr>
                    <w:pStyle w:val="Kop1"/>
                    <w:spacing w:before="0"/>
                    <w:ind w:left="29"/>
                    <w:rPr>
                      <w:rFonts w:cs="Calibri"/>
                    </w:rPr>
                  </w:pPr>
                  <w:r w:rsidRPr="00562CBA">
                    <w:rPr>
                      <w:rFonts w:cs="Calibri"/>
                    </w:rPr>
                    <w:t xml:space="preserve">Gegevens van </w:t>
                  </w:r>
                  <w:r w:rsidR="00E9633A">
                    <w:rPr>
                      <w:rFonts w:cs="Calibri"/>
                    </w:rPr>
                    <w:t xml:space="preserve">de beheerder van de </w:t>
                  </w:r>
                  <w:r w:rsidR="00DA30DB">
                    <w:rPr>
                      <w:rFonts w:cs="Calibri"/>
                    </w:rPr>
                    <w:t>intergemeentelijke samenwerking</w:t>
                  </w:r>
                  <w:r w:rsidRPr="00562CBA">
                    <w:rPr>
                      <w:rFonts w:cs="Calibri"/>
                    </w:rPr>
                    <w:t xml:space="preserve"> </w:t>
                  </w:r>
                </w:p>
              </w:tc>
            </w:tr>
          </w:tbl>
          <w:p w14:paraId="16D059BE" w14:textId="67E36689" w:rsidR="00E931BB" w:rsidRPr="00562CBA" w:rsidRDefault="00E931BB" w:rsidP="00490C7E"/>
        </w:tc>
      </w:tr>
      <w:tr w:rsidR="00AC1FAD" w:rsidRPr="003D114E" w14:paraId="16D059C9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C7" w14:textId="00C20EDA" w:rsidR="00AC1FAD" w:rsidRPr="003D114E" w:rsidRDefault="00AC1FAD" w:rsidP="006C022C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C8" w14:textId="1D05D588" w:rsidR="00AC1FAD" w:rsidRPr="003D114E" w:rsidRDefault="00AC1FAD" w:rsidP="006B114F">
            <w:pPr>
              <w:pStyle w:val="Lijstalinea"/>
              <w:numPr>
                <w:ilvl w:val="0"/>
                <w:numId w:val="22"/>
              </w:numPr>
              <w:rPr>
                <w:rStyle w:val="Zwaar"/>
              </w:rPr>
            </w:pPr>
            <w:r>
              <w:rPr>
                <w:rStyle w:val="Zwaar"/>
              </w:rPr>
              <w:t xml:space="preserve">Vul de gegevens van </w:t>
            </w:r>
            <w:r w:rsidR="00182505">
              <w:rPr>
                <w:rStyle w:val="Zwaar"/>
              </w:rPr>
              <w:t xml:space="preserve">de beheerder </w:t>
            </w:r>
            <w:r w:rsidR="008F5F93">
              <w:rPr>
                <w:rStyle w:val="Zwaar"/>
              </w:rPr>
              <w:t>van de</w:t>
            </w:r>
            <w:r w:rsidR="000D0B81">
              <w:rPr>
                <w:rStyle w:val="Zwaar"/>
              </w:rPr>
              <w:t xml:space="preserve"> intergemeentelijke samenwerking </w:t>
            </w:r>
            <w:r>
              <w:rPr>
                <w:rStyle w:val="Zwaar"/>
              </w:rPr>
              <w:t>in.</w:t>
            </w:r>
          </w:p>
        </w:tc>
      </w:tr>
      <w:tr w:rsidR="001C5505" w:rsidRPr="003D114E" w14:paraId="06103B1A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284D" w14:textId="77777777" w:rsidR="001C5505" w:rsidRPr="00104E77" w:rsidRDefault="001C5505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DA0E" w14:textId="0AE72212" w:rsidR="001C5505" w:rsidRDefault="003C5C05" w:rsidP="006C022C">
            <w:pPr>
              <w:jc w:val="right"/>
            </w:pPr>
            <w:r>
              <w:t>naam intergemeentelijke preventiewerking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2C1AE3" w14:textId="50E72AF3" w:rsidR="001C5505" w:rsidRPr="003D114E" w:rsidRDefault="001C5505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1FAD" w:rsidRPr="003D114E" w14:paraId="16D059CD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CA" w14:textId="77777777" w:rsidR="00AC1FAD" w:rsidRPr="00104E77" w:rsidRDefault="00AC1FAD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CB" w14:textId="50363F27" w:rsidR="00AC1FAD" w:rsidRPr="003D114E" w:rsidRDefault="000D0B81" w:rsidP="006C022C">
            <w:pPr>
              <w:jc w:val="right"/>
            </w:pPr>
            <w:r>
              <w:t>beheerder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9CC" w14:textId="73C4272D" w:rsidR="00AC1FAD" w:rsidRPr="003D114E" w:rsidRDefault="00AC1FAD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1FAD" w:rsidRPr="003D114E" w14:paraId="16D059D1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CE" w14:textId="77777777" w:rsidR="00AC1FAD" w:rsidRPr="00104E77" w:rsidRDefault="00AC1FAD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CF" w14:textId="77777777" w:rsidR="00AC1FAD" w:rsidRPr="003D114E" w:rsidRDefault="00AC1FAD" w:rsidP="006C022C">
            <w:pPr>
              <w:jc w:val="right"/>
            </w:pPr>
            <w:r w:rsidRPr="003D114E">
              <w:t>straat en nummer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9D0" w14:textId="77777777" w:rsidR="00AC1FAD" w:rsidRPr="003D114E" w:rsidRDefault="00AC1FAD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C1FAD" w:rsidRPr="003D114E" w14:paraId="16D059D5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D2" w14:textId="77777777" w:rsidR="00AC1FAD" w:rsidRPr="00104E77" w:rsidRDefault="00AC1FAD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D3" w14:textId="77777777" w:rsidR="00AC1FAD" w:rsidRPr="003D114E" w:rsidRDefault="00AC1FAD" w:rsidP="006C022C">
            <w:pPr>
              <w:jc w:val="right"/>
            </w:pPr>
            <w:r>
              <w:t>postnummer en gemeente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9D4" w14:textId="77777777" w:rsidR="00AC1FAD" w:rsidRPr="003D114E" w:rsidRDefault="00AC1FAD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22346" w:rsidRPr="003D114E" w14:paraId="021F7912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B4756" w14:textId="77777777" w:rsidR="00122346" w:rsidRPr="00104E77" w:rsidRDefault="00122346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C6D8F" w14:textId="741FA04F" w:rsidR="00122346" w:rsidRDefault="00122346" w:rsidP="006C022C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43CD15" w14:textId="2DD19DA9" w:rsidR="00122346" w:rsidRPr="003D114E" w:rsidRDefault="00122346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D37E6" w:rsidRPr="003D114E" w14:paraId="33E002A5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01477" w14:textId="77777777" w:rsidR="007D37E6" w:rsidRPr="00104E77" w:rsidRDefault="007D37E6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ED26" w14:textId="62C8D500" w:rsidR="007D37E6" w:rsidRDefault="0046763F" w:rsidP="006C022C">
            <w:pPr>
              <w:jc w:val="right"/>
            </w:pPr>
            <w:r>
              <w:t>rekeningnummer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FB56D" w14:textId="1870EB19" w:rsidR="007D37E6" w:rsidRPr="003D114E" w:rsidRDefault="0046763F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65C18" w:rsidRPr="003D114E" w14:paraId="36B5B6F8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99D3D" w14:textId="77777777" w:rsidR="00465C18" w:rsidRPr="00104E77" w:rsidRDefault="00465C18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1143" w14:textId="304833D0" w:rsidR="00465C18" w:rsidRDefault="00465C18" w:rsidP="00465C18">
            <w:pPr>
              <w:pStyle w:val="aankruishokje"/>
              <w:jc w:val="right"/>
            </w:pP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8D2AF5" w14:textId="77777777" w:rsidR="00465C18" w:rsidRPr="003D114E" w:rsidRDefault="00465C18" w:rsidP="006C022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14F5A" w:rsidRPr="003D114E" w14:paraId="16D059F4" w14:textId="77777777" w:rsidTr="003127BC">
        <w:trPr>
          <w:gridAfter w:val="1"/>
          <w:wAfter w:w="654" w:type="dxa"/>
          <w:trHeight w:hRule="exact" w:val="113"/>
        </w:trPr>
        <w:tc>
          <w:tcPr>
            <w:tcW w:w="10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F3" w14:textId="77777777" w:rsidR="00814F5A" w:rsidRPr="004D213B" w:rsidRDefault="00814F5A" w:rsidP="006C022C">
            <w:pPr>
              <w:pStyle w:val="leeg"/>
            </w:pPr>
          </w:p>
        </w:tc>
      </w:tr>
      <w:tr w:rsidR="00814F5A" w:rsidRPr="003D114E" w14:paraId="16D059F7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F5" w14:textId="157398A7" w:rsidR="00814F5A" w:rsidRPr="003D114E" w:rsidRDefault="00814F5A" w:rsidP="006C022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F6" w14:textId="1949EB5D" w:rsidR="00814F5A" w:rsidRPr="00FF630A" w:rsidRDefault="00814F5A" w:rsidP="00E7361F">
            <w:pPr>
              <w:pStyle w:val="Vraag"/>
              <w:numPr>
                <w:ilvl w:val="0"/>
                <w:numId w:val="22"/>
              </w:numPr>
            </w:pPr>
            <w:r>
              <w:t xml:space="preserve">Vul de gegevens in van de </w:t>
            </w:r>
            <w:r w:rsidR="00D03C49">
              <w:t xml:space="preserve">contactpersoon </w:t>
            </w:r>
            <w:r w:rsidR="006A3D09">
              <w:t>bij de beheerder in</w:t>
            </w:r>
            <w:r w:rsidR="00C64EF5">
              <w:t xml:space="preserve"> voor dit dossier</w:t>
            </w:r>
            <w:r w:rsidR="006A3D09">
              <w:t>.</w:t>
            </w:r>
          </w:p>
        </w:tc>
      </w:tr>
      <w:tr w:rsidR="00814F5A" w:rsidRPr="003D114E" w14:paraId="16D059FB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F8" w14:textId="77777777" w:rsidR="00814F5A" w:rsidRPr="00104E77" w:rsidRDefault="00814F5A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F9" w14:textId="77777777" w:rsidR="00814F5A" w:rsidRPr="003D114E" w:rsidRDefault="00814F5A" w:rsidP="006C022C">
            <w:pPr>
              <w:jc w:val="right"/>
            </w:pPr>
            <w:r>
              <w:t>voor- en achternaam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9FA" w14:textId="77777777" w:rsidR="00814F5A" w:rsidRPr="003D114E" w:rsidRDefault="00814F5A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14F5A" w:rsidRPr="003D114E" w14:paraId="16D059FF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FC" w14:textId="77777777" w:rsidR="00814F5A" w:rsidRPr="00104E77" w:rsidRDefault="00814F5A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9FD" w14:textId="77777777" w:rsidR="00814F5A" w:rsidRPr="003D114E" w:rsidRDefault="00814F5A" w:rsidP="006C022C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9FE" w14:textId="77777777" w:rsidR="00814F5A" w:rsidRPr="003D114E" w:rsidRDefault="00814F5A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14F5A" w:rsidRPr="003D114E" w14:paraId="16D05A0B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A08" w14:textId="77777777" w:rsidR="00814F5A" w:rsidRPr="00104E77" w:rsidRDefault="00814F5A" w:rsidP="006C02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A09" w14:textId="77777777" w:rsidR="00814F5A" w:rsidRPr="003D114E" w:rsidRDefault="00814F5A" w:rsidP="006C022C">
            <w:pPr>
              <w:jc w:val="right"/>
            </w:pPr>
            <w:r>
              <w:t>telefoonnummer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A0A" w14:textId="77777777" w:rsidR="00814F5A" w:rsidRPr="003D114E" w:rsidRDefault="00814F5A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14F5A" w:rsidRPr="003D114E" w14:paraId="16D05A0F" w14:textId="77777777" w:rsidTr="00DE504F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A0C" w14:textId="77777777" w:rsidR="00671B27" w:rsidRPr="00104E77" w:rsidRDefault="00671B27" w:rsidP="00671B27">
            <w:pPr>
              <w:pStyle w:val="leeg"/>
              <w:jc w:val="left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A0D" w14:textId="443CB99C" w:rsidR="00814F5A" w:rsidRPr="003D114E" w:rsidRDefault="006347AC" w:rsidP="006347AC">
            <w:pPr>
              <w:tabs>
                <w:tab w:val="right" w:pos="2523"/>
              </w:tabs>
            </w:pPr>
            <w:r>
              <w:tab/>
            </w:r>
            <w:r w:rsidR="00814F5A">
              <w:t>e-mailadres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D05A0E" w14:textId="77777777" w:rsidR="00814F5A" w:rsidRPr="003D114E" w:rsidRDefault="00814F5A" w:rsidP="006C02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E504F" w:rsidRPr="003D114E" w14:paraId="68406874" w14:textId="77777777" w:rsidTr="00DE504F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B7EDD" w14:textId="77777777" w:rsidR="00DE504F" w:rsidRPr="00104E77" w:rsidRDefault="00DE504F" w:rsidP="00671B27">
            <w:pPr>
              <w:pStyle w:val="leeg"/>
              <w:jc w:val="left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EA266" w14:textId="77777777" w:rsidR="00DE504F" w:rsidRDefault="00DE504F" w:rsidP="006347AC">
            <w:pPr>
              <w:tabs>
                <w:tab w:val="right" w:pos="2523"/>
              </w:tabs>
            </w:pPr>
          </w:p>
        </w:tc>
        <w:tc>
          <w:tcPr>
            <w:tcW w:w="7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91327" w14:textId="77777777" w:rsidR="00DE504F" w:rsidRPr="003D114E" w:rsidRDefault="00DE504F" w:rsidP="006C022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D03C49" w:rsidRPr="00FF630A" w14:paraId="00D4D9B3" w14:textId="77777777" w:rsidTr="00DE504F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3E48F" w14:textId="77777777" w:rsidR="00D03C49" w:rsidRPr="003D114E" w:rsidRDefault="00D03C49" w:rsidP="00B72C4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4357C" w14:textId="5D535C7E" w:rsidR="00D03C49" w:rsidRPr="00FF630A" w:rsidRDefault="00D03C49" w:rsidP="00B72C47">
            <w:pPr>
              <w:pStyle w:val="Vraag"/>
              <w:numPr>
                <w:ilvl w:val="0"/>
                <w:numId w:val="22"/>
              </w:numPr>
            </w:pPr>
            <w:r>
              <w:t>Vul de gegevens in van de intergemeentelijke preventiewerker indien gekend.</w:t>
            </w:r>
          </w:p>
        </w:tc>
      </w:tr>
      <w:tr w:rsidR="00D03C49" w:rsidRPr="003D114E" w14:paraId="0E372148" w14:textId="77777777" w:rsidTr="00B72C47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0610D" w14:textId="77777777" w:rsidR="00D03C49" w:rsidRPr="00104E77" w:rsidRDefault="00D03C49" w:rsidP="00B72C4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7EBF8" w14:textId="77777777" w:rsidR="00D03C49" w:rsidRPr="003D114E" w:rsidRDefault="00D03C49" w:rsidP="00B72C47">
            <w:pPr>
              <w:jc w:val="right"/>
            </w:pPr>
            <w:r>
              <w:t>voor- en achternaam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744991" w14:textId="77777777" w:rsidR="00D03C49" w:rsidRPr="003D114E" w:rsidRDefault="00D03C49" w:rsidP="00B72C47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3C49" w:rsidRPr="003D114E" w14:paraId="778BA2DD" w14:textId="77777777" w:rsidTr="00B72C47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48D36" w14:textId="77777777" w:rsidR="00D03C49" w:rsidRPr="00104E77" w:rsidRDefault="00D03C49" w:rsidP="00B72C4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A4A73" w14:textId="77777777" w:rsidR="00D03C49" w:rsidRPr="003D114E" w:rsidRDefault="00D03C49" w:rsidP="00B72C47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F7051B" w14:textId="77777777" w:rsidR="00D03C49" w:rsidRPr="003D114E" w:rsidRDefault="00D03C49" w:rsidP="00B72C47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3C49" w:rsidRPr="003D114E" w14:paraId="2E4FF097" w14:textId="77777777" w:rsidTr="00B72C47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F21E" w14:textId="77777777" w:rsidR="00D03C49" w:rsidRPr="00104E77" w:rsidRDefault="00D03C49" w:rsidP="00B72C47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503A" w14:textId="77777777" w:rsidR="00D03C49" w:rsidRPr="003D114E" w:rsidRDefault="00D03C49" w:rsidP="00B72C47">
            <w:pPr>
              <w:jc w:val="right"/>
            </w:pPr>
            <w:r>
              <w:t>telefoonnummer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E870E" w14:textId="77777777" w:rsidR="00D03C49" w:rsidRPr="003D114E" w:rsidRDefault="00D03C49" w:rsidP="00B72C47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3C49" w:rsidRPr="003D114E" w14:paraId="6F173881" w14:textId="77777777" w:rsidTr="00B72C47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D95CA" w14:textId="77777777" w:rsidR="00D03C49" w:rsidRPr="00104E77" w:rsidRDefault="00D03C49" w:rsidP="00B72C47">
            <w:pPr>
              <w:pStyle w:val="leeg"/>
              <w:jc w:val="left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8446B" w14:textId="77777777" w:rsidR="00D03C49" w:rsidRPr="003D114E" w:rsidRDefault="00D03C49" w:rsidP="00B72C47">
            <w:pPr>
              <w:tabs>
                <w:tab w:val="right" w:pos="2523"/>
              </w:tabs>
            </w:pPr>
            <w:r>
              <w:tab/>
              <w:t>e-mailadres</w:t>
            </w:r>
          </w:p>
        </w:tc>
        <w:tc>
          <w:tcPr>
            <w:tcW w:w="723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59523" w14:textId="77777777" w:rsidR="00D03C49" w:rsidRPr="003D114E" w:rsidRDefault="00D03C49" w:rsidP="00B72C47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71B27" w14:paraId="3F296DF2" w14:textId="77777777" w:rsidTr="003127BC">
        <w:trPr>
          <w:gridBefore w:val="1"/>
          <w:wBefore w:w="654" w:type="dxa"/>
          <w:trHeight w:hRule="exact" w:val="988"/>
        </w:trPr>
        <w:tc>
          <w:tcPr>
            <w:tcW w:w="10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320" w:type="dxa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339"/>
              <w:gridCol w:w="9381"/>
              <w:gridCol w:w="543"/>
            </w:tblGrid>
            <w:tr w:rsidR="00490C7E" w:rsidRPr="003D114E" w14:paraId="17807E1F" w14:textId="77777777" w:rsidTr="00E931BB">
              <w:trPr>
                <w:gridBefore w:val="1"/>
                <w:wBefore w:w="57" w:type="dxa"/>
                <w:trHeight w:hRule="exact" w:val="340"/>
              </w:trPr>
              <w:tc>
                <w:tcPr>
                  <w:tcW w:w="102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29BE8F" w14:textId="77777777" w:rsidR="00490C7E" w:rsidRPr="003D114E" w:rsidRDefault="00490C7E" w:rsidP="00490C7E">
                  <w:pPr>
                    <w:pStyle w:val="leeg"/>
                  </w:pPr>
                </w:p>
              </w:tc>
            </w:tr>
            <w:tr w:rsidR="00490C7E" w:rsidRPr="003D114E" w14:paraId="6D38A354" w14:textId="77777777" w:rsidTr="00E931BB">
              <w:trPr>
                <w:gridAfter w:val="1"/>
                <w:wAfter w:w="543" w:type="dxa"/>
                <w:trHeight w:hRule="exact" w:val="397"/>
              </w:trPr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31CA4" w14:textId="77777777" w:rsidR="00490C7E" w:rsidRPr="003D114E" w:rsidRDefault="00490C7E" w:rsidP="00490C7E">
                  <w:pPr>
                    <w:pStyle w:val="leeg"/>
                  </w:pPr>
                </w:p>
              </w:tc>
              <w:tc>
                <w:tcPr>
                  <w:tcW w:w="9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561E8DF4" w14:textId="6E5C2266" w:rsidR="00490C7E" w:rsidRPr="003D114E" w:rsidRDefault="00361555" w:rsidP="00490C7E">
                  <w:pPr>
                    <w:pStyle w:val="Kop1"/>
                    <w:spacing w:before="0"/>
                    <w:ind w:left="29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Samenwerkingsverband </w:t>
                  </w:r>
                </w:p>
              </w:tc>
            </w:tr>
          </w:tbl>
          <w:p w14:paraId="30DEB79E" w14:textId="77777777" w:rsidR="00490C7E" w:rsidRDefault="00490C7E" w:rsidP="00D66708"/>
          <w:p w14:paraId="78F392CA" w14:textId="77777777" w:rsidR="0052756B" w:rsidRDefault="0052756B" w:rsidP="00D66708"/>
          <w:p w14:paraId="1FC1CC6A" w14:textId="77777777" w:rsidR="0052756B" w:rsidRDefault="0052756B" w:rsidP="00D66708"/>
          <w:p w14:paraId="03FCAFBD" w14:textId="77777777" w:rsidR="00D66708" w:rsidRDefault="00D66708" w:rsidP="00D66708"/>
          <w:p w14:paraId="4EE5EBDA" w14:textId="77777777" w:rsidR="00D66708" w:rsidRDefault="00D66708" w:rsidP="00D66708"/>
          <w:p w14:paraId="446AE725" w14:textId="77777777" w:rsidR="00D66708" w:rsidRDefault="00D66708" w:rsidP="00D66708"/>
          <w:p w14:paraId="1361D4B4" w14:textId="77777777" w:rsidR="00D66708" w:rsidRDefault="00D66708" w:rsidP="00490C7E"/>
          <w:p w14:paraId="388F83C0" w14:textId="77777777" w:rsidR="00D66708" w:rsidRDefault="00D66708" w:rsidP="00490C7E"/>
          <w:p w14:paraId="40131299" w14:textId="77777777" w:rsidR="00D66708" w:rsidRDefault="00D66708" w:rsidP="00490C7E"/>
          <w:p w14:paraId="1640010D" w14:textId="77777777" w:rsidR="00D66708" w:rsidRDefault="00D66708" w:rsidP="00490C7E"/>
          <w:p w14:paraId="196EEBD3" w14:textId="77777777" w:rsidR="00671B27" w:rsidRDefault="00671B27" w:rsidP="000D2789">
            <w:pPr>
              <w:pStyle w:val="nummersvragen"/>
              <w:framePr w:hSpace="0" w:wrap="auto" w:vAnchor="margin" w:xAlign="left" w:yAlign="inline"/>
              <w:tabs>
                <w:tab w:val="left" w:pos="3338"/>
              </w:tabs>
              <w:spacing w:before="240" w:line="720" w:lineRule="auto"/>
              <w:suppressOverlap w:val="0"/>
              <w:jc w:val="left"/>
              <w:rPr>
                <w:b w:val="0"/>
                <w:color w:val="FFFFFF"/>
              </w:rPr>
            </w:pPr>
          </w:p>
          <w:p w14:paraId="4E8672E0" w14:textId="77777777" w:rsidR="00490C7E" w:rsidRDefault="00490C7E" w:rsidP="000D2789">
            <w:pPr>
              <w:pStyle w:val="nummersvragen"/>
              <w:framePr w:hSpace="0" w:wrap="auto" w:vAnchor="margin" w:xAlign="left" w:yAlign="inline"/>
              <w:tabs>
                <w:tab w:val="left" w:pos="3338"/>
              </w:tabs>
              <w:spacing w:before="240" w:line="720" w:lineRule="auto"/>
              <w:suppressOverlap w:val="0"/>
              <w:jc w:val="left"/>
              <w:rPr>
                <w:b w:val="0"/>
                <w:color w:val="FFFFFF"/>
              </w:rPr>
            </w:pPr>
          </w:p>
          <w:p w14:paraId="58595BF6" w14:textId="77777777" w:rsidR="00490C7E" w:rsidRDefault="00490C7E" w:rsidP="000D2789">
            <w:pPr>
              <w:pStyle w:val="nummersvragen"/>
              <w:framePr w:hSpace="0" w:wrap="auto" w:vAnchor="margin" w:xAlign="left" w:yAlign="inline"/>
              <w:tabs>
                <w:tab w:val="left" w:pos="3338"/>
              </w:tabs>
              <w:spacing w:before="240" w:line="720" w:lineRule="auto"/>
              <w:suppressOverlap w:val="0"/>
              <w:jc w:val="left"/>
              <w:rPr>
                <w:b w:val="0"/>
                <w:color w:val="FFFFFF"/>
              </w:rPr>
            </w:pPr>
          </w:p>
          <w:p w14:paraId="37F82778" w14:textId="77777777" w:rsidR="00467661" w:rsidRDefault="00467661" w:rsidP="00467661">
            <w:pPr>
              <w:pStyle w:val="nummersvragen"/>
              <w:framePr w:hSpace="0" w:wrap="auto" w:vAnchor="margin" w:xAlign="left" w:yAlign="inline"/>
              <w:tabs>
                <w:tab w:val="left" w:pos="3338"/>
              </w:tabs>
              <w:spacing w:line="720" w:lineRule="auto"/>
              <w:suppressOverlap w:val="0"/>
              <w:jc w:val="left"/>
              <w:rPr>
                <w:b w:val="0"/>
                <w:color w:val="FFFFFF"/>
              </w:rPr>
            </w:pPr>
          </w:p>
          <w:p w14:paraId="44AB00DF" w14:textId="77777777" w:rsidR="00467661" w:rsidRDefault="00467661" w:rsidP="00467661">
            <w:pPr>
              <w:pStyle w:val="nummersvragen"/>
              <w:framePr w:hSpace="0" w:wrap="auto" w:vAnchor="margin" w:xAlign="left" w:yAlign="inline"/>
              <w:tabs>
                <w:tab w:val="left" w:pos="3338"/>
              </w:tabs>
              <w:spacing w:line="720" w:lineRule="auto"/>
              <w:suppressOverlap w:val="0"/>
              <w:jc w:val="left"/>
              <w:rPr>
                <w:b w:val="0"/>
                <w:color w:val="FFFFFF"/>
              </w:rPr>
            </w:pPr>
          </w:p>
          <w:p w14:paraId="4F59B2B3" w14:textId="77777777" w:rsidR="00671B27" w:rsidRDefault="00671B27" w:rsidP="00227411">
            <w:pPr>
              <w:pStyle w:val="nummersvragen"/>
              <w:framePr w:hSpace="0" w:wrap="auto" w:vAnchor="margin" w:xAlign="left" w:yAlign="inline"/>
              <w:tabs>
                <w:tab w:val="left" w:pos="3338"/>
              </w:tabs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32FEF" w:rsidRPr="00B90884" w14:paraId="16D05AEC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AE9" w14:textId="3210F70A" w:rsidR="00432FEF" w:rsidRPr="003D114E" w:rsidRDefault="00432FEF" w:rsidP="00671B27">
            <w:pPr>
              <w:pStyle w:val="nummersvragen"/>
              <w:framePr w:hSpace="0" w:wrap="auto" w:vAnchor="margin" w:xAlign="left" w:yAlign="inline"/>
              <w:ind w:left="720"/>
              <w:suppressOverlap w:val="0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3CC6" w14:textId="41FEA2E6" w:rsidR="00432FEF" w:rsidRDefault="00432FEF" w:rsidP="00F12874">
            <w:pPr>
              <w:pStyle w:val="Vraag"/>
              <w:numPr>
                <w:ilvl w:val="0"/>
                <w:numId w:val="22"/>
              </w:numPr>
            </w:pPr>
            <w:r>
              <w:t xml:space="preserve">Op welke datum start de </w:t>
            </w:r>
            <w:r w:rsidR="00C6029A">
              <w:t>(vernieuwde) intergemeentelijke</w:t>
            </w:r>
            <w:r>
              <w:t xml:space="preserve"> preventiewerking?</w:t>
            </w:r>
          </w:p>
          <w:p w14:paraId="6B49EA4C" w14:textId="77777777" w:rsidR="00432FEF" w:rsidRDefault="00432FEF" w:rsidP="00432FEF">
            <w:pPr>
              <w:pStyle w:val="Vraag"/>
            </w:pPr>
          </w:p>
          <w:p w14:paraId="252EB374" w14:textId="3EC0CA61" w:rsidR="00432FEF" w:rsidRDefault="00BB748D" w:rsidP="00432FEF">
            <w:pPr>
              <w:pStyle w:val="Vraag"/>
            </w:pPr>
            <w:r>
              <w:t xml:space="preserve">       </w:t>
            </w:r>
            <w:r w:rsidR="00F369B9"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0" w:name="Text71"/>
            <w:r w:rsidR="00F369B9">
              <w:instrText xml:space="preserve"> FORMTEXT </w:instrText>
            </w:r>
            <w:r w:rsidR="00F369B9">
              <w:fldChar w:fldCharType="separate"/>
            </w:r>
            <w:r w:rsidR="00F369B9">
              <w:rPr>
                <w:noProof/>
              </w:rPr>
              <w:t> </w:t>
            </w:r>
            <w:r w:rsidR="00F369B9">
              <w:rPr>
                <w:noProof/>
              </w:rPr>
              <w:t> </w:t>
            </w:r>
            <w:r w:rsidR="00F369B9">
              <w:rPr>
                <w:noProof/>
              </w:rPr>
              <w:t> </w:t>
            </w:r>
            <w:r w:rsidR="00F369B9">
              <w:rPr>
                <w:noProof/>
              </w:rPr>
              <w:t> </w:t>
            </w:r>
            <w:r w:rsidR="00F369B9">
              <w:rPr>
                <w:noProof/>
              </w:rPr>
              <w:t> </w:t>
            </w:r>
            <w:r w:rsidR="00F369B9">
              <w:fldChar w:fldCharType="end"/>
            </w:r>
            <w:bookmarkEnd w:id="0"/>
            <w:r>
              <w:t xml:space="preserve"> </w:t>
            </w:r>
          </w:p>
          <w:p w14:paraId="16D05AEB" w14:textId="7423263D" w:rsidR="002F34AB" w:rsidRPr="00020633" w:rsidRDefault="002F34AB" w:rsidP="00432FEF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432FEF" w:rsidRPr="00B90884" w14:paraId="5C403E9A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B0A9" w14:textId="4A1D8B39" w:rsidR="00432FEF" w:rsidRPr="003D114E" w:rsidRDefault="00432FEF" w:rsidP="00022D87">
            <w:pPr>
              <w:pStyle w:val="nummersvragen"/>
              <w:framePr w:hSpace="0" w:wrap="auto" w:vAnchor="margin" w:xAlign="left" w:yAlign="inline"/>
              <w:ind w:left="720"/>
              <w:suppressOverlap w:val="0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81610" w14:textId="2617DB3C" w:rsidR="00432FEF" w:rsidRDefault="00432FEF" w:rsidP="00022D87">
            <w:pPr>
              <w:pStyle w:val="Vraag"/>
              <w:numPr>
                <w:ilvl w:val="0"/>
                <w:numId w:val="22"/>
              </w:numPr>
            </w:pPr>
            <w:r>
              <w:t>Met welk</w:t>
            </w:r>
            <w:r w:rsidR="00592747">
              <w:t>e lokale besturen w</w:t>
            </w:r>
            <w:r>
              <w:t xml:space="preserve">ordt de </w:t>
            </w:r>
            <w:r w:rsidR="00592747">
              <w:t>intergemeentelijke</w:t>
            </w:r>
            <w:r>
              <w:t xml:space="preserve"> preventiewerking binnen de Eerstelijnszone </w:t>
            </w:r>
            <w:r w:rsidR="006D52AC">
              <w:t xml:space="preserve">(ELZ) </w:t>
            </w:r>
            <w:r>
              <w:t>uitgebouwd?</w:t>
            </w:r>
          </w:p>
          <w:p w14:paraId="49072B45" w14:textId="77777777" w:rsidR="00432FEF" w:rsidRDefault="00432FEF" w:rsidP="00432FEF">
            <w:pPr>
              <w:pStyle w:val="Vraag"/>
            </w:pPr>
          </w:p>
          <w:p w14:paraId="1B36FB53" w14:textId="2E61B0B3" w:rsidR="00432FEF" w:rsidRDefault="00BB748D" w:rsidP="00432FEF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       </w:t>
            </w:r>
            <w:r w:rsidR="00432FEF" w:rsidRPr="003D114E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32FEF" w:rsidRPr="003D114E">
              <w:instrText xml:space="preserve"> FORMTEXT </w:instrText>
            </w:r>
            <w:r w:rsidR="00432FEF" w:rsidRPr="003D114E">
              <w:fldChar w:fldCharType="separate"/>
            </w:r>
            <w:r w:rsidR="00432FEF" w:rsidRPr="003D114E">
              <w:rPr>
                <w:noProof/>
              </w:rPr>
              <w:t> </w:t>
            </w:r>
            <w:r w:rsidR="00432FEF" w:rsidRPr="003D114E">
              <w:rPr>
                <w:noProof/>
              </w:rPr>
              <w:t> </w:t>
            </w:r>
            <w:r w:rsidR="00432FEF" w:rsidRPr="003D114E">
              <w:rPr>
                <w:noProof/>
              </w:rPr>
              <w:t> </w:t>
            </w:r>
            <w:r w:rsidR="00432FEF" w:rsidRPr="003D114E">
              <w:rPr>
                <w:noProof/>
              </w:rPr>
              <w:t> </w:t>
            </w:r>
            <w:r w:rsidR="00432FEF" w:rsidRPr="003D114E">
              <w:rPr>
                <w:noProof/>
              </w:rPr>
              <w:t> </w:t>
            </w:r>
            <w:r w:rsidR="00432FEF" w:rsidRPr="003D114E">
              <w:fldChar w:fldCharType="end"/>
            </w:r>
          </w:p>
          <w:p w14:paraId="75AF2C37" w14:textId="6D940D81" w:rsidR="00432FEF" w:rsidRPr="00020633" w:rsidRDefault="00432FEF" w:rsidP="00432FEF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432FEF" w:rsidRPr="003D114E" w14:paraId="16D05AFB" w14:textId="77777777" w:rsidTr="003127BC">
        <w:trPr>
          <w:gridAfter w:val="1"/>
          <w:wAfter w:w="654" w:type="dxa"/>
          <w:trHeight w:hRule="exact" w:val="113"/>
        </w:trPr>
        <w:tc>
          <w:tcPr>
            <w:tcW w:w="10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AFA" w14:textId="77777777" w:rsidR="00432FEF" w:rsidRPr="003D114E" w:rsidRDefault="00432FEF" w:rsidP="00432FE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1242EE" w:rsidRPr="003D114E" w14:paraId="3DA343A6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F2255" w14:textId="77777777" w:rsidR="001242EE" w:rsidRPr="003D114E" w:rsidRDefault="001242EE" w:rsidP="00432FE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4E7F3" w14:textId="6CA8F9E2" w:rsidR="001242EE" w:rsidRPr="006B6830" w:rsidRDefault="00516607" w:rsidP="004D0495">
            <w:pPr>
              <w:pStyle w:val="Aanwijzing"/>
              <w:numPr>
                <w:ilvl w:val="0"/>
                <w:numId w:val="22"/>
              </w:numPr>
              <w:rPr>
                <w:b/>
                <w:i w:val="0"/>
              </w:rPr>
            </w:pPr>
            <w:r>
              <w:rPr>
                <w:b/>
                <w:i w:val="0"/>
              </w:rPr>
              <w:t>Naam van de</w:t>
            </w:r>
            <w:r w:rsidR="001242EE">
              <w:rPr>
                <w:b/>
                <w:i w:val="0"/>
              </w:rPr>
              <w:t xml:space="preserve"> </w:t>
            </w:r>
            <w:r w:rsidR="006D52AC">
              <w:rPr>
                <w:b/>
                <w:i w:val="0"/>
              </w:rPr>
              <w:t>ELZ?</w:t>
            </w:r>
            <w:r w:rsidR="006D52AC">
              <w:rPr>
                <w:b/>
                <w:i w:val="0"/>
              </w:rPr>
              <w:br/>
            </w:r>
            <w:r w:rsidR="006D52AC">
              <w:rPr>
                <w:b/>
                <w:i w:val="0"/>
              </w:rPr>
              <w:br/>
            </w:r>
            <w:r w:rsidR="006D52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52AC">
              <w:instrText xml:space="preserve"> FORMTEXT </w:instrText>
            </w:r>
            <w:r w:rsidR="006D52AC">
              <w:fldChar w:fldCharType="separate"/>
            </w:r>
            <w:r w:rsidR="006D52AC">
              <w:rPr>
                <w:noProof/>
              </w:rPr>
              <w:t> </w:t>
            </w:r>
            <w:r w:rsidR="006D52AC">
              <w:rPr>
                <w:noProof/>
              </w:rPr>
              <w:t> </w:t>
            </w:r>
            <w:r w:rsidR="006D52AC">
              <w:rPr>
                <w:noProof/>
              </w:rPr>
              <w:t> </w:t>
            </w:r>
            <w:r w:rsidR="006D52AC">
              <w:rPr>
                <w:noProof/>
              </w:rPr>
              <w:t> </w:t>
            </w:r>
            <w:r w:rsidR="006D52AC">
              <w:rPr>
                <w:noProof/>
              </w:rPr>
              <w:t> </w:t>
            </w:r>
            <w:r w:rsidR="006D52AC">
              <w:fldChar w:fldCharType="end"/>
            </w:r>
            <w:r w:rsidR="006D52AC">
              <w:rPr>
                <w:b/>
                <w:i w:val="0"/>
              </w:rPr>
              <w:br/>
            </w:r>
          </w:p>
        </w:tc>
      </w:tr>
      <w:tr w:rsidR="00432FEF" w:rsidRPr="003D114E" w14:paraId="16D05AFE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AFC" w14:textId="784E082B" w:rsidR="00432FEF" w:rsidRPr="003D114E" w:rsidRDefault="00432FEF" w:rsidP="00432FE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B168F" w14:textId="36D52774" w:rsidR="00432FEF" w:rsidRPr="006B6830" w:rsidRDefault="00432FEF" w:rsidP="004D0495">
            <w:pPr>
              <w:pStyle w:val="Aanwijzing"/>
              <w:numPr>
                <w:ilvl w:val="0"/>
                <w:numId w:val="22"/>
              </w:numPr>
              <w:rPr>
                <w:b/>
                <w:i w:val="0"/>
              </w:rPr>
            </w:pPr>
            <w:r w:rsidRPr="006B6830">
              <w:rPr>
                <w:b/>
                <w:i w:val="0"/>
              </w:rPr>
              <w:t xml:space="preserve">Gaat het om een bestaand of een nieuw </w:t>
            </w:r>
            <w:r w:rsidR="00B66CDD">
              <w:rPr>
                <w:b/>
                <w:i w:val="0"/>
              </w:rPr>
              <w:t xml:space="preserve">intergemeentelijk </w:t>
            </w:r>
            <w:r w:rsidRPr="006B6830">
              <w:rPr>
                <w:b/>
                <w:i w:val="0"/>
              </w:rPr>
              <w:t xml:space="preserve">samenwerkingsverband ? </w:t>
            </w:r>
          </w:p>
          <w:p w14:paraId="6D241EAF" w14:textId="77777777" w:rsidR="00432FEF" w:rsidRDefault="00432FEF" w:rsidP="00A80ACB">
            <w:pPr>
              <w:pStyle w:val="Aanwijzing"/>
              <w:ind w:left="360"/>
              <w:rPr>
                <w:rStyle w:val="Nadruk"/>
              </w:rPr>
            </w:pPr>
          </w:p>
          <w:tbl>
            <w:tblPr>
              <w:tblW w:w="10263" w:type="dxa"/>
              <w:tblInd w:w="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9929"/>
            </w:tblGrid>
            <w:tr w:rsidR="00432FEF" w:rsidRPr="003D114E" w14:paraId="7AD7BB81" w14:textId="77777777" w:rsidTr="00A80ACB">
              <w:trPr>
                <w:trHeight w:val="340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C6C3D4" w14:textId="77777777" w:rsidR="00432FEF" w:rsidRPr="001D4C9A" w:rsidRDefault="00432FEF" w:rsidP="00432FEF">
                  <w:pPr>
                    <w:pStyle w:val="aankruishokje"/>
                  </w:pPr>
                  <w:r w:rsidRPr="001D4C9A"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4C9A">
                    <w:instrText xml:space="preserve"> FORMCHECKBOX </w:instrText>
                  </w:r>
                  <w:r w:rsidRPr="001D4C9A">
                    <w:fldChar w:fldCharType="separate"/>
                  </w:r>
                  <w:r w:rsidRPr="001D4C9A"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70F9B7" w14:textId="77777777" w:rsidR="00432FEF" w:rsidRDefault="00432FEF" w:rsidP="00432FEF">
                  <w:r>
                    <w:t xml:space="preserve">Bestaand samenwerkingsverband.  Welke vorm?  </w:t>
                  </w:r>
                  <w:r w:rsidRPr="003D114E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3D114E">
                    <w:instrText xml:space="preserve"> FORMTEXT </w:instrText>
                  </w:r>
                  <w:r w:rsidRPr="003D114E">
                    <w:fldChar w:fldCharType="separate"/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fldChar w:fldCharType="end"/>
                  </w:r>
                </w:p>
                <w:p w14:paraId="6053685E" w14:textId="54244B7E" w:rsidR="00432FEF" w:rsidRPr="003D114E" w:rsidRDefault="00432FEF" w:rsidP="00432FEF"/>
              </w:tc>
            </w:tr>
            <w:tr w:rsidR="00432FEF" w:rsidRPr="003D114E" w14:paraId="2E606EAD" w14:textId="77777777" w:rsidTr="001C24D9">
              <w:trPr>
                <w:trHeight w:val="737"/>
              </w:trPr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981880" w14:textId="77777777" w:rsidR="00432FEF" w:rsidRPr="001D4C9A" w:rsidRDefault="00432FEF" w:rsidP="00432FEF">
                  <w:pPr>
                    <w:pStyle w:val="aankruishokje"/>
                  </w:pPr>
                  <w:r w:rsidRPr="001D4C9A"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D4C9A">
                    <w:instrText xml:space="preserve"> FORMCHECKBOX </w:instrText>
                  </w:r>
                  <w:r w:rsidRPr="001D4C9A">
                    <w:fldChar w:fldCharType="separate"/>
                  </w:r>
                  <w:r w:rsidRPr="001D4C9A">
                    <w:fldChar w:fldCharType="end"/>
                  </w:r>
                </w:p>
              </w:tc>
              <w:tc>
                <w:tcPr>
                  <w:tcW w:w="9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F526DB" w14:textId="16161B15" w:rsidR="00432FEF" w:rsidRDefault="00432FEF" w:rsidP="00432FEF">
                  <w:r>
                    <w:t xml:space="preserve">Nieuwe samenwerkingsverband.  Welke vorm?  </w:t>
                  </w:r>
                  <w:r w:rsidRPr="003D114E"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3D114E">
                    <w:instrText xml:space="preserve"> FORMTEXT </w:instrText>
                  </w:r>
                  <w:r w:rsidRPr="003D114E">
                    <w:fldChar w:fldCharType="separate"/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rPr>
                      <w:noProof/>
                    </w:rPr>
                    <w:t> </w:t>
                  </w:r>
                  <w:r w:rsidRPr="003D114E">
                    <w:fldChar w:fldCharType="end"/>
                  </w:r>
                </w:p>
                <w:p w14:paraId="75F0B519" w14:textId="7A32CF13" w:rsidR="00432FEF" w:rsidRPr="003D114E" w:rsidRDefault="00432FEF" w:rsidP="00FA301F">
                  <w:r>
                    <w:br/>
                  </w:r>
                </w:p>
              </w:tc>
            </w:tr>
          </w:tbl>
          <w:p w14:paraId="16D05AFD" w14:textId="046D38AE" w:rsidR="00432FEF" w:rsidRPr="003D114E" w:rsidRDefault="00432FEF" w:rsidP="00432FEF">
            <w:pPr>
              <w:pStyle w:val="Aanwijzing"/>
              <w:rPr>
                <w:rStyle w:val="Nadruk"/>
              </w:rPr>
            </w:pPr>
          </w:p>
        </w:tc>
      </w:tr>
      <w:tr w:rsidR="00432FEF" w:rsidRPr="003D114E" w14:paraId="1044F7FC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29019" w14:textId="22AEE4D8" w:rsidR="00432FEF" w:rsidRDefault="00432FEF" w:rsidP="00432FEF">
            <w:pPr>
              <w:pStyle w:val="nummersvragen"/>
              <w:framePr w:hSpace="0" w:wrap="auto" w:vAnchor="margin" w:xAlign="left" w:yAlign="inline"/>
              <w:suppressOverlap w:val="0"/>
            </w:pPr>
            <w:bookmarkStart w:id="1" w:name="_Hlk170911853"/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9867"/>
            </w:tblGrid>
            <w:tr w:rsidR="00490C7E" w:rsidRPr="003D114E" w14:paraId="6986BDC3" w14:textId="77777777" w:rsidTr="00227411">
              <w:trPr>
                <w:trHeight w:hRule="exact" w:val="340"/>
              </w:trPr>
              <w:tc>
                <w:tcPr>
                  <w:tcW w:w="10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D6339C" w14:textId="77777777" w:rsidR="00490C7E" w:rsidRPr="003D114E" w:rsidRDefault="00490C7E" w:rsidP="00490C7E">
                  <w:pPr>
                    <w:pStyle w:val="leeg"/>
                  </w:pPr>
                </w:p>
              </w:tc>
            </w:tr>
            <w:tr w:rsidR="00490C7E" w:rsidRPr="003D114E" w14:paraId="2B0EB119" w14:textId="77777777" w:rsidTr="00227411">
              <w:trPr>
                <w:trHeight w:hRule="exact" w:val="397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AD6BA" w14:textId="77777777" w:rsidR="00490C7E" w:rsidRPr="003D114E" w:rsidRDefault="00490C7E" w:rsidP="00490C7E">
                  <w:pPr>
                    <w:pStyle w:val="leeg"/>
                  </w:pPr>
                </w:p>
              </w:tc>
              <w:tc>
                <w:tcPr>
                  <w:tcW w:w="9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137C8533" w14:textId="5D6D6871" w:rsidR="00490C7E" w:rsidRPr="003D114E" w:rsidRDefault="00361555" w:rsidP="00490C7E">
                  <w:pPr>
                    <w:pStyle w:val="Kop1"/>
                    <w:spacing w:before="0"/>
                    <w:ind w:left="29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Gezondheidsthema’s</w:t>
                  </w:r>
                </w:p>
              </w:tc>
            </w:tr>
          </w:tbl>
          <w:p w14:paraId="288EFB21" w14:textId="54A48E60" w:rsidR="00C053DF" w:rsidRPr="006B6830" w:rsidRDefault="00C053DF" w:rsidP="00602965">
            <w:pPr>
              <w:rPr>
                <w:b/>
                <w:i/>
              </w:rPr>
            </w:pPr>
          </w:p>
        </w:tc>
      </w:tr>
      <w:bookmarkEnd w:id="1"/>
      <w:tr w:rsidR="00432FEF" w:rsidRPr="003D114E" w14:paraId="49FB50D5" w14:textId="77777777" w:rsidTr="003127BC">
        <w:trPr>
          <w:gridAfter w:val="1"/>
          <w:wAfter w:w="654" w:type="dxa"/>
          <w:trHeight w:hRule="exact" w:val="113"/>
        </w:trPr>
        <w:tc>
          <w:tcPr>
            <w:tcW w:w="10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5C714" w14:textId="22D66931" w:rsidR="00432FEF" w:rsidRDefault="00432FEF" w:rsidP="00432FEF">
            <w:pPr>
              <w:pStyle w:val="Vraag"/>
              <w:ind w:left="0"/>
            </w:pPr>
          </w:p>
          <w:p w14:paraId="1596D6AA" w14:textId="77777777" w:rsidR="00C053DF" w:rsidRDefault="00C053DF" w:rsidP="00432FEF">
            <w:pPr>
              <w:pStyle w:val="Vraag"/>
              <w:ind w:left="0"/>
            </w:pPr>
          </w:p>
          <w:p w14:paraId="1D899D66" w14:textId="77777777" w:rsidR="00C053DF" w:rsidRDefault="00C053DF" w:rsidP="00432FEF">
            <w:pPr>
              <w:pStyle w:val="Vraag"/>
              <w:ind w:left="0"/>
            </w:pPr>
          </w:p>
          <w:p w14:paraId="0D4F0E8A" w14:textId="77777777" w:rsidR="00C053DF" w:rsidRDefault="00C053DF" w:rsidP="00432FEF">
            <w:pPr>
              <w:pStyle w:val="Vraag"/>
              <w:ind w:left="0"/>
            </w:pPr>
          </w:p>
          <w:p w14:paraId="30094B34" w14:textId="77777777" w:rsidR="00C053DF" w:rsidRDefault="00C053DF" w:rsidP="00432FEF">
            <w:pPr>
              <w:pStyle w:val="Vraag"/>
              <w:ind w:left="0"/>
            </w:pPr>
          </w:p>
          <w:p w14:paraId="0889272E" w14:textId="77777777" w:rsidR="00C053DF" w:rsidRDefault="00C053DF" w:rsidP="00432FEF">
            <w:pPr>
              <w:pStyle w:val="Vraag"/>
              <w:ind w:left="0"/>
            </w:pPr>
          </w:p>
          <w:p w14:paraId="69E3247A" w14:textId="77777777" w:rsidR="00432FEF" w:rsidRPr="004D213B" w:rsidRDefault="00432FEF" w:rsidP="00432FEF">
            <w:pPr>
              <w:pStyle w:val="lee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FEF" w:rsidRPr="003D114E" w14:paraId="02818489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E687" w14:textId="77D413A2" w:rsidR="00432FEF" w:rsidRPr="003D114E" w:rsidRDefault="00432FEF" w:rsidP="00A80ACB">
            <w:pPr>
              <w:pStyle w:val="nummersvragen"/>
              <w:framePr w:hSpace="0" w:wrap="auto" w:vAnchor="margin" w:xAlign="left" w:yAlign="inline"/>
              <w:ind w:left="360"/>
              <w:suppressOverlap w:val="0"/>
              <w:jc w:val="center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09923" w14:textId="4276F02B" w:rsidR="00432FEF" w:rsidRPr="00A80ACB" w:rsidRDefault="00432FEF" w:rsidP="00A80ACB">
            <w:pPr>
              <w:pStyle w:val="Vraag"/>
              <w:numPr>
                <w:ilvl w:val="0"/>
                <w:numId w:val="22"/>
              </w:numPr>
            </w:pPr>
            <w:r>
              <w:rPr>
                <w:color w:val="auto"/>
              </w:rPr>
              <w:t>Beschrijf kort de gezondheids</w:t>
            </w:r>
            <w:r w:rsidR="00413AD7">
              <w:rPr>
                <w:color w:val="auto"/>
              </w:rPr>
              <w:t>uitdagingen</w:t>
            </w:r>
            <w:r>
              <w:rPr>
                <w:color w:val="auto"/>
              </w:rPr>
              <w:t xml:space="preserve"> of -thema’s </w:t>
            </w:r>
            <w:r>
              <w:t xml:space="preserve">waarrond </w:t>
            </w:r>
            <w:r w:rsidR="00891083">
              <w:t>de intergemeentelijke preventiewerking</w:t>
            </w:r>
            <w:r>
              <w:t xml:space="preserve"> wenst te werken en v</w:t>
            </w:r>
            <w:r>
              <w:rPr>
                <w:color w:val="auto"/>
              </w:rPr>
              <w:t>erduidelijk op welke wijze het project aansluit bij het Vlaamse preventie</w:t>
            </w:r>
            <w:r w:rsidR="00022CA0">
              <w:rPr>
                <w:color w:val="auto"/>
              </w:rPr>
              <w:t>ve</w:t>
            </w:r>
            <w:r>
              <w:rPr>
                <w:color w:val="auto"/>
              </w:rPr>
              <w:t xml:space="preserve"> gezondheidsbeleid.</w:t>
            </w:r>
          </w:p>
          <w:p w14:paraId="22BD801D" w14:textId="77777777" w:rsidR="00A80ACB" w:rsidRDefault="00A80ACB" w:rsidP="00A80ACB">
            <w:pPr>
              <w:pStyle w:val="Vraag"/>
              <w:ind w:left="360"/>
            </w:pPr>
          </w:p>
          <w:p w14:paraId="304FDA96" w14:textId="44272AF3" w:rsidR="00432FEF" w:rsidRPr="00FF630A" w:rsidRDefault="00A80ACB" w:rsidP="00432FEF">
            <w:pPr>
              <w:pStyle w:val="Vraag"/>
            </w:pPr>
            <w:r>
              <w:t xml:space="preserve">       </w:t>
            </w:r>
            <w:r w:rsidR="00022CA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2CA0">
              <w:instrText xml:space="preserve"> FORMTEXT </w:instrText>
            </w:r>
            <w:r w:rsidR="00022CA0">
              <w:fldChar w:fldCharType="separate"/>
            </w:r>
            <w:r w:rsidR="00022CA0">
              <w:rPr>
                <w:noProof/>
              </w:rPr>
              <w:t> </w:t>
            </w:r>
            <w:r w:rsidR="00022CA0">
              <w:rPr>
                <w:noProof/>
              </w:rPr>
              <w:t> </w:t>
            </w:r>
            <w:r w:rsidR="00022CA0">
              <w:rPr>
                <w:noProof/>
              </w:rPr>
              <w:t> </w:t>
            </w:r>
            <w:r w:rsidR="00022CA0">
              <w:rPr>
                <w:noProof/>
              </w:rPr>
              <w:t> </w:t>
            </w:r>
            <w:r w:rsidR="00022CA0">
              <w:rPr>
                <w:noProof/>
              </w:rPr>
              <w:t> </w:t>
            </w:r>
            <w:r w:rsidR="00022CA0">
              <w:fldChar w:fldCharType="end"/>
            </w:r>
          </w:p>
        </w:tc>
      </w:tr>
      <w:tr w:rsidR="00432FEF" w:rsidRPr="003D114E" w14:paraId="74E4E571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3C9ED" w14:textId="77777777" w:rsidR="00432FEF" w:rsidRDefault="00432FEF" w:rsidP="00432FE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9867"/>
            </w:tblGrid>
            <w:tr w:rsidR="000968ED" w:rsidRPr="003D114E" w14:paraId="476701AB" w14:textId="77777777" w:rsidTr="00227411">
              <w:trPr>
                <w:trHeight w:hRule="exact" w:val="340"/>
              </w:trPr>
              <w:tc>
                <w:tcPr>
                  <w:tcW w:w="10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A32249" w14:textId="77777777" w:rsidR="000968ED" w:rsidRPr="003D114E" w:rsidRDefault="000968ED" w:rsidP="000968ED">
                  <w:pPr>
                    <w:pStyle w:val="leeg"/>
                  </w:pPr>
                </w:p>
              </w:tc>
            </w:tr>
            <w:tr w:rsidR="000968ED" w:rsidRPr="003D114E" w14:paraId="23DA3BD1" w14:textId="77777777" w:rsidTr="00227411">
              <w:trPr>
                <w:trHeight w:hRule="exact" w:val="397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7CAF9" w14:textId="77777777" w:rsidR="000968ED" w:rsidRPr="003D114E" w:rsidRDefault="000968ED" w:rsidP="000968ED">
                  <w:pPr>
                    <w:pStyle w:val="leeg"/>
                  </w:pPr>
                </w:p>
              </w:tc>
              <w:tc>
                <w:tcPr>
                  <w:tcW w:w="9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06F298BD" w14:textId="17203F7E" w:rsidR="000968ED" w:rsidRPr="003D114E" w:rsidRDefault="002C62B4" w:rsidP="000968ED">
                  <w:pPr>
                    <w:pStyle w:val="Kop1"/>
                    <w:spacing w:before="0"/>
                    <w:ind w:left="29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Engagementverklaring </w:t>
                  </w:r>
                </w:p>
              </w:tc>
            </w:tr>
          </w:tbl>
          <w:p w14:paraId="08566171" w14:textId="77777777" w:rsidR="00432FEF" w:rsidRDefault="00432FEF" w:rsidP="00E931BB">
            <w:pPr>
              <w:pStyle w:val="Vraag"/>
              <w:ind w:left="0"/>
              <w:rPr>
                <w:color w:val="auto"/>
              </w:rPr>
            </w:pPr>
          </w:p>
        </w:tc>
      </w:tr>
      <w:tr w:rsidR="00E931BB" w:rsidRPr="003D114E" w14:paraId="16D05B1F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1D" w14:textId="7591B7CA" w:rsidR="00E931BB" w:rsidRPr="003D114E" w:rsidRDefault="00E931BB" w:rsidP="00E931B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D93B2" w14:textId="592C2DB1" w:rsidR="00E931BB" w:rsidRDefault="00E931BB" w:rsidP="00E931BB">
            <w:pPr>
              <w:pStyle w:val="Lijstalinea"/>
              <w:numPr>
                <w:ilvl w:val="0"/>
                <w:numId w:val="22"/>
              </w:numPr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  <w:p w14:paraId="48085FC7" w14:textId="77777777" w:rsidR="00E931BB" w:rsidRDefault="00E931BB" w:rsidP="00E931BB">
            <w:pPr>
              <w:ind w:left="29"/>
              <w:rPr>
                <w:rStyle w:val="Zwaar"/>
              </w:rPr>
            </w:pPr>
          </w:p>
          <w:p w14:paraId="097420B7" w14:textId="67C81346" w:rsidR="00E931BB" w:rsidRPr="001D0F1F" w:rsidRDefault="00E931BB" w:rsidP="00E931BB">
            <w:pPr>
              <w:ind w:left="29"/>
              <w:rPr>
                <w:i/>
                <w:iCs/>
              </w:rPr>
            </w:pPr>
            <w:r w:rsidRPr="001D0F1F">
              <w:rPr>
                <w:i/>
                <w:iCs/>
              </w:rPr>
              <w:t xml:space="preserve">Alle lokale besturen van het samenwerkingsverband engageren zich ertoe om voor de realisatie van de taken van de </w:t>
            </w:r>
            <w:r w:rsidR="00B50850">
              <w:rPr>
                <w:i/>
                <w:iCs/>
              </w:rPr>
              <w:t>intergemeentelijke</w:t>
            </w:r>
            <w:r w:rsidRPr="001D0F1F">
              <w:rPr>
                <w:i/>
                <w:iCs/>
              </w:rPr>
              <w:t xml:space="preserve"> preventiewerkingen, alle volgende engagementen op te nemen: </w:t>
            </w:r>
          </w:p>
          <w:p w14:paraId="2DC8523D" w14:textId="6C229B52" w:rsidR="00E931BB" w:rsidRPr="001D0F1F" w:rsidRDefault="00E931BB" w:rsidP="00E931BB">
            <w:pPr>
              <w:pStyle w:val="Lijstalinea"/>
              <w:numPr>
                <w:ilvl w:val="0"/>
                <w:numId w:val="19"/>
              </w:numPr>
              <w:rPr>
                <w:i/>
                <w:iCs/>
              </w:rPr>
            </w:pPr>
            <w:r w:rsidRPr="001D0F1F">
              <w:rPr>
                <w:i/>
                <w:iCs/>
              </w:rPr>
              <w:t xml:space="preserve">instaan voor cofinanciering van personeelskosten voor de </w:t>
            </w:r>
            <w:r w:rsidR="003B6607">
              <w:rPr>
                <w:i/>
                <w:iCs/>
              </w:rPr>
              <w:t>intergemeentelijke</w:t>
            </w:r>
            <w:r w:rsidRPr="001D0F1F">
              <w:rPr>
                <w:i/>
                <w:iCs/>
              </w:rPr>
              <w:t xml:space="preserve"> preventiewerking die ten minste even groot is als de subsidie vanuit de Vlaamse overheid voor de </w:t>
            </w:r>
            <w:r w:rsidR="00411E0E">
              <w:rPr>
                <w:i/>
                <w:iCs/>
              </w:rPr>
              <w:t xml:space="preserve">intergemeentelijke </w:t>
            </w:r>
            <w:r w:rsidRPr="001D0F1F">
              <w:rPr>
                <w:i/>
                <w:iCs/>
              </w:rPr>
              <w:t xml:space="preserve">preventiewerking, als vermeld in artikel </w:t>
            </w:r>
            <w:r w:rsidR="00B15E0B">
              <w:rPr>
                <w:i/>
                <w:iCs/>
              </w:rPr>
              <w:t xml:space="preserve">17/1 </w:t>
            </w:r>
            <w:r w:rsidRPr="001D0F1F">
              <w:rPr>
                <w:i/>
                <w:iCs/>
              </w:rPr>
              <w:t xml:space="preserve">van het genoemde besluit; </w:t>
            </w:r>
          </w:p>
          <w:p w14:paraId="385D1305" w14:textId="505E6824" w:rsidR="00E931BB" w:rsidRPr="001D0F1F" w:rsidRDefault="00E931BB" w:rsidP="00E931BB">
            <w:pPr>
              <w:pStyle w:val="Lijstalinea"/>
              <w:numPr>
                <w:ilvl w:val="0"/>
                <w:numId w:val="19"/>
              </w:numPr>
              <w:rPr>
                <w:i/>
                <w:iCs/>
              </w:rPr>
            </w:pPr>
            <w:r w:rsidRPr="001D0F1F">
              <w:rPr>
                <w:i/>
                <w:iCs/>
              </w:rPr>
              <w:t xml:space="preserve">met die financiering en de bijkomende subsidie personeel inzetten dat beschikt over voldoende competenties voor de </w:t>
            </w:r>
            <w:r w:rsidR="00ED7F15">
              <w:rPr>
                <w:i/>
                <w:iCs/>
              </w:rPr>
              <w:t>intergemeentelijke</w:t>
            </w:r>
            <w:r w:rsidRPr="001D0F1F">
              <w:rPr>
                <w:i/>
                <w:iCs/>
              </w:rPr>
              <w:t xml:space="preserve"> preventiewerking; </w:t>
            </w:r>
          </w:p>
          <w:p w14:paraId="1BC9595C" w14:textId="4956B002" w:rsidR="00E931BB" w:rsidRPr="001D0F1F" w:rsidRDefault="00E931BB" w:rsidP="00E931BB">
            <w:pPr>
              <w:pStyle w:val="Lijstalinea"/>
              <w:numPr>
                <w:ilvl w:val="0"/>
                <w:numId w:val="19"/>
              </w:numPr>
              <w:rPr>
                <w:i/>
                <w:iCs/>
              </w:rPr>
            </w:pPr>
            <w:r w:rsidRPr="001D0F1F">
              <w:rPr>
                <w:i/>
                <w:iCs/>
              </w:rPr>
              <w:t>het organiseren en uitvoeren van een</w:t>
            </w:r>
            <w:r w:rsidR="00494BE4">
              <w:rPr>
                <w:i/>
                <w:iCs/>
              </w:rPr>
              <w:t xml:space="preserve"> intergemeentelijk</w:t>
            </w:r>
            <w:r w:rsidR="0009307E">
              <w:rPr>
                <w:i/>
                <w:iCs/>
              </w:rPr>
              <w:t xml:space="preserve"> preventief</w:t>
            </w:r>
            <w:r w:rsidRPr="001D0F1F">
              <w:rPr>
                <w:i/>
                <w:iCs/>
              </w:rPr>
              <w:t xml:space="preserve"> gezondheidsbeleid dat aan alle voorwaarden van het genoemde besluit voldoet;</w:t>
            </w:r>
          </w:p>
          <w:p w14:paraId="16D05B1E" w14:textId="335E5E33" w:rsidR="00E931BB" w:rsidRPr="002626F3" w:rsidRDefault="00E931BB" w:rsidP="00E931BB">
            <w:pPr>
              <w:pStyle w:val="Lijstalinea"/>
              <w:numPr>
                <w:ilvl w:val="0"/>
                <w:numId w:val="19"/>
              </w:numPr>
              <w:rPr>
                <w:rStyle w:val="Zwaar"/>
                <w:b w:val="0"/>
                <w:bCs w:val="0"/>
              </w:rPr>
            </w:pPr>
            <w:r w:rsidRPr="001D0F1F">
              <w:rPr>
                <w:i/>
                <w:iCs/>
              </w:rPr>
              <w:t>jaarlij</w:t>
            </w:r>
            <w:r w:rsidR="00EE70F6">
              <w:rPr>
                <w:i/>
                <w:iCs/>
              </w:rPr>
              <w:t xml:space="preserve">ks </w:t>
            </w:r>
            <w:r w:rsidR="00440CB0">
              <w:rPr>
                <w:i/>
                <w:iCs/>
              </w:rPr>
              <w:t>bij</w:t>
            </w:r>
            <w:r w:rsidR="00EE70F6">
              <w:rPr>
                <w:i/>
                <w:iCs/>
              </w:rPr>
              <w:t xml:space="preserve"> het Departement Zorg </w:t>
            </w:r>
            <w:r w:rsidR="005654BB">
              <w:rPr>
                <w:i/>
                <w:iCs/>
              </w:rPr>
              <w:t xml:space="preserve">over de </w:t>
            </w:r>
            <w:r w:rsidR="000F3E6E">
              <w:rPr>
                <w:i/>
                <w:iCs/>
              </w:rPr>
              <w:t>intergemeentelijke preventiewerking</w:t>
            </w:r>
            <w:r w:rsidR="00AE469E">
              <w:rPr>
                <w:i/>
                <w:iCs/>
              </w:rPr>
              <w:t>, als vermeld in artikel 17/1</w:t>
            </w:r>
            <w:r w:rsidR="00470843">
              <w:rPr>
                <w:i/>
                <w:iCs/>
              </w:rPr>
              <w:t>, vierde lid</w:t>
            </w:r>
            <w:r w:rsidR="00785219">
              <w:rPr>
                <w:i/>
                <w:iCs/>
              </w:rPr>
              <w:t xml:space="preserve"> van het genoemde besluit</w:t>
            </w:r>
            <w:r w:rsidR="00440CB0">
              <w:rPr>
                <w:i/>
                <w:iCs/>
              </w:rPr>
              <w:t>,</w:t>
            </w:r>
            <w:r w:rsidR="00A9655F">
              <w:rPr>
                <w:i/>
                <w:iCs/>
              </w:rPr>
              <w:t xml:space="preserve"> </w:t>
            </w:r>
            <w:r w:rsidR="003C7F2B">
              <w:rPr>
                <w:i/>
                <w:iCs/>
              </w:rPr>
              <w:t>een financieel en inhoudelijk rapport indienen</w:t>
            </w:r>
            <w:r w:rsidR="00440CB0">
              <w:rPr>
                <w:i/>
                <w:iCs/>
              </w:rPr>
              <w:t xml:space="preserve"> </w:t>
            </w:r>
            <w:r w:rsidR="00AA7315">
              <w:rPr>
                <w:i/>
                <w:iCs/>
              </w:rPr>
              <w:t xml:space="preserve">tegen 31 maart </w:t>
            </w:r>
            <w:r w:rsidR="00BA4FFC">
              <w:rPr>
                <w:i/>
                <w:iCs/>
              </w:rPr>
              <w:t xml:space="preserve">van het jaar </w:t>
            </w:r>
            <w:r w:rsidR="00BA4FFC">
              <w:rPr>
                <w:i/>
                <w:iCs/>
              </w:rPr>
              <w:lastRenderedPageBreak/>
              <w:t>volgend op het werkingsjaar</w:t>
            </w:r>
            <w:r w:rsidR="000A6E29">
              <w:rPr>
                <w:i/>
                <w:iCs/>
              </w:rPr>
              <w:t xml:space="preserve"> en het registreren </w:t>
            </w:r>
            <w:r w:rsidR="00B3146C">
              <w:rPr>
                <w:i/>
                <w:iCs/>
              </w:rPr>
              <w:t xml:space="preserve">van de preventieactiviteiten </w:t>
            </w:r>
            <w:r w:rsidR="00F40DEA">
              <w:rPr>
                <w:i/>
                <w:iCs/>
              </w:rPr>
              <w:t xml:space="preserve">in het registratiesysteem bij Departement Zorg </w:t>
            </w:r>
            <w:r w:rsidR="00130566">
              <w:rPr>
                <w:i/>
                <w:iCs/>
              </w:rPr>
              <w:t xml:space="preserve">tegen 31 januari </w:t>
            </w:r>
            <w:r w:rsidR="00405B30">
              <w:rPr>
                <w:i/>
                <w:iCs/>
              </w:rPr>
              <w:t xml:space="preserve">van het jaar volgend </w:t>
            </w:r>
            <w:r w:rsidR="00F818E6">
              <w:rPr>
                <w:i/>
                <w:iCs/>
              </w:rPr>
              <w:t>op het werkingsjaar</w:t>
            </w:r>
            <w:r w:rsidRPr="002626F3">
              <w:t>.</w:t>
            </w:r>
            <w:r>
              <w:t xml:space="preserve"> </w:t>
            </w:r>
          </w:p>
        </w:tc>
      </w:tr>
      <w:tr w:rsidR="00E931BB" w:rsidRPr="003D114E" w14:paraId="16D05B22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20" w14:textId="77777777" w:rsidR="00E931BB" w:rsidRPr="004C6E93" w:rsidRDefault="00E931BB" w:rsidP="00E931BB">
            <w:pPr>
              <w:pStyle w:val="leeg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21" w14:textId="7B7F6751" w:rsidR="00E931BB" w:rsidRPr="00232277" w:rsidRDefault="00E931BB" w:rsidP="00E931BB">
            <w:pPr>
              <w:pStyle w:val="Verklaring"/>
            </w:pPr>
          </w:p>
        </w:tc>
      </w:tr>
      <w:tr w:rsidR="00E931BB" w:rsidRPr="003D114E" w14:paraId="16D05B2C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23" w14:textId="77777777" w:rsidR="00E931BB" w:rsidRPr="004C6E93" w:rsidRDefault="00E931BB" w:rsidP="00E931B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24" w14:textId="77777777" w:rsidR="00E931BB" w:rsidRPr="003D114E" w:rsidRDefault="00E931BB" w:rsidP="00E931BB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05B25" w14:textId="77777777" w:rsidR="00E931BB" w:rsidRPr="003D114E" w:rsidRDefault="00E931BB" w:rsidP="00E931B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B26" w14:textId="77777777" w:rsidR="00E931BB" w:rsidRPr="003D114E" w:rsidRDefault="00E931BB" w:rsidP="00E931B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05B27" w14:textId="77777777" w:rsidR="00E931BB" w:rsidRPr="003D114E" w:rsidRDefault="00E931BB" w:rsidP="00E931B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B28" w14:textId="77777777" w:rsidR="00E931BB" w:rsidRPr="003D114E" w:rsidRDefault="00E931BB" w:rsidP="00E931B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05B29" w14:textId="77777777" w:rsidR="00E931BB" w:rsidRPr="003D114E" w:rsidRDefault="00E931BB" w:rsidP="00E931B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B2A" w14:textId="77777777" w:rsidR="00E931BB" w:rsidRPr="003D114E" w:rsidRDefault="00E931BB" w:rsidP="00E931B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2B" w14:textId="77777777" w:rsidR="00E931BB" w:rsidRPr="003D114E" w:rsidRDefault="00E931BB" w:rsidP="00E931BB"/>
        </w:tc>
      </w:tr>
      <w:tr w:rsidR="00E931BB" w:rsidRPr="00A57232" w14:paraId="16D05B30" w14:textId="77777777" w:rsidTr="003127BC">
        <w:trPr>
          <w:gridAfter w:val="1"/>
          <w:wAfter w:w="654" w:type="dxa"/>
          <w:trHeight w:val="68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05B2D" w14:textId="77777777" w:rsidR="00E931BB" w:rsidRPr="004C6E93" w:rsidRDefault="00E931BB" w:rsidP="00E931B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05B2E" w14:textId="77777777" w:rsidR="00E931BB" w:rsidRPr="00A57232" w:rsidRDefault="00E931BB" w:rsidP="00E931BB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6D05B2F" w14:textId="77777777" w:rsidR="00E931BB" w:rsidRPr="00A57232" w:rsidRDefault="00E931BB" w:rsidP="00E931BB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1BB" w:rsidRPr="003D114E" w14:paraId="16D05B35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31" w14:textId="77777777" w:rsidR="00E931BB" w:rsidRPr="004C6E93" w:rsidRDefault="00E931BB" w:rsidP="00E931B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33" w14:textId="59D23604" w:rsidR="00E931BB" w:rsidRPr="003D114E" w:rsidRDefault="00E931BB" w:rsidP="00E931BB">
            <w:pPr>
              <w:jc w:val="right"/>
            </w:pPr>
            <w:r>
              <w:t>Naam, namens de beheerder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05B34" w14:textId="77777777" w:rsidR="00E931BB" w:rsidRPr="003D114E" w:rsidRDefault="00E931BB" w:rsidP="00E931B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31BB" w:rsidRPr="003D114E" w14:paraId="16D05B39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36" w14:textId="77777777" w:rsidR="00E931BB" w:rsidRPr="004C6E93" w:rsidRDefault="00E931BB" w:rsidP="00E931B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37" w14:textId="77777777" w:rsidR="00E931BB" w:rsidRPr="003D114E" w:rsidRDefault="00E931BB" w:rsidP="00E931BB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EE1C81" w14:textId="7957165A" w:rsidR="00E931BB" w:rsidRDefault="00E931BB" w:rsidP="00E931B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D05B38" w14:textId="61379F49" w:rsidR="00E931BB" w:rsidRPr="003D114E" w:rsidRDefault="00E931BB" w:rsidP="00E931BB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E931BB" w:rsidRPr="003D114E" w14:paraId="4F5DA95F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2D98B" w14:textId="77777777" w:rsidR="00E931BB" w:rsidRPr="004C6E93" w:rsidRDefault="00E931BB" w:rsidP="00E931BB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08B95" w14:textId="77777777" w:rsidR="00E931BB" w:rsidRDefault="00E931BB" w:rsidP="00E931BB">
            <w:pPr>
              <w:jc w:val="right"/>
            </w:pPr>
          </w:p>
        </w:tc>
        <w:tc>
          <w:tcPr>
            <w:tcW w:w="72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377295" w14:textId="5BB6F2B5" w:rsidR="00E931BB" w:rsidRPr="0054041E" w:rsidRDefault="00E931BB" w:rsidP="00E931BB">
            <w:pPr>
              <w:rPr>
                <w:i/>
                <w:iCs/>
              </w:rPr>
            </w:pPr>
            <w:r w:rsidRPr="0054041E">
              <w:rPr>
                <w:i/>
                <w:iCs/>
              </w:rPr>
              <w:t>Gelieve bij dit formulier toe te voegen: een kopie van de statuten van de intergemeentelijk</w:t>
            </w:r>
            <w:r w:rsidR="007E4D10">
              <w:rPr>
                <w:i/>
                <w:iCs/>
              </w:rPr>
              <w:t>e</w:t>
            </w:r>
            <w:r w:rsidRPr="0054041E">
              <w:rPr>
                <w:i/>
                <w:iCs/>
              </w:rPr>
              <w:t xml:space="preserve"> samenwerking </w:t>
            </w:r>
            <w:r w:rsidR="00872325">
              <w:rPr>
                <w:i/>
                <w:iCs/>
              </w:rPr>
              <w:t xml:space="preserve">of van </w:t>
            </w:r>
            <w:r w:rsidRPr="0054041E">
              <w:rPr>
                <w:i/>
                <w:iCs/>
              </w:rPr>
              <w:t>de oprichtingsbesluiten van de respectieve gemeenteraden van de deelnemende lokale besturen.</w:t>
            </w:r>
          </w:p>
          <w:p w14:paraId="39B77DB0" w14:textId="77777777" w:rsidR="00E931BB" w:rsidRDefault="00E931BB" w:rsidP="00E931BB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63057B" w:rsidRPr="003D114E" w14:paraId="16D05B3E" w14:textId="77777777" w:rsidTr="0063057B">
        <w:trPr>
          <w:gridAfter w:val="1"/>
          <w:wAfter w:w="654" w:type="dxa"/>
          <w:trHeight w:hRule="exact" w:val="958"/>
        </w:trPr>
        <w:tc>
          <w:tcPr>
            <w:tcW w:w="10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320" w:type="dxa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339"/>
              <w:gridCol w:w="9867"/>
              <w:gridCol w:w="57"/>
            </w:tblGrid>
            <w:tr w:rsidR="0063057B" w:rsidRPr="003D114E" w14:paraId="32585B4E" w14:textId="77777777" w:rsidTr="00C134EF">
              <w:trPr>
                <w:gridBefore w:val="1"/>
                <w:wBefore w:w="57" w:type="dxa"/>
                <w:trHeight w:hRule="exact" w:val="340"/>
              </w:trPr>
              <w:tc>
                <w:tcPr>
                  <w:tcW w:w="102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BEDE06" w14:textId="77777777" w:rsidR="0063057B" w:rsidRPr="003D114E" w:rsidRDefault="0063057B" w:rsidP="0063057B">
                  <w:pPr>
                    <w:pStyle w:val="leeg"/>
                  </w:pPr>
                </w:p>
              </w:tc>
            </w:tr>
            <w:tr w:rsidR="0063057B" w:rsidRPr="003D114E" w14:paraId="5C1954B4" w14:textId="77777777" w:rsidTr="00C134EF">
              <w:trPr>
                <w:gridAfter w:val="1"/>
                <w:wAfter w:w="57" w:type="dxa"/>
                <w:trHeight w:hRule="exact" w:val="397"/>
              </w:trPr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391FC" w14:textId="77777777" w:rsidR="0063057B" w:rsidRPr="003D114E" w:rsidRDefault="0063057B" w:rsidP="0063057B">
                  <w:pPr>
                    <w:pStyle w:val="leeg"/>
                  </w:pPr>
                </w:p>
              </w:tc>
              <w:tc>
                <w:tcPr>
                  <w:tcW w:w="9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F4C81"/>
                </w:tcPr>
                <w:p w14:paraId="3DF4316F" w14:textId="119D3452" w:rsidR="0063057B" w:rsidRPr="003D114E" w:rsidRDefault="003577FF" w:rsidP="0063057B">
                  <w:pPr>
                    <w:pStyle w:val="Kop1"/>
                    <w:spacing w:before="0"/>
                    <w:ind w:left="29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Hoe gaat het verder met uw engagementverklaring?</w:t>
                  </w:r>
                </w:p>
              </w:tc>
            </w:tr>
          </w:tbl>
          <w:p w14:paraId="16D05B3D" w14:textId="77777777" w:rsidR="0063057B" w:rsidRPr="003D114E" w:rsidRDefault="0063057B" w:rsidP="0063057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63057B" w:rsidRPr="003D114E" w14:paraId="16D05B46" w14:textId="77777777" w:rsidTr="003127BC">
        <w:trPr>
          <w:gridAfter w:val="1"/>
          <w:wAfter w:w="654" w:type="dxa"/>
          <w:trHeight w:val="340"/>
        </w:trPr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3F" w14:textId="1C551C53" w:rsidR="0063057B" w:rsidRPr="003D114E" w:rsidRDefault="0063057B" w:rsidP="0063057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5B45" w14:textId="473BF40A" w:rsidR="0063057B" w:rsidRPr="002039D4" w:rsidRDefault="0063057B" w:rsidP="0063057B">
            <w:pPr>
              <w:pStyle w:val="Aanwijzing"/>
              <w:spacing w:after="60"/>
              <w:rPr>
                <w:rStyle w:val="Nadruk"/>
                <w:i/>
                <w:iCs w:val="0"/>
              </w:rPr>
            </w:pPr>
            <w:r>
              <w:t xml:space="preserve">Als het </w:t>
            </w:r>
            <w:r w:rsidR="00726977">
              <w:t>D</w:t>
            </w:r>
            <w:r w:rsidR="00143A33">
              <w:t xml:space="preserve">epartement </w:t>
            </w:r>
            <w:r w:rsidR="00726977">
              <w:t>Z</w:t>
            </w:r>
            <w:r w:rsidR="00143A33">
              <w:t>org</w:t>
            </w:r>
            <w:r>
              <w:t xml:space="preserve"> uw engagementsverklaring heeft ontvangen, wordt ze getoetst aan de regelgeving en wordt de subsidie toegekend op de rekening van de beheerder van de </w:t>
            </w:r>
            <w:r w:rsidR="00FA3B07">
              <w:t>intergemeentelijke</w:t>
            </w:r>
            <w:r>
              <w:t xml:space="preserve"> preventiewerking.</w:t>
            </w:r>
          </w:p>
        </w:tc>
      </w:tr>
    </w:tbl>
    <w:p w14:paraId="16D05B50" w14:textId="77777777" w:rsidR="0097015A" w:rsidRPr="003D114E" w:rsidRDefault="0097015A" w:rsidP="00C134EF">
      <w:pPr>
        <w:ind w:left="709"/>
      </w:pPr>
    </w:p>
    <w:sectPr w:rsidR="0097015A" w:rsidRPr="003D114E" w:rsidSect="00E85E6B">
      <w:footerReference w:type="default" r:id="rId19"/>
      <w:footerReference w:type="first" r:id="rId2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6D6E" w14:textId="77777777" w:rsidR="00647AD8" w:rsidRDefault="00647AD8" w:rsidP="008E174D">
      <w:r>
        <w:separator/>
      </w:r>
    </w:p>
  </w:endnote>
  <w:endnote w:type="continuationSeparator" w:id="0">
    <w:p w14:paraId="7016A3C8" w14:textId="77777777" w:rsidR="00647AD8" w:rsidRDefault="00647AD8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5B57" w14:textId="07CDE9F2" w:rsidR="009D6C4C" w:rsidRDefault="009D6C4C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3E02FB">
      <w:rPr>
        <w:sz w:val="18"/>
        <w:szCs w:val="18"/>
      </w:rPr>
      <w:t xml:space="preserve">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B821" w14:textId="77777777" w:rsidR="00261EE3" w:rsidRDefault="00261EE3">
    <w:pPr>
      <w:pStyle w:val="Voettekst"/>
      <w:rPr>
        <w:noProof/>
        <w:lang w:val="nl-NL" w:eastAsia="nl-NL"/>
      </w:rPr>
    </w:pPr>
  </w:p>
  <w:p w14:paraId="7F2BDB58" w14:textId="747EEB53" w:rsidR="00D2011C" w:rsidRDefault="00261EE3">
    <w:pPr>
      <w:pStyle w:val="Voettekst"/>
    </w:pPr>
    <w:r w:rsidRPr="00F51652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502C33F0" wp14:editId="5D3279FE">
          <wp:simplePos x="0" y="0"/>
          <wp:positionH relativeFrom="page">
            <wp:posOffset>540385</wp:posOffset>
          </wp:positionH>
          <wp:positionV relativeFrom="page">
            <wp:posOffset>9877425</wp:posOffset>
          </wp:positionV>
          <wp:extent cx="1105200" cy="468923"/>
          <wp:effectExtent l="0" t="0" r="0" b="7620"/>
          <wp:wrapNone/>
          <wp:docPr id="1112118473" name="Afbeelding 5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 descr="Afbeelding met tekst, Lettertype, Graphics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D05B58" w14:textId="50B35074" w:rsidR="009D6C4C" w:rsidRPr="00594054" w:rsidRDefault="009D6C4C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BB50" w14:textId="77777777" w:rsidR="00647AD8" w:rsidRDefault="00647AD8" w:rsidP="008E174D">
      <w:r>
        <w:separator/>
      </w:r>
    </w:p>
  </w:footnote>
  <w:footnote w:type="continuationSeparator" w:id="0">
    <w:p w14:paraId="7ABCC037" w14:textId="77777777" w:rsidR="00647AD8" w:rsidRDefault="00647AD8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42229B"/>
    <w:multiLevelType w:val="hybridMultilevel"/>
    <w:tmpl w:val="89D6618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32B92"/>
    <w:multiLevelType w:val="hybridMultilevel"/>
    <w:tmpl w:val="69BCC7CC"/>
    <w:lvl w:ilvl="0" w:tplc="08130017">
      <w:start w:val="1"/>
      <w:numFmt w:val="lowerLetter"/>
      <w:lvlText w:val="%1)"/>
      <w:lvlJc w:val="left"/>
      <w:pPr>
        <w:ind w:left="749" w:hanging="360"/>
      </w:pPr>
    </w:lvl>
    <w:lvl w:ilvl="1" w:tplc="08130019" w:tentative="1">
      <w:start w:val="1"/>
      <w:numFmt w:val="lowerLetter"/>
      <w:lvlText w:val="%2."/>
      <w:lvlJc w:val="left"/>
      <w:pPr>
        <w:ind w:left="1469" w:hanging="360"/>
      </w:pPr>
    </w:lvl>
    <w:lvl w:ilvl="2" w:tplc="0813001B" w:tentative="1">
      <w:start w:val="1"/>
      <w:numFmt w:val="lowerRoman"/>
      <w:lvlText w:val="%3."/>
      <w:lvlJc w:val="right"/>
      <w:pPr>
        <w:ind w:left="2189" w:hanging="180"/>
      </w:pPr>
    </w:lvl>
    <w:lvl w:ilvl="3" w:tplc="0813000F" w:tentative="1">
      <w:start w:val="1"/>
      <w:numFmt w:val="decimal"/>
      <w:lvlText w:val="%4."/>
      <w:lvlJc w:val="left"/>
      <w:pPr>
        <w:ind w:left="2909" w:hanging="360"/>
      </w:pPr>
    </w:lvl>
    <w:lvl w:ilvl="4" w:tplc="08130019" w:tentative="1">
      <w:start w:val="1"/>
      <w:numFmt w:val="lowerLetter"/>
      <w:lvlText w:val="%5."/>
      <w:lvlJc w:val="left"/>
      <w:pPr>
        <w:ind w:left="3629" w:hanging="360"/>
      </w:pPr>
    </w:lvl>
    <w:lvl w:ilvl="5" w:tplc="0813001B" w:tentative="1">
      <w:start w:val="1"/>
      <w:numFmt w:val="lowerRoman"/>
      <w:lvlText w:val="%6."/>
      <w:lvlJc w:val="right"/>
      <w:pPr>
        <w:ind w:left="4349" w:hanging="180"/>
      </w:pPr>
    </w:lvl>
    <w:lvl w:ilvl="6" w:tplc="0813000F" w:tentative="1">
      <w:start w:val="1"/>
      <w:numFmt w:val="decimal"/>
      <w:lvlText w:val="%7."/>
      <w:lvlJc w:val="left"/>
      <w:pPr>
        <w:ind w:left="5069" w:hanging="360"/>
      </w:pPr>
    </w:lvl>
    <w:lvl w:ilvl="7" w:tplc="08130019" w:tentative="1">
      <w:start w:val="1"/>
      <w:numFmt w:val="lowerLetter"/>
      <w:lvlText w:val="%8."/>
      <w:lvlJc w:val="left"/>
      <w:pPr>
        <w:ind w:left="5789" w:hanging="360"/>
      </w:pPr>
    </w:lvl>
    <w:lvl w:ilvl="8" w:tplc="0813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C6BAF"/>
    <w:multiLevelType w:val="hybridMultilevel"/>
    <w:tmpl w:val="BFCC697E"/>
    <w:lvl w:ilvl="0" w:tplc="878ED37C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2B233B3"/>
    <w:multiLevelType w:val="hybridMultilevel"/>
    <w:tmpl w:val="5DDE70A2"/>
    <w:lvl w:ilvl="0" w:tplc="4782BE8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2492F"/>
    <w:multiLevelType w:val="hybridMultilevel"/>
    <w:tmpl w:val="0CA2E544"/>
    <w:lvl w:ilvl="0" w:tplc="20BE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22450">
    <w:abstractNumId w:val="12"/>
  </w:num>
  <w:num w:numId="2" w16cid:durableId="1499617253">
    <w:abstractNumId w:val="8"/>
  </w:num>
  <w:num w:numId="3" w16cid:durableId="1974367503">
    <w:abstractNumId w:val="1"/>
  </w:num>
  <w:num w:numId="4" w16cid:durableId="324285261">
    <w:abstractNumId w:val="7"/>
  </w:num>
  <w:num w:numId="5" w16cid:durableId="1460495242">
    <w:abstractNumId w:val="3"/>
  </w:num>
  <w:num w:numId="6" w16cid:durableId="432211792">
    <w:abstractNumId w:val="11"/>
  </w:num>
  <w:num w:numId="7" w16cid:durableId="1388801900">
    <w:abstractNumId w:val="0"/>
  </w:num>
  <w:num w:numId="8" w16cid:durableId="1896040961">
    <w:abstractNumId w:val="5"/>
  </w:num>
  <w:num w:numId="9" w16cid:durableId="689453089">
    <w:abstractNumId w:val="10"/>
  </w:num>
  <w:num w:numId="10" w16cid:durableId="326253082">
    <w:abstractNumId w:val="13"/>
  </w:num>
  <w:num w:numId="11" w16cid:durableId="485784971">
    <w:abstractNumId w:val="10"/>
  </w:num>
  <w:num w:numId="12" w16cid:durableId="745604">
    <w:abstractNumId w:val="10"/>
  </w:num>
  <w:num w:numId="13" w16cid:durableId="220289823">
    <w:abstractNumId w:val="10"/>
  </w:num>
  <w:num w:numId="14" w16cid:durableId="1675643506">
    <w:abstractNumId w:val="10"/>
  </w:num>
  <w:num w:numId="15" w16cid:durableId="1126237683">
    <w:abstractNumId w:val="10"/>
  </w:num>
  <w:num w:numId="16" w16cid:durableId="812411005">
    <w:abstractNumId w:val="10"/>
  </w:num>
  <w:num w:numId="17" w16cid:durableId="790050610">
    <w:abstractNumId w:val="10"/>
  </w:num>
  <w:num w:numId="18" w16cid:durableId="511182955">
    <w:abstractNumId w:val="6"/>
  </w:num>
  <w:num w:numId="19" w16cid:durableId="1891918840">
    <w:abstractNumId w:val="4"/>
  </w:num>
  <w:num w:numId="20" w16cid:durableId="472455766">
    <w:abstractNumId w:val="9"/>
  </w:num>
  <w:num w:numId="21" w16cid:durableId="231238382">
    <w:abstractNumId w:val="14"/>
  </w:num>
  <w:num w:numId="22" w16cid:durableId="611018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6FE3"/>
    <w:rsid w:val="00007912"/>
    <w:rsid w:val="00010EDF"/>
    <w:rsid w:val="00016DBB"/>
    <w:rsid w:val="00020633"/>
    <w:rsid w:val="00022CA0"/>
    <w:rsid w:val="00022D87"/>
    <w:rsid w:val="00023083"/>
    <w:rsid w:val="00023631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119"/>
    <w:rsid w:val="00050950"/>
    <w:rsid w:val="0005708D"/>
    <w:rsid w:val="00057DEA"/>
    <w:rsid w:val="0006208B"/>
    <w:rsid w:val="00062D04"/>
    <w:rsid w:val="00065AAB"/>
    <w:rsid w:val="00067200"/>
    <w:rsid w:val="00067F7E"/>
    <w:rsid w:val="00070545"/>
    <w:rsid w:val="000729C1"/>
    <w:rsid w:val="00073BEF"/>
    <w:rsid w:val="000753A0"/>
    <w:rsid w:val="00075F16"/>
    <w:rsid w:val="00077C6F"/>
    <w:rsid w:val="000820CE"/>
    <w:rsid w:val="00084E5E"/>
    <w:rsid w:val="00087AE2"/>
    <w:rsid w:val="00087EA5"/>
    <w:rsid w:val="00091A4B"/>
    <w:rsid w:val="00091ACB"/>
    <w:rsid w:val="00091BDC"/>
    <w:rsid w:val="0009307E"/>
    <w:rsid w:val="00095C2C"/>
    <w:rsid w:val="000968ED"/>
    <w:rsid w:val="000972C2"/>
    <w:rsid w:val="000974CC"/>
    <w:rsid w:val="00097D39"/>
    <w:rsid w:val="000A0CB7"/>
    <w:rsid w:val="000A11F7"/>
    <w:rsid w:val="000A31F2"/>
    <w:rsid w:val="000A5120"/>
    <w:rsid w:val="000A6603"/>
    <w:rsid w:val="000A6E29"/>
    <w:rsid w:val="000B2D73"/>
    <w:rsid w:val="000B2E41"/>
    <w:rsid w:val="000B5059"/>
    <w:rsid w:val="000B5E35"/>
    <w:rsid w:val="000B710B"/>
    <w:rsid w:val="000B7253"/>
    <w:rsid w:val="000C59A5"/>
    <w:rsid w:val="000C5C2D"/>
    <w:rsid w:val="000C7FBC"/>
    <w:rsid w:val="000D04CB"/>
    <w:rsid w:val="000D0B81"/>
    <w:rsid w:val="000D0FE2"/>
    <w:rsid w:val="000D12E3"/>
    <w:rsid w:val="000D2006"/>
    <w:rsid w:val="000D2789"/>
    <w:rsid w:val="000D3444"/>
    <w:rsid w:val="000D4912"/>
    <w:rsid w:val="000D57DF"/>
    <w:rsid w:val="000D613E"/>
    <w:rsid w:val="000D67F5"/>
    <w:rsid w:val="000E23B0"/>
    <w:rsid w:val="000E3890"/>
    <w:rsid w:val="000E7B6C"/>
    <w:rsid w:val="000F39BB"/>
    <w:rsid w:val="000F3E6E"/>
    <w:rsid w:val="000F5541"/>
    <w:rsid w:val="000F671B"/>
    <w:rsid w:val="000F70D9"/>
    <w:rsid w:val="00100F83"/>
    <w:rsid w:val="00101A4F"/>
    <w:rsid w:val="00101B23"/>
    <w:rsid w:val="00102681"/>
    <w:rsid w:val="00104E77"/>
    <w:rsid w:val="00106F3E"/>
    <w:rsid w:val="001114A9"/>
    <w:rsid w:val="001120FE"/>
    <w:rsid w:val="001149F2"/>
    <w:rsid w:val="00115BF2"/>
    <w:rsid w:val="00116828"/>
    <w:rsid w:val="00122346"/>
    <w:rsid w:val="001226C6"/>
    <w:rsid w:val="00122EB4"/>
    <w:rsid w:val="001242EE"/>
    <w:rsid w:val="00125749"/>
    <w:rsid w:val="00127F0B"/>
    <w:rsid w:val="00130566"/>
    <w:rsid w:val="00131170"/>
    <w:rsid w:val="00133020"/>
    <w:rsid w:val="001348AA"/>
    <w:rsid w:val="00134F62"/>
    <w:rsid w:val="00142A46"/>
    <w:rsid w:val="00142D91"/>
    <w:rsid w:val="0014320E"/>
    <w:rsid w:val="00143965"/>
    <w:rsid w:val="00143A33"/>
    <w:rsid w:val="00143B76"/>
    <w:rsid w:val="00146935"/>
    <w:rsid w:val="00147129"/>
    <w:rsid w:val="0014712E"/>
    <w:rsid w:val="00152301"/>
    <w:rsid w:val="001533EE"/>
    <w:rsid w:val="00153DA9"/>
    <w:rsid w:val="00161B93"/>
    <w:rsid w:val="00162B26"/>
    <w:rsid w:val="00162CC2"/>
    <w:rsid w:val="0016431A"/>
    <w:rsid w:val="001656CB"/>
    <w:rsid w:val="001675C1"/>
    <w:rsid w:val="00167ACC"/>
    <w:rsid w:val="00172572"/>
    <w:rsid w:val="00173BA8"/>
    <w:rsid w:val="00176865"/>
    <w:rsid w:val="001816D5"/>
    <w:rsid w:val="00182505"/>
    <w:rsid w:val="00182D45"/>
    <w:rsid w:val="00183949"/>
    <w:rsid w:val="00183A68"/>
    <w:rsid w:val="00183EF0"/>
    <w:rsid w:val="00183EFC"/>
    <w:rsid w:val="00190CBE"/>
    <w:rsid w:val="001917FA"/>
    <w:rsid w:val="00192B4B"/>
    <w:rsid w:val="0019346B"/>
    <w:rsid w:val="001A23D3"/>
    <w:rsid w:val="001A3CC2"/>
    <w:rsid w:val="001A7AFA"/>
    <w:rsid w:val="001B232D"/>
    <w:rsid w:val="001B24C6"/>
    <w:rsid w:val="001B7DFA"/>
    <w:rsid w:val="001C13E9"/>
    <w:rsid w:val="001C24D9"/>
    <w:rsid w:val="001C526F"/>
    <w:rsid w:val="001C5505"/>
    <w:rsid w:val="001C5D85"/>
    <w:rsid w:val="001C6238"/>
    <w:rsid w:val="001C63EA"/>
    <w:rsid w:val="001D056A"/>
    <w:rsid w:val="001D0965"/>
    <w:rsid w:val="001D0DB7"/>
    <w:rsid w:val="001D0F1F"/>
    <w:rsid w:val="001D1DF3"/>
    <w:rsid w:val="001D2EC7"/>
    <w:rsid w:val="001D4C9A"/>
    <w:rsid w:val="001D51C2"/>
    <w:rsid w:val="001E17D4"/>
    <w:rsid w:val="001E1DD2"/>
    <w:rsid w:val="001E1E0B"/>
    <w:rsid w:val="001E38C0"/>
    <w:rsid w:val="001E4208"/>
    <w:rsid w:val="001E589A"/>
    <w:rsid w:val="001F2347"/>
    <w:rsid w:val="001F3741"/>
    <w:rsid w:val="001F3B9A"/>
    <w:rsid w:val="001F7119"/>
    <w:rsid w:val="001F7240"/>
    <w:rsid w:val="002009EE"/>
    <w:rsid w:val="002039D4"/>
    <w:rsid w:val="002054CB"/>
    <w:rsid w:val="00207F21"/>
    <w:rsid w:val="00210873"/>
    <w:rsid w:val="00212291"/>
    <w:rsid w:val="00214841"/>
    <w:rsid w:val="00215141"/>
    <w:rsid w:val="00216833"/>
    <w:rsid w:val="00221A1E"/>
    <w:rsid w:val="00222276"/>
    <w:rsid w:val="002230A4"/>
    <w:rsid w:val="00224F0C"/>
    <w:rsid w:val="00225D0E"/>
    <w:rsid w:val="00226392"/>
    <w:rsid w:val="002268C9"/>
    <w:rsid w:val="002314D0"/>
    <w:rsid w:val="00232277"/>
    <w:rsid w:val="00240902"/>
    <w:rsid w:val="0024111D"/>
    <w:rsid w:val="0025128E"/>
    <w:rsid w:val="00253B77"/>
    <w:rsid w:val="00254C6C"/>
    <w:rsid w:val="002565D7"/>
    <w:rsid w:val="00256E73"/>
    <w:rsid w:val="00261971"/>
    <w:rsid w:val="00261EE3"/>
    <w:rsid w:val="002625B5"/>
    <w:rsid w:val="002626F3"/>
    <w:rsid w:val="00264456"/>
    <w:rsid w:val="00266E15"/>
    <w:rsid w:val="0027248B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0E89"/>
    <w:rsid w:val="00292B7F"/>
    <w:rsid w:val="00293492"/>
    <w:rsid w:val="00294D0D"/>
    <w:rsid w:val="002A5A44"/>
    <w:rsid w:val="002B4E40"/>
    <w:rsid w:val="002B5414"/>
    <w:rsid w:val="002B6360"/>
    <w:rsid w:val="002C064A"/>
    <w:rsid w:val="002C287B"/>
    <w:rsid w:val="002C3630"/>
    <w:rsid w:val="002C4D5B"/>
    <w:rsid w:val="002C4E44"/>
    <w:rsid w:val="002C62B4"/>
    <w:rsid w:val="002D2733"/>
    <w:rsid w:val="002D38A1"/>
    <w:rsid w:val="002D72FF"/>
    <w:rsid w:val="002D73C3"/>
    <w:rsid w:val="002E01D6"/>
    <w:rsid w:val="002E01EF"/>
    <w:rsid w:val="002E16CC"/>
    <w:rsid w:val="002E3C53"/>
    <w:rsid w:val="002E479A"/>
    <w:rsid w:val="002E60C1"/>
    <w:rsid w:val="002E704B"/>
    <w:rsid w:val="002E799B"/>
    <w:rsid w:val="002F26E9"/>
    <w:rsid w:val="002F3344"/>
    <w:rsid w:val="002F34AB"/>
    <w:rsid w:val="002F6BA1"/>
    <w:rsid w:val="00305E2E"/>
    <w:rsid w:val="003074F1"/>
    <w:rsid w:val="00310C16"/>
    <w:rsid w:val="003110E4"/>
    <w:rsid w:val="003127BC"/>
    <w:rsid w:val="00314193"/>
    <w:rsid w:val="00314E71"/>
    <w:rsid w:val="0031544A"/>
    <w:rsid w:val="0031551C"/>
    <w:rsid w:val="00316ADB"/>
    <w:rsid w:val="003173C6"/>
    <w:rsid w:val="00317484"/>
    <w:rsid w:val="0032079B"/>
    <w:rsid w:val="00320890"/>
    <w:rsid w:val="00324984"/>
    <w:rsid w:val="00325E0D"/>
    <w:rsid w:val="00330E12"/>
    <w:rsid w:val="003315DB"/>
    <w:rsid w:val="003347F1"/>
    <w:rsid w:val="003427D1"/>
    <w:rsid w:val="00343DA3"/>
    <w:rsid w:val="00344002"/>
    <w:rsid w:val="00344078"/>
    <w:rsid w:val="00351BE7"/>
    <w:rsid w:val="003522D6"/>
    <w:rsid w:val="00355BA6"/>
    <w:rsid w:val="00355C6C"/>
    <w:rsid w:val="003571D2"/>
    <w:rsid w:val="003577FF"/>
    <w:rsid w:val="003605B2"/>
    <w:rsid w:val="00360649"/>
    <w:rsid w:val="00361555"/>
    <w:rsid w:val="00363AF0"/>
    <w:rsid w:val="003640E8"/>
    <w:rsid w:val="00364793"/>
    <w:rsid w:val="00364B6E"/>
    <w:rsid w:val="00365085"/>
    <w:rsid w:val="003660F1"/>
    <w:rsid w:val="00370240"/>
    <w:rsid w:val="00371D6E"/>
    <w:rsid w:val="00372473"/>
    <w:rsid w:val="00380E8D"/>
    <w:rsid w:val="003816C8"/>
    <w:rsid w:val="00382491"/>
    <w:rsid w:val="00384E9D"/>
    <w:rsid w:val="00386E54"/>
    <w:rsid w:val="00390326"/>
    <w:rsid w:val="003A11D3"/>
    <w:rsid w:val="003A2D06"/>
    <w:rsid w:val="003A3361"/>
    <w:rsid w:val="003A4498"/>
    <w:rsid w:val="003A4E6F"/>
    <w:rsid w:val="003A6216"/>
    <w:rsid w:val="003A77A4"/>
    <w:rsid w:val="003B0490"/>
    <w:rsid w:val="003B1F13"/>
    <w:rsid w:val="003B6607"/>
    <w:rsid w:val="003C11E6"/>
    <w:rsid w:val="003C2B1B"/>
    <w:rsid w:val="003C55AE"/>
    <w:rsid w:val="003C5C05"/>
    <w:rsid w:val="003C65FD"/>
    <w:rsid w:val="003C75CA"/>
    <w:rsid w:val="003C7F2B"/>
    <w:rsid w:val="003D114E"/>
    <w:rsid w:val="003D4414"/>
    <w:rsid w:val="003E02FB"/>
    <w:rsid w:val="003E05E3"/>
    <w:rsid w:val="003E3EAF"/>
    <w:rsid w:val="003E5458"/>
    <w:rsid w:val="003F0B46"/>
    <w:rsid w:val="003F1856"/>
    <w:rsid w:val="0040190E"/>
    <w:rsid w:val="00402379"/>
    <w:rsid w:val="00405B30"/>
    <w:rsid w:val="00406A5D"/>
    <w:rsid w:val="00407FE0"/>
    <w:rsid w:val="00411E0E"/>
    <w:rsid w:val="00412E01"/>
    <w:rsid w:val="00413AD7"/>
    <w:rsid w:val="00417E3A"/>
    <w:rsid w:val="00421737"/>
    <w:rsid w:val="00422E30"/>
    <w:rsid w:val="004258F8"/>
    <w:rsid w:val="00425A77"/>
    <w:rsid w:val="00430EF9"/>
    <w:rsid w:val="00432FEF"/>
    <w:rsid w:val="00433BB5"/>
    <w:rsid w:val="004362FB"/>
    <w:rsid w:val="00440A62"/>
    <w:rsid w:val="00440CB0"/>
    <w:rsid w:val="00445080"/>
    <w:rsid w:val="0044546C"/>
    <w:rsid w:val="00450445"/>
    <w:rsid w:val="0045144E"/>
    <w:rsid w:val="004519AB"/>
    <w:rsid w:val="00451CC3"/>
    <w:rsid w:val="004536E9"/>
    <w:rsid w:val="004556AF"/>
    <w:rsid w:val="00456DCE"/>
    <w:rsid w:val="00457FCF"/>
    <w:rsid w:val="00460BDB"/>
    <w:rsid w:val="00463023"/>
    <w:rsid w:val="00465C18"/>
    <w:rsid w:val="00466A9F"/>
    <w:rsid w:val="0046763F"/>
    <w:rsid w:val="00467661"/>
    <w:rsid w:val="00470843"/>
    <w:rsid w:val="00471768"/>
    <w:rsid w:val="00471A00"/>
    <w:rsid w:val="00475169"/>
    <w:rsid w:val="004857A8"/>
    <w:rsid w:val="00486FC2"/>
    <w:rsid w:val="00490C7E"/>
    <w:rsid w:val="00494BE4"/>
    <w:rsid w:val="004A185A"/>
    <w:rsid w:val="004A28E3"/>
    <w:rsid w:val="004A301D"/>
    <w:rsid w:val="004A48D9"/>
    <w:rsid w:val="004B1BBB"/>
    <w:rsid w:val="004B2B40"/>
    <w:rsid w:val="004B314B"/>
    <w:rsid w:val="004B3CFD"/>
    <w:rsid w:val="004B4776"/>
    <w:rsid w:val="004B482E"/>
    <w:rsid w:val="004B6731"/>
    <w:rsid w:val="004B7F60"/>
    <w:rsid w:val="004B7FE3"/>
    <w:rsid w:val="004C123C"/>
    <w:rsid w:val="004C1346"/>
    <w:rsid w:val="004C1535"/>
    <w:rsid w:val="004C1E9B"/>
    <w:rsid w:val="004C4D5B"/>
    <w:rsid w:val="004C6D3F"/>
    <w:rsid w:val="004C6E93"/>
    <w:rsid w:val="004D0495"/>
    <w:rsid w:val="004D213B"/>
    <w:rsid w:val="004D2414"/>
    <w:rsid w:val="004D2DC8"/>
    <w:rsid w:val="004D4843"/>
    <w:rsid w:val="004D4F34"/>
    <w:rsid w:val="004D5306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E7EC8"/>
    <w:rsid w:val="004F0B46"/>
    <w:rsid w:val="004F5BB2"/>
    <w:rsid w:val="004F64B9"/>
    <w:rsid w:val="004F66D1"/>
    <w:rsid w:val="00501AD2"/>
    <w:rsid w:val="00504D1E"/>
    <w:rsid w:val="00506277"/>
    <w:rsid w:val="0051144B"/>
    <w:rsid w:val="0051224B"/>
    <w:rsid w:val="0051379D"/>
    <w:rsid w:val="00516607"/>
    <w:rsid w:val="00516BDC"/>
    <w:rsid w:val="005177A0"/>
    <w:rsid w:val="005247C1"/>
    <w:rsid w:val="0052756B"/>
    <w:rsid w:val="00527F3D"/>
    <w:rsid w:val="00530A3F"/>
    <w:rsid w:val="005337B9"/>
    <w:rsid w:val="00537C0D"/>
    <w:rsid w:val="0054041E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2CBA"/>
    <w:rsid w:val="005637C4"/>
    <w:rsid w:val="00563FEE"/>
    <w:rsid w:val="005644A7"/>
    <w:rsid w:val="005654BB"/>
    <w:rsid w:val="005657B2"/>
    <w:rsid w:val="005663C0"/>
    <w:rsid w:val="00567C3E"/>
    <w:rsid w:val="00570B99"/>
    <w:rsid w:val="0057124A"/>
    <w:rsid w:val="00573388"/>
    <w:rsid w:val="0058088D"/>
    <w:rsid w:val="00580BAD"/>
    <w:rsid w:val="0058178B"/>
    <w:rsid w:val="005819BA"/>
    <w:rsid w:val="00583F20"/>
    <w:rsid w:val="00585957"/>
    <w:rsid w:val="00587ED4"/>
    <w:rsid w:val="00592013"/>
    <w:rsid w:val="00592747"/>
    <w:rsid w:val="00593585"/>
    <w:rsid w:val="00594054"/>
    <w:rsid w:val="00595055"/>
    <w:rsid w:val="00595A87"/>
    <w:rsid w:val="005A0CE3"/>
    <w:rsid w:val="005A1166"/>
    <w:rsid w:val="005A280F"/>
    <w:rsid w:val="005A4E43"/>
    <w:rsid w:val="005B01ED"/>
    <w:rsid w:val="005B3668"/>
    <w:rsid w:val="005B3C06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432D"/>
    <w:rsid w:val="005D038E"/>
    <w:rsid w:val="005D09E4"/>
    <w:rsid w:val="005D0E68"/>
    <w:rsid w:val="005D0FE7"/>
    <w:rsid w:val="005D193F"/>
    <w:rsid w:val="005D7ABC"/>
    <w:rsid w:val="005E33AD"/>
    <w:rsid w:val="005E3F7E"/>
    <w:rsid w:val="005E51B5"/>
    <w:rsid w:val="005E6535"/>
    <w:rsid w:val="005F1F38"/>
    <w:rsid w:val="005F6894"/>
    <w:rsid w:val="005F706A"/>
    <w:rsid w:val="00601474"/>
    <w:rsid w:val="00601E22"/>
    <w:rsid w:val="006022A7"/>
    <w:rsid w:val="00602965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22DA"/>
    <w:rsid w:val="0062289C"/>
    <w:rsid w:val="00623E9C"/>
    <w:rsid w:val="00625341"/>
    <w:rsid w:val="00626578"/>
    <w:rsid w:val="0063057B"/>
    <w:rsid w:val="00632010"/>
    <w:rsid w:val="006321A1"/>
    <w:rsid w:val="00632506"/>
    <w:rsid w:val="00632E3B"/>
    <w:rsid w:val="006347AC"/>
    <w:rsid w:val="00635F3D"/>
    <w:rsid w:val="00637728"/>
    <w:rsid w:val="006404B0"/>
    <w:rsid w:val="006408C7"/>
    <w:rsid w:val="006414A1"/>
    <w:rsid w:val="00641E14"/>
    <w:rsid w:val="00644BAB"/>
    <w:rsid w:val="00644F58"/>
    <w:rsid w:val="0064611D"/>
    <w:rsid w:val="00647AD8"/>
    <w:rsid w:val="00650FA0"/>
    <w:rsid w:val="006516D6"/>
    <w:rsid w:val="006541DC"/>
    <w:rsid w:val="006546E9"/>
    <w:rsid w:val="0065475D"/>
    <w:rsid w:val="0065758B"/>
    <w:rsid w:val="006606B1"/>
    <w:rsid w:val="006655AD"/>
    <w:rsid w:val="00665E66"/>
    <w:rsid w:val="00670BFC"/>
    <w:rsid w:val="00671529"/>
    <w:rsid w:val="00671B27"/>
    <w:rsid w:val="00671C3E"/>
    <w:rsid w:val="006758D8"/>
    <w:rsid w:val="00676016"/>
    <w:rsid w:val="0068227D"/>
    <w:rsid w:val="00683C60"/>
    <w:rsid w:val="00687811"/>
    <w:rsid w:val="00691506"/>
    <w:rsid w:val="006935AC"/>
    <w:rsid w:val="006A3D09"/>
    <w:rsid w:val="006B114F"/>
    <w:rsid w:val="006B3EB7"/>
    <w:rsid w:val="006B4093"/>
    <w:rsid w:val="006B51E1"/>
    <w:rsid w:val="006B6830"/>
    <w:rsid w:val="006C022C"/>
    <w:rsid w:val="006C3AB3"/>
    <w:rsid w:val="006C4337"/>
    <w:rsid w:val="006C51E9"/>
    <w:rsid w:val="006C59C7"/>
    <w:rsid w:val="006D01FB"/>
    <w:rsid w:val="006D0E83"/>
    <w:rsid w:val="006D18FF"/>
    <w:rsid w:val="006D3079"/>
    <w:rsid w:val="006D52AC"/>
    <w:rsid w:val="006D6C9F"/>
    <w:rsid w:val="006E29BE"/>
    <w:rsid w:val="006E78C3"/>
    <w:rsid w:val="006F68B5"/>
    <w:rsid w:val="00700A82"/>
    <w:rsid w:val="0070145B"/>
    <w:rsid w:val="007044A7"/>
    <w:rsid w:val="007046B3"/>
    <w:rsid w:val="0070526E"/>
    <w:rsid w:val="00706B44"/>
    <w:rsid w:val="007076EB"/>
    <w:rsid w:val="00713D79"/>
    <w:rsid w:val="007144AC"/>
    <w:rsid w:val="00715311"/>
    <w:rsid w:val="007160C9"/>
    <w:rsid w:val="00717942"/>
    <w:rsid w:val="00724657"/>
    <w:rsid w:val="007247AC"/>
    <w:rsid w:val="007255A9"/>
    <w:rsid w:val="00726977"/>
    <w:rsid w:val="007302F9"/>
    <w:rsid w:val="00730C74"/>
    <w:rsid w:val="007318BC"/>
    <w:rsid w:val="0073380E"/>
    <w:rsid w:val="00733EC2"/>
    <w:rsid w:val="0073503E"/>
    <w:rsid w:val="00736B02"/>
    <w:rsid w:val="00740B96"/>
    <w:rsid w:val="007447BF"/>
    <w:rsid w:val="00744D02"/>
    <w:rsid w:val="00745680"/>
    <w:rsid w:val="00752881"/>
    <w:rsid w:val="00752954"/>
    <w:rsid w:val="00753016"/>
    <w:rsid w:val="007535D8"/>
    <w:rsid w:val="007557D2"/>
    <w:rsid w:val="00755AC3"/>
    <w:rsid w:val="00757CF3"/>
    <w:rsid w:val="0076000B"/>
    <w:rsid w:val="0076022D"/>
    <w:rsid w:val="0076073D"/>
    <w:rsid w:val="00763AC5"/>
    <w:rsid w:val="00770A49"/>
    <w:rsid w:val="00770CBB"/>
    <w:rsid w:val="00771228"/>
    <w:rsid w:val="00771E52"/>
    <w:rsid w:val="00773F18"/>
    <w:rsid w:val="00780619"/>
    <w:rsid w:val="00781F63"/>
    <w:rsid w:val="00785219"/>
    <w:rsid w:val="00786BC8"/>
    <w:rsid w:val="00793ACB"/>
    <w:rsid w:val="007947DD"/>
    <w:rsid w:val="007950E5"/>
    <w:rsid w:val="00795494"/>
    <w:rsid w:val="007A0901"/>
    <w:rsid w:val="007A30C3"/>
    <w:rsid w:val="007A362D"/>
    <w:rsid w:val="007A3EB4"/>
    <w:rsid w:val="007A5032"/>
    <w:rsid w:val="007B3243"/>
    <w:rsid w:val="007B525C"/>
    <w:rsid w:val="007B5A0C"/>
    <w:rsid w:val="007C4DB7"/>
    <w:rsid w:val="007D070B"/>
    <w:rsid w:val="007D2869"/>
    <w:rsid w:val="007D3046"/>
    <w:rsid w:val="007D36EA"/>
    <w:rsid w:val="007D37E6"/>
    <w:rsid w:val="007D58A4"/>
    <w:rsid w:val="007E4D10"/>
    <w:rsid w:val="007E6142"/>
    <w:rsid w:val="007F0574"/>
    <w:rsid w:val="007F2698"/>
    <w:rsid w:val="007F4219"/>
    <w:rsid w:val="007F461A"/>
    <w:rsid w:val="007F4E46"/>
    <w:rsid w:val="007F61F5"/>
    <w:rsid w:val="00802EF8"/>
    <w:rsid w:val="00811BEE"/>
    <w:rsid w:val="00814665"/>
    <w:rsid w:val="00814F5A"/>
    <w:rsid w:val="00815F9E"/>
    <w:rsid w:val="008237F4"/>
    <w:rsid w:val="0082494D"/>
    <w:rsid w:val="00824976"/>
    <w:rsid w:val="00825D0C"/>
    <w:rsid w:val="0082645C"/>
    <w:rsid w:val="00826920"/>
    <w:rsid w:val="00827E84"/>
    <w:rsid w:val="0083427C"/>
    <w:rsid w:val="00837846"/>
    <w:rsid w:val="0084129A"/>
    <w:rsid w:val="00843616"/>
    <w:rsid w:val="008438C8"/>
    <w:rsid w:val="00844B16"/>
    <w:rsid w:val="00845AB1"/>
    <w:rsid w:val="00846FB4"/>
    <w:rsid w:val="0084752A"/>
    <w:rsid w:val="008476B4"/>
    <w:rsid w:val="00851086"/>
    <w:rsid w:val="00852992"/>
    <w:rsid w:val="00853F02"/>
    <w:rsid w:val="0085615B"/>
    <w:rsid w:val="00857D05"/>
    <w:rsid w:val="00862320"/>
    <w:rsid w:val="008630B5"/>
    <w:rsid w:val="00867B8E"/>
    <w:rsid w:val="00871B14"/>
    <w:rsid w:val="00872325"/>
    <w:rsid w:val="008723E3"/>
    <w:rsid w:val="008740E6"/>
    <w:rsid w:val="008747C0"/>
    <w:rsid w:val="00874FB0"/>
    <w:rsid w:val="00876E83"/>
    <w:rsid w:val="00876F56"/>
    <w:rsid w:val="0087718D"/>
    <w:rsid w:val="00877401"/>
    <w:rsid w:val="00877606"/>
    <w:rsid w:val="00877B89"/>
    <w:rsid w:val="00877D16"/>
    <w:rsid w:val="008807CB"/>
    <w:rsid w:val="00880A15"/>
    <w:rsid w:val="0088206C"/>
    <w:rsid w:val="00884C0F"/>
    <w:rsid w:val="00887E46"/>
    <w:rsid w:val="008903DC"/>
    <w:rsid w:val="00891083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2CA3"/>
    <w:rsid w:val="008B6CF9"/>
    <w:rsid w:val="008C2348"/>
    <w:rsid w:val="008C37D1"/>
    <w:rsid w:val="008C3A03"/>
    <w:rsid w:val="008C4B7F"/>
    <w:rsid w:val="008C6D1B"/>
    <w:rsid w:val="008D0405"/>
    <w:rsid w:val="008D0889"/>
    <w:rsid w:val="008D347C"/>
    <w:rsid w:val="008D36C7"/>
    <w:rsid w:val="008E174D"/>
    <w:rsid w:val="008E2397"/>
    <w:rsid w:val="008E359F"/>
    <w:rsid w:val="008E6447"/>
    <w:rsid w:val="008E79AF"/>
    <w:rsid w:val="008E7B73"/>
    <w:rsid w:val="008F03FA"/>
    <w:rsid w:val="008F056C"/>
    <w:rsid w:val="008F0D5D"/>
    <w:rsid w:val="008F3B58"/>
    <w:rsid w:val="008F5F93"/>
    <w:rsid w:val="0090014D"/>
    <w:rsid w:val="009007A7"/>
    <w:rsid w:val="00901191"/>
    <w:rsid w:val="00903B17"/>
    <w:rsid w:val="009077C4"/>
    <w:rsid w:val="00907C18"/>
    <w:rsid w:val="009105BD"/>
    <w:rsid w:val="00910A59"/>
    <w:rsid w:val="009110D4"/>
    <w:rsid w:val="009127FE"/>
    <w:rsid w:val="0091707D"/>
    <w:rsid w:val="00925C39"/>
    <w:rsid w:val="0093279E"/>
    <w:rsid w:val="00936D32"/>
    <w:rsid w:val="00942B65"/>
    <w:rsid w:val="00944CB5"/>
    <w:rsid w:val="00946AFF"/>
    <w:rsid w:val="00954C9C"/>
    <w:rsid w:val="0095579F"/>
    <w:rsid w:val="00956315"/>
    <w:rsid w:val="00962337"/>
    <w:rsid w:val="00962DAE"/>
    <w:rsid w:val="0096344A"/>
    <w:rsid w:val="0096409D"/>
    <w:rsid w:val="00964F13"/>
    <w:rsid w:val="009668F8"/>
    <w:rsid w:val="00966D26"/>
    <w:rsid w:val="009673BC"/>
    <w:rsid w:val="0097015A"/>
    <w:rsid w:val="009707B1"/>
    <w:rsid w:val="00971196"/>
    <w:rsid w:val="00972D4A"/>
    <w:rsid w:val="00972F6D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2F31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D6C4C"/>
    <w:rsid w:val="009E0649"/>
    <w:rsid w:val="009E1A84"/>
    <w:rsid w:val="009E39A9"/>
    <w:rsid w:val="009E7011"/>
    <w:rsid w:val="009F1889"/>
    <w:rsid w:val="009F4EBF"/>
    <w:rsid w:val="009F7700"/>
    <w:rsid w:val="00A018CA"/>
    <w:rsid w:val="00A0358E"/>
    <w:rsid w:val="00A03D0D"/>
    <w:rsid w:val="00A122BD"/>
    <w:rsid w:val="00A13712"/>
    <w:rsid w:val="00A1478B"/>
    <w:rsid w:val="00A17D34"/>
    <w:rsid w:val="00A26786"/>
    <w:rsid w:val="00A31716"/>
    <w:rsid w:val="00A32541"/>
    <w:rsid w:val="00A33265"/>
    <w:rsid w:val="00A35214"/>
    <w:rsid w:val="00A35578"/>
    <w:rsid w:val="00A43872"/>
    <w:rsid w:val="00A44360"/>
    <w:rsid w:val="00A504D1"/>
    <w:rsid w:val="00A51428"/>
    <w:rsid w:val="00A53980"/>
    <w:rsid w:val="00A54894"/>
    <w:rsid w:val="00A557E3"/>
    <w:rsid w:val="00A55947"/>
    <w:rsid w:val="00A56961"/>
    <w:rsid w:val="00A57232"/>
    <w:rsid w:val="00A57F91"/>
    <w:rsid w:val="00A60184"/>
    <w:rsid w:val="00A64787"/>
    <w:rsid w:val="00A67655"/>
    <w:rsid w:val="00A73406"/>
    <w:rsid w:val="00A75479"/>
    <w:rsid w:val="00A76FCD"/>
    <w:rsid w:val="00A77C51"/>
    <w:rsid w:val="00A80356"/>
    <w:rsid w:val="00A80ACB"/>
    <w:rsid w:val="00A837C9"/>
    <w:rsid w:val="00A83F63"/>
    <w:rsid w:val="00A84E6F"/>
    <w:rsid w:val="00A91815"/>
    <w:rsid w:val="00A933E2"/>
    <w:rsid w:val="00A93BDD"/>
    <w:rsid w:val="00A94631"/>
    <w:rsid w:val="00A9655F"/>
    <w:rsid w:val="00A96A12"/>
    <w:rsid w:val="00A96C92"/>
    <w:rsid w:val="00A97136"/>
    <w:rsid w:val="00AA0B9A"/>
    <w:rsid w:val="00AA6DB2"/>
    <w:rsid w:val="00AA7315"/>
    <w:rsid w:val="00AA7633"/>
    <w:rsid w:val="00AB3DF7"/>
    <w:rsid w:val="00AB431A"/>
    <w:rsid w:val="00AB49DC"/>
    <w:rsid w:val="00AB4B20"/>
    <w:rsid w:val="00AC08C3"/>
    <w:rsid w:val="00AC1FAD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34F7"/>
    <w:rsid w:val="00AE469E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0B0"/>
    <w:rsid w:val="00B1211E"/>
    <w:rsid w:val="00B1259C"/>
    <w:rsid w:val="00B13DEA"/>
    <w:rsid w:val="00B14150"/>
    <w:rsid w:val="00B14FEB"/>
    <w:rsid w:val="00B15024"/>
    <w:rsid w:val="00B15E0B"/>
    <w:rsid w:val="00B16278"/>
    <w:rsid w:val="00B20C82"/>
    <w:rsid w:val="00B2128F"/>
    <w:rsid w:val="00B21829"/>
    <w:rsid w:val="00B25DBF"/>
    <w:rsid w:val="00B26770"/>
    <w:rsid w:val="00B267C4"/>
    <w:rsid w:val="00B26B10"/>
    <w:rsid w:val="00B3146C"/>
    <w:rsid w:val="00B31E4B"/>
    <w:rsid w:val="00B33867"/>
    <w:rsid w:val="00B34893"/>
    <w:rsid w:val="00B40853"/>
    <w:rsid w:val="00B43D36"/>
    <w:rsid w:val="00B47D57"/>
    <w:rsid w:val="00B503E4"/>
    <w:rsid w:val="00B50850"/>
    <w:rsid w:val="00B52BAE"/>
    <w:rsid w:val="00B54073"/>
    <w:rsid w:val="00B5414E"/>
    <w:rsid w:val="00B62F61"/>
    <w:rsid w:val="00B63B5D"/>
    <w:rsid w:val="00B6523F"/>
    <w:rsid w:val="00B66CDD"/>
    <w:rsid w:val="00B67A29"/>
    <w:rsid w:val="00B7176E"/>
    <w:rsid w:val="00B73DE3"/>
    <w:rsid w:val="00B73F1B"/>
    <w:rsid w:val="00B7558A"/>
    <w:rsid w:val="00B80F07"/>
    <w:rsid w:val="00B82013"/>
    <w:rsid w:val="00B82720"/>
    <w:rsid w:val="00B8642B"/>
    <w:rsid w:val="00B90884"/>
    <w:rsid w:val="00B91EFB"/>
    <w:rsid w:val="00B93D8C"/>
    <w:rsid w:val="00B953C6"/>
    <w:rsid w:val="00BA3309"/>
    <w:rsid w:val="00BA4FFC"/>
    <w:rsid w:val="00BA76BD"/>
    <w:rsid w:val="00BA7F0B"/>
    <w:rsid w:val="00BB4EA9"/>
    <w:rsid w:val="00BB6E77"/>
    <w:rsid w:val="00BB748D"/>
    <w:rsid w:val="00BC0015"/>
    <w:rsid w:val="00BC1ED7"/>
    <w:rsid w:val="00BC362B"/>
    <w:rsid w:val="00BC3666"/>
    <w:rsid w:val="00BC5CBE"/>
    <w:rsid w:val="00BD1F3B"/>
    <w:rsid w:val="00BD227B"/>
    <w:rsid w:val="00BD3E53"/>
    <w:rsid w:val="00BD4230"/>
    <w:rsid w:val="00BD6536"/>
    <w:rsid w:val="00BE136C"/>
    <w:rsid w:val="00BE173D"/>
    <w:rsid w:val="00BE1C1F"/>
    <w:rsid w:val="00BE23A7"/>
    <w:rsid w:val="00BE2504"/>
    <w:rsid w:val="00BE29EB"/>
    <w:rsid w:val="00BE2E6D"/>
    <w:rsid w:val="00BE5FC5"/>
    <w:rsid w:val="00BF0568"/>
    <w:rsid w:val="00BF5451"/>
    <w:rsid w:val="00C053DF"/>
    <w:rsid w:val="00C069CF"/>
    <w:rsid w:val="00C06CD3"/>
    <w:rsid w:val="00C1138A"/>
    <w:rsid w:val="00C11E16"/>
    <w:rsid w:val="00C13077"/>
    <w:rsid w:val="00C134EF"/>
    <w:rsid w:val="00C152ED"/>
    <w:rsid w:val="00C20D2A"/>
    <w:rsid w:val="00C211AA"/>
    <w:rsid w:val="00C231E4"/>
    <w:rsid w:val="00C2368E"/>
    <w:rsid w:val="00C23ED3"/>
    <w:rsid w:val="00C26C0A"/>
    <w:rsid w:val="00C33CA7"/>
    <w:rsid w:val="00C35359"/>
    <w:rsid w:val="00C37454"/>
    <w:rsid w:val="00C41CBF"/>
    <w:rsid w:val="00C42015"/>
    <w:rsid w:val="00C447B6"/>
    <w:rsid w:val="00C459A6"/>
    <w:rsid w:val="00C52AE2"/>
    <w:rsid w:val="00C6029A"/>
    <w:rsid w:val="00C61D70"/>
    <w:rsid w:val="00C628B4"/>
    <w:rsid w:val="00C636BE"/>
    <w:rsid w:val="00C6434C"/>
    <w:rsid w:val="00C64EF5"/>
    <w:rsid w:val="00C67233"/>
    <w:rsid w:val="00C676DD"/>
    <w:rsid w:val="00C72900"/>
    <w:rsid w:val="00C75DE1"/>
    <w:rsid w:val="00C76E03"/>
    <w:rsid w:val="00C76EE5"/>
    <w:rsid w:val="00C811A4"/>
    <w:rsid w:val="00C8151A"/>
    <w:rsid w:val="00C823AC"/>
    <w:rsid w:val="00C83440"/>
    <w:rsid w:val="00C86148"/>
    <w:rsid w:val="00C86AE4"/>
    <w:rsid w:val="00C8770E"/>
    <w:rsid w:val="00C877BA"/>
    <w:rsid w:val="00C913EA"/>
    <w:rsid w:val="00C91532"/>
    <w:rsid w:val="00C93577"/>
    <w:rsid w:val="00C94546"/>
    <w:rsid w:val="00CA07C4"/>
    <w:rsid w:val="00CA2E54"/>
    <w:rsid w:val="00CA4C88"/>
    <w:rsid w:val="00CA4E6C"/>
    <w:rsid w:val="00CA50AE"/>
    <w:rsid w:val="00CA770C"/>
    <w:rsid w:val="00CA7BBC"/>
    <w:rsid w:val="00CB0D57"/>
    <w:rsid w:val="00CB0EF4"/>
    <w:rsid w:val="00CB1B34"/>
    <w:rsid w:val="00CB219A"/>
    <w:rsid w:val="00CB26CE"/>
    <w:rsid w:val="00CB30EC"/>
    <w:rsid w:val="00CB3108"/>
    <w:rsid w:val="00CB3E00"/>
    <w:rsid w:val="00CB5CB7"/>
    <w:rsid w:val="00CB764D"/>
    <w:rsid w:val="00CC127D"/>
    <w:rsid w:val="00CC1868"/>
    <w:rsid w:val="00CC1D46"/>
    <w:rsid w:val="00CC2319"/>
    <w:rsid w:val="00CC2731"/>
    <w:rsid w:val="00CC2F61"/>
    <w:rsid w:val="00CC4298"/>
    <w:rsid w:val="00CC55BB"/>
    <w:rsid w:val="00CC7149"/>
    <w:rsid w:val="00CC7865"/>
    <w:rsid w:val="00CC7BF8"/>
    <w:rsid w:val="00CD444D"/>
    <w:rsid w:val="00CD6BE4"/>
    <w:rsid w:val="00CE340F"/>
    <w:rsid w:val="00CE3888"/>
    <w:rsid w:val="00CE59A4"/>
    <w:rsid w:val="00CF20DC"/>
    <w:rsid w:val="00CF3CAA"/>
    <w:rsid w:val="00CF3D31"/>
    <w:rsid w:val="00CF7950"/>
    <w:rsid w:val="00CF7CDA"/>
    <w:rsid w:val="00D01555"/>
    <w:rsid w:val="00D02AE7"/>
    <w:rsid w:val="00D032FB"/>
    <w:rsid w:val="00D03B5B"/>
    <w:rsid w:val="00D03C49"/>
    <w:rsid w:val="00D05411"/>
    <w:rsid w:val="00D10F0E"/>
    <w:rsid w:val="00D11A95"/>
    <w:rsid w:val="00D11E99"/>
    <w:rsid w:val="00D13963"/>
    <w:rsid w:val="00D13B55"/>
    <w:rsid w:val="00D13D4C"/>
    <w:rsid w:val="00D14535"/>
    <w:rsid w:val="00D148C7"/>
    <w:rsid w:val="00D14A92"/>
    <w:rsid w:val="00D1659F"/>
    <w:rsid w:val="00D2011C"/>
    <w:rsid w:val="00D207C9"/>
    <w:rsid w:val="00D24D21"/>
    <w:rsid w:val="00D25903"/>
    <w:rsid w:val="00D306D6"/>
    <w:rsid w:val="00D30E5B"/>
    <w:rsid w:val="00D31550"/>
    <w:rsid w:val="00D31CC6"/>
    <w:rsid w:val="00D32444"/>
    <w:rsid w:val="00D3255C"/>
    <w:rsid w:val="00D332E8"/>
    <w:rsid w:val="00D33BB7"/>
    <w:rsid w:val="00D366A9"/>
    <w:rsid w:val="00D36B51"/>
    <w:rsid w:val="00D411A2"/>
    <w:rsid w:val="00D430C5"/>
    <w:rsid w:val="00D46675"/>
    <w:rsid w:val="00D4762E"/>
    <w:rsid w:val="00D51779"/>
    <w:rsid w:val="00D52549"/>
    <w:rsid w:val="00D53054"/>
    <w:rsid w:val="00D540E2"/>
    <w:rsid w:val="00D54261"/>
    <w:rsid w:val="00D54B25"/>
    <w:rsid w:val="00D556E6"/>
    <w:rsid w:val="00D5586A"/>
    <w:rsid w:val="00D61AA3"/>
    <w:rsid w:val="00D66708"/>
    <w:rsid w:val="00D66855"/>
    <w:rsid w:val="00D66C23"/>
    <w:rsid w:val="00D7003D"/>
    <w:rsid w:val="00D70697"/>
    <w:rsid w:val="00D710AD"/>
    <w:rsid w:val="00D72109"/>
    <w:rsid w:val="00D724AC"/>
    <w:rsid w:val="00D7302B"/>
    <w:rsid w:val="00D7339F"/>
    <w:rsid w:val="00D73D6A"/>
    <w:rsid w:val="00D73EC7"/>
    <w:rsid w:val="00D74A85"/>
    <w:rsid w:val="00D77A67"/>
    <w:rsid w:val="00D80395"/>
    <w:rsid w:val="00D830A9"/>
    <w:rsid w:val="00D8547D"/>
    <w:rsid w:val="00D85B1A"/>
    <w:rsid w:val="00D937DB"/>
    <w:rsid w:val="00D9622B"/>
    <w:rsid w:val="00DA1AF5"/>
    <w:rsid w:val="00DA30DB"/>
    <w:rsid w:val="00DA504E"/>
    <w:rsid w:val="00DA5097"/>
    <w:rsid w:val="00DA5726"/>
    <w:rsid w:val="00DA64B5"/>
    <w:rsid w:val="00DA65C6"/>
    <w:rsid w:val="00DB0BA9"/>
    <w:rsid w:val="00DB10A4"/>
    <w:rsid w:val="00DB54F6"/>
    <w:rsid w:val="00DB73E6"/>
    <w:rsid w:val="00DC31AA"/>
    <w:rsid w:val="00DC5C0E"/>
    <w:rsid w:val="00DC61BE"/>
    <w:rsid w:val="00DC63EE"/>
    <w:rsid w:val="00DD1078"/>
    <w:rsid w:val="00DD1714"/>
    <w:rsid w:val="00DD43BC"/>
    <w:rsid w:val="00DD4C6A"/>
    <w:rsid w:val="00DD6AB6"/>
    <w:rsid w:val="00DD7C60"/>
    <w:rsid w:val="00DE2447"/>
    <w:rsid w:val="00DE341C"/>
    <w:rsid w:val="00DE4DF9"/>
    <w:rsid w:val="00DE504F"/>
    <w:rsid w:val="00DE6075"/>
    <w:rsid w:val="00DF242A"/>
    <w:rsid w:val="00DF3DF9"/>
    <w:rsid w:val="00DF7688"/>
    <w:rsid w:val="00DF787F"/>
    <w:rsid w:val="00E0101C"/>
    <w:rsid w:val="00E0113D"/>
    <w:rsid w:val="00E0135A"/>
    <w:rsid w:val="00E02624"/>
    <w:rsid w:val="00E03B51"/>
    <w:rsid w:val="00E05D0A"/>
    <w:rsid w:val="00E06049"/>
    <w:rsid w:val="00E0679C"/>
    <w:rsid w:val="00E10E0E"/>
    <w:rsid w:val="00E1224C"/>
    <w:rsid w:val="00E130F6"/>
    <w:rsid w:val="00E13F9F"/>
    <w:rsid w:val="00E218A0"/>
    <w:rsid w:val="00E21EB7"/>
    <w:rsid w:val="00E224B0"/>
    <w:rsid w:val="00E227FA"/>
    <w:rsid w:val="00E26383"/>
    <w:rsid w:val="00E26E1C"/>
    <w:rsid w:val="00E27018"/>
    <w:rsid w:val="00E30ECA"/>
    <w:rsid w:val="00E3452F"/>
    <w:rsid w:val="00E35B30"/>
    <w:rsid w:val="00E40434"/>
    <w:rsid w:val="00E407F5"/>
    <w:rsid w:val="00E4092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09F3"/>
    <w:rsid w:val="00E622DB"/>
    <w:rsid w:val="00E63F89"/>
    <w:rsid w:val="00E7072E"/>
    <w:rsid w:val="00E72C72"/>
    <w:rsid w:val="00E73342"/>
    <w:rsid w:val="00E7361F"/>
    <w:rsid w:val="00E74A42"/>
    <w:rsid w:val="00E7798E"/>
    <w:rsid w:val="00E8040F"/>
    <w:rsid w:val="00E85E6B"/>
    <w:rsid w:val="00E90137"/>
    <w:rsid w:val="00E931BB"/>
    <w:rsid w:val="00E9402E"/>
    <w:rsid w:val="00E9633A"/>
    <w:rsid w:val="00E9665E"/>
    <w:rsid w:val="00EA0A20"/>
    <w:rsid w:val="00EA3144"/>
    <w:rsid w:val="00EA343D"/>
    <w:rsid w:val="00EA6387"/>
    <w:rsid w:val="00EA78AB"/>
    <w:rsid w:val="00EB1024"/>
    <w:rsid w:val="00EB11DA"/>
    <w:rsid w:val="00EB46F6"/>
    <w:rsid w:val="00EB50CD"/>
    <w:rsid w:val="00EB5901"/>
    <w:rsid w:val="00EB7372"/>
    <w:rsid w:val="00EB76A2"/>
    <w:rsid w:val="00EB7E81"/>
    <w:rsid w:val="00EC1D46"/>
    <w:rsid w:val="00EC25CC"/>
    <w:rsid w:val="00EC27BF"/>
    <w:rsid w:val="00EC5033"/>
    <w:rsid w:val="00EC52CC"/>
    <w:rsid w:val="00EC6EF9"/>
    <w:rsid w:val="00EC72CA"/>
    <w:rsid w:val="00ED02B7"/>
    <w:rsid w:val="00ED19A4"/>
    <w:rsid w:val="00ED240D"/>
    <w:rsid w:val="00ED2896"/>
    <w:rsid w:val="00ED3703"/>
    <w:rsid w:val="00ED3778"/>
    <w:rsid w:val="00ED4D23"/>
    <w:rsid w:val="00ED5992"/>
    <w:rsid w:val="00ED7F15"/>
    <w:rsid w:val="00EE020B"/>
    <w:rsid w:val="00EE1B58"/>
    <w:rsid w:val="00EE2168"/>
    <w:rsid w:val="00EE4619"/>
    <w:rsid w:val="00EE4F29"/>
    <w:rsid w:val="00EE6344"/>
    <w:rsid w:val="00EE70F6"/>
    <w:rsid w:val="00EE7471"/>
    <w:rsid w:val="00EF1409"/>
    <w:rsid w:val="00EF2B23"/>
    <w:rsid w:val="00EF2F37"/>
    <w:rsid w:val="00EF3BED"/>
    <w:rsid w:val="00EF41BA"/>
    <w:rsid w:val="00EF6CD2"/>
    <w:rsid w:val="00F02C33"/>
    <w:rsid w:val="00F03AB3"/>
    <w:rsid w:val="00F05123"/>
    <w:rsid w:val="00F0600B"/>
    <w:rsid w:val="00F0623A"/>
    <w:rsid w:val="00F10F53"/>
    <w:rsid w:val="00F115A3"/>
    <w:rsid w:val="00F12874"/>
    <w:rsid w:val="00F13EB1"/>
    <w:rsid w:val="00F152DF"/>
    <w:rsid w:val="00F17496"/>
    <w:rsid w:val="00F17E4D"/>
    <w:rsid w:val="00F2106E"/>
    <w:rsid w:val="00F241B4"/>
    <w:rsid w:val="00F26FD3"/>
    <w:rsid w:val="00F276F8"/>
    <w:rsid w:val="00F30003"/>
    <w:rsid w:val="00F31E08"/>
    <w:rsid w:val="00F32C2B"/>
    <w:rsid w:val="00F3489C"/>
    <w:rsid w:val="00F369B9"/>
    <w:rsid w:val="00F370F3"/>
    <w:rsid w:val="00F40DEA"/>
    <w:rsid w:val="00F420E2"/>
    <w:rsid w:val="00F43BE2"/>
    <w:rsid w:val="00F44637"/>
    <w:rsid w:val="00F51652"/>
    <w:rsid w:val="00F55E85"/>
    <w:rsid w:val="00F56B26"/>
    <w:rsid w:val="00F56DBB"/>
    <w:rsid w:val="00F5777F"/>
    <w:rsid w:val="00F57D68"/>
    <w:rsid w:val="00F62502"/>
    <w:rsid w:val="00F625CA"/>
    <w:rsid w:val="00F63364"/>
    <w:rsid w:val="00F635CA"/>
    <w:rsid w:val="00F64D15"/>
    <w:rsid w:val="00F66ECE"/>
    <w:rsid w:val="00F70882"/>
    <w:rsid w:val="00F70FFA"/>
    <w:rsid w:val="00F75B1A"/>
    <w:rsid w:val="00F771C3"/>
    <w:rsid w:val="00F818E6"/>
    <w:rsid w:val="00F83417"/>
    <w:rsid w:val="00F83570"/>
    <w:rsid w:val="00F835FC"/>
    <w:rsid w:val="00F839EF"/>
    <w:rsid w:val="00F854CF"/>
    <w:rsid w:val="00F85B95"/>
    <w:rsid w:val="00F86AB0"/>
    <w:rsid w:val="00F8746C"/>
    <w:rsid w:val="00F93152"/>
    <w:rsid w:val="00F937D9"/>
    <w:rsid w:val="00F96608"/>
    <w:rsid w:val="00F96980"/>
    <w:rsid w:val="00FA301F"/>
    <w:rsid w:val="00FA3B07"/>
    <w:rsid w:val="00FA63A6"/>
    <w:rsid w:val="00FB2BD8"/>
    <w:rsid w:val="00FB7357"/>
    <w:rsid w:val="00FC0538"/>
    <w:rsid w:val="00FC1160"/>
    <w:rsid w:val="00FC1832"/>
    <w:rsid w:val="00FC5299"/>
    <w:rsid w:val="00FC7D3D"/>
    <w:rsid w:val="00FD0047"/>
    <w:rsid w:val="00FD2700"/>
    <w:rsid w:val="00FD4A60"/>
    <w:rsid w:val="00FD4E62"/>
    <w:rsid w:val="00FE0A2E"/>
    <w:rsid w:val="00FE0B84"/>
    <w:rsid w:val="00FE1971"/>
    <w:rsid w:val="00FE20DB"/>
    <w:rsid w:val="00FE28AB"/>
    <w:rsid w:val="00FE350D"/>
    <w:rsid w:val="00FE3D3B"/>
    <w:rsid w:val="00FE40B7"/>
    <w:rsid w:val="00FE4F7D"/>
    <w:rsid w:val="00FE5724"/>
    <w:rsid w:val="00FE5930"/>
    <w:rsid w:val="00FE5AF4"/>
    <w:rsid w:val="00FE64CC"/>
    <w:rsid w:val="00FE69C7"/>
    <w:rsid w:val="00FE71C0"/>
    <w:rsid w:val="00FF303C"/>
    <w:rsid w:val="00FF502F"/>
    <w:rsid w:val="00FF630A"/>
    <w:rsid w:val="00FF6A0E"/>
    <w:rsid w:val="00FF6D06"/>
    <w:rsid w:val="50FFB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D0599A"/>
  <w15:docId w15:val="{C278D2DC-23DF-4E93-99F3-2EBC61C8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E931BB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6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@vlaanderen.be" TargetMode="External"/><Relationship Id="rId18" Type="http://schemas.openxmlformats.org/officeDocument/2006/relationships/hyperlink" Target="mailto:xxx@vlaander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xxx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partementzorg.be/nl/lokaal-preventiebelei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dex.vlaanderen.be/Zoeken/Document.aspx?DID=1039971&amp;param=inhoud&amp;ref=search&amp;AVIDS=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Setting_LGem</TermName>
          <TermId xmlns="http://schemas.microsoft.com/office/infopath/2007/PartnerControls">55ed18d3-0ed7-4815-8329-0107898492c1</TermId>
        </TermInfo>
      </Terms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Algemene preventie</TermName>
          <TermId xmlns="http://schemas.microsoft.com/office/infopath/2007/PartnerControls">3e2e676b-b7dc-4894-9ba9-2f5da8e98162</TermId>
        </TermInfo>
      </Terms>
    </i2d81646cf3b4af085db4e59f76b2271>
    <APREV_x0020_Actief xmlns="f84df657-13e5-4ac6-a109-a74a11d2d2fe">true</APREV_x0020_Actief>
    <Jaar xmlns="f84df657-13e5-4ac6-a109-a74a11d2d2fe">2019</Jaar>
    <TaxCatchAll xmlns="9a9ec0f0-7796-43d0-ac1f-4c8c46ee0bd1">
      <Value>1</Value>
      <Value>48</Value>
    </TaxCatchAll>
    <Cat_x0020_2 xmlns="f84df657-13e5-4ac6-a109-a74a11d2d2fe" xsi:nil="true"/>
    <Cat_x0020_3 xmlns="f84df657-13e5-4ac6-a109-a74a11d2d2fe" xsi:nil="true"/>
    <Cat_x0020_1 xmlns="f84df657-13e5-4ac6-a109-a74a11d2d2fe">Lokale Preventiewerkingen</Cat_x0020_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EV_bib" ma:contentTypeID="0x010100E5B23CBEC15EF443818A347F7744E7580015B0F32BA035BA4599DF233D02BC33880500516A85589E6720488E60ED6F0D963394" ma:contentTypeVersion="11" ma:contentTypeDescription="voor bibliotheken preventiethema's en niet-thematisch" ma:contentTypeScope="" ma:versionID="f1904905f0495b21e7b14e2f1195ba8d">
  <xsd:schema xmlns:xsd="http://www.w3.org/2001/XMLSchema" xmlns:xs="http://www.w3.org/2001/XMLSchema" xmlns:p="http://schemas.microsoft.com/office/2006/metadata/properties" xmlns:ns2="9a9ec0f0-7796-43d0-ac1f-4c8c46ee0bd1" xmlns:ns3="f84df657-13e5-4ac6-a109-a74a11d2d2fe" xmlns:ns4="eab8d282-d8bc-45b6-a31d-419362c401be" targetNamespace="http://schemas.microsoft.com/office/2006/metadata/properties" ma:root="true" ma:fieldsID="d7cc42b72fb8bf71d54069d995587744" ns2:_="" ns3:_="" ns4:_="">
    <xsd:import namespace="9a9ec0f0-7796-43d0-ac1f-4c8c46ee0bd1"/>
    <xsd:import namespace="f84df657-13e5-4ac6-a109-a74a11d2d2fe"/>
    <xsd:import namespace="eab8d282-d8bc-45b6-a31d-419362c401be"/>
    <xsd:element name="properties">
      <xsd:complexType>
        <xsd:sequence>
          <xsd:element name="documentManagement">
            <xsd:complexType>
              <xsd:all>
                <xsd:element ref="ns3:Cat_x0020_1" minOccurs="0"/>
                <xsd:element ref="ns3:Cat_x0020_2" minOccurs="0"/>
                <xsd:element ref="ns3:Cat_x0020_3" minOccurs="0"/>
                <xsd:element ref="ns3:Jaar" minOccurs="0"/>
                <xsd:element ref="ns3:APREV_x0020_Actief" minOccurs="0"/>
                <xsd:element ref="ns2:TaxCatchAll" minOccurs="0"/>
                <xsd:element ref="ns2:TaxCatchAllLabel" minOccurs="0"/>
                <xsd:element ref="ns2:g3014de8249d42afad66165e3d2261e7" minOccurs="0"/>
                <xsd:element ref="ns2:i2d81646cf3b4af085db4e59f76b2271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48;#Setting_LGem|55ed18d3-0ed7-4815-8329-0107898492c1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2d81646cf3b4af085db4e59f76b2271" ma:index="15" nillable="true" ma:taxonomy="true" ma:internalName="i2d81646cf3b4af085db4e59f76b2271" ma:taxonomyFieldName="ZG_x0020_Thema" ma:displayName="ZG Thema" ma:readOnly="false" ma:default="1;#Algemene preventie|3e2e676b-b7dc-4894-9ba9-2f5da8e98162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Cat_x0020_1" ma:index="4" nillable="true" ma:displayName="Cat 1" ma:internalName="Cat_x0020_1" ma:readOnly="false">
      <xsd:simpleType>
        <xsd:restriction base="dms:Text">
          <xsd:maxLength value="25"/>
        </xsd:restriction>
      </xsd:simpleType>
    </xsd:element>
    <xsd:element name="Cat_x0020_2" ma:index="5" nillable="true" ma:displayName="Cat 2" ma:internalName="Cat_x0020_2">
      <xsd:simpleType>
        <xsd:restriction base="dms:Text">
          <xsd:maxLength value="25"/>
        </xsd:restriction>
      </xsd:simpleType>
    </xsd:element>
    <xsd:element name="Cat_x0020_3" ma:index="6" nillable="true" ma:displayName="Cat 3" ma:internalName="Cat_x0020_3" ma:readOnly="false">
      <xsd:simpleType>
        <xsd:restriction base="dms:Text">
          <xsd:maxLength value="255"/>
        </xsd:restriction>
      </xsd:simpleType>
    </xsd:element>
    <xsd:element name="Jaar" ma:index="7" nillable="true" ma:displayName="Jaar" ma:default="2019" ma:internalName="Jaar">
      <xsd:simpleType>
        <xsd:restriction base="dms:Text">
          <xsd:maxLength value="4"/>
        </xsd:restriction>
      </xsd:simpleType>
    </xsd:element>
    <xsd:element name="APREV_x0020_Actief" ma:index="8" nillable="true" ma:displayName="APREV Actief" ma:default="1" ma:internalName="APREV_x0020_Act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8d282-d8bc-45b6-a31d-419362c40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8AF3A-F75A-4D28-9C6A-62C647EBC5B9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f84df657-13e5-4ac6-a109-a74a11d2d2fe"/>
  </ds:schemaRefs>
</ds:datastoreItem>
</file>

<file path=customXml/itemProps2.xml><?xml version="1.0" encoding="utf-8"?>
<ds:datastoreItem xmlns:ds="http://schemas.openxmlformats.org/officeDocument/2006/customXml" ds:itemID="{445028F3-5E6A-4C3C-A7BD-19116146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f84df657-13e5-4ac6-a109-a74a11d2d2fe"/>
    <ds:schemaRef ds:uri="eab8d282-d8bc-45b6-a31d-419362c40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A0C19-229A-41F9-8129-84369F3CFE7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D41FC9-2F8B-4AE8-976B-5C100C4A81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E566AA-0733-4EDF-A94C-F6DA5303F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55</TotalTime>
  <Pages>3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Reyners Rudi</dc:creator>
  <cp:keywords/>
  <dc:description/>
  <cp:lastModifiedBy>De Schryver Marian</cp:lastModifiedBy>
  <cp:revision>87</cp:revision>
  <cp:lastPrinted>2019-07-16T12:34:00Z</cp:lastPrinted>
  <dcterms:created xsi:type="dcterms:W3CDTF">2024-12-12T09:48:00Z</dcterms:created>
  <dcterms:modified xsi:type="dcterms:W3CDTF">2024-12-19T10:55:00Z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0x010100E5B23CBEC15EF443818A347F7744E7580015B0F32BA035BA4599DF233D02BC33880500516A85589E6720488E60ED6F0D963394</vt:lpwstr>
  </property>
  <property fmtid="{D5CDD505-2E9C-101B-9397-08002B2CF9AE}" pid="3" name="ZG Subthema">
    <vt:lpwstr>48;#Setting_LGem|55ed18d3-0ed7-4815-8329-0107898492c1</vt:lpwstr>
  </property>
  <property fmtid="{D5CDD505-2E9C-101B-9397-08002B2CF9AE}" pid="4" name="ZG Thema">
    <vt:lpwstr>1;#Algemene preventie|3e2e676b-b7dc-4894-9ba9-2f5da8e98162</vt:lpwstr>
  </property>
  <property fmtid="{D5CDD505-2E9C-101B-9397-08002B2CF9AE}" pid="5" name="AuthorIds_UIVersion_1536">
    <vt:lpwstr>287</vt:lpwstr>
  </property>
  <property fmtid="{D5CDD505-2E9C-101B-9397-08002B2CF9AE}" pid="6" name="AuthorIds_UIVersion_2048">
    <vt:lpwstr>287</vt:lpwstr>
  </property>
  <property fmtid="{D5CDD505-2E9C-101B-9397-08002B2CF9AE}" pid="7" name="AuthorIds_UIVersion_4608">
    <vt:lpwstr>27</vt:lpwstr>
  </property>
  <property fmtid="{D5CDD505-2E9C-101B-9397-08002B2CF9AE}" pid="8" name="AuthorIds_UIVersion_1024">
    <vt:lpwstr>286</vt:lpwstr>
  </property>
  <property fmtid="{D5CDD505-2E9C-101B-9397-08002B2CF9AE}" pid="9" name="AuthorIds_UIVersion_4096">
    <vt:lpwstr>27</vt:lpwstr>
  </property>
  <property fmtid="{D5CDD505-2E9C-101B-9397-08002B2CF9AE}" pid="10" name="AuthorIds_UIVersion_5120">
    <vt:lpwstr>27</vt:lpwstr>
  </property>
</Properties>
</file>