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7740"/>
        <w:gridCol w:w="284"/>
        <w:gridCol w:w="1842"/>
      </w:tblGrid>
      <w:tr w:rsidR="00A43872" w:rsidRPr="003D114E" w14:paraId="475D2DFA" w14:textId="77777777" w:rsidTr="00A43872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450EB" w14:textId="77777777" w:rsidR="00A43872" w:rsidRPr="0091717D" w:rsidRDefault="00A43872" w:rsidP="00A43872">
            <w:pPr>
              <w:pStyle w:val="leeg"/>
            </w:pPr>
          </w:p>
        </w:tc>
        <w:tc>
          <w:tcPr>
            <w:tcW w:w="8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122C9" w14:textId="3792E339" w:rsidR="00A43872" w:rsidRPr="00710B54" w:rsidRDefault="007F0E77" w:rsidP="00A43872">
            <w:pPr>
              <w:pStyle w:val="Titel"/>
              <w:framePr w:wrap="around"/>
              <w:ind w:left="29"/>
              <w:rPr>
                <w:color w:val="0F4C81"/>
                <w:sz w:val="36"/>
                <w:szCs w:val="36"/>
              </w:rPr>
            </w:pPr>
            <w:r>
              <w:rPr>
                <w:color w:val="0F4C81"/>
                <w:sz w:val="36"/>
                <w:szCs w:val="36"/>
              </w:rPr>
              <w:t>Melding van seksueel grensoverschrijdend gedrag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04393" w14:textId="5A04BD8E" w:rsidR="00A43872" w:rsidRPr="00710B54" w:rsidRDefault="00177AE3" w:rsidP="00A43872">
            <w:pPr>
              <w:pStyle w:val="Titel"/>
              <w:framePr w:hSpace="0" w:wrap="auto" w:vAnchor="margin" w:xAlign="left" w:yAlign="inline"/>
              <w:ind w:left="29"/>
              <w:suppressOverlap w:val="0"/>
              <w:jc w:val="right"/>
              <w:rPr>
                <w:b w:val="0"/>
                <w:color w:val="0F4C81"/>
                <w:sz w:val="12"/>
                <w:szCs w:val="12"/>
              </w:rPr>
            </w:pPr>
            <w:r>
              <w:rPr>
                <w:b w:val="0"/>
                <w:color w:val="0F4C81"/>
                <w:sz w:val="12"/>
                <w:szCs w:val="12"/>
              </w:rPr>
              <w:t>ELGEZ</w:t>
            </w:r>
            <w:r w:rsidR="007E27A4">
              <w:rPr>
                <w:b w:val="0"/>
                <w:color w:val="0F4C81"/>
                <w:sz w:val="12"/>
                <w:szCs w:val="12"/>
              </w:rPr>
              <w:t>_</w:t>
            </w:r>
            <w:r>
              <w:rPr>
                <w:b w:val="0"/>
                <w:color w:val="0F4C81"/>
                <w:sz w:val="12"/>
                <w:szCs w:val="12"/>
              </w:rPr>
              <w:t>2024</w:t>
            </w:r>
            <w:r w:rsidR="00FF2E5E">
              <w:rPr>
                <w:b w:val="0"/>
                <w:color w:val="0F4C81"/>
                <w:sz w:val="12"/>
                <w:szCs w:val="12"/>
              </w:rPr>
              <w:t>1127</w:t>
            </w:r>
          </w:p>
        </w:tc>
      </w:tr>
      <w:tr w:rsidR="00A43872" w:rsidRPr="003D114E" w14:paraId="0E32D909" w14:textId="77777777" w:rsidTr="00A43872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9A5E9" w14:textId="77777777" w:rsidR="00A43872" w:rsidRPr="003D114E" w:rsidRDefault="00A43872" w:rsidP="00A43872">
            <w:pPr>
              <w:pStyle w:val="leeg"/>
            </w:pPr>
          </w:p>
        </w:tc>
        <w:tc>
          <w:tcPr>
            <w:tcW w:w="9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ED088" w14:textId="77777777" w:rsidR="00A43872" w:rsidRPr="00710B54" w:rsidRDefault="00A43872" w:rsidP="00A43872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0F4C81"/>
              </w:rPr>
            </w:pPr>
            <w:r w:rsidRPr="00710B54">
              <w:rPr>
                <w:color w:val="0F4C81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  <w:tr w:rsidR="00A43872" w:rsidRPr="003D114E" w14:paraId="1BC54DD2" w14:textId="77777777" w:rsidTr="00A43872">
        <w:trPr>
          <w:trHeight w:val="803"/>
        </w:trPr>
        <w:tc>
          <w:tcPr>
            <w:tcW w:w="39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56E33A34" w14:textId="77777777" w:rsidR="00A43872" w:rsidRPr="003D114E" w:rsidRDefault="00A43872" w:rsidP="00A43872">
            <w:pPr>
              <w:pStyle w:val="leeg"/>
            </w:pPr>
          </w:p>
        </w:tc>
        <w:tc>
          <w:tcPr>
            <w:tcW w:w="77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63CB0CF" w14:textId="77777777" w:rsidR="00A43872" w:rsidRDefault="00A43872" w:rsidP="00A43872">
            <w:pPr>
              <w:spacing w:before="20"/>
              <w:ind w:left="28"/>
              <w:rPr>
                <w:rStyle w:val="Zwaar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31A548D5" wp14:editId="24F914A3">
                  <wp:extent cx="853293" cy="219417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293" cy="219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57DFD3" w14:textId="0CA2D11A" w:rsidR="00A43872" w:rsidRPr="003D114E" w:rsidRDefault="006C2B2A" w:rsidP="00A43872">
            <w:pPr>
              <w:spacing w:before="40"/>
              <w:ind w:left="28"/>
              <w:rPr>
                <w:rStyle w:val="Zwaar"/>
              </w:rPr>
            </w:pPr>
            <w:r>
              <w:rPr>
                <w:rStyle w:val="Zwaar"/>
              </w:rPr>
              <w:t>Afdeling Eerste Lijn en Gespecialiseerde Zorg</w:t>
            </w:r>
          </w:p>
          <w:p w14:paraId="63326755" w14:textId="405F4A4B" w:rsidR="00A43872" w:rsidRPr="003D114E" w:rsidRDefault="0069247B" w:rsidP="00A43872">
            <w:pPr>
              <w:ind w:left="29"/>
            </w:pPr>
            <w:r>
              <w:t>Koning Albert</w:t>
            </w:r>
            <w:r w:rsidR="008215AD">
              <w:t xml:space="preserve"> II-laan 35 bus 3</w:t>
            </w:r>
            <w:r w:rsidR="00F507F5">
              <w:t>3</w:t>
            </w:r>
            <w:r w:rsidR="008215AD">
              <w:t>, 1030</w:t>
            </w:r>
            <w:r w:rsidR="00F507F5">
              <w:t xml:space="preserve"> BRUSSEL</w:t>
            </w:r>
          </w:p>
          <w:p w14:paraId="1FB3253C" w14:textId="4DFE7BD1" w:rsidR="00A43872" w:rsidRPr="006552D7" w:rsidRDefault="00A43872" w:rsidP="00A43872">
            <w:pPr>
              <w:ind w:left="29"/>
              <w:rPr>
                <w:lang w:val="en-GB"/>
              </w:rPr>
            </w:pPr>
            <w:r w:rsidRPr="006552D7">
              <w:rPr>
                <w:rStyle w:val="Zwaar"/>
                <w:lang w:val="en-GB"/>
              </w:rPr>
              <w:t>T</w:t>
            </w:r>
            <w:r w:rsidRPr="006552D7">
              <w:rPr>
                <w:lang w:val="en-GB"/>
              </w:rPr>
              <w:t xml:space="preserve"> </w:t>
            </w:r>
            <w:r w:rsidR="00D710B9" w:rsidRPr="006014EF">
              <w:rPr>
                <w:rStyle w:val="Vet"/>
                <w:szCs w:val="22"/>
                <w:lang w:val="en-GB"/>
              </w:rPr>
              <w:t>02 553 36 47</w:t>
            </w:r>
          </w:p>
          <w:p w14:paraId="704DCE84" w14:textId="0051A1D4" w:rsidR="00A43872" w:rsidRPr="006552D7" w:rsidRDefault="00366518" w:rsidP="00EA0A20">
            <w:pPr>
              <w:ind w:left="29"/>
              <w:rPr>
                <w:lang w:val="en-GB"/>
              </w:rPr>
            </w:pPr>
            <w:hyperlink r:id="rId13" w:history="1">
              <w:r w:rsidR="00710B54" w:rsidRPr="006552D7">
                <w:rPr>
                  <w:rStyle w:val="Hyperlink"/>
                  <w:lang w:val="en-GB"/>
                </w:rPr>
                <w:t>www.departementzorg.be</w:t>
              </w:r>
            </w:hyperlink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F8844D" w14:textId="77777777" w:rsidR="00A43872" w:rsidRPr="003D114E" w:rsidRDefault="00A43872" w:rsidP="00A43872">
            <w:pPr>
              <w:pStyle w:val="rechts"/>
              <w:ind w:left="29"/>
              <w:rPr>
                <w:i/>
              </w:rPr>
            </w:pPr>
            <w:r w:rsidRPr="003D114E">
              <w:rPr>
                <w:i/>
              </w:rPr>
              <w:t>In te vullen door de behandelende afdeling</w:t>
            </w:r>
          </w:p>
          <w:p w14:paraId="1FF882F9" w14:textId="77777777" w:rsidR="00A43872" w:rsidRPr="003D114E" w:rsidRDefault="00A43872" w:rsidP="00A43872">
            <w:pPr>
              <w:pStyle w:val="rechts"/>
              <w:ind w:left="29"/>
            </w:pPr>
            <w:r w:rsidRPr="003D114E">
              <w:t>ontvangstdatum</w:t>
            </w:r>
          </w:p>
        </w:tc>
      </w:tr>
      <w:tr w:rsidR="00A43872" w:rsidRPr="003D114E" w14:paraId="42DC41FE" w14:textId="77777777" w:rsidTr="00A43872">
        <w:trPr>
          <w:trHeight w:val="491"/>
        </w:trPr>
        <w:tc>
          <w:tcPr>
            <w:tcW w:w="397" w:type="dxa"/>
            <w:vMerge/>
            <w:tcBorders>
              <w:left w:val="nil"/>
              <w:right w:val="nil"/>
            </w:tcBorders>
            <w:shd w:val="clear" w:color="auto" w:fill="auto"/>
          </w:tcPr>
          <w:p w14:paraId="7B473013" w14:textId="77777777" w:rsidR="00A43872" w:rsidRPr="003D114E" w:rsidRDefault="00A43872" w:rsidP="00A43872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50C5158" w14:textId="77777777" w:rsidR="00A43872" w:rsidRPr="003D114E" w:rsidRDefault="00A43872" w:rsidP="00A43872">
            <w:pPr>
              <w:ind w:left="29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99454" w14:textId="77777777" w:rsidR="00A43872" w:rsidRPr="007D58A4" w:rsidRDefault="00A43872" w:rsidP="00A43872"/>
        </w:tc>
      </w:tr>
      <w:tr w:rsidR="00A43872" w:rsidRPr="003D114E" w14:paraId="49B1175A" w14:textId="77777777" w:rsidTr="00A43872">
        <w:trPr>
          <w:trHeight w:val="89"/>
        </w:trPr>
        <w:tc>
          <w:tcPr>
            <w:tcW w:w="39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DC8145" w14:textId="77777777" w:rsidR="00A43872" w:rsidRPr="003D114E" w:rsidRDefault="00A43872" w:rsidP="00A43872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457FF4C" w14:textId="77777777" w:rsidR="00A43872" w:rsidRPr="003D114E" w:rsidRDefault="00A43872" w:rsidP="00A43872">
            <w:pPr>
              <w:ind w:left="29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E9C82C" w14:textId="77777777" w:rsidR="00A43872" w:rsidRPr="003D114E" w:rsidRDefault="00A43872" w:rsidP="00A43872">
            <w:pPr>
              <w:pStyle w:val="leeg"/>
            </w:pPr>
          </w:p>
        </w:tc>
      </w:tr>
    </w:tbl>
    <w:p w14:paraId="29D9A998" w14:textId="77777777" w:rsidR="00A43872" w:rsidRDefault="00A43872" w:rsidP="00A43872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8C4B7F" w:rsidRPr="003D114E" w14:paraId="097F9A85" w14:textId="77777777" w:rsidTr="00030AC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6FD46" w14:textId="77777777" w:rsidR="008C4B7F" w:rsidRPr="00E94334" w:rsidRDefault="008C4B7F" w:rsidP="004D213B">
            <w:pPr>
              <w:pStyle w:val="leeg"/>
            </w:pPr>
            <w:bookmarkStart w:id="0" w:name="_Hlk157508255"/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F42BD" w14:textId="27C1722A" w:rsidR="008C4B7F" w:rsidRPr="00232277" w:rsidRDefault="0015789D" w:rsidP="00232277">
            <w:pPr>
              <w:pStyle w:val="Vraagintern"/>
              <w:rPr>
                <w:rStyle w:val="Nadruk"/>
                <w:i/>
                <w:iCs w:val="0"/>
              </w:rPr>
            </w:pPr>
            <w:r>
              <w:rPr>
                <w:rStyle w:val="Nadruk"/>
                <w:i/>
                <w:iCs w:val="0"/>
              </w:rPr>
              <w:t>Waarvoor dient dit formulier?</w:t>
            </w:r>
          </w:p>
          <w:p w14:paraId="740ABB01" w14:textId="000C716A" w:rsidR="00377F10" w:rsidRDefault="00B6399F" w:rsidP="007C353B">
            <w:pPr>
              <w:pStyle w:val="Aanwijzing"/>
            </w:pPr>
            <w:r>
              <w:t>Met dit formulier meldt u</w:t>
            </w:r>
            <w:r w:rsidR="009A3F64">
              <w:t xml:space="preserve"> </w:t>
            </w:r>
            <w:r>
              <w:t>een voorval van seksueel grensoverschrijdend gedrag in uw</w:t>
            </w:r>
            <w:r w:rsidR="005E1C8D">
              <w:t xml:space="preserve"> voorziening</w:t>
            </w:r>
            <w:r w:rsidR="00FC5DF8">
              <w:t xml:space="preserve"> aan de administratie</w:t>
            </w:r>
            <w:r w:rsidR="005E1C8D">
              <w:t xml:space="preserve">. Het gaat </w:t>
            </w:r>
            <w:r w:rsidR="00133BFB">
              <w:t xml:space="preserve">hierbij om seksueel grensoverschrijdend gedrag ten aanzien van </w:t>
            </w:r>
            <w:r w:rsidR="00472881">
              <w:t>een</w:t>
            </w:r>
            <w:r w:rsidR="00133BFB">
              <w:t xml:space="preserve"> </w:t>
            </w:r>
            <w:r w:rsidR="00133BFB" w:rsidRPr="00670C69">
              <w:rPr>
                <w:b/>
                <w:bCs w:val="0"/>
              </w:rPr>
              <w:t>gebruiker</w:t>
            </w:r>
            <w:r w:rsidR="00133BFB">
              <w:t xml:space="preserve"> van uw voorziening in de conte</w:t>
            </w:r>
            <w:r w:rsidR="00EF426F">
              <w:t>x</w:t>
            </w:r>
            <w:r w:rsidR="00133BFB">
              <w:t>t van uw werking</w:t>
            </w:r>
            <w:r w:rsidR="00D4422A">
              <w:t xml:space="preserve">, door een </w:t>
            </w:r>
            <w:r w:rsidR="00EF426F">
              <w:t xml:space="preserve">gebruiker, een </w:t>
            </w:r>
            <w:r w:rsidR="00496653">
              <w:t>personeelslid</w:t>
            </w:r>
            <w:r w:rsidR="00EF426F">
              <w:t xml:space="preserve"> of een derde die handelt in opdracht van de voorziening.</w:t>
            </w:r>
          </w:p>
          <w:p w14:paraId="51F04478" w14:textId="381761AB" w:rsidR="00377F10" w:rsidRPr="00232277" w:rsidRDefault="00377F10" w:rsidP="00232277">
            <w:pPr>
              <w:pStyle w:val="Aanwijzing"/>
            </w:pPr>
          </w:p>
        </w:tc>
      </w:tr>
      <w:bookmarkEnd w:id="0"/>
      <w:tr w:rsidR="007C353B" w:rsidRPr="003D114E" w14:paraId="30D2A621" w14:textId="77777777" w:rsidTr="0075279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7F328" w14:textId="77777777" w:rsidR="007C353B" w:rsidRPr="00E94334" w:rsidRDefault="007C353B" w:rsidP="00752799">
            <w:pPr>
              <w:pStyle w:val="leeg"/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81C4C" w14:textId="70ECBF1C" w:rsidR="007C353B" w:rsidRPr="00232277" w:rsidRDefault="00FC5DF8" w:rsidP="00752799">
            <w:pPr>
              <w:pStyle w:val="Vraagintern"/>
              <w:rPr>
                <w:rStyle w:val="Nadruk"/>
                <w:i/>
                <w:iCs w:val="0"/>
              </w:rPr>
            </w:pPr>
            <w:r>
              <w:rPr>
                <w:rStyle w:val="Nadruk"/>
                <w:i/>
                <w:iCs w:val="0"/>
              </w:rPr>
              <w:t xml:space="preserve">Hoe </w:t>
            </w:r>
            <w:r w:rsidR="002C4B45">
              <w:rPr>
                <w:rStyle w:val="Nadruk"/>
                <w:i/>
                <w:iCs w:val="0"/>
              </w:rPr>
              <w:t xml:space="preserve">en wanneer </w:t>
            </w:r>
            <w:r>
              <w:rPr>
                <w:rStyle w:val="Nadruk"/>
                <w:i/>
                <w:iCs w:val="0"/>
              </w:rPr>
              <w:t>bezorgt u ons</w:t>
            </w:r>
            <w:r w:rsidR="007C353B">
              <w:rPr>
                <w:rStyle w:val="Nadruk"/>
                <w:i/>
                <w:iCs w:val="0"/>
              </w:rPr>
              <w:t xml:space="preserve"> dit formulier?</w:t>
            </w:r>
          </w:p>
          <w:p w14:paraId="09985BF3" w14:textId="13271BCE" w:rsidR="007C353B" w:rsidRDefault="00C1545F" w:rsidP="001513E4">
            <w:pPr>
              <w:pStyle w:val="Aanwijzing"/>
            </w:pPr>
            <w:r>
              <w:t xml:space="preserve">U </w:t>
            </w:r>
            <w:r w:rsidR="00470615">
              <w:t>stuurt</w:t>
            </w:r>
            <w:r>
              <w:t xml:space="preserve"> dit formulier </w:t>
            </w:r>
            <w:r w:rsidR="002C4B45">
              <w:t>zo snel als mogelijk na de interne melding</w:t>
            </w:r>
            <w:r>
              <w:t xml:space="preserve"> </w:t>
            </w:r>
            <w:r w:rsidR="00470615">
              <w:t xml:space="preserve">per </w:t>
            </w:r>
            <w:r w:rsidR="00AE0E06">
              <w:t>e-</w:t>
            </w:r>
            <w:r w:rsidR="00470615">
              <w:t>mail</w:t>
            </w:r>
            <w:r w:rsidR="00401E94">
              <w:t xml:space="preserve"> aan ons</w:t>
            </w:r>
            <w:r w:rsidR="00470615">
              <w:t xml:space="preserve"> </w:t>
            </w:r>
            <w:r w:rsidR="005208EE">
              <w:t>(</w:t>
            </w:r>
            <w:r w:rsidR="00394447">
              <w:t>adres onder punt 14)</w:t>
            </w:r>
            <w:r w:rsidR="007C353B">
              <w:t>.</w:t>
            </w:r>
            <w:r w:rsidR="00AD1205">
              <w:t xml:space="preserve"> </w:t>
            </w:r>
            <w:r w:rsidR="00394447">
              <w:br/>
            </w:r>
            <w:r w:rsidR="00AD1205">
              <w:t>I</w:t>
            </w:r>
            <w:r w:rsidR="005A71FC">
              <w:t>n de onderwerpregel vermeldt u de naam en het erkenningsnummer van uw voorziening + melding SGOG</w:t>
            </w:r>
            <w:r w:rsidR="001513E4">
              <w:t>.</w:t>
            </w:r>
          </w:p>
          <w:p w14:paraId="350C3825" w14:textId="77777777" w:rsidR="007C353B" w:rsidRPr="00232277" w:rsidRDefault="007C353B" w:rsidP="00752799">
            <w:pPr>
              <w:pStyle w:val="Aanwijzing"/>
            </w:pPr>
          </w:p>
        </w:tc>
      </w:tr>
      <w:tr w:rsidR="001513E4" w:rsidRPr="003D114E" w14:paraId="354E53D7" w14:textId="77777777" w:rsidTr="001513E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3F1D9" w14:textId="77777777" w:rsidR="001513E4" w:rsidRPr="00E94334" w:rsidRDefault="001513E4" w:rsidP="00752799">
            <w:pPr>
              <w:pStyle w:val="leeg"/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1CD53" w14:textId="60FB550C" w:rsidR="001513E4" w:rsidRPr="00232277" w:rsidRDefault="001513E4" w:rsidP="00752799">
            <w:pPr>
              <w:pStyle w:val="Vraagintern"/>
              <w:rPr>
                <w:rStyle w:val="Nadruk"/>
                <w:i/>
                <w:iCs w:val="0"/>
              </w:rPr>
            </w:pPr>
            <w:r>
              <w:rPr>
                <w:rStyle w:val="Nadruk"/>
                <w:i/>
                <w:iCs w:val="0"/>
              </w:rPr>
              <w:t>Waar vindt u meer informatie?</w:t>
            </w:r>
          </w:p>
          <w:p w14:paraId="209ECB89" w14:textId="0BE76FE8" w:rsidR="001513E4" w:rsidRPr="00681E8C" w:rsidRDefault="001513E4" w:rsidP="00681E8C">
            <w:pPr>
              <w:pStyle w:val="Vraagintern"/>
              <w:rPr>
                <w:b w:val="0"/>
                <w:lang w:val="nl-NL"/>
              </w:rPr>
            </w:pPr>
            <w:r w:rsidRPr="001513E4">
              <w:rPr>
                <w:b w:val="0"/>
                <w:bCs/>
              </w:rPr>
              <w:t xml:space="preserve">U </w:t>
            </w:r>
            <w:r w:rsidR="00C36F9C">
              <w:rPr>
                <w:b w:val="0"/>
                <w:bCs/>
              </w:rPr>
              <w:t>kunt de richtlijnen nal</w:t>
            </w:r>
            <w:r w:rsidR="00030977">
              <w:rPr>
                <w:b w:val="0"/>
                <w:bCs/>
              </w:rPr>
              <w:t xml:space="preserve">ezen op </w:t>
            </w:r>
            <w:r w:rsidR="0084337E">
              <w:rPr>
                <w:b w:val="0"/>
                <w:bCs/>
              </w:rPr>
              <w:t>onze</w:t>
            </w:r>
            <w:r w:rsidR="00030977">
              <w:rPr>
                <w:b w:val="0"/>
                <w:bCs/>
              </w:rPr>
              <w:t xml:space="preserve"> webpagina </w:t>
            </w:r>
            <w:hyperlink r:id="rId14" w:history="1">
              <w:r w:rsidR="0084337E" w:rsidRPr="00844408">
                <w:rPr>
                  <w:rStyle w:val="Hyperlink"/>
                  <w:lang w:val="nl-NL"/>
                </w:rPr>
                <w:t xml:space="preserve">Seksueel grensoverschrijdend gedrag </w:t>
              </w:r>
              <w:r w:rsidR="000208B6">
                <w:rPr>
                  <w:rStyle w:val="Hyperlink"/>
                  <w:lang w:val="nl-NL"/>
                </w:rPr>
                <w:t>in ziekenhuizen en voorzieningen GGZ</w:t>
              </w:r>
            </w:hyperlink>
            <w:r w:rsidR="00844408" w:rsidRPr="00844408">
              <w:rPr>
                <w:b w:val="0"/>
                <w:lang w:val="nl-NL"/>
              </w:rPr>
              <w:t xml:space="preserve">. </w:t>
            </w:r>
            <w:r w:rsidR="00681E8C">
              <w:rPr>
                <w:b w:val="0"/>
                <w:lang w:val="nl-NL"/>
              </w:rPr>
              <w:br/>
              <w:t>Voor meer informatie kunt u ook contact opnemen met uw dossierbehandelaar.</w:t>
            </w:r>
          </w:p>
          <w:p w14:paraId="06F30D35" w14:textId="77777777" w:rsidR="001513E4" w:rsidRPr="00232277" w:rsidRDefault="001513E4" w:rsidP="001513E4">
            <w:pPr>
              <w:pStyle w:val="Vraagintern"/>
            </w:pPr>
          </w:p>
        </w:tc>
      </w:tr>
    </w:tbl>
    <w:p w14:paraId="5327B553" w14:textId="77777777" w:rsidR="00E13F9F" w:rsidRPr="003D114E" w:rsidRDefault="00E13F9F" w:rsidP="00351BE7"/>
    <w:tbl>
      <w:tblPr>
        <w:tblW w:w="10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37"/>
        <w:gridCol w:w="2475"/>
        <w:gridCol w:w="7354"/>
        <w:gridCol w:w="79"/>
      </w:tblGrid>
      <w:tr w:rsidR="00585957" w:rsidRPr="003D114E" w14:paraId="1B50EF73" w14:textId="77777777" w:rsidTr="002228C6">
        <w:trPr>
          <w:gridAfter w:val="1"/>
          <w:wAfter w:w="79" w:type="dxa"/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A607132" w14:textId="77777777" w:rsidR="00585957" w:rsidRPr="003D114E" w:rsidRDefault="00585957" w:rsidP="006C2B2A">
            <w:bookmarkStart w:id="1" w:name="_Hlk157515261"/>
            <w:bookmarkStart w:id="2" w:name="_Hlk157515351"/>
            <w:bookmarkStart w:id="3" w:name="_Hlk157515370"/>
          </w:p>
        </w:tc>
        <w:tc>
          <w:tcPr>
            <w:tcW w:w="9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30E34EC0" w14:textId="2058E8B9" w:rsidR="00585957" w:rsidRPr="003D114E" w:rsidRDefault="00681E8C" w:rsidP="005733D9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Gegevens van de </w:t>
            </w:r>
            <w:r w:rsidR="0064624C">
              <w:rPr>
                <w:rFonts w:cs="Calibri"/>
              </w:rPr>
              <w:t>voorziening</w:t>
            </w:r>
          </w:p>
        </w:tc>
      </w:tr>
      <w:bookmarkEnd w:id="1"/>
      <w:tr w:rsidR="00D01AE4" w:rsidRPr="003D114E" w14:paraId="0D63E970" w14:textId="77777777" w:rsidTr="002228C6">
        <w:trPr>
          <w:gridAfter w:val="1"/>
          <w:wAfter w:w="79" w:type="dxa"/>
          <w:trHeight w:hRule="exact" w:val="113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FE729" w14:textId="77777777" w:rsidR="00D01AE4" w:rsidRPr="004D213B" w:rsidRDefault="00D01AE4" w:rsidP="00D01AE4">
            <w:pPr>
              <w:pStyle w:val="leeg"/>
            </w:pPr>
          </w:p>
        </w:tc>
      </w:tr>
      <w:bookmarkEnd w:id="2"/>
      <w:tr w:rsidR="00F36507" w:rsidRPr="003D114E" w14:paraId="1EF98B97" w14:textId="77777777" w:rsidTr="002228C6">
        <w:trPr>
          <w:gridAfter w:val="1"/>
          <w:wAfter w:w="79" w:type="dxa"/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437E9" w14:textId="77777777" w:rsidR="00F36507" w:rsidRPr="00F36507" w:rsidRDefault="00F36507" w:rsidP="00752799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  <w:bCs w:val="0"/>
              </w:rPr>
            </w:pPr>
            <w:r w:rsidRPr="00F36507">
              <w:rPr>
                <w:rStyle w:val="Zwaar"/>
                <w:b/>
                <w:bCs w:val="0"/>
              </w:rPr>
              <w:t>1</w:t>
            </w:r>
          </w:p>
        </w:tc>
        <w:tc>
          <w:tcPr>
            <w:tcW w:w="9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1D0F1" w14:textId="77777777" w:rsidR="00F36507" w:rsidRPr="00F36507" w:rsidRDefault="00F36507" w:rsidP="00F36507">
            <w:pPr>
              <w:pStyle w:val="Vraag"/>
              <w:rPr>
                <w:rStyle w:val="Zwaar"/>
                <w:b/>
                <w:bCs w:val="0"/>
              </w:rPr>
            </w:pPr>
            <w:r w:rsidRPr="00F36507">
              <w:rPr>
                <w:rStyle w:val="Zwaar"/>
                <w:b/>
                <w:bCs w:val="0"/>
              </w:rPr>
              <w:t>Vul de gegevens in van uw voorziening.</w:t>
            </w:r>
          </w:p>
        </w:tc>
      </w:tr>
      <w:tr w:rsidR="006552D7" w:rsidRPr="003D114E" w14:paraId="7BC64785" w14:textId="77777777" w:rsidTr="00CE02B1">
        <w:trPr>
          <w:trHeight w:val="340"/>
        </w:trPr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11C88" w14:textId="77777777" w:rsidR="006552D7" w:rsidRPr="004C6E93" w:rsidRDefault="006552D7" w:rsidP="00CE02B1">
            <w:pPr>
              <w:pStyle w:val="leeg"/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08CA3" w14:textId="784CDBAF" w:rsidR="006552D7" w:rsidRPr="003D114E" w:rsidRDefault="006552D7" w:rsidP="00CE02B1">
            <w:pPr>
              <w:jc w:val="right"/>
            </w:pPr>
            <w:r>
              <w:t>type voorziening</w:t>
            </w:r>
          </w:p>
        </w:tc>
        <w:tc>
          <w:tcPr>
            <w:tcW w:w="7433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C00D2C" w14:textId="77777777" w:rsidR="006552D7" w:rsidRPr="003D114E" w:rsidRDefault="006552D7" w:rsidP="00CE02B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bookmarkEnd w:id="3"/>
      <w:tr w:rsidR="00F36507" w:rsidRPr="003D114E" w14:paraId="41343001" w14:textId="77777777" w:rsidTr="002228C6">
        <w:trPr>
          <w:trHeight w:val="340"/>
        </w:trPr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CD1C1" w14:textId="77777777" w:rsidR="00F36507" w:rsidRPr="004C6E93" w:rsidRDefault="00F36507" w:rsidP="00752799">
            <w:pPr>
              <w:pStyle w:val="leeg"/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7D843" w14:textId="77777777" w:rsidR="00F36507" w:rsidRPr="003D114E" w:rsidRDefault="00F36507" w:rsidP="00752799">
            <w:pPr>
              <w:jc w:val="right"/>
            </w:pPr>
            <w:r w:rsidRPr="003D114E">
              <w:t>naam</w:t>
            </w:r>
          </w:p>
        </w:tc>
        <w:tc>
          <w:tcPr>
            <w:tcW w:w="7433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F08BE8" w14:textId="77777777" w:rsidR="00F36507" w:rsidRPr="003D114E" w:rsidRDefault="00F36507" w:rsidP="0075279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F36507" w:rsidRPr="003D114E" w14:paraId="754B8EFE" w14:textId="77777777" w:rsidTr="002228C6">
        <w:trPr>
          <w:trHeight w:val="340"/>
        </w:trPr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25F59" w14:textId="77777777" w:rsidR="00F36507" w:rsidRPr="004C6E93" w:rsidRDefault="00F36507" w:rsidP="00752799">
            <w:pPr>
              <w:pStyle w:val="leeg"/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089A9" w14:textId="77777777" w:rsidR="00F36507" w:rsidRPr="003D114E" w:rsidRDefault="00F36507" w:rsidP="00752799">
            <w:pPr>
              <w:jc w:val="right"/>
            </w:pPr>
            <w:r w:rsidRPr="003D114E">
              <w:t>straat en nummer</w:t>
            </w:r>
          </w:p>
        </w:tc>
        <w:tc>
          <w:tcPr>
            <w:tcW w:w="7433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9DF84E" w14:textId="77777777" w:rsidR="00F36507" w:rsidRPr="003D114E" w:rsidRDefault="00F36507" w:rsidP="0075279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F36507" w:rsidRPr="003D114E" w14:paraId="212C25A1" w14:textId="77777777" w:rsidTr="002228C6">
        <w:trPr>
          <w:trHeight w:val="340"/>
        </w:trPr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98B20" w14:textId="77777777" w:rsidR="00F36507" w:rsidRPr="004C6E93" w:rsidRDefault="00F36507" w:rsidP="00752799">
            <w:pPr>
              <w:pStyle w:val="leeg"/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B3758" w14:textId="77777777" w:rsidR="00F36507" w:rsidRPr="003D114E" w:rsidRDefault="00F36507" w:rsidP="00752799">
            <w:pPr>
              <w:jc w:val="right"/>
            </w:pPr>
            <w:r w:rsidRPr="003D114E">
              <w:t>postnummer en gemeente</w:t>
            </w:r>
          </w:p>
        </w:tc>
        <w:tc>
          <w:tcPr>
            <w:tcW w:w="7433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271A63" w14:textId="77777777" w:rsidR="00F36507" w:rsidRPr="003D114E" w:rsidRDefault="00F36507" w:rsidP="0075279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F36507" w:rsidRPr="003D114E" w14:paraId="39C0B1B2" w14:textId="77777777" w:rsidTr="002228C6">
        <w:trPr>
          <w:trHeight w:val="340"/>
        </w:trPr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C46EA" w14:textId="77777777" w:rsidR="00F36507" w:rsidRPr="004C6E93" w:rsidRDefault="00F36507" w:rsidP="00752799">
            <w:pPr>
              <w:pStyle w:val="leeg"/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9460B" w14:textId="1937B57A" w:rsidR="00F36507" w:rsidRPr="003D114E" w:rsidRDefault="00ED426E" w:rsidP="00752799">
            <w:pPr>
              <w:jc w:val="right"/>
            </w:pPr>
            <w:r>
              <w:t>er</w:t>
            </w:r>
            <w:r w:rsidR="006552D7">
              <w:t>ke</w:t>
            </w:r>
            <w:r w:rsidR="00A968AA">
              <w:t>n</w:t>
            </w:r>
            <w:r w:rsidR="006552D7">
              <w:t>ningsnummer</w:t>
            </w:r>
          </w:p>
        </w:tc>
        <w:tc>
          <w:tcPr>
            <w:tcW w:w="7433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70CEF7" w14:textId="77777777" w:rsidR="00F36507" w:rsidRPr="003D114E" w:rsidRDefault="00F36507" w:rsidP="0075279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  <w:r>
              <w:t xml:space="preserve"> </w:t>
            </w:r>
          </w:p>
        </w:tc>
      </w:tr>
      <w:tr w:rsidR="00F36507" w:rsidRPr="003D114E" w14:paraId="01C1FD3F" w14:textId="77777777" w:rsidTr="002228C6">
        <w:trPr>
          <w:trHeight w:hRule="exact" w:val="113"/>
        </w:trPr>
        <w:tc>
          <w:tcPr>
            <w:tcW w:w="103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DDCF2" w14:textId="77777777" w:rsidR="00F36507" w:rsidRPr="003D114E" w:rsidRDefault="00F36507" w:rsidP="00752799">
            <w:pPr>
              <w:pStyle w:val="leeg"/>
            </w:pPr>
          </w:p>
        </w:tc>
      </w:tr>
      <w:tr w:rsidR="00F36507" w:rsidRPr="003D114E" w14:paraId="65E0F980" w14:textId="77777777" w:rsidTr="002228C6">
        <w:trPr>
          <w:trHeight w:val="340"/>
        </w:trPr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CF863" w14:textId="77777777" w:rsidR="00F36507" w:rsidRPr="003D114E" w:rsidRDefault="00F36507" w:rsidP="00752799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</w:rPr>
            </w:pPr>
            <w:r>
              <w:rPr>
                <w:rStyle w:val="Zwaar"/>
                <w:b/>
              </w:rPr>
              <w:t>2</w:t>
            </w:r>
          </w:p>
        </w:tc>
        <w:tc>
          <w:tcPr>
            <w:tcW w:w="9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19EAC" w14:textId="4C0427DC" w:rsidR="00F36507" w:rsidRPr="003D114E" w:rsidRDefault="00F36507" w:rsidP="00752799">
            <w:pPr>
              <w:ind w:left="29"/>
              <w:rPr>
                <w:rStyle w:val="Zwaar"/>
              </w:rPr>
            </w:pPr>
            <w:r w:rsidRPr="003D114E">
              <w:rPr>
                <w:rStyle w:val="Zwaar"/>
              </w:rPr>
              <w:t xml:space="preserve">Vul </w:t>
            </w:r>
            <w:r>
              <w:rPr>
                <w:rStyle w:val="Zwaar"/>
              </w:rPr>
              <w:t xml:space="preserve">de gegevens </w:t>
            </w:r>
            <w:r w:rsidRPr="00F57C6C">
              <w:rPr>
                <w:rStyle w:val="Zwaar"/>
              </w:rPr>
              <w:t xml:space="preserve">van de </w:t>
            </w:r>
            <w:r>
              <w:rPr>
                <w:rStyle w:val="Zwaar"/>
              </w:rPr>
              <w:t xml:space="preserve">contactpersoon </w:t>
            </w:r>
            <w:r w:rsidRPr="003D114E">
              <w:rPr>
                <w:rStyle w:val="Zwaar"/>
              </w:rPr>
              <w:t>in</w:t>
            </w:r>
            <w:r>
              <w:rPr>
                <w:rStyle w:val="Zwaar"/>
              </w:rPr>
              <w:t xml:space="preserve"> die de melding opvolgt</w:t>
            </w:r>
            <w:r w:rsidRPr="003D114E">
              <w:rPr>
                <w:rStyle w:val="Zwaar"/>
              </w:rPr>
              <w:t>.</w:t>
            </w:r>
          </w:p>
        </w:tc>
      </w:tr>
      <w:tr w:rsidR="00F36507" w:rsidRPr="003D114E" w14:paraId="5D785286" w14:textId="77777777" w:rsidTr="002228C6">
        <w:trPr>
          <w:trHeight w:val="340"/>
        </w:trPr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089F8" w14:textId="77777777" w:rsidR="00F36507" w:rsidRPr="004C6E93" w:rsidRDefault="00F36507" w:rsidP="00752799">
            <w:pPr>
              <w:pStyle w:val="leeg"/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99E74" w14:textId="77777777" w:rsidR="00F36507" w:rsidRPr="003D114E" w:rsidRDefault="00F36507" w:rsidP="00752799">
            <w:pPr>
              <w:jc w:val="right"/>
            </w:pPr>
            <w:r w:rsidRPr="00183CBA">
              <w:t>voor- en achternaam</w:t>
            </w:r>
          </w:p>
        </w:tc>
        <w:tc>
          <w:tcPr>
            <w:tcW w:w="7433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5073D4" w14:textId="77777777" w:rsidR="00F36507" w:rsidRPr="003D114E" w:rsidRDefault="00F36507" w:rsidP="0075279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F36507" w:rsidRPr="003D114E" w14:paraId="63646629" w14:textId="77777777" w:rsidTr="002228C6">
        <w:trPr>
          <w:trHeight w:val="340"/>
        </w:trPr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2B598" w14:textId="77777777" w:rsidR="00F36507" w:rsidRPr="004C6E93" w:rsidRDefault="00F36507" w:rsidP="00752799">
            <w:pPr>
              <w:pStyle w:val="leeg"/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D7D08" w14:textId="77777777" w:rsidR="00F36507" w:rsidRPr="003D114E" w:rsidRDefault="00F36507" w:rsidP="00752799">
            <w:pPr>
              <w:jc w:val="right"/>
            </w:pPr>
            <w:r>
              <w:t>functie</w:t>
            </w:r>
          </w:p>
        </w:tc>
        <w:tc>
          <w:tcPr>
            <w:tcW w:w="7433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B27CA4" w14:textId="77777777" w:rsidR="00F36507" w:rsidRPr="003D114E" w:rsidRDefault="00F36507" w:rsidP="0075279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F36507" w:rsidRPr="003D114E" w14:paraId="759D4638" w14:textId="77777777" w:rsidTr="002228C6">
        <w:trPr>
          <w:trHeight w:val="340"/>
        </w:trPr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010C8" w14:textId="77777777" w:rsidR="00F36507" w:rsidRPr="004C6E93" w:rsidRDefault="00F36507" w:rsidP="00752799">
            <w:pPr>
              <w:pStyle w:val="leeg"/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092FD" w14:textId="77777777" w:rsidR="00F36507" w:rsidRPr="003D114E" w:rsidRDefault="00F36507" w:rsidP="00752799">
            <w:pPr>
              <w:jc w:val="right"/>
            </w:pPr>
            <w:r>
              <w:t>telefoonnummer</w:t>
            </w:r>
          </w:p>
        </w:tc>
        <w:tc>
          <w:tcPr>
            <w:tcW w:w="7433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93AE95" w14:textId="77777777" w:rsidR="00F36507" w:rsidRPr="003D114E" w:rsidRDefault="00F36507" w:rsidP="0075279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F36507" w:rsidRPr="003D114E" w14:paraId="5AE42091" w14:textId="77777777" w:rsidTr="002228C6">
        <w:trPr>
          <w:trHeight w:val="340"/>
        </w:trPr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BC61C" w14:textId="77777777" w:rsidR="00F36507" w:rsidRPr="004C6E93" w:rsidRDefault="00F36507" w:rsidP="00752799">
            <w:pPr>
              <w:pStyle w:val="leeg"/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BEC13" w14:textId="77777777" w:rsidR="00F36507" w:rsidRPr="003D114E" w:rsidRDefault="00F36507" w:rsidP="00752799">
            <w:pPr>
              <w:jc w:val="right"/>
            </w:pPr>
            <w:r>
              <w:t>e-mailadres</w:t>
            </w:r>
          </w:p>
        </w:tc>
        <w:tc>
          <w:tcPr>
            <w:tcW w:w="7433" w:type="dxa"/>
            <w:gridSpan w:val="2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6C6ED2" w14:textId="77777777" w:rsidR="00F36507" w:rsidRPr="003D114E" w:rsidRDefault="00F36507" w:rsidP="0075279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</w:tbl>
    <w:p w14:paraId="3B54A378" w14:textId="77777777" w:rsidR="00D01AE4" w:rsidRPr="003D114E" w:rsidRDefault="00D01AE4" w:rsidP="00D01AE4"/>
    <w:tbl>
      <w:tblPr>
        <w:tblW w:w="10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9"/>
        <w:gridCol w:w="36"/>
        <w:gridCol w:w="2564"/>
        <w:gridCol w:w="728"/>
        <w:gridCol w:w="1748"/>
        <w:gridCol w:w="1165"/>
        <w:gridCol w:w="1310"/>
        <w:gridCol w:w="875"/>
        <w:gridCol w:w="1517"/>
      </w:tblGrid>
      <w:tr w:rsidR="00CE5E20" w:rsidRPr="003D114E" w14:paraId="160EE87D" w14:textId="77777777" w:rsidTr="00D42FED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7D52BDD3" w14:textId="77777777" w:rsidR="00CE5E20" w:rsidRPr="003D114E" w:rsidRDefault="00CE5E20" w:rsidP="00752799"/>
        </w:tc>
        <w:tc>
          <w:tcPr>
            <w:tcW w:w="98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6A4938A4" w14:textId="5DEFD91C" w:rsidR="00CE5E20" w:rsidRPr="003D114E" w:rsidRDefault="00797B85" w:rsidP="00752799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Interne registratie</w:t>
            </w:r>
          </w:p>
        </w:tc>
      </w:tr>
      <w:tr w:rsidR="00CE5E20" w:rsidRPr="003D114E" w14:paraId="09BC21B8" w14:textId="77777777" w:rsidTr="00D42FED">
        <w:trPr>
          <w:trHeight w:hRule="exact" w:val="113"/>
        </w:trPr>
        <w:tc>
          <w:tcPr>
            <w:tcW w:w="102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9AF04" w14:textId="77777777" w:rsidR="00CE5E20" w:rsidRPr="003D114E" w:rsidRDefault="00CE5E20" w:rsidP="00752799"/>
        </w:tc>
      </w:tr>
      <w:tr w:rsidR="00CE5E20" w:rsidRPr="00FF630A" w14:paraId="56AF9D47" w14:textId="77777777" w:rsidTr="00D42FED">
        <w:trPr>
          <w:trHeight w:val="340"/>
        </w:trPr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64D96" w14:textId="77777777" w:rsidR="00CE5E20" w:rsidRPr="003D114E" w:rsidRDefault="00CE5E20" w:rsidP="00752799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98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799C7" w14:textId="77777777" w:rsidR="00CE5E20" w:rsidRDefault="00CE5E20" w:rsidP="00752799">
            <w:pPr>
              <w:pStyle w:val="Vraag"/>
            </w:pPr>
            <w:r>
              <w:t>Vul de gegevens in van uw interne registratie</w:t>
            </w:r>
            <w:r w:rsidR="009A3F64">
              <w:t>.</w:t>
            </w:r>
          </w:p>
          <w:p w14:paraId="1CBB40BF" w14:textId="63D0DBBE" w:rsidR="00F10969" w:rsidRPr="00FF630A" w:rsidRDefault="000C5EE2" w:rsidP="00F10969">
            <w:pPr>
              <w:pStyle w:val="Aanwijzing"/>
            </w:pPr>
            <w:r>
              <w:t>U bent verplicht om seksueel grensoverschrijdend gedrag ook intern te registreren</w:t>
            </w:r>
            <w:r w:rsidR="005E3719">
              <w:t>, op geanonimiseerde wijze</w:t>
            </w:r>
            <w:r>
              <w:t xml:space="preserve">. </w:t>
            </w:r>
            <w:r w:rsidR="005E3719">
              <w:br/>
            </w:r>
            <w:r>
              <w:t xml:space="preserve">Dat is bepaald </w:t>
            </w:r>
            <w:r w:rsidR="0023711D">
              <w:t xml:space="preserve">in artikel 2/1 van </w:t>
            </w:r>
            <w:hyperlink r:id="rId15" w:history="1">
              <w:r w:rsidR="0023711D" w:rsidRPr="00286070">
                <w:rPr>
                  <w:rStyle w:val="Hyperlink"/>
                </w:rPr>
                <w:t xml:space="preserve">het besluit van de Vlaamse Regering van 9 mei 2014 </w:t>
              </w:r>
              <w:proofErr w:type="gramStart"/>
              <w:r w:rsidR="0023711D" w:rsidRPr="00286070">
                <w:rPr>
                  <w:rStyle w:val="Hyperlink"/>
                </w:rPr>
                <w:t>betreffende</w:t>
              </w:r>
              <w:proofErr w:type="gramEnd"/>
              <w:r w:rsidR="0023711D" w:rsidRPr="00286070">
                <w:rPr>
                  <w:rStyle w:val="Hyperlink"/>
                </w:rPr>
                <w:t xml:space="preserve"> </w:t>
              </w:r>
              <w:r w:rsidR="00021F84" w:rsidRPr="00286070">
                <w:rPr>
                  <w:rStyle w:val="Hyperlink"/>
                </w:rPr>
                <w:t>het beleid inzake pr</w:t>
              </w:r>
              <w:r w:rsidR="008661AE" w:rsidRPr="00286070">
                <w:rPr>
                  <w:rStyle w:val="Hyperlink"/>
                </w:rPr>
                <w:t>ev</w:t>
              </w:r>
              <w:r w:rsidR="00021F84" w:rsidRPr="00286070">
                <w:rPr>
                  <w:rStyle w:val="Hyperlink"/>
                </w:rPr>
                <w:t>e</w:t>
              </w:r>
              <w:r w:rsidR="008661AE" w:rsidRPr="00286070">
                <w:rPr>
                  <w:rStyle w:val="Hyperlink"/>
                </w:rPr>
                <w:t>n</w:t>
              </w:r>
              <w:r w:rsidR="00021F84" w:rsidRPr="00286070">
                <w:rPr>
                  <w:rStyle w:val="Hyperlink"/>
                </w:rPr>
                <w:t>tie van en omgaan met seksueel grensoverschrijdend gedrag in gezondheids- en welzijnsvoorzieningen</w:t>
              </w:r>
            </w:hyperlink>
            <w:r w:rsidR="00021F84">
              <w:t>.</w:t>
            </w:r>
          </w:p>
        </w:tc>
      </w:tr>
      <w:tr w:rsidR="00CE5E20" w:rsidRPr="007319B6" w14:paraId="63A348AB" w14:textId="77777777" w:rsidTr="00D42FED">
        <w:trPr>
          <w:trHeight w:val="340"/>
        </w:trPr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187FB" w14:textId="77777777" w:rsidR="00CE5E20" w:rsidRPr="00B04FAC" w:rsidRDefault="00CE5E20" w:rsidP="00752799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bCs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A8432" w14:textId="1B241688" w:rsidR="00CE5E20" w:rsidRPr="00B04FAC" w:rsidRDefault="005234A3" w:rsidP="005234A3">
            <w:pPr>
              <w:pStyle w:val="Vraag"/>
              <w:jc w:val="right"/>
              <w:rPr>
                <w:b w:val="0"/>
                <w:bCs/>
              </w:rPr>
            </w:pPr>
            <w:r>
              <w:rPr>
                <w:b w:val="0"/>
                <w:bCs/>
              </w:rPr>
              <w:t>d</w:t>
            </w:r>
            <w:r w:rsidR="00CE5E20" w:rsidRPr="00B04FAC">
              <w:rPr>
                <w:b w:val="0"/>
                <w:bCs/>
              </w:rPr>
              <w:t>atum incident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EE4E19" w14:textId="77777777" w:rsidR="00CE5E20" w:rsidRPr="007319B6" w:rsidRDefault="00CE5E20" w:rsidP="00752799">
            <w:pPr>
              <w:pStyle w:val="Vraag"/>
              <w:jc w:val="right"/>
              <w:rPr>
                <w:b w:val="0"/>
                <w:bCs/>
              </w:rPr>
            </w:pPr>
            <w:r w:rsidRPr="007319B6">
              <w:rPr>
                <w:b w:val="0"/>
                <w:bCs/>
                <w:sz w:val="14"/>
                <w:szCs w:val="14"/>
              </w:rPr>
              <w:t>dag</w:t>
            </w:r>
          </w:p>
        </w:tc>
        <w:tc>
          <w:tcPr>
            <w:tcW w:w="17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37106A" w14:textId="77777777" w:rsidR="00CE5E20" w:rsidRPr="007319B6" w:rsidRDefault="00CE5E20" w:rsidP="00752799">
            <w:pPr>
              <w:pStyle w:val="Vraag"/>
              <w:rPr>
                <w:b w:val="0"/>
                <w:bCs/>
              </w:rPr>
            </w:pPr>
            <w:r w:rsidRPr="007319B6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7319B6">
              <w:rPr>
                <w:b w:val="0"/>
                <w:bCs/>
              </w:rPr>
              <w:instrText xml:space="preserve"> FORMTEXT </w:instrText>
            </w:r>
            <w:r w:rsidRPr="007319B6">
              <w:rPr>
                <w:b w:val="0"/>
                <w:bCs/>
              </w:rPr>
            </w:r>
            <w:r w:rsidRPr="007319B6">
              <w:rPr>
                <w:b w:val="0"/>
                <w:bCs/>
              </w:rPr>
              <w:fldChar w:fldCharType="separate"/>
            </w:r>
            <w:r w:rsidRPr="007319B6">
              <w:rPr>
                <w:b w:val="0"/>
                <w:bCs/>
                <w:noProof/>
              </w:rPr>
              <w:t> </w:t>
            </w:r>
            <w:r w:rsidRPr="007319B6">
              <w:rPr>
                <w:b w:val="0"/>
                <w:bCs/>
                <w:noProof/>
              </w:rPr>
              <w:t> </w:t>
            </w:r>
            <w:r w:rsidRPr="007319B6">
              <w:rPr>
                <w:b w:val="0"/>
                <w:bCs/>
              </w:rPr>
              <w:fldChar w:fldCharType="end"/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7D8B99" w14:textId="77777777" w:rsidR="00CE5E20" w:rsidRPr="007319B6" w:rsidRDefault="00CE5E20" w:rsidP="00752799">
            <w:pPr>
              <w:pStyle w:val="Vraag"/>
              <w:jc w:val="right"/>
              <w:rPr>
                <w:b w:val="0"/>
                <w:bCs/>
              </w:rPr>
            </w:pPr>
            <w:r w:rsidRPr="007319B6">
              <w:rPr>
                <w:b w:val="0"/>
                <w:bCs/>
                <w:sz w:val="14"/>
                <w:szCs w:val="14"/>
              </w:rPr>
              <w:t>maand</w:t>
            </w:r>
          </w:p>
        </w:tc>
        <w:tc>
          <w:tcPr>
            <w:tcW w:w="13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61454D" w14:textId="77777777" w:rsidR="00CE5E20" w:rsidRPr="007319B6" w:rsidRDefault="00CE5E20" w:rsidP="00752799">
            <w:pPr>
              <w:pStyle w:val="Vraag"/>
              <w:rPr>
                <w:b w:val="0"/>
                <w:bCs/>
              </w:rPr>
            </w:pPr>
            <w:r w:rsidRPr="007319B6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7319B6">
              <w:rPr>
                <w:b w:val="0"/>
                <w:bCs/>
              </w:rPr>
              <w:instrText xml:space="preserve"> FORMTEXT </w:instrText>
            </w:r>
            <w:r w:rsidRPr="007319B6">
              <w:rPr>
                <w:b w:val="0"/>
                <w:bCs/>
              </w:rPr>
            </w:r>
            <w:r w:rsidRPr="007319B6">
              <w:rPr>
                <w:b w:val="0"/>
                <w:bCs/>
              </w:rPr>
              <w:fldChar w:fldCharType="separate"/>
            </w:r>
            <w:r w:rsidRPr="007319B6">
              <w:rPr>
                <w:b w:val="0"/>
                <w:bCs/>
                <w:noProof/>
              </w:rPr>
              <w:t> </w:t>
            </w:r>
            <w:r w:rsidRPr="007319B6">
              <w:rPr>
                <w:b w:val="0"/>
                <w:bCs/>
                <w:noProof/>
              </w:rPr>
              <w:t> </w:t>
            </w:r>
            <w:r w:rsidRPr="007319B6">
              <w:rPr>
                <w:b w:val="0"/>
                <w:bCs/>
              </w:rPr>
              <w:fldChar w:fldCharType="end"/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AC50D9" w14:textId="77777777" w:rsidR="00CE5E20" w:rsidRPr="007319B6" w:rsidRDefault="00CE5E20" w:rsidP="00752799">
            <w:pPr>
              <w:pStyle w:val="Vraag"/>
              <w:jc w:val="right"/>
              <w:rPr>
                <w:b w:val="0"/>
                <w:bCs/>
              </w:rPr>
            </w:pPr>
            <w:r w:rsidRPr="007319B6">
              <w:rPr>
                <w:b w:val="0"/>
                <w:bCs/>
                <w:sz w:val="14"/>
                <w:szCs w:val="14"/>
              </w:rPr>
              <w:t>jaar</w:t>
            </w:r>
          </w:p>
        </w:tc>
        <w:tc>
          <w:tcPr>
            <w:tcW w:w="150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A65F50" w14:textId="77777777" w:rsidR="00CE5E20" w:rsidRPr="007319B6" w:rsidRDefault="00CE5E20" w:rsidP="00752799">
            <w:pPr>
              <w:pStyle w:val="Vraag"/>
              <w:rPr>
                <w:b w:val="0"/>
                <w:bCs/>
              </w:rPr>
            </w:pPr>
            <w:r w:rsidRPr="007319B6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7319B6">
              <w:rPr>
                <w:b w:val="0"/>
                <w:bCs/>
              </w:rPr>
              <w:instrText xml:space="preserve"> FORMTEXT </w:instrText>
            </w:r>
            <w:r w:rsidRPr="007319B6">
              <w:rPr>
                <w:b w:val="0"/>
                <w:bCs/>
              </w:rPr>
            </w:r>
            <w:r w:rsidRPr="007319B6">
              <w:rPr>
                <w:b w:val="0"/>
                <w:bCs/>
              </w:rPr>
              <w:fldChar w:fldCharType="separate"/>
            </w:r>
            <w:r w:rsidRPr="007319B6">
              <w:rPr>
                <w:b w:val="0"/>
                <w:bCs/>
                <w:noProof/>
              </w:rPr>
              <w:t> </w:t>
            </w:r>
            <w:r w:rsidRPr="007319B6">
              <w:rPr>
                <w:b w:val="0"/>
                <w:bCs/>
                <w:noProof/>
              </w:rPr>
              <w:t> </w:t>
            </w:r>
            <w:r w:rsidRPr="007319B6">
              <w:rPr>
                <w:b w:val="0"/>
                <w:bCs/>
                <w:noProof/>
              </w:rPr>
              <w:t> </w:t>
            </w:r>
            <w:r w:rsidRPr="007319B6">
              <w:rPr>
                <w:b w:val="0"/>
                <w:bCs/>
                <w:noProof/>
              </w:rPr>
              <w:t> </w:t>
            </w:r>
            <w:r w:rsidRPr="007319B6">
              <w:rPr>
                <w:b w:val="0"/>
                <w:bCs/>
              </w:rPr>
              <w:fldChar w:fldCharType="end"/>
            </w:r>
          </w:p>
        </w:tc>
      </w:tr>
      <w:tr w:rsidR="00CE5E20" w:rsidRPr="007319B6" w14:paraId="53F5AD33" w14:textId="77777777" w:rsidTr="00D42FED">
        <w:trPr>
          <w:trHeight w:val="340"/>
        </w:trPr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7A257" w14:textId="77777777" w:rsidR="00CE5E20" w:rsidRDefault="00CE5E20" w:rsidP="00752799">
            <w:pPr>
              <w:pStyle w:val="nummersvragen"/>
              <w:framePr w:hSpace="0" w:wrap="auto" w:vAnchor="margin" w:xAlign="left" w:yAlign="inline"/>
              <w:suppressOverlap w:val="0"/>
              <w:jc w:val="left"/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B8B65" w14:textId="5281119B" w:rsidR="00CE5E20" w:rsidRDefault="007B453F" w:rsidP="005234A3">
            <w:pPr>
              <w:pStyle w:val="Vraag"/>
              <w:jc w:val="right"/>
            </w:pPr>
            <w:r>
              <w:rPr>
                <w:b w:val="0"/>
                <w:bCs/>
              </w:rPr>
              <w:t>d</w:t>
            </w:r>
            <w:r w:rsidR="00CE5E20" w:rsidRPr="00C4781D">
              <w:rPr>
                <w:b w:val="0"/>
                <w:bCs/>
              </w:rPr>
              <w:t>atum registratie incident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6F6679" w14:textId="77777777" w:rsidR="00CE5E20" w:rsidRPr="007319B6" w:rsidRDefault="00CE5E20" w:rsidP="00752799">
            <w:pPr>
              <w:pStyle w:val="Vraag"/>
              <w:jc w:val="right"/>
              <w:rPr>
                <w:b w:val="0"/>
                <w:bCs/>
              </w:rPr>
            </w:pPr>
            <w:r w:rsidRPr="007319B6">
              <w:rPr>
                <w:b w:val="0"/>
                <w:bCs/>
                <w:sz w:val="14"/>
                <w:szCs w:val="14"/>
              </w:rPr>
              <w:t>dag</w:t>
            </w:r>
          </w:p>
        </w:tc>
        <w:tc>
          <w:tcPr>
            <w:tcW w:w="17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BB266C" w14:textId="77777777" w:rsidR="00CE5E20" w:rsidRPr="007319B6" w:rsidRDefault="00CE5E20" w:rsidP="00752799">
            <w:pPr>
              <w:pStyle w:val="Vraag"/>
              <w:rPr>
                <w:b w:val="0"/>
                <w:bCs/>
              </w:rPr>
            </w:pPr>
            <w:r w:rsidRPr="007319B6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7319B6">
              <w:rPr>
                <w:b w:val="0"/>
                <w:bCs/>
              </w:rPr>
              <w:instrText xml:space="preserve"> FORMTEXT </w:instrText>
            </w:r>
            <w:r w:rsidRPr="007319B6">
              <w:rPr>
                <w:b w:val="0"/>
                <w:bCs/>
              </w:rPr>
            </w:r>
            <w:r w:rsidRPr="007319B6">
              <w:rPr>
                <w:b w:val="0"/>
                <w:bCs/>
              </w:rPr>
              <w:fldChar w:fldCharType="separate"/>
            </w:r>
            <w:r w:rsidRPr="007319B6">
              <w:rPr>
                <w:b w:val="0"/>
                <w:bCs/>
                <w:noProof/>
              </w:rPr>
              <w:t> </w:t>
            </w:r>
            <w:r w:rsidRPr="007319B6">
              <w:rPr>
                <w:b w:val="0"/>
                <w:bCs/>
                <w:noProof/>
              </w:rPr>
              <w:t> </w:t>
            </w:r>
            <w:r w:rsidRPr="007319B6">
              <w:rPr>
                <w:b w:val="0"/>
                <w:bCs/>
              </w:rPr>
              <w:fldChar w:fldCharType="end"/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BDB761" w14:textId="77777777" w:rsidR="00CE5E20" w:rsidRPr="007319B6" w:rsidRDefault="00CE5E20" w:rsidP="00752799">
            <w:pPr>
              <w:pStyle w:val="Vraag"/>
              <w:jc w:val="right"/>
              <w:rPr>
                <w:b w:val="0"/>
                <w:bCs/>
              </w:rPr>
            </w:pPr>
            <w:r w:rsidRPr="007319B6">
              <w:rPr>
                <w:b w:val="0"/>
                <w:bCs/>
                <w:sz w:val="14"/>
                <w:szCs w:val="14"/>
              </w:rPr>
              <w:t>maand</w:t>
            </w:r>
          </w:p>
        </w:tc>
        <w:tc>
          <w:tcPr>
            <w:tcW w:w="13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30DC47" w14:textId="77777777" w:rsidR="00CE5E20" w:rsidRPr="007319B6" w:rsidRDefault="00CE5E20" w:rsidP="00752799">
            <w:pPr>
              <w:pStyle w:val="Vraag"/>
              <w:rPr>
                <w:b w:val="0"/>
                <w:bCs/>
              </w:rPr>
            </w:pPr>
            <w:r w:rsidRPr="007319B6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7319B6">
              <w:rPr>
                <w:b w:val="0"/>
                <w:bCs/>
              </w:rPr>
              <w:instrText xml:space="preserve"> FORMTEXT </w:instrText>
            </w:r>
            <w:r w:rsidRPr="007319B6">
              <w:rPr>
                <w:b w:val="0"/>
                <w:bCs/>
              </w:rPr>
            </w:r>
            <w:r w:rsidRPr="007319B6">
              <w:rPr>
                <w:b w:val="0"/>
                <w:bCs/>
              </w:rPr>
              <w:fldChar w:fldCharType="separate"/>
            </w:r>
            <w:r w:rsidRPr="007319B6">
              <w:rPr>
                <w:b w:val="0"/>
                <w:bCs/>
                <w:noProof/>
              </w:rPr>
              <w:t> </w:t>
            </w:r>
            <w:r w:rsidRPr="007319B6">
              <w:rPr>
                <w:b w:val="0"/>
                <w:bCs/>
                <w:noProof/>
              </w:rPr>
              <w:t> </w:t>
            </w:r>
            <w:r w:rsidRPr="007319B6">
              <w:rPr>
                <w:b w:val="0"/>
                <w:bCs/>
              </w:rPr>
              <w:fldChar w:fldCharType="end"/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7F7A0A" w14:textId="77777777" w:rsidR="00CE5E20" w:rsidRPr="007319B6" w:rsidRDefault="00CE5E20" w:rsidP="00752799">
            <w:pPr>
              <w:pStyle w:val="Vraag"/>
              <w:jc w:val="right"/>
              <w:rPr>
                <w:b w:val="0"/>
                <w:bCs/>
              </w:rPr>
            </w:pPr>
            <w:r w:rsidRPr="007319B6">
              <w:rPr>
                <w:b w:val="0"/>
                <w:bCs/>
                <w:sz w:val="14"/>
                <w:szCs w:val="14"/>
              </w:rPr>
              <w:t>jaar</w:t>
            </w:r>
          </w:p>
        </w:tc>
        <w:tc>
          <w:tcPr>
            <w:tcW w:w="150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79C134" w14:textId="77777777" w:rsidR="00CE5E20" w:rsidRPr="007319B6" w:rsidRDefault="00CE5E20" w:rsidP="00752799">
            <w:pPr>
              <w:pStyle w:val="Vraag"/>
              <w:rPr>
                <w:b w:val="0"/>
                <w:bCs/>
              </w:rPr>
            </w:pPr>
            <w:r w:rsidRPr="007319B6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7319B6">
              <w:rPr>
                <w:b w:val="0"/>
                <w:bCs/>
              </w:rPr>
              <w:instrText xml:space="preserve"> FORMTEXT </w:instrText>
            </w:r>
            <w:r w:rsidRPr="007319B6">
              <w:rPr>
                <w:b w:val="0"/>
                <w:bCs/>
              </w:rPr>
            </w:r>
            <w:r w:rsidRPr="007319B6">
              <w:rPr>
                <w:b w:val="0"/>
                <w:bCs/>
              </w:rPr>
              <w:fldChar w:fldCharType="separate"/>
            </w:r>
            <w:r w:rsidRPr="007319B6">
              <w:rPr>
                <w:b w:val="0"/>
                <w:bCs/>
                <w:noProof/>
              </w:rPr>
              <w:t> </w:t>
            </w:r>
            <w:r w:rsidRPr="007319B6">
              <w:rPr>
                <w:b w:val="0"/>
                <w:bCs/>
                <w:noProof/>
              </w:rPr>
              <w:t> </w:t>
            </w:r>
            <w:r w:rsidRPr="007319B6">
              <w:rPr>
                <w:b w:val="0"/>
                <w:bCs/>
                <w:noProof/>
              </w:rPr>
              <w:t> </w:t>
            </w:r>
            <w:r w:rsidRPr="007319B6">
              <w:rPr>
                <w:b w:val="0"/>
                <w:bCs/>
                <w:noProof/>
              </w:rPr>
              <w:t> </w:t>
            </w:r>
            <w:r w:rsidRPr="007319B6">
              <w:rPr>
                <w:b w:val="0"/>
                <w:bCs/>
              </w:rPr>
              <w:fldChar w:fldCharType="end"/>
            </w:r>
          </w:p>
        </w:tc>
      </w:tr>
      <w:tr w:rsidR="00CE5E20" w:rsidRPr="003D114E" w14:paraId="5BF861A8" w14:textId="77777777" w:rsidTr="00D42FED">
        <w:trPr>
          <w:trHeight w:hRule="exact" w:val="113"/>
        </w:trPr>
        <w:tc>
          <w:tcPr>
            <w:tcW w:w="102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2580B" w14:textId="77777777" w:rsidR="00CE5E20" w:rsidRPr="003D114E" w:rsidRDefault="00CE5E20" w:rsidP="00752799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</w:tbl>
    <w:p w14:paraId="6C53B337" w14:textId="620F4209" w:rsidR="00DE1F06" w:rsidRDefault="00DE1F06" w:rsidP="00752799">
      <w:pPr>
        <w:pStyle w:val="Vraag"/>
        <w:tabs>
          <w:tab w:val="left" w:pos="487"/>
        </w:tabs>
        <w:ind w:left="57"/>
      </w:pPr>
    </w:p>
    <w:tbl>
      <w:tblPr>
        <w:tblW w:w="10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3"/>
        <w:gridCol w:w="40"/>
        <w:gridCol w:w="240"/>
        <w:gridCol w:w="2324"/>
        <w:gridCol w:w="728"/>
        <w:gridCol w:w="1748"/>
        <w:gridCol w:w="1165"/>
        <w:gridCol w:w="1310"/>
        <w:gridCol w:w="875"/>
        <w:gridCol w:w="1441"/>
        <w:gridCol w:w="78"/>
      </w:tblGrid>
      <w:tr w:rsidR="004438D1" w:rsidRPr="003D114E" w14:paraId="65A60F7F" w14:textId="77777777" w:rsidTr="00081C87">
        <w:trPr>
          <w:gridAfter w:val="1"/>
          <w:wAfter w:w="78" w:type="dxa"/>
          <w:trHeight w:hRule="exact" w:val="397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36C05EF1" w14:textId="77777777" w:rsidR="004438D1" w:rsidRPr="003D114E" w:rsidRDefault="004438D1" w:rsidP="00752799"/>
        </w:tc>
        <w:tc>
          <w:tcPr>
            <w:tcW w:w="98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0D0721BD" w14:textId="405B62FC" w:rsidR="004438D1" w:rsidRPr="003D114E" w:rsidRDefault="004438D1" w:rsidP="00752799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gebeurtenis</w:t>
            </w:r>
          </w:p>
        </w:tc>
      </w:tr>
      <w:tr w:rsidR="004438D1" w:rsidRPr="003D114E" w14:paraId="4EFD1A50" w14:textId="77777777" w:rsidTr="00081C87">
        <w:trPr>
          <w:gridAfter w:val="1"/>
          <w:wAfter w:w="78" w:type="dxa"/>
          <w:trHeight w:hRule="exact" w:val="113"/>
        </w:trPr>
        <w:tc>
          <w:tcPr>
            <w:tcW w:w="102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D720D" w14:textId="77777777" w:rsidR="004438D1" w:rsidRPr="004D213B" w:rsidRDefault="004438D1" w:rsidP="00752799">
            <w:pPr>
              <w:pStyle w:val="leeg"/>
            </w:pPr>
          </w:p>
        </w:tc>
      </w:tr>
      <w:tr w:rsidR="00081C87" w:rsidRPr="003D114E" w14:paraId="110DAFF9" w14:textId="77777777" w:rsidTr="00081C87">
        <w:trPr>
          <w:gridAfter w:val="1"/>
          <w:wAfter w:w="78" w:type="dxa"/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754BD" w14:textId="77556A74" w:rsidR="004438D1" w:rsidRPr="00F36507" w:rsidRDefault="004438D1" w:rsidP="00752799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  <w:bCs w:val="0"/>
              </w:rPr>
            </w:pPr>
            <w:r>
              <w:rPr>
                <w:rStyle w:val="Zwaar"/>
                <w:b/>
                <w:bCs w:val="0"/>
              </w:rPr>
              <w:t>4</w:t>
            </w:r>
          </w:p>
        </w:tc>
        <w:tc>
          <w:tcPr>
            <w:tcW w:w="98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AC327" w14:textId="5620E9FD" w:rsidR="004438D1" w:rsidRPr="00F36507" w:rsidRDefault="003D6095" w:rsidP="00752799">
            <w:pPr>
              <w:pStyle w:val="Vraag"/>
              <w:rPr>
                <w:rStyle w:val="Zwaar"/>
                <w:b/>
                <w:bCs w:val="0"/>
              </w:rPr>
            </w:pPr>
            <w:r>
              <w:rPr>
                <w:rStyle w:val="Zwaar"/>
                <w:b/>
                <w:bCs w:val="0"/>
              </w:rPr>
              <w:t>Is de (vermoedelijke</w:t>
            </w:r>
            <w:r w:rsidR="00751996">
              <w:rPr>
                <w:rStyle w:val="Zwaar"/>
                <w:b/>
                <w:bCs w:val="0"/>
              </w:rPr>
              <w:t>)</w:t>
            </w:r>
            <w:r>
              <w:rPr>
                <w:rStyle w:val="Zwaar"/>
                <w:b/>
                <w:bCs w:val="0"/>
              </w:rPr>
              <w:t xml:space="preserve"> dader een gebruiker, een personeelslid of een derde?</w:t>
            </w:r>
          </w:p>
        </w:tc>
      </w:tr>
      <w:tr w:rsidR="006E746C" w:rsidRPr="003D114E" w14:paraId="21B3F00B" w14:textId="77777777" w:rsidTr="00081C87">
        <w:trPr>
          <w:gridAfter w:val="1"/>
          <w:wAfter w:w="78" w:type="dxa"/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35F80" w14:textId="77777777" w:rsidR="006E746C" w:rsidRPr="00463023" w:rsidRDefault="006E746C" w:rsidP="00752799">
            <w:pPr>
              <w:pStyle w:val="leeg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399A7" w14:textId="77777777" w:rsidR="006E746C" w:rsidRPr="001D4C9A" w:rsidRDefault="006E746C" w:rsidP="00752799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66518">
              <w:fldChar w:fldCharType="separate"/>
            </w:r>
            <w:r w:rsidRPr="001D4C9A">
              <w:fldChar w:fldCharType="end"/>
            </w:r>
          </w:p>
        </w:tc>
        <w:tc>
          <w:tcPr>
            <w:tcW w:w="95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A61BB" w14:textId="66788D5F" w:rsidR="006E746C" w:rsidRPr="006E746C" w:rsidRDefault="00F2701C" w:rsidP="006E746C">
            <w:r>
              <w:t>een g</w:t>
            </w:r>
            <w:r w:rsidR="006E746C">
              <w:t>ebruiker</w:t>
            </w:r>
          </w:p>
        </w:tc>
      </w:tr>
      <w:tr w:rsidR="006E746C" w:rsidRPr="003D114E" w14:paraId="329D3722" w14:textId="77777777" w:rsidTr="00081C87">
        <w:trPr>
          <w:gridAfter w:val="1"/>
          <w:wAfter w:w="78" w:type="dxa"/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C96D0" w14:textId="77777777" w:rsidR="006E746C" w:rsidRPr="00463023" w:rsidRDefault="006E746C" w:rsidP="00752799">
            <w:pPr>
              <w:pStyle w:val="leeg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2619B" w14:textId="77777777" w:rsidR="006E746C" w:rsidRPr="001D4C9A" w:rsidRDefault="006E746C" w:rsidP="00752799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66518">
              <w:fldChar w:fldCharType="separate"/>
            </w:r>
            <w:r w:rsidRPr="001D4C9A">
              <w:fldChar w:fldCharType="end"/>
            </w:r>
          </w:p>
        </w:tc>
        <w:tc>
          <w:tcPr>
            <w:tcW w:w="95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7726B" w14:textId="05466FF5" w:rsidR="006E746C" w:rsidRPr="003D114E" w:rsidRDefault="00F2701C" w:rsidP="00752799">
            <w:r>
              <w:t xml:space="preserve">een </w:t>
            </w:r>
            <w:r w:rsidR="006E746C">
              <w:t>personeelslid</w:t>
            </w:r>
          </w:p>
        </w:tc>
      </w:tr>
      <w:tr w:rsidR="006E746C" w:rsidRPr="003D114E" w14:paraId="59C70D23" w14:textId="77777777" w:rsidTr="00081C87">
        <w:trPr>
          <w:gridAfter w:val="1"/>
          <w:wAfter w:w="78" w:type="dxa"/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41EBA" w14:textId="77777777" w:rsidR="006E746C" w:rsidRPr="00463023" w:rsidRDefault="006E746C" w:rsidP="00752799">
            <w:pPr>
              <w:pStyle w:val="leeg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BB97C" w14:textId="77777777" w:rsidR="006E746C" w:rsidRPr="001D4C9A" w:rsidRDefault="006E746C" w:rsidP="00752799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66518">
              <w:fldChar w:fldCharType="separate"/>
            </w:r>
            <w:r w:rsidRPr="001D4C9A">
              <w:fldChar w:fldCharType="end"/>
            </w:r>
          </w:p>
        </w:tc>
        <w:tc>
          <w:tcPr>
            <w:tcW w:w="95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7A3E3" w14:textId="2D8428E2" w:rsidR="006E746C" w:rsidRPr="003D114E" w:rsidRDefault="00F2701C" w:rsidP="00752799">
            <w:r>
              <w:t>een derde die handelt i</w:t>
            </w:r>
            <w:r w:rsidR="00E7429E">
              <w:t>n</w:t>
            </w:r>
            <w:r>
              <w:t xml:space="preserve"> opdracht van de voorziening (</w:t>
            </w:r>
            <w:r w:rsidR="009E6221">
              <w:t xml:space="preserve">ook: </w:t>
            </w:r>
            <w:r>
              <w:t>stagiair, vrijwillige</w:t>
            </w:r>
            <w:r w:rsidR="009E6221">
              <w:t>r</w:t>
            </w:r>
            <w:r>
              <w:t xml:space="preserve"> …)</w:t>
            </w:r>
            <w:r w:rsidR="006E746C" w:rsidRPr="003D114E">
              <w:rPr>
                <w:rStyle w:val="Nadruk"/>
              </w:rPr>
              <w:t>.</w:t>
            </w:r>
          </w:p>
        </w:tc>
      </w:tr>
      <w:tr w:rsidR="007970D1" w:rsidRPr="003D114E" w14:paraId="2FF5C4C8" w14:textId="77777777" w:rsidTr="00081C87">
        <w:trPr>
          <w:gridAfter w:val="1"/>
          <w:wAfter w:w="78" w:type="dxa"/>
          <w:trHeight w:hRule="exact" w:val="113"/>
        </w:trPr>
        <w:tc>
          <w:tcPr>
            <w:tcW w:w="102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2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672"/>
              <w:gridCol w:w="276"/>
              <w:gridCol w:w="2183"/>
              <w:gridCol w:w="278"/>
              <w:gridCol w:w="1755"/>
              <w:gridCol w:w="277"/>
              <w:gridCol w:w="4822"/>
            </w:tblGrid>
            <w:tr w:rsidR="00751996" w:rsidRPr="003D114E" w14:paraId="4B754674" w14:textId="77777777" w:rsidTr="00752799">
              <w:trPr>
                <w:trHeight w:val="340"/>
              </w:trPr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33EA819" w14:textId="77777777" w:rsidR="00751996" w:rsidRPr="004C6E93" w:rsidRDefault="00751996" w:rsidP="00751996">
                  <w:pPr>
                    <w:pStyle w:val="leeg"/>
                  </w:pP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5C38558" w14:textId="77777777" w:rsidR="00751996" w:rsidRPr="00A26786" w:rsidRDefault="00751996" w:rsidP="00751996">
                  <w:pPr>
                    <w:pStyle w:val="aankruishokje"/>
                  </w:pPr>
                  <w:r w:rsidRPr="00A26786">
                    <w:fldChar w:fldCharType="begin">
                      <w:ffData>
                        <w:name w:val="Selectievakje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6786">
                    <w:instrText xml:space="preserve"> FORMCHECKBOX </w:instrText>
                  </w:r>
                  <w:r w:rsidR="00366518">
                    <w:fldChar w:fldCharType="separate"/>
                  </w:r>
                  <w:r w:rsidRPr="00A26786">
                    <w:fldChar w:fldCharType="end"/>
                  </w:r>
                </w:p>
              </w:tc>
              <w:tc>
                <w:tcPr>
                  <w:tcW w:w="2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8DF7F00" w14:textId="77777777" w:rsidR="00751996" w:rsidRPr="003D114E" w:rsidRDefault="00751996" w:rsidP="00751996">
                  <w:r w:rsidRPr="003D114E">
                    <w:t>antwoord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117EA68" w14:textId="77777777" w:rsidR="00751996" w:rsidRPr="00EC44DC" w:rsidRDefault="00751996" w:rsidP="00751996">
                  <w:pPr>
                    <w:pStyle w:val="aankruishokje"/>
                    <w:rPr>
                      <w:bCs/>
                    </w:rPr>
                  </w:pPr>
                  <w:r w:rsidRPr="00EC44DC">
                    <w:rPr>
                      <w:bCs/>
                    </w:rPr>
                    <w:fldChar w:fldCharType="begin">
                      <w:ffData>
                        <w:name w:val="Selectievakje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44DC">
                    <w:rPr>
                      <w:bCs/>
                    </w:rPr>
                    <w:instrText xml:space="preserve"> FORMCHECKBOX </w:instrText>
                  </w:r>
                  <w:r w:rsidR="00366518">
                    <w:rPr>
                      <w:bCs/>
                    </w:rPr>
                  </w:r>
                  <w:r w:rsidR="00366518">
                    <w:rPr>
                      <w:bCs/>
                    </w:rPr>
                    <w:fldChar w:fldCharType="separate"/>
                  </w:r>
                  <w:r w:rsidRPr="00EC44DC">
                    <w:rPr>
                      <w:bCs/>
                    </w:rPr>
                    <w:fldChar w:fldCharType="end"/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D887598" w14:textId="77777777" w:rsidR="00751996" w:rsidRPr="003D114E" w:rsidRDefault="00751996" w:rsidP="00751996">
                  <w:r w:rsidRPr="003D114E">
                    <w:t>antwoord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7140B95" w14:textId="77777777" w:rsidR="00751996" w:rsidRPr="00A26786" w:rsidRDefault="00751996" w:rsidP="00751996">
                  <w:pPr>
                    <w:pStyle w:val="aankruishokje"/>
                  </w:pPr>
                  <w:r w:rsidRPr="00A26786">
                    <w:fldChar w:fldCharType="begin">
                      <w:ffData>
                        <w:name w:val="Selectievakje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6786">
                    <w:instrText xml:space="preserve"> FORMCHECKBOX </w:instrText>
                  </w:r>
                  <w:r w:rsidR="00366518">
                    <w:fldChar w:fldCharType="separate"/>
                  </w:r>
                  <w:r w:rsidRPr="00A26786">
                    <w:fldChar w:fldCharType="end"/>
                  </w:r>
                </w:p>
              </w:tc>
              <w:tc>
                <w:tcPr>
                  <w:tcW w:w="4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0D11EA" w14:textId="77777777" w:rsidR="00751996" w:rsidRPr="003D114E" w:rsidRDefault="00751996" w:rsidP="00751996">
                  <w:r w:rsidRPr="003D114E">
                    <w:t>antwoord</w:t>
                  </w:r>
                </w:p>
              </w:tc>
            </w:tr>
          </w:tbl>
          <w:p w14:paraId="772DB7EC" w14:textId="77777777" w:rsidR="007970D1" w:rsidRPr="003D114E" w:rsidRDefault="007970D1" w:rsidP="007970D1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0525A7" w:rsidRPr="00B90884" w14:paraId="58F14AD9" w14:textId="77777777" w:rsidTr="00081C87">
        <w:trPr>
          <w:gridAfter w:val="1"/>
          <w:wAfter w:w="78" w:type="dxa"/>
          <w:trHeight w:val="34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EA3DE" w14:textId="6F410AAB" w:rsidR="000525A7" w:rsidRPr="003D114E" w:rsidRDefault="004D17CD" w:rsidP="00752799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98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1575D" w14:textId="5280170B" w:rsidR="000525A7" w:rsidRPr="00B90884" w:rsidRDefault="000525A7" w:rsidP="00752799">
            <w:pPr>
              <w:pStyle w:val="Vraag"/>
              <w:rPr>
                <w:rStyle w:val="Zwaar"/>
                <w:b/>
              </w:rPr>
            </w:pPr>
            <w:r>
              <w:t xml:space="preserve">Is de familie of de wettelijke vertegenwoordiger van het slachtoffer gewaarschuwd? </w:t>
            </w:r>
          </w:p>
        </w:tc>
      </w:tr>
      <w:tr w:rsidR="000525A7" w:rsidRPr="003D114E" w14:paraId="58C26E63" w14:textId="77777777" w:rsidTr="00081C87">
        <w:trPr>
          <w:gridAfter w:val="1"/>
          <w:wAfter w:w="78" w:type="dxa"/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14C49" w14:textId="77777777" w:rsidR="000525A7" w:rsidRPr="00463023" w:rsidRDefault="000525A7" w:rsidP="00752799">
            <w:pPr>
              <w:pStyle w:val="leeg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8641C" w14:textId="77777777" w:rsidR="000525A7" w:rsidRPr="001D4C9A" w:rsidRDefault="000525A7" w:rsidP="00752799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66518">
              <w:fldChar w:fldCharType="separate"/>
            </w:r>
            <w:r w:rsidRPr="001D4C9A">
              <w:fldChar w:fldCharType="end"/>
            </w:r>
          </w:p>
        </w:tc>
        <w:tc>
          <w:tcPr>
            <w:tcW w:w="95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56CFA" w14:textId="6CCE8EEA" w:rsidR="000525A7" w:rsidRPr="003D114E" w:rsidRDefault="000525A7" w:rsidP="00752799">
            <w:r w:rsidRPr="003D114E">
              <w:t>ja</w:t>
            </w:r>
          </w:p>
        </w:tc>
      </w:tr>
      <w:tr w:rsidR="000525A7" w:rsidRPr="003D114E" w14:paraId="298D4299" w14:textId="77777777" w:rsidTr="00081C87">
        <w:trPr>
          <w:gridAfter w:val="1"/>
          <w:wAfter w:w="78" w:type="dxa"/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1B551" w14:textId="77777777" w:rsidR="000525A7" w:rsidRPr="00463023" w:rsidRDefault="000525A7" w:rsidP="00752799">
            <w:pPr>
              <w:pStyle w:val="leeg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5A6BC" w14:textId="77777777" w:rsidR="000525A7" w:rsidRPr="001D4C9A" w:rsidRDefault="000525A7" w:rsidP="00752799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66518">
              <w:fldChar w:fldCharType="separate"/>
            </w:r>
            <w:r w:rsidRPr="001D4C9A">
              <w:fldChar w:fldCharType="end"/>
            </w:r>
          </w:p>
        </w:tc>
        <w:tc>
          <w:tcPr>
            <w:tcW w:w="95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A70FC" w14:textId="1C8C7F18" w:rsidR="000525A7" w:rsidRPr="003D114E" w:rsidRDefault="000525A7" w:rsidP="00752799">
            <w:r w:rsidRPr="003D114E">
              <w:t>nee</w:t>
            </w:r>
          </w:p>
        </w:tc>
      </w:tr>
      <w:tr w:rsidR="007970D1" w:rsidRPr="00B90884" w14:paraId="4AA28587" w14:textId="77777777" w:rsidTr="00081C87">
        <w:trPr>
          <w:gridAfter w:val="1"/>
          <w:wAfter w:w="78" w:type="dxa"/>
          <w:trHeight w:val="34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8B03CD" w14:textId="77777777" w:rsidR="007970D1" w:rsidRPr="003D114E" w:rsidRDefault="007970D1" w:rsidP="007970D1">
            <w:pPr>
              <w:pStyle w:val="nummersvragen"/>
              <w:framePr w:hSpace="0" w:wrap="auto" w:vAnchor="margin" w:xAlign="left" w:yAlign="inline"/>
              <w:suppressOverlap w:val="0"/>
            </w:pPr>
            <w:bookmarkStart w:id="4" w:name="_Hlk157518139"/>
            <w:r>
              <w:t>6</w:t>
            </w:r>
          </w:p>
        </w:tc>
        <w:tc>
          <w:tcPr>
            <w:tcW w:w="98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D8C77" w14:textId="167CC870" w:rsidR="007970D1" w:rsidRPr="00B90884" w:rsidRDefault="007970D1" w:rsidP="007970D1">
            <w:pPr>
              <w:pStyle w:val="Vraag"/>
              <w:rPr>
                <w:rStyle w:val="Zwaar"/>
                <w:b/>
              </w:rPr>
            </w:pPr>
            <w:r>
              <w:t xml:space="preserve">Is </w:t>
            </w:r>
            <w:r w:rsidR="00BC428D">
              <w:t>er een vertrouwenscentrum</w:t>
            </w:r>
            <w:r>
              <w:t xml:space="preserve"> ingeschakeld? </w:t>
            </w:r>
          </w:p>
        </w:tc>
      </w:tr>
      <w:tr w:rsidR="00781666" w:rsidRPr="003D114E" w14:paraId="1DEB9B57" w14:textId="77777777" w:rsidTr="00081C87">
        <w:trPr>
          <w:gridAfter w:val="1"/>
          <w:wAfter w:w="78" w:type="dxa"/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D786F2" w14:textId="77777777" w:rsidR="00781666" w:rsidRPr="00463023" w:rsidRDefault="00781666" w:rsidP="00752799">
            <w:pPr>
              <w:pStyle w:val="leeg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0E65A" w14:textId="77777777" w:rsidR="00781666" w:rsidRPr="001D4C9A" w:rsidRDefault="00781666" w:rsidP="00752799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66518">
              <w:fldChar w:fldCharType="separate"/>
            </w:r>
            <w:r w:rsidRPr="001D4C9A">
              <w:fldChar w:fldCharType="end"/>
            </w:r>
          </w:p>
        </w:tc>
        <w:tc>
          <w:tcPr>
            <w:tcW w:w="95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1EF07" w14:textId="77777777" w:rsidR="00781666" w:rsidRPr="003D114E" w:rsidRDefault="00781666" w:rsidP="00752799">
            <w:r w:rsidRPr="003D114E">
              <w:t>ja</w:t>
            </w:r>
          </w:p>
        </w:tc>
      </w:tr>
      <w:tr w:rsidR="00781666" w:rsidRPr="003D114E" w14:paraId="10ABBABE" w14:textId="77777777" w:rsidTr="00081C87">
        <w:trPr>
          <w:gridAfter w:val="1"/>
          <w:wAfter w:w="78" w:type="dxa"/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30A21" w14:textId="77777777" w:rsidR="00781666" w:rsidRPr="00463023" w:rsidRDefault="00781666" w:rsidP="00752799">
            <w:pPr>
              <w:pStyle w:val="leeg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896A9" w14:textId="77777777" w:rsidR="00781666" w:rsidRPr="001D4C9A" w:rsidRDefault="00781666" w:rsidP="00752799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66518">
              <w:fldChar w:fldCharType="separate"/>
            </w:r>
            <w:r w:rsidRPr="001D4C9A">
              <w:fldChar w:fldCharType="end"/>
            </w:r>
          </w:p>
        </w:tc>
        <w:tc>
          <w:tcPr>
            <w:tcW w:w="95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8C934" w14:textId="77777777" w:rsidR="00781666" w:rsidRPr="003D114E" w:rsidRDefault="00781666" w:rsidP="00752799">
            <w:r w:rsidRPr="003D114E">
              <w:t>nee</w:t>
            </w:r>
          </w:p>
        </w:tc>
      </w:tr>
      <w:bookmarkEnd w:id="4"/>
      <w:tr w:rsidR="00D4284A" w:rsidRPr="00B90884" w14:paraId="79EBF522" w14:textId="77777777" w:rsidTr="00081C87">
        <w:trPr>
          <w:gridAfter w:val="1"/>
          <w:wAfter w:w="78" w:type="dxa"/>
          <w:trHeight w:val="34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C2DE3" w14:textId="6B46857A" w:rsidR="00781666" w:rsidRPr="003D114E" w:rsidRDefault="00BC428D" w:rsidP="00752799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7</w:t>
            </w:r>
          </w:p>
        </w:tc>
        <w:tc>
          <w:tcPr>
            <w:tcW w:w="98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916CA" w14:textId="4BA0F39F" w:rsidR="00781666" w:rsidRPr="00781666" w:rsidRDefault="00781666" w:rsidP="00752799">
            <w:pPr>
              <w:pStyle w:val="Vraag"/>
              <w:rPr>
                <w:rStyle w:val="Zwaar"/>
                <w:b/>
                <w:bCs w:val="0"/>
              </w:rPr>
            </w:pPr>
            <w:r>
              <w:t xml:space="preserve">Is de </w:t>
            </w:r>
            <w:r w:rsidR="00BC428D">
              <w:t>politie</w:t>
            </w:r>
            <w:r>
              <w:t xml:space="preserve"> </w:t>
            </w:r>
            <w:r w:rsidR="00BC428D">
              <w:t>ingeschakeld</w:t>
            </w:r>
            <w:r>
              <w:t xml:space="preserve">? </w:t>
            </w:r>
          </w:p>
        </w:tc>
      </w:tr>
      <w:tr w:rsidR="007970D1" w:rsidRPr="003D114E" w14:paraId="15E32FC3" w14:textId="77777777" w:rsidTr="00081C87">
        <w:trPr>
          <w:gridAfter w:val="1"/>
          <w:wAfter w:w="78" w:type="dxa"/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39606" w14:textId="77777777" w:rsidR="007970D1" w:rsidRPr="00463023" w:rsidRDefault="007970D1" w:rsidP="007970D1">
            <w:pPr>
              <w:pStyle w:val="leeg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F4A62" w14:textId="77777777" w:rsidR="007970D1" w:rsidRPr="001D4C9A" w:rsidRDefault="007970D1" w:rsidP="007970D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66518">
              <w:fldChar w:fldCharType="separate"/>
            </w:r>
            <w:r w:rsidRPr="001D4C9A">
              <w:fldChar w:fldCharType="end"/>
            </w:r>
          </w:p>
        </w:tc>
        <w:tc>
          <w:tcPr>
            <w:tcW w:w="95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56225" w14:textId="1D2E18EA" w:rsidR="007970D1" w:rsidRPr="003D114E" w:rsidRDefault="007970D1" w:rsidP="007970D1">
            <w:r w:rsidRPr="003D114E">
              <w:t xml:space="preserve">ja. </w:t>
            </w:r>
            <w:r>
              <w:rPr>
                <w:rStyle w:val="Nadruk"/>
              </w:rPr>
              <w:t xml:space="preserve">Ga naar vraag </w:t>
            </w:r>
            <w:r w:rsidR="00BC428D">
              <w:rPr>
                <w:rStyle w:val="Nadruk"/>
              </w:rPr>
              <w:t>8</w:t>
            </w:r>
            <w:r w:rsidRPr="003D114E">
              <w:rPr>
                <w:rStyle w:val="Nadruk"/>
              </w:rPr>
              <w:t>.</w:t>
            </w:r>
          </w:p>
        </w:tc>
      </w:tr>
      <w:tr w:rsidR="007970D1" w:rsidRPr="003D114E" w14:paraId="6775A09F" w14:textId="77777777" w:rsidTr="00081C87">
        <w:trPr>
          <w:gridAfter w:val="1"/>
          <w:wAfter w:w="78" w:type="dxa"/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C0B4E" w14:textId="77777777" w:rsidR="007970D1" w:rsidRPr="00463023" w:rsidRDefault="007970D1" w:rsidP="007970D1">
            <w:pPr>
              <w:pStyle w:val="leeg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A8368" w14:textId="77777777" w:rsidR="007970D1" w:rsidRPr="001D4C9A" w:rsidRDefault="007970D1" w:rsidP="007970D1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66518">
              <w:fldChar w:fldCharType="separate"/>
            </w:r>
            <w:r w:rsidRPr="001D4C9A">
              <w:fldChar w:fldCharType="end"/>
            </w:r>
          </w:p>
        </w:tc>
        <w:tc>
          <w:tcPr>
            <w:tcW w:w="95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FFEFB" w14:textId="4992DD16" w:rsidR="007970D1" w:rsidRPr="003D114E" w:rsidRDefault="007970D1" w:rsidP="007970D1">
            <w:r w:rsidRPr="003D114E">
              <w:t xml:space="preserve">nee. </w:t>
            </w:r>
            <w:r w:rsidRPr="003D114E">
              <w:rPr>
                <w:rStyle w:val="Nadruk"/>
              </w:rPr>
              <w:t xml:space="preserve">Ga naar vraag </w:t>
            </w:r>
            <w:r w:rsidR="00BC428D">
              <w:rPr>
                <w:rStyle w:val="Nadruk"/>
              </w:rPr>
              <w:t>9</w:t>
            </w:r>
            <w:r w:rsidRPr="003D114E">
              <w:rPr>
                <w:rStyle w:val="Nadruk"/>
              </w:rPr>
              <w:t>.</w:t>
            </w:r>
          </w:p>
        </w:tc>
      </w:tr>
      <w:tr w:rsidR="007970D1" w:rsidRPr="004D213B" w14:paraId="665D46DC" w14:textId="77777777" w:rsidTr="00081C87">
        <w:trPr>
          <w:gridAfter w:val="1"/>
          <w:wAfter w:w="78" w:type="dxa"/>
          <w:trHeight w:hRule="exact" w:val="113"/>
        </w:trPr>
        <w:tc>
          <w:tcPr>
            <w:tcW w:w="102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03927" w14:textId="77777777" w:rsidR="007970D1" w:rsidRPr="004D213B" w:rsidRDefault="007970D1" w:rsidP="007970D1">
            <w:pPr>
              <w:pStyle w:val="leeg"/>
            </w:pPr>
          </w:p>
        </w:tc>
      </w:tr>
      <w:tr w:rsidR="007970D1" w:rsidRPr="00BD1709" w14:paraId="463D67A7" w14:textId="77777777" w:rsidTr="00081C87">
        <w:trPr>
          <w:gridAfter w:val="1"/>
          <w:wAfter w:w="78" w:type="dxa"/>
          <w:trHeight w:val="34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460E2" w14:textId="04637FC4" w:rsidR="007970D1" w:rsidRDefault="00B71C68" w:rsidP="007970D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8</w:t>
            </w:r>
          </w:p>
        </w:tc>
        <w:tc>
          <w:tcPr>
            <w:tcW w:w="98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5745A" w14:textId="39EB3143" w:rsidR="007970D1" w:rsidRPr="00BD1709" w:rsidRDefault="00BC428D" w:rsidP="007970D1">
            <w:pPr>
              <w:pStyle w:val="Vraag"/>
              <w:ind w:left="0"/>
            </w:pPr>
            <w:r>
              <w:t xml:space="preserve">Vul de </w:t>
            </w:r>
            <w:r w:rsidR="00B71C68">
              <w:t>gegevens van het proces-verbaal in.</w:t>
            </w:r>
            <w:r w:rsidR="007970D1">
              <w:t xml:space="preserve"> </w:t>
            </w:r>
          </w:p>
        </w:tc>
      </w:tr>
      <w:tr w:rsidR="00081C87" w:rsidRPr="007319B6" w14:paraId="3685447E" w14:textId="77777777" w:rsidTr="00081C87">
        <w:trPr>
          <w:trHeight w:val="34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0EAB9" w14:textId="77777777" w:rsidR="00081C87" w:rsidRPr="00B04FAC" w:rsidRDefault="00081C87" w:rsidP="00752799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bCs/>
              </w:rPr>
            </w:pPr>
          </w:p>
        </w:tc>
        <w:tc>
          <w:tcPr>
            <w:tcW w:w="2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98EFB" w14:textId="3C8D5BF9" w:rsidR="00081C87" w:rsidRPr="00B04FAC" w:rsidRDefault="00081C87" w:rsidP="00752799">
            <w:pPr>
              <w:pStyle w:val="Vraag"/>
              <w:jc w:val="right"/>
              <w:rPr>
                <w:b w:val="0"/>
                <w:bCs/>
              </w:rPr>
            </w:pPr>
            <w:r>
              <w:rPr>
                <w:b w:val="0"/>
                <w:bCs/>
              </w:rPr>
              <w:t>d</w:t>
            </w:r>
            <w:r w:rsidRPr="00B04FAC">
              <w:rPr>
                <w:b w:val="0"/>
                <w:bCs/>
              </w:rPr>
              <w:t>atum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7EE981" w14:textId="77777777" w:rsidR="00081C87" w:rsidRPr="007319B6" w:rsidRDefault="00081C87" w:rsidP="00752799">
            <w:pPr>
              <w:pStyle w:val="Vraag"/>
              <w:jc w:val="right"/>
              <w:rPr>
                <w:b w:val="0"/>
                <w:bCs/>
              </w:rPr>
            </w:pPr>
            <w:r w:rsidRPr="007319B6">
              <w:rPr>
                <w:b w:val="0"/>
                <w:bCs/>
                <w:sz w:val="14"/>
                <w:szCs w:val="14"/>
              </w:rPr>
              <w:t>dag</w:t>
            </w:r>
          </w:p>
        </w:tc>
        <w:tc>
          <w:tcPr>
            <w:tcW w:w="174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D0EE27" w14:textId="77777777" w:rsidR="00081C87" w:rsidRPr="007319B6" w:rsidRDefault="00081C87" w:rsidP="00752799">
            <w:pPr>
              <w:pStyle w:val="Vraag"/>
              <w:rPr>
                <w:b w:val="0"/>
                <w:bCs/>
              </w:rPr>
            </w:pPr>
            <w:r w:rsidRPr="007319B6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7319B6">
              <w:rPr>
                <w:b w:val="0"/>
                <w:bCs/>
              </w:rPr>
              <w:instrText xml:space="preserve"> FORMTEXT </w:instrText>
            </w:r>
            <w:r w:rsidRPr="007319B6">
              <w:rPr>
                <w:b w:val="0"/>
                <w:bCs/>
              </w:rPr>
            </w:r>
            <w:r w:rsidRPr="007319B6">
              <w:rPr>
                <w:b w:val="0"/>
                <w:bCs/>
              </w:rPr>
              <w:fldChar w:fldCharType="separate"/>
            </w:r>
            <w:r w:rsidRPr="007319B6">
              <w:rPr>
                <w:b w:val="0"/>
                <w:bCs/>
                <w:noProof/>
              </w:rPr>
              <w:t> </w:t>
            </w:r>
            <w:r w:rsidRPr="007319B6">
              <w:rPr>
                <w:b w:val="0"/>
                <w:bCs/>
                <w:noProof/>
              </w:rPr>
              <w:t> </w:t>
            </w:r>
            <w:r w:rsidRPr="007319B6">
              <w:rPr>
                <w:b w:val="0"/>
                <w:bCs/>
              </w:rPr>
              <w:fldChar w:fldCharType="end"/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4D246A" w14:textId="77777777" w:rsidR="00081C87" w:rsidRPr="007319B6" w:rsidRDefault="00081C87" w:rsidP="00752799">
            <w:pPr>
              <w:pStyle w:val="Vraag"/>
              <w:jc w:val="right"/>
              <w:rPr>
                <w:b w:val="0"/>
                <w:bCs/>
              </w:rPr>
            </w:pPr>
            <w:r w:rsidRPr="007319B6">
              <w:rPr>
                <w:b w:val="0"/>
                <w:bCs/>
                <w:sz w:val="14"/>
                <w:szCs w:val="14"/>
              </w:rPr>
              <w:t>maand</w:t>
            </w:r>
          </w:p>
        </w:tc>
        <w:tc>
          <w:tcPr>
            <w:tcW w:w="13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7AAC9A" w14:textId="77777777" w:rsidR="00081C87" w:rsidRPr="007319B6" w:rsidRDefault="00081C87" w:rsidP="00752799">
            <w:pPr>
              <w:pStyle w:val="Vraag"/>
              <w:rPr>
                <w:b w:val="0"/>
                <w:bCs/>
              </w:rPr>
            </w:pPr>
            <w:r w:rsidRPr="007319B6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7319B6">
              <w:rPr>
                <w:b w:val="0"/>
                <w:bCs/>
              </w:rPr>
              <w:instrText xml:space="preserve"> FORMTEXT </w:instrText>
            </w:r>
            <w:r w:rsidRPr="007319B6">
              <w:rPr>
                <w:b w:val="0"/>
                <w:bCs/>
              </w:rPr>
            </w:r>
            <w:r w:rsidRPr="007319B6">
              <w:rPr>
                <w:b w:val="0"/>
                <w:bCs/>
              </w:rPr>
              <w:fldChar w:fldCharType="separate"/>
            </w:r>
            <w:r w:rsidRPr="007319B6">
              <w:rPr>
                <w:b w:val="0"/>
                <w:bCs/>
                <w:noProof/>
              </w:rPr>
              <w:t> </w:t>
            </w:r>
            <w:r w:rsidRPr="007319B6">
              <w:rPr>
                <w:b w:val="0"/>
                <w:bCs/>
                <w:noProof/>
              </w:rPr>
              <w:t> </w:t>
            </w:r>
            <w:r w:rsidRPr="007319B6">
              <w:rPr>
                <w:b w:val="0"/>
                <w:bCs/>
              </w:rPr>
              <w:fldChar w:fldCharType="end"/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3C95B1" w14:textId="77777777" w:rsidR="00081C87" w:rsidRPr="007319B6" w:rsidRDefault="00081C87" w:rsidP="00752799">
            <w:pPr>
              <w:pStyle w:val="Vraag"/>
              <w:jc w:val="right"/>
              <w:rPr>
                <w:b w:val="0"/>
                <w:bCs/>
              </w:rPr>
            </w:pPr>
            <w:r w:rsidRPr="007319B6">
              <w:rPr>
                <w:b w:val="0"/>
                <w:bCs/>
                <w:sz w:val="14"/>
                <w:szCs w:val="14"/>
              </w:rPr>
              <w:t>jaar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4789FB" w14:textId="77777777" w:rsidR="00081C87" w:rsidRPr="007319B6" w:rsidRDefault="00081C87" w:rsidP="00752799">
            <w:pPr>
              <w:pStyle w:val="Vraag"/>
              <w:rPr>
                <w:b w:val="0"/>
                <w:bCs/>
              </w:rPr>
            </w:pPr>
            <w:r w:rsidRPr="007319B6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7319B6">
              <w:rPr>
                <w:b w:val="0"/>
                <w:bCs/>
              </w:rPr>
              <w:instrText xml:space="preserve"> FORMTEXT </w:instrText>
            </w:r>
            <w:r w:rsidRPr="007319B6">
              <w:rPr>
                <w:b w:val="0"/>
                <w:bCs/>
              </w:rPr>
            </w:r>
            <w:r w:rsidRPr="007319B6">
              <w:rPr>
                <w:b w:val="0"/>
                <w:bCs/>
              </w:rPr>
              <w:fldChar w:fldCharType="separate"/>
            </w:r>
            <w:r w:rsidRPr="007319B6">
              <w:rPr>
                <w:b w:val="0"/>
                <w:bCs/>
                <w:noProof/>
              </w:rPr>
              <w:t> </w:t>
            </w:r>
            <w:r w:rsidRPr="007319B6">
              <w:rPr>
                <w:b w:val="0"/>
                <w:bCs/>
                <w:noProof/>
              </w:rPr>
              <w:t> </w:t>
            </w:r>
            <w:r w:rsidRPr="007319B6">
              <w:rPr>
                <w:b w:val="0"/>
                <w:bCs/>
                <w:noProof/>
              </w:rPr>
              <w:t> </w:t>
            </w:r>
            <w:r w:rsidRPr="007319B6">
              <w:rPr>
                <w:b w:val="0"/>
                <w:bCs/>
                <w:noProof/>
              </w:rPr>
              <w:t> </w:t>
            </w:r>
            <w:r w:rsidRPr="007319B6">
              <w:rPr>
                <w:b w:val="0"/>
                <w:bCs/>
              </w:rPr>
              <w:fldChar w:fldCharType="end"/>
            </w:r>
          </w:p>
        </w:tc>
      </w:tr>
      <w:tr w:rsidR="00081C87" w:rsidRPr="007319B6" w14:paraId="0824491D" w14:textId="77777777" w:rsidTr="00081C87">
        <w:trPr>
          <w:trHeight w:val="34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1553D" w14:textId="77777777" w:rsidR="00081C87" w:rsidRDefault="00081C87" w:rsidP="00752799">
            <w:pPr>
              <w:pStyle w:val="nummersvragen"/>
              <w:framePr w:hSpace="0" w:wrap="auto" w:vAnchor="margin" w:xAlign="left" w:yAlign="inline"/>
              <w:suppressOverlap w:val="0"/>
              <w:jc w:val="left"/>
            </w:pPr>
          </w:p>
        </w:tc>
        <w:tc>
          <w:tcPr>
            <w:tcW w:w="2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FD93C" w14:textId="160E322E" w:rsidR="00081C87" w:rsidRDefault="00081C87" w:rsidP="00752799">
            <w:pPr>
              <w:pStyle w:val="Vraag"/>
              <w:jc w:val="right"/>
            </w:pPr>
            <w:r>
              <w:rPr>
                <w:b w:val="0"/>
                <w:bCs/>
              </w:rPr>
              <w:t>nummer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4D7EA2" w14:textId="77777777" w:rsidR="00081C87" w:rsidRPr="007319B6" w:rsidRDefault="00081C87" w:rsidP="00752799">
            <w:pPr>
              <w:pStyle w:val="Vraag"/>
              <w:jc w:val="right"/>
              <w:rPr>
                <w:b w:val="0"/>
                <w:bCs/>
              </w:rPr>
            </w:pPr>
            <w:r w:rsidRPr="007319B6">
              <w:rPr>
                <w:b w:val="0"/>
                <w:bCs/>
                <w:sz w:val="14"/>
                <w:szCs w:val="14"/>
              </w:rPr>
              <w:t>dag</w:t>
            </w:r>
          </w:p>
        </w:tc>
        <w:tc>
          <w:tcPr>
            <w:tcW w:w="174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FFCA4B" w14:textId="77777777" w:rsidR="00081C87" w:rsidRPr="007319B6" w:rsidRDefault="00081C87" w:rsidP="00752799">
            <w:pPr>
              <w:pStyle w:val="Vraag"/>
              <w:rPr>
                <w:b w:val="0"/>
                <w:bCs/>
              </w:rPr>
            </w:pPr>
            <w:r w:rsidRPr="007319B6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7319B6">
              <w:rPr>
                <w:b w:val="0"/>
                <w:bCs/>
              </w:rPr>
              <w:instrText xml:space="preserve"> FORMTEXT </w:instrText>
            </w:r>
            <w:r w:rsidRPr="007319B6">
              <w:rPr>
                <w:b w:val="0"/>
                <w:bCs/>
              </w:rPr>
            </w:r>
            <w:r w:rsidRPr="007319B6">
              <w:rPr>
                <w:b w:val="0"/>
                <w:bCs/>
              </w:rPr>
              <w:fldChar w:fldCharType="separate"/>
            </w:r>
            <w:r w:rsidRPr="007319B6">
              <w:rPr>
                <w:b w:val="0"/>
                <w:bCs/>
                <w:noProof/>
              </w:rPr>
              <w:t> </w:t>
            </w:r>
            <w:r w:rsidRPr="007319B6">
              <w:rPr>
                <w:b w:val="0"/>
                <w:bCs/>
                <w:noProof/>
              </w:rPr>
              <w:t> </w:t>
            </w:r>
            <w:r w:rsidRPr="007319B6">
              <w:rPr>
                <w:b w:val="0"/>
                <w:bCs/>
              </w:rPr>
              <w:fldChar w:fldCharType="end"/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0076FC" w14:textId="77777777" w:rsidR="00081C87" w:rsidRPr="007319B6" w:rsidRDefault="00081C87" w:rsidP="00752799">
            <w:pPr>
              <w:pStyle w:val="Vraag"/>
              <w:jc w:val="right"/>
              <w:rPr>
                <w:b w:val="0"/>
                <w:bCs/>
              </w:rPr>
            </w:pPr>
            <w:r w:rsidRPr="007319B6">
              <w:rPr>
                <w:b w:val="0"/>
                <w:bCs/>
                <w:sz w:val="14"/>
                <w:szCs w:val="14"/>
              </w:rPr>
              <w:t>maand</w:t>
            </w:r>
          </w:p>
        </w:tc>
        <w:tc>
          <w:tcPr>
            <w:tcW w:w="13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E1964A" w14:textId="77777777" w:rsidR="00081C87" w:rsidRPr="007319B6" w:rsidRDefault="00081C87" w:rsidP="00752799">
            <w:pPr>
              <w:pStyle w:val="Vraag"/>
              <w:rPr>
                <w:b w:val="0"/>
                <w:bCs/>
              </w:rPr>
            </w:pPr>
            <w:r w:rsidRPr="007319B6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7319B6">
              <w:rPr>
                <w:b w:val="0"/>
                <w:bCs/>
              </w:rPr>
              <w:instrText xml:space="preserve"> FORMTEXT </w:instrText>
            </w:r>
            <w:r w:rsidRPr="007319B6">
              <w:rPr>
                <w:b w:val="0"/>
                <w:bCs/>
              </w:rPr>
            </w:r>
            <w:r w:rsidRPr="007319B6">
              <w:rPr>
                <w:b w:val="0"/>
                <w:bCs/>
              </w:rPr>
              <w:fldChar w:fldCharType="separate"/>
            </w:r>
            <w:r w:rsidRPr="007319B6">
              <w:rPr>
                <w:b w:val="0"/>
                <w:bCs/>
                <w:noProof/>
              </w:rPr>
              <w:t> </w:t>
            </w:r>
            <w:r w:rsidRPr="007319B6">
              <w:rPr>
                <w:b w:val="0"/>
                <w:bCs/>
                <w:noProof/>
              </w:rPr>
              <w:t> </w:t>
            </w:r>
            <w:r w:rsidRPr="007319B6">
              <w:rPr>
                <w:b w:val="0"/>
                <w:bCs/>
              </w:rPr>
              <w:fldChar w:fldCharType="end"/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4F485D" w14:textId="77777777" w:rsidR="00081C87" w:rsidRPr="007319B6" w:rsidRDefault="00081C87" w:rsidP="00752799">
            <w:pPr>
              <w:pStyle w:val="Vraag"/>
              <w:jc w:val="right"/>
              <w:rPr>
                <w:b w:val="0"/>
                <w:bCs/>
              </w:rPr>
            </w:pPr>
            <w:r w:rsidRPr="007319B6">
              <w:rPr>
                <w:b w:val="0"/>
                <w:bCs/>
                <w:sz w:val="14"/>
                <w:szCs w:val="14"/>
              </w:rPr>
              <w:t>jaar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97C317" w14:textId="77777777" w:rsidR="00081C87" w:rsidRPr="007319B6" w:rsidRDefault="00081C87" w:rsidP="00752799">
            <w:pPr>
              <w:pStyle w:val="Vraag"/>
              <w:rPr>
                <w:b w:val="0"/>
                <w:bCs/>
              </w:rPr>
            </w:pPr>
            <w:r w:rsidRPr="007319B6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7319B6">
              <w:rPr>
                <w:b w:val="0"/>
                <w:bCs/>
              </w:rPr>
              <w:instrText xml:space="preserve"> FORMTEXT </w:instrText>
            </w:r>
            <w:r w:rsidRPr="007319B6">
              <w:rPr>
                <w:b w:val="0"/>
                <w:bCs/>
              </w:rPr>
            </w:r>
            <w:r w:rsidRPr="007319B6">
              <w:rPr>
                <w:b w:val="0"/>
                <w:bCs/>
              </w:rPr>
              <w:fldChar w:fldCharType="separate"/>
            </w:r>
            <w:r w:rsidRPr="007319B6">
              <w:rPr>
                <w:b w:val="0"/>
                <w:bCs/>
                <w:noProof/>
              </w:rPr>
              <w:t> </w:t>
            </w:r>
            <w:r w:rsidRPr="007319B6">
              <w:rPr>
                <w:b w:val="0"/>
                <w:bCs/>
                <w:noProof/>
              </w:rPr>
              <w:t> </w:t>
            </w:r>
            <w:r w:rsidRPr="007319B6">
              <w:rPr>
                <w:b w:val="0"/>
                <w:bCs/>
                <w:noProof/>
              </w:rPr>
              <w:t> </w:t>
            </w:r>
            <w:r w:rsidRPr="007319B6">
              <w:rPr>
                <w:b w:val="0"/>
                <w:bCs/>
                <w:noProof/>
              </w:rPr>
              <w:t> </w:t>
            </w:r>
            <w:r w:rsidRPr="007319B6">
              <w:rPr>
                <w:b w:val="0"/>
                <w:bCs/>
              </w:rPr>
              <w:fldChar w:fldCharType="end"/>
            </w:r>
          </w:p>
        </w:tc>
      </w:tr>
      <w:tr w:rsidR="007970D1" w:rsidRPr="00B432CF" w14:paraId="5A46AEF7" w14:textId="77777777" w:rsidTr="00081C87">
        <w:trPr>
          <w:gridAfter w:val="1"/>
          <w:wAfter w:w="78" w:type="dxa"/>
          <w:trHeight w:val="34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13A8B" w14:textId="3100E3CD" w:rsidR="007970D1" w:rsidRPr="003D114E" w:rsidRDefault="00B05C74" w:rsidP="007970D1">
            <w:pPr>
              <w:pStyle w:val="nummersvragen"/>
              <w:framePr w:hSpace="0" w:wrap="auto" w:vAnchor="margin" w:xAlign="left" w:yAlign="inline"/>
              <w:suppressOverlap w:val="0"/>
            </w:pPr>
            <w:bookmarkStart w:id="5" w:name="_Hlk157518767"/>
            <w:r>
              <w:t>9</w:t>
            </w:r>
          </w:p>
        </w:tc>
        <w:tc>
          <w:tcPr>
            <w:tcW w:w="98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FC3C8" w14:textId="037B4D0B" w:rsidR="007970D1" w:rsidRPr="00B432CF" w:rsidRDefault="007970D1" w:rsidP="007970D1">
            <w:pPr>
              <w:pStyle w:val="Vraag"/>
              <w:rPr>
                <w:rStyle w:val="Zwaar"/>
                <w:b/>
                <w:bCs w:val="0"/>
              </w:rPr>
            </w:pPr>
            <w:r>
              <w:t xml:space="preserve">Omschrijf </w:t>
            </w:r>
            <w:r w:rsidR="00B05C74">
              <w:t xml:space="preserve">kort en op anonieme wijze </w:t>
            </w:r>
            <w:r w:rsidR="007C59E7">
              <w:t xml:space="preserve">welke vorm van seksueel grensoverschrijdend gedrag heeft plaatsgevonden. </w:t>
            </w:r>
            <w:r>
              <w:t xml:space="preserve"> </w:t>
            </w:r>
          </w:p>
        </w:tc>
      </w:tr>
      <w:tr w:rsidR="007970D1" w:rsidRPr="00A76FCD" w14:paraId="6669A1E1" w14:textId="77777777" w:rsidTr="00081C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8" w:type="dxa"/>
          <w:trHeight w:val="2835"/>
        </w:trPr>
        <w:tc>
          <w:tcPr>
            <w:tcW w:w="433" w:type="dxa"/>
            <w:gridSpan w:val="2"/>
            <w:shd w:val="clear" w:color="auto" w:fill="auto"/>
          </w:tcPr>
          <w:p w14:paraId="64B3155E" w14:textId="77777777" w:rsidR="007970D1" w:rsidRPr="00463023" w:rsidRDefault="007970D1" w:rsidP="007970D1">
            <w:pPr>
              <w:pStyle w:val="leeg"/>
            </w:pPr>
            <w:bookmarkStart w:id="6" w:name="_Hlk157518884"/>
          </w:p>
        </w:tc>
        <w:tc>
          <w:tcPr>
            <w:tcW w:w="9831" w:type="dxa"/>
            <w:gridSpan w:val="8"/>
            <w:tcBorders>
              <w:bottom w:val="dotted" w:sz="6" w:space="0" w:color="auto"/>
            </w:tcBorders>
            <w:shd w:val="clear" w:color="auto" w:fill="auto"/>
          </w:tcPr>
          <w:p w14:paraId="4547969B" w14:textId="77777777" w:rsidR="007970D1" w:rsidRPr="00A76FCD" w:rsidRDefault="007970D1" w:rsidP="007970D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5"/>
      <w:bookmarkEnd w:id="6"/>
      <w:tr w:rsidR="007970D1" w:rsidRPr="004D213B" w14:paraId="6DBB37BF" w14:textId="77777777" w:rsidTr="00081C87">
        <w:trPr>
          <w:gridAfter w:val="1"/>
          <w:wAfter w:w="78" w:type="dxa"/>
          <w:trHeight w:hRule="exact" w:val="113"/>
        </w:trPr>
        <w:tc>
          <w:tcPr>
            <w:tcW w:w="102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43251" w14:textId="77777777" w:rsidR="007970D1" w:rsidRPr="004D213B" w:rsidRDefault="007970D1" w:rsidP="007970D1">
            <w:pPr>
              <w:pStyle w:val="leeg"/>
            </w:pPr>
          </w:p>
        </w:tc>
      </w:tr>
      <w:tr w:rsidR="007970D1" w:rsidRPr="00FF630A" w14:paraId="1137887D" w14:textId="77777777" w:rsidTr="00081C87">
        <w:trPr>
          <w:gridAfter w:val="1"/>
          <w:wAfter w:w="78" w:type="dxa"/>
          <w:trHeight w:val="34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69100" w14:textId="12A9A463" w:rsidR="007970D1" w:rsidRPr="003D114E" w:rsidRDefault="00FB57C5" w:rsidP="007970D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10</w:t>
            </w:r>
          </w:p>
        </w:tc>
        <w:tc>
          <w:tcPr>
            <w:tcW w:w="98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C564D" w14:textId="534121BD" w:rsidR="007970D1" w:rsidRPr="00FF630A" w:rsidRDefault="000F1BD9" w:rsidP="008446E6">
            <w:pPr>
              <w:pStyle w:val="Vraag"/>
            </w:pPr>
            <w:r>
              <w:t>Be</w:t>
            </w:r>
            <w:r w:rsidR="007970D1">
              <w:t xml:space="preserve">schrijf </w:t>
            </w:r>
            <w:r>
              <w:t xml:space="preserve">welke maatregelen </w:t>
            </w:r>
            <w:r w:rsidR="008501D4">
              <w:t>u al hebt genomen</w:t>
            </w:r>
            <w:r w:rsidR="004F7DF3">
              <w:t xml:space="preserve"> </w:t>
            </w:r>
            <w:r w:rsidR="005E1699">
              <w:t>en</w:t>
            </w:r>
            <w:r w:rsidR="004F7DF3">
              <w:t xml:space="preserve"> </w:t>
            </w:r>
            <w:r w:rsidR="005E1699">
              <w:t>nog hebt gepland</w:t>
            </w:r>
            <w:r w:rsidR="008446E6">
              <w:t>,</w:t>
            </w:r>
            <w:r w:rsidR="008501D4">
              <w:t xml:space="preserve"> naar aanleiding van de interne melding</w:t>
            </w:r>
            <w:r w:rsidR="008446E6">
              <w:t>.</w:t>
            </w:r>
          </w:p>
        </w:tc>
      </w:tr>
      <w:tr w:rsidR="007970D1" w:rsidRPr="00A76FCD" w14:paraId="28B9D4C6" w14:textId="77777777" w:rsidTr="00081C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8" w:type="dxa"/>
          <w:trHeight w:val="2835"/>
        </w:trPr>
        <w:tc>
          <w:tcPr>
            <w:tcW w:w="433" w:type="dxa"/>
            <w:gridSpan w:val="2"/>
            <w:shd w:val="clear" w:color="auto" w:fill="auto"/>
          </w:tcPr>
          <w:p w14:paraId="1A7BE5F4" w14:textId="77777777" w:rsidR="007970D1" w:rsidRPr="00463023" w:rsidRDefault="007970D1" w:rsidP="007970D1">
            <w:pPr>
              <w:pStyle w:val="leeg"/>
            </w:pPr>
          </w:p>
        </w:tc>
        <w:tc>
          <w:tcPr>
            <w:tcW w:w="9831" w:type="dxa"/>
            <w:gridSpan w:val="8"/>
            <w:tcBorders>
              <w:bottom w:val="dotted" w:sz="6" w:space="0" w:color="auto"/>
            </w:tcBorders>
            <w:shd w:val="clear" w:color="auto" w:fill="auto"/>
          </w:tcPr>
          <w:p w14:paraId="69CE786C" w14:textId="77777777" w:rsidR="007970D1" w:rsidRDefault="007970D1" w:rsidP="007970D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D001F34" w14:textId="77777777" w:rsidR="007970D1" w:rsidRPr="00A76FCD" w:rsidRDefault="007970D1" w:rsidP="00B407F0">
            <w:pPr>
              <w:pStyle w:val="invulveld"/>
              <w:framePr w:wrap="around"/>
            </w:pPr>
          </w:p>
        </w:tc>
      </w:tr>
      <w:tr w:rsidR="007970D1" w:rsidRPr="004D213B" w14:paraId="1FCEE75D" w14:textId="77777777" w:rsidTr="00081C87">
        <w:trPr>
          <w:gridAfter w:val="1"/>
          <w:wAfter w:w="78" w:type="dxa"/>
          <w:trHeight w:hRule="exact" w:val="137"/>
        </w:trPr>
        <w:tc>
          <w:tcPr>
            <w:tcW w:w="102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B292C" w14:textId="77777777" w:rsidR="007970D1" w:rsidRDefault="007970D1" w:rsidP="007970D1">
            <w:pPr>
              <w:pStyle w:val="leeg"/>
            </w:pPr>
          </w:p>
          <w:p w14:paraId="1D155002" w14:textId="77777777" w:rsidR="00652C06" w:rsidRPr="00652C06" w:rsidRDefault="00652C06" w:rsidP="00652C06"/>
          <w:p w14:paraId="20CFB316" w14:textId="77777777" w:rsidR="00652C06" w:rsidRPr="00652C06" w:rsidRDefault="00652C06" w:rsidP="00652C06"/>
          <w:p w14:paraId="00FCABD0" w14:textId="77777777" w:rsidR="00652C06" w:rsidRDefault="00652C06" w:rsidP="00652C06">
            <w:pPr>
              <w:tabs>
                <w:tab w:val="left" w:pos="8790"/>
              </w:tabs>
            </w:pPr>
            <w:r>
              <w:tab/>
            </w:r>
          </w:p>
          <w:p w14:paraId="7C248352" w14:textId="7857F4D2" w:rsidR="00652C06" w:rsidRPr="00652C06" w:rsidRDefault="00652C06" w:rsidP="00652C06">
            <w:pPr>
              <w:tabs>
                <w:tab w:val="left" w:pos="8790"/>
              </w:tabs>
            </w:pPr>
            <w:r>
              <w:tab/>
            </w:r>
          </w:p>
        </w:tc>
      </w:tr>
      <w:tr w:rsidR="00FB57C5" w:rsidRPr="00B90884" w14:paraId="5C2B4814" w14:textId="77777777" w:rsidTr="00081C87">
        <w:trPr>
          <w:gridAfter w:val="1"/>
          <w:wAfter w:w="78" w:type="dxa"/>
          <w:trHeight w:val="34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82D17" w14:textId="5B9CCBB4" w:rsidR="00FB57C5" w:rsidRPr="003D114E" w:rsidRDefault="00A64689" w:rsidP="00752799">
            <w:pPr>
              <w:pStyle w:val="nummersvragen"/>
              <w:framePr w:hSpace="0" w:wrap="auto" w:vAnchor="margin" w:xAlign="left" w:yAlign="inline"/>
              <w:suppressOverlap w:val="0"/>
            </w:pPr>
            <w:r>
              <w:lastRenderedPageBreak/>
              <w:t>11</w:t>
            </w:r>
          </w:p>
        </w:tc>
        <w:tc>
          <w:tcPr>
            <w:tcW w:w="98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C9014" w14:textId="77777777" w:rsidR="00FB57C5" w:rsidRDefault="00F82050" w:rsidP="00752799">
            <w:pPr>
              <w:pStyle w:val="Vraag"/>
            </w:pPr>
            <w:r>
              <w:t xml:space="preserve">Heeft de voorziening een </w:t>
            </w:r>
            <w:r w:rsidR="00004CEC">
              <w:t>geschreven referentiekader voor seksueel gedrag ten aanzien van gebruikers</w:t>
            </w:r>
            <w:r w:rsidR="00FB57C5">
              <w:t>?</w:t>
            </w:r>
          </w:p>
          <w:p w14:paraId="0116A101" w14:textId="77FCAFB3" w:rsidR="006D75C7" w:rsidRPr="00B90884" w:rsidRDefault="006D75C7" w:rsidP="006D75C7">
            <w:pPr>
              <w:pStyle w:val="Aanwijzing"/>
              <w:rPr>
                <w:rStyle w:val="Zwaar"/>
                <w:b w:val="0"/>
              </w:rPr>
            </w:pPr>
            <w:r>
              <w:rPr>
                <w:rStyle w:val="Zwaar"/>
                <w:b w:val="0"/>
              </w:rPr>
              <w:t>Dat referentiek</w:t>
            </w:r>
            <w:r w:rsidR="006E4CEE">
              <w:rPr>
                <w:rStyle w:val="Zwaar"/>
                <w:b w:val="0"/>
              </w:rPr>
              <w:t xml:space="preserve">ader </w:t>
            </w:r>
            <w:r>
              <w:rPr>
                <w:rStyle w:val="Zwaar"/>
                <w:b w:val="0"/>
              </w:rPr>
              <w:t xml:space="preserve">is beschreven </w:t>
            </w:r>
            <w:r w:rsidR="006E4CEE">
              <w:rPr>
                <w:rStyle w:val="Zwaar"/>
                <w:b w:val="0"/>
              </w:rPr>
              <w:t xml:space="preserve">in artikel 2/1 </w:t>
            </w:r>
            <w:r w:rsidR="008518B8">
              <w:t xml:space="preserve">van </w:t>
            </w:r>
            <w:hyperlink r:id="rId16" w:history="1">
              <w:r w:rsidR="008518B8" w:rsidRPr="00286070">
                <w:rPr>
                  <w:rStyle w:val="Hyperlink"/>
                </w:rPr>
                <w:t xml:space="preserve">het besluit van de Vlaamse Regering van 9 mei 2014 </w:t>
              </w:r>
              <w:proofErr w:type="gramStart"/>
              <w:r w:rsidR="008518B8" w:rsidRPr="00286070">
                <w:rPr>
                  <w:rStyle w:val="Hyperlink"/>
                </w:rPr>
                <w:t>betreffende</w:t>
              </w:r>
              <w:proofErr w:type="gramEnd"/>
              <w:r w:rsidR="008518B8" w:rsidRPr="00286070">
                <w:rPr>
                  <w:rStyle w:val="Hyperlink"/>
                </w:rPr>
                <w:t xml:space="preserve"> het beleid inzake preventie van en omgaan met seksueel grensoverschrijdend gedrag in gezondheids- en welzijnsvoorzieningen</w:t>
              </w:r>
            </w:hyperlink>
          </w:p>
        </w:tc>
      </w:tr>
      <w:tr w:rsidR="00FB57C5" w:rsidRPr="003D114E" w14:paraId="0C5642CF" w14:textId="77777777" w:rsidTr="00081C87">
        <w:trPr>
          <w:gridAfter w:val="1"/>
          <w:wAfter w:w="78" w:type="dxa"/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90142" w14:textId="77777777" w:rsidR="00FB57C5" w:rsidRPr="00463023" w:rsidRDefault="00FB57C5" w:rsidP="00752799">
            <w:pPr>
              <w:pStyle w:val="leeg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205AF" w14:textId="77777777" w:rsidR="00FB57C5" w:rsidRPr="001D4C9A" w:rsidRDefault="00FB57C5" w:rsidP="00752799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66518">
              <w:fldChar w:fldCharType="separate"/>
            </w:r>
            <w:r w:rsidRPr="001D4C9A">
              <w:fldChar w:fldCharType="end"/>
            </w:r>
          </w:p>
        </w:tc>
        <w:tc>
          <w:tcPr>
            <w:tcW w:w="95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0FA12" w14:textId="77777777" w:rsidR="00FB57C5" w:rsidRPr="003D114E" w:rsidRDefault="00FB57C5" w:rsidP="00752799">
            <w:r w:rsidRPr="003D114E">
              <w:t>ja</w:t>
            </w:r>
          </w:p>
        </w:tc>
      </w:tr>
      <w:tr w:rsidR="00FB57C5" w:rsidRPr="003D114E" w14:paraId="003ACB1A" w14:textId="77777777" w:rsidTr="00081C87">
        <w:trPr>
          <w:gridAfter w:val="1"/>
          <w:wAfter w:w="78" w:type="dxa"/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DB080" w14:textId="77777777" w:rsidR="00FB57C5" w:rsidRPr="00463023" w:rsidRDefault="00FB57C5" w:rsidP="00752799">
            <w:pPr>
              <w:pStyle w:val="leeg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90C46" w14:textId="77777777" w:rsidR="00FB57C5" w:rsidRPr="001D4C9A" w:rsidRDefault="00FB57C5" w:rsidP="00752799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66518">
              <w:fldChar w:fldCharType="separate"/>
            </w:r>
            <w:r w:rsidRPr="001D4C9A">
              <w:fldChar w:fldCharType="end"/>
            </w:r>
          </w:p>
        </w:tc>
        <w:tc>
          <w:tcPr>
            <w:tcW w:w="95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890E1" w14:textId="77777777" w:rsidR="00FB57C5" w:rsidRPr="003D114E" w:rsidRDefault="00FB57C5" w:rsidP="00752799">
            <w:r w:rsidRPr="003D114E">
              <w:t>nee</w:t>
            </w:r>
          </w:p>
        </w:tc>
      </w:tr>
      <w:tr w:rsidR="00017903" w:rsidRPr="00B90884" w14:paraId="01BA70E4" w14:textId="77777777" w:rsidTr="00752799">
        <w:trPr>
          <w:gridAfter w:val="1"/>
          <w:wAfter w:w="78" w:type="dxa"/>
          <w:trHeight w:val="34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DD625" w14:textId="2D253F73" w:rsidR="00017903" w:rsidRPr="003D114E" w:rsidRDefault="00755590" w:rsidP="00752799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12</w:t>
            </w:r>
          </w:p>
        </w:tc>
        <w:tc>
          <w:tcPr>
            <w:tcW w:w="98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D2468" w14:textId="3DB45DCF" w:rsidR="00017903" w:rsidRPr="00B90884" w:rsidRDefault="00017903" w:rsidP="00752799">
            <w:pPr>
              <w:pStyle w:val="Vraag"/>
              <w:rPr>
                <w:rStyle w:val="Zwaar"/>
                <w:b/>
              </w:rPr>
            </w:pPr>
            <w:r>
              <w:t>Is er een klacht inged</w:t>
            </w:r>
            <w:r w:rsidR="005946FA">
              <w:t>i</w:t>
            </w:r>
            <w:r>
              <w:t xml:space="preserve">end? </w:t>
            </w:r>
          </w:p>
        </w:tc>
      </w:tr>
      <w:tr w:rsidR="00017903" w:rsidRPr="003D114E" w14:paraId="4A4EE28E" w14:textId="77777777" w:rsidTr="00752799">
        <w:trPr>
          <w:gridAfter w:val="1"/>
          <w:wAfter w:w="78" w:type="dxa"/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99CC3" w14:textId="77777777" w:rsidR="00017903" w:rsidRPr="00463023" w:rsidRDefault="00017903" w:rsidP="00752799">
            <w:pPr>
              <w:pStyle w:val="leeg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FDF0E" w14:textId="77777777" w:rsidR="00017903" w:rsidRPr="001D4C9A" w:rsidRDefault="00017903" w:rsidP="00752799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66518">
              <w:fldChar w:fldCharType="separate"/>
            </w:r>
            <w:r w:rsidRPr="001D4C9A">
              <w:fldChar w:fldCharType="end"/>
            </w:r>
          </w:p>
        </w:tc>
        <w:tc>
          <w:tcPr>
            <w:tcW w:w="95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CCA04" w14:textId="77777777" w:rsidR="00017903" w:rsidRPr="003D114E" w:rsidRDefault="00017903" w:rsidP="00752799">
            <w:r w:rsidRPr="003D114E">
              <w:t>ja</w:t>
            </w:r>
          </w:p>
        </w:tc>
      </w:tr>
      <w:tr w:rsidR="00017903" w:rsidRPr="003D114E" w14:paraId="631AB47D" w14:textId="77777777" w:rsidTr="00752799">
        <w:trPr>
          <w:gridAfter w:val="1"/>
          <w:wAfter w:w="78" w:type="dxa"/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65008" w14:textId="77777777" w:rsidR="00017903" w:rsidRPr="00463023" w:rsidRDefault="00017903" w:rsidP="00752799">
            <w:pPr>
              <w:pStyle w:val="leeg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912B5" w14:textId="77777777" w:rsidR="00017903" w:rsidRPr="001D4C9A" w:rsidRDefault="00017903" w:rsidP="00752799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66518">
              <w:fldChar w:fldCharType="separate"/>
            </w:r>
            <w:r w:rsidRPr="001D4C9A">
              <w:fldChar w:fldCharType="end"/>
            </w:r>
          </w:p>
        </w:tc>
        <w:tc>
          <w:tcPr>
            <w:tcW w:w="95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F6E64" w14:textId="77777777" w:rsidR="00017903" w:rsidRPr="003D114E" w:rsidRDefault="00017903" w:rsidP="00752799">
            <w:r w:rsidRPr="003D114E">
              <w:t>nee</w:t>
            </w:r>
          </w:p>
        </w:tc>
      </w:tr>
      <w:tr w:rsidR="00011335" w:rsidRPr="003D114E" w14:paraId="6C753D29" w14:textId="77777777" w:rsidTr="00752799">
        <w:trPr>
          <w:gridAfter w:val="1"/>
          <w:wAfter w:w="78" w:type="dxa"/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41FC1" w14:textId="77777777" w:rsidR="00011335" w:rsidRPr="00463023" w:rsidRDefault="00011335" w:rsidP="00752799">
            <w:pPr>
              <w:pStyle w:val="leeg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2F805" w14:textId="77777777" w:rsidR="00011335" w:rsidRPr="001D4C9A" w:rsidRDefault="00011335" w:rsidP="00752799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66518">
              <w:fldChar w:fldCharType="separate"/>
            </w:r>
            <w:r w:rsidRPr="001D4C9A">
              <w:fldChar w:fldCharType="end"/>
            </w:r>
          </w:p>
        </w:tc>
        <w:tc>
          <w:tcPr>
            <w:tcW w:w="95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1A78A" w14:textId="1EEFA073" w:rsidR="00011335" w:rsidRPr="003D114E" w:rsidRDefault="00011335" w:rsidP="00752799">
            <w:r>
              <w:t>ik weet het niet</w:t>
            </w:r>
          </w:p>
        </w:tc>
      </w:tr>
      <w:tr w:rsidR="00A66BF9" w:rsidRPr="00B90884" w14:paraId="55A031D5" w14:textId="77777777" w:rsidTr="00181ABD">
        <w:trPr>
          <w:gridAfter w:val="1"/>
          <w:wAfter w:w="78" w:type="dxa"/>
          <w:trHeight w:val="34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3922B" w14:textId="77777777" w:rsidR="00A66BF9" w:rsidRPr="003D114E" w:rsidRDefault="00A66BF9" w:rsidP="00181ABD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12</w:t>
            </w:r>
          </w:p>
        </w:tc>
        <w:tc>
          <w:tcPr>
            <w:tcW w:w="98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B4C05" w14:textId="7C4CEE91" w:rsidR="00A66BF9" w:rsidRPr="00B90884" w:rsidRDefault="00A66BF9" w:rsidP="00181ABD">
            <w:pPr>
              <w:pStyle w:val="Vraag"/>
              <w:rPr>
                <w:rStyle w:val="Zwaar"/>
                <w:b/>
              </w:rPr>
            </w:pPr>
            <w:r>
              <w:t xml:space="preserve">Is er een melding gedaan bij de hulplijn 1712? </w:t>
            </w:r>
          </w:p>
        </w:tc>
      </w:tr>
      <w:tr w:rsidR="00A66BF9" w:rsidRPr="003D114E" w14:paraId="74B18CC6" w14:textId="77777777" w:rsidTr="00181ABD">
        <w:trPr>
          <w:gridAfter w:val="1"/>
          <w:wAfter w:w="78" w:type="dxa"/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4A64C" w14:textId="77777777" w:rsidR="00A66BF9" w:rsidRPr="00463023" w:rsidRDefault="00A66BF9" w:rsidP="00181ABD">
            <w:pPr>
              <w:pStyle w:val="leeg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C9D5C" w14:textId="77777777" w:rsidR="00A66BF9" w:rsidRPr="001D4C9A" w:rsidRDefault="00A66BF9" w:rsidP="00181ABD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66518">
              <w:fldChar w:fldCharType="separate"/>
            </w:r>
            <w:r w:rsidRPr="001D4C9A">
              <w:fldChar w:fldCharType="end"/>
            </w:r>
          </w:p>
        </w:tc>
        <w:tc>
          <w:tcPr>
            <w:tcW w:w="95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D8DB1" w14:textId="77777777" w:rsidR="00A66BF9" w:rsidRPr="003D114E" w:rsidRDefault="00A66BF9" w:rsidP="00181ABD">
            <w:r w:rsidRPr="003D114E">
              <w:t>ja</w:t>
            </w:r>
          </w:p>
        </w:tc>
      </w:tr>
      <w:tr w:rsidR="00A66BF9" w:rsidRPr="003D114E" w14:paraId="190B6B19" w14:textId="77777777" w:rsidTr="00181ABD">
        <w:trPr>
          <w:gridAfter w:val="1"/>
          <w:wAfter w:w="78" w:type="dxa"/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28116" w14:textId="77777777" w:rsidR="00A66BF9" w:rsidRPr="00463023" w:rsidRDefault="00A66BF9" w:rsidP="00181ABD">
            <w:pPr>
              <w:pStyle w:val="leeg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F1E41" w14:textId="77777777" w:rsidR="00A66BF9" w:rsidRPr="001D4C9A" w:rsidRDefault="00A66BF9" w:rsidP="00181ABD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66518">
              <w:fldChar w:fldCharType="separate"/>
            </w:r>
            <w:r w:rsidRPr="001D4C9A">
              <w:fldChar w:fldCharType="end"/>
            </w:r>
          </w:p>
        </w:tc>
        <w:tc>
          <w:tcPr>
            <w:tcW w:w="95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887B8" w14:textId="77777777" w:rsidR="00A66BF9" w:rsidRPr="003D114E" w:rsidRDefault="00A66BF9" w:rsidP="00181ABD">
            <w:r w:rsidRPr="003D114E">
              <w:t>nee</w:t>
            </w:r>
          </w:p>
        </w:tc>
      </w:tr>
      <w:tr w:rsidR="00A66BF9" w:rsidRPr="003D114E" w14:paraId="0BAB1795" w14:textId="77777777" w:rsidTr="00181ABD">
        <w:trPr>
          <w:gridAfter w:val="1"/>
          <w:wAfter w:w="78" w:type="dxa"/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85BF9" w14:textId="77777777" w:rsidR="00A66BF9" w:rsidRPr="00463023" w:rsidRDefault="00A66BF9" w:rsidP="00181ABD">
            <w:pPr>
              <w:pStyle w:val="leeg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D3AA5" w14:textId="77777777" w:rsidR="00A66BF9" w:rsidRPr="001D4C9A" w:rsidRDefault="00A66BF9" w:rsidP="00181ABD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366518">
              <w:fldChar w:fldCharType="separate"/>
            </w:r>
            <w:r w:rsidRPr="001D4C9A">
              <w:fldChar w:fldCharType="end"/>
            </w:r>
          </w:p>
        </w:tc>
        <w:tc>
          <w:tcPr>
            <w:tcW w:w="95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FA7F3" w14:textId="77777777" w:rsidR="00A66BF9" w:rsidRPr="003D114E" w:rsidRDefault="00A66BF9" w:rsidP="00181ABD">
            <w:r>
              <w:t>ik weet het niet</w:t>
            </w:r>
          </w:p>
        </w:tc>
      </w:tr>
    </w:tbl>
    <w:p w14:paraId="08A04BB5" w14:textId="088526EA" w:rsidR="00D710B9" w:rsidRPr="00D00D92" w:rsidRDefault="00D710B9" w:rsidP="007970D1">
      <w:pPr>
        <w:pStyle w:val="Verklaring"/>
        <w:tabs>
          <w:tab w:val="left" w:pos="490"/>
        </w:tabs>
        <w:ind w:left="57"/>
      </w:pPr>
    </w:p>
    <w:tbl>
      <w:tblPr>
        <w:tblW w:w="10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41"/>
        <w:gridCol w:w="2473"/>
        <w:gridCol w:w="582"/>
        <w:gridCol w:w="436"/>
        <w:gridCol w:w="728"/>
        <w:gridCol w:w="438"/>
        <w:gridCol w:w="582"/>
        <w:gridCol w:w="728"/>
        <w:gridCol w:w="3937"/>
      </w:tblGrid>
      <w:tr w:rsidR="00972BF8" w:rsidRPr="003D114E" w14:paraId="4FCC236D" w14:textId="77777777" w:rsidTr="003F0F28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3136CC7" w14:textId="77777777" w:rsidR="00972BF8" w:rsidRPr="003D114E" w:rsidRDefault="00972BF8" w:rsidP="00752799">
            <w:pPr>
              <w:pStyle w:val="leeg"/>
            </w:pPr>
          </w:p>
        </w:tc>
        <w:tc>
          <w:tcPr>
            <w:tcW w:w="99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0B40CB83" w14:textId="77777777" w:rsidR="00972BF8" w:rsidRPr="003D114E" w:rsidRDefault="00972BF8" w:rsidP="00752799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972BF8" w:rsidRPr="003D114E" w14:paraId="43F2A6CF" w14:textId="77777777" w:rsidTr="003F0F28">
        <w:trPr>
          <w:trHeight w:hRule="exact" w:val="113"/>
        </w:trPr>
        <w:tc>
          <w:tcPr>
            <w:tcW w:w="103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7E755" w14:textId="77777777" w:rsidR="00972BF8" w:rsidRPr="003D114E" w:rsidRDefault="00972BF8" w:rsidP="00752799"/>
        </w:tc>
      </w:tr>
      <w:tr w:rsidR="00972BF8" w:rsidRPr="003D114E" w14:paraId="0A789891" w14:textId="77777777" w:rsidTr="003F0F2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62180" w14:textId="42D1546A" w:rsidR="00972BF8" w:rsidRPr="003D114E" w:rsidRDefault="00755590" w:rsidP="00752799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13</w:t>
            </w:r>
          </w:p>
        </w:tc>
        <w:tc>
          <w:tcPr>
            <w:tcW w:w="99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FFE38" w14:textId="77777777" w:rsidR="00972BF8" w:rsidRPr="006B1236" w:rsidRDefault="00972BF8" w:rsidP="00752799">
            <w:pPr>
              <w:pStyle w:val="Vraag"/>
              <w:rPr>
                <w:rStyle w:val="Zwaar"/>
                <w:b/>
                <w:bCs w:val="0"/>
              </w:rPr>
            </w:pPr>
            <w:r w:rsidRPr="006B1236">
              <w:rPr>
                <w:rStyle w:val="Zwaar"/>
                <w:b/>
                <w:bCs w:val="0"/>
              </w:rPr>
              <w:t>Vul de onderstaande verklaring in.</w:t>
            </w:r>
          </w:p>
        </w:tc>
      </w:tr>
      <w:tr w:rsidR="007970D1" w:rsidRPr="00D85F11" w14:paraId="06AEB1CD" w14:textId="77777777" w:rsidTr="003F0F28">
        <w:trPr>
          <w:trHeight w:val="340"/>
        </w:trPr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E96F3" w14:textId="77777777" w:rsidR="007970D1" w:rsidRPr="00D85F11" w:rsidRDefault="007970D1" w:rsidP="007B720C">
            <w:pPr>
              <w:pStyle w:val="Aanwijzing"/>
              <w:rPr>
                <w:b/>
                <w:bCs w:val="0"/>
                <w:i w:val="0"/>
                <w:iCs/>
              </w:rPr>
            </w:pPr>
          </w:p>
        </w:tc>
        <w:tc>
          <w:tcPr>
            <w:tcW w:w="99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1A687" w14:textId="77777777" w:rsidR="007970D1" w:rsidRDefault="007970D1" w:rsidP="007B720C">
            <w:pPr>
              <w:pStyle w:val="Aanwijzing"/>
              <w:rPr>
                <w:b/>
                <w:bCs w:val="0"/>
                <w:i w:val="0"/>
                <w:iCs/>
              </w:rPr>
            </w:pPr>
            <w:r w:rsidRPr="00D85F11">
              <w:rPr>
                <w:b/>
                <w:bCs w:val="0"/>
                <w:i w:val="0"/>
                <w:iCs/>
              </w:rPr>
              <w:t>Ik bevestig dat alle gegevens in dit formulier naar waarheid zijn ingevuld.</w:t>
            </w:r>
            <w:r w:rsidR="005A0842" w:rsidRPr="00D85F11">
              <w:rPr>
                <w:b/>
                <w:bCs w:val="0"/>
                <w:i w:val="0"/>
                <w:iCs/>
              </w:rPr>
              <w:t xml:space="preserve"> Ik verbind me ertoe eventuele wijzigingen van de vermelde gegevens onmiddellijk door te geven aan het </w:t>
            </w:r>
            <w:r w:rsidR="00FB57C5" w:rsidRPr="00D85F11">
              <w:rPr>
                <w:b/>
                <w:bCs w:val="0"/>
                <w:i w:val="0"/>
                <w:iCs/>
              </w:rPr>
              <w:t>Departement Zorg.</w:t>
            </w:r>
          </w:p>
          <w:p w14:paraId="7C41E302" w14:textId="13533E4E" w:rsidR="00D85F11" w:rsidRPr="00D85F11" w:rsidRDefault="00D85F11" w:rsidP="007B720C">
            <w:pPr>
              <w:pStyle w:val="Aanwijzing"/>
              <w:rPr>
                <w:b/>
                <w:bCs w:val="0"/>
                <w:i w:val="0"/>
                <w:iCs/>
              </w:rPr>
            </w:pPr>
          </w:p>
        </w:tc>
      </w:tr>
      <w:tr w:rsidR="007970D1" w:rsidRPr="003D114E" w14:paraId="1BBAC042" w14:textId="77777777" w:rsidTr="003F0F28">
        <w:trPr>
          <w:trHeight w:val="340"/>
        </w:trPr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7B280" w14:textId="77777777" w:rsidR="007970D1" w:rsidRPr="004C6E93" w:rsidRDefault="007970D1" w:rsidP="007970D1">
            <w:pPr>
              <w:pStyle w:val="leeg"/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7DF13" w14:textId="77777777" w:rsidR="007970D1" w:rsidRPr="003D114E" w:rsidRDefault="007970D1" w:rsidP="007970D1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F59811" w14:textId="77777777" w:rsidR="007970D1" w:rsidRPr="003D114E" w:rsidRDefault="007970D1" w:rsidP="007970D1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D7BEE8" w14:textId="77777777" w:rsidR="007970D1" w:rsidRPr="003D114E" w:rsidRDefault="007970D1" w:rsidP="007970D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C3B881" w14:textId="77777777" w:rsidR="007970D1" w:rsidRPr="003D114E" w:rsidRDefault="007970D1" w:rsidP="007970D1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3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89E7C2" w14:textId="77777777" w:rsidR="007970D1" w:rsidRPr="003D114E" w:rsidRDefault="007970D1" w:rsidP="007970D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8CCE79" w14:textId="77777777" w:rsidR="007970D1" w:rsidRPr="003D114E" w:rsidRDefault="007970D1" w:rsidP="007970D1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2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D9DF5B" w14:textId="77777777" w:rsidR="007970D1" w:rsidRPr="003D114E" w:rsidRDefault="007970D1" w:rsidP="007970D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A995F" w14:textId="77777777" w:rsidR="007970D1" w:rsidRPr="003D114E" w:rsidRDefault="007970D1" w:rsidP="007970D1"/>
        </w:tc>
      </w:tr>
      <w:tr w:rsidR="007970D1" w:rsidRPr="00A57232" w14:paraId="20362120" w14:textId="77777777" w:rsidTr="003F0F28">
        <w:trPr>
          <w:trHeight w:val="628"/>
        </w:trPr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6E6949" w14:textId="77777777" w:rsidR="007970D1" w:rsidRPr="004C6E93" w:rsidRDefault="007970D1" w:rsidP="007970D1">
            <w:pPr>
              <w:pStyle w:val="leeg"/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C9F009" w14:textId="77777777" w:rsidR="007970D1" w:rsidRPr="00A57232" w:rsidRDefault="007970D1" w:rsidP="007970D1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4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420A4CEE" w14:textId="77777777" w:rsidR="007970D1" w:rsidRPr="00A57232" w:rsidRDefault="007970D1" w:rsidP="007970D1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970D1" w:rsidRPr="003D114E" w14:paraId="648CE9B1" w14:textId="77777777" w:rsidTr="003F0F28">
        <w:trPr>
          <w:trHeight w:val="340"/>
        </w:trPr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19A39" w14:textId="77777777" w:rsidR="007970D1" w:rsidRPr="004C6E93" w:rsidRDefault="007970D1" w:rsidP="007970D1">
            <w:pPr>
              <w:pStyle w:val="leeg"/>
            </w:pPr>
            <w:bookmarkStart w:id="7" w:name="_Hlk157584809"/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64F20" w14:textId="0B94B421" w:rsidR="007970D1" w:rsidRPr="003D114E" w:rsidRDefault="007970D1" w:rsidP="007970D1">
            <w:pPr>
              <w:jc w:val="right"/>
            </w:pPr>
            <w:r w:rsidRPr="003D114E">
              <w:t>voor- en achternaam</w:t>
            </w:r>
          </w:p>
        </w:tc>
        <w:tc>
          <w:tcPr>
            <w:tcW w:w="74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367756" w14:textId="77777777" w:rsidR="007970D1" w:rsidRPr="003D114E" w:rsidRDefault="007970D1" w:rsidP="007970D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7"/>
      <w:tr w:rsidR="003F0F28" w:rsidRPr="003D114E" w14:paraId="7A1C4126" w14:textId="77777777" w:rsidTr="003F0F28">
        <w:trPr>
          <w:trHeight w:val="340"/>
        </w:trPr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D2142" w14:textId="77777777" w:rsidR="003F0F28" w:rsidRPr="004C6E93" w:rsidRDefault="003F0F28" w:rsidP="00CE02B1">
            <w:pPr>
              <w:pStyle w:val="leeg"/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18A09" w14:textId="2F639A52" w:rsidR="003F0F28" w:rsidRPr="003D114E" w:rsidRDefault="00FC2835" w:rsidP="00CE02B1">
            <w:pPr>
              <w:jc w:val="right"/>
            </w:pPr>
            <w:r>
              <w:t>functie</w:t>
            </w:r>
          </w:p>
        </w:tc>
        <w:tc>
          <w:tcPr>
            <w:tcW w:w="74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B969CB" w14:textId="77777777" w:rsidR="003F0F28" w:rsidRPr="003D114E" w:rsidRDefault="003F0F28" w:rsidP="00CE02B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14AB164" w14:textId="796EE685" w:rsidR="00FC2835" w:rsidRDefault="00FC2835" w:rsidP="00FC2835"/>
    <w:tbl>
      <w:tblPr>
        <w:tblW w:w="10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9"/>
        <w:gridCol w:w="9943"/>
      </w:tblGrid>
      <w:tr w:rsidR="00CE5E20" w:rsidRPr="003D114E" w14:paraId="7BB9C3FE" w14:textId="77777777" w:rsidTr="003F0F28">
        <w:trPr>
          <w:trHeight w:hRule="exact" w:val="397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27866B5B" w14:textId="77777777" w:rsidR="00CE5E20" w:rsidRPr="003D114E" w:rsidRDefault="00CE5E20" w:rsidP="00752799"/>
        </w:tc>
        <w:tc>
          <w:tcPr>
            <w:tcW w:w="9943" w:type="dxa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6AD15514" w14:textId="77777777" w:rsidR="00CE5E20" w:rsidRPr="003D114E" w:rsidRDefault="00CE5E20" w:rsidP="00752799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Aan wie bezorgt u dit formulier?</w:t>
            </w:r>
          </w:p>
        </w:tc>
      </w:tr>
    </w:tbl>
    <w:p w14:paraId="20A0DE7D" w14:textId="0B80A575" w:rsidR="00CE5E20" w:rsidRDefault="00CE5E20" w:rsidP="00CE5E20">
      <w:pPr>
        <w:tabs>
          <w:tab w:val="left" w:pos="1056"/>
        </w:tabs>
      </w:pPr>
    </w:p>
    <w:tbl>
      <w:tblPr>
        <w:tblW w:w="10064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5"/>
        <w:gridCol w:w="9639"/>
      </w:tblGrid>
      <w:tr w:rsidR="00CE5E20" w:rsidRPr="001369C8" w14:paraId="1237E28B" w14:textId="77777777" w:rsidTr="00752799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41496" w14:textId="20206E47" w:rsidR="00CE5E20" w:rsidRPr="001369C8" w:rsidRDefault="00755590" w:rsidP="00752799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85F96" w14:textId="1402676B" w:rsidR="00130F59" w:rsidRDefault="00CE5E20" w:rsidP="009F2E18">
            <w:pPr>
              <w:pStyle w:val="Aanwijzing"/>
            </w:pPr>
            <w:r w:rsidRPr="001369C8">
              <w:t xml:space="preserve">Mail </w:t>
            </w:r>
            <w:r w:rsidR="00F171B8">
              <w:t>het</w:t>
            </w:r>
            <w:r w:rsidRPr="001369C8">
              <w:t xml:space="preserve"> ingevulde</w:t>
            </w:r>
            <w:r w:rsidR="00F171B8">
              <w:t xml:space="preserve">, ondertekende en </w:t>
            </w:r>
            <w:r w:rsidR="001F3900">
              <w:t>gescande</w:t>
            </w:r>
            <w:r w:rsidRPr="001369C8">
              <w:t xml:space="preserve"> </w:t>
            </w:r>
            <w:r w:rsidR="00F171B8">
              <w:t>formul</w:t>
            </w:r>
            <w:r w:rsidR="003D1F02">
              <w:t>ier</w:t>
            </w:r>
            <w:r w:rsidRPr="001369C8">
              <w:t xml:space="preserve"> zo snel mogelijk </w:t>
            </w:r>
            <w:r w:rsidR="00755590">
              <w:t>per e-mail naar</w:t>
            </w:r>
            <w:r w:rsidR="00130F59">
              <w:t>:</w:t>
            </w:r>
          </w:p>
          <w:p w14:paraId="12AC4156" w14:textId="3066C543" w:rsidR="00B00D26" w:rsidRDefault="00366518" w:rsidP="00B00D26">
            <w:pPr>
              <w:pStyle w:val="Aanwijzing"/>
              <w:numPr>
                <w:ilvl w:val="0"/>
                <w:numId w:val="19"/>
              </w:numPr>
              <w:rPr>
                <w:lang w:val="nl-NL"/>
              </w:rPr>
            </w:pPr>
            <w:hyperlink r:id="rId17" w:history="1">
              <w:r w:rsidR="00B00D26" w:rsidRPr="00B00D26">
                <w:rPr>
                  <w:rStyle w:val="Hyperlink"/>
                  <w:lang w:val="nl-NL"/>
                </w:rPr>
                <w:t>algemeneziekenhuizen@vlaanderen.be</w:t>
              </w:r>
            </w:hyperlink>
            <w:r w:rsidR="00B00D26" w:rsidRPr="00B00D26">
              <w:rPr>
                <w:lang w:val="nl-NL"/>
              </w:rPr>
              <w:t xml:space="preserve"> voor </w:t>
            </w:r>
            <w:r w:rsidR="0076520C">
              <w:rPr>
                <w:lang w:val="nl-NL"/>
              </w:rPr>
              <w:t xml:space="preserve">een </w:t>
            </w:r>
            <w:r w:rsidR="00B00D26" w:rsidRPr="00B00D26">
              <w:rPr>
                <w:lang w:val="nl-NL"/>
              </w:rPr>
              <w:t xml:space="preserve">melding over </w:t>
            </w:r>
            <w:r w:rsidR="00C16792">
              <w:rPr>
                <w:lang w:val="nl-NL"/>
              </w:rPr>
              <w:t xml:space="preserve">een </w:t>
            </w:r>
            <w:r w:rsidR="00B00D26" w:rsidRPr="00B00D26">
              <w:rPr>
                <w:lang w:val="nl-NL"/>
              </w:rPr>
              <w:t>algeme</w:t>
            </w:r>
            <w:r w:rsidR="00C16792">
              <w:rPr>
                <w:lang w:val="nl-NL"/>
              </w:rPr>
              <w:t xml:space="preserve">en </w:t>
            </w:r>
            <w:r w:rsidR="00B00D26" w:rsidRPr="00B00D26">
              <w:rPr>
                <w:lang w:val="nl-NL"/>
              </w:rPr>
              <w:t>ziekenhui</w:t>
            </w:r>
            <w:r w:rsidR="00C16792">
              <w:rPr>
                <w:lang w:val="nl-NL"/>
              </w:rPr>
              <w:t>s</w:t>
            </w:r>
            <w:r w:rsidR="00B00D26" w:rsidRPr="00B00D26">
              <w:rPr>
                <w:lang w:val="nl-NL"/>
              </w:rPr>
              <w:t xml:space="preserve"> of revalidatieziekenhui</w:t>
            </w:r>
            <w:r w:rsidR="00C16792">
              <w:rPr>
                <w:lang w:val="nl-NL"/>
              </w:rPr>
              <w:t>s</w:t>
            </w:r>
            <w:r w:rsidR="0076520C">
              <w:rPr>
                <w:lang w:val="nl-NL"/>
              </w:rPr>
              <w:t>,</w:t>
            </w:r>
          </w:p>
          <w:p w14:paraId="24169AA8" w14:textId="5F392B5F" w:rsidR="00CE5E20" w:rsidRPr="00463FB5" w:rsidRDefault="00366518" w:rsidP="00463FB5">
            <w:pPr>
              <w:pStyle w:val="Aanwijzing"/>
              <w:numPr>
                <w:ilvl w:val="0"/>
                <w:numId w:val="19"/>
              </w:numPr>
              <w:rPr>
                <w:lang w:val="nl-NL"/>
              </w:rPr>
            </w:pPr>
            <w:hyperlink r:id="rId18" w:history="1">
              <w:r w:rsidR="003143B4" w:rsidRPr="00B00D26">
                <w:rPr>
                  <w:rStyle w:val="Hyperlink"/>
                  <w:lang w:val="nl-NL"/>
                </w:rPr>
                <w:t>geestelijkegezondheidszorg@vlaanderen.be</w:t>
              </w:r>
            </w:hyperlink>
            <w:r w:rsidR="00B00D26" w:rsidRPr="00B00D26">
              <w:rPr>
                <w:lang w:val="nl-NL"/>
              </w:rPr>
              <w:t xml:space="preserve"> voor </w:t>
            </w:r>
            <w:r w:rsidR="0076520C" w:rsidRPr="00463FB5">
              <w:rPr>
                <w:lang w:val="nl-NL"/>
              </w:rPr>
              <w:t xml:space="preserve">een </w:t>
            </w:r>
            <w:r w:rsidR="00B00D26" w:rsidRPr="00B00D26">
              <w:rPr>
                <w:lang w:val="nl-NL"/>
              </w:rPr>
              <w:t xml:space="preserve">melding over </w:t>
            </w:r>
            <w:r w:rsidR="0076520C" w:rsidRPr="00463FB5">
              <w:rPr>
                <w:lang w:val="nl-NL"/>
              </w:rPr>
              <w:t xml:space="preserve">een </w:t>
            </w:r>
            <w:r w:rsidR="00B00D26" w:rsidRPr="00B00D26">
              <w:rPr>
                <w:lang w:val="nl-NL"/>
              </w:rPr>
              <w:t>psychiatrisch ziekenhu</w:t>
            </w:r>
            <w:r w:rsidR="0076520C" w:rsidRPr="00463FB5">
              <w:rPr>
                <w:lang w:val="nl-NL"/>
              </w:rPr>
              <w:t>is</w:t>
            </w:r>
            <w:r w:rsidR="00B00D26" w:rsidRPr="00B00D26">
              <w:rPr>
                <w:lang w:val="nl-NL"/>
              </w:rPr>
              <w:t>,</w:t>
            </w:r>
            <w:r w:rsidR="00C16792" w:rsidRPr="00463FB5">
              <w:rPr>
                <w:lang w:val="nl-NL"/>
              </w:rPr>
              <w:t xml:space="preserve"> initiatie</w:t>
            </w:r>
            <w:r w:rsidR="0076520C" w:rsidRPr="00463FB5">
              <w:rPr>
                <w:lang w:val="nl-NL"/>
              </w:rPr>
              <w:t>f</w:t>
            </w:r>
            <w:r w:rsidR="00C16792" w:rsidRPr="00463FB5">
              <w:rPr>
                <w:lang w:val="nl-NL"/>
              </w:rPr>
              <w:t xml:space="preserve"> van beschut wonen,</w:t>
            </w:r>
            <w:r w:rsidR="00C16792" w:rsidRPr="00C16792">
              <w:rPr>
                <w:lang w:val="nl-NL"/>
              </w:rPr>
              <w:t xml:space="preserve"> psychiatrisch verzorgingstehui</w:t>
            </w:r>
            <w:r w:rsidR="0076520C" w:rsidRPr="00463FB5">
              <w:rPr>
                <w:lang w:val="nl-NL"/>
              </w:rPr>
              <w:t>s</w:t>
            </w:r>
            <w:r w:rsidR="0030652A">
              <w:rPr>
                <w:lang w:val="nl-NL"/>
              </w:rPr>
              <w:t xml:space="preserve"> of </w:t>
            </w:r>
            <w:r w:rsidR="00C16792" w:rsidRPr="00C16792">
              <w:rPr>
                <w:lang w:val="nl-NL"/>
              </w:rPr>
              <w:t>centr</w:t>
            </w:r>
            <w:r w:rsidR="0076520C" w:rsidRPr="00463FB5">
              <w:rPr>
                <w:lang w:val="nl-NL"/>
              </w:rPr>
              <w:t>um</w:t>
            </w:r>
            <w:r w:rsidR="00C16792" w:rsidRPr="00C16792">
              <w:rPr>
                <w:lang w:val="nl-NL"/>
              </w:rPr>
              <w:t xml:space="preserve"> voor geestelijke gezondheidszorg</w:t>
            </w:r>
            <w:r w:rsidR="0076520C" w:rsidRPr="00463FB5">
              <w:rPr>
                <w:lang w:val="nl-NL"/>
              </w:rPr>
              <w:t>.</w:t>
            </w:r>
          </w:p>
        </w:tc>
      </w:tr>
    </w:tbl>
    <w:p w14:paraId="04FABB3A" w14:textId="77777777" w:rsidR="00CE5E20" w:rsidRPr="00073BEF" w:rsidRDefault="00CE5E20" w:rsidP="00CE5E20"/>
    <w:sectPr w:rsidR="00CE5E20" w:rsidRPr="00073BEF" w:rsidSect="00593585">
      <w:footerReference w:type="default" r:id="rId19"/>
      <w:footerReference w:type="first" r:id="rId20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44BA2" w14:textId="77777777" w:rsidR="00420FEA" w:rsidRDefault="00420FEA" w:rsidP="008E174D">
      <w:r>
        <w:separator/>
      </w:r>
    </w:p>
  </w:endnote>
  <w:endnote w:type="continuationSeparator" w:id="0">
    <w:p w14:paraId="7BA2EED5" w14:textId="77777777" w:rsidR="00420FEA" w:rsidRDefault="00420FEA" w:rsidP="008E174D">
      <w:r>
        <w:continuationSeparator/>
      </w:r>
    </w:p>
  </w:endnote>
  <w:endnote w:type="continuationNotice" w:id="1">
    <w:p w14:paraId="14D0F941" w14:textId="77777777" w:rsidR="00420FEA" w:rsidRDefault="00420F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03299" w14:textId="256159D9" w:rsidR="00D01AE4" w:rsidRDefault="004F7DF3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>Melding seksueel grensoverschrijdend gedrag</w:t>
    </w:r>
    <w:r w:rsidR="00607163">
      <w:rPr>
        <w:sz w:val="18"/>
        <w:szCs w:val="18"/>
      </w:rPr>
      <w:t xml:space="preserve"> </w:t>
    </w:r>
    <w:r w:rsidR="00D01AE4" w:rsidRPr="003E02FB">
      <w:rPr>
        <w:sz w:val="18"/>
        <w:szCs w:val="18"/>
      </w:rPr>
      <w:t xml:space="preserve">- pagina </w:t>
    </w:r>
    <w:r w:rsidR="00D01AE4" w:rsidRPr="003E02FB">
      <w:rPr>
        <w:sz w:val="18"/>
        <w:szCs w:val="18"/>
      </w:rPr>
      <w:fldChar w:fldCharType="begin"/>
    </w:r>
    <w:r w:rsidR="00D01AE4" w:rsidRPr="003E02FB">
      <w:rPr>
        <w:sz w:val="18"/>
        <w:szCs w:val="18"/>
      </w:rPr>
      <w:instrText xml:space="preserve"> PAGE </w:instrText>
    </w:r>
    <w:r w:rsidR="00D01AE4" w:rsidRPr="003E02FB">
      <w:rPr>
        <w:sz w:val="18"/>
        <w:szCs w:val="18"/>
      </w:rPr>
      <w:fldChar w:fldCharType="separate"/>
    </w:r>
    <w:r w:rsidR="00CD3B02">
      <w:rPr>
        <w:noProof/>
        <w:sz w:val="18"/>
        <w:szCs w:val="18"/>
      </w:rPr>
      <w:t>14</w:t>
    </w:r>
    <w:r w:rsidR="00D01AE4" w:rsidRPr="003E02FB">
      <w:rPr>
        <w:sz w:val="18"/>
        <w:szCs w:val="18"/>
      </w:rPr>
      <w:fldChar w:fldCharType="end"/>
    </w:r>
    <w:r w:rsidR="00D01AE4" w:rsidRPr="003E02FB">
      <w:rPr>
        <w:sz w:val="18"/>
        <w:szCs w:val="18"/>
      </w:rPr>
      <w:t xml:space="preserve"> van </w:t>
    </w:r>
    <w:r w:rsidR="00D01AE4" w:rsidRPr="003E02FB">
      <w:rPr>
        <w:rStyle w:val="Paginanummer"/>
        <w:sz w:val="18"/>
        <w:szCs w:val="18"/>
      </w:rPr>
      <w:fldChar w:fldCharType="begin"/>
    </w:r>
    <w:r w:rsidR="00D01AE4" w:rsidRPr="003E02FB">
      <w:rPr>
        <w:rStyle w:val="Paginanummer"/>
        <w:sz w:val="18"/>
        <w:szCs w:val="18"/>
      </w:rPr>
      <w:instrText xml:space="preserve"> NUMPAGES </w:instrText>
    </w:r>
    <w:r w:rsidR="00D01AE4" w:rsidRPr="003E02FB">
      <w:rPr>
        <w:rStyle w:val="Paginanummer"/>
        <w:sz w:val="18"/>
        <w:szCs w:val="18"/>
      </w:rPr>
      <w:fldChar w:fldCharType="separate"/>
    </w:r>
    <w:r w:rsidR="00CD3B02">
      <w:rPr>
        <w:rStyle w:val="Paginanummer"/>
        <w:noProof/>
        <w:sz w:val="18"/>
        <w:szCs w:val="18"/>
      </w:rPr>
      <w:t>14</w:t>
    </w:r>
    <w:r w:rsidR="00D01AE4"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0804A" w14:textId="77777777" w:rsidR="00D01AE4" w:rsidRPr="00594054" w:rsidRDefault="00D01AE4" w:rsidP="0005708D">
    <w:pPr>
      <w:pStyle w:val="Voettekst"/>
      <w:ind w:left="284"/>
    </w:pPr>
    <w:r w:rsidRPr="00F51652"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2204F5D2" wp14:editId="3A4C2EC3">
          <wp:simplePos x="0" y="0"/>
          <wp:positionH relativeFrom="page">
            <wp:posOffset>502920</wp:posOffset>
          </wp:positionH>
          <wp:positionV relativeFrom="page">
            <wp:posOffset>9683298</wp:posOffset>
          </wp:positionV>
          <wp:extent cx="1105200" cy="468923"/>
          <wp:effectExtent l="0" t="0" r="0" b="7620"/>
          <wp:wrapNone/>
          <wp:docPr id="8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468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5FC6A" w14:textId="77777777" w:rsidR="00420FEA" w:rsidRDefault="00420FEA" w:rsidP="008E174D">
      <w:r>
        <w:separator/>
      </w:r>
    </w:p>
  </w:footnote>
  <w:footnote w:type="continuationSeparator" w:id="0">
    <w:p w14:paraId="47345B62" w14:textId="77777777" w:rsidR="00420FEA" w:rsidRDefault="00420FEA" w:rsidP="008E174D">
      <w:r>
        <w:continuationSeparator/>
      </w:r>
    </w:p>
  </w:footnote>
  <w:footnote w:type="continuationNotice" w:id="1">
    <w:p w14:paraId="01489B80" w14:textId="77777777" w:rsidR="00420FEA" w:rsidRDefault="00420F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2F383081"/>
    <w:multiLevelType w:val="multilevel"/>
    <w:tmpl w:val="1DD6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1795C81"/>
    <w:multiLevelType w:val="multilevel"/>
    <w:tmpl w:val="2EE43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6F2E86"/>
    <w:multiLevelType w:val="multilevel"/>
    <w:tmpl w:val="2D5CA332"/>
    <w:lvl w:ilvl="0">
      <w:start w:val="1"/>
      <w:numFmt w:val="bullet"/>
      <w:lvlText w:val="-"/>
      <w:lvlJc w:val="left"/>
      <w:pPr>
        <w:tabs>
          <w:tab w:val="num" w:pos="388"/>
        </w:tabs>
        <w:ind w:left="38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08"/>
        </w:tabs>
        <w:ind w:left="11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28"/>
        </w:tabs>
        <w:ind w:left="18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68"/>
        </w:tabs>
        <w:ind w:left="32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88"/>
        </w:tabs>
        <w:ind w:left="39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28"/>
        </w:tabs>
        <w:ind w:left="54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48"/>
        </w:tabs>
        <w:ind w:left="6148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687480">
    <w:abstractNumId w:val="11"/>
  </w:num>
  <w:num w:numId="2" w16cid:durableId="107940617">
    <w:abstractNumId w:val="6"/>
  </w:num>
  <w:num w:numId="3" w16cid:durableId="1085952844">
    <w:abstractNumId w:val="1"/>
  </w:num>
  <w:num w:numId="4" w16cid:durableId="930360512">
    <w:abstractNumId w:val="5"/>
  </w:num>
  <w:num w:numId="5" w16cid:durableId="1515920874">
    <w:abstractNumId w:val="3"/>
  </w:num>
  <w:num w:numId="6" w16cid:durableId="420220759">
    <w:abstractNumId w:val="10"/>
  </w:num>
  <w:num w:numId="7" w16cid:durableId="2125491392">
    <w:abstractNumId w:val="0"/>
  </w:num>
  <w:num w:numId="8" w16cid:durableId="786970102">
    <w:abstractNumId w:val="4"/>
  </w:num>
  <w:num w:numId="9" w16cid:durableId="1583903530">
    <w:abstractNumId w:val="9"/>
  </w:num>
  <w:num w:numId="10" w16cid:durableId="1442991122">
    <w:abstractNumId w:val="12"/>
  </w:num>
  <w:num w:numId="11" w16cid:durableId="1577204642">
    <w:abstractNumId w:val="9"/>
  </w:num>
  <w:num w:numId="12" w16cid:durableId="1804611751">
    <w:abstractNumId w:val="9"/>
  </w:num>
  <w:num w:numId="13" w16cid:durableId="286476341">
    <w:abstractNumId w:val="9"/>
  </w:num>
  <w:num w:numId="14" w16cid:durableId="1201431925">
    <w:abstractNumId w:val="9"/>
  </w:num>
  <w:num w:numId="15" w16cid:durableId="691687086">
    <w:abstractNumId w:val="9"/>
  </w:num>
  <w:num w:numId="16" w16cid:durableId="421948461">
    <w:abstractNumId w:val="9"/>
  </w:num>
  <w:num w:numId="17" w16cid:durableId="1020624058">
    <w:abstractNumId w:val="9"/>
  </w:num>
  <w:num w:numId="18" w16cid:durableId="1763988844">
    <w:abstractNumId w:val="7"/>
  </w:num>
  <w:num w:numId="19" w16cid:durableId="360086232">
    <w:abstractNumId w:val="8"/>
  </w:num>
  <w:num w:numId="20" w16cid:durableId="1366105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attachedTemplate r:id="rId1"/>
  <w:documentProtection w:edit="forms" w:enforcement="0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1981"/>
    <w:rsid w:val="000028FF"/>
    <w:rsid w:val="0000345C"/>
    <w:rsid w:val="00004CEC"/>
    <w:rsid w:val="00007477"/>
    <w:rsid w:val="00007912"/>
    <w:rsid w:val="00010EDF"/>
    <w:rsid w:val="00011335"/>
    <w:rsid w:val="00017903"/>
    <w:rsid w:val="000208B6"/>
    <w:rsid w:val="00021F84"/>
    <w:rsid w:val="00023083"/>
    <w:rsid w:val="00030977"/>
    <w:rsid w:val="00030AC4"/>
    <w:rsid w:val="00030F47"/>
    <w:rsid w:val="0003200B"/>
    <w:rsid w:val="00034AFE"/>
    <w:rsid w:val="00035834"/>
    <w:rsid w:val="00037730"/>
    <w:rsid w:val="000379C4"/>
    <w:rsid w:val="0004101C"/>
    <w:rsid w:val="0004475E"/>
    <w:rsid w:val="000466E9"/>
    <w:rsid w:val="00046C25"/>
    <w:rsid w:val="00047E54"/>
    <w:rsid w:val="000525A7"/>
    <w:rsid w:val="0005708D"/>
    <w:rsid w:val="00057DEA"/>
    <w:rsid w:val="00062D04"/>
    <w:rsid w:val="00065AAB"/>
    <w:rsid w:val="000729C1"/>
    <w:rsid w:val="00073AE6"/>
    <w:rsid w:val="00073BEF"/>
    <w:rsid w:val="000753A0"/>
    <w:rsid w:val="00077C6F"/>
    <w:rsid w:val="00081C87"/>
    <w:rsid w:val="00084E5E"/>
    <w:rsid w:val="00091A4B"/>
    <w:rsid w:val="00091ACB"/>
    <w:rsid w:val="00091BDC"/>
    <w:rsid w:val="000972C2"/>
    <w:rsid w:val="00097D39"/>
    <w:rsid w:val="000A0CB7"/>
    <w:rsid w:val="000A31F2"/>
    <w:rsid w:val="000A5120"/>
    <w:rsid w:val="000B2D73"/>
    <w:rsid w:val="000B461E"/>
    <w:rsid w:val="000B5E35"/>
    <w:rsid w:val="000B710B"/>
    <w:rsid w:val="000B7253"/>
    <w:rsid w:val="000C59A5"/>
    <w:rsid w:val="000C5EE2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7B6C"/>
    <w:rsid w:val="000F1BD9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05B80"/>
    <w:rsid w:val="001114A9"/>
    <w:rsid w:val="001120FE"/>
    <w:rsid w:val="001149F2"/>
    <w:rsid w:val="00115BF2"/>
    <w:rsid w:val="00116828"/>
    <w:rsid w:val="00120E5F"/>
    <w:rsid w:val="001226C6"/>
    <w:rsid w:val="00122EB4"/>
    <w:rsid w:val="00125749"/>
    <w:rsid w:val="00130F59"/>
    <w:rsid w:val="00131170"/>
    <w:rsid w:val="00133020"/>
    <w:rsid w:val="00133BFB"/>
    <w:rsid w:val="001348AA"/>
    <w:rsid w:val="00142A46"/>
    <w:rsid w:val="00142D91"/>
    <w:rsid w:val="00143965"/>
    <w:rsid w:val="00143B76"/>
    <w:rsid w:val="00146935"/>
    <w:rsid w:val="00147129"/>
    <w:rsid w:val="00150BDE"/>
    <w:rsid w:val="001513E4"/>
    <w:rsid w:val="00152301"/>
    <w:rsid w:val="0015789D"/>
    <w:rsid w:val="00161B93"/>
    <w:rsid w:val="00162B26"/>
    <w:rsid w:val="00162CC2"/>
    <w:rsid w:val="0016431A"/>
    <w:rsid w:val="001656CB"/>
    <w:rsid w:val="00167ACC"/>
    <w:rsid w:val="00172572"/>
    <w:rsid w:val="00176865"/>
    <w:rsid w:val="00177AE3"/>
    <w:rsid w:val="001816D5"/>
    <w:rsid w:val="00183949"/>
    <w:rsid w:val="00183A68"/>
    <w:rsid w:val="00183EFC"/>
    <w:rsid w:val="00190CBE"/>
    <w:rsid w:val="001917FA"/>
    <w:rsid w:val="00192B4B"/>
    <w:rsid w:val="001A23D3"/>
    <w:rsid w:val="001A3CC2"/>
    <w:rsid w:val="001A7AFA"/>
    <w:rsid w:val="001B232D"/>
    <w:rsid w:val="001B291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3741"/>
    <w:rsid w:val="001F3900"/>
    <w:rsid w:val="001F3B9A"/>
    <w:rsid w:val="001F7119"/>
    <w:rsid w:val="002054CB"/>
    <w:rsid w:val="00210375"/>
    <w:rsid w:val="00210873"/>
    <w:rsid w:val="00210B10"/>
    <w:rsid w:val="00212291"/>
    <w:rsid w:val="00214841"/>
    <w:rsid w:val="00215141"/>
    <w:rsid w:val="00216833"/>
    <w:rsid w:val="00221A1E"/>
    <w:rsid w:val="00222276"/>
    <w:rsid w:val="002228C6"/>
    <w:rsid w:val="002230A4"/>
    <w:rsid w:val="00225D0E"/>
    <w:rsid w:val="00226392"/>
    <w:rsid w:val="002268C9"/>
    <w:rsid w:val="00232277"/>
    <w:rsid w:val="0023711D"/>
    <w:rsid w:val="00240902"/>
    <w:rsid w:val="00244FCB"/>
    <w:rsid w:val="0025128E"/>
    <w:rsid w:val="00254C6C"/>
    <w:rsid w:val="002565D7"/>
    <w:rsid w:val="00256E73"/>
    <w:rsid w:val="00261971"/>
    <w:rsid w:val="002625B5"/>
    <w:rsid w:val="00266E15"/>
    <w:rsid w:val="00272A26"/>
    <w:rsid w:val="00273378"/>
    <w:rsid w:val="002825AD"/>
    <w:rsid w:val="00283D00"/>
    <w:rsid w:val="00285A8B"/>
    <w:rsid w:val="00285D45"/>
    <w:rsid w:val="00286070"/>
    <w:rsid w:val="00286C17"/>
    <w:rsid w:val="00287A6D"/>
    <w:rsid w:val="00290108"/>
    <w:rsid w:val="002901AA"/>
    <w:rsid w:val="00292B7F"/>
    <w:rsid w:val="00293492"/>
    <w:rsid w:val="00294D0D"/>
    <w:rsid w:val="002A5A44"/>
    <w:rsid w:val="002B4E40"/>
    <w:rsid w:val="002B5414"/>
    <w:rsid w:val="002B6360"/>
    <w:rsid w:val="002C287B"/>
    <w:rsid w:val="002C4B45"/>
    <w:rsid w:val="002C4E44"/>
    <w:rsid w:val="002D2733"/>
    <w:rsid w:val="002D38A1"/>
    <w:rsid w:val="002D73C3"/>
    <w:rsid w:val="002E00ED"/>
    <w:rsid w:val="002E01EF"/>
    <w:rsid w:val="002E16CC"/>
    <w:rsid w:val="002E3C53"/>
    <w:rsid w:val="002E60C1"/>
    <w:rsid w:val="002E6620"/>
    <w:rsid w:val="002E799B"/>
    <w:rsid w:val="002F154E"/>
    <w:rsid w:val="002F26E9"/>
    <w:rsid w:val="002F2EF6"/>
    <w:rsid w:val="002F3344"/>
    <w:rsid w:val="002F6BA1"/>
    <w:rsid w:val="00305E2E"/>
    <w:rsid w:val="0030652A"/>
    <w:rsid w:val="003074F1"/>
    <w:rsid w:val="00310C16"/>
    <w:rsid w:val="003110E4"/>
    <w:rsid w:val="003143B4"/>
    <w:rsid w:val="0031551C"/>
    <w:rsid w:val="00316ADB"/>
    <w:rsid w:val="00317484"/>
    <w:rsid w:val="0032079B"/>
    <w:rsid w:val="00320890"/>
    <w:rsid w:val="00324984"/>
    <w:rsid w:val="00325E0D"/>
    <w:rsid w:val="003315DB"/>
    <w:rsid w:val="003347F1"/>
    <w:rsid w:val="00344002"/>
    <w:rsid w:val="00344078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66518"/>
    <w:rsid w:val="00370240"/>
    <w:rsid w:val="00377F10"/>
    <w:rsid w:val="00380E8D"/>
    <w:rsid w:val="003816C8"/>
    <w:rsid w:val="00382491"/>
    <w:rsid w:val="00384E9D"/>
    <w:rsid w:val="00386E54"/>
    <w:rsid w:val="00390326"/>
    <w:rsid w:val="00394447"/>
    <w:rsid w:val="003A11D3"/>
    <w:rsid w:val="003A2D06"/>
    <w:rsid w:val="003A4498"/>
    <w:rsid w:val="003A4E6F"/>
    <w:rsid w:val="003A52AE"/>
    <w:rsid w:val="003A6216"/>
    <w:rsid w:val="003B0490"/>
    <w:rsid w:val="003B04DB"/>
    <w:rsid w:val="003B1F13"/>
    <w:rsid w:val="003B36F7"/>
    <w:rsid w:val="003C0929"/>
    <w:rsid w:val="003C55AE"/>
    <w:rsid w:val="003C65FD"/>
    <w:rsid w:val="003C75CA"/>
    <w:rsid w:val="003D114E"/>
    <w:rsid w:val="003D1F02"/>
    <w:rsid w:val="003D6095"/>
    <w:rsid w:val="003E02FB"/>
    <w:rsid w:val="003E0352"/>
    <w:rsid w:val="003E05E3"/>
    <w:rsid w:val="003E3EAF"/>
    <w:rsid w:val="003E5458"/>
    <w:rsid w:val="003F0F28"/>
    <w:rsid w:val="003F2519"/>
    <w:rsid w:val="0040190E"/>
    <w:rsid w:val="00401E94"/>
    <w:rsid w:val="00406A5D"/>
    <w:rsid w:val="00407FE0"/>
    <w:rsid w:val="00412E01"/>
    <w:rsid w:val="004157B6"/>
    <w:rsid w:val="00417E3A"/>
    <w:rsid w:val="00420FEA"/>
    <w:rsid w:val="00422E30"/>
    <w:rsid w:val="004258F8"/>
    <w:rsid w:val="00425A77"/>
    <w:rsid w:val="00430EF9"/>
    <w:rsid w:val="004362FB"/>
    <w:rsid w:val="00440A62"/>
    <w:rsid w:val="004438D1"/>
    <w:rsid w:val="00445080"/>
    <w:rsid w:val="0044546C"/>
    <w:rsid w:val="00450445"/>
    <w:rsid w:val="0045144E"/>
    <w:rsid w:val="004519AB"/>
    <w:rsid w:val="00451CC3"/>
    <w:rsid w:val="00456DCE"/>
    <w:rsid w:val="00463023"/>
    <w:rsid w:val="00463FB5"/>
    <w:rsid w:val="00470615"/>
    <w:rsid w:val="00471768"/>
    <w:rsid w:val="00472459"/>
    <w:rsid w:val="00472881"/>
    <w:rsid w:val="004857A8"/>
    <w:rsid w:val="00486FC2"/>
    <w:rsid w:val="00496653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05D"/>
    <w:rsid w:val="004C6D3F"/>
    <w:rsid w:val="004C6E93"/>
    <w:rsid w:val="004D17CD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4AEE"/>
    <w:rsid w:val="004E6AC1"/>
    <w:rsid w:val="004F0B46"/>
    <w:rsid w:val="004F3687"/>
    <w:rsid w:val="004F5BB2"/>
    <w:rsid w:val="004F64B9"/>
    <w:rsid w:val="004F66D1"/>
    <w:rsid w:val="004F79F4"/>
    <w:rsid w:val="004F7DF3"/>
    <w:rsid w:val="00501142"/>
    <w:rsid w:val="00501AD2"/>
    <w:rsid w:val="00504D1E"/>
    <w:rsid w:val="00506277"/>
    <w:rsid w:val="0051224B"/>
    <w:rsid w:val="0051379D"/>
    <w:rsid w:val="00516BDC"/>
    <w:rsid w:val="005177A0"/>
    <w:rsid w:val="005208EE"/>
    <w:rsid w:val="005234A3"/>
    <w:rsid w:val="005247C1"/>
    <w:rsid w:val="00527F3D"/>
    <w:rsid w:val="00530A3F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102A"/>
    <w:rsid w:val="005622C1"/>
    <w:rsid w:val="00562A95"/>
    <w:rsid w:val="005637C4"/>
    <w:rsid w:val="00563FEE"/>
    <w:rsid w:val="005644A7"/>
    <w:rsid w:val="005657B2"/>
    <w:rsid w:val="0057124A"/>
    <w:rsid w:val="00573388"/>
    <w:rsid w:val="005733D9"/>
    <w:rsid w:val="0058088D"/>
    <w:rsid w:val="00580BAD"/>
    <w:rsid w:val="0058178B"/>
    <w:rsid w:val="005819BA"/>
    <w:rsid w:val="00583F20"/>
    <w:rsid w:val="00585957"/>
    <w:rsid w:val="00587ED4"/>
    <w:rsid w:val="00592013"/>
    <w:rsid w:val="00593585"/>
    <w:rsid w:val="00594054"/>
    <w:rsid w:val="005946FA"/>
    <w:rsid w:val="00595055"/>
    <w:rsid w:val="00595A87"/>
    <w:rsid w:val="005A0842"/>
    <w:rsid w:val="005A0CE3"/>
    <w:rsid w:val="005A1166"/>
    <w:rsid w:val="005A4E43"/>
    <w:rsid w:val="005A71FC"/>
    <w:rsid w:val="005B01ED"/>
    <w:rsid w:val="005B3668"/>
    <w:rsid w:val="005B3EA8"/>
    <w:rsid w:val="005B44ED"/>
    <w:rsid w:val="005B4CE9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6D1A"/>
    <w:rsid w:val="005D7712"/>
    <w:rsid w:val="005D7ABC"/>
    <w:rsid w:val="005E1699"/>
    <w:rsid w:val="005E1C8D"/>
    <w:rsid w:val="005E33AD"/>
    <w:rsid w:val="005E3719"/>
    <w:rsid w:val="005E3F7E"/>
    <w:rsid w:val="005E51B5"/>
    <w:rsid w:val="005E6535"/>
    <w:rsid w:val="005F1F38"/>
    <w:rsid w:val="005F6894"/>
    <w:rsid w:val="005F706A"/>
    <w:rsid w:val="00607163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291A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4624C"/>
    <w:rsid w:val="00650FA0"/>
    <w:rsid w:val="006516D6"/>
    <w:rsid w:val="00652C06"/>
    <w:rsid w:val="006541DC"/>
    <w:rsid w:val="0065475D"/>
    <w:rsid w:val="006552D7"/>
    <w:rsid w:val="0065758B"/>
    <w:rsid w:val="006606B1"/>
    <w:rsid w:val="006655AD"/>
    <w:rsid w:val="00665E66"/>
    <w:rsid w:val="00670BFC"/>
    <w:rsid w:val="00670C69"/>
    <w:rsid w:val="00671529"/>
    <w:rsid w:val="00671C3E"/>
    <w:rsid w:val="006758D8"/>
    <w:rsid w:val="00676016"/>
    <w:rsid w:val="00681E8C"/>
    <w:rsid w:val="0068227D"/>
    <w:rsid w:val="00683C60"/>
    <w:rsid w:val="00687811"/>
    <w:rsid w:val="00691506"/>
    <w:rsid w:val="0069247B"/>
    <w:rsid w:val="006935AC"/>
    <w:rsid w:val="00696ECC"/>
    <w:rsid w:val="006A5FF1"/>
    <w:rsid w:val="006B1236"/>
    <w:rsid w:val="006B3EB7"/>
    <w:rsid w:val="006B51E1"/>
    <w:rsid w:val="006C282C"/>
    <w:rsid w:val="006C2B2A"/>
    <w:rsid w:val="006C4337"/>
    <w:rsid w:val="006C51E9"/>
    <w:rsid w:val="006C59C7"/>
    <w:rsid w:val="006D01FB"/>
    <w:rsid w:val="006D0E83"/>
    <w:rsid w:val="006D75C7"/>
    <w:rsid w:val="006E29BE"/>
    <w:rsid w:val="006E4CEE"/>
    <w:rsid w:val="006E746C"/>
    <w:rsid w:val="00700A82"/>
    <w:rsid w:val="0070145B"/>
    <w:rsid w:val="007044A7"/>
    <w:rsid w:val="007046B3"/>
    <w:rsid w:val="0070526E"/>
    <w:rsid w:val="00706B44"/>
    <w:rsid w:val="007076EB"/>
    <w:rsid w:val="00710B54"/>
    <w:rsid w:val="007144AC"/>
    <w:rsid w:val="00715311"/>
    <w:rsid w:val="007160C9"/>
    <w:rsid w:val="00724657"/>
    <w:rsid w:val="007247AC"/>
    <w:rsid w:val="007255A9"/>
    <w:rsid w:val="00732FB9"/>
    <w:rsid w:val="0073380E"/>
    <w:rsid w:val="007342E2"/>
    <w:rsid w:val="0073503E"/>
    <w:rsid w:val="00736B02"/>
    <w:rsid w:val="007447BF"/>
    <w:rsid w:val="00751996"/>
    <w:rsid w:val="00752881"/>
    <w:rsid w:val="00753016"/>
    <w:rsid w:val="00755590"/>
    <w:rsid w:val="007557D2"/>
    <w:rsid w:val="0076000B"/>
    <w:rsid w:val="0076022D"/>
    <w:rsid w:val="0076073D"/>
    <w:rsid w:val="00763AC5"/>
    <w:rsid w:val="0076520C"/>
    <w:rsid w:val="00770A49"/>
    <w:rsid w:val="00771E52"/>
    <w:rsid w:val="00773F18"/>
    <w:rsid w:val="00780619"/>
    <w:rsid w:val="00781666"/>
    <w:rsid w:val="00781F63"/>
    <w:rsid w:val="00786BC8"/>
    <w:rsid w:val="00793ACB"/>
    <w:rsid w:val="007950E5"/>
    <w:rsid w:val="007970D1"/>
    <w:rsid w:val="00797B85"/>
    <w:rsid w:val="007A30C3"/>
    <w:rsid w:val="007A3EB4"/>
    <w:rsid w:val="007A5032"/>
    <w:rsid w:val="007B3243"/>
    <w:rsid w:val="007B438B"/>
    <w:rsid w:val="007B453F"/>
    <w:rsid w:val="007B525C"/>
    <w:rsid w:val="007B5A0C"/>
    <w:rsid w:val="007B720C"/>
    <w:rsid w:val="007C353B"/>
    <w:rsid w:val="007C59E7"/>
    <w:rsid w:val="007D070B"/>
    <w:rsid w:val="007D2869"/>
    <w:rsid w:val="007D3046"/>
    <w:rsid w:val="007D36EA"/>
    <w:rsid w:val="007D4DB2"/>
    <w:rsid w:val="007D58A4"/>
    <w:rsid w:val="007D5B7F"/>
    <w:rsid w:val="007E27A4"/>
    <w:rsid w:val="007F0574"/>
    <w:rsid w:val="007F0E77"/>
    <w:rsid w:val="007F40F2"/>
    <w:rsid w:val="007F4219"/>
    <w:rsid w:val="007F61F5"/>
    <w:rsid w:val="00802592"/>
    <w:rsid w:val="00814665"/>
    <w:rsid w:val="00815F9E"/>
    <w:rsid w:val="008215AD"/>
    <w:rsid w:val="00824322"/>
    <w:rsid w:val="0082494D"/>
    <w:rsid w:val="00824976"/>
    <w:rsid w:val="00825D0C"/>
    <w:rsid w:val="0082645C"/>
    <w:rsid w:val="00826920"/>
    <w:rsid w:val="00827E84"/>
    <w:rsid w:val="00832CCC"/>
    <w:rsid w:val="0083427C"/>
    <w:rsid w:val="0084129A"/>
    <w:rsid w:val="0084337E"/>
    <w:rsid w:val="00843616"/>
    <w:rsid w:val="008438C8"/>
    <w:rsid w:val="00844408"/>
    <w:rsid w:val="008446E6"/>
    <w:rsid w:val="00844B16"/>
    <w:rsid w:val="0084522A"/>
    <w:rsid w:val="00845AB1"/>
    <w:rsid w:val="00846FB4"/>
    <w:rsid w:val="0084752A"/>
    <w:rsid w:val="008501D4"/>
    <w:rsid w:val="008518B8"/>
    <w:rsid w:val="00853F02"/>
    <w:rsid w:val="00857D05"/>
    <w:rsid w:val="00861B46"/>
    <w:rsid w:val="008630B5"/>
    <w:rsid w:val="00863D17"/>
    <w:rsid w:val="008661AE"/>
    <w:rsid w:val="00867B8E"/>
    <w:rsid w:val="00871B14"/>
    <w:rsid w:val="008740E6"/>
    <w:rsid w:val="008747C0"/>
    <w:rsid w:val="00874FB0"/>
    <w:rsid w:val="008768FB"/>
    <w:rsid w:val="00877401"/>
    <w:rsid w:val="00877606"/>
    <w:rsid w:val="008807CB"/>
    <w:rsid w:val="00880A15"/>
    <w:rsid w:val="0088206C"/>
    <w:rsid w:val="00884C0F"/>
    <w:rsid w:val="00887E46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B153E"/>
    <w:rsid w:val="008B1882"/>
    <w:rsid w:val="008C3A03"/>
    <w:rsid w:val="008C444C"/>
    <w:rsid w:val="008C4B7F"/>
    <w:rsid w:val="008C6D1B"/>
    <w:rsid w:val="008D0405"/>
    <w:rsid w:val="008D0889"/>
    <w:rsid w:val="008D347C"/>
    <w:rsid w:val="008D36C7"/>
    <w:rsid w:val="008E174D"/>
    <w:rsid w:val="008E359F"/>
    <w:rsid w:val="008E79AF"/>
    <w:rsid w:val="008E7B73"/>
    <w:rsid w:val="008F03FA"/>
    <w:rsid w:val="008F056C"/>
    <w:rsid w:val="008F0BDD"/>
    <w:rsid w:val="008F0D5D"/>
    <w:rsid w:val="008F3405"/>
    <w:rsid w:val="0090014D"/>
    <w:rsid w:val="009007A7"/>
    <w:rsid w:val="00901191"/>
    <w:rsid w:val="009077C4"/>
    <w:rsid w:val="00907C18"/>
    <w:rsid w:val="009110D4"/>
    <w:rsid w:val="0091707D"/>
    <w:rsid w:val="009252B7"/>
    <w:rsid w:val="00925C39"/>
    <w:rsid w:val="0093279E"/>
    <w:rsid w:val="009340FC"/>
    <w:rsid w:val="00942B65"/>
    <w:rsid w:val="00944CB5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2BF8"/>
    <w:rsid w:val="00974A63"/>
    <w:rsid w:val="0097737C"/>
    <w:rsid w:val="00977C30"/>
    <w:rsid w:val="00977CEA"/>
    <w:rsid w:val="009801C4"/>
    <w:rsid w:val="00982AE6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3F64"/>
    <w:rsid w:val="009A45A4"/>
    <w:rsid w:val="009A498E"/>
    <w:rsid w:val="009B118D"/>
    <w:rsid w:val="009B1293"/>
    <w:rsid w:val="009B3856"/>
    <w:rsid w:val="009B4964"/>
    <w:rsid w:val="009B7127"/>
    <w:rsid w:val="009C2D7B"/>
    <w:rsid w:val="009E39A9"/>
    <w:rsid w:val="009E6221"/>
    <w:rsid w:val="009F2E18"/>
    <w:rsid w:val="009F4EBF"/>
    <w:rsid w:val="009F7700"/>
    <w:rsid w:val="00A0358E"/>
    <w:rsid w:val="00A03D0D"/>
    <w:rsid w:val="00A1478B"/>
    <w:rsid w:val="00A16AF9"/>
    <w:rsid w:val="00A17D34"/>
    <w:rsid w:val="00A26786"/>
    <w:rsid w:val="00A32541"/>
    <w:rsid w:val="00A33265"/>
    <w:rsid w:val="00A35214"/>
    <w:rsid w:val="00A35578"/>
    <w:rsid w:val="00A43872"/>
    <w:rsid w:val="00A44360"/>
    <w:rsid w:val="00A504D1"/>
    <w:rsid w:val="00A54894"/>
    <w:rsid w:val="00A557E3"/>
    <w:rsid w:val="00A56961"/>
    <w:rsid w:val="00A57232"/>
    <w:rsid w:val="00A57F91"/>
    <w:rsid w:val="00A60184"/>
    <w:rsid w:val="00A64689"/>
    <w:rsid w:val="00A64787"/>
    <w:rsid w:val="00A6614C"/>
    <w:rsid w:val="00A66BF9"/>
    <w:rsid w:val="00A67655"/>
    <w:rsid w:val="00A76FCD"/>
    <w:rsid w:val="00A77C51"/>
    <w:rsid w:val="00A837C9"/>
    <w:rsid w:val="00A84E6F"/>
    <w:rsid w:val="00A84F4A"/>
    <w:rsid w:val="00A91815"/>
    <w:rsid w:val="00A933E2"/>
    <w:rsid w:val="00A93BDD"/>
    <w:rsid w:val="00A968AA"/>
    <w:rsid w:val="00A96A12"/>
    <w:rsid w:val="00A96C92"/>
    <w:rsid w:val="00AA6DB2"/>
    <w:rsid w:val="00AA7633"/>
    <w:rsid w:val="00AB35D7"/>
    <w:rsid w:val="00AB3DF7"/>
    <w:rsid w:val="00AB431A"/>
    <w:rsid w:val="00AB49DC"/>
    <w:rsid w:val="00AB4B20"/>
    <w:rsid w:val="00AC08C3"/>
    <w:rsid w:val="00AC24C9"/>
    <w:rsid w:val="00AC4CF6"/>
    <w:rsid w:val="00AC7EB3"/>
    <w:rsid w:val="00AD016D"/>
    <w:rsid w:val="00AD0911"/>
    <w:rsid w:val="00AD1205"/>
    <w:rsid w:val="00AD1A37"/>
    <w:rsid w:val="00AD2310"/>
    <w:rsid w:val="00AD38B3"/>
    <w:rsid w:val="00AD3A4C"/>
    <w:rsid w:val="00AD430E"/>
    <w:rsid w:val="00AD71AC"/>
    <w:rsid w:val="00AE0E06"/>
    <w:rsid w:val="00AE2545"/>
    <w:rsid w:val="00AE33C1"/>
    <w:rsid w:val="00AE6BF5"/>
    <w:rsid w:val="00AF0FAE"/>
    <w:rsid w:val="00AF113E"/>
    <w:rsid w:val="00AF3FB3"/>
    <w:rsid w:val="00AF566F"/>
    <w:rsid w:val="00AF7209"/>
    <w:rsid w:val="00B00D26"/>
    <w:rsid w:val="00B032FD"/>
    <w:rsid w:val="00B0482B"/>
    <w:rsid w:val="00B05C74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36F31"/>
    <w:rsid w:val="00B407F0"/>
    <w:rsid w:val="00B40853"/>
    <w:rsid w:val="00B43D36"/>
    <w:rsid w:val="00B47D57"/>
    <w:rsid w:val="00B52BAE"/>
    <w:rsid w:val="00B54073"/>
    <w:rsid w:val="00B6152A"/>
    <w:rsid w:val="00B62F61"/>
    <w:rsid w:val="00B6399F"/>
    <w:rsid w:val="00B63B5D"/>
    <w:rsid w:val="00B6523F"/>
    <w:rsid w:val="00B67A29"/>
    <w:rsid w:val="00B7176E"/>
    <w:rsid w:val="00B71C68"/>
    <w:rsid w:val="00B73F1B"/>
    <w:rsid w:val="00B7558A"/>
    <w:rsid w:val="00B80F07"/>
    <w:rsid w:val="00B82013"/>
    <w:rsid w:val="00B904C0"/>
    <w:rsid w:val="00B90884"/>
    <w:rsid w:val="00B93D8C"/>
    <w:rsid w:val="00B953C6"/>
    <w:rsid w:val="00BA3309"/>
    <w:rsid w:val="00BA76BD"/>
    <w:rsid w:val="00BB4EA9"/>
    <w:rsid w:val="00BB6E77"/>
    <w:rsid w:val="00BC1ED7"/>
    <w:rsid w:val="00BC362B"/>
    <w:rsid w:val="00BC3666"/>
    <w:rsid w:val="00BC428D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F0568"/>
    <w:rsid w:val="00BF12EF"/>
    <w:rsid w:val="00C069CF"/>
    <w:rsid w:val="00C06CD3"/>
    <w:rsid w:val="00C1138A"/>
    <w:rsid w:val="00C11E16"/>
    <w:rsid w:val="00C13077"/>
    <w:rsid w:val="00C1545F"/>
    <w:rsid w:val="00C16792"/>
    <w:rsid w:val="00C20D2A"/>
    <w:rsid w:val="00C231E4"/>
    <w:rsid w:val="00C33CA7"/>
    <w:rsid w:val="00C35359"/>
    <w:rsid w:val="00C36F9C"/>
    <w:rsid w:val="00C37454"/>
    <w:rsid w:val="00C41CBF"/>
    <w:rsid w:val="00C42015"/>
    <w:rsid w:val="00C42941"/>
    <w:rsid w:val="00C447B6"/>
    <w:rsid w:val="00C459A6"/>
    <w:rsid w:val="00C61D70"/>
    <w:rsid w:val="00C628B4"/>
    <w:rsid w:val="00C6434C"/>
    <w:rsid w:val="00C67233"/>
    <w:rsid w:val="00C676DD"/>
    <w:rsid w:val="00C72900"/>
    <w:rsid w:val="00C75DE1"/>
    <w:rsid w:val="00C76EE5"/>
    <w:rsid w:val="00C811A4"/>
    <w:rsid w:val="00C8151A"/>
    <w:rsid w:val="00C823AC"/>
    <w:rsid w:val="00C83440"/>
    <w:rsid w:val="00C86148"/>
    <w:rsid w:val="00C86AE4"/>
    <w:rsid w:val="00C8770E"/>
    <w:rsid w:val="00C91532"/>
    <w:rsid w:val="00C94546"/>
    <w:rsid w:val="00CA07C4"/>
    <w:rsid w:val="00CA2E54"/>
    <w:rsid w:val="00CA4C88"/>
    <w:rsid w:val="00CA4E6C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4F6D"/>
    <w:rsid w:val="00CC55BB"/>
    <w:rsid w:val="00CC6993"/>
    <w:rsid w:val="00CC7865"/>
    <w:rsid w:val="00CD3B02"/>
    <w:rsid w:val="00CD444D"/>
    <w:rsid w:val="00CD6BE4"/>
    <w:rsid w:val="00CE3888"/>
    <w:rsid w:val="00CE59A4"/>
    <w:rsid w:val="00CE5E20"/>
    <w:rsid w:val="00CF20DC"/>
    <w:rsid w:val="00CF33E5"/>
    <w:rsid w:val="00CF3D31"/>
    <w:rsid w:val="00CF6976"/>
    <w:rsid w:val="00CF7950"/>
    <w:rsid w:val="00CF7CDA"/>
    <w:rsid w:val="00D01555"/>
    <w:rsid w:val="00D01AE4"/>
    <w:rsid w:val="00D02AE7"/>
    <w:rsid w:val="00D032FB"/>
    <w:rsid w:val="00D03B5B"/>
    <w:rsid w:val="00D05411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0E68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284A"/>
    <w:rsid w:val="00D42FED"/>
    <w:rsid w:val="00D430C5"/>
    <w:rsid w:val="00D4422A"/>
    <w:rsid w:val="00D46675"/>
    <w:rsid w:val="00D4762E"/>
    <w:rsid w:val="00D51779"/>
    <w:rsid w:val="00D52549"/>
    <w:rsid w:val="00D53054"/>
    <w:rsid w:val="00D53A7D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0805"/>
    <w:rsid w:val="00D710AD"/>
    <w:rsid w:val="00D710B9"/>
    <w:rsid w:val="00D72109"/>
    <w:rsid w:val="00D724AC"/>
    <w:rsid w:val="00D7339F"/>
    <w:rsid w:val="00D74A85"/>
    <w:rsid w:val="00D77A67"/>
    <w:rsid w:val="00D830A9"/>
    <w:rsid w:val="00D83DE7"/>
    <w:rsid w:val="00D8547D"/>
    <w:rsid w:val="00D85F11"/>
    <w:rsid w:val="00D92756"/>
    <w:rsid w:val="00D9622B"/>
    <w:rsid w:val="00D978BF"/>
    <w:rsid w:val="00DA1BC1"/>
    <w:rsid w:val="00DA64B5"/>
    <w:rsid w:val="00DA65C6"/>
    <w:rsid w:val="00DB0BA9"/>
    <w:rsid w:val="00DB10A4"/>
    <w:rsid w:val="00DB54F6"/>
    <w:rsid w:val="00DB73E6"/>
    <w:rsid w:val="00DC31AA"/>
    <w:rsid w:val="00DC5AB8"/>
    <w:rsid w:val="00DC5F2E"/>
    <w:rsid w:val="00DD1714"/>
    <w:rsid w:val="00DD4C6A"/>
    <w:rsid w:val="00DD7C60"/>
    <w:rsid w:val="00DE1F06"/>
    <w:rsid w:val="00DE6075"/>
    <w:rsid w:val="00DF3DF9"/>
    <w:rsid w:val="00DF787F"/>
    <w:rsid w:val="00E0113D"/>
    <w:rsid w:val="00E0135A"/>
    <w:rsid w:val="00E02624"/>
    <w:rsid w:val="00E03B51"/>
    <w:rsid w:val="00E05D0A"/>
    <w:rsid w:val="00E0679C"/>
    <w:rsid w:val="00E11BBF"/>
    <w:rsid w:val="00E1224C"/>
    <w:rsid w:val="00E130F6"/>
    <w:rsid w:val="00E13F9F"/>
    <w:rsid w:val="00E14A27"/>
    <w:rsid w:val="00E218A0"/>
    <w:rsid w:val="00E224B0"/>
    <w:rsid w:val="00E227FA"/>
    <w:rsid w:val="00E26383"/>
    <w:rsid w:val="00E26E1C"/>
    <w:rsid w:val="00E27018"/>
    <w:rsid w:val="00E35B30"/>
    <w:rsid w:val="00E407F5"/>
    <w:rsid w:val="00E408F4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3F89"/>
    <w:rsid w:val="00E7072E"/>
    <w:rsid w:val="00E72C72"/>
    <w:rsid w:val="00E7429E"/>
    <w:rsid w:val="00E74A42"/>
    <w:rsid w:val="00E7731E"/>
    <w:rsid w:val="00E7798E"/>
    <w:rsid w:val="00E90137"/>
    <w:rsid w:val="00E935A9"/>
    <w:rsid w:val="00E94334"/>
    <w:rsid w:val="00E954CB"/>
    <w:rsid w:val="00E9665E"/>
    <w:rsid w:val="00EA0A20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426E"/>
    <w:rsid w:val="00ED5992"/>
    <w:rsid w:val="00EE1B58"/>
    <w:rsid w:val="00EE2168"/>
    <w:rsid w:val="00EE4619"/>
    <w:rsid w:val="00EE7471"/>
    <w:rsid w:val="00EF05CE"/>
    <w:rsid w:val="00EF1409"/>
    <w:rsid w:val="00EF2B23"/>
    <w:rsid w:val="00EF3BED"/>
    <w:rsid w:val="00EF41BA"/>
    <w:rsid w:val="00EF426F"/>
    <w:rsid w:val="00EF6CD2"/>
    <w:rsid w:val="00F03AB3"/>
    <w:rsid w:val="00F0600B"/>
    <w:rsid w:val="00F0623A"/>
    <w:rsid w:val="00F10969"/>
    <w:rsid w:val="00F10EDD"/>
    <w:rsid w:val="00F10F53"/>
    <w:rsid w:val="00F115A3"/>
    <w:rsid w:val="00F13EB1"/>
    <w:rsid w:val="00F152DF"/>
    <w:rsid w:val="00F171B8"/>
    <w:rsid w:val="00F17496"/>
    <w:rsid w:val="00F17E4D"/>
    <w:rsid w:val="00F241B4"/>
    <w:rsid w:val="00F26FD3"/>
    <w:rsid w:val="00F2701C"/>
    <w:rsid w:val="00F276F8"/>
    <w:rsid w:val="00F32C2B"/>
    <w:rsid w:val="00F3489C"/>
    <w:rsid w:val="00F36507"/>
    <w:rsid w:val="00F370F3"/>
    <w:rsid w:val="00F43BE2"/>
    <w:rsid w:val="00F44637"/>
    <w:rsid w:val="00F507F5"/>
    <w:rsid w:val="00F51652"/>
    <w:rsid w:val="00F55E85"/>
    <w:rsid w:val="00F56B26"/>
    <w:rsid w:val="00F62502"/>
    <w:rsid w:val="00F625CA"/>
    <w:rsid w:val="00F63364"/>
    <w:rsid w:val="00F635CA"/>
    <w:rsid w:val="00F70FFA"/>
    <w:rsid w:val="00F75B1A"/>
    <w:rsid w:val="00F771C3"/>
    <w:rsid w:val="00F82050"/>
    <w:rsid w:val="00F826C6"/>
    <w:rsid w:val="00F83417"/>
    <w:rsid w:val="00F8346E"/>
    <w:rsid w:val="00F83570"/>
    <w:rsid w:val="00F835FC"/>
    <w:rsid w:val="00F839EF"/>
    <w:rsid w:val="00F854CF"/>
    <w:rsid w:val="00F85B95"/>
    <w:rsid w:val="00F93152"/>
    <w:rsid w:val="00F96608"/>
    <w:rsid w:val="00FA63A6"/>
    <w:rsid w:val="00FB2BD8"/>
    <w:rsid w:val="00FB57C5"/>
    <w:rsid w:val="00FB7357"/>
    <w:rsid w:val="00FC0538"/>
    <w:rsid w:val="00FC1160"/>
    <w:rsid w:val="00FC1832"/>
    <w:rsid w:val="00FC2835"/>
    <w:rsid w:val="00FC5DF8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2E5E"/>
    <w:rsid w:val="00FF43FD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080740"/>
  <w15:docId w15:val="{4C14C7BD-90CA-40BB-9A53-8CB4BFD6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4438D1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5D7712"/>
    <w:rPr>
      <w:color w:val="0F4C81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urlzorgengezondheid">
    <w:name w:val="url zorg en gezondheid"/>
    <w:basedOn w:val="Standaard"/>
    <w:link w:val="urlzorgengezondheidChar"/>
    <w:uiPriority w:val="1"/>
    <w:qFormat/>
    <w:rsid w:val="00EA0A20"/>
    <w:pPr>
      <w:ind w:left="29"/>
    </w:pPr>
    <w:rPr>
      <w:color w:val="147178"/>
      <w:u w:val="single"/>
    </w:rPr>
  </w:style>
  <w:style w:type="character" w:customStyle="1" w:styleId="urlzorgengezondheidChar">
    <w:name w:val="url zorg en gezondheid Char"/>
    <w:basedOn w:val="Standaardalinea-lettertype"/>
    <w:link w:val="urlzorgengezondheid"/>
    <w:uiPriority w:val="1"/>
    <w:rsid w:val="00EA0A20"/>
    <w:rPr>
      <w:color w:val="147178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44FCB"/>
    <w:rPr>
      <w:color w:val="605E5C"/>
      <w:shd w:val="clear" w:color="auto" w:fill="E1DFDD"/>
    </w:rPr>
  </w:style>
  <w:style w:type="character" w:customStyle="1" w:styleId="Vet">
    <w:name w:val="Vet"/>
    <w:uiPriority w:val="1"/>
    <w:qFormat/>
    <w:rsid w:val="00D710B9"/>
    <w:rPr>
      <w:rFonts w:asciiTheme="minorHAnsi" w:hAnsiTheme="minorHAns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5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epartementzorg.be" TargetMode="External"/><Relationship Id="rId18" Type="http://schemas.openxmlformats.org/officeDocument/2006/relationships/hyperlink" Target="mailto:geestelijkegezondheidszorg@vlaanderen.b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algemeneziekenhuizen@vlaanderen.b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odex.vlaanderen.be/Zoeken/Document.aspx?DID=1024256&amp;param=inhoud&amp;ref=search&amp;AVIDS=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codex.vlaanderen.be/Zoeken/Document.aspx?DID=1024256&amp;param=inhoud&amp;ref=search&amp;AVIDS=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departementzorg.be/nl/seksueel-grensoverschrijdend-gedrag-ziekenhuizen-en-voorzieningen-ggz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ZG Document" ma:contentTypeID="0x010100E5B23CBEC15EF443818A347F7744E758007E3E6FADAD8B504FAE88A2EB286A9882" ma:contentTypeVersion="4" ma:contentTypeDescription="Het basis content type “ZG Document” is een basis voor content types voor in documentbibliotheken." ma:contentTypeScope="" ma:versionID="ae7a1561da8337d88c44784456ec3276">
  <xsd:schema xmlns:xsd="http://www.w3.org/2001/XMLSchema" xmlns:xs="http://www.w3.org/2001/XMLSchema" xmlns:p="http://schemas.microsoft.com/office/2006/metadata/properties" xmlns:ns2="9a9ec0f0-7796-43d0-ac1f-4c8c46ee0bd1" targetNamespace="http://schemas.microsoft.com/office/2006/metadata/properties" ma:root="true" ma:fieldsID="02aa81ddae6af5c76dd30a40220ca487" ns2:_=""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i2d81646cf3b4af085db4e59f76b2271" minOccurs="0"/>
                <xsd:element ref="ns2:TaxCatchAll" minOccurs="0"/>
                <xsd:element ref="ns2:TaxCatchAllLabel" minOccurs="0"/>
                <xsd:element ref="ns2:g3014de8249d42afad66165e3d2261e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i2d81646cf3b4af085db4e59f76b2271" ma:index="8" nillable="true" ma:taxonomy="true" ma:internalName="i2d81646cf3b4af085db4e59f76b2271" ma:taxonomyFieldName="ZG_x0020_Thema" ma:displayName="ZG Thema" ma:readOnly="false" ma:default="" ma:fieldId="{22d81646-cf3b-4af0-85db-4e59f76b2271}" ma:taxonomyMulti="true" ma:sspId="49ca8161-7180-459b-a0ef-1a71cf6ffea5" ma:termSetId="7fe39be1-420a-4760-9a61-3e6b46397d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3f3f1a0b-e239-4cb7-8a38-872c86642cbf}" ma:internalName="TaxCatchAll" ma:showField="CatchAllData" ma:web="b1fbe6bc-579c-47af-b031-4320ec39a4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3f3f1a0b-e239-4cb7-8a38-872c86642cbf}" ma:internalName="TaxCatchAllLabel" ma:readOnly="true" ma:showField="CatchAllDataLabel" ma:web="b1fbe6bc-579c-47af-b031-4320ec39a4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014de8249d42afad66165e3d2261e7" ma:index="12" nillable="true" ma:taxonomy="true" ma:internalName="g3014de8249d42afad66165e3d2261e7" ma:taxonomyFieldName="ZG_x0020_Subthema" ma:displayName="ZG Subthema" ma:default="" ma:fieldId="{03014de8-249d-42af-ad66-165e3d2261e7}" ma:taxonomyMulti="true" ma:sspId="49ca8161-7180-459b-a0ef-1a71cf6ffea5" ma:termSetId="d7c685f0-dcff-44f7-afae-a3a295cca2e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49ca8161-7180-459b-a0ef-1a71cf6ffea5" ContentTypeId="0x010100E5B23CBEC15EF443818A347F7744E758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014de8249d42afad66165e3d2261e7 xmlns="9a9ec0f0-7796-43d0-ac1f-4c8c46ee0bd1">
      <Terms xmlns="http://schemas.microsoft.com/office/infopath/2007/PartnerControls"/>
    </g3014de8249d42afad66165e3d2261e7>
    <i2d81646cf3b4af085db4e59f76b2271 xmlns="9a9ec0f0-7796-43d0-ac1f-4c8c46ee0bd1">
      <Terms xmlns="http://schemas.microsoft.com/office/infopath/2007/PartnerControls"/>
    </i2d81646cf3b4af085db4e59f76b2271>
    <TaxCatchAll xmlns="9a9ec0f0-7796-43d0-ac1f-4c8c46ee0bd1" xsi:nil="true"/>
  </documentManagement>
</p:properties>
</file>

<file path=customXml/itemProps1.xml><?xml version="1.0" encoding="utf-8"?>
<ds:datastoreItem xmlns:ds="http://schemas.openxmlformats.org/officeDocument/2006/customXml" ds:itemID="{D91D4986-6377-49F0-B0D5-33924B5F75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393670-2962-495B-816D-50240F55C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19F67B-6BFC-46F1-88CF-0672BD3E14E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80C294A-DEF5-4EA2-9025-08BF1552AB6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0D0EEE6-7AB6-4C11-B2E4-9780E0EA58CC}">
  <ds:schemaRefs>
    <ds:schemaRef ds:uri="http://schemas.microsoft.com/office/2006/metadata/properties"/>
    <ds:schemaRef ds:uri="http://schemas.microsoft.com/office/infopath/2007/PartnerControls"/>
    <ds:schemaRef ds:uri="9a9ec0f0-7796-43d0-ac1f-4c8c46ee0b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12</TotalTime>
  <Pages>3</Pages>
  <Words>861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dienst Taaladvies</dc:creator>
  <cp:lastModifiedBy>Venken Karla</cp:lastModifiedBy>
  <cp:revision>4</cp:revision>
  <cp:lastPrinted>2014-09-16T06:26:00Z</cp:lastPrinted>
  <dcterms:created xsi:type="dcterms:W3CDTF">2024-11-27T12:59:00Z</dcterms:created>
  <dcterms:modified xsi:type="dcterms:W3CDTF">2024-11-27T13:10:00Z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0x010100E5B23CBEC15EF443818A347F7744E758007E3E6FADAD8B504FAE88A2EB286A9882</vt:lpwstr>
  </property>
  <property fmtid="{D5CDD505-2E9C-101B-9397-08002B2CF9AE}" pid="3" name="ZG Subthema">
    <vt:lpwstr/>
  </property>
  <property fmtid="{D5CDD505-2E9C-101B-9397-08002B2CF9AE}" pid="4" name="ZG Thema">
    <vt:lpwstr/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</Properties>
</file>