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15"/>
        <w:gridCol w:w="284"/>
        <w:gridCol w:w="360"/>
        <w:gridCol w:w="567"/>
        <w:gridCol w:w="726"/>
        <w:gridCol w:w="525"/>
        <w:gridCol w:w="175"/>
        <w:gridCol w:w="452"/>
        <w:gridCol w:w="115"/>
        <w:gridCol w:w="425"/>
        <w:gridCol w:w="307"/>
        <w:gridCol w:w="402"/>
        <w:gridCol w:w="425"/>
        <w:gridCol w:w="567"/>
        <w:gridCol w:w="709"/>
        <w:gridCol w:w="1983"/>
        <w:gridCol w:w="1846"/>
        <w:gridCol w:w="8"/>
      </w:tblGrid>
      <w:tr w:rsidR="00A43872" w:rsidRPr="003D114E" w14:paraId="475D2DFA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4AD3A756" w:rsidR="00A43872" w:rsidRPr="00710B54" w:rsidRDefault="007D413A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Organisatieluik van het beleidsplan van een Centrum Algemeen Welzijnswerk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42BD0FF9" w:rsidR="00A43872" w:rsidRPr="00710B54" w:rsidRDefault="00F82451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 w:rsidRPr="00F82451">
              <w:rPr>
                <w:b w:val="0"/>
                <w:color w:val="0F4C81"/>
                <w:sz w:val="12"/>
                <w:szCs w:val="12"/>
              </w:rPr>
              <w:t>ELGEZ-BP-CAW-</w:t>
            </w:r>
            <w:r>
              <w:rPr>
                <w:b w:val="0"/>
                <w:color w:val="0F4C81"/>
                <w:sz w:val="12"/>
                <w:szCs w:val="12"/>
              </w:rPr>
              <w:t>ORG</w:t>
            </w:r>
            <w:r w:rsidRPr="00F82451">
              <w:rPr>
                <w:b w:val="0"/>
                <w:color w:val="0F4C81"/>
                <w:sz w:val="12"/>
                <w:szCs w:val="12"/>
              </w:rPr>
              <w:t>-241205</w:t>
            </w:r>
          </w:p>
        </w:tc>
      </w:tr>
      <w:tr w:rsidR="00A43872" w:rsidRPr="003D114E" w14:paraId="0E32D909" w14:textId="77777777" w:rsidTr="007E4478">
        <w:trPr>
          <w:gridAfter w:val="1"/>
          <w:wAfter w:w="8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43872" w:rsidRPr="0057716F" w14:paraId="2BCF5BCE" w14:textId="77777777" w:rsidTr="007E4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662"/>
        </w:trPr>
        <w:tc>
          <w:tcPr>
            <w:tcW w:w="395" w:type="dxa"/>
            <w:gridSpan w:val="2"/>
            <w:shd w:val="clear" w:color="auto" w:fill="auto"/>
          </w:tcPr>
          <w:p w14:paraId="1D60C03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8" w:type="dxa"/>
            <w:gridSpan w:val="16"/>
            <w:shd w:val="clear" w:color="auto" w:fill="auto"/>
          </w:tcPr>
          <w:p w14:paraId="23BB1124" w14:textId="77777777" w:rsidR="00A43872" w:rsidRDefault="00A43872" w:rsidP="004C605D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D6206" w14:textId="29E35C0C" w:rsidR="00A43872" w:rsidRPr="003D114E" w:rsidRDefault="00E91A60" w:rsidP="00E91A60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Eerste Lijn en Gespecialiseerde Zorg</w:t>
            </w:r>
          </w:p>
          <w:p w14:paraId="7CF6791C" w14:textId="4186CFF6" w:rsidR="00A43872" w:rsidRPr="003D114E" w:rsidRDefault="00E91A60" w:rsidP="00A43872">
            <w:pPr>
              <w:ind w:left="29"/>
            </w:pPr>
            <w:r w:rsidRPr="000C7F97">
              <w:t>Koning Albert II-laan 35 bus 33, 1030 BRUSSEL</w:t>
            </w:r>
          </w:p>
          <w:p w14:paraId="16912DD2" w14:textId="4BDA888A" w:rsidR="00A43872" w:rsidRPr="006A2548" w:rsidRDefault="00A43872" w:rsidP="00A43872">
            <w:pPr>
              <w:ind w:left="29"/>
              <w:rPr>
                <w:lang w:val="fr-BE"/>
              </w:rPr>
            </w:pPr>
            <w:r w:rsidRPr="006A2548">
              <w:rPr>
                <w:rStyle w:val="Zwaar"/>
                <w:lang w:val="fr-BE"/>
              </w:rPr>
              <w:t>T</w:t>
            </w:r>
            <w:r w:rsidRPr="006A2548">
              <w:rPr>
                <w:lang w:val="fr-BE"/>
              </w:rPr>
              <w:t xml:space="preserve"> </w:t>
            </w:r>
            <w:r w:rsidR="00E91A60" w:rsidRPr="005102A1">
              <w:rPr>
                <w:lang w:val="fr-BE"/>
              </w:rPr>
              <w:t>02 553 36 47</w:t>
            </w:r>
          </w:p>
          <w:p w14:paraId="5A979480" w14:textId="6992EFCA" w:rsidR="00EA0A20" w:rsidRPr="0057716F" w:rsidRDefault="00E91A60" w:rsidP="00EA0A20">
            <w:pPr>
              <w:ind w:left="29"/>
              <w:rPr>
                <w:rStyle w:val="Hyperlink"/>
                <w:color w:val="0F4C81"/>
                <w:lang w:val="en-US"/>
              </w:rPr>
            </w:pPr>
            <w:hyperlink r:id="rId12" w:history="1">
              <w:r w:rsidRPr="00752499">
                <w:rPr>
                  <w:rStyle w:val="Hyperlink"/>
                  <w:color w:val="0F4C81"/>
                  <w:lang w:val="fr-BE"/>
                </w:rPr>
                <w:t>welzijnswerk@vlaanderen.be</w:t>
              </w:r>
            </w:hyperlink>
          </w:p>
          <w:p w14:paraId="0428C9B8" w14:textId="15D4135D" w:rsidR="00A43872" w:rsidRPr="006A2548" w:rsidRDefault="00710B54" w:rsidP="00EA0A20">
            <w:pPr>
              <w:ind w:left="29"/>
              <w:rPr>
                <w:color w:val="0F4C81"/>
                <w:lang w:val="fr-BE"/>
              </w:rPr>
            </w:pPr>
            <w:hyperlink r:id="rId13" w:history="1">
              <w:r w:rsidRPr="006A2548">
                <w:rPr>
                  <w:rStyle w:val="Hyperlink"/>
                  <w:color w:val="0F4C81"/>
                  <w:lang w:val="fr-BE"/>
                </w:rPr>
                <w:t>www.departementzorg.be</w:t>
              </w:r>
            </w:hyperlink>
            <w:r w:rsidRPr="006A2548">
              <w:rPr>
                <w:color w:val="0F4C81"/>
                <w:lang w:val="fr-BE"/>
              </w:rPr>
              <w:t xml:space="preserve"> </w:t>
            </w:r>
          </w:p>
        </w:tc>
      </w:tr>
      <w:tr w:rsidR="008C4B7F" w:rsidRPr="003D114E" w14:paraId="097F9A85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6A2548" w:rsidRDefault="008C4B7F" w:rsidP="004D213B">
            <w:pPr>
              <w:pStyle w:val="leeg"/>
              <w:rPr>
                <w:lang w:val="fr-BE"/>
              </w:rPr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A79CD" w14:textId="77777777" w:rsidR="00E91A60" w:rsidRPr="00232277" w:rsidRDefault="00E91A60" w:rsidP="00E91A60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43CF8D62" w14:textId="67C2E2C6" w:rsidR="00E91A60" w:rsidRDefault="0008312F" w:rsidP="00E90EE5">
            <w:pPr>
              <w:pStyle w:val="Aanwijzing"/>
            </w:pPr>
            <w:r>
              <w:t xml:space="preserve">Met </w:t>
            </w:r>
            <w:r w:rsidR="00E91A60" w:rsidRPr="00B90534">
              <w:t xml:space="preserve">dit formulier </w:t>
            </w:r>
            <w:r>
              <w:t xml:space="preserve">licht u </w:t>
            </w:r>
            <w:r w:rsidR="00E91A60">
              <w:t xml:space="preserve">in het kader van het beleidsplan de </w:t>
            </w:r>
            <w:r w:rsidR="00E91A60" w:rsidRPr="00E91A60">
              <w:t xml:space="preserve">interne structuur, het organogram en de visie op de organisatieontwikkeling van het </w:t>
            </w:r>
            <w:r w:rsidR="00A33E2E">
              <w:t>C</w:t>
            </w:r>
            <w:r w:rsidR="00E91A60" w:rsidRPr="00E91A60">
              <w:t>entrum</w:t>
            </w:r>
            <w:r w:rsidR="00A33E2E">
              <w:t xml:space="preserve"> Algemeen Welzijnswerk (CAW)</w:t>
            </w:r>
            <w:r w:rsidR="00E91A60" w:rsidRPr="00E91A60">
              <w:t xml:space="preserve"> met het oog op een geïntegreerde werking</w:t>
            </w:r>
            <w:r w:rsidR="00E91A60">
              <w:t xml:space="preserve"> toe. </w:t>
            </w:r>
            <w:r w:rsidR="0079319E">
              <w:t>U beschrijft</w:t>
            </w:r>
            <w:r w:rsidR="00A33E2E">
              <w:t xml:space="preserve"> </w:t>
            </w:r>
            <w:r w:rsidR="0062386B">
              <w:t>ook hoe medewerkers actief betrokken worden bij het beleid van het CAW</w:t>
            </w:r>
            <w:r w:rsidR="00E90EE5">
              <w:t xml:space="preserve"> en</w:t>
            </w:r>
            <w:r w:rsidR="0062386B">
              <w:t xml:space="preserve"> hoe het centrum aandacht heeft voor een deugdelijk beleid en bestuur.</w:t>
            </w:r>
          </w:p>
          <w:p w14:paraId="73D975AF" w14:textId="77777777" w:rsidR="00E91A60" w:rsidRPr="00232277" w:rsidRDefault="00E91A60" w:rsidP="00E91A60">
            <w:pPr>
              <w:pStyle w:val="Vraagintern"/>
              <w:spacing w:before="120"/>
              <w:rPr>
                <w:rStyle w:val="Nadruk"/>
                <w:b w:val="0"/>
                <w:i/>
                <w:iCs w:val="0"/>
              </w:rPr>
            </w:pPr>
            <w:r w:rsidRPr="00F91689">
              <w:rPr>
                <w:rStyle w:val="Nadruk"/>
                <w:i/>
                <w:iCs w:val="0"/>
              </w:rPr>
              <w:t>Hoe vult u dit formulier in?</w:t>
            </w:r>
          </w:p>
          <w:p w14:paraId="7884BA8D" w14:textId="3A82BD5E" w:rsidR="00E91A60" w:rsidRDefault="00E91A60" w:rsidP="00E91A60">
            <w:pPr>
              <w:pStyle w:val="Aanwijzing"/>
            </w:pPr>
            <w:r w:rsidRPr="00F91689">
              <w:t xml:space="preserve">Vul dit formulier elektronisch in. De antwoordruimte wordt automatisch groter </w:t>
            </w:r>
            <w:r w:rsidR="00BA686C">
              <w:t>als</w:t>
            </w:r>
            <w:r w:rsidR="00BA686C" w:rsidRPr="00F91689">
              <w:t xml:space="preserve"> </w:t>
            </w:r>
            <w:r w:rsidRPr="00F91689">
              <w:t>u meer tekst intikt. Formuleer uw antwoord beknopt</w:t>
            </w:r>
            <w:r w:rsidR="00BA686C">
              <w:t>,</w:t>
            </w:r>
            <w:r w:rsidRPr="00F91689">
              <w:t xml:space="preserve"> maar wel voldoende concreet en duidelijk.</w:t>
            </w:r>
          </w:p>
          <w:p w14:paraId="16F5AD6F" w14:textId="44A78728" w:rsidR="00E91A60" w:rsidRPr="00232277" w:rsidRDefault="00E91A60" w:rsidP="00E91A60">
            <w:pPr>
              <w:pStyle w:val="Vraagintern"/>
              <w:spacing w:before="120"/>
              <w:rPr>
                <w:rStyle w:val="Nadruk"/>
                <w:b w:val="0"/>
                <w:i/>
                <w:iCs w:val="0"/>
              </w:rPr>
            </w:pPr>
            <w:r w:rsidRPr="008C5386">
              <w:rPr>
                <w:rStyle w:val="Nadruk"/>
                <w:i/>
                <w:iCs w:val="0"/>
              </w:rPr>
              <w:t xml:space="preserve">Aan wie bezorgt u </w:t>
            </w:r>
            <w:r w:rsidR="00BA686C">
              <w:rPr>
                <w:rStyle w:val="Nadruk"/>
                <w:i/>
                <w:iCs w:val="0"/>
              </w:rPr>
              <w:t>di</w:t>
            </w:r>
            <w:r w:rsidR="00BA686C" w:rsidRPr="008C5386">
              <w:rPr>
                <w:rStyle w:val="Nadruk"/>
                <w:i/>
                <w:iCs w:val="0"/>
              </w:rPr>
              <w:t xml:space="preserve">t </w:t>
            </w:r>
            <w:r w:rsidRPr="008C5386">
              <w:rPr>
                <w:rStyle w:val="Nadruk"/>
                <w:i/>
                <w:iCs w:val="0"/>
              </w:rPr>
              <w:t>formulier?</w:t>
            </w:r>
          </w:p>
          <w:p w14:paraId="51F04478" w14:textId="708AD5AC" w:rsidR="00C94546" w:rsidRPr="00232277" w:rsidRDefault="00E91A60" w:rsidP="00232277">
            <w:pPr>
              <w:pStyle w:val="Aanwijzing"/>
            </w:pPr>
            <w:r w:rsidRPr="00E91A60">
              <w:t xml:space="preserve">Mail </w:t>
            </w:r>
            <w:r w:rsidR="00BA686C">
              <w:t>di</w:t>
            </w:r>
            <w:r w:rsidR="00BA686C" w:rsidRPr="00E91A60">
              <w:t xml:space="preserve">t </w:t>
            </w:r>
            <w:r w:rsidRPr="00E91A60">
              <w:t xml:space="preserve">ingevulde formulier naar </w:t>
            </w:r>
            <w:hyperlink r:id="rId14" w:history="1">
              <w:r w:rsidRPr="00752499">
                <w:rPr>
                  <w:rStyle w:val="Hyperlink"/>
                  <w:iCs/>
                  <w:color w:val="0F4C81"/>
                  <w:lang w:val="fr-BE"/>
                </w:rPr>
                <w:t>caw.zorg@vlaanderen.be</w:t>
              </w:r>
            </w:hyperlink>
            <w:r w:rsidRPr="00E91A60">
              <w:t>. U hoeft geen papieren versie</w:t>
            </w:r>
            <w:r w:rsidR="00385B9D">
              <w:t xml:space="preserve"> meer</w:t>
            </w:r>
            <w:r w:rsidRPr="00E91A60">
              <w:t xml:space="preserve"> in te dienen.</w:t>
            </w:r>
          </w:p>
        </w:tc>
      </w:tr>
      <w:tr w:rsidR="00E645E2" w:rsidRPr="003D114E" w14:paraId="424C3332" w14:textId="77777777" w:rsidTr="007E4478">
        <w:trPr>
          <w:gridAfter w:val="1"/>
          <w:wAfter w:w="8" w:type="dxa"/>
          <w:trHeight w:hRule="exact" w:val="34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7AA47" w14:textId="77777777" w:rsidR="00E645E2" w:rsidRPr="003D114E" w:rsidRDefault="00E645E2" w:rsidP="0031141C">
            <w:pPr>
              <w:pStyle w:val="leeg"/>
            </w:pPr>
          </w:p>
        </w:tc>
      </w:tr>
      <w:tr w:rsidR="005A7571" w:rsidRPr="003D114E" w14:paraId="1BEFDB28" w14:textId="77777777" w:rsidTr="007E4478">
        <w:trPr>
          <w:gridAfter w:val="1"/>
          <w:wAfter w:w="8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0D377" w14:textId="77777777" w:rsidR="005A7571" w:rsidRPr="003D114E" w:rsidRDefault="005A7571">
            <w:pPr>
              <w:pStyle w:val="leeg"/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76D6CB2" w14:textId="7EE3F1DE" w:rsidR="005A7571" w:rsidRPr="003D114E" w:rsidRDefault="005A757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Identificatiegegevens</w:t>
            </w:r>
          </w:p>
        </w:tc>
      </w:tr>
      <w:tr w:rsidR="005A7571" w:rsidRPr="003D114E" w14:paraId="236A9730" w14:textId="77777777" w:rsidTr="007E447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755FC" w14:textId="77777777" w:rsidR="005A7571" w:rsidRPr="004D213B" w:rsidRDefault="005A7571">
            <w:pPr>
              <w:pStyle w:val="leeg"/>
            </w:pPr>
          </w:p>
        </w:tc>
      </w:tr>
      <w:tr w:rsidR="005A7571" w:rsidRPr="003D114E" w14:paraId="4D43BEA6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6E2D4" w14:textId="77777777" w:rsidR="005A7571" w:rsidRPr="003D114E" w:rsidRDefault="005A757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8C96B" w14:textId="77777777" w:rsidR="005A7571" w:rsidRPr="00FF630A" w:rsidRDefault="005A7571">
            <w:pPr>
              <w:pStyle w:val="Vraag"/>
            </w:pPr>
            <w:r>
              <w:t>Vul de naam van het CAW in.</w:t>
            </w:r>
          </w:p>
        </w:tc>
      </w:tr>
      <w:tr w:rsidR="005A7571" w:rsidRPr="003D114E" w14:paraId="592D430A" w14:textId="77777777" w:rsidTr="007E4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shd w:val="clear" w:color="auto" w:fill="auto"/>
          </w:tcPr>
          <w:p w14:paraId="3AF5C9A9" w14:textId="77777777" w:rsidR="005A7571" w:rsidRPr="00463023" w:rsidRDefault="005A7571">
            <w:pPr>
              <w:pStyle w:val="leeg"/>
            </w:pPr>
          </w:p>
        </w:tc>
        <w:tc>
          <w:tcPr>
            <w:tcW w:w="9868" w:type="dxa"/>
            <w:gridSpan w:val="16"/>
            <w:shd w:val="clear" w:color="auto" w:fill="auto"/>
          </w:tcPr>
          <w:p w14:paraId="02462CB1" w14:textId="77777777" w:rsidR="005A7571" w:rsidRPr="00A76FCD" w:rsidRDefault="005A757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7571" w:rsidRPr="003D114E" w14:paraId="7C2FFEC4" w14:textId="77777777" w:rsidTr="007E447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1AE14" w14:textId="77777777" w:rsidR="005A7571" w:rsidRPr="004D213B" w:rsidRDefault="005A7571">
            <w:pPr>
              <w:pStyle w:val="leeg"/>
            </w:pPr>
          </w:p>
        </w:tc>
      </w:tr>
      <w:tr w:rsidR="00EA0DE1" w:rsidRPr="003D114E" w14:paraId="09E74777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4F920" w14:textId="1DAD515C" w:rsidR="00EA0DE1" w:rsidRPr="003D114E" w:rsidRDefault="00EA0DE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5FF7E" w14:textId="193418EE" w:rsidR="00EA0DE1" w:rsidRPr="00FF630A" w:rsidRDefault="00EA0DE1">
            <w:pPr>
              <w:pStyle w:val="Vraag"/>
            </w:pPr>
            <w:r w:rsidRPr="00FF630A">
              <w:t>V</w:t>
            </w:r>
            <w:r>
              <w:t>ul de contactgegevens van de algemeen directeur in.</w:t>
            </w:r>
          </w:p>
        </w:tc>
      </w:tr>
      <w:tr w:rsidR="00EA0DE1" w:rsidRPr="003D114E" w14:paraId="2745C2EE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D46AC" w14:textId="77777777" w:rsidR="00EA0DE1" w:rsidRPr="00104E77" w:rsidRDefault="00EA0DE1">
            <w:pPr>
              <w:pStyle w:val="leeg"/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CEEED" w14:textId="44839947" w:rsidR="00EA0DE1" w:rsidRPr="003D114E" w:rsidRDefault="00385B9D">
            <w:pPr>
              <w:jc w:val="right"/>
            </w:pPr>
            <w:r>
              <w:t>voor- en achter</w:t>
            </w:r>
            <w:r w:rsidR="00EA0DE1" w:rsidRPr="003D114E">
              <w:t>naam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E6EE03" w14:textId="77777777" w:rsidR="00EA0DE1" w:rsidRPr="003D114E" w:rsidRDefault="00EA0DE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0DE1" w:rsidRPr="003D114E" w14:paraId="66763500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3F622" w14:textId="77777777" w:rsidR="00EA0DE1" w:rsidRPr="00104E77" w:rsidRDefault="00EA0DE1">
            <w:pPr>
              <w:pStyle w:val="leeg"/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64FBE" w14:textId="7DB57D77" w:rsidR="00EA0DE1" w:rsidRPr="003D114E" w:rsidRDefault="00EA0DE1">
            <w:pPr>
              <w:jc w:val="right"/>
            </w:pPr>
            <w:r>
              <w:t>e-mailadres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FDFA3F" w14:textId="77777777" w:rsidR="00EA0DE1" w:rsidRPr="003D114E" w:rsidRDefault="00EA0DE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0DE1" w:rsidRPr="003D114E" w14:paraId="2BF6E913" w14:textId="77777777" w:rsidTr="007E447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6F9F" w14:textId="77777777" w:rsidR="00EA0DE1" w:rsidRPr="004D213B" w:rsidRDefault="00EA0DE1">
            <w:pPr>
              <w:pStyle w:val="leeg"/>
            </w:pPr>
          </w:p>
        </w:tc>
      </w:tr>
      <w:tr w:rsidR="00EA0DE1" w:rsidRPr="003D114E" w14:paraId="3CB02985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E0EB8" w14:textId="767C38C1" w:rsidR="00EA0DE1" w:rsidRPr="003D114E" w:rsidRDefault="00EA0DE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7A561" w14:textId="7EAD163C" w:rsidR="00EA0DE1" w:rsidRPr="00FF630A" w:rsidRDefault="00EA0DE1">
            <w:pPr>
              <w:pStyle w:val="Vraag"/>
            </w:pPr>
            <w:r w:rsidRPr="00FF630A">
              <w:t>V</w:t>
            </w:r>
            <w:r>
              <w:t xml:space="preserve">ul de contactgegevens van de voorzitter van </w:t>
            </w:r>
            <w:r w:rsidR="00321232">
              <w:t>het bestuursorgaan</w:t>
            </w:r>
            <w:r>
              <w:t xml:space="preserve"> in.</w:t>
            </w:r>
          </w:p>
        </w:tc>
      </w:tr>
      <w:tr w:rsidR="00EA0DE1" w:rsidRPr="003D114E" w14:paraId="55BF256F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59E65" w14:textId="77777777" w:rsidR="00EA0DE1" w:rsidRPr="00104E77" w:rsidRDefault="00EA0DE1">
            <w:pPr>
              <w:pStyle w:val="leeg"/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A62AF" w14:textId="4470C04E" w:rsidR="00EA0DE1" w:rsidRPr="003D114E" w:rsidRDefault="00385B9D">
            <w:pPr>
              <w:jc w:val="right"/>
            </w:pPr>
            <w:r>
              <w:t>voor- en achter</w:t>
            </w:r>
            <w:r w:rsidR="00EA0DE1" w:rsidRPr="003D114E">
              <w:t>naam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788CD2" w14:textId="77777777" w:rsidR="00EA0DE1" w:rsidRPr="003D114E" w:rsidRDefault="00EA0DE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0DE1" w:rsidRPr="003D114E" w14:paraId="78B6A7D5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C08AA" w14:textId="77777777" w:rsidR="00EA0DE1" w:rsidRPr="00104E77" w:rsidRDefault="00EA0DE1">
            <w:pPr>
              <w:pStyle w:val="leeg"/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52677" w14:textId="77777777" w:rsidR="00EA0DE1" w:rsidRPr="003D114E" w:rsidRDefault="00EA0DE1">
            <w:pPr>
              <w:jc w:val="right"/>
            </w:pPr>
            <w:r>
              <w:t>e-mailadres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9192B9" w14:textId="77777777" w:rsidR="00EA0DE1" w:rsidRPr="003D114E" w:rsidRDefault="00EA0DE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7571" w:rsidRPr="003D114E" w14:paraId="5B4A5C7A" w14:textId="77777777" w:rsidTr="007E447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17E62" w14:textId="77777777" w:rsidR="005A7571" w:rsidRPr="004D213B" w:rsidRDefault="005A7571">
            <w:pPr>
              <w:pStyle w:val="leeg"/>
            </w:pPr>
          </w:p>
        </w:tc>
      </w:tr>
      <w:tr w:rsidR="005A7571" w:rsidRPr="003D114E" w14:paraId="30B29417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9D38" w14:textId="36F98C13" w:rsidR="005A7571" w:rsidRPr="003D114E" w:rsidRDefault="00EA0DE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E5292" w14:textId="4887169C" w:rsidR="005A7571" w:rsidRPr="00FF630A" w:rsidRDefault="00596FE5">
            <w:pPr>
              <w:pStyle w:val="Vraag"/>
            </w:pPr>
            <w:r>
              <w:t>Op welke</w:t>
            </w:r>
            <w:r w:rsidR="005A7571">
              <w:t xml:space="preserve"> datum </w:t>
            </w:r>
            <w:r>
              <w:t>heeft</w:t>
            </w:r>
            <w:r w:rsidR="00EA0DE1">
              <w:t xml:space="preserve"> </w:t>
            </w:r>
            <w:r w:rsidR="008A484A">
              <w:t>het bestuursorgaan</w:t>
            </w:r>
            <w:r>
              <w:t xml:space="preserve"> het beleidsplan goedgekeurd?</w:t>
            </w:r>
          </w:p>
        </w:tc>
      </w:tr>
      <w:tr w:rsidR="005A7571" w:rsidRPr="003D114E" w14:paraId="6826A1C9" w14:textId="77777777" w:rsidTr="007E4478">
        <w:trPr>
          <w:gridAfter w:val="1"/>
          <w:wAfter w:w="8" w:type="dxa"/>
          <w:trHeight w:val="3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80328" w14:textId="77777777" w:rsidR="005A7571" w:rsidRPr="00463023" w:rsidRDefault="005A7571">
            <w:pPr>
              <w:pStyle w:val="leeg"/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DF656" w14:textId="77777777" w:rsidR="005A7571" w:rsidRPr="003D114E" w:rsidRDefault="005A757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703527" w14:textId="77777777" w:rsidR="005A7571" w:rsidRPr="003D114E" w:rsidRDefault="005A757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4194C" w14:textId="77777777" w:rsidR="005A7571" w:rsidRPr="003D114E" w:rsidRDefault="005A757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3B4376" w14:textId="77777777" w:rsidR="005A7571" w:rsidRPr="003D114E" w:rsidRDefault="005A757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7F150" w14:textId="77777777" w:rsidR="005A7571" w:rsidRPr="003D114E" w:rsidRDefault="005A757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17609" w14:textId="77777777" w:rsidR="005A7571" w:rsidRPr="003D114E" w:rsidRDefault="005A757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A074A" w14:textId="77777777" w:rsidR="005A7571" w:rsidRPr="003D114E" w:rsidRDefault="005A7571"/>
        </w:tc>
      </w:tr>
      <w:tr w:rsidR="00787C78" w:rsidRPr="003D114E" w14:paraId="4C7F7771" w14:textId="77777777" w:rsidTr="007E4478">
        <w:trPr>
          <w:gridAfter w:val="1"/>
          <w:wAfter w:w="8" w:type="dxa"/>
          <w:trHeight w:hRule="exact" w:val="34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E1F9B" w14:textId="77777777" w:rsidR="00787C78" w:rsidRPr="003D114E" w:rsidRDefault="00787C78">
            <w:pPr>
              <w:pStyle w:val="leeg"/>
            </w:pPr>
          </w:p>
        </w:tc>
      </w:tr>
      <w:tr w:rsidR="00787C78" w:rsidRPr="003D114E" w14:paraId="294F2AD9" w14:textId="77777777" w:rsidTr="007E4478">
        <w:trPr>
          <w:gridAfter w:val="1"/>
          <w:wAfter w:w="8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1FA01" w14:textId="77777777" w:rsidR="00787C78" w:rsidRPr="003D114E" w:rsidRDefault="00787C78">
            <w:pPr>
              <w:pStyle w:val="leeg"/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C70AAA5" w14:textId="52D2E0E8" w:rsidR="00787C78" w:rsidRPr="003D114E" w:rsidRDefault="00787C7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Toelichting bij de organisatie</w:t>
            </w:r>
          </w:p>
        </w:tc>
      </w:tr>
      <w:tr w:rsidR="00787C78" w:rsidRPr="003D114E" w14:paraId="6C108B8D" w14:textId="77777777" w:rsidTr="007E447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B956E" w14:textId="77777777" w:rsidR="00787C78" w:rsidRPr="00752499" w:rsidRDefault="00787C7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Cs/>
                <w:color w:val="FFFFFF"/>
              </w:rPr>
            </w:pPr>
          </w:p>
        </w:tc>
      </w:tr>
      <w:tr w:rsidR="00787C78" w:rsidRPr="003D114E" w14:paraId="0C013A2B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6A452" w14:textId="66645EAB" w:rsidR="00787C78" w:rsidRPr="003D114E" w:rsidRDefault="00787C78">
            <w:pPr>
              <w:pStyle w:val="nummersvragen"/>
              <w:framePr w:hSpace="0" w:wrap="auto" w:vAnchor="margin" w:xAlign="left" w:yAlign="inline"/>
              <w:suppressOverlap w:val="0"/>
            </w:pPr>
            <w:bookmarkStart w:id="0" w:name="_Hlk158882744"/>
            <w:r>
              <w:t>5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348CF" w14:textId="474839A1" w:rsidR="00CF0A2B" w:rsidRPr="00752499" w:rsidRDefault="00227D48" w:rsidP="00CF0A2B">
            <w:pPr>
              <w:pStyle w:val="Vraag"/>
              <w:rPr>
                <w:b w:val="0"/>
                <w:bCs/>
                <w:i/>
                <w:iCs/>
              </w:rPr>
            </w:pPr>
            <w:r>
              <w:t>Licht de interne structuur van het CAW toe.</w:t>
            </w:r>
          </w:p>
          <w:p w14:paraId="67DC5DA4" w14:textId="77DEE87A" w:rsidR="00787C78" w:rsidRPr="00752499" w:rsidRDefault="00227D48" w:rsidP="00752499">
            <w:pPr>
              <w:pStyle w:val="Vraag"/>
              <w:rPr>
                <w:rStyle w:val="Zwaar"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Onder</w:t>
            </w:r>
            <w:r w:rsidR="00C6780B" w:rsidRPr="00752499">
              <w:rPr>
                <w:b w:val="0"/>
                <w:bCs/>
                <w:i/>
                <w:iCs/>
              </w:rPr>
              <w:t xml:space="preserve"> </w:t>
            </w:r>
            <w:r w:rsidR="00787C78" w:rsidRPr="00752499">
              <w:rPr>
                <w:b w:val="0"/>
                <w:bCs/>
                <w:i/>
                <w:iCs/>
              </w:rPr>
              <w:t xml:space="preserve">de interne structuur </w:t>
            </w:r>
            <w:r>
              <w:rPr>
                <w:b w:val="0"/>
                <w:bCs/>
                <w:i/>
                <w:iCs/>
              </w:rPr>
              <w:t xml:space="preserve">worden onder meer de </w:t>
            </w:r>
            <w:r w:rsidR="00787C78" w:rsidRPr="00752499">
              <w:rPr>
                <w:b w:val="0"/>
                <w:bCs/>
                <w:i/>
                <w:iCs/>
              </w:rPr>
              <w:t>directie,</w:t>
            </w:r>
            <w:r>
              <w:rPr>
                <w:b w:val="0"/>
                <w:bCs/>
                <w:i/>
                <w:iCs/>
              </w:rPr>
              <w:t xml:space="preserve"> het</w:t>
            </w:r>
            <w:r w:rsidR="00787C78" w:rsidRPr="00752499">
              <w:rPr>
                <w:b w:val="0"/>
                <w:bCs/>
                <w:i/>
                <w:iCs/>
              </w:rPr>
              <w:t xml:space="preserve"> centraal secretariaat, </w:t>
            </w:r>
            <w:r>
              <w:rPr>
                <w:b w:val="0"/>
                <w:bCs/>
                <w:i/>
                <w:iCs/>
              </w:rPr>
              <w:t xml:space="preserve">de </w:t>
            </w:r>
            <w:r w:rsidR="00787C78" w:rsidRPr="00752499">
              <w:rPr>
                <w:b w:val="0"/>
                <w:bCs/>
                <w:i/>
                <w:iCs/>
              </w:rPr>
              <w:t>afdelingen</w:t>
            </w:r>
            <w:r>
              <w:rPr>
                <w:b w:val="0"/>
                <w:bCs/>
                <w:i/>
                <w:iCs/>
              </w:rPr>
              <w:t xml:space="preserve"> en de </w:t>
            </w:r>
            <w:r w:rsidR="00787C78" w:rsidRPr="00752499">
              <w:rPr>
                <w:b w:val="0"/>
                <w:bCs/>
                <w:i/>
                <w:iCs/>
              </w:rPr>
              <w:t xml:space="preserve">clusters van het </w:t>
            </w:r>
            <w:r w:rsidR="00EF250C" w:rsidRPr="00752499">
              <w:rPr>
                <w:b w:val="0"/>
                <w:bCs/>
                <w:i/>
                <w:iCs/>
              </w:rPr>
              <w:t>CAW</w:t>
            </w:r>
            <w:r w:rsidR="00787C78" w:rsidRPr="00752499">
              <w:rPr>
                <w:b w:val="0"/>
                <w:bCs/>
                <w:i/>
                <w:iCs/>
              </w:rPr>
              <w:t xml:space="preserve"> </w:t>
            </w:r>
            <w:r w:rsidR="00583DEC" w:rsidRPr="00752499">
              <w:rPr>
                <w:b w:val="0"/>
                <w:bCs/>
                <w:i/>
                <w:iCs/>
              </w:rPr>
              <w:t>ver</w:t>
            </w:r>
            <w:r>
              <w:rPr>
                <w:b w:val="0"/>
                <w:bCs/>
                <w:i/>
                <w:iCs/>
              </w:rPr>
              <w:t xml:space="preserve">staan. </w:t>
            </w:r>
            <w:r w:rsidR="00DF7798">
              <w:rPr>
                <w:b w:val="0"/>
                <w:bCs/>
                <w:i/>
                <w:iCs/>
              </w:rPr>
              <w:t>Geef daarbij een omschrijving van de interne overleg- en besluitvormingsstructuren (met hun opdracht en mandaat)</w:t>
            </w:r>
            <w:r w:rsidR="008473C6">
              <w:rPr>
                <w:b w:val="0"/>
                <w:bCs/>
                <w:i/>
                <w:iCs/>
              </w:rPr>
              <w:t xml:space="preserve"> en de onderlinge verhoudingen ertussen. Voeg het organogram van het CAW bij dit formulier.</w:t>
            </w:r>
          </w:p>
        </w:tc>
      </w:tr>
      <w:tr w:rsidR="00787C78" w:rsidRPr="003D114E" w14:paraId="07CF8DD5" w14:textId="77777777" w:rsidTr="007E4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shd w:val="clear" w:color="auto" w:fill="auto"/>
          </w:tcPr>
          <w:p w14:paraId="26213214" w14:textId="77777777" w:rsidR="00787C78" w:rsidRPr="00463023" w:rsidRDefault="00787C78">
            <w:pPr>
              <w:pStyle w:val="leeg"/>
            </w:pPr>
          </w:p>
        </w:tc>
        <w:tc>
          <w:tcPr>
            <w:tcW w:w="9868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628AF46B" w14:textId="77777777" w:rsidR="00787C78" w:rsidRPr="00A76FCD" w:rsidRDefault="00787C78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  <w:tr w:rsidR="00D6367E" w:rsidRPr="003D114E" w14:paraId="11D74C54" w14:textId="77777777" w:rsidTr="007E447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67C32" w14:textId="77777777" w:rsidR="00D6367E" w:rsidRPr="003D114E" w:rsidRDefault="00D636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6367E" w:rsidRPr="003D114E" w14:paraId="3BE95230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6867B" w14:textId="7FD8A2FF" w:rsidR="00D6367E" w:rsidRPr="003D114E" w:rsidRDefault="00C6780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20429" w14:textId="4E944B74" w:rsidR="00D6367E" w:rsidRPr="00232277" w:rsidRDefault="00E87BAF">
            <w:pPr>
              <w:pStyle w:val="Vraag"/>
            </w:pPr>
            <w:r>
              <w:t>Licht de visie van het CAW op organisatieontwikkeling en geïntegreerde werking toe.</w:t>
            </w:r>
          </w:p>
          <w:p w14:paraId="6DE66CD0" w14:textId="1BCF4863" w:rsidR="00D6367E" w:rsidRPr="00B90884" w:rsidRDefault="00EF250C">
            <w:pPr>
              <w:pStyle w:val="Aanwijzing"/>
              <w:rPr>
                <w:rStyle w:val="Zwaar"/>
                <w:b w:val="0"/>
              </w:rPr>
            </w:pPr>
            <w:r w:rsidRPr="00EF250C">
              <w:t xml:space="preserve">Geef aan hoe de interne samenwerking en </w:t>
            </w:r>
            <w:r>
              <w:t xml:space="preserve">de </w:t>
            </w:r>
            <w:r w:rsidRPr="00EF250C">
              <w:t>samenhang tussen de werkingen georganiseerd en gestimuleerd word</w:t>
            </w:r>
            <w:r>
              <w:t>t</w:t>
            </w:r>
            <w:r w:rsidRPr="00EF250C">
              <w:t>.</w:t>
            </w:r>
            <w:r w:rsidR="00196075">
              <w:t xml:space="preserve"> </w:t>
            </w:r>
          </w:p>
        </w:tc>
      </w:tr>
      <w:tr w:rsidR="00D6367E" w:rsidRPr="003D114E" w14:paraId="49C591EC" w14:textId="77777777" w:rsidTr="007E4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shd w:val="clear" w:color="auto" w:fill="auto"/>
          </w:tcPr>
          <w:p w14:paraId="0102C133" w14:textId="77777777" w:rsidR="00D6367E" w:rsidRPr="00463023" w:rsidRDefault="00D6367E">
            <w:pPr>
              <w:pStyle w:val="leeg"/>
            </w:pPr>
          </w:p>
        </w:tc>
        <w:tc>
          <w:tcPr>
            <w:tcW w:w="9868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61BA791F" w14:textId="77777777" w:rsidR="00D6367E" w:rsidRPr="00A76FCD" w:rsidRDefault="00D6367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367E" w:rsidRPr="003D114E" w14:paraId="1D2A53FD" w14:textId="77777777" w:rsidTr="007E447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F31C" w14:textId="77777777" w:rsidR="00D6367E" w:rsidRPr="003D114E" w:rsidRDefault="00D636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6367E" w:rsidRPr="003D114E" w14:paraId="7758F8AF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4CA14" w14:textId="149E8B64" w:rsidR="00D6367E" w:rsidRPr="003D114E" w:rsidRDefault="009D759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44572" w14:textId="7AD3ACF8" w:rsidR="00D6367E" w:rsidRPr="00B90884" w:rsidRDefault="00C52039" w:rsidP="00752499">
            <w:pPr>
              <w:pStyle w:val="Vraag"/>
              <w:rPr>
                <w:rStyle w:val="Zwaar"/>
                <w:b/>
              </w:rPr>
            </w:pPr>
            <w:r>
              <w:t>Op welke wijze geeft uw CAW invulling aan de actieve betrokkenheid en inspraak van medewerkers bij het beleid van de organisatie en bij de opmaak van het beleidsplan?</w:t>
            </w:r>
          </w:p>
        </w:tc>
      </w:tr>
      <w:tr w:rsidR="00D6367E" w:rsidRPr="003D114E" w14:paraId="27974043" w14:textId="77777777" w:rsidTr="007E4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shd w:val="clear" w:color="auto" w:fill="auto"/>
          </w:tcPr>
          <w:p w14:paraId="2B493C59" w14:textId="77777777" w:rsidR="00D6367E" w:rsidRPr="00463023" w:rsidRDefault="00D6367E">
            <w:pPr>
              <w:pStyle w:val="leeg"/>
            </w:pPr>
          </w:p>
        </w:tc>
        <w:tc>
          <w:tcPr>
            <w:tcW w:w="9868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339CF607" w14:textId="77777777" w:rsidR="00D6367E" w:rsidRPr="00A76FCD" w:rsidRDefault="00D6367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367E" w:rsidRPr="003D114E" w14:paraId="76221EDA" w14:textId="77777777" w:rsidTr="007E447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1BE66" w14:textId="77777777" w:rsidR="00D6367E" w:rsidRPr="003D114E" w:rsidRDefault="00D6367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859A3" w:rsidRPr="003D114E" w14:paraId="251D7E3B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5140D" w14:textId="1483F510" w:rsidR="00D859A3" w:rsidRPr="003D114E" w:rsidRDefault="00D859A3" w:rsidP="00F7727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F19C7" w14:textId="232185C6" w:rsidR="00D859A3" w:rsidRPr="00232277" w:rsidRDefault="004E10B9" w:rsidP="00F77274">
            <w:pPr>
              <w:pStyle w:val="Vraag"/>
            </w:pPr>
            <w:r>
              <w:t>Wat is de visie van het CAW op vrijwilligerswerk?</w:t>
            </w:r>
          </w:p>
          <w:p w14:paraId="200CC63B" w14:textId="4CA98ECC" w:rsidR="00D859A3" w:rsidRPr="00B90884" w:rsidRDefault="004E10B9" w:rsidP="00F77274">
            <w:pPr>
              <w:pStyle w:val="Aanwijzing"/>
              <w:rPr>
                <w:rStyle w:val="Zwaar"/>
                <w:b w:val="0"/>
              </w:rPr>
            </w:pPr>
            <w:r>
              <w:t>O</w:t>
            </w:r>
            <w:r w:rsidR="00383069">
              <w:t xml:space="preserve">mschrijf </w:t>
            </w:r>
            <w:r>
              <w:t xml:space="preserve">ook </w:t>
            </w:r>
            <w:r w:rsidR="006235ED">
              <w:t>hoe het</w:t>
            </w:r>
            <w:r w:rsidR="003341DC">
              <w:t xml:space="preserve"> vrijwilligersbeleid </w:t>
            </w:r>
            <w:r w:rsidR="006235ED">
              <w:t>vorm krijgt</w:t>
            </w:r>
            <w:r w:rsidR="00D76D8A">
              <w:t>.</w:t>
            </w:r>
            <w:r w:rsidR="00D859A3">
              <w:t xml:space="preserve"> </w:t>
            </w:r>
          </w:p>
        </w:tc>
      </w:tr>
      <w:tr w:rsidR="00D859A3" w:rsidRPr="003D114E" w14:paraId="146BDE8D" w14:textId="77777777" w:rsidTr="007E4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shd w:val="clear" w:color="auto" w:fill="auto"/>
          </w:tcPr>
          <w:p w14:paraId="77806B22" w14:textId="77777777" w:rsidR="00D859A3" w:rsidRPr="00463023" w:rsidRDefault="00D859A3" w:rsidP="00F77274">
            <w:pPr>
              <w:pStyle w:val="leeg"/>
            </w:pPr>
          </w:p>
        </w:tc>
        <w:tc>
          <w:tcPr>
            <w:tcW w:w="9868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149ADF0E" w14:textId="77777777" w:rsidR="00D859A3" w:rsidRPr="00A76FCD" w:rsidRDefault="00D859A3" w:rsidP="00F7727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59A3" w:rsidRPr="003D114E" w14:paraId="4A2A8F12" w14:textId="77777777" w:rsidTr="007E447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7F1F" w14:textId="77777777" w:rsidR="00D859A3" w:rsidRPr="003D114E" w:rsidRDefault="00D859A3" w:rsidP="00F7727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6367E" w:rsidRPr="003D114E" w14:paraId="2535ADBA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EE684" w14:textId="7B8DAA52" w:rsidR="00D6367E" w:rsidRPr="003D114E" w:rsidRDefault="006235ED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E0B27" w14:textId="3BD58433" w:rsidR="00D6367E" w:rsidRPr="00232277" w:rsidRDefault="004E10B9">
            <w:pPr>
              <w:pStyle w:val="Vraag"/>
            </w:pPr>
            <w:r>
              <w:t>Toon aan dat het CAW aandacht heeft voor een goed bestuur.</w:t>
            </w:r>
          </w:p>
          <w:p w14:paraId="45CEAFA9" w14:textId="21318001" w:rsidR="00D6367E" w:rsidRPr="00B90884" w:rsidRDefault="001C3DEC" w:rsidP="00782AA1">
            <w:pPr>
              <w:pStyle w:val="Aanwijzing"/>
              <w:rPr>
                <w:rStyle w:val="Zwaar"/>
                <w:b w:val="0"/>
              </w:rPr>
            </w:pPr>
            <w:r>
              <w:t>Licht toe o</w:t>
            </w:r>
            <w:r w:rsidR="00E550B3" w:rsidRPr="00E550B3">
              <w:t>p welke wijze</w:t>
            </w:r>
            <w:r>
              <w:t xml:space="preserve"> </w:t>
            </w:r>
            <w:r w:rsidR="00B57475">
              <w:t xml:space="preserve">het CAW </w:t>
            </w:r>
            <w:r w:rsidR="00E550B3" w:rsidRPr="00E550B3">
              <w:t>vorm</w:t>
            </w:r>
            <w:r>
              <w:t xml:space="preserve"> geeft</w:t>
            </w:r>
            <w:r w:rsidR="00E550B3" w:rsidRPr="00E550B3">
              <w:t xml:space="preserve"> aan een sociaal en professioneel management, aan de principes van corporate </w:t>
            </w:r>
            <w:proofErr w:type="spellStart"/>
            <w:r w:rsidR="00E550B3" w:rsidRPr="00E550B3">
              <w:t>governance</w:t>
            </w:r>
            <w:proofErr w:type="spellEnd"/>
            <w:r w:rsidR="00E550B3" w:rsidRPr="00E550B3">
              <w:t>, aan de relatie tussen</w:t>
            </w:r>
            <w:r w:rsidR="00782AA1">
              <w:t xml:space="preserve"> het</w:t>
            </w:r>
            <w:r w:rsidR="00E550B3" w:rsidRPr="00E550B3">
              <w:t xml:space="preserve"> management en </w:t>
            </w:r>
            <w:r w:rsidR="00782AA1">
              <w:t xml:space="preserve">het </w:t>
            </w:r>
            <w:r w:rsidR="00E550B3" w:rsidRPr="00E550B3">
              <w:t>bestuur en aan een zorgzaam personeelsbeleid en een transparant financieel beleid</w:t>
            </w:r>
            <w:r w:rsidR="00B57475">
              <w:t xml:space="preserve">. </w:t>
            </w:r>
            <w:r w:rsidR="00381E95">
              <w:t xml:space="preserve">Maak </w:t>
            </w:r>
            <w:r w:rsidR="00782AA1">
              <w:t>daa</w:t>
            </w:r>
            <w:r w:rsidR="00381E95">
              <w:t>rvoor gebruik van de checklist</w:t>
            </w:r>
            <w:r w:rsidR="00782AA1">
              <w:t xml:space="preserve"> die is</w:t>
            </w:r>
            <w:r w:rsidR="00381E95">
              <w:t xml:space="preserve"> opgesteld in het kader van de publicatie </w:t>
            </w:r>
            <w:hyperlink r:id="rId15" w:history="1">
              <w:r w:rsidR="00381E95" w:rsidRPr="00381E95">
                <w:rPr>
                  <w:rStyle w:val="Hyperlink"/>
                </w:rPr>
                <w:t xml:space="preserve">Aanbevelingen goed bestuur in welzijns- en gezondheidsorganisaties | </w:t>
              </w:r>
              <w:proofErr w:type="spellStart"/>
              <w:r w:rsidR="00381E95" w:rsidRPr="00381E95">
                <w:rPr>
                  <w:rStyle w:val="Hyperlink"/>
                </w:rPr>
                <w:t>Social</w:t>
              </w:r>
              <w:proofErr w:type="spellEnd"/>
              <w:r w:rsidR="00381E95" w:rsidRPr="00381E95">
                <w:rPr>
                  <w:rStyle w:val="Hyperlink"/>
                </w:rPr>
                <w:t xml:space="preserve"> </w:t>
              </w:r>
              <w:proofErr w:type="spellStart"/>
              <w:r w:rsidR="00381E95" w:rsidRPr="00381E95">
                <w:rPr>
                  <w:rStyle w:val="Hyperlink"/>
                </w:rPr>
                <w:t>profitorganisaties</w:t>
              </w:r>
              <w:proofErr w:type="spellEnd"/>
            </w:hyperlink>
            <w:r w:rsidR="00381E95">
              <w:t xml:space="preserve">. </w:t>
            </w:r>
            <w:r w:rsidR="00C7682A">
              <w:t xml:space="preserve">Voeg de </w:t>
            </w:r>
            <w:r w:rsidR="0054578E">
              <w:t xml:space="preserve">ingevulde </w:t>
            </w:r>
            <w:r w:rsidR="00C7682A">
              <w:t xml:space="preserve">checklist </w:t>
            </w:r>
            <w:r w:rsidR="00782AA1">
              <w:t>bij dit formulier</w:t>
            </w:r>
            <w:r w:rsidR="00C7682A">
              <w:t xml:space="preserve"> en </w:t>
            </w:r>
            <w:r w:rsidR="002C2F20">
              <w:t xml:space="preserve">geef </w:t>
            </w:r>
            <w:r w:rsidR="00342D93">
              <w:t>hieronder meer duiding</w:t>
            </w:r>
            <w:r w:rsidR="00202D8C">
              <w:t xml:space="preserve">, in het bijzonder </w:t>
            </w:r>
            <w:r w:rsidR="0036432F">
              <w:t>bij de aanbevelingen waar u</w:t>
            </w:r>
            <w:r w:rsidR="00202D8C">
              <w:t xml:space="preserve"> </w:t>
            </w:r>
            <w:r w:rsidR="000416D6">
              <w:t>‘</w:t>
            </w:r>
            <w:r w:rsidR="00DA741B">
              <w:t>niet akkoord</w:t>
            </w:r>
            <w:r w:rsidR="000416D6">
              <w:t xml:space="preserve">’ </w:t>
            </w:r>
            <w:r w:rsidR="00DA741B">
              <w:t xml:space="preserve">of </w:t>
            </w:r>
            <w:r w:rsidR="000416D6">
              <w:t>‘</w:t>
            </w:r>
            <w:r w:rsidR="00DA741B">
              <w:t>geen idee</w:t>
            </w:r>
            <w:r w:rsidR="000416D6">
              <w:t>’ aanduidt</w:t>
            </w:r>
            <w:r w:rsidR="00342D93">
              <w:t>.</w:t>
            </w:r>
          </w:p>
        </w:tc>
      </w:tr>
      <w:tr w:rsidR="00D6367E" w:rsidRPr="003D114E" w14:paraId="213B7AB1" w14:textId="77777777" w:rsidTr="007E4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shd w:val="clear" w:color="auto" w:fill="auto"/>
          </w:tcPr>
          <w:p w14:paraId="17568F6A" w14:textId="77777777" w:rsidR="00D6367E" w:rsidRPr="00463023" w:rsidRDefault="00D6367E">
            <w:pPr>
              <w:pStyle w:val="leeg"/>
            </w:pPr>
          </w:p>
        </w:tc>
        <w:tc>
          <w:tcPr>
            <w:tcW w:w="9868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6EC89CFD" w14:textId="77777777" w:rsidR="00D6367E" w:rsidRPr="00A76FCD" w:rsidRDefault="00D6367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354E" w:rsidRPr="003D114E" w14:paraId="51546340" w14:textId="77777777" w:rsidTr="007E447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B1514" w14:textId="77777777" w:rsidR="002E354E" w:rsidRPr="003D114E" w:rsidRDefault="002E354E" w:rsidP="0025196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E354E" w:rsidRPr="003D114E" w14:paraId="76AC4432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076ED" w14:textId="77777777" w:rsidR="002E354E" w:rsidRPr="003D114E" w:rsidRDefault="002E354E" w:rsidP="0025196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2848" w14:textId="654D31F5" w:rsidR="002E354E" w:rsidRPr="00B90884" w:rsidRDefault="00450FB3" w:rsidP="00450FB3">
            <w:pPr>
              <w:pStyle w:val="Vraag"/>
              <w:rPr>
                <w:rStyle w:val="Zwaar"/>
                <w:b/>
              </w:rPr>
            </w:pPr>
            <w:r>
              <w:t xml:space="preserve">Zijn er meerdere </w:t>
            </w:r>
            <w:proofErr w:type="spellStart"/>
            <w:r>
              <w:t>CAW’s</w:t>
            </w:r>
            <w:proofErr w:type="spellEnd"/>
            <w:r>
              <w:t xml:space="preserve"> actief in de provincie</w:t>
            </w:r>
            <w:r w:rsidR="002E354E">
              <w:t xml:space="preserve">? </w:t>
            </w:r>
          </w:p>
        </w:tc>
      </w:tr>
      <w:tr w:rsidR="002E354E" w:rsidRPr="003D114E" w14:paraId="06EE8AED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3B1E" w14:textId="77777777" w:rsidR="002E354E" w:rsidRPr="00463023" w:rsidRDefault="002E354E" w:rsidP="0025196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E363" w14:textId="77777777" w:rsidR="002E354E" w:rsidRPr="001D4C9A" w:rsidRDefault="002E354E" w:rsidP="0025196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91F9D" w14:textId="090658F0" w:rsidR="002E354E" w:rsidRPr="003D114E" w:rsidRDefault="00450FB3" w:rsidP="00450FB3">
            <w:pPr>
              <w:pStyle w:val="Vraag"/>
            </w:pPr>
            <w:r w:rsidRPr="00450FB3">
              <w:rPr>
                <w:b w:val="0"/>
                <w:bCs/>
              </w:rPr>
              <w:t>ja</w:t>
            </w:r>
            <w:r w:rsidR="002E354E" w:rsidRPr="00450FB3">
              <w:rPr>
                <w:b w:val="0"/>
                <w:bCs/>
              </w:rPr>
              <w:t>.</w:t>
            </w:r>
            <w:r w:rsidR="002E354E" w:rsidRPr="003D114E">
              <w:t xml:space="preserve"> </w:t>
            </w:r>
            <w:r>
              <w:t xml:space="preserve">Welke gezamenlijke strategieën hanteren de </w:t>
            </w:r>
            <w:proofErr w:type="spellStart"/>
            <w:r>
              <w:t>CAW’s</w:t>
            </w:r>
            <w:proofErr w:type="spellEnd"/>
            <w:r>
              <w:t xml:space="preserve"> in de provincie om het hulp- en dienstverleningsaanbod te organiseren en op elkaar af te stemmen? </w:t>
            </w:r>
          </w:p>
        </w:tc>
      </w:tr>
      <w:tr w:rsidR="008A54CB" w:rsidRPr="003D114E" w14:paraId="0F9C9022" w14:textId="77777777" w:rsidTr="007E4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gridSpan w:val="3"/>
            <w:shd w:val="clear" w:color="auto" w:fill="auto"/>
          </w:tcPr>
          <w:p w14:paraId="165B8D81" w14:textId="77777777" w:rsidR="008A54CB" w:rsidRPr="004C6E93" w:rsidRDefault="008A54CB" w:rsidP="00251966">
            <w:pPr>
              <w:pStyle w:val="leeg"/>
            </w:pPr>
          </w:p>
        </w:tc>
        <w:tc>
          <w:tcPr>
            <w:tcW w:w="9592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5150460F" w14:textId="77777777" w:rsidR="008A54CB" w:rsidRPr="003D114E" w:rsidRDefault="008A54CB" w:rsidP="0025196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0FB3" w:rsidRPr="003D114E" w14:paraId="74D48D1B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B16BD" w14:textId="77777777" w:rsidR="00450FB3" w:rsidRPr="00463023" w:rsidRDefault="00450FB3" w:rsidP="0025196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42D6B" w14:textId="77777777" w:rsidR="00450FB3" w:rsidRPr="001D4C9A" w:rsidRDefault="00450FB3" w:rsidP="0025196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F5D21" w14:textId="6A6A6D14" w:rsidR="00450FB3" w:rsidRPr="003D114E" w:rsidRDefault="007E4478" w:rsidP="00251966">
            <w:pPr>
              <w:pStyle w:val="Vraag"/>
            </w:pPr>
            <w:r>
              <w:rPr>
                <w:b w:val="0"/>
                <w:bCs/>
              </w:rPr>
              <w:t>nee</w:t>
            </w:r>
            <w:r w:rsidR="00450FB3">
              <w:t xml:space="preserve"> </w:t>
            </w:r>
          </w:p>
        </w:tc>
      </w:tr>
      <w:tr w:rsidR="00D9182C" w:rsidRPr="003D114E" w14:paraId="41EA8F94" w14:textId="77777777" w:rsidTr="007E4478">
        <w:trPr>
          <w:gridAfter w:val="1"/>
          <w:wAfter w:w="8" w:type="dxa"/>
          <w:trHeight w:hRule="exact" w:val="340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3629A" w14:textId="77777777" w:rsidR="00D9182C" w:rsidRPr="003D114E" w:rsidRDefault="00D9182C">
            <w:pPr>
              <w:pStyle w:val="leeg"/>
            </w:pPr>
          </w:p>
        </w:tc>
      </w:tr>
      <w:tr w:rsidR="00D9182C" w:rsidRPr="003D114E" w14:paraId="07827F9E" w14:textId="77777777" w:rsidTr="007E4478">
        <w:trPr>
          <w:gridAfter w:val="1"/>
          <w:wAfter w:w="8" w:type="dxa"/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2EE3D" w14:textId="77777777" w:rsidR="00D9182C" w:rsidRPr="003D114E" w:rsidRDefault="00D9182C">
            <w:pPr>
              <w:pStyle w:val="leeg"/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5CA9352" w14:textId="77777777" w:rsidR="00D9182C" w:rsidRPr="003D114E" w:rsidRDefault="00D9182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D9182C" w:rsidRPr="003D114E" w14:paraId="5C5C745B" w14:textId="77777777" w:rsidTr="007E4478">
        <w:trPr>
          <w:gridAfter w:val="1"/>
          <w:wAfter w:w="8" w:type="dxa"/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6872C" w14:textId="77777777" w:rsidR="00D9182C" w:rsidRPr="003D114E" w:rsidRDefault="00D9182C"/>
        </w:tc>
      </w:tr>
      <w:tr w:rsidR="00D9182C" w:rsidRPr="003D114E" w14:paraId="36BA1CCF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8AAF0" w14:textId="5360E33F" w:rsidR="00D9182C" w:rsidRPr="003D114E" w:rsidRDefault="006454B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6235ED">
              <w:t>1</w:t>
            </w: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297E6" w14:textId="77777777" w:rsidR="00D9182C" w:rsidRPr="006B1236" w:rsidRDefault="00D9182C">
            <w:pPr>
              <w:pStyle w:val="Vraag"/>
              <w:rPr>
                <w:rStyle w:val="Zwaar"/>
                <w:b/>
                <w:bCs w:val="0"/>
              </w:rPr>
            </w:pPr>
            <w:r w:rsidRPr="006B1236">
              <w:rPr>
                <w:rStyle w:val="Zwaar"/>
                <w:b/>
                <w:bCs w:val="0"/>
              </w:rPr>
              <w:t>Vul de onderstaande verklaring in.</w:t>
            </w:r>
          </w:p>
        </w:tc>
      </w:tr>
      <w:tr w:rsidR="00D9182C" w:rsidRPr="003D114E" w14:paraId="7FBCD765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00B44" w14:textId="77777777" w:rsidR="00D9182C" w:rsidRPr="004C6E93" w:rsidRDefault="00D9182C">
            <w:pPr>
              <w:pStyle w:val="leeg"/>
            </w:pPr>
          </w:p>
        </w:tc>
        <w:tc>
          <w:tcPr>
            <w:tcW w:w="9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CEFEB" w14:textId="7A17EC09" w:rsidR="00D9182C" w:rsidRPr="00232277" w:rsidRDefault="006454BA">
            <w:pPr>
              <w:pStyle w:val="Verklaring"/>
            </w:pPr>
            <w:r w:rsidRPr="006454BA">
              <w:t>Ik bevestig dat alle gegevens in dit formulier naar waarheid zijn ingevuld</w:t>
            </w:r>
            <w:r w:rsidR="008F53FE">
              <w:t>.</w:t>
            </w:r>
          </w:p>
        </w:tc>
      </w:tr>
      <w:tr w:rsidR="00D9182C" w:rsidRPr="003D114E" w14:paraId="10DC98BC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03368" w14:textId="77777777" w:rsidR="00D9182C" w:rsidRPr="004C6E93" w:rsidRDefault="00D9182C">
            <w:pPr>
              <w:pStyle w:val="leeg"/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DE0B" w14:textId="77777777" w:rsidR="00D9182C" w:rsidRPr="003D114E" w:rsidRDefault="00D9182C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32DDA" w14:textId="77777777" w:rsidR="00D9182C" w:rsidRPr="003D114E" w:rsidRDefault="00D9182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F2E694" w14:textId="77777777" w:rsidR="00D9182C" w:rsidRPr="003D114E" w:rsidRDefault="00D918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48233" w14:textId="77777777" w:rsidR="00D9182C" w:rsidRPr="003D114E" w:rsidRDefault="00D9182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83AE7B" w14:textId="77777777" w:rsidR="00D9182C" w:rsidRPr="003D114E" w:rsidRDefault="00D918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950E5" w14:textId="77777777" w:rsidR="00D9182C" w:rsidRPr="003D114E" w:rsidRDefault="00D9182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311B1D" w14:textId="77777777" w:rsidR="00D9182C" w:rsidRPr="003D114E" w:rsidRDefault="00D918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9EAAD" w14:textId="77777777" w:rsidR="00D9182C" w:rsidRPr="003D114E" w:rsidRDefault="00D9182C"/>
        </w:tc>
      </w:tr>
      <w:tr w:rsidR="00D9182C" w:rsidRPr="00A57232" w14:paraId="153B6A1A" w14:textId="77777777" w:rsidTr="007E4478">
        <w:trPr>
          <w:gridAfter w:val="1"/>
          <w:wAfter w:w="8" w:type="dxa"/>
          <w:trHeight w:val="68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C2C60" w14:textId="77777777" w:rsidR="00D9182C" w:rsidRPr="004C6E93" w:rsidRDefault="00D9182C">
            <w:pPr>
              <w:pStyle w:val="leeg"/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F550A" w14:textId="77777777" w:rsidR="00D9182C" w:rsidRPr="00A57232" w:rsidRDefault="00D9182C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18E2558" w14:textId="77777777" w:rsidR="00D9182C" w:rsidRPr="00A57232" w:rsidRDefault="00D9182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182C" w:rsidRPr="003D114E" w14:paraId="47913F68" w14:textId="77777777" w:rsidTr="007E4478">
        <w:trPr>
          <w:gridAfter w:val="1"/>
          <w:wAfter w:w="8" w:type="dxa"/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225B6" w14:textId="77777777" w:rsidR="00D9182C" w:rsidRPr="004C6E93" w:rsidRDefault="00D9182C">
            <w:pPr>
              <w:pStyle w:val="leeg"/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D8EC9" w14:textId="77777777" w:rsidR="00D9182C" w:rsidRPr="003D114E" w:rsidRDefault="00D9182C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6B7C6D" w14:textId="77777777" w:rsidR="00D9182C" w:rsidRPr="003D114E" w:rsidRDefault="00D918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6D7E79" w14:textId="77777777" w:rsidR="00CD6BE4" w:rsidRPr="00752499" w:rsidRDefault="00CD6BE4" w:rsidP="004D232D">
      <w:pPr>
        <w:rPr>
          <w:sz w:val="2"/>
          <w:szCs w:val="2"/>
        </w:rPr>
      </w:pPr>
    </w:p>
    <w:sectPr w:rsidR="00CD6BE4" w:rsidRPr="00752499" w:rsidSect="00593585">
      <w:footerReference w:type="default" r:id="rId16"/>
      <w:footerReference w:type="first" r:id="rId17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355EF" w14:textId="77777777" w:rsidR="008A7032" w:rsidRDefault="008A7032" w:rsidP="008E174D">
      <w:r>
        <w:separator/>
      </w:r>
    </w:p>
  </w:endnote>
  <w:endnote w:type="continuationSeparator" w:id="0">
    <w:p w14:paraId="14B193AC" w14:textId="77777777" w:rsidR="008A7032" w:rsidRDefault="008A7032" w:rsidP="008E174D">
      <w:r>
        <w:continuationSeparator/>
      </w:r>
    </w:p>
  </w:endnote>
  <w:endnote w:type="continuationNotice" w:id="1">
    <w:p w14:paraId="37ACE5A8" w14:textId="77777777" w:rsidR="008A7032" w:rsidRDefault="008A7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628FAC0E" w:rsidR="00D01AE4" w:rsidRDefault="007D413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O</w:t>
    </w:r>
    <w:r w:rsidR="00E846A1">
      <w:rPr>
        <w:sz w:val="18"/>
        <w:szCs w:val="18"/>
      </w:rPr>
      <w:t>rganisatieluik</w:t>
    </w:r>
    <w:r>
      <w:rPr>
        <w:sz w:val="18"/>
        <w:szCs w:val="18"/>
      </w:rPr>
      <w:t xml:space="preserve"> van het beleidsplan van een Centrum Algemeen Welzijnswerk</w:t>
    </w:r>
    <w:r w:rsidR="00607163"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F419" w14:textId="77777777" w:rsidR="008A7032" w:rsidRDefault="008A7032" w:rsidP="008E174D">
      <w:r>
        <w:separator/>
      </w:r>
    </w:p>
  </w:footnote>
  <w:footnote w:type="continuationSeparator" w:id="0">
    <w:p w14:paraId="2C4F4319" w14:textId="77777777" w:rsidR="008A7032" w:rsidRDefault="008A7032" w:rsidP="008E174D">
      <w:r>
        <w:continuationSeparator/>
      </w:r>
    </w:p>
  </w:footnote>
  <w:footnote w:type="continuationNotice" w:id="1">
    <w:p w14:paraId="2EA5CE82" w14:textId="77777777" w:rsidR="008A7032" w:rsidRDefault="008A70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8"/>
  </w:num>
  <w:num w:numId="2" w16cid:durableId="107940617">
    <w:abstractNumId w:val="5"/>
  </w:num>
  <w:num w:numId="3" w16cid:durableId="1085952844">
    <w:abstractNumId w:val="1"/>
  </w:num>
  <w:num w:numId="4" w16cid:durableId="930360512">
    <w:abstractNumId w:val="4"/>
  </w:num>
  <w:num w:numId="5" w16cid:durableId="1515920874">
    <w:abstractNumId w:val="2"/>
  </w:num>
  <w:num w:numId="6" w16cid:durableId="420220759">
    <w:abstractNumId w:val="7"/>
  </w:num>
  <w:num w:numId="7" w16cid:durableId="2125491392">
    <w:abstractNumId w:val="0"/>
  </w:num>
  <w:num w:numId="8" w16cid:durableId="786970102">
    <w:abstractNumId w:val="3"/>
  </w:num>
  <w:num w:numId="9" w16cid:durableId="1583903530">
    <w:abstractNumId w:val="6"/>
  </w:num>
  <w:num w:numId="10" w16cid:durableId="1442991122">
    <w:abstractNumId w:val="9"/>
  </w:num>
  <w:num w:numId="11" w16cid:durableId="1577204642">
    <w:abstractNumId w:val="6"/>
  </w:num>
  <w:num w:numId="12" w16cid:durableId="1804611751">
    <w:abstractNumId w:val="6"/>
  </w:num>
  <w:num w:numId="13" w16cid:durableId="286476341">
    <w:abstractNumId w:val="6"/>
  </w:num>
  <w:num w:numId="14" w16cid:durableId="1201431925">
    <w:abstractNumId w:val="6"/>
  </w:num>
  <w:num w:numId="15" w16cid:durableId="691687086">
    <w:abstractNumId w:val="6"/>
  </w:num>
  <w:num w:numId="16" w16cid:durableId="421948461">
    <w:abstractNumId w:val="6"/>
  </w:num>
  <w:num w:numId="17" w16cid:durableId="1020624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27CB"/>
    <w:rsid w:val="00023083"/>
    <w:rsid w:val="00030AC4"/>
    <w:rsid w:val="00030F47"/>
    <w:rsid w:val="00035834"/>
    <w:rsid w:val="00037730"/>
    <w:rsid w:val="000379C4"/>
    <w:rsid w:val="0004101C"/>
    <w:rsid w:val="000416D6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6675"/>
    <w:rsid w:val="00077C6F"/>
    <w:rsid w:val="0008312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149"/>
    <w:rsid w:val="000C7FBC"/>
    <w:rsid w:val="000D04CB"/>
    <w:rsid w:val="000D0FE2"/>
    <w:rsid w:val="000D12E3"/>
    <w:rsid w:val="000D2006"/>
    <w:rsid w:val="000D2C58"/>
    <w:rsid w:val="000D3444"/>
    <w:rsid w:val="000D4912"/>
    <w:rsid w:val="000D57DF"/>
    <w:rsid w:val="000D613E"/>
    <w:rsid w:val="000D7E98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98"/>
    <w:rsid w:val="00196075"/>
    <w:rsid w:val="001A23D3"/>
    <w:rsid w:val="001A3CC2"/>
    <w:rsid w:val="001A7AFA"/>
    <w:rsid w:val="001B232D"/>
    <w:rsid w:val="001B291D"/>
    <w:rsid w:val="001B7DFA"/>
    <w:rsid w:val="001C13E9"/>
    <w:rsid w:val="001C3DEC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0E2C"/>
    <w:rsid w:val="001E17D4"/>
    <w:rsid w:val="001E1E0B"/>
    <w:rsid w:val="001E38C0"/>
    <w:rsid w:val="001E4208"/>
    <w:rsid w:val="001E589A"/>
    <w:rsid w:val="001E67DB"/>
    <w:rsid w:val="001F3741"/>
    <w:rsid w:val="001F3B9A"/>
    <w:rsid w:val="001F7119"/>
    <w:rsid w:val="00202D8C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27D48"/>
    <w:rsid w:val="00232277"/>
    <w:rsid w:val="00240902"/>
    <w:rsid w:val="00244FCB"/>
    <w:rsid w:val="0025128E"/>
    <w:rsid w:val="00254C6C"/>
    <w:rsid w:val="002565D7"/>
    <w:rsid w:val="00256E73"/>
    <w:rsid w:val="00261971"/>
    <w:rsid w:val="002625B5"/>
    <w:rsid w:val="002666A4"/>
    <w:rsid w:val="00266E15"/>
    <w:rsid w:val="00272A26"/>
    <w:rsid w:val="00273378"/>
    <w:rsid w:val="002825AD"/>
    <w:rsid w:val="00283D00"/>
    <w:rsid w:val="00285A8B"/>
    <w:rsid w:val="00285D45"/>
    <w:rsid w:val="00286967"/>
    <w:rsid w:val="00286C17"/>
    <w:rsid w:val="00287A6D"/>
    <w:rsid w:val="00290108"/>
    <w:rsid w:val="002901AA"/>
    <w:rsid w:val="002916AA"/>
    <w:rsid w:val="00292B7F"/>
    <w:rsid w:val="00293492"/>
    <w:rsid w:val="00294D0D"/>
    <w:rsid w:val="002A5A44"/>
    <w:rsid w:val="002B4D09"/>
    <w:rsid w:val="002B4E40"/>
    <w:rsid w:val="002B5414"/>
    <w:rsid w:val="002B6360"/>
    <w:rsid w:val="002C287B"/>
    <w:rsid w:val="002C2F20"/>
    <w:rsid w:val="002C4E44"/>
    <w:rsid w:val="002C52C9"/>
    <w:rsid w:val="002D2733"/>
    <w:rsid w:val="002D38A1"/>
    <w:rsid w:val="002D73C3"/>
    <w:rsid w:val="002E01EF"/>
    <w:rsid w:val="002E16CC"/>
    <w:rsid w:val="002E354E"/>
    <w:rsid w:val="002E3C53"/>
    <w:rsid w:val="002E60C1"/>
    <w:rsid w:val="002E799B"/>
    <w:rsid w:val="002F26E9"/>
    <w:rsid w:val="002F2EF6"/>
    <w:rsid w:val="002F3344"/>
    <w:rsid w:val="002F6BA1"/>
    <w:rsid w:val="00305E2E"/>
    <w:rsid w:val="003074F1"/>
    <w:rsid w:val="00310C16"/>
    <w:rsid w:val="003110E4"/>
    <w:rsid w:val="0031551C"/>
    <w:rsid w:val="00316584"/>
    <w:rsid w:val="00316ADB"/>
    <w:rsid w:val="00317484"/>
    <w:rsid w:val="0032079B"/>
    <w:rsid w:val="00320890"/>
    <w:rsid w:val="00321232"/>
    <w:rsid w:val="00324984"/>
    <w:rsid w:val="00325E0D"/>
    <w:rsid w:val="003315DB"/>
    <w:rsid w:val="003341DC"/>
    <w:rsid w:val="003347F1"/>
    <w:rsid w:val="0034266B"/>
    <w:rsid w:val="00342D93"/>
    <w:rsid w:val="00344002"/>
    <w:rsid w:val="00344078"/>
    <w:rsid w:val="00351BE7"/>
    <w:rsid w:val="003522D6"/>
    <w:rsid w:val="00355C6C"/>
    <w:rsid w:val="003571D2"/>
    <w:rsid w:val="003605B2"/>
    <w:rsid w:val="00360649"/>
    <w:rsid w:val="003609F3"/>
    <w:rsid w:val="00363AF0"/>
    <w:rsid w:val="003640E8"/>
    <w:rsid w:val="0036432F"/>
    <w:rsid w:val="00365085"/>
    <w:rsid w:val="003660F1"/>
    <w:rsid w:val="00370240"/>
    <w:rsid w:val="00380E8D"/>
    <w:rsid w:val="003816C8"/>
    <w:rsid w:val="00381E95"/>
    <w:rsid w:val="00382491"/>
    <w:rsid w:val="00383069"/>
    <w:rsid w:val="00384E9D"/>
    <w:rsid w:val="00385B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0929"/>
    <w:rsid w:val="003C55AE"/>
    <w:rsid w:val="003C65FD"/>
    <w:rsid w:val="003C75CA"/>
    <w:rsid w:val="003D114E"/>
    <w:rsid w:val="003D46D1"/>
    <w:rsid w:val="003E02FB"/>
    <w:rsid w:val="003E05E3"/>
    <w:rsid w:val="003E3EAF"/>
    <w:rsid w:val="003E5458"/>
    <w:rsid w:val="0040190E"/>
    <w:rsid w:val="004034DE"/>
    <w:rsid w:val="00406A5D"/>
    <w:rsid w:val="00407FE0"/>
    <w:rsid w:val="00412E01"/>
    <w:rsid w:val="00417E3A"/>
    <w:rsid w:val="00422E30"/>
    <w:rsid w:val="00423145"/>
    <w:rsid w:val="004258F8"/>
    <w:rsid w:val="00425A77"/>
    <w:rsid w:val="00430EF9"/>
    <w:rsid w:val="004362FB"/>
    <w:rsid w:val="00440A62"/>
    <w:rsid w:val="00445080"/>
    <w:rsid w:val="0044546C"/>
    <w:rsid w:val="00450445"/>
    <w:rsid w:val="00450FB3"/>
    <w:rsid w:val="0045144E"/>
    <w:rsid w:val="004519AB"/>
    <w:rsid w:val="00451CC3"/>
    <w:rsid w:val="00456DCE"/>
    <w:rsid w:val="00463023"/>
    <w:rsid w:val="00471768"/>
    <w:rsid w:val="004857A8"/>
    <w:rsid w:val="00486FC2"/>
    <w:rsid w:val="00491B54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57BF"/>
    <w:rsid w:val="004C605D"/>
    <w:rsid w:val="004C6D3F"/>
    <w:rsid w:val="004C6E93"/>
    <w:rsid w:val="004D213B"/>
    <w:rsid w:val="004D232D"/>
    <w:rsid w:val="004D2DC8"/>
    <w:rsid w:val="004D4843"/>
    <w:rsid w:val="004D4F34"/>
    <w:rsid w:val="004D5397"/>
    <w:rsid w:val="004D5B75"/>
    <w:rsid w:val="004D65B0"/>
    <w:rsid w:val="004E10B9"/>
    <w:rsid w:val="004E1C5E"/>
    <w:rsid w:val="004E2712"/>
    <w:rsid w:val="004E2CF2"/>
    <w:rsid w:val="004E2FB1"/>
    <w:rsid w:val="004E341C"/>
    <w:rsid w:val="004E426F"/>
    <w:rsid w:val="004E4AEE"/>
    <w:rsid w:val="004E6AC1"/>
    <w:rsid w:val="004E79D0"/>
    <w:rsid w:val="004F0B46"/>
    <w:rsid w:val="004F5BB2"/>
    <w:rsid w:val="004F64B9"/>
    <w:rsid w:val="004F66D1"/>
    <w:rsid w:val="00501142"/>
    <w:rsid w:val="00501AD2"/>
    <w:rsid w:val="00504D1E"/>
    <w:rsid w:val="00506277"/>
    <w:rsid w:val="0051224B"/>
    <w:rsid w:val="0051379D"/>
    <w:rsid w:val="00516BDC"/>
    <w:rsid w:val="005177A0"/>
    <w:rsid w:val="0052297E"/>
    <w:rsid w:val="005247C1"/>
    <w:rsid w:val="00527F3D"/>
    <w:rsid w:val="00530A3F"/>
    <w:rsid w:val="00532003"/>
    <w:rsid w:val="00537C0D"/>
    <w:rsid w:val="00541098"/>
    <w:rsid w:val="005423FF"/>
    <w:rsid w:val="005438BD"/>
    <w:rsid w:val="00544953"/>
    <w:rsid w:val="0054578E"/>
    <w:rsid w:val="00546144"/>
    <w:rsid w:val="005471D8"/>
    <w:rsid w:val="005509D4"/>
    <w:rsid w:val="005542C0"/>
    <w:rsid w:val="00555186"/>
    <w:rsid w:val="0056102A"/>
    <w:rsid w:val="005622C1"/>
    <w:rsid w:val="005637C4"/>
    <w:rsid w:val="00563FEE"/>
    <w:rsid w:val="005644A7"/>
    <w:rsid w:val="005651D6"/>
    <w:rsid w:val="005657B2"/>
    <w:rsid w:val="00567D3B"/>
    <w:rsid w:val="0057124A"/>
    <w:rsid w:val="00573388"/>
    <w:rsid w:val="005733D9"/>
    <w:rsid w:val="0057716F"/>
    <w:rsid w:val="0058088D"/>
    <w:rsid w:val="00580BAD"/>
    <w:rsid w:val="0058178B"/>
    <w:rsid w:val="005819BA"/>
    <w:rsid w:val="00583DEC"/>
    <w:rsid w:val="00583F20"/>
    <w:rsid w:val="00585957"/>
    <w:rsid w:val="00587ED4"/>
    <w:rsid w:val="00592013"/>
    <w:rsid w:val="0059214B"/>
    <w:rsid w:val="00593585"/>
    <w:rsid w:val="00594054"/>
    <w:rsid w:val="00595055"/>
    <w:rsid w:val="00595A87"/>
    <w:rsid w:val="00596FE5"/>
    <w:rsid w:val="005A0CE3"/>
    <w:rsid w:val="005A1166"/>
    <w:rsid w:val="005A153F"/>
    <w:rsid w:val="005A4E43"/>
    <w:rsid w:val="005A7571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33AD"/>
    <w:rsid w:val="005E3F7E"/>
    <w:rsid w:val="005E51B5"/>
    <w:rsid w:val="005E6535"/>
    <w:rsid w:val="005F1F38"/>
    <w:rsid w:val="005F6894"/>
    <w:rsid w:val="005F706A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5ED"/>
    <w:rsid w:val="0062386B"/>
    <w:rsid w:val="00623E9C"/>
    <w:rsid w:val="00625341"/>
    <w:rsid w:val="00625A5D"/>
    <w:rsid w:val="00626578"/>
    <w:rsid w:val="006321A1"/>
    <w:rsid w:val="00632506"/>
    <w:rsid w:val="00635F3D"/>
    <w:rsid w:val="00637620"/>
    <w:rsid w:val="00637728"/>
    <w:rsid w:val="006404B0"/>
    <w:rsid w:val="006408C7"/>
    <w:rsid w:val="00641E14"/>
    <w:rsid w:val="00644BAB"/>
    <w:rsid w:val="006454BA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77A73"/>
    <w:rsid w:val="0068227D"/>
    <w:rsid w:val="00683C60"/>
    <w:rsid w:val="00687811"/>
    <w:rsid w:val="00691506"/>
    <w:rsid w:val="006935AC"/>
    <w:rsid w:val="006A2548"/>
    <w:rsid w:val="006B1236"/>
    <w:rsid w:val="006B3EB7"/>
    <w:rsid w:val="006B51E1"/>
    <w:rsid w:val="006B6EC6"/>
    <w:rsid w:val="006C4337"/>
    <w:rsid w:val="006C51E9"/>
    <w:rsid w:val="006C59C7"/>
    <w:rsid w:val="006D01FB"/>
    <w:rsid w:val="006D0E83"/>
    <w:rsid w:val="006E29BE"/>
    <w:rsid w:val="00700A82"/>
    <w:rsid w:val="00700BE6"/>
    <w:rsid w:val="0070145B"/>
    <w:rsid w:val="00704325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1F0"/>
    <w:rsid w:val="00724657"/>
    <w:rsid w:val="007247AC"/>
    <w:rsid w:val="007255A9"/>
    <w:rsid w:val="0073380E"/>
    <w:rsid w:val="007342E2"/>
    <w:rsid w:val="0073503E"/>
    <w:rsid w:val="00736B02"/>
    <w:rsid w:val="007447BF"/>
    <w:rsid w:val="00752499"/>
    <w:rsid w:val="00752881"/>
    <w:rsid w:val="00753016"/>
    <w:rsid w:val="007557D2"/>
    <w:rsid w:val="007560E6"/>
    <w:rsid w:val="0076000B"/>
    <w:rsid w:val="0076022D"/>
    <w:rsid w:val="0076073D"/>
    <w:rsid w:val="00763AC5"/>
    <w:rsid w:val="00764A1D"/>
    <w:rsid w:val="00770A49"/>
    <w:rsid w:val="00771E52"/>
    <w:rsid w:val="00773F18"/>
    <w:rsid w:val="00780619"/>
    <w:rsid w:val="00781F63"/>
    <w:rsid w:val="00782AA1"/>
    <w:rsid w:val="00786BC8"/>
    <w:rsid w:val="00787C78"/>
    <w:rsid w:val="0079319E"/>
    <w:rsid w:val="00793ACB"/>
    <w:rsid w:val="007950E5"/>
    <w:rsid w:val="007A30C3"/>
    <w:rsid w:val="007A3EB4"/>
    <w:rsid w:val="007A5032"/>
    <w:rsid w:val="007B3243"/>
    <w:rsid w:val="007B438B"/>
    <w:rsid w:val="007B525C"/>
    <w:rsid w:val="007B5A0C"/>
    <w:rsid w:val="007D00A3"/>
    <w:rsid w:val="007D070B"/>
    <w:rsid w:val="007D2869"/>
    <w:rsid w:val="007D3046"/>
    <w:rsid w:val="007D36EA"/>
    <w:rsid w:val="007D3F3F"/>
    <w:rsid w:val="007D413A"/>
    <w:rsid w:val="007D58A4"/>
    <w:rsid w:val="007E4478"/>
    <w:rsid w:val="007F0574"/>
    <w:rsid w:val="007F40F2"/>
    <w:rsid w:val="007F4219"/>
    <w:rsid w:val="007F61F5"/>
    <w:rsid w:val="0080607B"/>
    <w:rsid w:val="00814665"/>
    <w:rsid w:val="00815F9E"/>
    <w:rsid w:val="00824322"/>
    <w:rsid w:val="0082494D"/>
    <w:rsid w:val="00824976"/>
    <w:rsid w:val="00825D0C"/>
    <w:rsid w:val="0082645C"/>
    <w:rsid w:val="00826920"/>
    <w:rsid w:val="00827E84"/>
    <w:rsid w:val="0083427C"/>
    <w:rsid w:val="0084129A"/>
    <w:rsid w:val="00842F7A"/>
    <w:rsid w:val="00843616"/>
    <w:rsid w:val="008438C8"/>
    <w:rsid w:val="00844B16"/>
    <w:rsid w:val="00845AB1"/>
    <w:rsid w:val="00846FB4"/>
    <w:rsid w:val="008473C6"/>
    <w:rsid w:val="0084752A"/>
    <w:rsid w:val="00853F02"/>
    <w:rsid w:val="00856DA2"/>
    <w:rsid w:val="00857D05"/>
    <w:rsid w:val="008630B5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484A"/>
    <w:rsid w:val="008A54CB"/>
    <w:rsid w:val="008A599E"/>
    <w:rsid w:val="008A6362"/>
    <w:rsid w:val="008A643A"/>
    <w:rsid w:val="008A7032"/>
    <w:rsid w:val="008B153E"/>
    <w:rsid w:val="008B1882"/>
    <w:rsid w:val="008C3A03"/>
    <w:rsid w:val="008C444C"/>
    <w:rsid w:val="008C4B7F"/>
    <w:rsid w:val="008C6D1B"/>
    <w:rsid w:val="008D0405"/>
    <w:rsid w:val="008D0889"/>
    <w:rsid w:val="008D347C"/>
    <w:rsid w:val="008D36C7"/>
    <w:rsid w:val="008D6E05"/>
    <w:rsid w:val="008E174D"/>
    <w:rsid w:val="008E22D5"/>
    <w:rsid w:val="008E359F"/>
    <w:rsid w:val="008E79AF"/>
    <w:rsid w:val="008E7B73"/>
    <w:rsid w:val="008F03FA"/>
    <w:rsid w:val="008F056C"/>
    <w:rsid w:val="008F0D5D"/>
    <w:rsid w:val="008F1C6E"/>
    <w:rsid w:val="008F53FE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340FC"/>
    <w:rsid w:val="00942B65"/>
    <w:rsid w:val="00944CB5"/>
    <w:rsid w:val="0094686D"/>
    <w:rsid w:val="00946AFF"/>
    <w:rsid w:val="00954C9C"/>
    <w:rsid w:val="0095579F"/>
    <w:rsid w:val="00956315"/>
    <w:rsid w:val="00962337"/>
    <w:rsid w:val="0096344A"/>
    <w:rsid w:val="0096409D"/>
    <w:rsid w:val="00964F13"/>
    <w:rsid w:val="00965901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A5F92"/>
    <w:rsid w:val="009A6215"/>
    <w:rsid w:val="009B0875"/>
    <w:rsid w:val="009B118D"/>
    <w:rsid w:val="009B1293"/>
    <w:rsid w:val="009B3856"/>
    <w:rsid w:val="009B4964"/>
    <w:rsid w:val="009B7127"/>
    <w:rsid w:val="009C2D7B"/>
    <w:rsid w:val="009D26E9"/>
    <w:rsid w:val="009D759F"/>
    <w:rsid w:val="009E39A9"/>
    <w:rsid w:val="009E4072"/>
    <w:rsid w:val="009F11A0"/>
    <w:rsid w:val="009F4EBF"/>
    <w:rsid w:val="009F7700"/>
    <w:rsid w:val="00A0358E"/>
    <w:rsid w:val="00A03D0D"/>
    <w:rsid w:val="00A11A82"/>
    <w:rsid w:val="00A1341E"/>
    <w:rsid w:val="00A1478B"/>
    <w:rsid w:val="00A17D34"/>
    <w:rsid w:val="00A233A8"/>
    <w:rsid w:val="00A26786"/>
    <w:rsid w:val="00A32541"/>
    <w:rsid w:val="00A33265"/>
    <w:rsid w:val="00A33E2E"/>
    <w:rsid w:val="00A35214"/>
    <w:rsid w:val="00A3557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0974"/>
    <w:rsid w:val="00AA6DB2"/>
    <w:rsid w:val="00AA7633"/>
    <w:rsid w:val="00AB3DF7"/>
    <w:rsid w:val="00AB431A"/>
    <w:rsid w:val="00AB49DC"/>
    <w:rsid w:val="00AB4B20"/>
    <w:rsid w:val="00AC08C3"/>
    <w:rsid w:val="00AC1AD7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75B5"/>
    <w:rsid w:val="00AF0FAE"/>
    <w:rsid w:val="00AF113E"/>
    <w:rsid w:val="00AF3FB3"/>
    <w:rsid w:val="00AF566F"/>
    <w:rsid w:val="00AF716B"/>
    <w:rsid w:val="00AF7209"/>
    <w:rsid w:val="00B01E2C"/>
    <w:rsid w:val="00B032FD"/>
    <w:rsid w:val="00B0482B"/>
    <w:rsid w:val="00B0511D"/>
    <w:rsid w:val="00B05DA9"/>
    <w:rsid w:val="00B05ED4"/>
    <w:rsid w:val="00B061D9"/>
    <w:rsid w:val="00B0704A"/>
    <w:rsid w:val="00B07CE5"/>
    <w:rsid w:val="00B1132D"/>
    <w:rsid w:val="00B11D10"/>
    <w:rsid w:val="00B1211E"/>
    <w:rsid w:val="00B1259C"/>
    <w:rsid w:val="00B13DEA"/>
    <w:rsid w:val="00B14150"/>
    <w:rsid w:val="00B14237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6F31"/>
    <w:rsid w:val="00B37671"/>
    <w:rsid w:val="00B40853"/>
    <w:rsid w:val="00B43D36"/>
    <w:rsid w:val="00B43E5E"/>
    <w:rsid w:val="00B47D57"/>
    <w:rsid w:val="00B52BAE"/>
    <w:rsid w:val="00B54073"/>
    <w:rsid w:val="00B55F05"/>
    <w:rsid w:val="00B57475"/>
    <w:rsid w:val="00B62F61"/>
    <w:rsid w:val="00B63B5D"/>
    <w:rsid w:val="00B6523F"/>
    <w:rsid w:val="00B67A29"/>
    <w:rsid w:val="00B71192"/>
    <w:rsid w:val="00B7176E"/>
    <w:rsid w:val="00B73F1B"/>
    <w:rsid w:val="00B7558A"/>
    <w:rsid w:val="00B80F07"/>
    <w:rsid w:val="00B82013"/>
    <w:rsid w:val="00B904C0"/>
    <w:rsid w:val="00B90884"/>
    <w:rsid w:val="00B93D8C"/>
    <w:rsid w:val="00B953C6"/>
    <w:rsid w:val="00BA3309"/>
    <w:rsid w:val="00BA3570"/>
    <w:rsid w:val="00BA686C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C9E"/>
    <w:rsid w:val="00BF0568"/>
    <w:rsid w:val="00C04D21"/>
    <w:rsid w:val="00C069CF"/>
    <w:rsid w:val="00C06CD3"/>
    <w:rsid w:val="00C1138A"/>
    <w:rsid w:val="00C11E16"/>
    <w:rsid w:val="00C13077"/>
    <w:rsid w:val="00C20D2A"/>
    <w:rsid w:val="00C231E4"/>
    <w:rsid w:val="00C26622"/>
    <w:rsid w:val="00C33CA7"/>
    <w:rsid w:val="00C35359"/>
    <w:rsid w:val="00C37454"/>
    <w:rsid w:val="00C41CBF"/>
    <w:rsid w:val="00C42015"/>
    <w:rsid w:val="00C447B6"/>
    <w:rsid w:val="00C459A6"/>
    <w:rsid w:val="00C52039"/>
    <w:rsid w:val="00C61D70"/>
    <w:rsid w:val="00C628B4"/>
    <w:rsid w:val="00C63672"/>
    <w:rsid w:val="00C6434C"/>
    <w:rsid w:val="00C67233"/>
    <w:rsid w:val="00C676DD"/>
    <w:rsid w:val="00C6780B"/>
    <w:rsid w:val="00C72900"/>
    <w:rsid w:val="00C75DE1"/>
    <w:rsid w:val="00C7682A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6F2E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777"/>
    <w:rsid w:val="00CE59A4"/>
    <w:rsid w:val="00CF0A2B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07306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367E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6D8A"/>
    <w:rsid w:val="00D77A67"/>
    <w:rsid w:val="00D830A9"/>
    <w:rsid w:val="00D8547D"/>
    <w:rsid w:val="00D859A3"/>
    <w:rsid w:val="00D9182C"/>
    <w:rsid w:val="00D9622B"/>
    <w:rsid w:val="00DA64B5"/>
    <w:rsid w:val="00DA65C6"/>
    <w:rsid w:val="00DA741B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798"/>
    <w:rsid w:val="00DF787F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3EA4"/>
    <w:rsid w:val="00E35B30"/>
    <w:rsid w:val="00E407F5"/>
    <w:rsid w:val="00E408F4"/>
    <w:rsid w:val="00E40F84"/>
    <w:rsid w:val="00E40FC8"/>
    <w:rsid w:val="00E437A0"/>
    <w:rsid w:val="00E44F36"/>
    <w:rsid w:val="00E45C1D"/>
    <w:rsid w:val="00E462BF"/>
    <w:rsid w:val="00E4642D"/>
    <w:rsid w:val="00E46CC7"/>
    <w:rsid w:val="00E531D9"/>
    <w:rsid w:val="00E53AAA"/>
    <w:rsid w:val="00E54754"/>
    <w:rsid w:val="00E550B3"/>
    <w:rsid w:val="00E55176"/>
    <w:rsid w:val="00E55B94"/>
    <w:rsid w:val="00E608A3"/>
    <w:rsid w:val="00E63F89"/>
    <w:rsid w:val="00E645E2"/>
    <w:rsid w:val="00E7072E"/>
    <w:rsid w:val="00E72C72"/>
    <w:rsid w:val="00E74A42"/>
    <w:rsid w:val="00E7798E"/>
    <w:rsid w:val="00E846A1"/>
    <w:rsid w:val="00E85EA3"/>
    <w:rsid w:val="00E87BAF"/>
    <w:rsid w:val="00E90137"/>
    <w:rsid w:val="00E90EE5"/>
    <w:rsid w:val="00E91A60"/>
    <w:rsid w:val="00E94334"/>
    <w:rsid w:val="00E95404"/>
    <w:rsid w:val="00E954CB"/>
    <w:rsid w:val="00E9665E"/>
    <w:rsid w:val="00EA0A20"/>
    <w:rsid w:val="00EA0DE1"/>
    <w:rsid w:val="00EA3144"/>
    <w:rsid w:val="00EA343D"/>
    <w:rsid w:val="00EA6387"/>
    <w:rsid w:val="00EA698A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2A03"/>
    <w:rsid w:val="00EE4619"/>
    <w:rsid w:val="00EE5142"/>
    <w:rsid w:val="00EE7471"/>
    <w:rsid w:val="00EF1409"/>
    <w:rsid w:val="00EF250C"/>
    <w:rsid w:val="00EF2B23"/>
    <w:rsid w:val="00EF3BED"/>
    <w:rsid w:val="00EF41BA"/>
    <w:rsid w:val="00EF646B"/>
    <w:rsid w:val="00EF6CD2"/>
    <w:rsid w:val="00EF7EE9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2451"/>
    <w:rsid w:val="00F83417"/>
    <w:rsid w:val="00F83570"/>
    <w:rsid w:val="00F835FC"/>
    <w:rsid w:val="00F839EF"/>
    <w:rsid w:val="00F854CF"/>
    <w:rsid w:val="00F85B95"/>
    <w:rsid w:val="00F90A4D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  <w:rsid w:val="5430A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C518BE11-332C-46C9-B1A6-9AF9F328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partementzorg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lzijnswerk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ublicaties.vlaanderen.be/view-file/6794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w.zorg@vlaander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5C720B5F95C4196E05738E37D8508" ma:contentTypeVersion="8" ma:contentTypeDescription="Een nieuw document maken." ma:contentTypeScope="" ma:versionID="58510796da9895dbafadac090b881722">
  <xsd:schema xmlns:xsd="http://www.w3.org/2001/XMLSchema" xmlns:xs="http://www.w3.org/2001/XMLSchema" xmlns:p="http://schemas.microsoft.com/office/2006/metadata/properties" xmlns:ns2="1318cd75-4c18-44e0-978d-176c36dfe35c" xmlns:ns3="c1384c0c-ab0d-4dc5-8539-795931f6beb9" targetNamespace="http://schemas.microsoft.com/office/2006/metadata/properties" ma:root="true" ma:fieldsID="d6199fb0088113b92e3eb2b55a1c7a86" ns2:_="" ns3:_="">
    <xsd:import namespace="1318cd75-4c18-44e0-978d-176c36dfe35c"/>
    <xsd:import namespace="c1384c0c-ab0d-4dc5-8539-795931f6be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8cd75-4c18-44e0-978d-176c36dfe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4c0c-ab0d-4dc5-8539-795931f6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18cd75-4c18-44e0-978d-176c36dfe35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C3E675-041A-4A43-B3AE-7C74190CF08B}"/>
</file>

<file path=customXml/itemProps2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54</TotalTime>
  <Pages>2</Pages>
  <Words>638</Words>
  <Characters>3511</Characters>
  <Application>Microsoft Office Word</Application>
  <DocSecurity>0</DocSecurity>
  <Lines>29</Lines>
  <Paragraphs>8</Paragraphs>
  <ScaleCrop>false</ScaleCrop>
  <Company>Vlaamse Overheid</Company>
  <LinksUpToDate>false</LinksUpToDate>
  <CharactersWithSpaces>4141</CharactersWithSpaces>
  <SharedDoc>false</SharedDoc>
  <HLinks>
    <vt:vector size="24" baseType="variant">
      <vt:variant>
        <vt:i4>5505103</vt:i4>
      </vt:variant>
      <vt:variant>
        <vt:i4>45</vt:i4>
      </vt:variant>
      <vt:variant>
        <vt:i4>0</vt:i4>
      </vt:variant>
      <vt:variant>
        <vt:i4>5</vt:i4>
      </vt:variant>
      <vt:variant>
        <vt:lpwstr>https://publicaties.vlaanderen.be/view-file/67943</vt:lpwstr>
      </vt:variant>
      <vt:variant>
        <vt:lpwstr/>
      </vt:variant>
      <vt:variant>
        <vt:i4>2687066</vt:i4>
      </vt:variant>
      <vt:variant>
        <vt:i4>6</vt:i4>
      </vt:variant>
      <vt:variant>
        <vt:i4>0</vt:i4>
      </vt:variant>
      <vt:variant>
        <vt:i4>5</vt:i4>
      </vt:variant>
      <vt:variant>
        <vt:lpwstr>mailto:caw.zorg@vlaanderen.be</vt:lpwstr>
      </vt:variant>
      <vt:variant>
        <vt:lpwstr/>
      </vt:variant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http://www.departementzorg.be/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mailto:welzijnswerk@vlaanderen.be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cp:lastModifiedBy>Maesen Katleen</cp:lastModifiedBy>
  <cp:revision>10</cp:revision>
  <cp:lastPrinted>2014-09-16T15:26:00Z</cp:lastPrinted>
  <dcterms:created xsi:type="dcterms:W3CDTF">2024-12-03T11:03:00Z</dcterms:created>
  <dcterms:modified xsi:type="dcterms:W3CDTF">2024-12-03T12:05:00Z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0x010100B325C720B5F95C4196E05738E37D8508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Order">
    <vt:r8>327600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