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A9C0" w14:textId="77777777" w:rsidR="00D228AD" w:rsidRDefault="007C52B9" w:rsidP="0071250E">
      <w:pPr>
        <w:rPr>
          <w:rFonts w:cstheme="minorHAnsi"/>
        </w:rPr>
      </w:pPr>
      <w:r w:rsidRPr="005D50EC">
        <w:rPr>
          <w:noProof/>
          <w:lang w:eastAsia="nl-BE"/>
        </w:rPr>
        <mc:AlternateContent>
          <mc:Choice Requires="wps">
            <w:drawing>
              <wp:anchor distT="0" distB="0" distL="114300" distR="114300" simplePos="0" relativeHeight="251644928" behindDoc="0" locked="0" layoutInCell="1" allowOverlap="1" wp14:anchorId="29B66BB4" wp14:editId="564E95AE">
                <wp:simplePos x="0" y="0"/>
                <wp:positionH relativeFrom="margin">
                  <wp:align>right</wp:align>
                </wp:positionH>
                <wp:positionV relativeFrom="page">
                  <wp:posOffset>9757410</wp:posOffset>
                </wp:positionV>
                <wp:extent cx="2520000" cy="252000"/>
                <wp:effectExtent l="0" t="0" r="13970" b="15240"/>
                <wp:wrapThrough wrapText="bothSides">
                  <wp:wrapPolygon edited="0">
                    <wp:start x="0" y="0"/>
                    <wp:lineTo x="0" y="21273"/>
                    <wp:lineTo x="21556" y="21273"/>
                    <wp:lineTo x="21556" y="0"/>
                    <wp:lineTo x="0" y="0"/>
                  </wp:wrapPolygon>
                </wp:wrapThrough>
                <wp:docPr id="47" name="Text Box 5" descr="www.departementzorg.be"/>
                <wp:cNvGraphicFramePr/>
                <a:graphic xmlns:a="http://schemas.openxmlformats.org/drawingml/2006/main">
                  <a:graphicData uri="http://schemas.microsoft.com/office/word/2010/wordprocessingShape">
                    <wps:wsp>
                      <wps:cNvSpPr txBox="1"/>
                      <wps:spPr>
                        <a:xfrm>
                          <a:off x="0" y="0"/>
                          <a:ext cx="2520000" cy="252000"/>
                        </a:xfrm>
                        <a:prstGeom prst="rect">
                          <a:avLst/>
                        </a:prstGeom>
                        <a:noFill/>
                        <a:ln w="6350">
                          <a:noFill/>
                        </a:ln>
                      </wps:spPr>
                      <wps:txbx>
                        <w:txbxContent>
                          <w:p w14:paraId="7B39D8C9" w14:textId="77777777" w:rsidR="00970F47" w:rsidRPr="00EC48CE" w:rsidRDefault="00970F47" w:rsidP="002158C7">
                            <w:pPr>
                              <w:spacing w:line="306" w:lineRule="atLeast"/>
                              <w:jc w:val="right"/>
                              <w:rPr>
                                <w:color w:val="FFFFFF" w:themeColor="background1"/>
                                <w:sz w:val="34"/>
                                <w:szCs w:val="34"/>
                              </w:rPr>
                            </w:pPr>
                            <w:r w:rsidRPr="00EC48CE">
                              <w:rPr>
                                <w:color w:val="FFFFFF" w:themeColor="background1"/>
                                <w:sz w:val="34"/>
                                <w:szCs w:val="34"/>
                              </w:rPr>
                              <w:t>departement</w:t>
                            </w:r>
                            <w:r w:rsidR="00067706" w:rsidRPr="00EC48CE">
                              <w:rPr>
                                <w:color w:val="FFFFFF" w:themeColor="background1"/>
                                <w:sz w:val="34"/>
                                <w:szCs w:val="34"/>
                              </w:rPr>
                              <w:t>zor</w:t>
                            </w:r>
                            <w:r w:rsidRPr="00EC48CE">
                              <w:rPr>
                                <w:color w:val="FFFFFF" w:themeColor="background1"/>
                                <w:sz w:val="34"/>
                                <w:szCs w:val="34"/>
                              </w:rPr>
                              <w:t>g.be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66BB4" id="_x0000_t202" coordsize="21600,21600" o:spt="202" path="m,l,21600r21600,l21600,xe">
                <v:stroke joinstyle="miter"/>
                <v:path gradientshapeok="t" o:connecttype="rect"/>
              </v:shapetype>
              <v:shape id="Text Box 5" o:spid="_x0000_s1026" type="#_x0000_t202" alt="www.departementzorg.be" style="position:absolute;margin-left:147.25pt;margin-top:768.3pt;width:198.45pt;height:19.8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" filled="f" stroked="f" strokeweight=".5pt">
                <v:textbox inset="0,0,0,0">
                  <w:txbxContent>
                    <w:p w14:paraId="7B39D8C9" w14:textId="77777777" w:rsidR="00970F47" w:rsidRPr="00EC48CE" w:rsidRDefault="00970F47" w:rsidP="002158C7">
                      <w:pPr>
                        <w:spacing w:line="306" w:lineRule="atLeast"/>
                        <w:jc w:val="right"/>
                        <w:rPr>
                          <w:color w:val="FFFFFF" w:themeColor="background1"/>
                          <w:sz w:val="34"/>
                          <w:szCs w:val="34"/>
                        </w:rPr>
                      </w:pPr>
                      <w:r w:rsidRPr="00EC48CE">
                        <w:rPr>
                          <w:color w:val="FFFFFF" w:themeColor="background1"/>
                          <w:sz w:val="34"/>
                          <w:szCs w:val="34"/>
                        </w:rPr>
                        <w:t>departement</w:t>
                      </w:r>
                      <w:r w:rsidR="00067706" w:rsidRPr="00EC48CE">
                        <w:rPr>
                          <w:color w:val="FFFFFF" w:themeColor="background1"/>
                          <w:sz w:val="34"/>
                          <w:szCs w:val="34"/>
                        </w:rPr>
                        <w:t>zor</w:t>
                      </w:r>
                      <w:r w:rsidRPr="00EC48CE">
                        <w:rPr>
                          <w:color w:val="FFFFFF" w:themeColor="background1"/>
                          <w:sz w:val="34"/>
                          <w:szCs w:val="34"/>
                        </w:rPr>
                        <w:t>g.be</w:t>
                      </w:r>
                    </w:p>
                  </w:txbxContent>
                </v:textbox>
                <w10:wrap type="through" anchorx="margin" anchory="page"/>
              </v:shape>
            </w:pict>
          </mc:Fallback>
        </mc:AlternateContent>
      </w:r>
      <w:r w:rsidR="00067706">
        <w:rPr>
          <w:noProof/>
        </w:rPr>
        <w:drawing>
          <wp:anchor distT="0" distB="0" distL="114300" distR="114300" simplePos="0" relativeHeight="251668992" behindDoc="0" locked="0" layoutInCell="1" allowOverlap="1" wp14:anchorId="1FD12462" wp14:editId="356D73DB">
            <wp:simplePos x="0" y="0"/>
            <wp:positionH relativeFrom="page">
              <wp:posOffset>4424680</wp:posOffset>
            </wp:positionH>
            <wp:positionV relativeFrom="page">
              <wp:posOffset>900430</wp:posOffset>
            </wp:positionV>
            <wp:extent cx="2775600" cy="1080000"/>
            <wp:effectExtent l="0" t="0" r="5715" b="6350"/>
            <wp:wrapNone/>
            <wp:docPr id="1" name="Afbeelding 1"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600" cy="1080000"/>
                    </a:xfrm>
                    <a:prstGeom prst="rect">
                      <a:avLst/>
                    </a:prstGeom>
                  </pic:spPr>
                </pic:pic>
              </a:graphicData>
            </a:graphic>
            <wp14:sizeRelH relativeFrom="margin">
              <wp14:pctWidth>0</wp14:pctWidth>
            </wp14:sizeRelH>
            <wp14:sizeRelV relativeFrom="margin">
              <wp14:pctHeight>0</wp14:pctHeight>
            </wp14:sizeRelV>
          </wp:anchor>
        </w:drawing>
      </w:r>
      <w:r w:rsidR="00781DE1" w:rsidRPr="005D50EC">
        <w:rPr>
          <w:noProof/>
          <w:lang w:eastAsia="nl-BE"/>
        </w:rPr>
        <w:drawing>
          <wp:anchor distT="0" distB="0" distL="114300" distR="114300" simplePos="0" relativeHeight="251640832" behindDoc="0" locked="0" layoutInCell="1" allowOverlap="1" wp14:anchorId="43027180" wp14:editId="4FC90647">
            <wp:simplePos x="0" y="0"/>
            <wp:positionH relativeFrom="page">
              <wp:posOffset>720090</wp:posOffset>
            </wp:positionH>
            <wp:positionV relativeFrom="page">
              <wp:posOffset>9631045</wp:posOffset>
            </wp:positionV>
            <wp:extent cx="1335600" cy="342000"/>
            <wp:effectExtent l="0" t="0" r="0" b="1270"/>
            <wp:wrapNone/>
            <wp:docPr id="48" name="Picture 2"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descr="logo Departement Zor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5600" cy="342000"/>
                    </a:xfrm>
                    <a:prstGeom prst="rect">
                      <a:avLst/>
                    </a:prstGeom>
                  </pic:spPr>
                </pic:pic>
              </a:graphicData>
            </a:graphic>
            <wp14:sizeRelH relativeFrom="margin">
              <wp14:pctWidth>0</wp14:pctWidth>
            </wp14:sizeRelH>
            <wp14:sizeRelV relativeFrom="margin">
              <wp14:pctHeight>0</wp14:pctHeight>
            </wp14:sizeRelV>
          </wp:anchor>
        </w:drawing>
      </w:r>
      <w:r w:rsidR="0049548B" w:rsidRPr="005D50EC">
        <w:rPr>
          <w:rFonts w:eastAsia="Calibri"/>
          <w:smallCaps/>
          <w:noProof/>
          <w:lang w:eastAsia="nl-BE"/>
        </w:rPr>
        <mc:AlternateContent>
          <mc:Choice Requires="wps">
            <w:drawing>
              <wp:anchor distT="0" distB="0" distL="114300" distR="114300" simplePos="0" relativeHeight="251667968" behindDoc="0" locked="0" layoutInCell="1" allowOverlap="1" wp14:anchorId="6E02B645" wp14:editId="79176528">
                <wp:simplePos x="0" y="0"/>
                <wp:positionH relativeFrom="margin">
                  <wp:posOffset>0</wp:posOffset>
                </wp:positionH>
                <wp:positionV relativeFrom="page">
                  <wp:posOffset>7350599</wp:posOffset>
                </wp:positionV>
                <wp:extent cx="4393870" cy="1177200"/>
                <wp:effectExtent l="0" t="0" r="6985" b="4445"/>
                <wp:wrapNone/>
                <wp:docPr id="11" name="Text Box 11"/>
                <wp:cNvGraphicFramePr/>
                <a:graphic xmlns:a="http://schemas.openxmlformats.org/drawingml/2006/main">
                  <a:graphicData uri="http://schemas.microsoft.com/office/word/2010/wordprocessingShape">
                    <wps:wsp>
                      <wps:cNvSpPr txBox="1"/>
                      <wps:spPr>
                        <a:xfrm>
                          <a:off x="0" y="0"/>
                          <a:ext cx="4393870" cy="1177200"/>
                        </a:xfrm>
                        <a:prstGeom prst="rect">
                          <a:avLst/>
                        </a:prstGeom>
                        <a:noFill/>
                        <a:ln w="6350">
                          <a:noFill/>
                        </a:ln>
                        <a:effectLst/>
                      </wps:spPr>
                      <wps:txbx>
                        <w:txbxContent>
                          <w:p w14:paraId="7E41CBC2" w14:textId="77777777" w:rsidR="00970F47" w:rsidRPr="0049548B" w:rsidRDefault="00970F47" w:rsidP="0049548B">
                            <w:pPr>
                              <w:rPr>
                                <w:b/>
                                <w:color w:val="FFFFFF"/>
                              </w:rPr>
                            </w:pPr>
                            <w:r w:rsidRPr="0049548B">
                              <w:rPr>
                                <w:b/>
                                <w:color w:val="FFFFFF"/>
                              </w:rPr>
                              <w:t>Auteurs</w:t>
                            </w:r>
                          </w:p>
                          <w:p w14:paraId="3D32C17F" w14:textId="1A1FC96A" w:rsidR="00970F47" w:rsidRPr="0049548B" w:rsidRDefault="006B2652" w:rsidP="0049548B">
                            <w:pPr>
                              <w:rPr>
                                <w:color w:val="FFFFFF"/>
                              </w:rPr>
                            </w:pPr>
                            <w:r>
                              <w:rPr>
                                <w:color w:val="FFFFFF"/>
                              </w:rPr>
                              <w:t>Thomas Boeckx</w:t>
                            </w:r>
                          </w:p>
                          <w:p w14:paraId="5F35EDE4" w14:textId="127800B5" w:rsidR="00970F47" w:rsidRDefault="006B2652" w:rsidP="0049548B">
                            <w:pPr>
                              <w:rPr>
                                <w:color w:val="FFFFFF"/>
                              </w:rPr>
                            </w:pPr>
                            <w:r>
                              <w:rPr>
                                <w:color w:val="FFFFFF"/>
                              </w:rPr>
                              <w:t>Bert Taelman</w:t>
                            </w:r>
                          </w:p>
                          <w:p w14:paraId="32F42BFB" w14:textId="77777777" w:rsidR="00704592" w:rsidRDefault="00704592" w:rsidP="0049548B">
                            <w:pPr>
                              <w:rPr>
                                <w:color w:val="FFFFFF"/>
                              </w:rPr>
                            </w:pPr>
                          </w:p>
                          <w:p w14:paraId="5C480217" w14:textId="77777777" w:rsidR="00704592" w:rsidRDefault="00704592" w:rsidP="0049548B">
                            <w:pPr>
                              <w:rPr>
                                <w:b/>
                                <w:bCs/>
                                <w:color w:val="FFFFFF"/>
                              </w:rPr>
                            </w:pPr>
                            <w:r w:rsidRPr="00704592">
                              <w:rPr>
                                <w:b/>
                                <w:bCs/>
                                <w:color w:val="FFFFFF"/>
                              </w:rPr>
                              <w:t>Publicatiedatum</w:t>
                            </w:r>
                          </w:p>
                          <w:sdt>
                            <w:sdtPr>
                              <w:rPr>
                                <w:color w:val="FFFFFF"/>
                              </w:rPr>
                              <w:alias w:val="Publicatiedatum"/>
                              <w:tag w:val=""/>
                              <w:id w:val="-112216551"/>
                              <w:placeholder>
                                <w:docPart w:val="872B8444AA8D4470B6C154A32897B121"/>
                              </w:placeholder>
                              <w:dataBinding w:prefixMappings="xmlns:ns0='http://schemas.microsoft.com/office/2006/coverPageProps' " w:xpath="/ns0:CoverPageProperties[1]/ns0:PublishDate[1]" w:storeItemID="{55AF091B-3C7A-41E3-B477-F2FDAA23CFDA}"/>
                              <w15:color w:val="FFFFFF"/>
                              <w:date w:fullDate="2024-12-11T00:00:00Z">
                                <w:dateFormat w:val="d MMMM yyyy"/>
                                <w:lid w:val="nl-BE"/>
                                <w:storeMappedDataAs w:val="dateTime"/>
                                <w:calendar w:val="gregorian"/>
                              </w:date>
                            </w:sdtPr>
                            <w:sdtContent>
                              <w:p w14:paraId="51851840" w14:textId="7B7BC011" w:rsidR="00704592" w:rsidRPr="0049548B" w:rsidRDefault="006B2652" w:rsidP="0049548B">
                                <w:pPr>
                                  <w:rPr>
                                    <w:color w:val="FFFFFF"/>
                                  </w:rPr>
                                </w:pPr>
                                <w:r>
                                  <w:rPr>
                                    <w:color w:val="FFFFFF"/>
                                  </w:rPr>
                                  <w:t>11 december 2024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B645" id="Text Box 11" o:spid="_x0000_s1027" type="#_x0000_t202" style="position:absolute;margin-left:0;margin-top:578.8pt;width:345.95pt;height:92.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" filled="f" stroked="f" strokeweight=".5pt">
                <v:textbox inset="0,0,0,0">
                  <w:txbxContent>
                    <w:p w14:paraId="7E41CBC2" w14:textId="77777777" w:rsidR="00970F47" w:rsidRPr="0049548B" w:rsidRDefault="00970F47" w:rsidP="0049548B">
                      <w:pPr>
                        <w:rPr>
                          <w:b/>
                          <w:color w:val="FFFFFF"/>
                        </w:rPr>
                      </w:pPr>
                      <w:r w:rsidRPr="0049548B">
                        <w:rPr>
                          <w:b/>
                          <w:color w:val="FFFFFF"/>
                        </w:rPr>
                        <w:t>Auteurs</w:t>
                      </w:r>
                    </w:p>
                    <w:p w14:paraId="3D32C17F" w14:textId="1A1FC96A" w:rsidR="00970F47" w:rsidRPr="0049548B" w:rsidRDefault="006B2652" w:rsidP="0049548B">
                      <w:pPr>
                        <w:rPr>
                          <w:color w:val="FFFFFF"/>
                        </w:rPr>
                      </w:pPr>
                      <w:r>
                        <w:rPr>
                          <w:color w:val="FFFFFF"/>
                        </w:rPr>
                        <w:t>Thomas Boeckx</w:t>
                      </w:r>
                    </w:p>
                    <w:p w14:paraId="5F35EDE4" w14:textId="127800B5" w:rsidR="00970F47" w:rsidRDefault="006B2652" w:rsidP="0049548B">
                      <w:pPr>
                        <w:rPr>
                          <w:color w:val="FFFFFF"/>
                        </w:rPr>
                      </w:pPr>
                      <w:r>
                        <w:rPr>
                          <w:color w:val="FFFFFF"/>
                        </w:rPr>
                        <w:t>Bert Taelman</w:t>
                      </w:r>
                    </w:p>
                    <w:p w14:paraId="32F42BFB" w14:textId="77777777" w:rsidR="00704592" w:rsidRDefault="00704592" w:rsidP="0049548B">
                      <w:pPr>
                        <w:rPr>
                          <w:color w:val="FFFFFF"/>
                        </w:rPr>
                      </w:pPr>
                    </w:p>
                    <w:p w14:paraId="5C480217" w14:textId="77777777" w:rsidR="00704592" w:rsidRDefault="00704592" w:rsidP="0049548B">
                      <w:pPr>
                        <w:rPr>
                          <w:b/>
                          <w:bCs/>
                          <w:color w:val="FFFFFF"/>
                        </w:rPr>
                      </w:pPr>
                      <w:r w:rsidRPr="00704592">
                        <w:rPr>
                          <w:b/>
                          <w:bCs/>
                          <w:color w:val="FFFFFF"/>
                        </w:rPr>
                        <w:t>Publicatiedatum</w:t>
                      </w:r>
                    </w:p>
                    <w:sdt>
                      <w:sdtPr>
                        <w:rPr>
                          <w:color w:val="FFFFFF"/>
                        </w:rPr>
                        <w:alias w:val="Publicatiedatum"/>
                        <w:tag w:val=""/>
                        <w:id w:val="-112216551"/>
                        <w:placeholder>
                          <w:docPart w:val="872B8444AA8D4470B6C154A32897B121"/>
                        </w:placeholder>
                        <w:dataBinding w:prefixMappings="xmlns:ns0='http://schemas.microsoft.com/office/2006/coverPageProps' " w:xpath="/ns0:CoverPageProperties[1]/ns0:PublishDate[1]" w:storeItemID="{55AF091B-3C7A-41E3-B477-F2FDAA23CFDA}"/>
                        <w15:color w:val="FFFFFF"/>
                        <w:date w:fullDate="2024-12-11T00:00:00Z">
                          <w:dateFormat w:val="d MMMM yyyy"/>
                          <w:lid w:val="nl-BE"/>
                          <w:storeMappedDataAs w:val="dateTime"/>
                          <w:calendar w:val="gregorian"/>
                        </w:date>
                      </w:sdtPr>
                      <w:sdtContent>
                        <w:p w14:paraId="51851840" w14:textId="7B7BC011" w:rsidR="00704592" w:rsidRPr="0049548B" w:rsidRDefault="006B2652" w:rsidP="0049548B">
                          <w:pPr>
                            <w:rPr>
                              <w:color w:val="FFFFFF"/>
                            </w:rPr>
                          </w:pPr>
                          <w:r>
                            <w:rPr>
                              <w:color w:val="FFFFFF"/>
                            </w:rPr>
                            <w:t>11 december 2024</w:t>
                          </w:r>
                        </w:p>
                      </w:sdtContent>
                    </w:sdt>
                  </w:txbxContent>
                </v:textbox>
                <w10:wrap anchorx="margin" anchory="page"/>
              </v:shape>
            </w:pict>
          </mc:Fallback>
        </mc:AlternateContent>
      </w:r>
      <w:r w:rsidR="00607567" w:rsidRPr="005D50EC">
        <w:rPr>
          <w:noProof/>
          <w:lang w:eastAsia="nl-BE"/>
        </w:rPr>
        <mc:AlternateContent>
          <mc:Choice Requires="wps">
            <w:drawing>
              <wp:anchor distT="0" distB="0" distL="114300" distR="114300" simplePos="0" relativeHeight="251653120" behindDoc="0" locked="0" layoutInCell="1" allowOverlap="1" wp14:anchorId="1190A58C" wp14:editId="752BA2A1">
                <wp:simplePos x="0" y="0"/>
                <wp:positionH relativeFrom="page">
                  <wp:posOffset>720090</wp:posOffset>
                </wp:positionH>
                <wp:positionV relativeFrom="page">
                  <wp:posOffset>3291355</wp:posOffset>
                </wp:positionV>
                <wp:extent cx="5760000" cy="1980000"/>
                <wp:effectExtent l="0" t="0" r="12700" b="1270"/>
                <wp:wrapSquare wrapText="bothSides"/>
                <wp:docPr id="7" name="Text Box 7"/>
                <wp:cNvGraphicFramePr/>
                <a:graphic xmlns:a="http://schemas.openxmlformats.org/drawingml/2006/main">
                  <a:graphicData uri="http://schemas.microsoft.com/office/word/2010/wordprocessingShape">
                    <wps:wsp>
                      <wps:cNvSpPr txBox="1"/>
                      <wps:spPr>
                        <a:xfrm>
                          <a:off x="0" y="0"/>
                          <a:ext cx="5760000" cy="1980000"/>
                        </a:xfrm>
                        <a:prstGeom prst="rect">
                          <a:avLst/>
                        </a:prstGeom>
                        <a:noFill/>
                        <a:ln w="6350">
                          <a:noFill/>
                        </a:ln>
                        <a:effectLst/>
                      </wps:spPr>
                      <wps:txbx>
                        <w:txbxContent>
                          <w:sdt>
                            <w:sdtPr>
                              <w:rPr>
                                <w:rStyle w:val="TitelChar"/>
                                <w:caps/>
                                <w:lang w:val="en-US"/>
                              </w:rPr>
                              <w:alias w:val="Title"/>
                              <w:tag w:val=""/>
                              <w:id w:val="-1488387983"/>
                              <w:dataBinding w:prefixMappings="xmlns:ns0='http://purl.org/dc/elements/1.1/' xmlns:ns1='http://schemas.openxmlformats.org/package/2006/metadata/core-properties' " w:xpath="/ns1:coreProperties[1]/ns0:title[1]" w:storeItemID="{6C3C8BC8-F283-45AE-878A-BAB7291924A1}"/>
                              <w:text w:multiLine="1"/>
                            </w:sdtPr>
                            <w:sdtContent>
                              <w:p w14:paraId="767103C7" w14:textId="3D52736E" w:rsidR="00970F47" w:rsidRPr="006B2652" w:rsidRDefault="006B2652" w:rsidP="00A86A2A">
                                <w:pPr>
                                  <w:pStyle w:val="Titel"/>
                                  <w:rPr>
                                    <w:lang w:val="en-US"/>
                                  </w:rPr>
                                </w:pPr>
                                <w:r w:rsidRPr="006B2652">
                                  <w:rPr>
                                    <w:rStyle w:val="TitelChar"/>
                                    <w:caps/>
                                    <w:lang w:val="en-US"/>
                                  </w:rPr>
                                  <w:t>Alivia</w:t>
                                </w:r>
                              </w:p>
                            </w:sdtContent>
                          </w:sdt>
                          <w:p w14:paraId="68AAEB97" w14:textId="3E7983D8" w:rsidR="00970F47" w:rsidRPr="006B2652" w:rsidRDefault="00000000" w:rsidP="00A86A2A">
                            <w:pPr>
                              <w:pStyle w:val="Ondertitel"/>
                              <w:rPr>
                                <w:lang w:val="en-US"/>
                              </w:rPr>
                            </w:pPr>
                            <w:sdt>
                              <w:sdtPr>
                                <w:rPr>
                                  <w:rStyle w:val="OndertitelChar"/>
                                  <w:lang w:val="en-US"/>
                                </w:rPr>
                                <w:alias w:val="Subject"/>
                                <w:tag w:val=""/>
                                <w:id w:val="973411983"/>
                                <w:dataBinding w:prefixMappings="xmlns:ns0='http://purl.org/dc/elements/1.1/' xmlns:ns1='http://schemas.openxmlformats.org/package/2006/metadata/core-properties' " w:xpath="/ns1:coreProperties[1]/ns0:subject[1]" w:storeItemID="{6C3C8BC8-F283-45AE-878A-BAB7291924A1}"/>
                                <w:text w:multiLine="1"/>
                              </w:sdtPr>
                              <w:sdtEndPr>
                                <w:rPr>
                                  <w:rStyle w:val="Standaardalinea-lettertype"/>
                                </w:rPr>
                              </w:sdtEndPr>
                              <w:sdtContent>
                                <w:r w:rsidR="006B2652" w:rsidRPr="006B2652">
                                  <w:rPr>
                                    <w:rStyle w:val="OndertitelChar"/>
                                    <w:lang w:val="en-US"/>
                                  </w:rPr>
                                  <w:t>Goal oriented care in F</w:t>
                                </w:r>
                                <w:r w:rsidR="006B2652">
                                  <w:rPr>
                                    <w:rStyle w:val="OndertitelChar"/>
                                    <w:lang w:val="en-US"/>
                                  </w:rPr>
                                  <w:t>landers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0A58C" id="Text Box 7" o:spid="_x0000_s1028" type="#_x0000_t202" style="position:absolute;margin-left:56.7pt;margin-top:259.15pt;width:453.55pt;height:155.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" filled="f" stroked="f" strokeweight=".5pt">
                <v:textbox inset="0,0,0,0">
                  <w:txbxContent>
                    <w:sdt>
                      <w:sdtPr>
                        <w:rPr>
                          <w:rStyle w:val="TitelChar"/>
                          <w:caps/>
                          <w:lang w:val="en-US"/>
                        </w:rPr>
                        <w:alias w:val="Title"/>
                        <w:tag w:val=""/>
                        <w:id w:val="-1488387983"/>
                        <w:dataBinding w:prefixMappings="xmlns:ns0='http://purl.org/dc/elements/1.1/' xmlns:ns1='http://schemas.openxmlformats.org/package/2006/metadata/core-properties' " w:xpath="/ns1:coreProperties[1]/ns0:title[1]" w:storeItemID="{6C3C8BC8-F283-45AE-878A-BAB7291924A1}"/>
                        <w:text w:multiLine="1"/>
                      </w:sdtPr>
                      <w:sdtContent>
                        <w:p w14:paraId="767103C7" w14:textId="3D52736E" w:rsidR="00970F47" w:rsidRPr="006B2652" w:rsidRDefault="006B2652" w:rsidP="00A86A2A">
                          <w:pPr>
                            <w:pStyle w:val="Titel"/>
                            <w:rPr>
                              <w:lang w:val="en-US"/>
                            </w:rPr>
                          </w:pPr>
                          <w:r w:rsidRPr="006B2652">
                            <w:rPr>
                              <w:rStyle w:val="TitelChar"/>
                              <w:caps/>
                              <w:lang w:val="en-US"/>
                            </w:rPr>
                            <w:t>Alivia</w:t>
                          </w:r>
                        </w:p>
                      </w:sdtContent>
                    </w:sdt>
                    <w:p w14:paraId="68AAEB97" w14:textId="3E7983D8" w:rsidR="00970F47" w:rsidRPr="006B2652" w:rsidRDefault="00000000" w:rsidP="00A86A2A">
                      <w:pPr>
                        <w:pStyle w:val="Ondertitel"/>
                        <w:rPr>
                          <w:lang w:val="en-US"/>
                        </w:rPr>
                      </w:pPr>
                      <w:sdt>
                        <w:sdtPr>
                          <w:rPr>
                            <w:rStyle w:val="OndertitelChar"/>
                            <w:lang w:val="en-US"/>
                          </w:rPr>
                          <w:alias w:val="Subject"/>
                          <w:tag w:val=""/>
                          <w:id w:val="973411983"/>
                          <w:dataBinding w:prefixMappings="xmlns:ns0='http://purl.org/dc/elements/1.1/' xmlns:ns1='http://schemas.openxmlformats.org/package/2006/metadata/core-properties' " w:xpath="/ns1:coreProperties[1]/ns0:subject[1]" w:storeItemID="{6C3C8BC8-F283-45AE-878A-BAB7291924A1}"/>
                          <w:text w:multiLine="1"/>
                        </w:sdtPr>
                        <w:sdtEndPr>
                          <w:rPr>
                            <w:rStyle w:val="Standaardalinea-lettertype"/>
                          </w:rPr>
                        </w:sdtEndPr>
                        <w:sdtContent>
                          <w:r w:rsidR="006B2652" w:rsidRPr="006B2652">
                            <w:rPr>
                              <w:rStyle w:val="OndertitelChar"/>
                              <w:lang w:val="en-US"/>
                            </w:rPr>
                            <w:t>Goal oriented care in F</w:t>
                          </w:r>
                          <w:r w:rsidR="006B2652">
                            <w:rPr>
                              <w:rStyle w:val="OndertitelChar"/>
                              <w:lang w:val="en-US"/>
                            </w:rPr>
                            <w:t>landers</w:t>
                          </w:r>
                        </w:sdtContent>
                      </w:sdt>
                    </w:p>
                  </w:txbxContent>
                </v:textbox>
                <w10:wrap type="square" anchorx="page" anchory="page"/>
              </v:shape>
            </w:pict>
          </mc:Fallback>
        </mc:AlternateContent>
      </w:r>
      <w:r w:rsidR="00467F13" w:rsidRPr="005D50EC">
        <w:rPr>
          <w:rFonts w:eastAsia="Calibri"/>
          <w:noProof/>
          <w:lang w:eastAsia="nl-BE"/>
        </w:rPr>
        <mc:AlternateContent>
          <mc:Choice Requires="wps">
            <w:drawing>
              <wp:anchor distT="0" distB="0" distL="114300" distR="114300" simplePos="0" relativeHeight="251636736" behindDoc="1" locked="0" layoutInCell="1" allowOverlap="1" wp14:anchorId="260AF23A" wp14:editId="0CFB58BD">
                <wp:simplePos x="0" y="0"/>
                <wp:positionH relativeFrom="page">
                  <wp:posOffset>360045</wp:posOffset>
                </wp:positionH>
                <wp:positionV relativeFrom="page">
                  <wp:posOffset>5267325</wp:posOffset>
                </wp:positionV>
                <wp:extent cx="6840000" cy="5050800"/>
                <wp:effectExtent l="0" t="0" r="0" b="0"/>
                <wp:wrapNone/>
                <wp:docPr id="2" name="Freefor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5050800"/>
                        </a:xfrm>
                        <a:custGeom>
                          <a:avLst/>
                          <a:gdLst>
                            <a:gd name="connsiteX0" fmla="*/ 0 w 6826469"/>
                            <a:gd name="connsiteY0" fmla="*/ 6999890 h 6999890"/>
                            <a:gd name="connsiteX1" fmla="*/ 6826469 w 6826469"/>
                            <a:gd name="connsiteY1" fmla="*/ 6999890 h 6999890"/>
                            <a:gd name="connsiteX2" fmla="*/ 6826469 w 6826469"/>
                            <a:gd name="connsiteY2" fmla="*/ 0 h 6999890"/>
                            <a:gd name="connsiteX3" fmla="*/ 0 w 6826469"/>
                            <a:gd name="connsiteY3" fmla="*/ 3436883 h 6999890"/>
                            <a:gd name="connsiteX4" fmla="*/ 0 w 6826469"/>
                            <a:gd name="connsiteY4" fmla="*/ 6999890 h 6999890"/>
                            <a:gd name="connsiteX0" fmla="*/ 0 w 6826469"/>
                            <a:gd name="connsiteY0" fmla="*/ 5121688 h 5121688"/>
                            <a:gd name="connsiteX1" fmla="*/ 6826469 w 6826469"/>
                            <a:gd name="connsiteY1" fmla="*/ 5121688 h 5121688"/>
                            <a:gd name="connsiteX2" fmla="*/ 6826469 w 6826469"/>
                            <a:gd name="connsiteY2" fmla="*/ 0 h 5121688"/>
                            <a:gd name="connsiteX3" fmla="*/ 0 w 6826469"/>
                            <a:gd name="connsiteY3" fmla="*/ 1558681 h 5121688"/>
                            <a:gd name="connsiteX4" fmla="*/ 0 w 6826469"/>
                            <a:gd name="connsiteY4" fmla="*/ 5121688 h 5121688"/>
                            <a:gd name="connsiteX0" fmla="*/ 0 w 6826469"/>
                            <a:gd name="connsiteY0" fmla="*/ 5121688 h 5121688"/>
                            <a:gd name="connsiteX1" fmla="*/ 6826469 w 6826469"/>
                            <a:gd name="connsiteY1" fmla="*/ 5121688 h 5121688"/>
                            <a:gd name="connsiteX2" fmla="*/ 6826469 w 6826469"/>
                            <a:gd name="connsiteY2" fmla="*/ 0 h 5121688"/>
                            <a:gd name="connsiteX3" fmla="*/ 0 w 6826469"/>
                            <a:gd name="connsiteY3" fmla="*/ 1302783 h 5121688"/>
                            <a:gd name="connsiteX4" fmla="*/ 0 w 6826469"/>
                            <a:gd name="connsiteY4" fmla="*/ 5121688 h 5121688"/>
                            <a:gd name="connsiteX0" fmla="*/ 0 w 6826469"/>
                            <a:gd name="connsiteY0" fmla="*/ 5055976 h 5055976"/>
                            <a:gd name="connsiteX1" fmla="*/ 6826469 w 6826469"/>
                            <a:gd name="connsiteY1" fmla="*/ 5055976 h 5055976"/>
                            <a:gd name="connsiteX2" fmla="*/ 6821223 w 6826469"/>
                            <a:gd name="connsiteY2" fmla="*/ 0 h 5055976"/>
                            <a:gd name="connsiteX3" fmla="*/ 0 w 6826469"/>
                            <a:gd name="connsiteY3" fmla="*/ 1237071 h 5055976"/>
                            <a:gd name="connsiteX4" fmla="*/ 0 w 6826469"/>
                            <a:gd name="connsiteY4" fmla="*/ 5055976 h 5055976"/>
                            <a:gd name="connsiteX0" fmla="*/ 0 w 6826973"/>
                            <a:gd name="connsiteY0" fmla="*/ 5051058 h 5051058"/>
                            <a:gd name="connsiteX1" fmla="*/ 6826469 w 6826973"/>
                            <a:gd name="connsiteY1" fmla="*/ 5051058 h 5051058"/>
                            <a:gd name="connsiteX2" fmla="*/ 6826469 w 6826973"/>
                            <a:gd name="connsiteY2" fmla="*/ 0 h 5051058"/>
                            <a:gd name="connsiteX3" fmla="*/ 0 w 6826973"/>
                            <a:gd name="connsiteY3" fmla="*/ 1232153 h 5051058"/>
                            <a:gd name="connsiteX4" fmla="*/ 0 w 6826973"/>
                            <a:gd name="connsiteY4" fmla="*/ 5051058 h 5051058"/>
                            <a:gd name="connsiteX0" fmla="*/ 0 w 6826973"/>
                            <a:gd name="connsiteY0" fmla="*/ 5051058 h 5051058"/>
                            <a:gd name="connsiteX1" fmla="*/ 6826469 w 6826973"/>
                            <a:gd name="connsiteY1" fmla="*/ 5051058 h 5051058"/>
                            <a:gd name="connsiteX2" fmla="*/ 6826469 w 6826973"/>
                            <a:gd name="connsiteY2" fmla="*/ 0 h 5051058"/>
                            <a:gd name="connsiteX3" fmla="*/ 2453 w 6826973"/>
                            <a:gd name="connsiteY3" fmla="*/ 1293631 h 5051058"/>
                            <a:gd name="connsiteX4" fmla="*/ 0 w 6826973"/>
                            <a:gd name="connsiteY4" fmla="*/ 5051058 h 5051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26973" h="5051058">
                              <a:moveTo>
                                <a:pt x="0" y="5051058"/>
                              </a:moveTo>
                              <a:lnTo>
                                <a:pt x="6826469" y="5051058"/>
                              </a:lnTo>
                              <a:cubicBezTo>
                                <a:pt x="6824720" y="3365733"/>
                                <a:pt x="6828218" y="1685325"/>
                                <a:pt x="6826469" y="0"/>
                              </a:cubicBezTo>
                              <a:lnTo>
                                <a:pt x="2453" y="1293631"/>
                              </a:lnTo>
                              <a:cubicBezTo>
                                <a:pt x="1635" y="2546107"/>
                                <a:pt x="818" y="3798582"/>
                                <a:pt x="0" y="5051058"/>
                              </a:cubicBezTo>
                              <a:close/>
                            </a:path>
                          </a:pathLst>
                        </a:cu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2915" id="Freeform 4" o:spid="_x0000_s1026" alt="&quot;&quot;" style="position:absolute;margin-left:28.35pt;margin-top:414.75pt;width:538.6pt;height:397.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826973,505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" path="m,5051058r6826469,c6824720,3365733,6828218,1685325,6826469,l2453,1293631c1635,2546107,818,3798582,,5051058xe" fillcolor="#0f4c81 [3204]" stroked="f" strokeweight="2pt">
                <v:path arrowok="t" o:connecttype="custom" o:connectlocs="0,5050800;6839495,5050800;6839495,0;2458,1293565;0,5050800" o:connectangles="0,0,0,0,0"/>
                <w10:wrap anchorx="page" anchory="page"/>
              </v:shape>
            </w:pict>
          </mc:Fallback>
        </mc:AlternateContent>
      </w:r>
      <w:r w:rsidR="00D228AD">
        <w:rPr>
          <w:rFonts w:cstheme="minorHAnsi"/>
        </w:rPr>
        <w:br w:type="page"/>
      </w:r>
    </w:p>
    <w:bookmarkStart w:id="0" w:name="_Toc366448" w:displacedByCustomXml="next"/>
    <w:bookmarkStart w:id="1" w:name="_Hlk501382495" w:displacedByCustomXml="next"/>
    <w:sdt>
      <w:sdtPr>
        <w:rPr>
          <w:rFonts w:cstheme="minorHAnsi"/>
          <w:color w:val="auto"/>
          <w:sz w:val="22"/>
          <w:szCs w:val="22"/>
          <w:lang w:val="nl-NL"/>
        </w:rPr>
        <w:id w:val="-1674643711"/>
        <w:docPartObj>
          <w:docPartGallery w:val="Table of Contents"/>
          <w:docPartUnique/>
        </w:docPartObj>
      </w:sdtPr>
      <w:sdtEndPr>
        <w:rPr>
          <w:b/>
          <w:bCs/>
        </w:rPr>
      </w:sdtEndPr>
      <w:sdtContent>
        <w:p w14:paraId="728C0E07" w14:textId="77777777" w:rsidR="00F201A7" w:rsidRPr="005D50EC" w:rsidRDefault="00F201A7" w:rsidP="00F201A7">
          <w:pPr>
            <w:pStyle w:val="Kopvaninhoudsopgave"/>
            <w:rPr>
              <w:rStyle w:val="TitelinhoudstafelChar"/>
              <w:rFonts w:cstheme="minorHAnsi"/>
            </w:rPr>
          </w:pPr>
          <w:r w:rsidRPr="005D50EC">
            <w:rPr>
              <w:rStyle w:val="TitelinhoudstafelChar"/>
              <w:rFonts w:cstheme="minorHAnsi"/>
            </w:rPr>
            <w:t>Inhoud</w:t>
          </w:r>
        </w:p>
        <w:p w14:paraId="05FA29BE" w14:textId="06AC2F14" w:rsidR="006B2652" w:rsidRDefault="00F201A7">
          <w:pPr>
            <w:pStyle w:val="Inhopg1"/>
            <w:rPr>
              <w:rFonts w:eastAsiaTheme="minorEastAsia"/>
              <w:smallCaps w:val="0"/>
              <w:color w:val="auto"/>
              <w:kern w:val="2"/>
              <w:sz w:val="24"/>
              <w:szCs w:val="24"/>
              <w:lang w:eastAsia="nl-BE"/>
              <w14:ligatures w14:val="standardContextual"/>
            </w:rPr>
          </w:pPr>
          <w:r w:rsidRPr="005D50EC">
            <w:rPr>
              <w:rFonts w:cstheme="minorHAnsi"/>
              <w:color w:val="6B6B6B" w:themeColor="text2"/>
            </w:rPr>
            <w:fldChar w:fldCharType="begin"/>
          </w:r>
          <w:r w:rsidRPr="005D50EC">
            <w:rPr>
              <w:rFonts w:cstheme="minorHAnsi"/>
            </w:rPr>
            <w:instrText xml:space="preserve"> TOC \o "1-3" \h \z \u </w:instrText>
          </w:r>
          <w:r w:rsidRPr="005D50EC">
            <w:rPr>
              <w:rFonts w:cstheme="minorHAnsi"/>
              <w:color w:val="6B6B6B" w:themeColor="text2"/>
            </w:rPr>
            <w:fldChar w:fldCharType="separate"/>
          </w:r>
          <w:hyperlink w:anchor="_Toc184821395" w:history="1">
            <w:r w:rsidR="006B2652" w:rsidRPr="00204AE3">
              <w:rPr>
                <w:rStyle w:val="Hyperlink"/>
              </w:rPr>
              <w:t>1</w:t>
            </w:r>
            <w:r w:rsidR="006B2652">
              <w:rPr>
                <w:rFonts w:eastAsiaTheme="minorEastAsia"/>
                <w:smallCaps w:val="0"/>
                <w:color w:val="auto"/>
                <w:kern w:val="2"/>
                <w:sz w:val="24"/>
                <w:szCs w:val="24"/>
                <w:lang w:eastAsia="nl-BE"/>
                <w14:ligatures w14:val="standardContextual"/>
              </w:rPr>
              <w:tab/>
            </w:r>
            <w:r w:rsidR="006B2652" w:rsidRPr="00204AE3">
              <w:rPr>
                <w:rStyle w:val="Hyperlink"/>
              </w:rPr>
              <w:t>Meet Alivia</w:t>
            </w:r>
            <w:r w:rsidR="006B2652">
              <w:rPr>
                <w:webHidden/>
              </w:rPr>
              <w:tab/>
            </w:r>
            <w:r w:rsidR="006B2652">
              <w:rPr>
                <w:webHidden/>
              </w:rPr>
              <w:fldChar w:fldCharType="begin"/>
            </w:r>
            <w:r w:rsidR="006B2652">
              <w:rPr>
                <w:webHidden/>
              </w:rPr>
              <w:instrText xml:space="preserve"> PAGEREF _Toc184821395 \h </w:instrText>
            </w:r>
            <w:r w:rsidR="006B2652">
              <w:rPr>
                <w:webHidden/>
              </w:rPr>
            </w:r>
            <w:r w:rsidR="006B2652">
              <w:rPr>
                <w:webHidden/>
              </w:rPr>
              <w:fldChar w:fldCharType="separate"/>
            </w:r>
            <w:r w:rsidR="006B2652">
              <w:rPr>
                <w:webHidden/>
              </w:rPr>
              <w:t>3</w:t>
            </w:r>
            <w:r w:rsidR="006B2652">
              <w:rPr>
                <w:webHidden/>
              </w:rPr>
              <w:fldChar w:fldCharType="end"/>
            </w:r>
          </w:hyperlink>
        </w:p>
        <w:p w14:paraId="69200968" w14:textId="1D082FD2" w:rsidR="006B2652" w:rsidRDefault="006B2652">
          <w:pPr>
            <w:pStyle w:val="Inhopg1"/>
            <w:rPr>
              <w:rFonts w:eastAsiaTheme="minorEastAsia"/>
              <w:smallCaps w:val="0"/>
              <w:color w:val="auto"/>
              <w:kern w:val="2"/>
              <w:sz w:val="24"/>
              <w:szCs w:val="24"/>
              <w:lang w:eastAsia="nl-BE"/>
              <w14:ligatures w14:val="standardContextual"/>
            </w:rPr>
          </w:pPr>
          <w:hyperlink w:anchor="_Toc184821396" w:history="1">
            <w:r w:rsidRPr="00204AE3">
              <w:rPr>
                <w:rStyle w:val="Hyperlink"/>
              </w:rPr>
              <w:t>2</w:t>
            </w:r>
            <w:r>
              <w:rPr>
                <w:rFonts w:eastAsiaTheme="minorEastAsia"/>
                <w:smallCaps w:val="0"/>
                <w:color w:val="auto"/>
                <w:kern w:val="2"/>
                <w:sz w:val="24"/>
                <w:szCs w:val="24"/>
                <w:lang w:eastAsia="nl-BE"/>
                <w14:ligatures w14:val="standardContextual"/>
              </w:rPr>
              <w:tab/>
            </w:r>
            <w:r w:rsidRPr="00204AE3">
              <w:rPr>
                <w:rStyle w:val="Hyperlink"/>
              </w:rPr>
              <w:t>Where is Alivia available?</w:t>
            </w:r>
            <w:r>
              <w:rPr>
                <w:webHidden/>
              </w:rPr>
              <w:tab/>
            </w:r>
            <w:r>
              <w:rPr>
                <w:webHidden/>
              </w:rPr>
              <w:fldChar w:fldCharType="begin"/>
            </w:r>
            <w:r>
              <w:rPr>
                <w:webHidden/>
              </w:rPr>
              <w:instrText xml:space="preserve"> PAGEREF _Toc184821396 \h </w:instrText>
            </w:r>
            <w:r>
              <w:rPr>
                <w:webHidden/>
              </w:rPr>
            </w:r>
            <w:r>
              <w:rPr>
                <w:webHidden/>
              </w:rPr>
              <w:fldChar w:fldCharType="separate"/>
            </w:r>
            <w:r>
              <w:rPr>
                <w:webHidden/>
              </w:rPr>
              <w:t>3</w:t>
            </w:r>
            <w:r>
              <w:rPr>
                <w:webHidden/>
              </w:rPr>
              <w:fldChar w:fldCharType="end"/>
            </w:r>
          </w:hyperlink>
        </w:p>
        <w:p w14:paraId="0D15BB24" w14:textId="2A80B98F" w:rsidR="006B2652" w:rsidRDefault="006B2652">
          <w:pPr>
            <w:pStyle w:val="Inhopg1"/>
            <w:rPr>
              <w:rFonts w:eastAsiaTheme="minorEastAsia"/>
              <w:smallCaps w:val="0"/>
              <w:color w:val="auto"/>
              <w:kern w:val="2"/>
              <w:sz w:val="24"/>
              <w:szCs w:val="24"/>
              <w:lang w:eastAsia="nl-BE"/>
              <w14:ligatures w14:val="standardContextual"/>
            </w:rPr>
          </w:pPr>
          <w:hyperlink w:anchor="_Toc184821397" w:history="1">
            <w:r w:rsidRPr="00204AE3">
              <w:rPr>
                <w:rStyle w:val="Hyperlink"/>
              </w:rPr>
              <w:t>3</w:t>
            </w:r>
            <w:r>
              <w:rPr>
                <w:rFonts w:eastAsiaTheme="minorEastAsia"/>
                <w:smallCaps w:val="0"/>
                <w:color w:val="auto"/>
                <w:kern w:val="2"/>
                <w:sz w:val="24"/>
                <w:szCs w:val="24"/>
                <w:lang w:eastAsia="nl-BE"/>
                <w14:ligatures w14:val="standardContextual"/>
              </w:rPr>
              <w:tab/>
            </w:r>
            <w:r w:rsidRPr="00204AE3">
              <w:rPr>
                <w:rStyle w:val="Hyperlink"/>
              </w:rPr>
              <w:t>Who is Alivia for?</w:t>
            </w:r>
            <w:r>
              <w:rPr>
                <w:webHidden/>
              </w:rPr>
              <w:tab/>
            </w:r>
            <w:r>
              <w:rPr>
                <w:webHidden/>
              </w:rPr>
              <w:fldChar w:fldCharType="begin"/>
            </w:r>
            <w:r>
              <w:rPr>
                <w:webHidden/>
              </w:rPr>
              <w:instrText xml:space="preserve"> PAGEREF _Toc184821397 \h </w:instrText>
            </w:r>
            <w:r>
              <w:rPr>
                <w:webHidden/>
              </w:rPr>
            </w:r>
            <w:r>
              <w:rPr>
                <w:webHidden/>
              </w:rPr>
              <w:fldChar w:fldCharType="separate"/>
            </w:r>
            <w:r>
              <w:rPr>
                <w:webHidden/>
              </w:rPr>
              <w:t>3</w:t>
            </w:r>
            <w:r>
              <w:rPr>
                <w:webHidden/>
              </w:rPr>
              <w:fldChar w:fldCharType="end"/>
            </w:r>
          </w:hyperlink>
        </w:p>
        <w:p w14:paraId="15B91E2F" w14:textId="5E7F9239" w:rsidR="006B2652" w:rsidRDefault="006B2652">
          <w:pPr>
            <w:pStyle w:val="Inhopg1"/>
            <w:rPr>
              <w:rFonts w:eastAsiaTheme="minorEastAsia"/>
              <w:smallCaps w:val="0"/>
              <w:color w:val="auto"/>
              <w:kern w:val="2"/>
              <w:sz w:val="24"/>
              <w:szCs w:val="24"/>
              <w:lang w:eastAsia="nl-BE"/>
              <w14:ligatures w14:val="standardContextual"/>
            </w:rPr>
          </w:pPr>
          <w:hyperlink w:anchor="_Toc184821398" w:history="1">
            <w:r w:rsidRPr="00204AE3">
              <w:rPr>
                <w:rStyle w:val="Hyperlink"/>
              </w:rPr>
              <w:t>4</w:t>
            </w:r>
            <w:r>
              <w:rPr>
                <w:rFonts w:eastAsiaTheme="minorEastAsia"/>
                <w:smallCaps w:val="0"/>
                <w:color w:val="auto"/>
                <w:kern w:val="2"/>
                <w:sz w:val="24"/>
                <w:szCs w:val="24"/>
                <w:lang w:eastAsia="nl-BE"/>
                <w14:ligatures w14:val="standardContextual"/>
              </w:rPr>
              <w:tab/>
            </w:r>
            <w:r w:rsidRPr="00204AE3">
              <w:rPr>
                <w:rStyle w:val="Hyperlink"/>
              </w:rPr>
              <w:t>The added value of Alivia</w:t>
            </w:r>
            <w:r>
              <w:rPr>
                <w:webHidden/>
              </w:rPr>
              <w:tab/>
            </w:r>
            <w:r>
              <w:rPr>
                <w:webHidden/>
              </w:rPr>
              <w:fldChar w:fldCharType="begin"/>
            </w:r>
            <w:r>
              <w:rPr>
                <w:webHidden/>
              </w:rPr>
              <w:instrText xml:space="preserve"> PAGEREF _Toc184821398 \h </w:instrText>
            </w:r>
            <w:r>
              <w:rPr>
                <w:webHidden/>
              </w:rPr>
            </w:r>
            <w:r>
              <w:rPr>
                <w:webHidden/>
              </w:rPr>
              <w:fldChar w:fldCharType="separate"/>
            </w:r>
            <w:r>
              <w:rPr>
                <w:webHidden/>
              </w:rPr>
              <w:t>3</w:t>
            </w:r>
            <w:r>
              <w:rPr>
                <w:webHidden/>
              </w:rPr>
              <w:fldChar w:fldCharType="end"/>
            </w:r>
          </w:hyperlink>
        </w:p>
        <w:p w14:paraId="79C7BD33" w14:textId="66505563" w:rsidR="006B2652" w:rsidRDefault="006B2652">
          <w:pPr>
            <w:pStyle w:val="Inhopg1"/>
            <w:rPr>
              <w:rFonts w:eastAsiaTheme="minorEastAsia"/>
              <w:smallCaps w:val="0"/>
              <w:color w:val="auto"/>
              <w:kern w:val="2"/>
              <w:sz w:val="24"/>
              <w:szCs w:val="24"/>
              <w:lang w:eastAsia="nl-BE"/>
              <w14:ligatures w14:val="standardContextual"/>
            </w:rPr>
          </w:pPr>
          <w:hyperlink w:anchor="_Toc184821399" w:history="1">
            <w:r w:rsidRPr="00204AE3">
              <w:rPr>
                <w:rStyle w:val="Hyperlink"/>
              </w:rPr>
              <w:t>5</w:t>
            </w:r>
            <w:r>
              <w:rPr>
                <w:rFonts w:eastAsiaTheme="minorEastAsia"/>
                <w:smallCaps w:val="0"/>
                <w:color w:val="auto"/>
                <w:kern w:val="2"/>
                <w:sz w:val="24"/>
                <w:szCs w:val="24"/>
                <w:lang w:eastAsia="nl-BE"/>
                <w14:ligatures w14:val="standardContextual"/>
              </w:rPr>
              <w:tab/>
            </w:r>
            <w:r w:rsidRPr="00204AE3">
              <w:rPr>
                <w:rStyle w:val="Hyperlink"/>
              </w:rPr>
              <w:t>Five initial components</w:t>
            </w:r>
            <w:r>
              <w:rPr>
                <w:webHidden/>
              </w:rPr>
              <w:tab/>
            </w:r>
            <w:r>
              <w:rPr>
                <w:webHidden/>
              </w:rPr>
              <w:fldChar w:fldCharType="begin"/>
            </w:r>
            <w:r>
              <w:rPr>
                <w:webHidden/>
              </w:rPr>
              <w:instrText xml:space="preserve"> PAGEREF _Toc184821399 \h </w:instrText>
            </w:r>
            <w:r>
              <w:rPr>
                <w:webHidden/>
              </w:rPr>
            </w:r>
            <w:r>
              <w:rPr>
                <w:webHidden/>
              </w:rPr>
              <w:fldChar w:fldCharType="separate"/>
            </w:r>
            <w:r>
              <w:rPr>
                <w:webHidden/>
              </w:rPr>
              <w:t>4</w:t>
            </w:r>
            <w:r>
              <w:rPr>
                <w:webHidden/>
              </w:rPr>
              <w:fldChar w:fldCharType="end"/>
            </w:r>
          </w:hyperlink>
        </w:p>
        <w:p w14:paraId="7EB23C58" w14:textId="51BD8C6F" w:rsidR="006B2652" w:rsidRDefault="006B2652">
          <w:pPr>
            <w:pStyle w:val="Inhopg2"/>
            <w:rPr>
              <w:rFonts w:eastAsiaTheme="minorEastAsia"/>
              <w:color w:val="auto"/>
              <w:kern w:val="2"/>
              <w:sz w:val="24"/>
              <w:szCs w:val="24"/>
              <w:lang w:eastAsia="nl-BE"/>
              <w14:ligatures w14:val="standardContextual"/>
            </w:rPr>
          </w:pPr>
          <w:hyperlink w:anchor="_Toc184821400" w:history="1">
            <w:r w:rsidRPr="00204AE3">
              <w:rPr>
                <w:rStyle w:val="Hyperlink"/>
              </w:rPr>
              <w:t>5.1</w:t>
            </w:r>
            <w:r>
              <w:rPr>
                <w:rFonts w:eastAsiaTheme="minorEastAsia"/>
                <w:color w:val="auto"/>
                <w:kern w:val="2"/>
                <w:sz w:val="24"/>
                <w:szCs w:val="24"/>
                <w:lang w:eastAsia="nl-BE"/>
                <w14:ligatures w14:val="standardContextual"/>
              </w:rPr>
              <w:tab/>
            </w:r>
            <w:r w:rsidRPr="00204AE3">
              <w:rPr>
                <w:rStyle w:val="Hyperlink"/>
              </w:rPr>
              <w:t>Life goals</w:t>
            </w:r>
            <w:r>
              <w:rPr>
                <w:webHidden/>
              </w:rPr>
              <w:tab/>
            </w:r>
            <w:r>
              <w:rPr>
                <w:webHidden/>
              </w:rPr>
              <w:fldChar w:fldCharType="begin"/>
            </w:r>
            <w:r>
              <w:rPr>
                <w:webHidden/>
              </w:rPr>
              <w:instrText xml:space="preserve"> PAGEREF _Toc184821400 \h </w:instrText>
            </w:r>
            <w:r>
              <w:rPr>
                <w:webHidden/>
              </w:rPr>
            </w:r>
            <w:r>
              <w:rPr>
                <w:webHidden/>
              </w:rPr>
              <w:fldChar w:fldCharType="separate"/>
            </w:r>
            <w:r>
              <w:rPr>
                <w:webHidden/>
              </w:rPr>
              <w:t>4</w:t>
            </w:r>
            <w:r>
              <w:rPr>
                <w:webHidden/>
              </w:rPr>
              <w:fldChar w:fldCharType="end"/>
            </w:r>
          </w:hyperlink>
        </w:p>
        <w:p w14:paraId="16C1EEB0" w14:textId="5E23F9F1" w:rsidR="006B2652" w:rsidRDefault="006B2652">
          <w:pPr>
            <w:pStyle w:val="Inhopg2"/>
            <w:rPr>
              <w:rFonts w:eastAsiaTheme="minorEastAsia"/>
              <w:color w:val="auto"/>
              <w:kern w:val="2"/>
              <w:sz w:val="24"/>
              <w:szCs w:val="24"/>
              <w:lang w:eastAsia="nl-BE"/>
              <w14:ligatures w14:val="standardContextual"/>
            </w:rPr>
          </w:pPr>
          <w:hyperlink w:anchor="_Toc184821401" w:history="1">
            <w:r w:rsidRPr="00204AE3">
              <w:rPr>
                <w:rStyle w:val="Hyperlink"/>
              </w:rPr>
              <w:t>5.2</w:t>
            </w:r>
            <w:r>
              <w:rPr>
                <w:rFonts w:eastAsiaTheme="minorEastAsia"/>
                <w:color w:val="auto"/>
                <w:kern w:val="2"/>
                <w:sz w:val="24"/>
                <w:szCs w:val="24"/>
                <w:lang w:eastAsia="nl-BE"/>
                <w14:ligatures w14:val="standardContextual"/>
              </w:rPr>
              <w:tab/>
            </w:r>
            <w:r w:rsidRPr="00204AE3">
              <w:rPr>
                <w:rStyle w:val="Hyperlink"/>
              </w:rPr>
              <w:t>Care and support goals</w:t>
            </w:r>
            <w:r>
              <w:rPr>
                <w:webHidden/>
              </w:rPr>
              <w:tab/>
            </w:r>
            <w:r>
              <w:rPr>
                <w:webHidden/>
              </w:rPr>
              <w:fldChar w:fldCharType="begin"/>
            </w:r>
            <w:r>
              <w:rPr>
                <w:webHidden/>
              </w:rPr>
              <w:instrText xml:space="preserve"> PAGEREF _Toc184821401 \h </w:instrText>
            </w:r>
            <w:r>
              <w:rPr>
                <w:webHidden/>
              </w:rPr>
            </w:r>
            <w:r>
              <w:rPr>
                <w:webHidden/>
              </w:rPr>
              <w:fldChar w:fldCharType="separate"/>
            </w:r>
            <w:r>
              <w:rPr>
                <w:webHidden/>
              </w:rPr>
              <w:t>4</w:t>
            </w:r>
            <w:r>
              <w:rPr>
                <w:webHidden/>
              </w:rPr>
              <w:fldChar w:fldCharType="end"/>
            </w:r>
          </w:hyperlink>
        </w:p>
        <w:p w14:paraId="28EE8D03" w14:textId="0F1AD044" w:rsidR="006B2652" w:rsidRDefault="006B2652">
          <w:pPr>
            <w:pStyle w:val="Inhopg2"/>
            <w:rPr>
              <w:rFonts w:eastAsiaTheme="minorEastAsia"/>
              <w:color w:val="auto"/>
              <w:kern w:val="2"/>
              <w:sz w:val="24"/>
              <w:szCs w:val="24"/>
              <w:lang w:eastAsia="nl-BE"/>
              <w14:ligatures w14:val="standardContextual"/>
            </w:rPr>
          </w:pPr>
          <w:hyperlink w:anchor="_Toc184821402" w:history="1">
            <w:r w:rsidRPr="00204AE3">
              <w:rPr>
                <w:rStyle w:val="Hyperlink"/>
              </w:rPr>
              <w:t>5.3</w:t>
            </w:r>
            <w:r>
              <w:rPr>
                <w:rFonts w:eastAsiaTheme="minorEastAsia"/>
                <w:color w:val="auto"/>
                <w:kern w:val="2"/>
                <w:sz w:val="24"/>
                <w:szCs w:val="24"/>
                <w:lang w:eastAsia="nl-BE"/>
                <w14:ligatures w14:val="standardContextual"/>
              </w:rPr>
              <w:tab/>
            </w:r>
            <w:r w:rsidRPr="00204AE3">
              <w:rPr>
                <w:rStyle w:val="Hyperlink"/>
              </w:rPr>
              <w:t>Care and support tasks</w:t>
            </w:r>
            <w:r>
              <w:rPr>
                <w:webHidden/>
              </w:rPr>
              <w:tab/>
            </w:r>
            <w:r>
              <w:rPr>
                <w:webHidden/>
              </w:rPr>
              <w:fldChar w:fldCharType="begin"/>
            </w:r>
            <w:r>
              <w:rPr>
                <w:webHidden/>
              </w:rPr>
              <w:instrText xml:space="preserve"> PAGEREF _Toc184821402 \h </w:instrText>
            </w:r>
            <w:r>
              <w:rPr>
                <w:webHidden/>
              </w:rPr>
            </w:r>
            <w:r>
              <w:rPr>
                <w:webHidden/>
              </w:rPr>
              <w:fldChar w:fldCharType="separate"/>
            </w:r>
            <w:r>
              <w:rPr>
                <w:webHidden/>
              </w:rPr>
              <w:t>5</w:t>
            </w:r>
            <w:r>
              <w:rPr>
                <w:webHidden/>
              </w:rPr>
              <w:fldChar w:fldCharType="end"/>
            </w:r>
          </w:hyperlink>
        </w:p>
        <w:p w14:paraId="62A472F8" w14:textId="0332EE3D" w:rsidR="006B2652" w:rsidRDefault="006B2652">
          <w:pPr>
            <w:pStyle w:val="Inhopg2"/>
            <w:rPr>
              <w:rFonts w:eastAsiaTheme="minorEastAsia"/>
              <w:color w:val="auto"/>
              <w:kern w:val="2"/>
              <w:sz w:val="24"/>
              <w:szCs w:val="24"/>
              <w:lang w:eastAsia="nl-BE"/>
              <w14:ligatures w14:val="standardContextual"/>
            </w:rPr>
          </w:pPr>
          <w:hyperlink w:anchor="_Toc184821403" w:history="1">
            <w:r w:rsidRPr="00204AE3">
              <w:rPr>
                <w:rStyle w:val="Hyperlink"/>
              </w:rPr>
              <w:t>5.4</w:t>
            </w:r>
            <w:r>
              <w:rPr>
                <w:rFonts w:eastAsiaTheme="minorEastAsia"/>
                <w:color w:val="auto"/>
                <w:kern w:val="2"/>
                <w:sz w:val="24"/>
                <w:szCs w:val="24"/>
                <w:lang w:eastAsia="nl-BE"/>
                <w14:ligatures w14:val="standardContextual"/>
              </w:rPr>
              <w:tab/>
            </w:r>
            <w:r w:rsidRPr="00204AE3">
              <w:rPr>
                <w:rStyle w:val="Hyperlink"/>
              </w:rPr>
              <w:t>Care and support team</w:t>
            </w:r>
            <w:r>
              <w:rPr>
                <w:webHidden/>
              </w:rPr>
              <w:tab/>
            </w:r>
            <w:r>
              <w:rPr>
                <w:webHidden/>
              </w:rPr>
              <w:fldChar w:fldCharType="begin"/>
            </w:r>
            <w:r>
              <w:rPr>
                <w:webHidden/>
              </w:rPr>
              <w:instrText xml:space="preserve"> PAGEREF _Toc184821403 \h </w:instrText>
            </w:r>
            <w:r>
              <w:rPr>
                <w:webHidden/>
              </w:rPr>
            </w:r>
            <w:r>
              <w:rPr>
                <w:webHidden/>
              </w:rPr>
              <w:fldChar w:fldCharType="separate"/>
            </w:r>
            <w:r>
              <w:rPr>
                <w:webHidden/>
              </w:rPr>
              <w:t>5</w:t>
            </w:r>
            <w:r>
              <w:rPr>
                <w:webHidden/>
              </w:rPr>
              <w:fldChar w:fldCharType="end"/>
            </w:r>
          </w:hyperlink>
        </w:p>
        <w:p w14:paraId="59DB8DDA" w14:textId="12B36310" w:rsidR="006B2652" w:rsidRDefault="006B2652">
          <w:pPr>
            <w:pStyle w:val="Inhopg2"/>
            <w:rPr>
              <w:rFonts w:eastAsiaTheme="minorEastAsia"/>
              <w:color w:val="auto"/>
              <w:kern w:val="2"/>
              <w:sz w:val="24"/>
              <w:szCs w:val="24"/>
              <w:lang w:eastAsia="nl-BE"/>
              <w14:ligatures w14:val="standardContextual"/>
            </w:rPr>
          </w:pPr>
          <w:hyperlink w:anchor="_Toc184821404" w:history="1">
            <w:r w:rsidRPr="00204AE3">
              <w:rPr>
                <w:rStyle w:val="Hyperlink"/>
              </w:rPr>
              <w:t>5.5</w:t>
            </w:r>
            <w:r>
              <w:rPr>
                <w:rFonts w:eastAsiaTheme="minorEastAsia"/>
                <w:color w:val="auto"/>
                <w:kern w:val="2"/>
                <w:sz w:val="24"/>
                <w:szCs w:val="24"/>
                <w:lang w:eastAsia="nl-BE"/>
                <w14:ligatures w14:val="standardContextual"/>
              </w:rPr>
              <w:tab/>
            </w:r>
            <w:r w:rsidRPr="00204AE3">
              <w:rPr>
                <w:rStyle w:val="Hyperlink"/>
              </w:rPr>
              <w:t>Communication</w:t>
            </w:r>
            <w:r>
              <w:rPr>
                <w:webHidden/>
              </w:rPr>
              <w:tab/>
            </w:r>
            <w:r>
              <w:rPr>
                <w:webHidden/>
              </w:rPr>
              <w:fldChar w:fldCharType="begin"/>
            </w:r>
            <w:r>
              <w:rPr>
                <w:webHidden/>
              </w:rPr>
              <w:instrText xml:space="preserve"> PAGEREF _Toc184821404 \h </w:instrText>
            </w:r>
            <w:r>
              <w:rPr>
                <w:webHidden/>
              </w:rPr>
            </w:r>
            <w:r>
              <w:rPr>
                <w:webHidden/>
              </w:rPr>
              <w:fldChar w:fldCharType="separate"/>
            </w:r>
            <w:r>
              <w:rPr>
                <w:webHidden/>
              </w:rPr>
              <w:t>5</w:t>
            </w:r>
            <w:r>
              <w:rPr>
                <w:webHidden/>
              </w:rPr>
              <w:fldChar w:fldCharType="end"/>
            </w:r>
          </w:hyperlink>
        </w:p>
        <w:p w14:paraId="274C27AB" w14:textId="56DDC467" w:rsidR="00F201A7" w:rsidRDefault="00F201A7" w:rsidP="00F201A7">
          <w:pPr>
            <w:rPr>
              <w:rFonts w:cstheme="minorHAnsi"/>
              <w:b/>
              <w:bCs/>
              <w:lang w:val="nl-NL"/>
            </w:rPr>
          </w:pPr>
          <w:r w:rsidRPr="005D50EC">
            <w:rPr>
              <w:rFonts w:cstheme="minorHAnsi"/>
              <w:b/>
              <w:bCs/>
              <w:lang w:val="nl-NL"/>
            </w:rPr>
            <w:fldChar w:fldCharType="end"/>
          </w:r>
        </w:p>
      </w:sdtContent>
    </w:sdt>
    <w:p w14:paraId="2F9A9C1F" w14:textId="77777777" w:rsidR="00F201A7" w:rsidRDefault="00F201A7">
      <w:pPr>
        <w:spacing w:after="200" w:line="276" w:lineRule="auto"/>
        <w:rPr>
          <w:highlight w:val="lightGray"/>
        </w:rPr>
      </w:pPr>
      <w:r>
        <w:rPr>
          <w:highlight w:val="lightGray"/>
        </w:rPr>
        <w:br w:type="page"/>
      </w:r>
    </w:p>
    <w:p w14:paraId="7D277B3A" w14:textId="77777777" w:rsidR="006B2652" w:rsidRPr="006B2652" w:rsidRDefault="006B2652" w:rsidP="006B2652">
      <w:pPr>
        <w:pStyle w:val="Kop1"/>
      </w:pPr>
      <w:bookmarkStart w:id="2" w:name="_Toc184821395"/>
      <w:bookmarkEnd w:id="1"/>
      <w:bookmarkEnd w:id="0"/>
      <w:r w:rsidRPr="006B2652">
        <w:lastRenderedPageBreak/>
        <w:t>Meet Alivia</w:t>
      </w:r>
      <w:bookmarkEnd w:id="2"/>
    </w:p>
    <w:p w14:paraId="6EAF4A8A" w14:textId="77777777" w:rsidR="006B2652" w:rsidRPr="006B2652" w:rsidRDefault="006B2652" w:rsidP="006B2652">
      <w:r w:rsidRPr="006B2652">
        <w:rPr>
          <w:lang w:val="en-US"/>
        </w:rPr>
        <w:t xml:space="preserve">People with long-term or complex care and support needs often have several care providers from different disciplines and sectors, such as GPs, home nurses, psychologists, social workers, family support workers and specialists. </w:t>
      </w:r>
      <w:proofErr w:type="spellStart"/>
      <w:r w:rsidRPr="006B2652">
        <w:t>Good</w:t>
      </w:r>
      <w:proofErr w:type="spellEnd"/>
      <w:r w:rsidRPr="006B2652">
        <w:t xml:space="preserve"> cooperation is </w:t>
      </w:r>
      <w:proofErr w:type="spellStart"/>
      <w:r w:rsidRPr="006B2652">
        <w:t>therefore</w:t>
      </w:r>
      <w:proofErr w:type="spellEnd"/>
      <w:r w:rsidRPr="006B2652">
        <w:t xml:space="preserve"> </w:t>
      </w:r>
      <w:proofErr w:type="spellStart"/>
      <w:r w:rsidRPr="006B2652">
        <w:t>all</w:t>
      </w:r>
      <w:proofErr w:type="spellEnd"/>
      <w:r w:rsidRPr="006B2652">
        <w:t xml:space="preserve"> </w:t>
      </w:r>
      <w:proofErr w:type="spellStart"/>
      <w:r w:rsidRPr="006B2652">
        <w:t>the</w:t>
      </w:r>
      <w:proofErr w:type="spellEnd"/>
      <w:r w:rsidRPr="006B2652">
        <w:t xml:space="preserve"> more important:</w:t>
      </w:r>
    </w:p>
    <w:p w14:paraId="55CB94AE" w14:textId="77777777" w:rsidR="006B2652" w:rsidRPr="006B2652" w:rsidRDefault="006B2652" w:rsidP="006B2652">
      <w:pPr>
        <w:numPr>
          <w:ilvl w:val="0"/>
          <w:numId w:val="46"/>
        </w:numPr>
        <w:rPr>
          <w:lang w:val="en-US"/>
        </w:rPr>
      </w:pPr>
      <w:r w:rsidRPr="006B2652">
        <w:rPr>
          <w:lang w:val="en-US"/>
        </w:rPr>
        <w:t>Agreeing and scheduling tasks between these healthcare providers and communicating effectively are therefore essential.</w:t>
      </w:r>
    </w:p>
    <w:p w14:paraId="7E13BD7C" w14:textId="77777777" w:rsidR="006B2652" w:rsidRDefault="006B2652" w:rsidP="006B2652">
      <w:pPr>
        <w:numPr>
          <w:ilvl w:val="0"/>
          <w:numId w:val="46"/>
        </w:numPr>
        <w:rPr>
          <w:lang w:val="en-US"/>
        </w:rPr>
      </w:pPr>
      <w:r w:rsidRPr="006B2652">
        <w:rPr>
          <w:lang w:val="en-US"/>
        </w:rPr>
        <w:t>The person receiving assistance must be able to make their own choices and keep track of the services being provided.</w:t>
      </w:r>
    </w:p>
    <w:p w14:paraId="4D8A4CF8" w14:textId="77777777" w:rsidR="006B2652" w:rsidRPr="006B2652" w:rsidRDefault="006B2652" w:rsidP="006B2652">
      <w:pPr>
        <w:ind w:left="720"/>
        <w:rPr>
          <w:lang w:val="en-US"/>
        </w:rPr>
      </w:pPr>
    </w:p>
    <w:p w14:paraId="56593BED" w14:textId="77777777" w:rsidR="006B2652" w:rsidRPr="006B2652" w:rsidRDefault="006B2652" w:rsidP="006B2652">
      <w:pPr>
        <w:rPr>
          <w:lang w:val="en-US"/>
        </w:rPr>
      </w:pPr>
      <w:r w:rsidRPr="006B2652">
        <w:rPr>
          <w:lang w:val="en-US"/>
        </w:rPr>
        <w:t>Alivia makes this possible. With Alivia, you can create a digital care and support plan that includes:</w:t>
      </w:r>
    </w:p>
    <w:p w14:paraId="385CD2EF" w14:textId="77777777" w:rsidR="006B2652" w:rsidRPr="006B2652" w:rsidRDefault="006B2652" w:rsidP="006B2652">
      <w:pPr>
        <w:numPr>
          <w:ilvl w:val="0"/>
          <w:numId w:val="47"/>
        </w:numPr>
        <w:rPr>
          <w:lang w:val="en-US"/>
        </w:rPr>
      </w:pPr>
      <w:r w:rsidRPr="006B2652">
        <w:rPr>
          <w:lang w:val="en-US"/>
        </w:rPr>
        <w:t>Life goals: what the person with a need for care and support wants to be able to do, to be capable of doing or to achieve in their daily life in terms of health, housing, leisure, relationships and so on.</w:t>
      </w:r>
    </w:p>
    <w:p w14:paraId="5C14DA83" w14:textId="77777777" w:rsidR="006B2652" w:rsidRPr="006B2652" w:rsidRDefault="006B2652" w:rsidP="006B2652">
      <w:pPr>
        <w:numPr>
          <w:ilvl w:val="0"/>
          <w:numId w:val="47"/>
        </w:numPr>
        <w:rPr>
          <w:lang w:val="en-US"/>
        </w:rPr>
      </w:pPr>
      <w:r w:rsidRPr="006B2652">
        <w:rPr>
          <w:lang w:val="en-US"/>
        </w:rPr>
        <w:t>Care goals: what we want to achieve by means of the care and assistance we provide.</w:t>
      </w:r>
    </w:p>
    <w:p w14:paraId="270FBC91" w14:textId="77777777" w:rsidR="006B2652" w:rsidRDefault="006B2652" w:rsidP="006B2652">
      <w:pPr>
        <w:numPr>
          <w:ilvl w:val="0"/>
          <w:numId w:val="47"/>
        </w:numPr>
        <w:rPr>
          <w:lang w:val="en-US"/>
        </w:rPr>
      </w:pPr>
      <w:r w:rsidRPr="006B2652">
        <w:rPr>
          <w:lang w:val="en-US"/>
        </w:rPr>
        <w:t>Care tasks: what tasks need to be performed for that purpose and who has undertaken to take responsibility for those tasks.</w:t>
      </w:r>
    </w:p>
    <w:p w14:paraId="0AD0F65F" w14:textId="77777777" w:rsidR="006B2652" w:rsidRPr="006B2652" w:rsidRDefault="006B2652" w:rsidP="006B2652">
      <w:pPr>
        <w:ind w:left="720"/>
        <w:rPr>
          <w:lang w:val="en-US"/>
        </w:rPr>
      </w:pPr>
    </w:p>
    <w:p w14:paraId="21C1CC83" w14:textId="77777777" w:rsidR="006B2652" w:rsidRPr="006B2652" w:rsidRDefault="006B2652" w:rsidP="006B2652">
      <w:pPr>
        <w:rPr>
          <w:lang w:val="en-US"/>
        </w:rPr>
      </w:pPr>
      <w:r w:rsidRPr="006B2652">
        <w:rPr>
          <w:lang w:val="en-US"/>
        </w:rPr>
        <w:t>In addition to the caregiver themselves, the care and support team will also include professional care providers, family caregivers and the person's loved ones.</w:t>
      </w:r>
    </w:p>
    <w:p w14:paraId="22CF7C28" w14:textId="77777777" w:rsidR="006B2652" w:rsidRPr="006B2652" w:rsidRDefault="006B2652" w:rsidP="006B2652">
      <w:pPr>
        <w:rPr>
          <w:lang w:val="en-US"/>
        </w:rPr>
      </w:pPr>
      <w:hyperlink r:id="rId14" w:history="1">
        <w:r w:rsidRPr="006B2652">
          <w:rPr>
            <w:rStyle w:val="Hyperlink"/>
            <w:lang w:val="en-US"/>
          </w:rPr>
          <w:t>Download a leaflet about Alivia</w:t>
        </w:r>
      </w:hyperlink>
    </w:p>
    <w:p w14:paraId="7281AA57" w14:textId="77777777" w:rsidR="006B2652" w:rsidRPr="006B2652" w:rsidRDefault="006B2652" w:rsidP="006B2652">
      <w:pPr>
        <w:ind w:left="432"/>
      </w:pPr>
    </w:p>
    <w:p w14:paraId="4292180A" w14:textId="38C18114" w:rsidR="006B2652" w:rsidRPr="006B2652" w:rsidRDefault="006B2652" w:rsidP="006B2652">
      <w:pPr>
        <w:pStyle w:val="Kop1"/>
      </w:pPr>
      <w:bookmarkStart w:id="3" w:name="_Toc184821396"/>
      <w:proofErr w:type="spellStart"/>
      <w:r w:rsidRPr="006B2652">
        <w:t>Where</w:t>
      </w:r>
      <w:proofErr w:type="spellEnd"/>
      <w:r w:rsidRPr="006B2652">
        <w:t xml:space="preserve"> is Alivia </w:t>
      </w:r>
      <w:proofErr w:type="spellStart"/>
      <w:r w:rsidRPr="006B2652">
        <w:t>available</w:t>
      </w:r>
      <w:proofErr w:type="spellEnd"/>
      <w:r w:rsidRPr="006B2652">
        <w:t>?</w:t>
      </w:r>
      <w:bookmarkEnd w:id="3"/>
    </w:p>
    <w:p w14:paraId="79B116F0" w14:textId="77777777" w:rsidR="006B2652" w:rsidRPr="006B2652" w:rsidRDefault="006B2652" w:rsidP="006B2652">
      <w:pPr>
        <w:rPr>
          <w:lang w:val="en-US"/>
        </w:rPr>
      </w:pPr>
      <w:r w:rsidRPr="006B2652">
        <w:rPr>
          <w:lang w:val="en-US"/>
        </w:rPr>
        <w:t>The use of Alivia is currently restricted to a limited group of test and pilot users. The application is not yet available to the general public.</w:t>
      </w:r>
    </w:p>
    <w:p w14:paraId="19C9F731" w14:textId="77777777" w:rsidR="006B2652" w:rsidRDefault="006B2652" w:rsidP="006B2652">
      <w:pPr>
        <w:rPr>
          <w:lang w:val="en-US"/>
        </w:rPr>
      </w:pPr>
      <w:r w:rsidRPr="006B2652">
        <w:rPr>
          <w:lang w:val="en-US"/>
        </w:rPr>
        <w:t>Once Alivia is a reality, it will be available as a web-based platform and as a mobile app.</w:t>
      </w:r>
    </w:p>
    <w:p w14:paraId="40C8B8B8" w14:textId="77777777" w:rsidR="006B2652" w:rsidRDefault="006B2652" w:rsidP="006B2652">
      <w:pPr>
        <w:rPr>
          <w:lang w:val="en-US"/>
        </w:rPr>
      </w:pPr>
    </w:p>
    <w:p w14:paraId="50C1630D" w14:textId="77777777" w:rsidR="006B2652" w:rsidRPr="006B2652" w:rsidRDefault="006B2652" w:rsidP="006B2652">
      <w:pPr>
        <w:rPr>
          <w:lang w:val="en-US"/>
        </w:rPr>
      </w:pPr>
    </w:p>
    <w:p w14:paraId="741CCBF8" w14:textId="77777777" w:rsidR="006B2652" w:rsidRPr="006B2652" w:rsidRDefault="006B2652" w:rsidP="006B2652">
      <w:pPr>
        <w:pStyle w:val="Kop1"/>
      </w:pPr>
      <w:bookmarkStart w:id="4" w:name="_Toc184821397"/>
      <w:proofErr w:type="spellStart"/>
      <w:r w:rsidRPr="006B2652">
        <w:t>Who</w:t>
      </w:r>
      <w:proofErr w:type="spellEnd"/>
      <w:r w:rsidRPr="006B2652">
        <w:t xml:space="preserve"> is Alivia </w:t>
      </w:r>
      <w:proofErr w:type="spellStart"/>
      <w:r w:rsidRPr="006B2652">
        <w:t>for</w:t>
      </w:r>
      <w:proofErr w:type="spellEnd"/>
      <w:r w:rsidRPr="006B2652">
        <w:t>?</w:t>
      </w:r>
      <w:bookmarkEnd w:id="4"/>
    </w:p>
    <w:p w14:paraId="0FC9D9A4" w14:textId="77777777" w:rsidR="006B2652" w:rsidRDefault="006B2652" w:rsidP="006B2652">
      <w:pPr>
        <w:rPr>
          <w:lang w:val="en-US"/>
        </w:rPr>
      </w:pPr>
      <w:r w:rsidRPr="006B2652">
        <w:rPr>
          <w:lang w:val="en-US"/>
        </w:rPr>
        <w:t>Alivia will provide added value not only to all individuals with complex or long-term care and support needs, but also to the various care providers, informal carers and loved ones involved in the care or support process.</w:t>
      </w:r>
    </w:p>
    <w:p w14:paraId="26E98F02" w14:textId="77777777" w:rsidR="006B2652" w:rsidRPr="006B2652" w:rsidRDefault="006B2652" w:rsidP="006B2652">
      <w:pPr>
        <w:rPr>
          <w:lang w:val="en-US"/>
        </w:rPr>
      </w:pPr>
    </w:p>
    <w:p w14:paraId="4DAF1576" w14:textId="77777777" w:rsidR="006B2652" w:rsidRPr="006B2652" w:rsidRDefault="006B2652" w:rsidP="006B2652">
      <w:pPr>
        <w:rPr>
          <w:lang w:val="en-US"/>
        </w:rPr>
      </w:pPr>
      <w:r w:rsidRPr="006B2652">
        <w:rPr>
          <w:lang w:val="en-US"/>
        </w:rPr>
        <w:t>The types of person who may benefit include:</w:t>
      </w:r>
    </w:p>
    <w:p w14:paraId="50D72223" w14:textId="77777777" w:rsidR="006B2652" w:rsidRPr="006B2652" w:rsidRDefault="006B2652" w:rsidP="006B2652">
      <w:pPr>
        <w:numPr>
          <w:ilvl w:val="0"/>
          <w:numId w:val="48"/>
        </w:numPr>
        <w:rPr>
          <w:lang w:val="en-US"/>
        </w:rPr>
      </w:pPr>
      <w:r w:rsidRPr="006B2652">
        <w:rPr>
          <w:lang w:val="en-US"/>
        </w:rPr>
        <w:t>People with multiple conditions who are seeing different healthcare providers</w:t>
      </w:r>
    </w:p>
    <w:p w14:paraId="6845837C" w14:textId="77777777" w:rsidR="006B2652" w:rsidRPr="006B2652" w:rsidRDefault="006B2652" w:rsidP="006B2652">
      <w:pPr>
        <w:numPr>
          <w:ilvl w:val="0"/>
          <w:numId w:val="48"/>
        </w:numPr>
        <w:rPr>
          <w:lang w:val="en-US"/>
        </w:rPr>
      </w:pPr>
      <w:r w:rsidRPr="006B2652">
        <w:rPr>
          <w:lang w:val="en-US"/>
        </w:rPr>
        <w:t>People in vulnerable situations, either alone or in families</w:t>
      </w:r>
    </w:p>
    <w:p w14:paraId="4DD22608" w14:textId="77777777" w:rsidR="006B2652" w:rsidRPr="006B2652" w:rsidRDefault="006B2652" w:rsidP="006B2652">
      <w:pPr>
        <w:numPr>
          <w:ilvl w:val="0"/>
          <w:numId w:val="48"/>
        </w:numPr>
      </w:pPr>
      <w:r w:rsidRPr="006B2652">
        <w:t xml:space="preserve">People </w:t>
      </w:r>
      <w:proofErr w:type="spellStart"/>
      <w:r w:rsidRPr="006B2652">
        <w:t>with</w:t>
      </w:r>
      <w:proofErr w:type="spellEnd"/>
      <w:r w:rsidRPr="006B2652">
        <w:t xml:space="preserve"> a </w:t>
      </w:r>
      <w:proofErr w:type="spellStart"/>
      <w:r w:rsidRPr="006B2652">
        <w:t>disability</w:t>
      </w:r>
      <w:proofErr w:type="spellEnd"/>
    </w:p>
    <w:p w14:paraId="1209CFA9" w14:textId="77777777" w:rsidR="006B2652" w:rsidRPr="006B2652" w:rsidRDefault="006B2652" w:rsidP="006B2652">
      <w:pPr>
        <w:numPr>
          <w:ilvl w:val="0"/>
          <w:numId w:val="48"/>
        </w:numPr>
        <w:rPr>
          <w:lang w:val="en-US"/>
        </w:rPr>
      </w:pPr>
      <w:r w:rsidRPr="006B2652">
        <w:rPr>
          <w:lang w:val="en-US"/>
        </w:rPr>
        <w:t>Elderly people with age-related illnesses who are receiving support in the home</w:t>
      </w:r>
    </w:p>
    <w:p w14:paraId="1D703634" w14:textId="77777777" w:rsidR="006B2652" w:rsidRPr="006B2652" w:rsidRDefault="006B2652" w:rsidP="006B2652">
      <w:pPr>
        <w:numPr>
          <w:ilvl w:val="0"/>
          <w:numId w:val="48"/>
        </w:numPr>
      </w:pPr>
      <w:r w:rsidRPr="006B2652">
        <w:t xml:space="preserve">People </w:t>
      </w:r>
      <w:proofErr w:type="spellStart"/>
      <w:r w:rsidRPr="006B2652">
        <w:t>with</w:t>
      </w:r>
      <w:proofErr w:type="spellEnd"/>
      <w:r w:rsidRPr="006B2652">
        <w:t xml:space="preserve"> </w:t>
      </w:r>
      <w:proofErr w:type="spellStart"/>
      <w:r w:rsidRPr="006B2652">
        <w:t>palliative</w:t>
      </w:r>
      <w:proofErr w:type="spellEnd"/>
      <w:r w:rsidRPr="006B2652">
        <w:t xml:space="preserve"> care </w:t>
      </w:r>
      <w:proofErr w:type="spellStart"/>
      <w:r w:rsidRPr="006B2652">
        <w:t>needs</w:t>
      </w:r>
      <w:proofErr w:type="spellEnd"/>
    </w:p>
    <w:p w14:paraId="74DC1805" w14:textId="77777777" w:rsidR="006B2652" w:rsidRPr="006B2652" w:rsidRDefault="006B2652" w:rsidP="006B2652">
      <w:pPr>
        <w:numPr>
          <w:ilvl w:val="0"/>
          <w:numId w:val="48"/>
        </w:numPr>
        <w:rPr>
          <w:lang w:val="en-US"/>
        </w:rPr>
      </w:pPr>
      <w:r w:rsidRPr="006B2652">
        <w:rPr>
          <w:lang w:val="en-US"/>
        </w:rPr>
        <w:t>People with long-term mental problems, whether or not combined with physical health problems</w:t>
      </w:r>
    </w:p>
    <w:p w14:paraId="52FD8CE2" w14:textId="77777777" w:rsidR="006B2652" w:rsidRDefault="006B2652" w:rsidP="006B2652">
      <w:pPr>
        <w:rPr>
          <w:lang w:val="en-US"/>
        </w:rPr>
      </w:pPr>
    </w:p>
    <w:p w14:paraId="3A925B52" w14:textId="092E5EF5" w:rsidR="006B2652" w:rsidRPr="006B2652" w:rsidRDefault="006B2652" w:rsidP="006B2652">
      <w:pPr>
        <w:rPr>
          <w:lang w:val="en-US"/>
        </w:rPr>
      </w:pPr>
      <w:r w:rsidRPr="006B2652">
        <w:rPr>
          <w:lang w:val="en-US"/>
        </w:rPr>
        <w:t>Initially, Alivia will focus on:</w:t>
      </w:r>
    </w:p>
    <w:p w14:paraId="1BC63B06" w14:textId="77777777" w:rsidR="006B2652" w:rsidRPr="006B2652" w:rsidRDefault="006B2652" w:rsidP="006B2652">
      <w:pPr>
        <w:numPr>
          <w:ilvl w:val="0"/>
          <w:numId w:val="49"/>
        </w:numPr>
        <w:rPr>
          <w:lang w:val="en-US"/>
        </w:rPr>
      </w:pPr>
      <w:r w:rsidRPr="006B2652">
        <w:rPr>
          <w:lang w:val="en-US"/>
        </w:rPr>
        <w:t>Individuals with complex care and support needs in their home context</w:t>
      </w:r>
    </w:p>
    <w:p w14:paraId="1ED30DAE" w14:textId="77777777" w:rsidR="006B2652" w:rsidRPr="006B2652" w:rsidRDefault="006B2652" w:rsidP="006B2652">
      <w:pPr>
        <w:numPr>
          <w:ilvl w:val="0"/>
          <w:numId w:val="49"/>
        </w:numPr>
        <w:rPr>
          <w:lang w:val="en-US"/>
        </w:rPr>
      </w:pPr>
      <w:r w:rsidRPr="006B2652">
        <w:rPr>
          <w:lang w:val="en-US"/>
        </w:rPr>
        <w:t>Primary care providers, such as general practitioners, home nurses or caregivers, paramedics and others</w:t>
      </w:r>
    </w:p>
    <w:p w14:paraId="21C07E0A" w14:textId="77777777" w:rsidR="006B2652" w:rsidRPr="006B2652" w:rsidRDefault="006B2652" w:rsidP="006B2652">
      <w:pPr>
        <w:numPr>
          <w:ilvl w:val="0"/>
          <w:numId w:val="49"/>
        </w:numPr>
        <w:rPr>
          <w:lang w:val="en-US"/>
        </w:rPr>
      </w:pPr>
      <w:r w:rsidRPr="006B2652">
        <w:rPr>
          <w:lang w:val="en-US"/>
        </w:rPr>
        <w:t>Welfare workers from general social welfare services, family care or those caring for people with disabilities</w:t>
      </w:r>
    </w:p>
    <w:p w14:paraId="70B01774" w14:textId="77777777" w:rsidR="006B2652" w:rsidRDefault="006B2652" w:rsidP="006B2652">
      <w:pPr>
        <w:numPr>
          <w:ilvl w:val="0"/>
          <w:numId w:val="49"/>
        </w:numPr>
        <w:rPr>
          <w:lang w:val="en-US"/>
        </w:rPr>
      </w:pPr>
      <w:r w:rsidRPr="006B2652">
        <w:rPr>
          <w:lang w:val="en-US"/>
        </w:rPr>
        <w:lastRenderedPageBreak/>
        <w:t>Informal care providers, including those who provide informal care at home</w:t>
      </w:r>
    </w:p>
    <w:p w14:paraId="3826F1B2" w14:textId="77777777" w:rsidR="006B2652" w:rsidRDefault="006B2652" w:rsidP="006B2652">
      <w:pPr>
        <w:rPr>
          <w:lang w:val="en-US"/>
        </w:rPr>
      </w:pPr>
    </w:p>
    <w:p w14:paraId="7D305E67" w14:textId="77777777" w:rsidR="006B2652" w:rsidRPr="006B2652" w:rsidRDefault="006B2652" w:rsidP="006B2652">
      <w:pPr>
        <w:rPr>
          <w:lang w:val="en-US"/>
        </w:rPr>
      </w:pPr>
    </w:p>
    <w:p w14:paraId="2E80A478" w14:textId="77777777" w:rsidR="006B2652" w:rsidRPr="006B2652" w:rsidRDefault="006B2652" w:rsidP="006B2652">
      <w:pPr>
        <w:pStyle w:val="Kop1"/>
      </w:pPr>
      <w:bookmarkStart w:id="5" w:name="_Toc184821398"/>
      <w:r w:rsidRPr="006B2652">
        <w:t xml:space="preserve">The </w:t>
      </w:r>
      <w:proofErr w:type="spellStart"/>
      <w:r w:rsidRPr="006B2652">
        <w:t>added</w:t>
      </w:r>
      <w:proofErr w:type="spellEnd"/>
      <w:r w:rsidRPr="006B2652">
        <w:t xml:space="preserve"> </w:t>
      </w:r>
      <w:proofErr w:type="spellStart"/>
      <w:r w:rsidRPr="006B2652">
        <w:t>value</w:t>
      </w:r>
      <w:proofErr w:type="spellEnd"/>
      <w:r w:rsidRPr="006B2652">
        <w:t xml:space="preserve"> of Alivia</w:t>
      </w:r>
      <w:bookmarkEnd w:id="5"/>
    </w:p>
    <w:p w14:paraId="183255A8" w14:textId="77777777" w:rsidR="006B2652" w:rsidRPr="006B2652" w:rsidRDefault="006B2652" w:rsidP="006B2652">
      <w:pPr>
        <w:rPr>
          <w:lang w:val="en-US"/>
        </w:rPr>
      </w:pPr>
      <w:r w:rsidRPr="006B2652">
        <w:rPr>
          <w:lang w:val="en-US"/>
        </w:rPr>
        <w:t>For the person who needs care and support:</w:t>
      </w:r>
    </w:p>
    <w:p w14:paraId="5E0CBB23" w14:textId="77777777" w:rsidR="006B2652" w:rsidRPr="006B2652" w:rsidRDefault="006B2652" w:rsidP="006B2652">
      <w:pPr>
        <w:numPr>
          <w:ilvl w:val="0"/>
          <w:numId w:val="50"/>
        </w:numPr>
        <w:rPr>
          <w:lang w:val="en-US"/>
        </w:rPr>
      </w:pPr>
      <w:r w:rsidRPr="006B2652">
        <w:rPr>
          <w:lang w:val="en-US"/>
        </w:rPr>
        <w:t>Can clearly express wishes and decide what is done in terms of help and care</w:t>
      </w:r>
    </w:p>
    <w:p w14:paraId="297414E5" w14:textId="77777777" w:rsidR="006B2652" w:rsidRPr="006B2652" w:rsidRDefault="006B2652" w:rsidP="006B2652">
      <w:pPr>
        <w:numPr>
          <w:ilvl w:val="0"/>
          <w:numId w:val="50"/>
        </w:numPr>
        <w:rPr>
          <w:lang w:val="en-US"/>
        </w:rPr>
      </w:pPr>
      <w:r w:rsidRPr="006B2652">
        <w:rPr>
          <w:lang w:val="en-US"/>
        </w:rPr>
        <w:t>Maintains an overview of what is happening when and being done by whom</w:t>
      </w:r>
    </w:p>
    <w:p w14:paraId="65524D3C" w14:textId="77777777" w:rsidR="006B2652" w:rsidRPr="006B2652" w:rsidRDefault="006B2652" w:rsidP="006B2652">
      <w:pPr>
        <w:numPr>
          <w:ilvl w:val="0"/>
          <w:numId w:val="50"/>
        </w:numPr>
        <w:rPr>
          <w:lang w:val="en-US"/>
        </w:rPr>
      </w:pPr>
      <w:r w:rsidRPr="006B2652">
        <w:rPr>
          <w:lang w:val="en-US"/>
        </w:rPr>
        <w:t>Has the same information as his/her care and support team</w:t>
      </w:r>
    </w:p>
    <w:p w14:paraId="2169F1E8" w14:textId="77777777" w:rsidR="006B2652" w:rsidRDefault="006B2652" w:rsidP="006B2652">
      <w:pPr>
        <w:numPr>
          <w:ilvl w:val="0"/>
          <w:numId w:val="50"/>
        </w:numPr>
        <w:rPr>
          <w:lang w:val="en-US"/>
        </w:rPr>
      </w:pPr>
      <w:r w:rsidRPr="006B2652">
        <w:rPr>
          <w:lang w:val="en-US"/>
        </w:rPr>
        <w:t>Can easily track and manage who is part of the team that cares for and supports him/her</w:t>
      </w:r>
    </w:p>
    <w:p w14:paraId="03A23253" w14:textId="77777777" w:rsidR="006B2652" w:rsidRPr="006B2652" w:rsidRDefault="006B2652" w:rsidP="006B2652">
      <w:pPr>
        <w:ind w:left="720"/>
        <w:rPr>
          <w:lang w:val="en-US"/>
        </w:rPr>
      </w:pPr>
    </w:p>
    <w:p w14:paraId="78721576" w14:textId="77777777" w:rsidR="006B2652" w:rsidRPr="006B2652" w:rsidRDefault="006B2652" w:rsidP="006B2652">
      <w:r w:rsidRPr="006B2652">
        <w:t xml:space="preserve">For </w:t>
      </w:r>
      <w:proofErr w:type="spellStart"/>
      <w:r w:rsidRPr="006B2652">
        <w:t>the</w:t>
      </w:r>
      <w:proofErr w:type="spellEnd"/>
      <w:r w:rsidRPr="006B2652">
        <w:t xml:space="preserve"> care provider:</w:t>
      </w:r>
    </w:p>
    <w:p w14:paraId="4BAE5B4F" w14:textId="77777777" w:rsidR="006B2652" w:rsidRPr="006B2652" w:rsidRDefault="006B2652" w:rsidP="006B2652">
      <w:pPr>
        <w:numPr>
          <w:ilvl w:val="0"/>
          <w:numId w:val="51"/>
        </w:numPr>
        <w:rPr>
          <w:lang w:val="en-US"/>
        </w:rPr>
      </w:pPr>
      <w:r w:rsidRPr="006B2652">
        <w:rPr>
          <w:lang w:val="en-US"/>
        </w:rPr>
        <w:t>Collaborate more easily and effectively with other care providers</w:t>
      </w:r>
    </w:p>
    <w:p w14:paraId="7AF1C0E2" w14:textId="77777777" w:rsidR="006B2652" w:rsidRPr="006B2652" w:rsidRDefault="006B2652" w:rsidP="006B2652">
      <w:pPr>
        <w:numPr>
          <w:ilvl w:val="0"/>
          <w:numId w:val="51"/>
        </w:numPr>
      </w:pPr>
      <w:proofErr w:type="spellStart"/>
      <w:r w:rsidRPr="006B2652">
        <w:t>Clear</w:t>
      </w:r>
      <w:proofErr w:type="spellEnd"/>
      <w:r w:rsidRPr="006B2652">
        <w:t xml:space="preserve"> </w:t>
      </w:r>
      <w:proofErr w:type="spellStart"/>
      <w:r w:rsidRPr="006B2652">
        <w:t>objectives</w:t>
      </w:r>
      <w:proofErr w:type="spellEnd"/>
      <w:r w:rsidRPr="006B2652">
        <w:t xml:space="preserve"> </w:t>
      </w:r>
      <w:proofErr w:type="spellStart"/>
      <w:r w:rsidRPr="006B2652">
        <w:t>and</w:t>
      </w:r>
      <w:proofErr w:type="spellEnd"/>
      <w:r w:rsidRPr="006B2652">
        <w:t xml:space="preserve"> </w:t>
      </w:r>
      <w:proofErr w:type="spellStart"/>
      <w:r w:rsidRPr="006B2652">
        <w:t>agreed</w:t>
      </w:r>
      <w:proofErr w:type="spellEnd"/>
      <w:r w:rsidRPr="006B2652">
        <w:t xml:space="preserve"> </w:t>
      </w:r>
      <w:proofErr w:type="spellStart"/>
      <w:r w:rsidRPr="006B2652">
        <w:t>tasks</w:t>
      </w:r>
      <w:proofErr w:type="spellEnd"/>
    </w:p>
    <w:p w14:paraId="2781A07B" w14:textId="77777777" w:rsidR="006B2652" w:rsidRPr="006B2652" w:rsidRDefault="006B2652" w:rsidP="006B2652">
      <w:pPr>
        <w:numPr>
          <w:ilvl w:val="0"/>
          <w:numId w:val="51"/>
        </w:numPr>
        <w:rPr>
          <w:lang w:val="en-US"/>
        </w:rPr>
      </w:pPr>
      <w:r w:rsidRPr="006B2652">
        <w:rPr>
          <w:lang w:val="en-US"/>
        </w:rPr>
        <w:t>Easily and securely exchange (non-urgent) information or messages to schedule and plan the person's care</w:t>
      </w:r>
    </w:p>
    <w:p w14:paraId="32F64442" w14:textId="77777777" w:rsidR="006B2652" w:rsidRPr="006B2652" w:rsidRDefault="006B2652" w:rsidP="006B2652">
      <w:pPr>
        <w:numPr>
          <w:ilvl w:val="0"/>
          <w:numId w:val="51"/>
        </w:numPr>
        <w:rPr>
          <w:lang w:val="en-US"/>
        </w:rPr>
      </w:pPr>
      <w:r w:rsidRPr="006B2652">
        <w:rPr>
          <w:lang w:val="en-US"/>
        </w:rPr>
        <w:t>An overview of what care has taken place when and what should happen when</w:t>
      </w:r>
    </w:p>
    <w:p w14:paraId="2CA56CF2" w14:textId="77777777" w:rsidR="006B2652" w:rsidRPr="006B2652" w:rsidRDefault="006B2652" w:rsidP="006B2652">
      <w:pPr>
        <w:numPr>
          <w:ilvl w:val="0"/>
          <w:numId w:val="51"/>
        </w:numPr>
        <w:rPr>
          <w:lang w:val="en-US"/>
        </w:rPr>
      </w:pPr>
      <w:r w:rsidRPr="006B2652">
        <w:rPr>
          <w:lang w:val="en-US"/>
        </w:rPr>
        <w:t>Access to the same information and everyone is aware of the patient's care and support needs.</w:t>
      </w:r>
    </w:p>
    <w:p w14:paraId="61515901" w14:textId="77777777" w:rsidR="006B2652" w:rsidRPr="006B2652" w:rsidRDefault="006B2652" w:rsidP="006B2652">
      <w:pPr>
        <w:numPr>
          <w:ilvl w:val="0"/>
          <w:numId w:val="51"/>
        </w:numPr>
        <w:rPr>
          <w:lang w:val="en-US"/>
        </w:rPr>
      </w:pPr>
      <w:r w:rsidRPr="006B2652">
        <w:rPr>
          <w:lang w:val="en-US"/>
        </w:rPr>
        <w:t>A secure, digitally accessible place to keep track of the care and support plan and its implementation.</w:t>
      </w:r>
    </w:p>
    <w:p w14:paraId="08D05415" w14:textId="77777777" w:rsidR="006B2652" w:rsidRDefault="006B2652" w:rsidP="006B2652">
      <w:pPr>
        <w:numPr>
          <w:ilvl w:val="0"/>
          <w:numId w:val="51"/>
        </w:numPr>
        <w:rPr>
          <w:lang w:val="en-US"/>
        </w:rPr>
      </w:pPr>
      <w:r w:rsidRPr="006B2652">
        <w:rPr>
          <w:lang w:val="en-US"/>
        </w:rPr>
        <w:t>Linked to other government digital care and support tools (such as </w:t>
      </w:r>
      <w:proofErr w:type="spellStart"/>
      <w:r w:rsidRPr="006B2652">
        <w:fldChar w:fldCharType="begin"/>
      </w:r>
      <w:r w:rsidRPr="006B2652">
        <w:rPr>
          <w:lang w:val="en-US"/>
        </w:rPr>
        <w:instrText>HYPERLINK "https://www.departementzorg.be/nl/belrai-vlaanderen"</w:instrText>
      </w:r>
      <w:r w:rsidRPr="006B2652">
        <w:fldChar w:fldCharType="separate"/>
      </w:r>
      <w:r w:rsidRPr="006B2652">
        <w:rPr>
          <w:rStyle w:val="Hyperlink"/>
          <w:lang w:val="en-US"/>
        </w:rPr>
        <w:t>BelRAI</w:t>
      </w:r>
      <w:proofErr w:type="spellEnd"/>
      <w:r w:rsidRPr="006B2652">
        <w:rPr>
          <w:rStyle w:val="Hyperlink"/>
          <w:lang w:val="en-US"/>
        </w:rPr>
        <w:t> </w:t>
      </w:r>
      <w:r w:rsidRPr="006B2652">
        <w:fldChar w:fldCharType="end"/>
      </w:r>
      <w:r w:rsidRPr="006B2652">
        <w:rPr>
          <w:lang w:val="en-US"/>
        </w:rPr>
        <w:t>and </w:t>
      </w:r>
      <w:hyperlink r:id="rId15" w:tgtFrame="_blank" w:history="1">
        <w:r w:rsidRPr="006B2652">
          <w:rPr>
            <w:rStyle w:val="Hyperlink"/>
            <w:lang w:val="en-US"/>
          </w:rPr>
          <w:t>Vitalink</w:t>
        </w:r>
      </w:hyperlink>
      <w:r w:rsidRPr="006B2652">
        <w:rPr>
          <w:lang w:val="en-US"/>
        </w:rPr>
        <w:t>) and can be integrated into their own software (coming soon).</w:t>
      </w:r>
    </w:p>
    <w:p w14:paraId="61DF99D2" w14:textId="77777777" w:rsidR="006B2652" w:rsidRDefault="006B2652" w:rsidP="006B2652">
      <w:pPr>
        <w:ind w:left="720"/>
        <w:rPr>
          <w:lang w:val="en-US"/>
        </w:rPr>
      </w:pPr>
    </w:p>
    <w:p w14:paraId="24C14D4C" w14:textId="77777777" w:rsidR="006B2652" w:rsidRPr="006B2652" w:rsidRDefault="006B2652" w:rsidP="006B2652">
      <w:pPr>
        <w:ind w:left="720"/>
        <w:rPr>
          <w:lang w:val="en-US"/>
        </w:rPr>
      </w:pPr>
    </w:p>
    <w:p w14:paraId="3B365F81" w14:textId="77777777" w:rsidR="006B2652" w:rsidRPr="006B2652" w:rsidRDefault="006B2652" w:rsidP="006B2652">
      <w:pPr>
        <w:pStyle w:val="Kop1"/>
      </w:pPr>
      <w:bookmarkStart w:id="6" w:name="_Toc184821399"/>
      <w:r w:rsidRPr="006B2652">
        <w:t xml:space="preserve">Five </w:t>
      </w:r>
      <w:proofErr w:type="spellStart"/>
      <w:r w:rsidRPr="006B2652">
        <w:t>initial</w:t>
      </w:r>
      <w:proofErr w:type="spellEnd"/>
      <w:r w:rsidRPr="006B2652">
        <w:t xml:space="preserve"> </w:t>
      </w:r>
      <w:proofErr w:type="spellStart"/>
      <w:r w:rsidRPr="006B2652">
        <w:t>components</w:t>
      </w:r>
      <w:bookmarkEnd w:id="6"/>
      <w:proofErr w:type="spellEnd"/>
    </w:p>
    <w:p w14:paraId="2FFAA258" w14:textId="77777777" w:rsidR="006B2652" w:rsidRDefault="006B2652" w:rsidP="006B2652">
      <w:pPr>
        <w:rPr>
          <w:lang w:val="en-US"/>
        </w:rPr>
      </w:pPr>
      <w:r w:rsidRPr="006B2652">
        <w:rPr>
          <w:lang w:val="en-US"/>
        </w:rPr>
        <w:t>The initial version of Alivia has 5 components or modules: life goals, care and support goals, care and support tasks, care and support team and communication.</w:t>
      </w:r>
    </w:p>
    <w:p w14:paraId="19866E29" w14:textId="77777777" w:rsidR="006B2652" w:rsidRPr="006B2652" w:rsidRDefault="006B2652" w:rsidP="006B2652">
      <w:pPr>
        <w:rPr>
          <w:lang w:val="en-US"/>
        </w:rPr>
      </w:pPr>
    </w:p>
    <w:p w14:paraId="3D32D293" w14:textId="77777777" w:rsidR="006B2652" w:rsidRPr="006B2652" w:rsidRDefault="006B2652" w:rsidP="006B2652">
      <w:pPr>
        <w:rPr>
          <w:lang w:val="en-US"/>
        </w:rPr>
      </w:pPr>
      <w:r w:rsidRPr="006B2652">
        <w:rPr>
          <w:lang w:val="en-US"/>
        </w:rPr>
        <w:t>These are the basic components that are needed in order to create a care and support plan.</w:t>
      </w:r>
    </w:p>
    <w:p w14:paraId="61C52B9D" w14:textId="77777777" w:rsidR="006B2652" w:rsidRPr="006B2652" w:rsidRDefault="006B2652" w:rsidP="006B2652">
      <w:pPr>
        <w:rPr>
          <w:lang w:val="en-US"/>
        </w:rPr>
      </w:pPr>
      <w:r w:rsidRPr="006B2652">
        <w:rPr>
          <w:lang w:val="en-US"/>
        </w:rPr>
        <w:t>Alivia will not be limited to these initial modules. In time, there will also be calendar and calendar functions, dashboards with notifications of important messages, the ability to import medical and non-medical information about the person (medication, examination results, living situation, etc.).</w:t>
      </w:r>
    </w:p>
    <w:p w14:paraId="64271A8C" w14:textId="77777777" w:rsidR="006B2652" w:rsidRPr="006B2652" w:rsidRDefault="006B2652" w:rsidP="006B2652">
      <w:pPr>
        <w:pStyle w:val="Kop2"/>
      </w:pPr>
      <w:bookmarkStart w:id="7" w:name="_Toc184821400"/>
      <w:r w:rsidRPr="006B2652">
        <w:t>Life goals</w:t>
      </w:r>
      <w:bookmarkEnd w:id="7"/>
    </w:p>
    <w:p w14:paraId="4B325802" w14:textId="77777777" w:rsidR="006B2652" w:rsidRPr="006B2652" w:rsidRDefault="006B2652" w:rsidP="006B2652">
      <w:r w:rsidRPr="006B2652">
        <w:rPr>
          <w:lang w:val="en-US"/>
        </w:rPr>
        <w:t xml:space="preserve">In this module, the person with care and support needs will be able to formulate their life goals. </w:t>
      </w:r>
      <w:r w:rsidRPr="006B2652">
        <w:t xml:space="preserve">These </w:t>
      </w:r>
      <w:proofErr w:type="spellStart"/>
      <w:r w:rsidRPr="006B2652">
        <w:t>can</w:t>
      </w:r>
      <w:proofErr w:type="spellEnd"/>
      <w:r w:rsidRPr="006B2652">
        <w:t xml:space="preserve"> </w:t>
      </w:r>
      <w:proofErr w:type="spellStart"/>
      <w:r w:rsidRPr="006B2652">
        <w:t>relate</w:t>
      </w:r>
      <w:proofErr w:type="spellEnd"/>
      <w:r w:rsidRPr="006B2652">
        <w:t xml:space="preserve"> </w:t>
      </w:r>
      <w:proofErr w:type="spellStart"/>
      <w:r w:rsidRPr="006B2652">
        <w:t>to</w:t>
      </w:r>
      <w:proofErr w:type="spellEnd"/>
      <w:r w:rsidRPr="006B2652">
        <w:t> </w:t>
      </w:r>
      <w:proofErr w:type="spellStart"/>
      <w:r w:rsidRPr="006B2652">
        <w:t>all</w:t>
      </w:r>
      <w:proofErr w:type="spellEnd"/>
      <w:r w:rsidRPr="006B2652">
        <w:t xml:space="preserve"> </w:t>
      </w:r>
      <w:proofErr w:type="spellStart"/>
      <w:r w:rsidRPr="006B2652">
        <w:t>aspects</w:t>
      </w:r>
      <w:proofErr w:type="spellEnd"/>
      <w:r w:rsidRPr="006B2652">
        <w:t xml:space="preserve"> of life:</w:t>
      </w:r>
    </w:p>
    <w:p w14:paraId="656714D3" w14:textId="77777777" w:rsidR="006B2652" w:rsidRPr="006B2652" w:rsidRDefault="006B2652" w:rsidP="006B2652">
      <w:pPr>
        <w:numPr>
          <w:ilvl w:val="0"/>
          <w:numId w:val="52"/>
        </w:numPr>
      </w:pPr>
      <w:proofErr w:type="spellStart"/>
      <w:r w:rsidRPr="006B2652">
        <w:t>Housing</w:t>
      </w:r>
      <w:proofErr w:type="spellEnd"/>
      <w:r w:rsidRPr="006B2652">
        <w:t xml:space="preserve">  </w:t>
      </w:r>
    </w:p>
    <w:p w14:paraId="3E96C329" w14:textId="77777777" w:rsidR="006B2652" w:rsidRPr="006B2652" w:rsidRDefault="006B2652" w:rsidP="006B2652">
      <w:pPr>
        <w:numPr>
          <w:ilvl w:val="0"/>
          <w:numId w:val="52"/>
        </w:numPr>
      </w:pPr>
      <w:r w:rsidRPr="006B2652">
        <w:t>Health</w:t>
      </w:r>
    </w:p>
    <w:p w14:paraId="38C9D3F0" w14:textId="77777777" w:rsidR="006B2652" w:rsidRPr="006B2652" w:rsidRDefault="006B2652" w:rsidP="006B2652">
      <w:pPr>
        <w:numPr>
          <w:ilvl w:val="0"/>
          <w:numId w:val="52"/>
        </w:numPr>
      </w:pPr>
      <w:proofErr w:type="spellStart"/>
      <w:r w:rsidRPr="006B2652">
        <w:t>Work</w:t>
      </w:r>
      <w:proofErr w:type="spellEnd"/>
      <w:r w:rsidRPr="006B2652">
        <w:t xml:space="preserve">  </w:t>
      </w:r>
    </w:p>
    <w:p w14:paraId="31D46213" w14:textId="77777777" w:rsidR="006B2652" w:rsidRPr="006B2652" w:rsidRDefault="006B2652" w:rsidP="006B2652">
      <w:pPr>
        <w:numPr>
          <w:ilvl w:val="0"/>
          <w:numId w:val="52"/>
        </w:numPr>
      </w:pPr>
      <w:proofErr w:type="spellStart"/>
      <w:r w:rsidRPr="006B2652">
        <w:t>Relational</w:t>
      </w:r>
      <w:proofErr w:type="spellEnd"/>
      <w:r w:rsidRPr="006B2652">
        <w:t xml:space="preserve"> </w:t>
      </w:r>
      <w:proofErr w:type="spellStart"/>
      <w:r w:rsidRPr="006B2652">
        <w:t>connectedness</w:t>
      </w:r>
      <w:proofErr w:type="spellEnd"/>
      <w:r w:rsidRPr="006B2652">
        <w:t xml:space="preserve">  </w:t>
      </w:r>
    </w:p>
    <w:p w14:paraId="3BC33C1C" w14:textId="77777777" w:rsidR="006B2652" w:rsidRPr="006B2652" w:rsidRDefault="006B2652" w:rsidP="006B2652">
      <w:pPr>
        <w:numPr>
          <w:ilvl w:val="0"/>
          <w:numId w:val="52"/>
        </w:numPr>
      </w:pPr>
      <w:r w:rsidRPr="006B2652">
        <w:t xml:space="preserve">Leisure time </w:t>
      </w:r>
      <w:proofErr w:type="spellStart"/>
      <w:r w:rsidRPr="006B2652">
        <w:t>activities</w:t>
      </w:r>
      <w:proofErr w:type="spellEnd"/>
      <w:r w:rsidRPr="006B2652">
        <w:t xml:space="preserve"> </w:t>
      </w:r>
      <w:proofErr w:type="spellStart"/>
      <w:r w:rsidRPr="006B2652">
        <w:t>and</w:t>
      </w:r>
      <w:proofErr w:type="spellEnd"/>
      <w:r w:rsidRPr="006B2652">
        <w:t xml:space="preserve"> </w:t>
      </w:r>
      <w:proofErr w:type="spellStart"/>
      <w:r w:rsidRPr="006B2652">
        <w:t>creativity</w:t>
      </w:r>
      <w:proofErr w:type="spellEnd"/>
      <w:r w:rsidRPr="006B2652">
        <w:t xml:space="preserve">  </w:t>
      </w:r>
    </w:p>
    <w:p w14:paraId="4BE5C368" w14:textId="77777777" w:rsidR="006B2652" w:rsidRPr="006B2652" w:rsidRDefault="006B2652" w:rsidP="006B2652">
      <w:pPr>
        <w:numPr>
          <w:ilvl w:val="0"/>
          <w:numId w:val="52"/>
        </w:numPr>
      </w:pPr>
      <w:proofErr w:type="spellStart"/>
      <w:r w:rsidRPr="006B2652">
        <w:t>Sexuality</w:t>
      </w:r>
      <w:proofErr w:type="spellEnd"/>
      <w:r w:rsidRPr="006B2652">
        <w:t xml:space="preserve">  </w:t>
      </w:r>
    </w:p>
    <w:p w14:paraId="48864053" w14:textId="77777777" w:rsidR="006B2652" w:rsidRPr="006B2652" w:rsidRDefault="006B2652" w:rsidP="006B2652">
      <w:pPr>
        <w:numPr>
          <w:ilvl w:val="0"/>
          <w:numId w:val="52"/>
        </w:numPr>
      </w:pPr>
      <w:proofErr w:type="spellStart"/>
      <w:r w:rsidRPr="006B2652">
        <w:t>Mobility</w:t>
      </w:r>
      <w:proofErr w:type="spellEnd"/>
      <w:r w:rsidRPr="006B2652">
        <w:t xml:space="preserve">  </w:t>
      </w:r>
    </w:p>
    <w:p w14:paraId="615E9E4C" w14:textId="77777777" w:rsidR="006B2652" w:rsidRPr="006B2652" w:rsidRDefault="006B2652" w:rsidP="006B2652">
      <w:pPr>
        <w:numPr>
          <w:ilvl w:val="0"/>
          <w:numId w:val="52"/>
        </w:numPr>
      </w:pPr>
      <w:r w:rsidRPr="006B2652">
        <w:t xml:space="preserve">Training </w:t>
      </w:r>
      <w:proofErr w:type="spellStart"/>
      <w:r w:rsidRPr="006B2652">
        <w:t>and</w:t>
      </w:r>
      <w:proofErr w:type="spellEnd"/>
      <w:r w:rsidRPr="006B2652">
        <w:t xml:space="preserve"> </w:t>
      </w:r>
      <w:proofErr w:type="spellStart"/>
      <w:r w:rsidRPr="006B2652">
        <w:t>education</w:t>
      </w:r>
      <w:proofErr w:type="spellEnd"/>
      <w:r w:rsidRPr="006B2652">
        <w:t xml:space="preserve">  </w:t>
      </w:r>
    </w:p>
    <w:p w14:paraId="05EBA3E7" w14:textId="77777777" w:rsidR="006B2652" w:rsidRPr="006B2652" w:rsidRDefault="006B2652" w:rsidP="006B2652">
      <w:pPr>
        <w:numPr>
          <w:ilvl w:val="0"/>
          <w:numId w:val="52"/>
        </w:numPr>
      </w:pPr>
      <w:proofErr w:type="spellStart"/>
      <w:r w:rsidRPr="006B2652">
        <w:t>Autonomy</w:t>
      </w:r>
      <w:proofErr w:type="spellEnd"/>
      <w:r w:rsidRPr="006B2652">
        <w:t xml:space="preserve">  </w:t>
      </w:r>
    </w:p>
    <w:p w14:paraId="3BFB83AC" w14:textId="77777777" w:rsidR="006B2652" w:rsidRPr="006B2652" w:rsidRDefault="006B2652" w:rsidP="006B2652">
      <w:pPr>
        <w:numPr>
          <w:ilvl w:val="0"/>
          <w:numId w:val="52"/>
        </w:numPr>
      </w:pPr>
      <w:proofErr w:type="spellStart"/>
      <w:r w:rsidRPr="006B2652">
        <w:t>Competences</w:t>
      </w:r>
      <w:proofErr w:type="spellEnd"/>
      <w:r w:rsidRPr="006B2652">
        <w:t> </w:t>
      </w:r>
    </w:p>
    <w:p w14:paraId="3AF74483" w14:textId="77777777" w:rsidR="006B2652" w:rsidRPr="006B2652" w:rsidRDefault="006B2652" w:rsidP="006B2652">
      <w:pPr>
        <w:rPr>
          <w:lang w:val="en-US"/>
        </w:rPr>
      </w:pPr>
      <w:r w:rsidRPr="006B2652">
        <w:rPr>
          <w:lang w:val="en-US"/>
        </w:rPr>
        <w:lastRenderedPageBreak/>
        <w:t>A number of methodologies (</w:t>
      </w:r>
      <w:proofErr w:type="spellStart"/>
      <w:r w:rsidRPr="006B2652">
        <w:rPr>
          <w:lang w:val="en-US"/>
        </w:rPr>
        <w:t>Doelzoeker</w:t>
      </w:r>
      <w:proofErr w:type="spellEnd"/>
      <w:r w:rsidRPr="006B2652">
        <w:rPr>
          <w:lang w:val="en-US"/>
        </w:rPr>
        <w:t xml:space="preserve">, </w:t>
      </w:r>
      <w:proofErr w:type="spellStart"/>
      <w:r w:rsidRPr="006B2652">
        <w:rPr>
          <w:lang w:val="en-US"/>
        </w:rPr>
        <w:t>Zorgesperanto</w:t>
      </w:r>
      <w:proofErr w:type="spellEnd"/>
      <w:r w:rsidRPr="006B2652">
        <w:rPr>
          <w:lang w:val="en-US"/>
        </w:rPr>
        <w:t>, Clever, etc.) are in use that use questions to prompt patients to record their life goals. The results can be transferred into Alivia and serve as a starting point for targeted care planning.</w:t>
      </w:r>
    </w:p>
    <w:p w14:paraId="3B0C2610" w14:textId="77777777" w:rsidR="006B2652" w:rsidRPr="006B2652" w:rsidRDefault="006B2652" w:rsidP="006B2652">
      <w:pPr>
        <w:pStyle w:val="Kop2"/>
      </w:pPr>
      <w:bookmarkStart w:id="8" w:name="_Toc184821401"/>
      <w:r w:rsidRPr="006B2652">
        <w:t xml:space="preserve">Care </w:t>
      </w:r>
      <w:proofErr w:type="spellStart"/>
      <w:r w:rsidRPr="006B2652">
        <w:t>and</w:t>
      </w:r>
      <w:proofErr w:type="spellEnd"/>
      <w:r w:rsidRPr="006B2652">
        <w:t xml:space="preserve"> support goals</w:t>
      </w:r>
      <w:bookmarkEnd w:id="8"/>
    </w:p>
    <w:p w14:paraId="5C1D10CC" w14:textId="77777777" w:rsidR="006B2652" w:rsidRPr="006B2652" w:rsidRDefault="006B2652" w:rsidP="006B2652">
      <w:pPr>
        <w:rPr>
          <w:lang w:val="en-US"/>
        </w:rPr>
      </w:pPr>
      <w:r w:rsidRPr="006B2652">
        <w:rPr>
          <w:lang w:val="en-US"/>
        </w:rPr>
        <w:t>Alivia will make it possible for care and support goals to be drawn up: what do we want to achieve by means of the care being provided? For example: we want the person to be able to live independently at home, (to continue to) pursue a certain hobby and so on.</w:t>
      </w:r>
    </w:p>
    <w:p w14:paraId="638FE018" w14:textId="77777777" w:rsidR="006B2652" w:rsidRDefault="006B2652" w:rsidP="006B2652">
      <w:pPr>
        <w:rPr>
          <w:lang w:val="en-US"/>
        </w:rPr>
      </w:pPr>
    </w:p>
    <w:p w14:paraId="621A4BE8" w14:textId="31354474" w:rsidR="006B2652" w:rsidRPr="006B2652" w:rsidRDefault="006B2652" w:rsidP="006B2652">
      <w:pPr>
        <w:rPr>
          <w:lang w:val="en-US"/>
        </w:rPr>
      </w:pPr>
      <w:r w:rsidRPr="006B2652">
        <w:rPr>
          <w:lang w:val="en-US"/>
        </w:rPr>
        <w:t>These follow on logically from the person's life goals.</w:t>
      </w:r>
    </w:p>
    <w:p w14:paraId="25DEEF68" w14:textId="77777777" w:rsidR="006B2652" w:rsidRPr="006B2652" w:rsidRDefault="006B2652" w:rsidP="006B2652">
      <w:pPr>
        <w:rPr>
          <w:lang w:val="en-US"/>
        </w:rPr>
      </w:pPr>
      <w:r w:rsidRPr="006B2652">
        <w:rPr>
          <w:lang w:val="en-US"/>
        </w:rPr>
        <w:t xml:space="preserve">These targets can also come from existing tools to measure a person's need for care, such as the </w:t>
      </w:r>
      <w:proofErr w:type="spellStart"/>
      <w:r w:rsidRPr="006B2652">
        <w:rPr>
          <w:lang w:val="en-US"/>
        </w:rPr>
        <w:t>BelRAI</w:t>
      </w:r>
      <w:proofErr w:type="spellEnd"/>
      <w:r w:rsidRPr="006B2652">
        <w:rPr>
          <w:lang w:val="en-US"/>
        </w:rPr>
        <w:t xml:space="preserve"> survey.  </w:t>
      </w:r>
    </w:p>
    <w:p w14:paraId="66F99720" w14:textId="77777777" w:rsidR="006B2652" w:rsidRDefault="006B2652" w:rsidP="006B2652">
      <w:pPr>
        <w:rPr>
          <w:lang w:val="en-US"/>
        </w:rPr>
      </w:pPr>
    </w:p>
    <w:p w14:paraId="74932060" w14:textId="2194DD46" w:rsidR="006B2652" w:rsidRDefault="006B2652" w:rsidP="006B2652">
      <w:pPr>
        <w:rPr>
          <w:lang w:val="en-US"/>
        </w:rPr>
      </w:pPr>
      <w:r w:rsidRPr="006B2652">
        <w:rPr>
          <w:lang w:val="en-US"/>
        </w:rPr>
        <w:t>In Alivia, care and support goals can be created, managed and shared digitally with everyone directly involved in achieving those goals (the care and support team).</w:t>
      </w:r>
    </w:p>
    <w:p w14:paraId="5A12DD63" w14:textId="77777777" w:rsidR="006B2652" w:rsidRPr="006B2652" w:rsidRDefault="006B2652" w:rsidP="006B2652">
      <w:pPr>
        <w:rPr>
          <w:lang w:val="en-US"/>
        </w:rPr>
      </w:pPr>
    </w:p>
    <w:p w14:paraId="4B4DFA89" w14:textId="77777777" w:rsidR="006B2652" w:rsidRPr="006B2652" w:rsidRDefault="006B2652" w:rsidP="006B2652">
      <w:pPr>
        <w:pStyle w:val="Kop2"/>
      </w:pPr>
      <w:bookmarkStart w:id="9" w:name="_Toc184821402"/>
      <w:r w:rsidRPr="006B2652">
        <w:t xml:space="preserve">Care </w:t>
      </w:r>
      <w:proofErr w:type="spellStart"/>
      <w:r w:rsidRPr="006B2652">
        <w:t>and</w:t>
      </w:r>
      <w:proofErr w:type="spellEnd"/>
      <w:r w:rsidRPr="006B2652">
        <w:t xml:space="preserve"> support </w:t>
      </w:r>
      <w:proofErr w:type="spellStart"/>
      <w:r w:rsidRPr="006B2652">
        <w:t>tasks</w:t>
      </w:r>
      <w:bookmarkEnd w:id="9"/>
      <w:proofErr w:type="spellEnd"/>
    </w:p>
    <w:p w14:paraId="099136C2" w14:textId="77777777" w:rsidR="006B2652" w:rsidRPr="006B2652" w:rsidRDefault="006B2652" w:rsidP="006B2652">
      <w:pPr>
        <w:rPr>
          <w:lang w:val="en-US"/>
        </w:rPr>
      </w:pPr>
      <w:r w:rsidRPr="006B2652">
        <w:rPr>
          <w:lang w:val="en-US"/>
        </w:rPr>
        <w:t>Alivia takes the care and support goals and links them to care and support tasks of a more specific nature or care agreements that caregivers establish and distribute among themselves. Each care and support task has a responsible person and a status so that they can be followed up as effectively as possible.</w:t>
      </w:r>
    </w:p>
    <w:p w14:paraId="78688641" w14:textId="77777777" w:rsidR="006B2652" w:rsidRDefault="006B2652" w:rsidP="006B2652">
      <w:pPr>
        <w:rPr>
          <w:lang w:val="en-US"/>
        </w:rPr>
      </w:pPr>
    </w:p>
    <w:p w14:paraId="22EE73EA" w14:textId="46FD245B" w:rsidR="006B2652" w:rsidRPr="006B2652" w:rsidRDefault="006B2652" w:rsidP="006B2652">
      <w:pPr>
        <w:rPr>
          <w:lang w:val="en-US"/>
        </w:rPr>
      </w:pPr>
      <w:r w:rsidRPr="006B2652">
        <w:rPr>
          <w:lang w:val="en-US"/>
        </w:rPr>
        <w:t>Examples of care tasks include: </w:t>
      </w:r>
    </w:p>
    <w:p w14:paraId="30E19DC4" w14:textId="77777777" w:rsidR="006B2652" w:rsidRPr="006B2652" w:rsidRDefault="006B2652" w:rsidP="006B2652">
      <w:pPr>
        <w:numPr>
          <w:ilvl w:val="0"/>
          <w:numId w:val="53"/>
        </w:numPr>
        <w:rPr>
          <w:lang w:val="en-US"/>
        </w:rPr>
      </w:pPr>
      <w:r w:rsidRPr="006B2652">
        <w:rPr>
          <w:lang w:val="en-US"/>
        </w:rPr>
        <w:t>Verification by the caregiver that medications were taken correctly and on time </w:t>
      </w:r>
    </w:p>
    <w:p w14:paraId="5A6E4629" w14:textId="77777777" w:rsidR="006B2652" w:rsidRPr="006B2652" w:rsidRDefault="006B2652" w:rsidP="006B2652">
      <w:pPr>
        <w:numPr>
          <w:ilvl w:val="0"/>
          <w:numId w:val="53"/>
        </w:numPr>
        <w:rPr>
          <w:lang w:val="en-US"/>
        </w:rPr>
      </w:pPr>
      <w:r w:rsidRPr="006B2652">
        <w:rPr>
          <w:lang w:val="en-US"/>
        </w:rPr>
        <w:t>Daily exercises with physiotherapist to relieve knee pain</w:t>
      </w:r>
    </w:p>
    <w:p w14:paraId="53868A8E" w14:textId="77777777" w:rsidR="006B2652" w:rsidRPr="006B2652" w:rsidRDefault="006B2652" w:rsidP="006B2652">
      <w:pPr>
        <w:numPr>
          <w:ilvl w:val="0"/>
          <w:numId w:val="53"/>
        </w:numPr>
        <w:rPr>
          <w:lang w:val="en-US"/>
        </w:rPr>
      </w:pPr>
      <w:r w:rsidRPr="006B2652">
        <w:rPr>
          <w:lang w:val="en-US"/>
        </w:rPr>
        <w:t>A caregiver from family care comes by every evening to wash the person and help them go to bed</w:t>
      </w:r>
    </w:p>
    <w:p w14:paraId="6B7E467F" w14:textId="77777777" w:rsidR="006B2652" w:rsidRPr="006B2652" w:rsidRDefault="006B2652" w:rsidP="006B2652">
      <w:pPr>
        <w:numPr>
          <w:ilvl w:val="0"/>
          <w:numId w:val="53"/>
        </w:numPr>
        <w:rPr>
          <w:lang w:val="en-US"/>
        </w:rPr>
      </w:pPr>
      <w:r w:rsidRPr="006B2652">
        <w:rPr>
          <w:lang w:val="en-US"/>
        </w:rPr>
        <w:t>Weekly therapy with psychologist to boost self-confidence and prevent depression</w:t>
      </w:r>
    </w:p>
    <w:p w14:paraId="666358F7" w14:textId="77777777" w:rsidR="006B2652" w:rsidRDefault="006B2652" w:rsidP="006B2652">
      <w:pPr>
        <w:numPr>
          <w:ilvl w:val="0"/>
          <w:numId w:val="53"/>
        </w:numPr>
        <w:rPr>
          <w:lang w:val="en-US"/>
        </w:rPr>
      </w:pPr>
      <w:r w:rsidRPr="006B2652">
        <w:rPr>
          <w:lang w:val="en-US"/>
        </w:rPr>
        <w:t xml:space="preserve">Going for walks with the </w:t>
      </w:r>
      <w:proofErr w:type="spellStart"/>
      <w:r w:rsidRPr="006B2652">
        <w:rPr>
          <w:lang w:val="en-US"/>
        </w:rPr>
        <w:t>neighbour</w:t>
      </w:r>
      <w:proofErr w:type="spellEnd"/>
      <w:r w:rsidRPr="006B2652">
        <w:rPr>
          <w:lang w:val="en-US"/>
        </w:rPr>
        <w:t xml:space="preserve"> 3 times a week</w:t>
      </w:r>
    </w:p>
    <w:p w14:paraId="1C154704" w14:textId="77777777" w:rsidR="006B2652" w:rsidRPr="006B2652" w:rsidRDefault="006B2652" w:rsidP="006B2652">
      <w:pPr>
        <w:ind w:left="720"/>
        <w:rPr>
          <w:lang w:val="en-US"/>
        </w:rPr>
      </w:pPr>
    </w:p>
    <w:p w14:paraId="0C58EC0D" w14:textId="77777777" w:rsidR="006B2652" w:rsidRPr="006B2652" w:rsidRDefault="006B2652" w:rsidP="006B2652">
      <w:pPr>
        <w:pStyle w:val="Kop2"/>
      </w:pPr>
      <w:bookmarkStart w:id="10" w:name="_Toc184821403"/>
      <w:r w:rsidRPr="006B2652">
        <w:t xml:space="preserve">Care </w:t>
      </w:r>
      <w:proofErr w:type="spellStart"/>
      <w:r w:rsidRPr="006B2652">
        <w:t>and</w:t>
      </w:r>
      <w:proofErr w:type="spellEnd"/>
      <w:r w:rsidRPr="006B2652">
        <w:t xml:space="preserve"> support team</w:t>
      </w:r>
      <w:bookmarkEnd w:id="10"/>
    </w:p>
    <w:p w14:paraId="4A646CEA" w14:textId="77777777" w:rsidR="006B2652" w:rsidRPr="006B2652" w:rsidRDefault="006B2652" w:rsidP="006B2652">
      <w:pPr>
        <w:rPr>
          <w:lang w:val="en-US"/>
        </w:rPr>
      </w:pPr>
      <w:r w:rsidRPr="006B2652">
        <w:rPr>
          <w:lang w:val="en-US"/>
        </w:rPr>
        <w:t>Alivia will also include a clear overview of who everyone who is taking on a role in providing the care and support – the care and support team. In addition to their names, you can quickly find out how to contact them through Alivia.</w:t>
      </w:r>
    </w:p>
    <w:p w14:paraId="017362FD" w14:textId="77777777" w:rsidR="006B2652" w:rsidRDefault="006B2652" w:rsidP="006B2652">
      <w:pPr>
        <w:rPr>
          <w:lang w:val="en-US"/>
        </w:rPr>
      </w:pPr>
    </w:p>
    <w:p w14:paraId="09B31DB6" w14:textId="5CF36B97" w:rsidR="006B2652" w:rsidRPr="006B2652" w:rsidRDefault="006B2652" w:rsidP="006B2652">
      <w:pPr>
        <w:rPr>
          <w:lang w:val="en-US"/>
        </w:rPr>
      </w:pPr>
      <w:r w:rsidRPr="006B2652">
        <w:rPr>
          <w:lang w:val="en-US"/>
        </w:rPr>
        <w:t>These include both informal caregivers (</w:t>
      </w:r>
      <w:proofErr w:type="spellStart"/>
      <w:r w:rsidRPr="006B2652">
        <w:rPr>
          <w:lang w:val="en-US"/>
        </w:rPr>
        <w:t>neighbour</w:t>
      </w:r>
      <w:proofErr w:type="spellEnd"/>
      <w:r w:rsidRPr="006B2652">
        <w:rPr>
          <w:lang w:val="en-US"/>
        </w:rPr>
        <w:t>, children, spouse, etc.) and professional caregivers from the health and welfare sector (social worker, general practitioner, physiotherapist, family support worker, endocrinologist, home care services, etc.).</w:t>
      </w:r>
    </w:p>
    <w:p w14:paraId="37877448" w14:textId="77777777" w:rsidR="006B2652" w:rsidRDefault="006B2652" w:rsidP="006B2652">
      <w:pPr>
        <w:rPr>
          <w:lang w:val="en-US"/>
        </w:rPr>
      </w:pPr>
      <w:r w:rsidRPr="006B2652">
        <w:rPr>
          <w:lang w:val="en-US"/>
        </w:rPr>
        <w:t>In Alivia, each of these people is assigned a role.</w:t>
      </w:r>
    </w:p>
    <w:p w14:paraId="7287AE13" w14:textId="77777777" w:rsidR="006B2652" w:rsidRPr="006B2652" w:rsidRDefault="006B2652" w:rsidP="006B2652">
      <w:pPr>
        <w:rPr>
          <w:lang w:val="en-US"/>
        </w:rPr>
      </w:pPr>
    </w:p>
    <w:p w14:paraId="6284CB97" w14:textId="77777777" w:rsidR="006B2652" w:rsidRPr="006B2652" w:rsidRDefault="006B2652" w:rsidP="006B2652">
      <w:pPr>
        <w:rPr>
          <w:lang w:val="en-US"/>
        </w:rPr>
      </w:pPr>
      <w:r w:rsidRPr="006B2652">
        <w:rPr>
          <w:lang w:val="en-US"/>
        </w:rPr>
        <w:t>A care coordinator may be designated from within the team by mutual agreement:</w:t>
      </w:r>
    </w:p>
    <w:p w14:paraId="1B834D1A" w14:textId="77777777" w:rsidR="006B2652" w:rsidRPr="006B2652" w:rsidRDefault="006B2652" w:rsidP="006B2652">
      <w:pPr>
        <w:numPr>
          <w:ilvl w:val="0"/>
          <w:numId w:val="54"/>
        </w:numPr>
      </w:pPr>
      <w:r w:rsidRPr="006B2652">
        <w:rPr>
          <w:lang w:val="en-US"/>
        </w:rPr>
        <w:t xml:space="preserve">The care coordinator keeps an overview of the care and support plan and monitors the situation to ensure that everyone is carrying out their tasks. If the person with a care and support need takes on this coordination themselves, this is known as self-management. </w:t>
      </w:r>
      <w:proofErr w:type="spellStart"/>
      <w:r w:rsidRPr="006B2652">
        <w:t>This</w:t>
      </w:r>
      <w:proofErr w:type="spellEnd"/>
      <w:r w:rsidRPr="006B2652">
        <w:t xml:space="preserve"> </w:t>
      </w:r>
      <w:proofErr w:type="spellStart"/>
      <w:r w:rsidRPr="006B2652">
        <w:t>self</w:t>
      </w:r>
      <w:proofErr w:type="spellEnd"/>
      <w:r w:rsidRPr="006B2652">
        <w:t xml:space="preserve">-management is </w:t>
      </w:r>
      <w:proofErr w:type="spellStart"/>
      <w:r w:rsidRPr="006B2652">
        <w:t>always</w:t>
      </w:r>
      <w:proofErr w:type="spellEnd"/>
      <w:r w:rsidRPr="006B2652">
        <w:t xml:space="preserve"> </w:t>
      </w:r>
      <w:proofErr w:type="spellStart"/>
      <w:r w:rsidRPr="006B2652">
        <w:t>the</w:t>
      </w:r>
      <w:proofErr w:type="spellEnd"/>
      <w:r w:rsidRPr="006B2652">
        <w:t xml:space="preserve"> </w:t>
      </w:r>
      <w:proofErr w:type="spellStart"/>
      <w:r w:rsidRPr="006B2652">
        <w:t>starting</w:t>
      </w:r>
      <w:proofErr w:type="spellEnd"/>
      <w:r w:rsidRPr="006B2652">
        <w:t xml:space="preserve"> point.</w:t>
      </w:r>
    </w:p>
    <w:p w14:paraId="1731B1D8" w14:textId="77777777" w:rsidR="006B2652" w:rsidRPr="006B2652" w:rsidRDefault="006B2652" w:rsidP="006B2652">
      <w:pPr>
        <w:numPr>
          <w:ilvl w:val="0"/>
          <w:numId w:val="54"/>
        </w:numPr>
        <w:rPr>
          <w:lang w:val="en-US"/>
        </w:rPr>
      </w:pPr>
      <w:r w:rsidRPr="006B2652">
        <w:rPr>
          <w:lang w:val="en-US"/>
        </w:rPr>
        <w:t>In cases where this person is unable or unwilling to take on coordination or the care need is too complex (e.g. a care and support team with care providers from different disciplines or rapidly evolving care and support needs), a care provider belonging to the care and support team takes on this care coordination.</w:t>
      </w:r>
    </w:p>
    <w:p w14:paraId="68806550" w14:textId="77777777" w:rsidR="006B2652" w:rsidRPr="006B2652" w:rsidRDefault="006B2652" w:rsidP="006B2652">
      <w:pPr>
        <w:pStyle w:val="Kop2"/>
      </w:pPr>
      <w:bookmarkStart w:id="11" w:name="_Toc184821404"/>
      <w:r w:rsidRPr="006B2652">
        <w:lastRenderedPageBreak/>
        <w:t>Communication</w:t>
      </w:r>
      <w:bookmarkEnd w:id="11"/>
    </w:p>
    <w:p w14:paraId="20BB9098" w14:textId="77777777" w:rsidR="006B2652" w:rsidRPr="006B2652" w:rsidRDefault="006B2652" w:rsidP="006B2652">
      <w:pPr>
        <w:rPr>
          <w:lang w:val="en-US"/>
        </w:rPr>
      </w:pPr>
      <w:r w:rsidRPr="006B2652">
        <w:rPr>
          <w:lang w:val="en-US"/>
        </w:rPr>
        <w:t>Care providers (from health and welfare), informal carers and the individuals with care and support needs must be able to communicate with each other easily and securely about the care and support plan or about (and with) the person in question. These are messages that are not urgent, but are still important in order to keep the patient and each of the care providers involved informed about what has happened, what to take into account, unexpected events, etc.</w:t>
      </w:r>
    </w:p>
    <w:p w14:paraId="41194122" w14:textId="77777777" w:rsidR="006B2652" w:rsidRDefault="006B2652" w:rsidP="006B2652">
      <w:pPr>
        <w:rPr>
          <w:lang w:val="en-US"/>
        </w:rPr>
      </w:pPr>
    </w:p>
    <w:p w14:paraId="56A6EB96" w14:textId="7F60D6B1" w:rsidR="006B2652" w:rsidRPr="006B2652" w:rsidRDefault="006B2652" w:rsidP="006B2652">
      <w:pPr>
        <w:rPr>
          <w:lang w:val="en-US"/>
        </w:rPr>
      </w:pPr>
      <w:r w:rsidRPr="006B2652">
        <w:rPr>
          <w:lang w:val="en-US"/>
        </w:rPr>
        <w:t>This begins by keeping a diary or journal. At the moment, this is often done in writing, such as in a notebook left on the patient's kitchen table. This poses all manner of risks in terms of safety and accuracy.</w:t>
      </w:r>
    </w:p>
    <w:p w14:paraId="5CA8C78F" w14:textId="77777777" w:rsidR="006B2652" w:rsidRPr="006B2652" w:rsidRDefault="006B2652" w:rsidP="006B2652">
      <w:pPr>
        <w:rPr>
          <w:lang w:val="en-US"/>
        </w:rPr>
      </w:pPr>
      <w:r w:rsidRPr="006B2652">
        <w:rPr>
          <w:lang w:val="en-US"/>
        </w:rPr>
        <w:t>Alivia will enable all this to take place in a secure and easily shareable way in the form of short pieces of text, a photo and possibly an attachment.</w:t>
      </w:r>
    </w:p>
    <w:p w14:paraId="68E16396" w14:textId="77777777" w:rsidR="00C3414F" w:rsidRPr="006B2652" w:rsidRDefault="00C3414F" w:rsidP="00757633">
      <w:pPr>
        <w:rPr>
          <w:lang w:val="en-US"/>
        </w:rPr>
      </w:pPr>
    </w:p>
    <w:sectPr w:rsidR="00C3414F" w:rsidRPr="006B2652" w:rsidSect="00EA1F03">
      <w:footerReference w:type="even" r:id="rId16"/>
      <w:footerReference w:type="default" r:id="rId17"/>
      <w:pgSz w:w="11906" w:h="16838" w:code="9"/>
      <w:pgMar w:top="1134" w:right="1134" w:bottom="1304"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E9C7" w14:textId="77777777" w:rsidR="00657E8B" w:rsidRDefault="00657E8B" w:rsidP="00F11703">
      <w:r>
        <w:separator/>
      </w:r>
    </w:p>
    <w:p w14:paraId="5EFB291E" w14:textId="77777777" w:rsidR="00657E8B" w:rsidRDefault="00657E8B"/>
  </w:endnote>
  <w:endnote w:type="continuationSeparator" w:id="0">
    <w:p w14:paraId="1F8A78F5" w14:textId="77777777" w:rsidR="00657E8B" w:rsidRDefault="00657E8B" w:rsidP="00F11703">
      <w:r>
        <w:continuationSeparator/>
      </w:r>
    </w:p>
    <w:p w14:paraId="1E4F14FD" w14:textId="77777777" w:rsidR="00657E8B" w:rsidRDefault="0065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TT Prosto Sans">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01CC" w14:textId="77777777" w:rsidR="004E4796" w:rsidRPr="006E0D2E" w:rsidRDefault="004E4796" w:rsidP="004E4796">
    <w:pPr>
      <w:pStyle w:val="Streepjes"/>
      <w:jc w:val="left"/>
      <w:rPr>
        <w:color w:val="0E6DA7" w:themeColor="accent3"/>
      </w:rPr>
    </w:pPr>
    <w:r w:rsidRPr="006E0D2E">
      <w:rPr>
        <w:color w:val="0E6DA7" w:themeColor="accent3"/>
      </w:rPr>
      <w:t>………………………………………………………………………………………………………………………………………………………………………………………………………………………………………</w:t>
    </w:r>
  </w:p>
  <w:p w14:paraId="656CC919" w14:textId="1F76C8C5" w:rsidR="00C3414F" w:rsidRDefault="00C3414F" w:rsidP="00C3414F">
    <w:pPr>
      <w:pStyle w:val="Voettekst"/>
      <w:tabs>
        <w:tab w:val="clear" w:pos="9639"/>
        <w:tab w:val="right" w:pos="9554"/>
      </w:tabs>
    </w:pPr>
    <w:r w:rsidRPr="00056FB9">
      <w:rPr>
        <w:b/>
      </w:rPr>
      <w:fldChar w:fldCharType="begin"/>
    </w:r>
    <w:r w:rsidRPr="00056FB9">
      <w:rPr>
        <w:b/>
      </w:rPr>
      <w:instrText xml:space="preserve"> PAGE   \* MERGEFORMAT </w:instrText>
    </w:r>
    <w:r w:rsidRPr="00056FB9">
      <w:rPr>
        <w:b/>
      </w:rPr>
      <w:fldChar w:fldCharType="separate"/>
    </w:r>
    <w:r>
      <w:rPr>
        <w:b/>
      </w:rPr>
      <w:t>16</w:t>
    </w:r>
    <w:r w:rsidRPr="00056FB9">
      <w:rPr>
        <w:b/>
      </w:rPr>
      <w:fldChar w:fldCharType="end"/>
    </w:r>
    <w:r w:rsidRPr="009256C8">
      <w:tab/>
    </w:r>
    <w:sdt>
      <w:sdtPr>
        <w:rPr>
          <w:rStyle w:val="Voetteksteven-paginaChar"/>
        </w:rPr>
        <w:tag w:val=""/>
        <w:id w:val="-2142101728"/>
        <w:dataBinding w:prefixMappings="xmlns:ns0='http://purl.org/dc/elements/1.1/' xmlns:ns1='http://schemas.openxmlformats.org/package/2006/metadata/core-properties' " w:xpath="/ns1:coreProperties[1]/ns0:title[1]" w:storeItemID="{6C3C8BC8-F283-45AE-878A-BAB7291924A1}"/>
        <w:text/>
      </w:sdtPr>
      <w:sdtContent>
        <w:r w:rsidR="006B2652">
          <w:rPr>
            <w:rStyle w:val="Voetteksteven-paginaChar"/>
          </w:rPr>
          <w:t>Alivia</w:t>
        </w:r>
      </w:sdtContent>
    </w:sdt>
    <w:r w:rsidRPr="009256C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8E73" w14:textId="77777777" w:rsidR="00757633" w:rsidRPr="006E0D2E" w:rsidRDefault="00757633" w:rsidP="00757633">
    <w:pPr>
      <w:pStyle w:val="Streepjes"/>
      <w:rPr>
        <w:color w:val="0E6DA7" w:themeColor="accent3"/>
      </w:rPr>
    </w:pPr>
    <w:r w:rsidRPr="006E0D2E">
      <w:rPr>
        <w:color w:val="0E6DA7" w:themeColor="accent3"/>
      </w:rPr>
      <w:t>………………………………………………………………………………………………………………………………………………………………………………………………………………………………………</w:t>
    </w:r>
  </w:p>
  <w:p w14:paraId="592CA0C0" w14:textId="77777777" w:rsidR="00970F47" w:rsidRPr="00757633" w:rsidRDefault="00757633" w:rsidP="00757633">
    <w:pPr>
      <w:pStyle w:val="Voettekst"/>
      <w:tabs>
        <w:tab w:val="right" w:pos="9554"/>
      </w:tabs>
      <w:jc w:val="right"/>
    </w:pPr>
    <w:r w:rsidRPr="00AB227B">
      <w:tab/>
    </w:r>
    <w:r>
      <w:t>Typ hier</w:t>
    </w:r>
    <w:r w:rsidRPr="00AB227B">
      <w:t xml:space="preserve"> de</w:t>
    </w:r>
    <w:r>
      <w:t xml:space="preserve"> titel van </w:t>
    </w:r>
    <w:r w:rsidRPr="00AB227B">
      <w:t>hoofdstuk</w:t>
    </w:r>
    <w:r>
      <w:t xml:space="preserve"> 7 of volgend</w:t>
    </w:r>
    <w:r w:rsidR="00D9167A">
      <w:t>e</w:t>
    </w:r>
    <w:r w:rsidRPr="00AB227B">
      <w:tab/>
    </w:r>
    <w:sdt>
      <w:sdtPr>
        <w:id w:val="1065301192"/>
        <w:docPartObj>
          <w:docPartGallery w:val="Page Numbers (Top of Page)"/>
          <w:docPartUnique/>
        </w:docPartObj>
      </w:sdtPr>
      <w:sdtContent>
        <w:r w:rsidRPr="00AB227B">
          <w:rPr>
            <w:b/>
            <w:sz w:val="20"/>
          </w:rPr>
          <w:fldChar w:fldCharType="begin"/>
        </w:r>
        <w:r w:rsidRPr="00AB227B">
          <w:rPr>
            <w:b/>
            <w:sz w:val="20"/>
          </w:rPr>
          <w:instrText xml:space="preserve"> PAGE   \* MERGEFORMAT </w:instrText>
        </w:r>
        <w:r w:rsidRPr="00AB227B">
          <w:rPr>
            <w:b/>
            <w:sz w:val="20"/>
          </w:rPr>
          <w:fldChar w:fldCharType="separate"/>
        </w:r>
        <w:r>
          <w:rPr>
            <w:b/>
            <w:sz w:val="20"/>
          </w:rPr>
          <w:t>13</w:t>
        </w:r>
        <w:r w:rsidRPr="00AB227B">
          <w:rPr>
            <w:b/>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8C115" w14:textId="77777777" w:rsidR="00657E8B" w:rsidRPr="000A1548" w:rsidRDefault="00657E8B" w:rsidP="00E43566">
      <w:pPr>
        <w:rPr>
          <w:color w:val="0F4C81" w:themeColor="accent1"/>
        </w:rPr>
      </w:pPr>
      <w:r w:rsidRPr="000A1548">
        <w:rPr>
          <w:color w:val="0F4C81" w:themeColor="accent1"/>
        </w:rPr>
        <w:separator/>
      </w:r>
    </w:p>
  </w:footnote>
  <w:footnote w:type="continuationSeparator" w:id="0">
    <w:p w14:paraId="53777C0A" w14:textId="77777777" w:rsidR="00657E8B" w:rsidRDefault="00657E8B" w:rsidP="00F11703">
      <w:r>
        <w:continuationSeparator/>
      </w:r>
    </w:p>
    <w:p w14:paraId="29DE6F24" w14:textId="77777777" w:rsidR="00657E8B" w:rsidRDefault="00657E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AE8CE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A54A0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BB638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A7A7A"/>
    <w:multiLevelType w:val="multilevel"/>
    <w:tmpl w:val="D5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9239E"/>
    <w:multiLevelType w:val="hybridMultilevel"/>
    <w:tmpl w:val="6930B52A"/>
    <w:lvl w:ilvl="0" w:tplc="82881424">
      <w:numFmt w:val="bullet"/>
      <w:pStyle w:val="Lijstopsomteken5"/>
      <w:lvlText w:val="-"/>
      <w:lvlJc w:val="left"/>
      <w:pPr>
        <w:ind w:left="1492" w:hanging="360"/>
      </w:pPr>
      <w:rPr>
        <w:rFonts w:ascii="Calibri" w:eastAsiaTheme="minorHAnsi" w:hAnsi="Calibri" w:cstheme="minorBidi"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3CF5D35"/>
    <w:multiLevelType w:val="multilevel"/>
    <w:tmpl w:val="06E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E0EE8"/>
    <w:multiLevelType w:val="multilevel"/>
    <w:tmpl w:val="370E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45EB6"/>
    <w:multiLevelType w:val="multilevel"/>
    <w:tmpl w:val="73CA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D1401"/>
    <w:multiLevelType w:val="multilevel"/>
    <w:tmpl w:val="2D4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1603E"/>
    <w:multiLevelType w:val="multilevel"/>
    <w:tmpl w:val="E9086BD8"/>
    <w:lvl w:ilvl="0">
      <w:start w:val="1"/>
      <w:numFmt w:val="bullet"/>
      <w:pStyle w:val="Lijstopsomteken"/>
      <w:lvlText w:val="&gt;"/>
      <w:lvlJc w:val="left"/>
      <w:pPr>
        <w:ind w:left="357" w:hanging="357"/>
      </w:pPr>
      <w:rPr>
        <w:rFonts w:ascii="Symbol" w:hAnsi="Symbol" w:hint="default"/>
        <w:b w:val="0"/>
        <w:i w:val="0"/>
        <w:color w:val="auto"/>
        <w:sz w:val="22"/>
        <w:szCs w:val="20"/>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38A5605"/>
    <w:multiLevelType w:val="multilevel"/>
    <w:tmpl w:val="AC8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8494E"/>
    <w:multiLevelType w:val="hybridMultilevel"/>
    <w:tmpl w:val="61CC524E"/>
    <w:lvl w:ilvl="0" w:tplc="12E439A8">
      <w:start w:val="1"/>
      <w:numFmt w:val="bullet"/>
      <w:pStyle w:val="Citaatopsomteken2"/>
      <w:lvlText w:val="-"/>
      <w:lvlJc w:val="left"/>
      <w:pPr>
        <w:ind w:left="1286" w:hanging="360"/>
      </w:pPr>
      <w:rPr>
        <w:rFonts w:ascii="Arial" w:hAnsi="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2" w15:restartNumberingAfterBreak="0">
    <w:nsid w:val="198B2AAC"/>
    <w:multiLevelType w:val="hybridMultilevel"/>
    <w:tmpl w:val="8F0A1E12"/>
    <w:lvl w:ilvl="0" w:tplc="0652B9B0">
      <w:start w:val="1"/>
      <w:numFmt w:val="bullet"/>
      <w:lvlText w:val="&gt;"/>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A4907B0"/>
    <w:multiLevelType w:val="hybridMultilevel"/>
    <w:tmpl w:val="10447E90"/>
    <w:lvl w:ilvl="0" w:tplc="EEB659C0">
      <w:start w:val="1"/>
      <w:numFmt w:val="bullet"/>
      <w:pStyle w:val="Lijstinblauwekader"/>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A60EE3"/>
    <w:multiLevelType w:val="hybridMultilevel"/>
    <w:tmpl w:val="FB940946"/>
    <w:lvl w:ilvl="0" w:tplc="43AA2C4A">
      <w:start w:val="1"/>
      <w:numFmt w:val="bullet"/>
      <w:pStyle w:val="Lijstopsomteken2"/>
      <w:lvlText w:val=""/>
      <w:lvlJc w:val="left"/>
      <w:pPr>
        <w:ind w:left="1074" w:hanging="360"/>
      </w:pPr>
      <w:rPr>
        <w:rFonts w:ascii="Symbol" w:hAnsi="Symbol" w:hint="default"/>
      </w:rPr>
    </w:lvl>
    <w:lvl w:ilvl="1" w:tplc="08130003" w:tentative="1">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15" w15:restartNumberingAfterBreak="0">
    <w:nsid w:val="21475F6B"/>
    <w:multiLevelType w:val="hybridMultilevel"/>
    <w:tmpl w:val="CBB2140A"/>
    <w:lvl w:ilvl="0" w:tplc="2B1ACD3E">
      <w:start w:val="1"/>
      <w:numFmt w:val="bullet"/>
      <w:pStyle w:val="Lijstopsomteken4"/>
      <w:lvlText w:val=""/>
      <w:lvlJc w:val="left"/>
      <w:pPr>
        <w:tabs>
          <w:tab w:val="num" w:pos="1209"/>
        </w:tabs>
        <w:ind w:left="120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704EA"/>
    <w:multiLevelType w:val="multilevel"/>
    <w:tmpl w:val="60D8D75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29EC0B70"/>
    <w:multiLevelType w:val="multilevel"/>
    <w:tmpl w:val="2DEE8382"/>
    <w:lvl w:ilvl="0">
      <w:start w:val="1"/>
      <w:numFmt w:val="decimal"/>
      <w:pStyle w:val="Lijstgenummerd"/>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2495" w:hanging="907"/>
      </w:pPr>
      <w:rPr>
        <w:rFonts w:hint="default"/>
      </w:rPr>
    </w:lvl>
    <w:lvl w:ilvl="4">
      <w:start w:val="1"/>
      <w:numFmt w:val="decimal"/>
      <w:lvlText w:val="%1.%2.%3.%4.%5."/>
      <w:lvlJc w:val="left"/>
      <w:pPr>
        <w:ind w:left="3572"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34108F"/>
    <w:multiLevelType w:val="hybridMultilevel"/>
    <w:tmpl w:val="57AAAAAC"/>
    <w:lvl w:ilvl="0" w:tplc="02280A58">
      <w:start w:val="1"/>
      <w:numFmt w:val="decimal"/>
      <w:pStyle w:val="Lijstnummer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55075D"/>
    <w:multiLevelType w:val="multilevel"/>
    <w:tmpl w:val="F406521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373D6689"/>
    <w:multiLevelType w:val="hybridMultilevel"/>
    <w:tmpl w:val="7EBA4DE2"/>
    <w:lvl w:ilvl="0" w:tplc="61820C50">
      <w:start w:val="1"/>
      <w:numFmt w:val="lowerRoman"/>
      <w:pStyle w:val="Lijstnummer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1F1028"/>
    <w:multiLevelType w:val="hybridMultilevel"/>
    <w:tmpl w:val="121C03BC"/>
    <w:lvl w:ilvl="0" w:tplc="98325B28">
      <w:numFmt w:val="bullet"/>
      <w:pStyle w:val="Lijstopsomteken3"/>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312F61"/>
    <w:multiLevelType w:val="hybridMultilevel"/>
    <w:tmpl w:val="6A641120"/>
    <w:lvl w:ilvl="0" w:tplc="63483A16">
      <w:start w:val="1"/>
      <w:numFmt w:val="lowerLetter"/>
      <w:pStyle w:val="Lijstnummer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9A6E1C"/>
    <w:multiLevelType w:val="multilevel"/>
    <w:tmpl w:val="D91A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31228"/>
    <w:multiLevelType w:val="hybridMultilevel"/>
    <w:tmpl w:val="40C07CFC"/>
    <w:lvl w:ilvl="0" w:tplc="39A4D0C8">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4C0641C8"/>
    <w:multiLevelType w:val="hybridMultilevel"/>
    <w:tmpl w:val="D03C2262"/>
    <w:lvl w:ilvl="0" w:tplc="5C326B6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E056147"/>
    <w:multiLevelType w:val="hybridMultilevel"/>
    <w:tmpl w:val="C804E050"/>
    <w:lvl w:ilvl="0" w:tplc="49C432F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E3B7CB4"/>
    <w:multiLevelType w:val="hybridMultilevel"/>
    <w:tmpl w:val="6488335C"/>
    <w:lvl w:ilvl="0" w:tplc="CAFEFC44">
      <w:start w:val="1"/>
      <w:numFmt w:val="lowerLetter"/>
      <w:pStyle w:val="Lijstnummering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85613"/>
    <w:multiLevelType w:val="multilevel"/>
    <w:tmpl w:val="1C80DD42"/>
    <w:lvl w:ilvl="0">
      <w:start w:val="1"/>
      <w:numFmt w:val="decimal"/>
      <w:pStyle w:val="Lijstnummering"/>
      <w:lvlText w:val="%1"/>
      <w:lvlJc w:val="left"/>
      <w:pPr>
        <w:ind w:left="360" w:hanging="360"/>
      </w:pPr>
      <w:rPr>
        <w:rFonts w:hint="default"/>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3C2007"/>
    <w:multiLevelType w:val="multilevel"/>
    <w:tmpl w:val="85F466E6"/>
    <w:lvl w:ilvl="0">
      <w:start w:val="1"/>
      <w:numFmt w:val="decimal"/>
      <w:pStyle w:val="Lijstalinea"/>
      <w:lvlText w:val="%1."/>
      <w:lvlJc w:val="left"/>
      <w:pPr>
        <w:ind w:left="357" w:hanging="357"/>
      </w:pPr>
      <w:rPr>
        <w:rFonts w:hint="default"/>
      </w:rPr>
    </w:lvl>
    <w:lvl w:ilvl="1">
      <w:start w:val="1"/>
      <w:numFmt w:val="lowerLetter"/>
      <w:lvlText w:val="%2."/>
      <w:lvlJc w:val="left"/>
      <w:pPr>
        <w:ind w:left="717" w:hanging="360"/>
      </w:pPr>
    </w:lvl>
    <w:lvl w:ilvl="2">
      <w:start w:val="1"/>
      <w:numFmt w:val="lowerRoman"/>
      <w:lvlText w:val="%3."/>
      <w:lvlJc w:val="left"/>
      <w:pPr>
        <w:ind w:left="1071" w:hanging="357"/>
      </w:pPr>
      <w:rPr>
        <w:rFonts w:hint="default"/>
      </w:rPr>
    </w:lvl>
    <w:lvl w:ilvl="3">
      <w:start w:val="1"/>
      <w:numFmt w:val="decimal"/>
      <w:lvlText w:val="%4)"/>
      <w:lvlJc w:val="left"/>
      <w:pPr>
        <w:ind w:left="1431" w:hanging="360"/>
      </w:pPr>
    </w:lvl>
    <w:lvl w:ilvl="4">
      <w:start w:val="1"/>
      <w:numFmt w:val="lowerLetter"/>
      <w:lvlText w:val="%5)"/>
      <w:lvlJc w:val="left"/>
      <w:pPr>
        <w:ind w:left="1788" w:hanging="360"/>
      </w:pPr>
    </w:lvl>
    <w:lvl w:ilvl="5">
      <w:start w:val="1"/>
      <w:numFmt w:val="lowerRoman"/>
      <w:lvlText w:val="%6)"/>
      <w:lvlJc w:val="left"/>
      <w:pPr>
        <w:ind w:left="2145" w:hanging="36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A041B6C"/>
    <w:multiLevelType w:val="multilevel"/>
    <w:tmpl w:val="446A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5B785184"/>
    <w:multiLevelType w:val="multilevel"/>
    <w:tmpl w:val="0FC0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12D35"/>
    <w:multiLevelType w:val="multilevel"/>
    <w:tmpl w:val="E6109F6C"/>
    <w:lvl w:ilvl="0">
      <w:start w:val="1"/>
      <w:numFmt w:val="bullet"/>
      <w:pStyle w:val="Vraagstelling"/>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D914FD4"/>
    <w:multiLevelType w:val="multilevel"/>
    <w:tmpl w:val="99E6859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5" w15:restartNumberingAfterBreak="0">
    <w:nsid w:val="61EB4BBE"/>
    <w:multiLevelType w:val="multilevel"/>
    <w:tmpl w:val="00CE2096"/>
    <w:lvl w:ilvl="0">
      <w:start w:val="1"/>
      <w:numFmt w:val="bullet"/>
      <w:pStyle w:val="Lijstopsomteken0"/>
      <w:lvlText w:val=""/>
      <w:lvlJc w:val="left"/>
      <w:pPr>
        <w:ind w:left="2145" w:hanging="360"/>
      </w:pPr>
      <w:rPr>
        <w:rFonts w:ascii="Symbol" w:hAnsi="Symbol" w:hint="default"/>
        <w:color w:val="auto"/>
      </w:rPr>
    </w:lvl>
    <w:lvl w:ilvl="1">
      <w:start w:val="1"/>
      <w:numFmt w:val="bullet"/>
      <w:lvlText w:val=""/>
      <w:lvlJc w:val="left"/>
      <w:pPr>
        <w:ind w:left="2505" w:hanging="360"/>
      </w:pPr>
      <w:rPr>
        <w:rFonts w:ascii="Symbol" w:hAnsi="Symbol" w:hint="default"/>
        <w:color w:val="auto"/>
      </w:rPr>
    </w:lvl>
    <w:lvl w:ilvl="2">
      <w:start w:val="1"/>
      <w:numFmt w:val="bullet"/>
      <w:lvlText w:val=""/>
      <w:lvlJc w:val="left"/>
      <w:pPr>
        <w:ind w:left="2865" w:hanging="360"/>
      </w:pPr>
      <w:rPr>
        <w:rFonts w:ascii="Symbol" w:hAnsi="Symbol"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Symbol" w:hAnsi="Symbol" w:hint="default"/>
      </w:rPr>
    </w:lvl>
    <w:lvl w:ilvl="6">
      <w:start w:val="1"/>
      <w:numFmt w:val="bullet"/>
      <w:lvlText w:val=""/>
      <w:lvlJc w:val="left"/>
      <w:pPr>
        <w:ind w:left="4305" w:hanging="360"/>
      </w:pPr>
      <w:rPr>
        <w:rFonts w:ascii="Symbol" w:hAnsi="Symbol"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36" w15:restartNumberingAfterBreak="0">
    <w:nsid w:val="688F162D"/>
    <w:multiLevelType w:val="hybridMultilevel"/>
    <w:tmpl w:val="FD58B450"/>
    <w:lvl w:ilvl="0" w:tplc="4694E83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69B47EC9"/>
    <w:multiLevelType w:val="hybridMultilevel"/>
    <w:tmpl w:val="47842AE0"/>
    <w:lvl w:ilvl="0" w:tplc="50C4DAC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70775EE2"/>
    <w:multiLevelType w:val="hybridMultilevel"/>
    <w:tmpl w:val="18748046"/>
    <w:lvl w:ilvl="0" w:tplc="81D8DF6A">
      <w:start w:val="1"/>
      <w:numFmt w:val="bullet"/>
      <w:pStyle w:val="Opsomteken3insprong"/>
      <w:lvlText w:val="-"/>
      <w:lvlJc w:val="left"/>
      <w:pPr>
        <w:ind w:left="1137" w:hanging="360"/>
      </w:pPr>
      <w:rPr>
        <w:rFonts w:ascii="Calibri" w:hAnsi="Calibri" w:hint="default"/>
      </w:rPr>
    </w:lvl>
    <w:lvl w:ilvl="1" w:tplc="08130003" w:tentative="1">
      <w:start w:val="1"/>
      <w:numFmt w:val="bullet"/>
      <w:lvlText w:val="o"/>
      <w:lvlJc w:val="left"/>
      <w:pPr>
        <w:ind w:left="1857" w:hanging="360"/>
      </w:pPr>
      <w:rPr>
        <w:rFonts w:ascii="Courier New" w:hAnsi="Courier New" w:cs="Courier New" w:hint="default"/>
      </w:rPr>
    </w:lvl>
    <w:lvl w:ilvl="2" w:tplc="08130005" w:tentative="1">
      <w:start w:val="1"/>
      <w:numFmt w:val="bullet"/>
      <w:lvlText w:val=""/>
      <w:lvlJc w:val="left"/>
      <w:pPr>
        <w:ind w:left="2577" w:hanging="360"/>
      </w:pPr>
      <w:rPr>
        <w:rFonts w:ascii="Wingdings" w:hAnsi="Wingdings" w:hint="default"/>
      </w:rPr>
    </w:lvl>
    <w:lvl w:ilvl="3" w:tplc="08130001" w:tentative="1">
      <w:start w:val="1"/>
      <w:numFmt w:val="bullet"/>
      <w:lvlText w:val=""/>
      <w:lvlJc w:val="left"/>
      <w:pPr>
        <w:ind w:left="3297" w:hanging="360"/>
      </w:pPr>
      <w:rPr>
        <w:rFonts w:ascii="Symbol" w:hAnsi="Symbol" w:hint="default"/>
      </w:rPr>
    </w:lvl>
    <w:lvl w:ilvl="4" w:tplc="08130003" w:tentative="1">
      <w:start w:val="1"/>
      <w:numFmt w:val="bullet"/>
      <w:lvlText w:val="o"/>
      <w:lvlJc w:val="left"/>
      <w:pPr>
        <w:ind w:left="4017" w:hanging="360"/>
      </w:pPr>
      <w:rPr>
        <w:rFonts w:ascii="Courier New" w:hAnsi="Courier New" w:cs="Courier New" w:hint="default"/>
      </w:rPr>
    </w:lvl>
    <w:lvl w:ilvl="5" w:tplc="08130005" w:tentative="1">
      <w:start w:val="1"/>
      <w:numFmt w:val="bullet"/>
      <w:lvlText w:val=""/>
      <w:lvlJc w:val="left"/>
      <w:pPr>
        <w:ind w:left="4737" w:hanging="360"/>
      </w:pPr>
      <w:rPr>
        <w:rFonts w:ascii="Wingdings" w:hAnsi="Wingdings" w:hint="default"/>
      </w:rPr>
    </w:lvl>
    <w:lvl w:ilvl="6" w:tplc="08130001" w:tentative="1">
      <w:start w:val="1"/>
      <w:numFmt w:val="bullet"/>
      <w:lvlText w:val=""/>
      <w:lvlJc w:val="left"/>
      <w:pPr>
        <w:ind w:left="5457" w:hanging="360"/>
      </w:pPr>
      <w:rPr>
        <w:rFonts w:ascii="Symbol" w:hAnsi="Symbol" w:hint="default"/>
      </w:rPr>
    </w:lvl>
    <w:lvl w:ilvl="7" w:tplc="08130003" w:tentative="1">
      <w:start w:val="1"/>
      <w:numFmt w:val="bullet"/>
      <w:lvlText w:val="o"/>
      <w:lvlJc w:val="left"/>
      <w:pPr>
        <w:ind w:left="6177" w:hanging="360"/>
      </w:pPr>
      <w:rPr>
        <w:rFonts w:ascii="Courier New" w:hAnsi="Courier New" w:cs="Courier New" w:hint="default"/>
      </w:rPr>
    </w:lvl>
    <w:lvl w:ilvl="8" w:tplc="08130005" w:tentative="1">
      <w:start w:val="1"/>
      <w:numFmt w:val="bullet"/>
      <w:lvlText w:val=""/>
      <w:lvlJc w:val="left"/>
      <w:pPr>
        <w:ind w:left="6897" w:hanging="360"/>
      </w:pPr>
      <w:rPr>
        <w:rFonts w:ascii="Wingdings" w:hAnsi="Wingdings" w:hint="default"/>
      </w:rPr>
    </w:lvl>
  </w:abstractNum>
  <w:abstractNum w:abstractNumId="39" w15:restartNumberingAfterBreak="0">
    <w:nsid w:val="732D6257"/>
    <w:multiLevelType w:val="hybridMultilevel"/>
    <w:tmpl w:val="F52087A0"/>
    <w:lvl w:ilvl="0" w:tplc="D3D060A4">
      <w:start w:val="1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F63F19"/>
    <w:multiLevelType w:val="hybridMultilevel"/>
    <w:tmpl w:val="B6C2DD6E"/>
    <w:lvl w:ilvl="0" w:tplc="6AAE1124">
      <w:start w:val="1"/>
      <w:numFmt w:val="bullet"/>
      <w:pStyle w:val="Opsomteken2insprong"/>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41" w15:restartNumberingAfterBreak="0">
    <w:nsid w:val="7C9B2A6D"/>
    <w:multiLevelType w:val="hybridMultilevel"/>
    <w:tmpl w:val="D1B6C8D0"/>
    <w:lvl w:ilvl="0" w:tplc="7AF22EA8">
      <w:start w:val="1"/>
      <w:numFmt w:val="bullet"/>
      <w:pStyle w:val="Opsomteken1insprong"/>
      <w:lvlText w:val=""/>
      <w:lvlJc w:val="left"/>
      <w:pPr>
        <w:ind w:left="3216" w:hanging="360"/>
      </w:pPr>
      <w:rPr>
        <w:rFonts w:ascii="Symbol" w:hAnsi="Symbol" w:hint="default"/>
      </w:rPr>
    </w:lvl>
    <w:lvl w:ilvl="1" w:tplc="08130003">
      <w:start w:val="1"/>
      <w:numFmt w:val="bullet"/>
      <w:lvlText w:val="o"/>
      <w:lvlJc w:val="left"/>
      <w:pPr>
        <w:ind w:left="3936" w:hanging="360"/>
      </w:pPr>
      <w:rPr>
        <w:rFonts w:ascii="Courier New" w:hAnsi="Courier New" w:cs="Courier New" w:hint="default"/>
      </w:rPr>
    </w:lvl>
    <w:lvl w:ilvl="2" w:tplc="08130005" w:tentative="1">
      <w:start w:val="1"/>
      <w:numFmt w:val="bullet"/>
      <w:lvlText w:val=""/>
      <w:lvlJc w:val="left"/>
      <w:pPr>
        <w:ind w:left="4656" w:hanging="360"/>
      </w:pPr>
      <w:rPr>
        <w:rFonts w:ascii="Wingdings" w:hAnsi="Wingdings" w:hint="default"/>
      </w:rPr>
    </w:lvl>
    <w:lvl w:ilvl="3" w:tplc="08130001" w:tentative="1">
      <w:start w:val="1"/>
      <w:numFmt w:val="bullet"/>
      <w:lvlText w:val=""/>
      <w:lvlJc w:val="left"/>
      <w:pPr>
        <w:ind w:left="5376" w:hanging="360"/>
      </w:pPr>
      <w:rPr>
        <w:rFonts w:ascii="Symbol" w:hAnsi="Symbol" w:hint="default"/>
      </w:rPr>
    </w:lvl>
    <w:lvl w:ilvl="4" w:tplc="08130003" w:tentative="1">
      <w:start w:val="1"/>
      <w:numFmt w:val="bullet"/>
      <w:lvlText w:val="o"/>
      <w:lvlJc w:val="left"/>
      <w:pPr>
        <w:ind w:left="6096" w:hanging="360"/>
      </w:pPr>
      <w:rPr>
        <w:rFonts w:ascii="Courier New" w:hAnsi="Courier New" w:cs="Courier New" w:hint="default"/>
      </w:rPr>
    </w:lvl>
    <w:lvl w:ilvl="5" w:tplc="08130005" w:tentative="1">
      <w:start w:val="1"/>
      <w:numFmt w:val="bullet"/>
      <w:lvlText w:val=""/>
      <w:lvlJc w:val="left"/>
      <w:pPr>
        <w:ind w:left="6816" w:hanging="360"/>
      </w:pPr>
      <w:rPr>
        <w:rFonts w:ascii="Wingdings" w:hAnsi="Wingdings" w:hint="default"/>
      </w:rPr>
    </w:lvl>
    <w:lvl w:ilvl="6" w:tplc="08130001" w:tentative="1">
      <w:start w:val="1"/>
      <w:numFmt w:val="bullet"/>
      <w:lvlText w:val=""/>
      <w:lvlJc w:val="left"/>
      <w:pPr>
        <w:ind w:left="7536" w:hanging="360"/>
      </w:pPr>
      <w:rPr>
        <w:rFonts w:ascii="Symbol" w:hAnsi="Symbol" w:hint="default"/>
      </w:rPr>
    </w:lvl>
    <w:lvl w:ilvl="7" w:tplc="08130003" w:tentative="1">
      <w:start w:val="1"/>
      <w:numFmt w:val="bullet"/>
      <w:lvlText w:val="o"/>
      <w:lvlJc w:val="left"/>
      <w:pPr>
        <w:ind w:left="8256" w:hanging="360"/>
      </w:pPr>
      <w:rPr>
        <w:rFonts w:ascii="Courier New" w:hAnsi="Courier New" w:cs="Courier New" w:hint="default"/>
      </w:rPr>
    </w:lvl>
    <w:lvl w:ilvl="8" w:tplc="08130005" w:tentative="1">
      <w:start w:val="1"/>
      <w:numFmt w:val="bullet"/>
      <w:lvlText w:val=""/>
      <w:lvlJc w:val="left"/>
      <w:pPr>
        <w:ind w:left="8976" w:hanging="360"/>
      </w:pPr>
      <w:rPr>
        <w:rFonts w:ascii="Wingdings" w:hAnsi="Wingdings" w:hint="default"/>
      </w:rPr>
    </w:lvl>
  </w:abstractNum>
  <w:abstractNum w:abstractNumId="42" w15:restartNumberingAfterBreak="0">
    <w:nsid w:val="7E3E6BA2"/>
    <w:multiLevelType w:val="hybridMultilevel"/>
    <w:tmpl w:val="D652B71E"/>
    <w:lvl w:ilvl="0" w:tplc="7E4ED91A">
      <w:start w:val="1"/>
      <w:numFmt w:val="bullet"/>
      <w:pStyle w:val="Citaatopsomteken1"/>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16cid:durableId="732587602">
    <w:abstractNumId w:val="35"/>
  </w:num>
  <w:num w:numId="2" w16cid:durableId="1174764144">
    <w:abstractNumId w:val="35"/>
  </w:num>
  <w:num w:numId="3" w16cid:durableId="1370453439">
    <w:abstractNumId w:val="21"/>
  </w:num>
  <w:num w:numId="4" w16cid:durableId="223952812">
    <w:abstractNumId w:val="15"/>
  </w:num>
  <w:num w:numId="5" w16cid:durableId="118837200">
    <w:abstractNumId w:val="4"/>
  </w:num>
  <w:num w:numId="6" w16cid:durableId="127944386">
    <w:abstractNumId w:val="28"/>
  </w:num>
  <w:num w:numId="7" w16cid:durableId="1372611019">
    <w:abstractNumId w:val="22"/>
  </w:num>
  <w:num w:numId="8" w16cid:durableId="904267504">
    <w:abstractNumId w:val="20"/>
  </w:num>
  <w:num w:numId="9" w16cid:durableId="985544924">
    <w:abstractNumId w:val="18"/>
  </w:num>
  <w:num w:numId="10" w16cid:durableId="1114594938">
    <w:abstractNumId w:val="27"/>
  </w:num>
  <w:num w:numId="11" w16cid:durableId="78916401">
    <w:abstractNumId w:val="19"/>
  </w:num>
  <w:num w:numId="12" w16cid:durableId="1256087412">
    <w:abstractNumId w:val="42"/>
  </w:num>
  <w:num w:numId="13" w16cid:durableId="1332635163">
    <w:abstractNumId w:val="11"/>
  </w:num>
  <w:num w:numId="14" w16cid:durableId="168689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0390358">
    <w:abstractNumId w:val="31"/>
  </w:num>
  <w:num w:numId="16" w16cid:durableId="2111582649">
    <w:abstractNumId w:val="9"/>
  </w:num>
  <w:num w:numId="17" w16cid:durableId="205795018">
    <w:abstractNumId w:val="24"/>
  </w:num>
  <w:num w:numId="18" w16cid:durableId="1845826186">
    <w:abstractNumId w:val="39"/>
  </w:num>
  <w:num w:numId="19" w16cid:durableId="2105104793">
    <w:abstractNumId w:val="33"/>
  </w:num>
  <w:num w:numId="20" w16cid:durableId="1000281305">
    <w:abstractNumId w:val="34"/>
  </w:num>
  <w:num w:numId="21" w16cid:durableId="855391773">
    <w:abstractNumId w:val="16"/>
  </w:num>
  <w:num w:numId="22" w16cid:durableId="1348869815">
    <w:abstractNumId w:val="25"/>
  </w:num>
  <w:num w:numId="23" w16cid:durableId="1297838249">
    <w:abstractNumId w:val="24"/>
    <w:lvlOverride w:ilvl="0">
      <w:startOverride w:val="1"/>
    </w:lvlOverride>
  </w:num>
  <w:num w:numId="24" w16cid:durableId="1842621862">
    <w:abstractNumId w:val="24"/>
    <w:lvlOverride w:ilvl="0">
      <w:startOverride w:val="1"/>
    </w:lvlOverride>
  </w:num>
  <w:num w:numId="25" w16cid:durableId="93214783">
    <w:abstractNumId w:val="24"/>
    <w:lvlOverride w:ilvl="0">
      <w:startOverride w:val="1"/>
    </w:lvlOverride>
  </w:num>
  <w:num w:numId="26" w16cid:durableId="1930693098">
    <w:abstractNumId w:val="24"/>
    <w:lvlOverride w:ilvl="0">
      <w:startOverride w:val="1"/>
    </w:lvlOverride>
  </w:num>
  <w:num w:numId="27" w16cid:durableId="601455745">
    <w:abstractNumId w:val="33"/>
  </w:num>
  <w:num w:numId="28" w16cid:durableId="1594826507">
    <w:abstractNumId w:val="19"/>
  </w:num>
  <w:num w:numId="29" w16cid:durableId="1787045890">
    <w:abstractNumId w:val="2"/>
  </w:num>
  <w:num w:numId="30" w16cid:durableId="35592643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2087902">
    <w:abstractNumId w:val="41"/>
  </w:num>
  <w:num w:numId="32" w16cid:durableId="366102974">
    <w:abstractNumId w:val="40"/>
  </w:num>
  <w:num w:numId="33" w16cid:durableId="863598666">
    <w:abstractNumId w:val="38"/>
  </w:num>
  <w:num w:numId="34" w16cid:durableId="1078137429">
    <w:abstractNumId w:val="13"/>
  </w:num>
  <w:num w:numId="35" w16cid:durableId="1138495280">
    <w:abstractNumId w:val="37"/>
  </w:num>
  <w:num w:numId="36" w16cid:durableId="1563758495">
    <w:abstractNumId w:val="14"/>
  </w:num>
  <w:num w:numId="37" w16cid:durableId="535696530">
    <w:abstractNumId w:val="17"/>
  </w:num>
  <w:num w:numId="38" w16cid:durableId="2123374200">
    <w:abstractNumId w:val="9"/>
  </w:num>
  <w:num w:numId="39" w16cid:durableId="954403326">
    <w:abstractNumId w:val="29"/>
  </w:num>
  <w:num w:numId="40" w16cid:durableId="318116688">
    <w:abstractNumId w:val="12"/>
  </w:num>
  <w:num w:numId="41" w16cid:durableId="1734044181">
    <w:abstractNumId w:val="36"/>
  </w:num>
  <w:num w:numId="42" w16cid:durableId="547228874">
    <w:abstractNumId w:val="26"/>
  </w:num>
  <w:num w:numId="43" w16cid:durableId="1026248101">
    <w:abstractNumId w:val="9"/>
  </w:num>
  <w:num w:numId="44" w16cid:durableId="1607730292">
    <w:abstractNumId w:val="1"/>
  </w:num>
  <w:num w:numId="45" w16cid:durableId="1992753830">
    <w:abstractNumId w:val="0"/>
  </w:num>
  <w:num w:numId="46" w16cid:durableId="385877602">
    <w:abstractNumId w:val="5"/>
  </w:num>
  <w:num w:numId="47" w16cid:durableId="223219675">
    <w:abstractNumId w:val="3"/>
  </w:num>
  <w:num w:numId="48" w16cid:durableId="1474637171">
    <w:abstractNumId w:val="23"/>
  </w:num>
  <w:num w:numId="49" w16cid:durableId="901408493">
    <w:abstractNumId w:val="30"/>
  </w:num>
  <w:num w:numId="50" w16cid:durableId="1125348986">
    <w:abstractNumId w:val="8"/>
  </w:num>
  <w:num w:numId="51" w16cid:durableId="1227255998">
    <w:abstractNumId w:val="7"/>
  </w:num>
  <w:num w:numId="52" w16cid:durableId="719867823">
    <w:abstractNumId w:val="32"/>
  </w:num>
  <w:num w:numId="53" w16cid:durableId="720522760">
    <w:abstractNumId w:val="10"/>
  </w:num>
  <w:num w:numId="54" w16cid:durableId="114374058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64" w:dllVersion="6" w:nlCheck="1" w:checkStyle="0"/>
  <w:activeWritingStyle w:appName="MSWord" w:lang="en-US" w:vendorID="64" w:dllVersion="6" w:nlCheck="1" w:checkStyle="1"/>
  <w:activeWritingStyle w:appName="MSWord" w:lang="fr-BE" w:vendorID="64" w:dllVersion="6" w:nlCheck="1" w:checkStyle="1"/>
  <w:activeWritingStyle w:appName="MSWord" w:lang="nl-BE" w:vendorID="64" w:dllVersion="0" w:nlCheck="1" w:checkStyle="0"/>
  <w:activeWritingStyle w:appName="MSWord" w:lang="en-US" w:vendorID="64" w:dllVersion="0" w:nlCheck="1" w:checkStyle="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52"/>
    <w:rsid w:val="00000190"/>
    <w:rsid w:val="0000160A"/>
    <w:rsid w:val="000026AC"/>
    <w:rsid w:val="0000298C"/>
    <w:rsid w:val="00003266"/>
    <w:rsid w:val="000079C7"/>
    <w:rsid w:val="00010086"/>
    <w:rsid w:val="00010CFD"/>
    <w:rsid w:val="00010D78"/>
    <w:rsid w:val="0001295F"/>
    <w:rsid w:val="000129FB"/>
    <w:rsid w:val="00014FFB"/>
    <w:rsid w:val="000164C5"/>
    <w:rsid w:val="00016CD7"/>
    <w:rsid w:val="000171D7"/>
    <w:rsid w:val="0001793C"/>
    <w:rsid w:val="00020650"/>
    <w:rsid w:val="0002190C"/>
    <w:rsid w:val="0002279D"/>
    <w:rsid w:val="00022CF8"/>
    <w:rsid w:val="000237DC"/>
    <w:rsid w:val="00024821"/>
    <w:rsid w:val="00024C45"/>
    <w:rsid w:val="000251D8"/>
    <w:rsid w:val="00026264"/>
    <w:rsid w:val="0002640F"/>
    <w:rsid w:val="00027171"/>
    <w:rsid w:val="00031CE6"/>
    <w:rsid w:val="000333A9"/>
    <w:rsid w:val="000346FD"/>
    <w:rsid w:val="000357F9"/>
    <w:rsid w:val="00035D3C"/>
    <w:rsid w:val="00040804"/>
    <w:rsid w:val="0004155B"/>
    <w:rsid w:val="000415C4"/>
    <w:rsid w:val="00041C9D"/>
    <w:rsid w:val="00041DC0"/>
    <w:rsid w:val="00042A43"/>
    <w:rsid w:val="00042D26"/>
    <w:rsid w:val="0004449B"/>
    <w:rsid w:val="000448FF"/>
    <w:rsid w:val="0005017B"/>
    <w:rsid w:val="00053025"/>
    <w:rsid w:val="0005333E"/>
    <w:rsid w:val="000534D7"/>
    <w:rsid w:val="00054063"/>
    <w:rsid w:val="00054FA4"/>
    <w:rsid w:val="00056FB9"/>
    <w:rsid w:val="0005746D"/>
    <w:rsid w:val="00061A4A"/>
    <w:rsid w:val="000620D7"/>
    <w:rsid w:val="000622D8"/>
    <w:rsid w:val="00063720"/>
    <w:rsid w:val="00065371"/>
    <w:rsid w:val="00066564"/>
    <w:rsid w:val="0006672A"/>
    <w:rsid w:val="00066CF1"/>
    <w:rsid w:val="00067706"/>
    <w:rsid w:val="000709C3"/>
    <w:rsid w:val="00071324"/>
    <w:rsid w:val="00071DEA"/>
    <w:rsid w:val="000751E3"/>
    <w:rsid w:val="00076478"/>
    <w:rsid w:val="000769AA"/>
    <w:rsid w:val="00076E67"/>
    <w:rsid w:val="0008039A"/>
    <w:rsid w:val="000808CF"/>
    <w:rsid w:val="000811E2"/>
    <w:rsid w:val="000822D8"/>
    <w:rsid w:val="000828D9"/>
    <w:rsid w:val="00084560"/>
    <w:rsid w:val="000845E0"/>
    <w:rsid w:val="00084FB5"/>
    <w:rsid w:val="00085EB2"/>
    <w:rsid w:val="00087A4A"/>
    <w:rsid w:val="00090DDC"/>
    <w:rsid w:val="00092DBD"/>
    <w:rsid w:val="00093BD4"/>
    <w:rsid w:val="00093EBE"/>
    <w:rsid w:val="00094A27"/>
    <w:rsid w:val="000954F3"/>
    <w:rsid w:val="00095760"/>
    <w:rsid w:val="000963A4"/>
    <w:rsid w:val="00096437"/>
    <w:rsid w:val="0009661D"/>
    <w:rsid w:val="00096CBF"/>
    <w:rsid w:val="000A0BFE"/>
    <w:rsid w:val="000A1229"/>
    <w:rsid w:val="000A1548"/>
    <w:rsid w:val="000A1A3A"/>
    <w:rsid w:val="000A1C0A"/>
    <w:rsid w:val="000A2CA4"/>
    <w:rsid w:val="000A510C"/>
    <w:rsid w:val="000A7672"/>
    <w:rsid w:val="000A7719"/>
    <w:rsid w:val="000B0619"/>
    <w:rsid w:val="000B14D2"/>
    <w:rsid w:val="000B220A"/>
    <w:rsid w:val="000B31A1"/>
    <w:rsid w:val="000B4A5B"/>
    <w:rsid w:val="000B6D31"/>
    <w:rsid w:val="000B72F9"/>
    <w:rsid w:val="000B7503"/>
    <w:rsid w:val="000C1628"/>
    <w:rsid w:val="000C1AC5"/>
    <w:rsid w:val="000C2ED1"/>
    <w:rsid w:val="000C313D"/>
    <w:rsid w:val="000C3FB2"/>
    <w:rsid w:val="000C56E2"/>
    <w:rsid w:val="000C5C40"/>
    <w:rsid w:val="000C69DE"/>
    <w:rsid w:val="000D07BB"/>
    <w:rsid w:val="000D4647"/>
    <w:rsid w:val="000D4DF1"/>
    <w:rsid w:val="000D65AE"/>
    <w:rsid w:val="000D7111"/>
    <w:rsid w:val="000D737C"/>
    <w:rsid w:val="000D7C93"/>
    <w:rsid w:val="000D7CCF"/>
    <w:rsid w:val="000E026D"/>
    <w:rsid w:val="000E0AC4"/>
    <w:rsid w:val="000E1E02"/>
    <w:rsid w:val="000E394A"/>
    <w:rsid w:val="000E3B0F"/>
    <w:rsid w:val="000E472F"/>
    <w:rsid w:val="000E4DA7"/>
    <w:rsid w:val="000E4FFA"/>
    <w:rsid w:val="000E52A8"/>
    <w:rsid w:val="000E6483"/>
    <w:rsid w:val="000E7DDF"/>
    <w:rsid w:val="000F008F"/>
    <w:rsid w:val="000F01D4"/>
    <w:rsid w:val="000F0986"/>
    <w:rsid w:val="000F1D05"/>
    <w:rsid w:val="000F3169"/>
    <w:rsid w:val="000F321E"/>
    <w:rsid w:val="000F40A5"/>
    <w:rsid w:val="000F5568"/>
    <w:rsid w:val="000F670D"/>
    <w:rsid w:val="001000FA"/>
    <w:rsid w:val="00100221"/>
    <w:rsid w:val="00100269"/>
    <w:rsid w:val="00101D2B"/>
    <w:rsid w:val="00102A34"/>
    <w:rsid w:val="00103532"/>
    <w:rsid w:val="0010416F"/>
    <w:rsid w:val="00105A5C"/>
    <w:rsid w:val="0010633E"/>
    <w:rsid w:val="001073CB"/>
    <w:rsid w:val="00107EBD"/>
    <w:rsid w:val="00111126"/>
    <w:rsid w:val="001137B7"/>
    <w:rsid w:val="001138B0"/>
    <w:rsid w:val="00114262"/>
    <w:rsid w:val="0011434B"/>
    <w:rsid w:val="00114BDA"/>
    <w:rsid w:val="00116FC1"/>
    <w:rsid w:val="001201D6"/>
    <w:rsid w:val="00120C38"/>
    <w:rsid w:val="0012101E"/>
    <w:rsid w:val="00121F84"/>
    <w:rsid w:val="00124BA8"/>
    <w:rsid w:val="00124D6F"/>
    <w:rsid w:val="0012617E"/>
    <w:rsid w:val="00127784"/>
    <w:rsid w:val="00127AB2"/>
    <w:rsid w:val="00130E38"/>
    <w:rsid w:val="001312F3"/>
    <w:rsid w:val="0013220A"/>
    <w:rsid w:val="0013336D"/>
    <w:rsid w:val="0013337F"/>
    <w:rsid w:val="00133CDF"/>
    <w:rsid w:val="00135827"/>
    <w:rsid w:val="00135A12"/>
    <w:rsid w:val="001378A9"/>
    <w:rsid w:val="00137AAB"/>
    <w:rsid w:val="00140278"/>
    <w:rsid w:val="00141FE8"/>
    <w:rsid w:val="001422F6"/>
    <w:rsid w:val="0014312E"/>
    <w:rsid w:val="001436AB"/>
    <w:rsid w:val="00150622"/>
    <w:rsid w:val="00151532"/>
    <w:rsid w:val="001518A3"/>
    <w:rsid w:val="00151C49"/>
    <w:rsid w:val="0015274B"/>
    <w:rsid w:val="0015287F"/>
    <w:rsid w:val="00152B9F"/>
    <w:rsid w:val="001553EE"/>
    <w:rsid w:val="0015564F"/>
    <w:rsid w:val="00156036"/>
    <w:rsid w:val="001564A4"/>
    <w:rsid w:val="00156A8F"/>
    <w:rsid w:val="001579BA"/>
    <w:rsid w:val="00157C04"/>
    <w:rsid w:val="00162012"/>
    <w:rsid w:val="00162A17"/>
    <w:rsid w:val="0016306C"/>
    <w:rsid w:val="00163F45"/>
    <w:rsid w:val="00165D48"/>
    <w:rsid w:val="00166BFB"/>
    <w:rsid w:val="00167B10"/>
    <w:rsid w:val="00167D0E"/>
    <w:rsid w:val="00170F3F"/>
    <w:rsid w:val="001710AA"/>
    <w:rsid w:val="0017131A"/>
    <w:rsid w:val="00171EC6"/>
    <w:rsid w:val="001766FB"/>
    <w:rsid w:val="0017683B"/>
    <w:rsid w:val="00177DF0"/>
    <w:rsid w:val="0018058B"/>
    <w:rsid w:val="00181C17"/>
    <w:rsid w:val="00182370"/>
    <w:rsid w:val="001823A9"/>
    <w:rsid w:val="00183AC2"/>
    <w:rsid w:val="00183D84"/>
    <w:rsid w:val="00184325"/>
    <w:rsid w:val="00187DFF"/>
    <w:rsid w:val="00187EF8"/>
    <w:rsid w:val="0019009B"/>
    <w:rsid w:val="00190E30"/>
    <w:rsid w:val="00191852"/>
    <w:rsid w:val="00191A5C"/>
    <w:rsid w:val="00192E16"/>
    <w:rsid w:val="001953F1"/>
    <w:rsid w:val="001965D7"/>
    <w:rsid w:val="00196ABA"/>
    <w:rsid w:val="0019704B"/>
    <w:rsid w:val="00197459"/>
    <w:rsid w:val="001A04BF"/>
    <w:rsid w:val="001A053D"/>
    <w:rsid w:val="001A1D5F"/>
    <w:rsid w:val="001A211A"/>
    <w:rsid w:val="001A23FA"/>
    <w:rsid w:val="001A3565"/>
    <w:rsid w:val="001A5519"/>
    <w:rsid w:val="001A63B2"/>
    <w:rsid w:val="001A7941"/>
    <w:rsid w:val="001A7C11"/>
    <w:rsid w:val="001B0676"/>
    <w:rsid w:val="001B1781"/>
    <w:rsid w:val="001B2C86"/>
    <w:rsid w:val="001B4144"/>
    <w:rsid w:val="001B42A0"/>
    <w:rsid w:val="001B447B"/>
    <w:rsid w:val="001B56C1"/>
    <w:rsid w:val="001B6A28"/>
    <w:rsid w:val="001C06C0"/>
    <w:rsid w:val="001C0931"/>
    <w:rsid w:val="001C1B2F"/>
    <w:rsid w:val="001C239E"/>
    <w:rsid w:val="001C2469"/>
    <w:rsid w:val="001C3220"/>
    <w:rsid w:val="001C53DE"/>
    <w:rsid w:val="001C5EC0"/>
    <w:rsid w:val="001C6715"/>
    <w:rsid w:val="001C6BFB"/>
    <w:rsid w:val="001C7672"/>
    <w:rsid w:val="001D0854"/>
    <w:rsid w:val="001D27D2"/>
    <w:rsid w:val="001D28D3"/>
    <w:rsid w:val="001D4C0F"/>
    <w:rsid w:val="001D4C77"/>
    <w:rsid w:val="001D77A7"/>
    <w:rsid w:val="001D7DEF"/>
    <w:rsid w:val="001E2C03"/>
    <w:rsid w:val="001E3AEC"/>
    <w:rsid w:val="001E3F24"/>
    <w:rsid w:val="001E4A41"/>
    <w:rsid w:val="001E4B7C"/>
    <w:rsid w:val="001E4BBC"/>
    <w:rsid w:val="001E5066"/>
    <w:rsid w:val="001E5956"/>
    <w:rsid w:val="001E79BD"/>
    <w:rsid w:val="001F0078"/>
    <w:rsid w:val="001F1FDB"/>
    <w:rsid w:val="001F2032"/>
    <w:rsid w:val="001F39DF"/>
    <w:rsid w:val="001F4D0D"/>
    <w:rsid w:val="001F5686"/>
    <w:rsid w:val="00200D04"/>
    <w:rsid w:val="00200DC1"/>
    <w:rsid w:val="00201AC9"/>
    <w:rsid w:val="0020248A"/>
    <w:rsid w:val="002029C8"/>
    <w:rsid w:val="00202F32"/>
    <w:rsid w:val="0020449A"/>
    <w:rsid w:val="00204C8D"/>
    <w:rsid w:val="00204ED4"/>
    <w:rsid w:val="002057C8"/>
    <w:rsid w:val="00205EC9"/>
    <w:rsid w:val="00206023"/>
    <w:rsid w:val="00206ED0"/>
    <w:rsid w:val="002101D1"/>
    <w:rsid w:val="00210D9A"/>
    <w:rsid w:val="002116A4"/>
    <w:rsid w:val="0021302A"/>
    <w:rsid w:val="00213E52"/>
    <w:rsid w:val="002158C7"/>
    <w:rsid w:val="00217866"/>
    <w:rsid w:val="002207BE"/>
    <w:rsid w:val="00221653"/>
    <w:rsid w:val="00221C2C"/>
    <w:rsid w:val="00221C49"/>
    <w:rsid w:val="00221D55"/>
    <w:rsid w:val="00222871"/>
    <w:rsid w:val="00225E25"/>
    <w:rsid w:val="0022602B"/>
    <w:rsid w:val="00227F36"/>
    <w:rsid w:val="002301A9"/>
    <w:rsid w:val="002308AA"/>
    <w:rsid w:val="002308AD"/>
    <w:rsid w:val="00230BDF"/>
    <w:rsid w:val="002316FE"/>
    <w:rsid w:val="00232F2D"/>
    <w:rsid w:val="00233742"/>
    <w:rsid w:val="00234D54"/>
    <w:rsid w:val="002356C1"/>
    <w:rsid w:val="00236224"/>
    <w:rsid w:val="00237CCD"/>
    <w:rsid w:val="00240A4E"/>
    <w:rsid w:val="002452CA"/>
    <w:rsid w:val="00246B94"/>
    <w:rsid w:val="00246CDC"/>
    <w:rsid w:val="00246F4E"/>
    <w:rsid w:val="00247239"/>
    <w:rsid w:val="0024783E"/>
    <w:rsid w:val="00247EAE"/>
    <w:rsid w:val="002501E9"/>
    <w:rsid w:val="00250A54"/>
    <w:rsid w:val="00250D16"/>
    <w:rsid w:val="002515CE"/>
    <w:rsid w:val="002519E8"/>
    <w:rsid w:val="00253A01"/>
    <w:rsid w:val="00254CF5"/>
    <w:rsid w:val="002560BA"/>
    <w:rsid w:val="00257D9D"/>
    <w:rsid w:val="002616E3"/>
    <w:rsid w:val="00262EC9"/>
    <w:rsid w:val="00263DD1"/>
    <w:rsid w:val="00263E88"/>
    <w:rsid w:val="00265828"/>
    <w:rsid w:val="00265E92"/>
    <w:rsid w:val="0026646B"/>
    <w:rsid w:val="0027069E"/>
    <w:rsid w:val="002706DB"/>
    <w:rsid w:val="0027108A"/>
    <w:rsid w:val="0027151A"/>
    <w:rsid w:val="00271802"/>
    <w:rsid w:val="00272756"/>
    <w:rsid w:val="00272F41"/>
    <w:rsid w:val="00274B0E"/>
    <w:rsid w:val="00275AEA"/>
    <w:rsid w:val="00275CB4"/>
    <w:rsid w:val="00276115"/>
    <w:rsid w:val="00276304"/>
    <w:rsid w:val="00276A35"/>
    <w:rsid w:val="00276AA8"/>
    <w:rsid w:val="002772D2"/>
    <w:rsid w:val="00277533"/>
    <w:rsid w:val="00277C49"/>
    <w:rsid w:val="00280826"/>
    <w:rsid w:val="00282DCB"/>
    <w:rsid w:val="0029212A"/>
    <w:rsid w:val="002941E9"/>
    <w:rsid w:val="002953C1"/>
    <w:rsid w:val="0029574A"/>
    <w:rsid w:val="00296163"/>
    <w:rsid w:val="002969BA"/>
    <w:rsid w:val="00296A9D"/>
    <w:rsid w:val="002974E9"/>
    <w:rsid w:val="002A00C2"/>
    <w:rsid w:val="002A3C3E"/>
    <w:rsid w:val="002A4795"/>
    <w:rsid w:val="002A5199"/>
    <w:rsid w:val="002A519D"/>
    <w:rsid w:val="002A51D1"/>
    <w:rsid w:val="002B0AF5"/>
    <w:rsid w:val="002B13D5"/>
    <w:rsid w:val="002B250D"/>
    <w:rsid w:val="002B6AC8"/>
    <w:rsid w:val="002B7755"/>
    <w:rsid w:val="002C0191"/>
    <w:rsid w:val="002C1AD7"/>
    <w:rsid w:val="002C2122"/>
    <w:rsid w:val="002C2E71"/>
    <w:rsid w:val="002C5A3B"/>
    <w:rsid w:val="002C6D46"/>
    <w:rsid w:val="002C79CE"/>
    <w:rsid w:val="002D13A3"/>
    <w:rsid w:val="002D1616"/>
    <w:rsid w:val="002D46C7"/>
    <w:rsid w:val="002D4F65"/>
    <w:rsid w:val="002D59E2"/>
    <w:rsid w:val="002D6435"/>
    <w:rsid w:val="002D69A5"/>
    <w:rsid w:val="002D74D0"/>
    <w:rsid w:val="002E062D"/>
    <w:rsid w:val="002E084E"/>
    <w:rsid w:val="002E18EB"/>
    <w:rsid w:val="002E207A"/>
    <w:rsid w:val="002E284A"/>
    <w:rsid w:val="002E61F4"/>
    <w:rsid w:val="002E67EF"/>
    <w:rsid w:val="002E7199"/>
    <w:rsid w:val="002E71F1"/>
    <w:rsid w:val="002F0193"/>
    <w:rsid w:val="002F0212"/>
    <w:rsid w:val="002F035A"/>
    <w:rsid w:val="002F086C"/>
    <w:rsid w:val="002F0A8B"/>
    <w:rsid w:val="002F1A27"/>
    <w:rsid w:val="002F3CED"/>
    <w:rsid w:val="002F3F75"/>
    <w:rsid w:val="002F41C2"/>
    <w:rsid w:val="002F452A"/>
    <w:rsid w:val="002F5132"/>
    <w:rsid w:val="002F51D9"/>
    <w:rsid w:val="002F580E"/>
    <w:rsid w:val="002F5BDF"/>
    <w:rsid w:val="002F6209"/>
    <w:rsid w:val="002F6B79"/>
    <w:rsid w:val="002F6BDD"/>
    <w:rsid w:val="002F758F"/>
    <w:rsid w:val="002F7675"/>
    <w:rsid w:val="002F77ED"/>
    <w:rsid w:val="00300225"/>
    <w:rsid w:val="003007E5"/>
    <w:rsid w:val="003012DF"/>
    <w:rsid w:val="00301B6F"/>
    <w:rsid w:val="00301E17"/>
    <w:rsid w:val="00302FE7"/>
    <w:rsid w:val="003048A7"/>
    <w:rsid w:val="00305917"/>
    <w:rsid w:val="00306B0D"/>
    <w:rsid w:val="00306DBE"/>
    <w:rsid w:val="003075B8"/>
    <w:rsid w:val="003103C9"/>
    <w:rsid w:val="00310751"/>
    <w:rsid w:val="003119FE"/>
    <w:rsid w:val="00311C06"/>
    <w:rsid w:val="00311F32"/>
    <w:rsid w:val="00312D0D"/>
    <w:rsid w:val="00312EB4"/>
    <w:rsid w:val="00313F5B"/>
    <w:rsid w:val="003149F8"/>
    <w:rsid w:val="00314F0B"/>
    <w:rsid w:val="00314FDB"/>
    <w:rsid w:val="003159AB"/>
    <w:rsid w:val="00315A5D"/>
    <w:rsid w:val="003164C5"/>
    <w:rsid w:val="00316AA1"/>
    <w:rsid w:val="00321C30"/>
    <w:rsid w:val="00322C55"/>
    <w:rsid w:val="00322E65"/>
    <w:rsid w:val="00322F41"/>
    <w:rsid w:val="00323339"/>
    <w:rsid w:val="003237E1"/>
    <w:rsid w:val="003248A1"/>
    <w:rsid w:val="003264A1"/>
    <w:rsid w:val="003269C0"/>
    <w:rsid w:val="00326B4A"/>
    <w:rsid w:val="00327BCD"/>
    <w:rsid w:val="003312C8"/>
    <w:rsid w:val="00331396"/>
    <w:rsid w:val="00331851"/>
    <w:rsid w:val="00331A01"/>
    <w:rsid w:val="00331C73"/>
    <w:rsid w:val="00332BB0"/>
    <w:rsid w:val="0033412A"/>
    <w:rsid w:val="0033419B"/>
    <w:rsid w:val="003341A0"/>
    <w:rsid w:val="0033509E"/>
    <w:rsid w:val="003350E6"/>
    <w:rsid w:val="00335836"/>
    <w:rsid w:val="00335908"/>
    <w:rsid w:val="00336226"/>
    <w:rsid w:val="00336755"/>
    <w:rsid w:val="00337182"/>
    <w:rsid w:val="003371BF"/>
    <w:rsid w:val="00341380"/>
    <w:rsid w:val="003415C6"/>
    <w:rsid w:val="003417D9"/>
    <w:rsid w:val="003419E0"/>
    <w:rsid w:val="00342072"/>
    <w:rsid w:val="003425A2"/>
    <w:rsid w:val="00342827"/>
    <w:rsid w:val="0034285C"/>
    <w:rsid w:val="00343714"/>
    <w:rsid w:val="003437EB"/>
    <w:rsid w:val="00343E67"/>
    <w:rsid w:val="003440A3"/>
    <w:rsid w:val="00345098"/>
    <w:rsid w:val="0034537A"/>
    <w:rsid w:val="003455C8"/>
    <w:rsid w:val="00347474"/>
    <w:rsid w:val="00347C33"/>
    <w:rsid w:val="00350BE4"/>
    <w:rsid w:val="00350C76"/>
    <w:rsid w:val="00351E82"/>
    <w:rsid w:val="0035280D"/>
    <w:rsid w:val="00360B8C"/>
    <w:rsid w:val="003612D3"/>
    <w:rsid w:val="003620F9"/>
    <w:rsid w:val="00362169"/>
    <w:rsid w:val="003621D8"/>
    <w:rsid w:val="00363109"/>
    <w:rsid w:val="00363C74"/>
    <w:rsid w:val="003657D4"/>
    <w:rsid w:val="0036582D"/>
    <w:rsid w:val="003667CF"/>
    <w:rsid w:val="00373E9B"/>
    <w:rsid w:val="003762C1"/>
    <w:rsid w:val="00376EF5"/>
    <w:rsid w:val="00377405"/>
    <w:rsid w:val="003776DC"/>
    <w:rsid w:val="00380D3A"/>
    <w:rsid w:val="00381383"/>
    <w:rsid w:val="003815E7"/>
    <w:rsid w:val="0038426C"/>
    <w:rsid w:val="0038568A"/>
    <w:rsid w:val="0038734E"/>
    <w:rsid w:val="0038775D"/>
    <w:rsid w:val="00390D46"/>
    <w:rsid w:val="003921AB"/>
    <w:rsid w:val="00392D23"/>
    <w:rsid w:val="00392F69"/>
    <w:rsid w:val="0039352D"/>
    <w:rsid w:val="003942B4"/>
    <w:rsid w:val="00394949"/>
    <w:rsid w:val="00395829"/>
    <w:rsid w:val="00396608"/>
    <w:rsid w:val="0039749F"/>
    <w:rsid w:val="003A0778"/>
    <w:rsid w:val="003A1AB9"/>
    <w:rsid w:val="003A4C4F"/>
    <w:rsid w:val="003A5414"/>
    <w:rsid w:val="003A6CD9"/>
    <w:rsid w:val="003A6E3D"/>
    <w:rsid w:val="003A7E84"/>
    <w:rsid w:val="003B0451"/>
    <w:rsid w:val="003B0A19"/>
    <w:rsid w:val="003B185E"/>
    <w:rsid w:val="003B2398"/>
    <w:rsid w:val="003B2A56"/>
    <w:rsid w:val="003B3702"/>
    <w:rsid w:val="003B436E"/>
    <w:rsid w:val="003B4422"/>
    <w:rsid w:val="003B5EC2"/>
    <w:rsid w:val="003B67DA"/>
    <w:rsid w:val="003B6939"/>
    <w:rsid w:val="003B70A9"/>
    <w:rsid w:val="003B75E9"/>
    <w:rsid w:val="003C041B"/>
    <w:rsid w:val="003C0539"/>
    <w:rsid w:val="003C082A"/>
    <w:rsid w:val="003C0A3B"/>
    <w:rsid w:val="003C1E7B"/>
    <w:rsid w:val="003C1F2B"/>
    <w:rsid w:val="003C22EF"/>
    <w:rsid w:val="003C2583"/>
    <w:rsid w:val="003C3AE2"/>
    <w:rsid w:val="003C59A0"/>
    <w:rsid w:val="003C6C9F"/>
    <w:rsid w:val="003C6E81"/>
    <w:rsid w:val="003C73E4"/>
    <w:rsid w:val="003C7653"/>
    <w:rsid w:val="003C794F"/>
    <w:rsid w:val="003D0306"/>
    <w:rsid w:val="003D0E4F"/>
    <w:rsid w:val="003D1BE8"/>
    <w:rsid w:val="003D1FA4"/>
    <w:rsid w:val="003D2FB4"/>
    <w:rsid w:val="003D3281"/>
    <w:rsid w:val="003D39D5"/>
    <w:rsid w:val="003D6228"/>
    <w:rsid w:val="003E0B06"/>
    <w:rsid w:val="003E0ED9"/>
    <w:rsid w:val="003E2A5B"/>
    <w:rsid w:val="003E2D6D"/>
    <w:rsid w:val="003E37BF"/>
    <w:rsid w:val="003E3E63"/>
    <w:rsid w:val="003E4ABD"/>
    <w:rsid w:val="003E4AE1"/>
    <w:rsid w:val="003E5F39"/>
    <w:rsid w:val="003E6A89"/>
    <w:rsid w:val="003E7864"/>
    <w:rsid w:val="003F0904"/>
    <w:rsid w:val="003F0CF0"/>
    <w:rsid w:val="003F1E32"/>
    <w:rsid w:val="003F35EB"/>
    <w:rsid w:val="003F4F72"/>
    <w:rsid w:val="0040071A"/>
    <w:rsid w:val="0040087C"/>
    <w:rsid w:val="00401E00"/>
    <w:rsid w:val="004030C0"/>
    <w:rsid w:val="0040474D"/>
    <w:rsid w:val="00407353"/>
    <w:rsid w:val="00407FAD"/>
    <w:rsid w:val="00410AFD"/>
    <w:rsid w:val="00413830"/>
    <w:rsid w:val="00413DB5"/>
    <w:rsid w:val="00414430"/>
    <w:rsid w:val="00415086"/>
    <w:rsid w:val="00416B28"/>
    <w:rsid w:val="004224B5"/>
    <w:rsid w:val="004227B0"/>
    <w:rsid w:val="00422C7A"/>
    <w:rsid w:val="00422EB7"/>
    <w:rsid w:val="004237F1"/>
    <w:rsid w:val="0042413E"/>
    <w:rsid w:val="0042643B"/>
    <w:rsid w:val="00426B6B"/>
    <w:rsid w:val="0042762F"/>
    <w:rsid w:val="004279C0"/>
    <w:rsid w:val="00427CFB"/>
    <w:rsid w:val="0043225B"/>
    <w:rsid w:val="00432C96"/>
    <w:rsid w:val="00432FB3"/>
    <w:rsid w:val="00433596"/>
    <w:rsid w:val="00434475"/>
    <w:rsid w:val="004346B6"/>
    <w:rsid w:val="004353AB"/>
    <w:rsid w:val="004378A2"/>
    <w:rsid w:val="004423CF"/>
    <w:rsid w:val="00442617"/>
    <w:rsid w:val="00443225"/>
    <w:rsid w:val="00443FFF"/>
    <w:rsid w:val="00444340"/>
    <w:rsid w:val="00444500"/>
    <w:rsid w:val="00444657"/>
    <w:rsid w:val="00444B90"/>
    <w:rsid w:val="00445045"/>
    <w:rsid w:val="0044565F"/>
    <w:rsid w:val="004470B0"/>
    <w:rsid w:val="00447AC1"/>
    <w:rsid w:val="00450A15"/>
    <w:rsid w:val="00452221"/>
    <w:rsid w:val="00453300"/>
    <w:rsid w:val="00453CAC"/>
    <w:rsid w:val="00455569"/>
    <w:rsid w:val="0045681D"/>
    <w:rsid w:val="00462DA8"/>
    <w:rsid w:val="004646DF"/>
    <w:rsid w:val="00464DD4"/>
    <w:rsid w:val="004653D6"/>
    <w:rsid w:val="004665DB"/>
    <w:rsid w:val="00467D0E"/>
    <w:rsid w:val="00467F13"/>
    <w:rsid w:val="00470AB0"/>
    <w:rsid w:val="00472336"/>
    <w:rsid w:val="00472CD6"/>
    <w:rsid w:val="00474743"/>
    <w:rsid w:val="00474F18"/>
    <w:rsid w:val="004757E1"/>
    <w:rsid w:val="004769C1"/>
    <w:rsid w:val="00476C3C"/>
    <w:rsid w:val="004771EC"/>
    <w:rsid w:val="00477271"/>
    <w:rsid w:val="00477787"/>
    <w:rsid w:val="004778A9"/>
    <w:rsid w:val="004779AF"/>
    <w:rsid w:val="004779F0"/>
    <w:rsid w:val="00480A13"/>
    <w:rsid w:val="00480C2A"/>
    <w:rsid w:val="00483823"/>
    <w:rsid w:val="0048449F"/>
    <w:rsid w:val="00486297"/>
    <w:rsid w:val="00490723"/>
    <w:rsid w:val="00490796"/>
    <w:rsid w:val="0049091C"/>
    <w:rsid w:val="00491497"/>
    <w:rsid w:val="00492C6C"/>
    <w:rsid w:val="00492D83"/>
    <w:rsid w:val="00493521"/>
    <w:rsid w:val="0049548B"/>
    <w:rsid w:val="004955D5"/>
    <w:rsid w:val="0049577D"/>
    <w:rsid w:val="0049607F"/>
    <w:rsid w:val="00496684"/>
    <w:rsid w:val="00497106"/>
    <w:rsid w:val="00497AEB"/>
    <w:rsid w:val="004A02DC"/>
    <w:rsid w:val="004A0D0C"/>
    <w:rsid w:val="004A199A"/>
    <w:rsid w:val="004A4008"/>
    <w:rsid w:val="004A731C"/>
    <w:rsid w:val="004B1318"/>
    <w:rsid w:val="004B21C7"/>
    <w:rsid w:val="004B2D7D"/>
    <w:rsid w:val="004B3361"/>
    <w:rsid w:val="004B3570"/>
    <w:rsid w:val="004B35AB"/>
    <w:rsid w:val="004B453D"/>
    <w:rsid w:val="004B4D57"/>
    <w:rsid w:val="004B4FEE"/>
    <w:rsid w:val="004B5DA0"/>
    <w:rsid w:val="004B6D74"/>
    <w:rsid w:val="004C0F79"/>
    <w:rsid w:val="004C13FB"/>
    <w:rsid w:val="004C268C"/>
    <w:rsid w:val="004C28BA"/>
    <w:rsid w:val="004C3F35"/>
    <w:rsid w:val="004C3FED"/>
    <w:rsid w:val="004C4E96"/>
    <w:rsid w:val="004C5305"/>
    <w:rsid w:val="004C630D"/>
    <w:rsid w:val="004C786D"/>
    <w:rsid w:val="004D0336"/>
    <w:rsid w:val="004D1E6A"/>
    <w:rsid w:val="004D2676"/>
    <w:rsid w:val="004D26AA"/>
    <w:rsid w:val="004D2890"/>
    <w:rsid w:val="004D33B4"/>
    <w:rsid w:val="004D51F4"/>
    <w:rsid w:val="004D65D8"/>
    <w:rsid w:val="004D6E35"/>
    <w:rsid w:val="004D794D"/>
    <w:rsid w:val="004E00C4"/>
    <w:rsid w:val="004E0D16"/>
    <w:rsid w:val="004E2086"/>
    <w:rsid w:val="004E335B"/>
    <w:rsid w:val="004E33BC"/>
    <w:rsid w:val="004E360E"/>
    <w:rsid w:val="004E3688"/>
    <w:rsid w:val="004E46A1"/>
    <w:rsid w:val="004E4796"/>
    <w:rsid w:val="004E5BD7"/>
    <w:rsid w:val="004E64D5"/>
    <w:rsid w:val="004E6C16"/>
    <w:rsid w:val="004E6FFD"/>
    <w:rsid w:val="004E7F13"/>
    <w:rsid w:val="004F0C92"/>
    <w:rsid w:val="004F2E1F"/>
    <w:rsid w:val="004F3FC8"/>
    <w:rsid w:val="004F40E0"/>
    <w:rsid w:val="004F5189"/>
    <w:rsid w:val="004F57A5"/>
    <w:rsid w:val="004F5C4D"/>
    <w:rsid w:val="004F7767"/>
    <w:rsid w:val="004F7ED8"/>
    <w:rsid w:val="00500A8C"/>
    <w:rsid w:val="005011D5"/>
    <w:rsid w:val="00501AA3"/>
    <w:rsid w:val="00502481"/>
    <w:rsid w:val="00502F45"/>
    <w:rsid w:val="005030A2"/>
    <w:rsid w:val="00504331"/>
    <w:rsid w:val="00504FF8"/>
    <w:rsid w:val="0050729C"/>
    <w:rsid w:val="0050798A"/>
    <w:rsid w:val="005133C7"/>
    <w:rsid w:val="00513DA5"/>
    <w:rsid w:val="00514051"/>
    <w:rsid w:val="00515125"/>
    <w:rsid w:val="00515DAD"/>
    <w:rsid w:val="00515EA3"/>
    <w:rsid w:val="00516071"/>
    <w:rsid w:val="00516476"/>
    <w:rsid w:val="005177D7"/>
    <w:rsid w:val="005204E1"/>
    <w:rsid w:val="00520E41"/>
    <w:rsid w:val="00522401"/>
    <w:rsid w:val="005225CF"/>
    <w:rsid w:val="00524E61"/>
    <w:rsid w:val="00525B9D"/>
    <w:rsid w:val="005266D2"/>
    <w:rsid w:val="00526D1E"/>
    <w:rsid w:val="0053058A"/>
    <w:rsid w:val="00531607"/>
    <w:rsid w:val="0053231F"/>
    <w:rsid w:val="00533A42"/>
    <w:rsid w:val="00535863"/>
    <w:rsid w:val="00536E3A"/>
    <w:rsid w:val="00537654"/>
    <w:rsid w:val="0053775C"/>
    <w:rsid w:val="005379E7"/>
    <w:rsid w:val="00540495"/>
    <w:rsid w:val="005406C6"/>
    <w:rsid w:val="005423CF"/>
    <w:rsid w:val="00543956"/>
    <w:rsid w:val="005473D6"/>
    <w:rsid w:val="00550CD5"/>
    <w:rsid w:val="00551299"/>
    <w:rsid w:val="00551A38"/>
    <w:rsid w:val="00551A8E"/>
    <w:rsid w:val="0055284D"/>
    <w:rsid w:val="00553A6B"/>
    <w:rsid w:val="005546A9"/>
    <w:rsid w:val="00554AE2"/>
    <w:rsid w:val="00555385"/>
    <w:rsid w:val="00555D90"/>
    <w:rsid w:val="00556629"/>
    <w:rsid w:val="005573DF"/>
    <w:rsid w:val="0056009F"/>
    <w:rsid w:val="0056304A"/>
    <w:rsid w:val="0056491F"/>
    <w:rsid w:val="00564CF0"/>
    <w:rsid w:val="005667DE"/>
    <w:rsid w:val="00566B67"/>
    <w:rsid w:val="00570170"/>
    <w:rsid w:val="00571780"/>
    <w:rsid w:val="00571E7C"/>
    <w:rsid w:val="00571ECC"/>
    <w:rsid w:val="00572AF3"/>
    <w:rsid w:val="00572FFB"/>
    <w:rsid w:val="00574682"/>
    <w:rsid w:val="00575703"/>
    <w:rsid w:val="005767C7"/>
    <w:rsid w:val="00576A26"/>
    <w:rsid w:val="005770E5"/>
    <w:rsid w:val="005771C2"/>
    <w:rsid w:val="0058024F"/>
    <w:rsid w:val="005824B2"/>
    <w:rsid w:val="00584083"/>
    <w:rsid w:val="0058437B"/>
    <w:rsid w:val="00585301"/>
    <w:rsid w:val="0058599E"/>
    <w:rsid w:val="00586A24"/>
    <w:rsid w:val="00586BBD"/>
    <w:rsid w:val="00586E94"/>
    <w:rsid w:val="005871A4"/>
    <w:rsid w:val="00590783"/>
    <w:rsid w:val="00591840"/>
    <w:rsid w:val="00595167"/>
    <w:rsid w:val="0059596C"/>
    <w:rsid w:val="00596488"/>
    <w:rsid w:val="005975BA"/>
    <w:rsid w:val="005A0B95"/>
    <w:rsid w:val="005A0C7B"/>
    <w:rsid w:val="005A1ABE"/>
    <w:rsid w:val="005A1D0A"/>
    <w:rsid w:val="005A4CF3"/>
    <w:rsid w:val="005A559F"/>
    <w:rsid w:val="005A5F2B"/>
    <w:rsid w:val="005A69D2"/>
    <w:rsid w:val="005A69D6"/>
    <w:rsid w:val="005A6B3F"/>
    <w:rsid w:val="005A72DE"/>
    <w:rsid w:val="005A77C9"/>
    <w:rsid w:val="005B1C24"/>
    <w:rsid w:val="005B2690"/>
    <w:rsid w:val="005B37AD"/>
    <w:rsid w:val="005B68FD"/>
    <w:rsid w:val="005B7322"/>
    <w:rsid w:val="005B77A4"/>
    <w:rsid w:val="005B7A5D"/>
    <w:rsid w:val="005C0A50"/>
    <w:rsid w:val="005C241E"/>
    <w:rsid w:val="005C3470"/>
    <w:rsid w:val="005C3FB1"/>
    <w:rsid w:val="005C5783"/>
    <w:rsid w:val="005C5C90"/>
    <w:rsid w:val="005C62DD"/>
    <w:rsid w:val="005C6819"/>
    <w:rsid w:val="005C7E73"/>
    <w:rsid w:val="005D07E6"/>
    <w:rsid w:val="005D13E6"/>
    <w:rsid w:val="005D15B1"/>
    <w:rsid w:val="005D1AC9"/>
    <w:rsid w:val="005D1B32"/>
    <w:rsid w:val="005D2AB7"/>
    <w:rsid w:val="005D2E26"/>
    <w:rsid w:val="005D50EC"/>
    <w:rsid w:val="005D5985"/>
    <w:rsid w:val="005D5E32"/>
    <w:rsid w:val="005D7DEE"/>
    <w:rsid w:val="005E052F"/>
    <w:rsid w:val="005E19DB"/>
    <w:rsid w:val="005E3658"/>
    <w:rsid w:val="005E434C"/>
    <w:rsid w:val="005E4DAD"/>
    <w:rsid w:val="005E5501"/>
    <w:rsid w:val="005E6C14"/>
    <w:rsid w:val="005E6D82"/>
    <w:rsid w:val="005E6FFD"/>
    <w:rsid w:val="005E7192"/>
    <w:rsid w:val="005F0003"/>
    <w:rsid w:val="005F03B9"/>
    <w:rsid w:val="005F0C62"/>
    <w:rsid w:val="005F2447"/>
    <w:rsid w:val="005F552D"/>
    <w:rsid w:val="005F616A"/>
    <w:rsid w:val="005F6354"/>
    <w:rsid w:val="005F670C"/>
    <w:rsid w:val="005F7F64"/>
    <w:rsid w:val="0060074D"/>
    <w:rsid w:val="00600E7E"/>
    <w:rsid w:val="00600FC5"/>
    <w:rsid w:val="00601E16"/>
    <w:rsid w:val="006030EC"/>
    <w:rsid w:val="00603DD3"/>
    <w:rsid w:val="00603E2B"/>
    <w:rsid w:val="00604C1B"/>
    <w:rsid w:val="00605E79"/>
    <w:rsid w:val="006062A7"/>
    <w:rsid w:val="006063F3"/>
    <w:rsid w:val="006064E2"/>
    <w:rsid w:val="00607567"/>
    <w:rsid w:val="006111FE"/>
    <w:rsid w:val="006118F3"/>
    <w:rsid w:val="006125EC"/>
    <w:rsid w:val="00612ECF"/>
    <w:rsid w:val="00613359"/>
    <w:rsid w:val="00615998"/>
    <w:rsid w:val="00615DFD"/>
    <w:rsid w:val="006163A6"/>
    <w:rsid w:val="00616660"/>
    <w:rsid w:val="006167A9"/>
    <w:rsid w:val="006203A0"/>
    <w:rsid w:val="006208C4"/>
    <w:rsid w:val="00620C28"/>
    <w:rsid w:val="00621872"/>
    <w:rsid w:val="0062192C"/>
    <w:rsid w:val="00624552"/>
    <w:rsid w:val="00624A1D"/>
    <w:rsid w:val="00624D8A"/>
    <w:rsid w:val="0062514B"/>
    <w:rsid w:val="006266B1"/>
    <w:rsid w:val="006266FF"/>
    <w:rsid w:val="0062676F"/>
    <w:rsid w:val="00627D15"/>
    <w:rsid w:val="00630161"/>
    <w:rsid w:val="00635137"/>
    <w:rsid w:val="00635D1E"/>
    <w:rsid w:val="00636B4E"/>
    <w:rsid w:val="0063723B"/>
    <w:rsid w:val="00637E22"/>
    <w:rsid w:val="006406A0"/>
    <w:rsid w:val="00640C8D"/>
    <w:rsid w:val="0064148C"/>
    <w:rsid w:val="00641E27"/>
    <w:rsid w:val="006428A8"/>
    <w:rsid w:val="00643BA2"/>
    <w:rsid w:val="006448C6"/>
    <w:rsid w:val="0064635D"/>
    <w:rsid w:val="00651F00"/>
    <w:rsid w:val="006520AE"/>
    <w:rsid w:val="00652FEB"/>
    <w:rsid w:val="006532AC"/>
    <w:rsid w:val="006543D3"/>
    <w:rsid w:val="00657D0E"/>
    <w:rsid w:val="00657E8B"/>
    <w:rsid w:val="00657FFE"/>
    <w:rsid w:val="0066026C"/>
    <w:rsid w:val="00661CF6"/>
    <w:rsid w:val="00664336"/>
    <w:rsid w:val="00664954"/>
    <w:rsid w:val="006649A1"/>
    <w:rsid w:val="006659B0"/>
    <w:rsid w:val="0066682B"/>
    <w:rsid w:val="00670392"/>
    <w:rsid w:val="006707A8"/>
    <w:rsid w:val="00670F10"/>
    <w:rsid w:val="0067161C"/>
    <w:rsid w:val="00672A5C"/>
    <w:rsid w:val="00672BDA"/>
    <w:rsid w:val="00673253"/>
    <w:rsid w:val="00673A14"/>
    <w:rsid w:val="00674116"/>
    <w:rsid w:val="00674118"/>
    <w:rsid w:val="006751B5"/>
    <w:rsid w:val="00676435"/>
    <w:rsid w:val="00677749"/>
    <w:rsid w:val="00677FDC"/>
    <w:rsid w:val="006809AD"/>
    <w:rsid w:val="006809EE"/>
    <w:rsid w:val="00682120"/>
    <w:rsid w:val="00682981"/>
    <w:rsid w:val="00682EE9"/>
    <w:rsid w:val="006832B9"/>
    <w:rsid w:val="006846C5"/>
    <w:rsid w:val="00684B93"/>
    <w:rsid w:val="00685258"/>
    <w:rsid w:val="006853A4"/>
    <w:rsid w:val="00685453"/>
    <w:rsid w:val="0068552F"/>
    <w:rsid w:val="00685AD6"/>
    <w:rsid w:val="006870BC"/>
    <w:rsid w:val="006879DB"/>
    <w:rsid w:val="0069097B"/>
    <w:rsid w:val="00691971"/>
    <w:rsid w:val="00693FCF"/>
    <w:rsid w:val="006952BA"/>
    <w:rsid w:val="00695C23"/>
    <w:rsid w:val="006960BF"/>
    <w:rsid w:val="006974E8"/>
    <w:rsid w:val="006A0D02"/>
    <w:rsid w:val="006A1C5B"/>
    <w:rsid w:val="006A1F3D"/>
    <w:rsid w:val="006A4F82"/>
    <w:rsid w:val="006A7E29"/>
    <w:rsid w:val="006B11AC"/>
    <w:rsid w:val="006B1550"/>
    <w:rsid w:val="006B1BB7"/>
    <w:rsid w:val="006B2652"/>
    <w:rsid w:val="006B2A4F"/>
    <w:rsid w:val="006B45BC"/>
    <w:rsid w:val="006B5735"/>
    <w:rsid w:val="006B5E1E"/>
    <w:rsid w:val="006B637A"/>
    <w:rsid w:val="006B660F"/>
    <w:rsid w:val="006B6B4A"/>
    <w:rsid w:val="006B75EB"/>
    <w:rsid w:val="006B78DC"/>
    <w:rsid w:val="006B7C00"/>
    <w:rsid w:val="006B7F2F"/>
    <w:rsid w:val="006C0DC1"/>
    <w:rsid w:val="006C12D5"/>
    <w:rsid w:val="006C28BE"/>
    <w:rsid w:val="006C3672"/>
    <w:rsid w:val="006C3FE7"/>
    <w:rsid w:val="006C4C15"/>
    <w:rsid w:val="006C691F"/>
    <w:rsid w:val="006C6D9C"/>
    <w:rsid w:val="006D01FC"/>
    <w:rsid w:val="006D05F8"/>
    <w:rsid w:val="006D2797"/>
    <w:rsid w:val="006D2C11"/>
    <w:rsid w:val="006D39F3"/>
    <w:rsid w:val="006D529B"/>
    <w:rsid w:val="006D5427"/>
    <w:rsid w:val="006E071F"/>
    <w:rsid w:val="006E1DFF"/>
    <w:rsid w:val="006E217A"/>
    <w:rsid w:val="006E2257"/>
    <w:rsid w:val="006E2E09"/>
    <w:rsid w:val="006E3FB7"/>
    <w:rsid w:val="006E4306"/>
    <w:rsid w:val="006E53AB"/>
    <w:rsid w:val="006E6C1C"/>
    <w:rsid w:val="006E7367"/>
    <w:rsid w:val="006E7E8F"/>
    <w:rsid w:val="006F120C"/>
    <w:rsid w:val="006F17B7"/>
    <w:rsid w:val="006F1A46"/>
    <w:rsid w:val="006F1BA2"/>
    <w:rsid w:val="006F1E40"/>
    <w:rsid w:val="006F2FB6"/>
    <w:rsid w:val="006F3333"/>
    <w:rsid w:val="006F564E"/>
    <w:rsid w:val="006F5E27"/>
    <w:rsid w:val="006F6638"/>
    <w:rsid w:val="006F767A"/>
    <w:rsid w:val="007016EC"/>
    <w:rsid w:val="00704592"/>
    <w:rsid w:val="007067AB"/>
    <w:rsid w:val="00706C8C"/>
    <w:rsid w:val="0071047B"/>
    <w:rsid w:val="00710509"/>
    <w:rsid w:val="00711792"/>
    <w:rsid w:val="00711B79"/>
    <w:rsid w:val="00711D0B"/>
    <w:rsid w:val="0071250E"/>
    <w:rsid w:val="0071272D"/>
    <w:rsid w:val="00713079"/>
    <w:rsid w:val="00713D9B"/>
    <w:rsid w:val="00715268"/>
    <w:rsid w:val="00716A97"/>
    <w:rsid w:val="00717550"/>
    <w:rsid w:val="007202B8"/>
    <w:rsid w:val="007210E6"/>
    <w:rsid w:val="00722BEA"/>
    <w:rsid w:val="00722F7A"/>
    <w:rsid w:val="00724F4D"/>
    <w:rsid w:val="00725234"/>
    <w:rsid w:val="00725747"/>
    <w:rsid w:val="00725E9D"/>
    <w:rsid w:val="00726ECB"/>
    <w:rsid w:val="007278DF"/>
    <w:rsid w:val="00727EF9"/>
    <w:rsid w:val="007309C0"/>
    <w:rsid w:val="00734CF1"/>
    <w:rsid w:val="00734DC2"/>
    <w:rsid w:val="007356FA"/>
    <w:rsid w:val="0073624E"/>
    <w:rsid w:val="007365B3"/>
    <w:rsid w:val="00736939"/>
    <w:rsid w:val="00737465"/>
    <w:rsid w:val="00737902"/>
    <w:rsid w:val="00740E20"/>
    <w:rsid w:val="00741243"/>
    <w:rsid w:val="00742665"/>
    <w:rsid w:val="0074321B"/>
    <w:rsid w:val="007437B8"/>
    <w:rsid w:val="00744AB7"/>
    <w:rsid w:val="00745BB1"/>
    <w:rsid w:val="00747DC3"/>
    <w:rsid w:val="007501A7"/>
    <w:rsid w:val="00750853"/>
    <w:rsid w:val="00752DF0"/>
    <w:rsid w:val="0075427F"/>
    <w:rsid w:val="00754314"/>
    <w:rsid w:val="007544A3"/>
    <w:rsid w:val="0075541B"/>
    <w:rsid w:val="00756402"/>
    <w:rsid w:val="00757633"/>
    <w:rsid w:val="007576B7"/>
    <w:rsid w:val="00760AB7"/>
    <w:rsid w:val="00762881"/>
    <w:rsid w:val="00762969"/>
    <w:rsid w:val="00762A44"/>
    <w:rsid w:val="00763E5B"/>
    <w:rsid w:val="0076549B"/>
    <w:rsid w:val="00766882"/>
    <w:rsid w:val="00770A53"/>
    <w:rsid w:val="00771157"/>
    <w:rsid w:val="0077194D"/>
    <w:rsid w:val="00772065"/>
    <w:rsid w:val="00772A71"/>
    <w:rsid w:val="00772BAC"/>
    <w:rsid w:val="007738B9"/>
    <w:rsid w:val="00773F5F"/>
    <w:rsid w:val="007748DC"/>
    <w:rsid w:val="0077529D"/>
    <w:rsid w:val="00775678"/>
    <w:rsid w:val="0077592C"/>
    <w:rsid w:val="00775ADF"/>
    <w:rsid w:val="00776F1E"/>
    <w:rsid w:val="0077713D"/>
    <w:rsid w:val="007779AD"/>
    <w:rsid w:val="00781386"/>
    <w:rsid w:val="007814B2"/>
    <w:rsid w:val="007818D8"/>
    <w:rsid w:val="00781B04"/>
    <w:rsid w:val="00781DE1"/>
    <w:rsid w:val="007822A7"/>
    <w:rsid w:val="007856A0"/>
    <w:rsid w:val="00786539"/>
    <w:rsid w:val="00791CAE"/>
    <w:rsid w:val="00793E97"/>
    <w:rsid w:val="007946C1"/>
    <w:rsid w:val="00797128"/>
    <w:rsid w:val="007A045D"/>
    <w:rsid w:val="007A1DA4"/>
    <w:rsid w:val="007A2FC4"/>
    <w:rsid w:val="007A55A4"/>
    <w:rsid w:val="007A56F1"/>
    <w:rsid w:val="007A6DFE"/>
    <w:rsid w:val="007A7340"/>
    <w:rsid w:val="007A75BF"/>
    <w:rsid w:val="007B258C"/>
    <w:rsid w:val="007B30FD"/>
    <w:rsid w:val="007B44BC"/>
    <w:rsid w:val="007B460E"/>
    <w:rsid w:val="007B4915"/>
    <w:rsid w:val="007B4CC9"/>
    <w:rsid w:val="007B506E"/>
    <w:rsid w:val="007B5FC7"/>
    <w:rsid w:val="007B6AD8"/>
    <w:rsid w:val="007C2154"/>
    <w:rsid w:val="007C280E"/>
    <w:rsid w:val="007C2966"/>
    <w:rsid w:val="007C2D5F"/>
    <w:rsid w:val="007C34B9"/>
    <w:rsid w:val="007C431D"/>
    <w:rsid w:val="007C4359"/>
    <w:rsid w:val="007C4B8D"/>
    <w:rsid w:val="007C52B9"/>
    <w:rsid w:val="007C6335"/>
    <w:rsid w:val="007D175F"/>
    <w:rsid w:val="007D3E3D"/>
    <w:rsid w:val="007D487E"/>
    <w:rsid w:val="007D547C"/>
    <w:rsid w:val="007D57B7"/>
    <w:rsid w:val="007D69FE"/>
    <w:rsid w:val="007D75E1"/>
    <w:rsid w:val="007E052F"/>
    <w:rsid w:val="007E15E8"/>
    <w:rsid w:val="007E1A50"/>
    <w:rsid w:val="007E2BEE"/>
    <w:rsid w:val="007E3904"/>
    <w:rsid w:val="007E450B"/>
    <w:rsid w:val="007E513F"/>
    <w:rsid w:val="007E53E6"/>
    <w:rsid w:val="007E606B"/>
    <w:rsid w:val="007E6579"/>
    <w:rsid w:val="007E6AE0"/>
    <w:rsid w:val="007E6CB4"/>
    <w:rsid w:val="007E71A1"/>
    <w:rsid w:val="007F0279"/>
    <w:rsid w:val="007F104C"/>
    <w:rsid w:val="007F1215"/>
    <w:rsid w:val="007F1893"/>
    <w:rsid w:val="007F1FB4"/>
    <w:rsid w:val="007F33FF"/>
    <w:rsid w:val="007F3A7E"/>
    <w:rsid w:val="007F4ABF"/>
    <w:rsid w:val="007F5672"/>
    <w:rsid w:val="007F6A41"/>
    <w:rsid w:val="007F6B5B"/>
    <w:rsid w:val="007F716F"/>
    <w:rsid w:val="00800CA8"/>
    <w:rsid w:val="00800CF9"/>
    <w:rsid w:val="00801B5F"/>
    <w:rsid w:val="00801D65"/>
    <w:rsid w:val="008024DC"/>
    <w:rsid w:val="00802DAD"/>
    <w:rsid w:val="00803008"/>
    <w:rsid w:val="00805A2D"/>
    <w:rsid w:val="00806794"/>
    <w:rsid w:val="00806FBD"/>
    <w:rsid w:val="0080722A"/>
    <w:rsid w:val="00810090"/>
    <w:rsid w:val="00810D91"/>
    <w:rsid w:val="008112BF"/>
    <w:rsid w:val="008116B5"/>
    <w:rsid w:val="008124BA"/>
    <w:rsid w:val="00812538"/>
    <w:rsid w:val="00813BBA"/>
    <w:rsid w:val="00814C47"/>
    <w:rsid w:val="008158E5"/>
    <w:rsid w:val="00815C36"/>
    <w:rsid w:val="00816D48"/>
    <w:rsid w:val="00816F7C"/>
    <w:rsid w:val="008174FD"/>
    <w:rsid w:val="00817F47"/>
    <w:rsid w:val="00817F87"/>
    <w:rsid w:val="008211EB"/>
    <w:rsid w:val="00821DCB"/>
    <w:rsid w:val="00822071"/>
    <w:rsid w:val="0082255D"/>
    <w:rsid w:val="008249DB"/>
    <w:rsid w:val="00824C11"/>
    <w:rsid w:val="00825BDE"/>
    <w:rsid w:val="008301C7"/>
    <w:rsid w:val="00830F20"/>
    <w:rsid w:val="00832F38"/>
    <w:rsid w:val="00835003"/>
    <w:rsid w:val="008362FC"/>
    <w:rsid w:val="00836AB7"/>
    <w:rsid w:val="008371F0"/>
    <w:rsid w:val="008400D3"/>
    <w:rsid w:val="00841582"/>
    <w:rsid w:val="00841D1F"/>
    <w:rsid w:val="00842ED7"/>
    <w:rsid w:val="0084346A"/>
    <w:rsid w:val="00844806"/>
    <w:rsid w:val="00844990"/>
    <w:rsid w:val="0084546C"/>
    <w:rsid w:val="00845C17"/>
    <w:rsid w:val="00846654"/>
    <w:rsid w:val="00846CBF"/>
    <w:rsid w:val="00847EC1"/>
    <w:rsid w:val="00850B9B"/>
    <w:rsid w:val="008516C2"/>
    <w:rsid w:val="00851783"/>
    <w:rsid w:val="00851F4D"/>
    <w:rsid w:val="00852019"/>
    <w:rsid w:val="008525A8"/>
    <w:rsid w:val="00852863"/>
    <w:rsid w:val="00853335"/>
    <w:rsid w:val="00853DC1"/>
    <w:rsid w:val="0085409B"/>
    <w:rsid w:val="00854111"/>
    <w:rsid w:val="0085649B"/>
    <w:rsid w:val="00857726"/>
    <w:rsid w:val="00857C4C"/>
    <w:rsid w:val="00857C7D"/>
    <w:rsid w:val="00857DC5"/>
    <w:rsid w:val="00857FE8"/>
    <w:rsid w:val="00860252"/>
    <w:rsid w:val="008603DB"/>
    <w:rsid w:val="00860E92"/>
    <w:rsid w:val="00860F52"/>
    <w:rsid w:val="00861476"/>
    <w:rsid w:val="00861AB8"/>
    <w:rsid w:val="00862D4B"/>
    <w:rsid w:val="00864432"/>
    <w:rsid w:val="008662B0"/>
    <w:rsid w:val="00866310"/>
    <w:rsid w:val="00866323"/>
    <w:rsid w:val="008665D2"/>
    <w:rsid w:val="0086715B"/>
    <w:rsid w:val="00870A7D"/>
    <w:rsid w:val="00870DBB"/>
    <w:rsid w:val="008717B1"/>
    <w:rsid w:val="00872C88"/>
    <w:rsid w:val="00873377"/>
    <w:rsid w:val="0087384A"/>
    <w:rsid w:val="00874127"/>
    <w:rsid w:val="008805DB"/>
    <w:rsid w:val="00881E48"/>
    <w:rsid w:val="008849A7"/>
    <w:rsid w:val="00884C15"/>
    <w:rsid w:val="0088540C"/>
    <w:rsid w:val="008868AF"/>
    <w:rsid w:val="00886F53"/>
    <w:rsid w:val="0088759D"/>
    <w:rsid w:val="00890075"/>
    <w:rsid w:val="00890C5D"/>
    <w:rsid w:val="0089182F"/>
    <w:rsid w:val="00892256"/>
    <w:rsid w:val="00892863"/>
    <w:rsid w:val="00894EE3"/>
    <w:rsid w:val="008952B1"/>
    <w:rsid w:val="00897383"/>
    <w:rsid w:val="0089767F"/>
    <w:rsid w:val="0089768F"/>
    <w:rsid w:val="008977CC"/>
    <w:rsid w:val="008A101D"/>
    <w:rsid w:val="008A1082"/>
    <w:rsid w:val="008A2479"/>
    <w:rsid w:val="008A28B6"/>
    <w:rsid w:val="008A3507"/>
    <w:rsid w:val="008A3C6C"/>
    <w:rsid w:val="008A42BE"/>
    <w:rsid w:val="008A58F8"/>
    <w:rsid w:val="008B0A19"/>
    <w:rsid w:val="008B0B38"/>
    <w:rsid w:val="008B0C59"/>
    <w:rsid w:val="008B44CF"/>
    <w:rsid w:val="008C24BC"/>
    <w:rsid w:val="008C29DD"/>
    <w:rsid w:val="008C30B7"/>
    <w:rsid w:val="008C3C29"/>
    <w:rsid w:val="008C3DA5"/>
    <w:rsid w:val="008C4C58"/>
    <w:rsid w:val="008C7358"/>
    <w:rsid w:val="008C74FF"/>
    <w:rsid w:val="008D2016"/>
    <w:rsid w:val="008D2E15"/>
    <w:rsid w:val="008D422C"/>
    <w:rsid w:val="008D45C9"/>
    <w:rsid w:val="008D56C6"/>
    <w:rsid w:val="008D6137"/>
    <w:rsid w:val="008D7CDA"/>
    <w:rsid w:val="008D7DF3"/>
    <w:rsid w:val="008E01D7"/>
    <w:rsid w:val="008E06C6"/>
    <w:rsid w:val="008E66A7"/>
    <w:rsid w:val="008E695D"/>
    <w:rsid w:val="008E7CFA"/>
    <w:rsid w:val="008F04A7"/>
    <w:rsid w:val="008F326E"/>
    <w:rsid w:val="008F3930"/>
    <w:rsid w:val="008F3E19"/>
    <w:rsid w:val="008F5831"/>
    <w:rsid w:val="008F59B1"/>
    <w:rsid w:val="008F673E"/>
    <w:rsid w:val="008F772E"/>
    <w:rsid w:val="008F776B"/>
    <w:rsid w:val="009005CD"/>
    <w:rsid w:val="009015EF"/>
    <w:rsid w:val="00903822"/>
    <w:rsid w:val="0090497F"/>
    <w:rsid w:val="0090643A"/>
    <w:rsid w:val="00906A86"/>
    <w:rsid w:val="00906BBD"/>
    <w:rsid w:val="00907282"/>
    <w:rsid w:val="00907563"/>
    <w:rsid w:val="009100C2"/>
    <w:rsid w:val="009102EA"/>
    <w:rsid w:val="009116C1"/>
    <w:rsid w:val="00911868"/>
    <w:rsid w:val="009120F8"/>
    <w:rsid w:val="00913C59"/>
    <w:rsid w:val="0091408A"/>
    <w:rsid w:val="0091421E"/>
    <w:rsid w:val="00916018"/>
    <w:rsid w:val="00917C96"/>
    <w:rsid w:val="00917F73"/>
    <w:rsid w:val="00921F8F"/>
    <w:rsid w:val="009224DF"/>
    <w:rsid w:val="00923D38"/>
    <w:rsid w:val="009256C8"/>
    <w:rsid w:val="009258DB"/>
    <w:rsid w:val="00926CC2"/>
    <w:rsid w:val="009304C0"/>
    <w:rsid w:val="00934115"/>
    <w:rsid w:val="00935FD6"/>
    <w:rsid w:val="0093620A"/>
    <w:rsid w:val="009372AD"/>
    <w:rsid w:val="00941F05"/>
    <w:rsid w:val="00943529"/>
    <w:rsid w:val="009442B5"/>
    <w:rsid w:val="009452E2"/>
    <w:rsid w:val="00945C01"/>
    <w:rsid w:val="00946A61"/>
    <w:rsid w:val="00946F6D"/>
    <w:rsid w:val="00950456"/>
    <w:rsid w:val="00950964"/>
    <w:rsid w:val="00950A4F"/>
    <w:rsid w:val="009517F6"/>
    <w:rsid w:val="009527BA"/>
    <w:rsid w:val="00953573"/>
    <w:rsid w:val="009549FF"/>
    <w:rsid w:val="0095545C"/>
    <w:rsid w:val="00956AF2"/>
    <w:rsid w:val="009570A9"/>
    <w:rsid w:val="009577C2"/>
    <w:rsid w:val="00957F0B"/>
    <w:rsid w:val="00960C7C"/>
    <w:rsid w:val="009610D1"/>
    <w:rsid w:val="00962AE1"/>
    <w:rsid w:val="00962B87"/>
    <w:rsid w:val="00963550"/>
    <w:rsid w:val="0096356C"/>
    <w:rsid w:val="00963DBE"/>
    <w:rsid w:val="00964108"/>
    <w:rsid w:val="00964FD8"/>
    <w:rsid w:val="009657E8"/>
    <w:rsid w:val="00965ADE"/>
    <w:rsid w:val="0096637B"/>
    <w:rsid w:val="0097093B"/>
    <w:rsid w:val="00970F47"/>
    <w:rsid w:val="009716CF"/>
    <w:rsid w:val="00973CBF"/>
    <w:rsid w:val="00973ECD"/>
    <w:rsid w:val="00974489"/>
    <w:rsid w:val="00976995"/>
    <w:rsid w:val="00976A04"/>
    <w:rsid w:val="00980371"/>
    <w:rsid w:val="00981233"/>
    <w:rsid w:val="00981AA4"/>
    <w:rsid w:val="0098205F"/>
    <w:rsid w:val="00982905"/>
    <w:rsid w:val="00982BF9"/>
    <w:rsid w:val="00983E8E"/>
    <w:rsid w:val="009857F9"/>
    <w:rsid w:val="00985B8C"/>
    <w:rsid w:val="00986427"/>
    <w:rsid w:val="0098696C"/>
    <w:rsid w:val="00986B50"/>
    <w:rsid w:val="009873DB"/>
    <w:rsid w:val="00987708"/>
    <w:rsid w:val="0098794F"/>
    <w:rsid w:val="0099195E"/>
    <w:rsid w:val="009931A3"/>
    <w:rsid w:val="0099324E"/>
    <w:rsid w:val="0099409C"/>
    <w:rsid w:val="00995B23"/>
    <w:rsid w:val="00995D6F"/>
    <w:rsid w:val="00996192"/>
    <w:rsid w:val="00996711"/>
    <w:rsid w:val="00996776"/>
    <w:rsid w:val="00997142"/>
    <w:rsid w:val="009A0DCB"/>
    <w:rsid w:val="009A15F3"/>
    <w:rsid w:val="009A3637"/>
    <w:rsid w:val="009A574C"/>
    <w:rsid w:val="009A6C73"/>
    <w:rsid w:val="009A7191"/>
    <w:rsid w:val="009B1E77"/>
    <w:rsid w:val="009B3525"/>
    <w:rsid w:val="009B39AA"/>
    <w:rsid w:val="009B4584"/>
    <w:rsid w:val="009B50F3"/>
    <w:rsid w:val="009B5728"/>
    <w:rsid w:val="009B7149"/>
    <w:rsid w:val="009B7279"/>
    <w:rsid w:val="009B77F3"/>
    <w:rsid w:val="009B7C9C"/>
    <w:rsid w:val="009C0AE7"/>
    <w:rsid w:val="009C285F"/>
    <w:rsid w:val="009C2D66"/>
    <w:rsid w:val="009C4F03"/>
    <w:rsid w:val="009C5C50"/>
    <w:rsid w:val="009C5D8C"/>
    <w:rsid w:val="009C6D43"/>
    <w:rsid w:val="009C703E"/>
    <w:rsid w:val="009C7F0D"/>
    <w:rsid w:val="009D1162"/>
    <w:rsid w:val="009D2ACC"/>
    <w:rsid w:val="009D3024"/>
    <w:rsid w:val="009D31C0"/>
    <w:rsid w:val="009D3F8B"/>
    <w:rsid w:val="009D6529"/>
    <w:rsid w:val="009D7727"/>
    <w:rsid w:val="009D7750"/>
    <w:rsid w:val="009E0651"/>
    <w:rsid w:val="009E0684"/>
    <w:rsid w:val="009E0C82"/>
    <w:rsid w:val="009E22AB"/>
    <w:rsid w:val="009E23BB"/>
    <w:rsid w:val="009E34CB"/>
    <w:rsid w:val="009E3538"/>
    <w:rsid w:val="009E3606"/>
    <w:rsid w:val="009E41E9"/>
    <w:rsid w:val="009E4E90"/>
    <w:rsid w:val="009E4F33"/>
    <w:rsid w:val="009E61CE"/>
    <w:rsid w:val="009E7103"/>
    <w:rsid w:val="009F2B39"/>
    <w:rsid w:val="009F2D64"/>
    <w:rsid w:val="009F31E1"/>
    <w:rsid w:val="009F4A3A"/>
    <w:rsid w:val="009F4DC0"/>
    <w:rsid w:val="009F5200"/>
    <w:rsid w:val="009F65AB"/>
    <w:rsid w:val="009F68DF"/>
    <w:rsid w:val="00A001FB"/>
    <w:rsid w:val="00A00980"/>
    <w:rsid w:val="00A00EF2"/>
    <w:rsid w:val="00A01502"/>
    <w:rsid w:val="00A0158E"/>
    <w:rsid w:val="00A01BE4"/>
    <w:rsid w:val="00A035DC"/>
    <w:rsid w:val="00A03A0D"/>
    <w:rsid w:val="00A03C26"/>
    <w:rsid w:val="00A04225"/>
    <w:rsid w:val="00A0470A"/>
    <w:rsid w:val="00A0534D"/>
    <w:rsid w:val="00A05B62"/>
    <w:rsid w:val="00A06439"/>
    <w:rsid w:val="00A07D1D"/>
    <w:rsid w:val="00A10A0D"/>
    <w:rsid w:val="00A110CF"/>
    <w:rsid w:val="00A11FC3"/>
    <w:rsid w:val="00A14F27"/>
    <w:rsid w:val="00A16C60"/>
    <w:rsid w:val="00A16F18"/>
    <w:rsid w:val="00A17721"/>
    <w:rsid w:val="00A2039F"/>
    <w:rsid w:val="00A20410"/>
    <w:rsid w:val="00A211FC"/>
    <w:rsid w:val="00A21428"/>
    <w:rsid w:val="00A21721"/>
    <w:rsid w:val="00A219BA"/>
    <w:rsid w:val="00A2200A"/>
    <w:rsid w:val="00A234AD"/>
    <w:rsid w:val="00A23D73"/>
    <w:rsid w:val="00A25043"/>
    <w:rsid w:val="00A267BD"/>
    <w:rsid w:val="00A273B2"/>
    <w:rsid w:val="00A275EC"/>
    <w:rsid w:val="00A277A9"/>
    <w:rsid w:val="00A30790"/>
    <w:rsid w:val="00A31614"/>
    <w:rsid w:val="00A3205E"/>
    <w:rsid w:val="00A32642"/>
    <w:rsid w:val="00A327D4"/>
    <w:rsid w:val="00A338B2"/>
    <w:rsid w:val="00A33E03"/>
    <w:rsid w:val="00A342EE"/>
    <w:rsid w:val="00A34A28"/>
    <w:rsid w:val="00A35229"/>
    <w:rsid w:val="00A36BF7"/>
    <w:rsid w:val="00A36D28"/>
    <w:rsid w:val="00A37293"/>
    <w:rsid w:val="00A37B68"/>
    <w:rsid w:val="00A4061B"/>
    <w:rsid w:val="00A41CD9"/>
    <w:rsid w:val="00A429D6"/>
    <w:rsid w:val="00A4343E"/>
    <w:rsid w:val="00A44C82"/>
    <w:rsid w:val="00A45A7A"/>
    <w:rsid w:val="00A46091"/>
    <w:rsid w:val="00A5109D"/>
    <w:rsid w:val="00A524DA"/>
    <w:rsid w:val="00A54471"/>
    <w:rsid w:val="00A54A5A"/>
    <w:rsid w:val="00A570F0"/>
    <w:rsid w:val="00A5719C"/>
    <w:rsid w:val="00A57B90"/>
    <w:rsid w:val="00A57DF1"/>
    <w:rsid w:val="00A57E12"/>
    <w:rsid w:val="00A57F60"/>
    <w:rsid w:val="00A602F5"/>
    <w:rsid w:val="00A60E02"/>
    <w:rsid w:val="00A60E2E"/>
    <w:rsid w:val="00A6178B"/>
    <w:rsid w:val="00A6364E"/>
    <w:rsid w:val="00A64278"/>
    <w:rsid w:val="00A64B7A"/>
    <w:rsid w:val="00A659B9"/>
    <w:rsid w:val="00A66729"/>
    <w:rsid w:val="00A66FDB"/>
    <w:rsid w:val="00A670D8"/>
    <w:rsid w:val="00A672FA"/>
    <w:rsid w:val="00A71E23"/>
    <w:rsid w:val="00A7393B"/>
    <w:rsid w:val="00A74039"/>
    <w:rsid w:val="00A748CA"/>
    <w:rsid w:val="00A74A79"/>
    <w:rsid w:val="00A754C2"/>
    <w:rsid w:val="00A7560E"/>
    <w:rsid w:val="00A75C00"/>
    <w:rsid w:val="00A7768F"/>
    <w:rsid w:val="00A77E4D"/>
    <w:rsid w:val="00A81BCA"/>
    <w:rsid w:val="00A8221C"/>
    <w:rsid w:val="00A84B4C"/>
    <w:rsid w:val="00A85B78"/>
    <w:rsid w:val="00A85BB7"/>
    <w:rsid w:val="00A86596"/>
    <w:rsid w:val="00A86A2A"/>
    <w:rsid w:val="00A86E11"/>
    <w:rsid w:val="00A87DC0"/>
    <w:rsid w:val="00A87F1D"/>
    <w:rsid w:val="00A910C5"/>
    <w:rsid w:val="00A92AAA"/>
    <w:rsid w:val="00A93400"/>
    <w:rsid w:val="00A93B6F"/>
    <w:rsid w:val="00A956CE"/>
    <w:rsid w:val="00A96B88"/>
    <w:rsid w:val="00AA03B1"/>
    <w:rsid w:val="00AA048B"/>
    <w:rsid w:val="00AA07F4"/>
    <w:rsid w:val="00AA0841"/>
    <w:rsid w:val="00AA134B"/>
    <w:rsid w:val="00AA28B8"/>
    <w:rsid w:val="00AA30A9"/>
    <w:rsid w:val="00AA333A"/>
    <w:rsid w:val="00AA4897"/>
    <w:rsid w:val="00AA4B22"/>
    <w:rsid w:val="00AA5FE2"/>
    <w:rsid w:val="00AA6983"/>
    <w:rsid w:val="00AA6DB3"/>
    <w:rsid w:val="00AA7AA3"/>
    <w:rsid w:val="00AB153F"/>
    <w:rsid w:val="00AB1AFB"/>
    <w:rsid w:val="00AB1C9A"/>
    <w:rsid w:val="00AB1D21"/>
    <w:rsid w:val="00AB227B"/>
    <w:rsid w:val="00AB303C"/>
    <w:rsid w:val="00AB333F"/>
    <w:rsid w:val="00AB3B2E"/>
    <w:rsid w:val="00AB3D8E"/>
    <w:rsid w:val="00AB4419"/>
    <w:rsid w:val="00AB472A"/>
    <w:rsid w:val="00AB4BF0"/>
    <w:rsid w:val="00AB51C4"/>
    <w:rsid w:val="00AB5506"/>
    <w:rsid w:val="00AB7189"/>
    <w:rsid w:val="00AB7D2F"/>
    <w:rsid w:val="00AC043B"/>
    <w:rsid w:val="00AC1096"/>
    <w:rsid w:val="00AC1D06"/>
    <w:rsid w:val="00AC2280"/>
    <w:rsid w:val="00AC2506"/>
    <w:rsid w:val="00AC2692"/>
    <w:rsid w:val="00AC2E45"/>
    <w:rsid w:val="00AC2F71"/>
    <w:rsid w:val="00AC400B"/>
    <w:rsid w:val="00AC4A63"/>
    <w:rsid w:val="00AC5CA7"/>
    <w:rsid w:val="00AC6AF7"/>
    <w:rsid w:val="00AC6BFE"/>
    <w:rsid w:val="00AC7E31"/>
    <w:rsid w:val="00AD21EC"/>
    <w:rsid w:val="00AD3633"/>
    <w:rsid w:val="00AD3773"/>
    <w:rsid w:val="00AD5626"/>
    <w:rsid w:val="00AD587C"/>
    <w:rsid w:val="00AD6BBB"/>
    <w:rsid w:val="00AD7D92"/>
    <w:rsid w:val="00AE1020"/>
    <w:rsid w:val="00AE1098"/>
    <w:rsid w:val="00AE6404"/>
    <w:rsid w:val="00AE68A7"/>
    <w:rsid w:val="00AE6BE4"/>
    <w:rsid w:val="00AE7313"/>
    <w:rsid w:val="00AE7847"/>
    <w:rsid w:val="00AF0016"/>
    <w:rsid w:val="00AF1797"/>
    <w:rsid w:val="00AF1BF1"/>
    <w:rsid w:val="00AF2721"/>
    <w:rsid w:val="00AF34DA"/>
    <w:rsid w:val="00AF4734"/>
    <w:rsid w:val="00AF4D5E"/>
    <w:rsid w:val="00AF7538"/>
    <w:rsid w:val="00B001E9"/>
    <w:rsid w:val="00B00769"/>
    <w:rsid w:val="00B00B1F"/>
    <w:rsid w:val="00B00C0B"/>
    <w:rsid w:val="00B0105A"/>
    <w:rsid w:val="00B037C1"/>
    <w:rsid w:val="00B0540B"/>
    <w:rsid w:val="00B06EFE"/>
    <w:rsid w:val="00B112A7"/>
    <w:rsid w:val="00B120B6"/>
    <w:rsid w:val="00B141FD"/>
    <w:rsid w:val="00B1465E"/>
    <w:rsid w:val="00B15DB8"/>
    <w:rsid w:val="00B167CF"/>
    <w:rsid w:val="00B1702B"/>
    <w:rsid w:val="00B22006"/>
    <w:rsid w:val="00B2249D"/>
    <w:rsid w:val="00B236C1"/>
    <w:rsid w:val="00B23D1D"/>
    <w:rsid w:val="00B25673"/>
    <w:rsid w:val="00B27395"/>
    <w:rsid w:val="00B27BEE"/>
    <w:rsid w:val="00B30520"/>
    <w:rsid w:val="00B30C04"/>
    <w:rsid w:val="00B31892"/>
    <w:rsid w:val="00B31B0F"/>
    <w:rsid w:val="00B31B79"/>
    <w:rsid w:val="00B349B7"/>
    <w:rsid w:val="00B34F32"/>
    <w:rsid w:val="00B356DF"/>
    <w:rsid w:val="00B3587D"/>
    <w:rsid w:val="00B362A1"/>
    <w:rsid w:val="00B36EE1"/>
    <w:rsid w:val="00B406E1"/>
    <w:rsid w:val="00B40FB9"/>
    <w:rsid w:val="00B4257E"/>
    <w:rsid w:val="00B44DA6"/>
    <w:rsid w:val="00B47EC1"/>
    <w:rsid w:val="00B512D4"/>
    <w:rsid w:val="00B51B40"/>
    <w:rsid w:val="00B51BBB"/>
    <w:rsid w:val="00B5266A"/>
    <w:rsid w:val="00B52C0E"/>
    <w:rsid w:val="00B52DFE"/>
    <w:rsid w:val="00B53B36"/>
    <w:rsid w:val="00B568DF"/>
    <w:rsid w:val="00B56FC3"/>
    <w:rsid w:val="00B57B09"/>
    <w:rsid w:val="00B62777"/>
    <w:rsid w:val="00B63614"/>
    <w:rsid w:val="00B6664C"/>
    <w:rsid w:val="00B668DD"/>
    <w:rsid w:val="00B709DC"/>
    <w:rsid w:val="00B71E42"/>
    <w:rsid w:val="00B71EBF"/>
    <w:rsid w:val="00B7265A"/>
    <w:rsid w:val="00B75C5D"/>
    <w:rsid w:val="00B75E85"/>
    <w:rsid w:val="00B76526"/>
    <w:rsid w:val="00B76963"/>
    <w:rsid w:val="00B7698E"/>
    <w:rsid w:val="00B76EB9"/>
    <w:rsid w:val="00B77256"/>
    <w:rsid w:val="00B77C3D"/>
    <w:rsid w:val="00B80B9A"/>
    <w:rsid w:val="00B817A4"/>
    <w:rsid w:val="00B827C1"/>
    <w:rsid w:val="00B82A23"/>
    <w:rsid w:val="00B82EA6"/>
    <w:rsid w:val="00B85116"/>
    <w:rsid w:val="00B85C5B"/>
    <w:rsid w:val="00B872D0"/>
    <w:rsid w:val="00B87736"/>
    <w:rsid w:val="00B87A86"/>
    <w:rsid w:val="00B87CAC"/>
    <w:rsid w:val="00B91A8E"/>
    <w:rsid w:val="00B91D8B"/>
    <w:rsid w:val="00B942A0"/>
    <w:rsid w:val="00B9479E"/>
    <w:rsid w:val="00B95F62"/>
    <w:rsid w:val="00BA0A1A"/>
    <w:rsid w:val="00BA0C04"/>
    <w:rsid w:val="00BA13D3"/>
    <w:rsid w:val="00BA1B8D"/>
    <w:rsid w:val="00BA1E51"/>
    <w:rsid w:val="00BA247A"/>
    <w:rsid w:val="00BA2C1D"/>
    <w:rsid w:val="00BA42D2"/>
    <w:rsid w:val="00BA44D7"/>
    <w:rsid w:val="00BA49FF"/>
    <w:rsid w:val="00BA4A87"/>
    <w:rsid w:val="00BA5528"/>
    <w:rsid w:val="00BA5CC0"/>
    <w:rsid w:val="00BB1B85"/>
    <w:rsid w:val="00BB320C"/>
    <w:rsid w:val="00BB4BF4"/>
    <w:rsid w:val="00BB54B2"/>
    <w:rsid w:val="00BB7BF9"/>
    <w:rsid w:val="00BC15CB"/>
    <w:rsid w:val="00BC1B5A"/>
    <w:rsid w:val="00BC2579"/>
    <w:rsid w:val="00BC28AE"/>
    <w:rsid w:val="00BC3647"/>
    <w:rsid w:val="00BC5C5F"/>
    <w:rsid w:val="00BC790E"/>
    <w:rsid w:val="00BD174B"/>
    <w:rsid w:val="00BD2134"/>
    <w:rsid w:val="00BD4717"/>
    <w:rsid w:val="00BD5AE2"/>
    <w:rsid w:val="00BD5B8A"/>
    <w:rsid w:val="00BD5F25"/>
    <w:rsid w:val="00BD6208"/>
    <w:rsid w:val="00BD7FFC"/>
    <w:rsid w:val="00BE2296"/>
    <w:rsid w:val="00BE27F7"/>
    <w:rsid w:val="00BE4AF0"/>
    <w:rsid w:val="00BE524D"/>
    <w:rsid w:val="00BE69F9"/>
    <w:rsid w:val="00BE7BF6"/>
    <w:rsid w:val="00BF0852"/>
    <w:rsid w:val="00BF08F6"/>
    <w:rsid w:val="00BF0B4A"/>
    <w:rsid w:val="00BF19FD"/>
    <w:rsid w:val="00BF2557"/>
    <w:rsid w:val="00BF2F94"/>
    <w:rsid w:val="00BF30FB"/>
    <w:rsid w:val="00BF46D6"/>
    <w:rsid w:val="00BF6731"/>
    <w:rsid w:val="00BF7545"/>
    <w:rsid w:val="00C029C3"/>
    <w:rsid w:val="00C047DF"/>
    <w:rsid w:val="00C05FFE"/>
    <w:rsid w:val="00C06778"/>
    <w:rsid w:val="00C103A9"/>
    <w:rsid w:val="00C10B3E"/>
    <w:rsid w:val="00C120B0"/>
    <w:rsid w:val="00C12C7D"/>
    <w:rsid w:val="00C137BA"/>
    <w:rsid w:val="00C15EC8"/>
    <w:rsid w:val="00C1614E"/>
    <w:rsid w:val="00C16243"/>
    <w:rsid w:val="00C163EE"/>
    <w:rsid w:val="00C16594"/>
    <w:rsid w:val="00C169C8"/>
    <w:rsid w:val="00C16A07"/>
    <w:rsid w:val="00C206BE"/>
    <w:rsid w:val="00C219BC"/>
    <w:rsid w:val="00C22E03"/>
    <w:rsid w:val="00C235D6"/>
    <w:rsid w:val="00C23DC0"/>
    <w:rsid w:val="00C23E7F"/>
    <w:rsid w:val="00C2441F"/>
    <w:rsid w:val="00C249E5"/>
    <w:rsid w:val="00C27291"/>
    <w:rsid w:val="00C30826"/>
    <w:rsid w:val="00C3133F"/>
    <w:rsid w:val="00C3144C"/>
    <w:rsid w:val="00C32136"/>
    <w:rsid w:val="00C32818"/>
    <w:rsid w:val="00C32A4E"/>
    <w:rsid w:val="00C333C5"/>
    <w:rsid w:val="00C3414C"/>
    <w:rsid w:val="00C3414F"/>
    <w:rsid w:val="00C342AD"/>
    <w:rsid w:val="00C34D23"/>
    <w:rsid w:val="00C36CD7"/>
    <w:rsid w:val="00C37731"/>
    <w:rsid w:val="00C4083B"/>
    <w:rsid w:val="00C42336"/>
    <w:rsid w:val="00C42506"/>
    <w:rsid w:val="00C4387D"/>
    <w:rsid w:val="00C45D6A"/>
    <w:rsid w:val="00C4668B"/>
    <w:rsid w:val="00C469BF"/>
    <w:rsid w:val="00C472BA"/>
    <w:rsid w:val="00C47C7F"/>
    <w:rsid w:val="00C50680"/>
    <w:rsid w:val="00C54655"/>
    <w:rsid w:val="00C556C3"/>
    <w:rsid w:val="00C572CA"/>
    <w:rsid w:val="00C578EB"/>
    <w:rsid w:val="00C605EC"/>
    <w:rsid w:val="00C6121B"/>
    <w:rsid w:val="00C6148C"/>
    <w:rsid w:val="00C61503"/>
    <w:rsid w:val="00C61A73"/>
    <w:rsid w:val="00C632BA"/>
    <w:rsid w:val="00C63B4F"/>
    <w:rsid w:val="00C653E9"/>
    <w:rsid w:val="00C658D2"/>
    <w:rsid w:val="00C70DF3"/>
    <w:rsid w:val="00C71037"/>
    <w:rsid w:val="00C720EF"/>
    <w:rsid w:val="00C74723"/>
    <w:rsid w:val="00C758B6"/>
    <w:rsid w:val="00C75C88"/>
    <w:rsid w:val="00C75FE7"/>
    <w:rsid w:val="00C80E13"/>
    <w:rsid w:val="00C830E8"/>
    <w:rsid w:val="00C83739"/>
    <w:rsid w:val="00C84222"/>
    <w:rsid w:val="00C848C0"/>
    <w:rsid w:val="00C86311"/>
    <w:rsid w:val="00C86C4B"/>
    <w:rsid w:val="00C86E83"/>
    <w:rsid w:val="00C86F02"/>
    <w:rsid w:val="00C87810"/>
    <w:rsid w:val="00C8788A"/>
    <w:rsid w:val="00C9029B"/>
    <w:rsid w:val="00C90A26"/>
    <w:rsid w:val="00C90F44"/>
    <w:rsid w:val="00C91500"/>
    <w:rsid w:val="00C91850"/>
    <w:rsid w:val="00C920D2"/>
    <w:rsid w:val="00C92288"/>
    <w:rsid w:val="00C94A71"/>
    <w:rsid w:val="00C94ED5"/>
    <w:rsid w:val="00CA08D1"/>
    <w:rsid w:val="00CA14B5"/>
    <w:rsid w:val="00CA1D54"/>
    <w:rsid w:val="00CA2BB8"/>
    <w:rsid w:val="00CA365C"/>
    <w:rsid w:val="00CA40D0"/>
    <w:rsid w:val="00CA433D"/>
    <w:rsid w:val="00CA45DC"/>
    <w:rsid w:val="00CA46FE"/>
    <w:rsid w:val="00CA493D"/>
    <w:rsid w:val="00CA4E10"/>
    <w:rsid w:val="00CA53D9"/>
    <w:rsid w:val="00CA5F19"/>
    <w:rsid w:val="00CA7A70"/>
    <w:rsid w:val="00CB0170"/>
    <w:rsid w:val="00CB0E42"/>
    <w:rsid w:val="00CB1D65"/>
    <w:rsid w:val="00CB1D69"/>
    <w:rsid w:val="00CB2AFA"/>
    <w:rsid w:val="00CB40D1"/>
    <w:rsid w:val="00CB5189"/>
    <w:rsid w:val="00CB67AA"/>
    <w:rsid w:val="00CB6B30"/>
    <w:rsid w:val="00CB76A5"/>
    <w:rsid w:val="00CB790D"/>
    <w:rsid w:val="00CC224C"/>
    <w:rsid w:val="00CC28BE"/>
    <w:rsid w:val="00CC2F55"/>
    <w:rsid w:val="00CC3B9F"/>
    <w:rsid w:val="00CC5555"/>
    <w:rsid w:val="00CC599F"/>
    <w:rsid w:val="00CC6862"/>
    <w:rsid w:val="00CC688C"/>
    <w:rsid w:val="00CC68AD"/>
    <w:rsid w:val="00CC6BFB"/>
    <w:rsid w:val="00CC6D13"/>
    <w:rsid w:val="00CC6EA4"/>
    <w:rsid w:val="00CC7DCD"/>
    <w:rsid w:val="00CD053A"/>
    <w:rsid w:val="00CD0C44"/>
    <w:rsid w:val="00CD21C5"/>
    <w:rsid w:val="00CD2EDB"/>
    <w:rsid w:val="00CD50FE"/>
    <w:rsid w:val="00CE0017"/>
    <w:rsid w:val="00CE0421"/>
    <w:rsid w:val="00CE0615"/>
    <w:rsid w:val="00CE0B39"/>
    <w:rsid w:val="00CE1DCE"/>
    <w:rsid w:val="00CE2EA0"/>
    <w:rsid w:val="00CE3584"/>
    <w:rsid w:val="00CE3D5D"/>
    <w:rsid w:val="00CE4101"/>
    <w:rsid w:val="00CE4383"/>
    <w:rsid w:val="00CE5254"/>
    <w:rsid w:val="00CE72D6"/>
    <w:rsid w:val="00CE7A33"/>
    <w:rsid w:val="00CF2554"/>
    <w:rsid w:val="00CF3660"/>
    <w:rsid w:val="00CF3F2D"/>
    <w:rsid w:val="00CF6A16"/>
    <w:rsid w:val="00CF6B96"/>
    <w:rsid w:val="00CF7529"/>
    <w:rsid w:val="00CF75DF"/>
    <w:rsid w:val="00CF7640"/>
    <w:rsid w:val="00D00C74"/>
    <w:rsid w:val="00D01202"/>
    <w:rsid w:val="00D03435"/>
    <w:rsid w:val="00D0352B"/>
    <w:rsid w:val="00D04561"/>
    <w:rsid w:val="00D06DE8"/>
    <w:rsid w:val="00D1015F"/>
    <w:rsid w:val="00D102B3"/>
    <w:rsid w:val="00D10862"/>
    <w:rsid w:val="00D10902"/>
    <w:rsid w:val="00D11A28"/>
    <w:rsid w:val="00D11AD2"/>
    <w:rsid w:val="00D11F4E"/>
    <w:rsid w:val="00D12405"/>
    <w:rsid w:val="00D147E4"/>
    <w:rsid w:val="00D17325"/>
    <w:rsid w:val="00D176EF"/>
    <w:rsid w:val="00D17845"/>
    <w:rsid w:val="00D2149D"/>
    <w:rsid w:val="00D228AD"/>
    <w:rsid w:val="00D2293A"/>
    <w:rsid w:val="00D234D6"/>
    <w:rsid w:val="00D23FCB"/>
    <w:rsid w:val="00D24431"/>
    <w:rsid w:val="00D24AB8"/>
    <w:rsid w:val="00D26397"/>
    <w:rsid w:val="00D266BA"/>
    <w:rsid w:val="00D27CE3"/>
    <w:rsid w:val="00D27DE7"/>
    <w:rsid w:val="00D30426"/>
    <w:rsid w:val="00D31A37"/>
    <w:rsid w:val="00D32576"/>
    <w:rsid w:val="00D32A5A"/>
    <w:rsid w:val="00D33147"/>
    <w:rsid w:val="00D33E42"/>
    <w:rsid w:val="00D33E84"/>
    <w:rsid w:val="00D33FA1"/>
    <w:rsid w:val="00D347B9"/>
    <w:rsid w:val="00D3515C"/>
    <w:rsid w:val="00D361A5"/>
    <w:rsid w:val="00D401FD"/>
    <w:rsid w:val="00D41DCC"/>
    <w:rsid w:val="00D4284A"/>
    <w:rsid w:val="00D42AB6"/>
    <w:rsid w:val="00D45C5C"/>
    <w:rsid w:val="00D469BE"/>
    <w:rsid w:val="00D476C7"/>
    <w:rsid w:val="00D47B9F"/>
    <w:rsid w:val="00D500D0"/>
    <w:rsid w:val="00D52225"/>
    <w:rsid w:val="00D5289D"/>
    <w:rsid w:val="00D53746"/>
    <w:rsid w:val="00D54202"/>
    <w:rsid w:val="00D54646"/>
    <w:rsid w:val="00D54867"/>
    <w:rsid w:val="00D5532A"/>
    <w:rsid w:val="00D5660D"/>
    <w:rsid w:val="00D56879"/>
    <w:rsid w:val="00D57551"/>
    <w:rsid w:val="00D57B01"/>
    <w:rsid w:val="00D636DE"/>
    <w:rsid w:val="00D63BE1"/>
    <w:rsid w:val="00D64BA6"/>
    <w:rsid w:val="00D67241"/>
    <w:rsid w:val="00D67274"/>
    <w:rsid w:val="00D71B52"/>
    <w:rsid w:val="00D73CCF"/>
    <w:rsid w:val="00D75E02"/>
    <w:rsid w:val="00D7670E"/>
    <w:rsid w:val="00D800CE"/>
    <w:rsid w:val="00D81681"/>
    <w:rsid w:val="00D81BB2"/>
    <w:rsid w:val="00D83062"/>
    <w:rsid w:val="00D83CF5"/>
    <w:rsid w:val="00D84FAD"/>
    <w:rsid w:val="00D85A5F"/>
    <w:rsid w:val="00D8689B"/>
    <w:rsid w:val="00D9167A"/>
    <w:rsid w:val="00D919A4"/>
    <w:rsid w:val="00D91B1D"/>
    <w:rsid w:val="00D924DB"/>
    <w:rsid w:val="00D942C0"/>
    <w:rsid w:val="00D951E9"/>
    <w:rsid w:val="00D9540A"/>
    <w:rsid w:val="00D95519"/>
    <w:rsid w:val="00D95797"/>
    <w:rsid w:val="00D961C1"/>
    <w:rsid w:val="00D9720F"/>
    <w:rsid w:val="00DA0A97"/>
    <w:rsid w:val="00DA1326"/>
    <w:rsid w:val="00DA393F"/>
    <w:rsid w:val="00DA3D32"/>
    <w:rsid w:val="00DA4559"/>
    <w:rsid w:val="00DA61BD"/>
    <w:rsid w:val="00DA6B11"/>
    <w:rsid w:val="00DA7DAC"/>
    <w:rsid w:val="00DB0DE8"/>
    <w:rsid w:val="00DB194C"/>
    <w:rsid w:val="00DB20EE"/>
    <w:rsid w:val="00DB381E"/>
    <w:rsid w:val="00DB3AFB"/>
    <w:rsid w:val="00DB581E"/>
    <w:rsid w:val="00DB755D"/>
    <w:rsid w:val="00DB7DCA"/>
    <w:rsid w:val="00DC05D8"/>
    <w:rsid w:val="00DC158C"/>
    <w:rsid w:val="00DC15E8"/>
    <w:rsid w:val="00DC16E2"/>
    <w:rsid w:val="00DC3B3B"/>
    <w:rsid w:val="00DC4C3B"/>
    <w:rsid w:val="00DC557E"/>
    <w:rsid w:val="00DC58B5"/>
    <w:rsid w:val="00DC6A95"/>
    <w:rsid w:val="00DC7068"/>
    <w:rsid w:val="00DC72AA"/>
    <w:rsid w:val="00DC7B5C"/>
    <w:rsid w:val="00DC7E26"/>
    <w:rsid w:val="00DD0C76"/>
    <w:rsid w:val="00DD10FF"/>
    <w:rsid w:val="00DD1B40"/>
    <w:rsid w:val="00DD2F3F"/>
    <w:rsid w:val="00DD3801"/>
    <w:rsid w:val="00DD42EC"/>
    <w:rsid w:val="00DD491C"/>
    <w:rsid w:val="00DD4C68"/>
    <w:rsid w:val="00DD5DAE"/>
    <w:rsid w:val="00DD67BA"/>
    <w:rsid w:val="00DD67CF"/>
    <w:rsid w:val="00DD7B8D"/>
    <w:rsid w:val="00DE1225"/>
    <w:rsid w:val="00DE156A"/>
    <w:rsid w:val="00DE15AD"/>
    <w:rsid w:val="00DE234D"/>
    <w:rsid w:val="00DE23E7"/>
    <w:rsid w:val="00DE4564"/>
    <w:rsid w:val="00DE4E57"/>
    <w:rsid w:val="00DE4E6E"/>
    <w:rsid w:val="00DF0A4E"/>
    <w:rsid w:val="00DF0AB6"/>
    <w:rsid w:val="00DF2988"/>
    <w:rsid w:val="00DF2EC0"/>
    <w:rsid w:val="00DF317B"/>
    <w:rsid w:val="00DF3D59"/>
    <w:rsid w:val="00DF3E77"/>
    <w:rsid w:val="00DF48A0"/>
    <w:rsid w:val="00DF64BF"/>
    <w:rsid w:val="00DF6A4F"/>
    <w:rsid w:val="00DF7A09"/>
    <w:rsid w:val="00E003F1"/>
    <w:rsid w:val="00E005C3"/>
    <w:rsid w:val="00E02C7D"/>
    <w:rsid w:val="00E03247"/>
    <w:rsid w:val="00E05F26"/>
    <w:rsid w:val="00E05FDF"/>
    <w:rsid w:val="00E069EC"/>
    <w:rsid w:val="00E07A2D"/>
    <w:rsid w:val="00E07E83"/>
    <w:rsid w:val="00E100EB"/>
    <w:rsid w:val="00E10578"/>
    <w:rsid w:val="00E10E07"/>
    <w:rsid w:val="00E110BF"/>
    <w:rsid w:val="00E11BE5"/>
    <w:rsid w:val="00E124BC"/>
    <w:rsid w:val="00E127D7"/>
    <w:rsid w:val="00E12A0F"/>
    <w:rsid w:val="00E136BB"/>
    <w:rsid w:val="00E14FA2"/>
    <w:rsid w:val="00E158D3"/>
    <w:rsid w:val="00E242EA"/>
    <w:rsid w:val="00E2521E"/>
    <w:rsid w:val="00E2529A"/>
    <w:rsid w:val="00E269C8"/>
    <w:rsid w:val="00E26B85"/>
    <w:rsid w:val="00E27698"/>
    <w:rsid w:val="00E31FFC"/>
    <w:rsid w:val="00E3231A"/>
    <w:rsid w:val="00E33B8C"/>
    <w:rsid w:val="00E33E6D"/>
    <w:rsid w:val="00E34B32"/>
    <w:rsid w:val="00E35797"/>
    <w:rsid w:val="00E35951"/>
    <w:rsid w:val="00E362F4"/>
    <w:rsid w:val="00E36BCA"/>
    <w:rsid w:val="00E36C41"/>
    <w:rsid w:val="00E37B29"/>
    <w:rsid w:val="00E41095"/>
    <w:rsid w:val="00E413E1"/>
    <w:rsid w:val="00E43566"/>
    <w:rsid w:val="00E43AD2"/>
    <w:rsid w:val="00E4477C"/>
    <w:rsid w:val="00E44C05"/>
    <w:rsid w:val="00E457F7"/>
    <w:rsid w:val="00E45CEA"/>
    <w:rsid w:val="00E46022"/>
    <w:rsid w:val="00E462D0"/>
    <w:rsid w:val="00E46981"/>
    <w:rsid w:val="00E50A33"/>
    <w:rsid w:val="00E50EB7"/>
    <w:rsid w:val="00E51E64"/>
    <w:rsid w:val="00E524DB"/>
    <w:rsid w:val="00E54372"/>
    <w:rsid w:val="00E55102"/>
    <w:rsid w:val="00E56EDA"/>
    <w:rsid w:val="00E570E1"/>
    <w:rsid w:val="00E60890"/>
    <w:rsid w:val="00E610E2"/>
    <w:rsid w:val="00E6223E"/>
    <w:rsid w:val="00E62899"/>
    <w:rsid w:val="00E62952"/>
    <w:rsid w:val="00E63785"/>
    <w:rsid w:val="00E6455E"/>
    <w:rsid w:val="00E6541A"/>
    <w:rsid w:val="00E65770"/>
    <w:rsid w:val="00E659A1"/>
    <w:rsid w:val="00E65D19"/>
    <w:rsid w:val="00E65E0A"/>
    <w:rsid w:val="00E66AD0"/>
    <w:rsid w:val="00E7043F"/>
    <w:rsid w:val="00E70BF5"/>
    <w:rsid w:val="00E7209F"/>
    <w:rsid w:val="00E722C0"/>
    <w:rsid w:val="00E7310D"/>
    <w:rsid w:val="00E73252"/>
    <w:rsid w:val="00E73AC5"/>
    <w:rsid w:val="00E7439C"/>
    <w:rsid w:val="00E74C79"/>
    <w:rsid w:val="00E75B6A"/>
    <w:rsid w:val="00E76AA5"/>
    <w:rsid w:val="00E77A0B"/>
    <w:rsid w:val="00E806FB"/>
    <w:rsid w:val="00E80CEB"/>
    <w:rsid w:val="00E80EF8"/>
    <w:rsid w:val="00E8171D"/>
    <w:rsid w:val="00E8173B"/>
    <w:rsid w:val="00E824B8"/>
    <w:rsid w:val="00E824DB"/>
    <w:rsid w:val="00E83152"/>
    <w:rsid w:val="00E847B3"/>
    <w:rsid w:val="00E851FF"/>
    <w:rsid w:val="00E86213"/>
    <w:rsid w:val="00E87C07"/>
    <w:rsid w:val="00E87C2B"/>
    <w:rsid w:val="00E913ED"/>
    <w:rsid w:val="00E91753"/>
    <w:rsid w:val="00E91C46"/>
    <w:rsid w:val="00E92AE6"/>
    <w:rsid w:val="00E93118"/>
    <w:rsid w:val="00E93A9F"/>
    <w:rsid w:val="00E93BFC"/>
    <w:rsid w:val="00E94942"/>
    <w:rsid w:val="00E949C7"/>
    <w:rsid w:val="00E954B4"/>
    <w:rsid w:val="00E95766"/>
    <w:rsid w:val="00E96BF4"/>
    <w:rsid w:val="00E96DFA"/>
    <w:rsid w:val="00E970BF"/>
    <w:rsid w:val="00E9789B"/>
    <w:rsid w:val="00EA1F03"/>
    <w:rsid w:val="00EA24AD"/>
    <w:rsid w:val="00EA404C"/>
    <w:rsid w:val="00EA4807"/>
    <w:rsid w:val="00EA489D"/>
    <w:rsid w:val="00EA4B6A"/>
    <w:rsid w:val="00EA52CF"/>
    <w:rsid w:val="00EA543D"/>
    <w:rsid w:val="00EA5F05"/>
    <w:rsid w:val="00EA60C4"/>
    <w:rsid w:val="00EA6885"/>
    <w:rsid w:val="00EB00EC"/>
    <w:rsid w:val="00EB16A2"/>
    <w:rsid w:val="00EB2160"/>
    <w:rsid w:val="00EB2228"/>
    <w:rsid w:val="00EB2AB3"/>
    <w:rsid w:val="00EB3333"/>
    <w:rsid w:val="00EB34AE"/>
    <w:rsid w:val="00EB34CB"/>
    <w:rsid w:val="00EB3530"/>
    <w:rsid w:val="00EB783E"/>
    <w:rsid w:val="00EB7E2F"/>
    <w:rsid w:val="00EC07E7"/>
    <w:rsid w:val="00EC1A41"/>
    <w:rsid w:val="00EC27AF"/>
    <w:rsid w:val="00EC2938"/>
    <w:rsid w:val="00EC3104"/>
    <w:rsid w:val="00EC35D0"/>
    <w:rsid w:val="00EC3A98"/>
    <w:rsid w:val="00EC468F"/>
    <w:rsid w:val="00EC48CE"/>
    <w:rsid w:val="00EC4A00"/>
    <w:rsid w:val="00EC55DD"/>
    <w:rsid w:val="00EC5A5B"/>
    <w:rsid w:val="00EC606C"/>
    <w:rsid w:val="00EC6072"/>
    <w:rsid w:val="00EC627B"/>
    <w:rsid w:val="00EC77D5"/>
    <w:rsid w:val="00EC7C59"/>
    <w:rsid w:val="00ED0376"/>
    <w:rsid w:val="00ED07CC"/>
    <w:rsid w:val="00ED1F78"/>
    <w:rsid w:val="00ED24A3"/>
    <w:rsid w:val="00ED24F4"/>
    <w:rsid w:val="00ED39BA"/>
    <w:rsid w:val="00ED405D"/>
    <w:rsid w:val="00ED6B79"/>
    <w:rsid w:val="00EE2642"/>
    <w:rsid w:val="00EE26FB"/>
    <w:rsid w:val="00EE2775"/>
    <w:rsid w:val="00EE369E"/>
    <w:rsid w:val="00EE4864"/>
    <w:rsid w:val="00EE5D0D"/>
    <w:rsid w:val="00EE62D3"/>
    <w:rsid w:val="00EE6DC4"/>
    <w:rsid w:val="00EE7607"/>
    <w:rsid w:val="00EE7C05"/>
    <w:rsid w:val="00EF25FF"/>
    <w:rsid w:val="00EF336E"/>
    <w:rsid w:val="00EF4852"/>
    <w:rsid w:val="00EF5CAE"/>
    <w:rsid w:val="00EF5E77"/>
    <w:rsid w:val="00EF6F1C"/>
    <w:rsid w:val="00EF73D1"/>
    <w:rsid w:val="00EF74A2"/>
    <w:rsid w:val="00F012C2"/>
    <w:rsid w:val="00F02167"/>
    <w:rsid w:val="00F023EA"/>
    <w:rsid w:val="00F02E3C"/>
    <w:rsid w:val="00F03870"/>
    <w:rsid w:val="00F04173"/>
    <w:rsid w:val="00F0646E"/>
    <w:rsid w:val="00F07F17"/>
    <w:rsid w:val="00F10B5B"/>
    <w:rsid w:val="00F11703"/>
    <w:rsid w:val="00F11EC0"/>
    <w:rsid w:val="00F14B77"/>
    <w:rsid w:val="00F158BA"/>
    <w:rsid w:val="00F15E22"/>
    <w:rsid w:val="00F166FA"/>
    <w:rsid w:val="00F201A7"/>
    <w:rsid w:val="00F20417"/>
    <w:rsid w:val="00F20874"/>
    <w:rsid w:val="00F2094C"/>
    <w:rsid w:val="00F2105D"/>
    <w:rsid w:val="00F21CA8"/>
    <w:rsid w:val="00F229CC"/>
    <w:rsid w:val="00F2461A"/>
    <w:rsid w:val="00F25DEF"/>
    <w:rsid w:val="00F27BBF"/>
    <w:rsid w:val="00F3000E"/>
    <w:rsid w:val="00F308D1"/>
    <w:rsid w:val="00F30A45"/>
    <w:rsid w:val="00F30B82"/>
    <w:rsid w:val="00F30DA7"/>
    <w:rsid w:val="00F3358E"/>
    <w:rsid w:val="00F339BB"/>
    <w:rsid w:val="00F35297"/>
    <w:rsid w:val="00F36CC7"/>
    <w:rsid w:val="00F36FEA"/>
    <w:rsid w:val="00F3753B"/>
    <w:rsid w:val="00F4102B"/>
    <w:rsid w:val="00F412C5"/>
    <w:rsid w:val="00F4170E"/>
    <w:rsid w:val="00F43BD4"/>
    <w:rsid w:val="00F43E5B"/>
    <w:rsid w:val="00F44C31"/>
    <w:rsid w:val="00F47005"/>
    <w:rsid w:val="00F47A0E"/>
    <w:rsid w:val="00F47F34"/>
    <w:rsid w:val="00F51B6A"/>
    <w:rsid w:val="00F53047"/>
    <w:rsid w:val="00F531F0"/>
    <w:rsid w:val="00F537B8"/>
    <w:rsid w:val="00F557B3"/>
    <w:rsid w:val="00F56128"/>
    <w:rsid w:val="00F56B55"/>
    <w:rsid w:val="00F57B06"/>
    <w:rsid w:val="00F6009E"/>
    <w:rsid w:val="00F6336D"/>
    <w:rsid w:val="00F64FAA"/>
    <w:rsid w:val="00F65AD3"/>
    <w:rsid w:val="00F661DA"/>
    <w:rsid w:val="00F66E14"/>
    <w:rsid w:val="00F679BB"/>
    <w:rsid w:val="00F70308"/>
    <w:rsid w:val="00F70D66"/>
    <w:rsid w:val="00F70F6D"/>
    <w:rsid w:val="00F71E57"/>
    <w:rsid w:val="00F7249E"/>
    <w:rsid w:val="00F72825"/>
    <w:rsid w:val="00F72862"/>
    <w:rsid w:val="00F73FDF"/>
    <w:rsid w:val="00F755B0"/>
    <w:rsid w:val="00F76E28"/>
    <w:rsid w:val="00F80274"/>
    <w:rsid w:val="00F80AE0"/>
    <w:rsid w:val="00F811C4"/>
    <w:rsid w:val="00F84731"/>
    <w:rsid w:val="00F84FF4"/>
    <w:rsid w:val="00F87CFA"/>
    <w:rsid w:val="00F9079B"/>
    <w:rsid w:val="00F90885"/>
    <w:rsid w:val="00F92E82"/>
    <w:rsid w:val="00F97C20"/>
    <w:rsid w:val="00FA0ABB"/>
    <w:rsid w:val="00FA0B2C"/>
    <w:rsid w:val="00FA1526"/>
    <w:rsid w:val="00FA1D6B"/>
    <w:rsid w:val="00FA26BD"/>
    <w:rsid w:val="00FA2D2C"/>
    <w:rsid w:val="00FA32B7"/>
    <w:rsid w:val="00FA3548"/>
    <w:rsid w:val="00FA3E1B"/>
    <w:rsid w:val="00FA4339"/>
    <w:rsid w:val="00FA4DD8"/>
    <w:rsid w:val="00FA502A"/>
    <w:rsid w:val="00FA6659"/>
    <w:rsid w:val="00FA76A7"/>
    <w:rsid w:val="00FA7A2C"/>
    <w:rsid w:val="00FB3457"/>
    <w:rsid w:val="00FB382E"/>
    <w:rsid w:val="00FB3F95"/>
    <w:rsid w:val="00FB488F"/>
    <w:rsid w:val="00FB4E28"/>
    <w:rsid w:val="00FB6747"/>
    <w:rsid w:val="00FC07CB"/>
    <w:rsid w:val="00FC0FCD"/>
    <w:rsid w:val="00FC15DE"/>
    <w:rsid w:val="00FC18BD"/>
    <w:rsid w:val="00FC191D"/>
    <w:rsid w:val="00FC4669"/>
    <w:rsid w:val="00FC4C6A"/>
    <w:rsid w:val="00FC4CF0"/>
    <w:rsid w:val="00FC6EF6"/>
    <w:rsid w:val="00FC72A4"/>
    <w:rsid w:val="00FC7F70"/>
    <w:rsid w:val="00FD00A4"/>
    <w:rsid w:val="00FD0EC7"/>
    <w:rsid w:val="00FD13BF"/>
    <w:rsid w:val="00FD1CF1"/>
    <w:rsid w:val="00FD248F"/>
    <w:rsid w:val="00FD32C0"/>
    <w:rsid w:val="00FD542E"/>
    <w:rsid w:val="00FD7F00"/>
    <w:rsid w:val="00FE23C3"/>
    <w:rsid w:val="00FE2573"/>
    <w:rsid w:val="00FE2961"/>
    <w:rsid w:val="00FE4246"/>
    <w:rsid w:val="00FE5299"/>
    <w:rsid w:val="00FE5DA8"/>
    <w:rsid w:val="00FE6380"/>
    <w:rsid w:val="00FE6CC4"/>
    <w:rsid w:val="00FE6D09"/>
    <w:rsid w:val="00FE7120"/>
    <w:rsid w:val="00FE72E3"/>
    <w:rsid w:val="00FE7D91"/>
    <w:rsid w:val="00FF08FB"/>
    <w:rsid w:val="00FF0FE6"/>
    <w:rsid w:val="00FF11A6"/>
    <w:rsid w:val="00FF3756"/>
    <w:rsid w:val="00FF4AE1"/>
    <w:rsid w:val="00FF5088"/>
    <w:rsid w:val="00FF5136"/>
    <w:rsid w:val="00FF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1100"/>
  <w15:docId w15:val="{B21121C5-F15E-45ED-9DE5-344B8752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7653"/>
    <w:pPr>
      <w:spacing w:after="0" w:line="270" w:lineRule="atLeast"/>
    </w:pPr>
    <w:rPr>
      <w:lang w:val="nl-BE"/>
    </w:rPr>
  </w:style>
  <w:style w:type="paragraph" w:styleId="Kop1">
    <w:name w:val="heading 1"/>
    <w:basedOn w:val="Standaard"/>
    <w:next w:val="Standaard"/>
    <w:link w:val="Kop1Char"/>
    <w:uiPriority w:val="9"/>
    <w:qFormat/>
    <w:rsid w:val="004346B6"/>
    <w:pPr>
      <w:keepNext/>
      <w:keepLines/>
      <w:numPr>
        <w:numId w:val="11"/>
      </w:numPr>
      <w:spacing w:after="480"/>
      <w:ind w:left="431" w:hanging="431"/>
      <w:outlineLvl w:val="0"/>
    </w:pPr>
    <w:rPr>
      <w:rFonts w:asciiTheme="majorHAnsi" w:eastAsiaTheme="majorEastAsia" w:hAnsiTheme="majorHAnsi" w:cstheme="majorBidi"/>
      <w:bCs/>
      <w:smallCaps/>
      <w:color w:val="0F4C81"/>
      <w:sz w:val="44"/>
      <w:szCs w:val="44"/>
    </w:rPr>
  </w:style>
  <w:style w:type="paragraph" w:styleId="Kop2">
    <w:name w:val="heading 2"/>
    <w:basedOn w:val="Standaard"/>
    <w:next w:val="Standaard"/>
    <w:link w:val="Kop2Char"/>
    <w:uiPriority w:val="9"/>
    <w:unhideWhenUsed/>
    <w:qFormat/>
    <w:rsid w:val="00492C6C"/>
    <w:pPr>
      <w:keepNext/>
      <w:keepLines/>
      <w:numPr>
        <w:ilvl w:val="1"/>
        <w:numId w:val="11"/>
      </w:numPr>
      <w:spacing w:before="200" w:after="240"/>
      <w:outlineLvl w:val="1"/>
    </w:pPr>
    <w:rPr>
      <w:rFonts w:asciiTheme="majorHAnsi" w:eastAsiaTheme="majorEastAsia" w:hAnsiTheme="majorHAnsi" w:cstheme="majorBidi"/>
      <w:bCs/>
      <w:caps/>
      <w:color w:val="7D7B7B" w:themeColor="text1" w:themeTint="A6"/>
      <w:sz w:val="26"/>
      <w:szCs w:val="36"/>
    </w:rPr>
  </w:style>
  <w:style w:type="paragraph" w:styleId="Kop3">
    <w:name w:val="heading 3"/>
    <w:basedOn w:val="Standaard"/>
    <w:next w:val="Standaard"/>
    <w:link w:val="Kop3Char"/>
    <w:uiPriority w:val="9"/>
    <w:unhideWhenUsed/>
    <w:qFormat/>
    <w:rsid w:val="00D33FA1"/>
    <w:pPr>
      <w:keepNext/>
      <w:keepLines/>
      <w:numPr>
        <w:ilvl w:val="2"/>
        <w:numId w:val="11"/>
      </w:numPr>
      <w:spacing w:before="200" w:after="60"/>
      <w:outlineLvl w:val="2"/>
    </w:pPr>
    <w:rPr>
      <w:rFonts w:asciiTheme="majorHAnsi" w:eastAsiaTheme="majorEastAsia" w:hAnsiTheme="majorHAnsi" w:cstheme="majorBidi"/>
      <w:b/>
      <w:bCs/>
      <w:color w:val="0F4C81"/>
      <w:sz w:val="24"/>
      <w:szCs w:val="24"/>
    </w:rPr>
  </w:style>
  <w:style w:type="paragraph" w:styleId="Kop4">
    <w:name w:val="heading 4"/>
    <w:basedOn w:val="Standaard"/>
    <w:next w:val="Standaard"/>
    <w:link w:val="Kop4Char"/>
    <w:uiPriority w:val="9"/>
    <w:unhideWhenUsed/>
    <w:qFormat/>
    <w:rsid w:val="0042643B"/>
    <w:pPr>
      <w:keepNext/>
      <w:keepLines/>
      <w:numPr>
        <w:ilvl w:val="3"/>
        <w:numId w:val="11"/>
      </w:numPr>
      <w:spacing w:before="200" w:after="60"/>
      <w:outlineLvl w:val="3"/>
    </w:pPr>
    <w:rPr>
      <w:rFonts w:asciiTheme="majorHAnsi" w:eastAsiaTheme="majorEastAsia" w:hAnsiTheme="majorHAnsi" w:cstheme="majorBidi"/>
      <w:b/>
      <w:bCs/>
      <w:i/>
      <w:iCs/>
      <w:color w:val="373636" w:themeColor="text1"/>
    </w:rPr>
  </w:style>
  <w:style w:type="paragraph" w:styleId="Kop5">
    <w:name w:val="heading 5"/>
    <w:basedOn w:val="Standaard"/>
    <w:next w:val="Standaard"/>
    <w:link w:val="Kop5Char"/>
    <w:autoRedefine/>
    <w:uiPriority w:val="9"/>
    <w:unhideWhenUsed/>
    <w:qFormat/>
    <w:rsid w:val="00FF5136"/>
    <w:pPr>
      <w:keepNext/>
      <w:keepLines/>
      <w:numPr>
        <w:ilvl w:val="4"/>
        <w:numId w:val="11"/>
      </w:numPr>
      <w:spacing w:before="200"/>
      <w:outlineLvl w:val="4"/>
    </w:pPr>
    <w:rPr>
      <w:rFonts w:asciiTheme="majorHAnsi" w:eastAsiaTheme="majorEastAsia" w:hAnsiTheme="majorHAnsi" w:cstheme="majorBidi"/>
      <w:color w:val="808080" w:themeColor="background1" w:themeShade="80"/>
    </w:rPr>
  </w:style>
  <w:style w:type="paragraph" w:styleId="Kop6">
    <w:name w:val="heading 6"/>
    <w:basedOn w:val="Standaard"/>
    <w:next w:val="Standaard"/>
    <w:link w:val="Kop6Char"/>
    <w:uiPriority w:val="9"/>
    <w:unhideWhenUsed/>
    <w:rsid w:val="00316AA1"/>
    <w:pPr>
      <w:keepNext/>
      <w:keepLines/>
      <w:numPr>
        <w:ilvl w:val="5"/>
        <w:numId w:val="11"/>
      </w:numPr>
      <w:spacing w:before="200"/>
      <w:outlineLvl w:val="5"/>
    </w:pPr>
    <w:rPr>
      <w:rFonts w:asciiTheme="majorHAnsi" w:eastAsiaTheme="majorEastAsia" w:hAnsiTheme="majorHAnsi" w:cstheme="majorBidi"/>
      <w:i/>
      <w:iCs/>
      <w:color w:val="072540" w:themeColor="accent1" w:themeShade="7F"/>
    </w:rPr>
  </w:style>
  <w:style w:type="paragraph" w:styleId="Kop7">
    <w:name w:val="heading 7"/>
    <w:basedOn w:val="Standaard"/>
    <w:next w:val="Standaard"/>
    <w:link w:val="Kop7Char"/>
    <w:uiPriority w:val="9"/>
    <w:unhideWhenUsed/>
    <w:rsid w:val="00316AA1"/>
    <w:pPr>
      <w:keepNext/>
      <w:keepLines/>
      <w:numPr>
        <w:ilvl w:val="6"/>
        <w:numId w:val="1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16AA1"/>
    <w:pPr>
      <w:keepNext/>
      <w:keepLines/>
      <w:numPr>
        <w:ilvl w:val="7"/>
        <w:numId w:val="11"/>
      </w:numPr>
      <w:spacing w:before="200"/>
      <w:outlineLvl w:val="7"/>
    </w:pPr>
    <w:rPr>
      <w:rFonts w:asciiTheme="majorHAnsi" w:eastAsiaTheme="majorEastAsia" w:hAnsiTheme="majorHAnsi" w:cstheme="majorBidi"/>
      <w:color w:val="696767" w:themeColor="text1" w:themeTint="BF"/>
      <w:szCs w:val="20"/>
    </w:rPr>
  </w:style>
  <w:style w:type="paragraph" w:styleId="Kop9">
    <w:name w:val="heading 9"/>
    <w:basedOn w:val="Standaard"/>
    <w:next w:val="Standaard"/>
    <w:link w:val="Kop9Char"/>
    <w:uiPriority w:val="9"/>
    <w:unhideWhenUsed/>
    <w:rsid w:val="00316AA1"/>
    <w:pPr>
      <w:keepNext/>
      <w:keepLines/>
      <w:numPr>
        <w:ilvl w:val="8"/>
        <w:numId w:val="11"/>
      </w:numPr>
      <w:spacing w:before="200"/>
      <w:outlineLvl w:val="8"/>
    </w:pPr>
    <w:rPr>
      <w:rFonts w:asciiTheme="majorHAnsi" w:eastAsiaTheme="majorEastAsia" w:hAnsiTheme="majorHAnsi" w:cstheme="majorBidi"/>
      <w:i/>
      <w:iCs/>
      <w:color w:val="696767" w:themeColor="text1" w:themeTint="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6B6"/>
    <w:rPr>
      <w:rFonts w:asciiTheme="majorHAnsi" w:eastAsiaTheme="majorEastAsia" w:hAnsiTheme="majorHAnsi" w:cstheme="majorBidi"/>
      <w:bCs/>
      <w:smallCaps/>
      <w:color w:val="0F4C81"/>
      <w:sz w:val="44"/>
      <w:szCs w:val="44"/>
      <w:lang w:val="nl-BE"/>
    </w:rPr>
  </w:style>
  <w:style w:type="character" w:customStyle="1" w:styleId="Kop2Char">
    <w:name w:val="Kop 2 Char"/>
    <w:basedOn w:val="Standaardalinea-lettertype"/>
    <w:link w:val="Kop2"/>
    <w:uiPriority w:val="9"/>
    <w:rsid w:val="00492C6C"/>
    <w:rPr>
      <w:rFonts w:asciiTheme="majorHAnsi" w:eastAsiaTheme="majorEastAsia" w:hAnsiTheme="majorHAnsi" w:cstheme="majorBidi"/>
      <w:bCs/>
      <w:caps/>
      <w:color w:val="7D7B7B" w:themeColor="text1" w:themeTint="A6"/>
      <w:sz w:val="26"/>
      <w:szCs w:val="36"/>
      <w:lang w:val="nl-BE"/>
    </w:rPr>
  </w:style>
  <w:style w:type="character" w:customStyle="1" w:styleId="Kop3Char">
    <w:name w:val="Kop 3 Char"/>
    <w:basedOn w:val="Standaardalinea-lettertype"/>
    <w:link w:val="Kop3"/>
    <w:uiPriority w:val="9"/>
    <w:rsid w:val="00D33FA1"/>
    <w:rPr>
      <w:rFonts w:asciiTheme="majorHAnsi" w:eastAsiaTheme="majorEastAsia" w:hAnsiTheme="majorHAnsi" w:cstheme="majorBidi"/>
      <w:b/>
      <w:bCs/>
      <w:color w:val="0F4C81"/>
      <w:sz w:val="24"/>
      <w:szCs w:val="24"/>
      <w:lang w:val="nl-BE"/>
    </w:rPr>
  </w:style>
  <w:style w:type="character" w:customStyle="1" w:styleId="Kop4Char">
    <w:name w:val="Kop 4 Char"/>
    <w:basedOn w:val="Standaardalinea-lettertype"/>
    <w:link w:val="Kop4"/>
    <w:uiPriority w:val="9"/>
    <w:rsid w:val="0042643B"/>
    <w:rPr>
      <w:rFonts w:asciiTheme="majorHAnsi" w:eastAsiaTheme="majorEastAsia" w:hAnsiTheme="majorHAnsi" w:cstheme="majorBidi"/>
      <w:b/>
      <w:bCs/>
      <w:i/>
      <w:iCs/>
      <w:color w:val="373636" w:themeColor="text1"/>
      <w:lang w:val="nl-BE"/>
    </w:rPr>
  </w:style>
  <w:style w:type="character" w:customStyle="1" w:styleId="Kop5Char">
    <w:name w:val="Kop 5 Char"/>
    <w:basedOn w:val="Standaardalinea-lettertype"/>
    <w:link w:val="Kop5"/>
    <w:uiPriority w:val="9"/>
    <w:rsid w:val="00FF5136"/>
    <w:rPr>
      <w:rFonts w:asciiTheme="majorHAnsi" w:eastAsiaTheme="majorEastAsia" w:hAnsiTheme="majorHAnsi" w:cstheme="majorBidi"/>
      <w:color w:val="808080" w:themeColor="background1" w:themeShade="80"/>
      <w:lang w:val="nl-BE"/>
    </w:rPr>
  </w:style>
  <w:style w:type="character" w:customStyle="1" w:styleId="Kop6Char">
    <w:name w:val="Kop 6 Char"/>
    <w:basedOn w:val="Standaardalinea-lettertype"/>
    <w:link w:val="Kop6"/>
    <w:uiPriority w:val="9"/>
    <w:rsid w:val="00316AA1"/>
    <w:rPr>
      <w:rFonts w:asciiTheme="majorHAnsi" w:eastAsiaTheme="majorEastAsia" w:hAnsiTheme="majorHAnsi" w:cstheme="majorBidi"/>
      <w:i/>
      <w:iCs/>
      <w:color w:val="072540" w:themeColor="accent1" w:themeShade="7F"/>
      <w:lang w:val="nl-BE"/>
    </w:rPr>
  </w:style>
  <w:style w:type="character" w:customStyle="1" w:styleId="Kop7Char">
    <w:name w:val="Kop 7 Char"/>
    <w:basedOn w:val="Standaardalinea-lettertype"/>
    <w:link w:val="Kop7"/>
    <w:uiPriority w:val="9"/>
    <w:rsid w:val="00316AA1"/>
    <w:rPr>
      <w:rFonts w:asciiTheme="majorHAnsi" w:eastAsiaTheme="majorEastAsia" w:hAnsiTheme="majorHAnsi" w:cstheme="majorBidi"/>
      <w:i/>
      <w:iCs/>
      <w:color w:val="696767" w:themeColor="text1" w:themeTint="BF"/>
      <w:lang w:val="nl-BE"/>
    </w:rPr>
  </w:style>
  <w:style w:type="character" w:customStyle="1" w:styleId="Kop8Char">
    <w:name w:val="Kop 8 Char"/>
    <w:basedOn w:val="Standaardalinea-lettertype"/>
    <w:link w:val="Kop8"/>
    <w:uiPriority w:val="9"/>
    <w:rsid w:val="00316AA1"/>
    <w:rPr>
      <w:rFonts w:asciiTheme="majorHAnsi" w:eastAsiaTheme="majorEastAsia" w:hAnsiTheme="majorHAnsi" w:cstheme="majorBidi"/>
      <w:color w:val="696767" w:themeColor="text1" w:themeTint="BF"/>
      <w:szCs w:val="20"/>
      <w:lang w:val="nl-BE"/>
    </w:rPr>
  </w:style>
  <w:style w:type="character" w:customStyle="1" w:styleId="Kop9Char">
    <w:name w:val="Kop 9 Char"/>
    <w:basedOn w:val="Standaardalinea-lettertype"/>
    <w:link w:val="Kop9"/>
    <w:uiPriority w:val="9"/>
    <w:rsid w:val="00316AA1"/>
    <w:rPr>
      <w:rFonts w:asciiTheme="majorHAnsi" w:eastAsiaTheme="majorEastAsia" w:hAnsiTheme="majorHAnsi" w:cstheme="majorBidi"/>
      <w:i/>
      <w:iCs/>
      <w:color w:val="696767" w:themeColor="text1" w:themeTint="BF"/>
      <w:szCs w:val="20"/>
      <w:lang w:val="nl-BE"/>
    </w:rPr>
  </w:style>
  <w:style w:type="paragraph" w:styleId="Ballontekst">
    <w:name w:val="Balloon Text"/>
    <w:basedOn w:val="Standaard"/>
    <w:link w:val="BallontekstChar"/>
    <w:uiPriority w:val="99"/>
    <w:semiHidden/>
    <w:unhideWhenUsed/>
    <w:rsid w:val="00316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AA1"/>
    <w:rPr>
      <w:rFonts w:ascii="Tahoma" w:hAnsi="Tahoma" w:cs="Tahoma"/>
      <w:sz w:val="16"/>
      <w:szCs w:val="16"/>
      <w:lang w:val="nl-BE"/>
    </w:rPr>
  </w:style>
  <w:style w:type="paragraph" w:styleId="Koptekst">
    <w:name w:val="header"/>
    <w:basedOn w:val="Standaard"/>
    <w:link w:val="KoptekstChar"/>
    <w:uiPriority w:val="99"/>
    <w:unhideWhenUsed/>
    <w:rsid w:val="002519E8"/>
    <w:rPr>
      <w:noProof/>
      <w:color w:val="FFFFFF" w:themeColor="background1"/>
      <w:sz w:val="18"/>
      <w:szCs w:val="32"/>
      <w:lang w:eastAsia="en-GB"/>
    </w:rPr>
  </w:style>
  <w:style w:type="character" w:customStyle="1" w:styleId="KoptekstChar">
    <w:name w:val="Koptekst Char"/>
    <w:basedOn w:val="Standaardalinea-lettertype"/>
    <w:link w:val="Koptekst"/>
    <w:uiPriority w:val="99"/>
    <w:rsid w:val="002519E8"/>
    <w:rPr>
      <w:noProof/>
      <w:color w:val="FFFFFF" w:themeColor="background1"/>
      <w:sz w:val="18"/>
      <w:szCs w:val="32"/>
      <w:lang w:val="nl-BE" w:eastAsia="en-GB"/>
    </w:rPr>
  </w:style>
  <w:style w:type="paragraph" w:styleId="Voettekst">
    <w:name w:val="footer"/>
    <w:basedOn w:val="Standaard"/>
    <w:link w:val="VoettekstChar"/>
    <w:uiPriority w:val="99"/>
    <w:unhideWhenUsed/>
    <w:qFormat/>
    <w:rsid w:val="00D33FA1"/>
    <w:pPr>
      <w:tabs>
        <w:tab w:val="center" w:pos="4820"/>
        <w:tab w:val="right" w:pos="9639"/>
      </w:tabs>
    </w:pPr>
    <w:rPr>
      <w:color w:val="0F4C81"/>
      <w:sz w:val="18"/>
    </w:rPr>
  </w:style>
  <w:style w:type="character" w:customStyle="1" w:styleId="VoettekstChar">
    <w:name w:val="Voettekst Char"/>
    <w:basedOn w:val="Standaardalinea-lettertype"/>
    <w:link w:val="Voettekst"/>
    <w:uiPriority w:val="99"/>
    <w:rsid w:val="00D33FA1"/>
    <w:rPr>
      <w:color w:val="0F4C81"/>
      <w:sz w:val="18"/>
      <w:lang w:val="nl-BE"/>
    </w:rPr>
  </w:style>
  <w:style w:type="character" w:styleId="Tekstvantijdelijkeaanduiding">
    <w:name w:val="Placeholder Text"/>
    <w:basedOn w:val="Standaardalinea-lettertype"/>
    <w:uiPriority w:val="99"/>
    <w:semiHidden/>
    <w:rsid w:val="00316AA1"/>
    <w:rPr>
      <w:color w:val="808080"/>
    </w:rPr>
  </w:style>
  <w:style w:type="table" w:styleId="Tabelraster">
    <w:name w:val="Table Grid"/>
    <w:basedOn w:val="Standaardtabel"/>
    <w:uiPriority w:val="59"/>
    <w:rsid w:val="0031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316AA1"/>
    <w:rPr>
      <w:i/>
      <w:iCs/>
      <w:color w:val="4A4949" w:themeColor="text1" w:themeTint="E6"/>
    </w:rPr>
  </w:style>
  <w:style w:type="character" w:styleId="Intensievebenadrukking">
    <w:name w:val="Intense Emphasis"/>
    <w:basedOn w:val="Standaardalinea-lettertype"/>
    <w:uiPriority w:val="21"/>
    <w:rsid w:val="00316AA1"/>
    <w:rPr>
      <w:b/>
      <w:bCs/>
      <w:i/>
      <w:iCs/>
      <w:color w:val="6B6B6B" w:themeColor="text2"/>
    </w:rPr>
  </w:style>
  <w:style w:type="paragraph" w:styleId="Ondertitel">
    <w:name w:val="Subtitle"/>
    <w:basedOn w:val="Standaard"/>
    <w:next w:val="Standaard"/>
    <w:link w:val="OndertitelChar"/>
    <w:uiPriority w:val="11"/>
    <w:qFormat/>
    <w:rsid w:val="00D33FA1"/>
    <w:pPr>
      <w:spacing w:after="240"/>
    </w:pPr>
    <w:rPr>
      <w:color w:val="0F4C81"/>
      <w:sz w:val="36"/>
      <w:szCs w:val="30"/>
    </w:rPr>
  </w:style>
  <w:style w:type="character" w:customStyle="1" w:styleId="OndertitelChar">
    <w:name w:val="Ondertitel Char"/>
    <w:basedOn w:val="Standaardalinea-lettertype"/>
    <w:link w:val="Ondertitel"/>
    <w:uiPriority w:val="11"/>
    <w:rsid w:val="00D33FA1"/>
    <w:rPr>
      <w:color w:val="0F4C81"/>
      <w:sz w:val="36"/>
      <w:szCs w:val="30"/>
      <w:lang w:val="nl-BE"/>
    </w:rPr>
  </w:style>
  <w:style w:type="table" w:styleId="Gemiddeldraster3-accent1">
    <w:name w:val="Medium Grid 3 Accent 1"/>
    <w:basedOn w:val="Standaardtabel"/>
    <w:uiPriority w:val="69"/>
    <w:rsid w:val="00316A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4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4C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4C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8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8EC" w:themeFill="accent1" w:themeFillTint="7F"/>
      </w:tcPr>
    </w:tblStylePr>
  </w:style>
  <w:style w:type="table" w:styleId="Gemiddeldearcering1-accent1">
    <w:name w:val="Medium Shading 1 Accent 1"/>
    <w:basedOn w:val="Standaardtabel"/>
    <w:uiPriority w:val="63"/>
    <w:rsid w:val="0002640F"/>
    <w:pPr>
      <w:spacing w:after="0" w:line="240" w:lineRule="auto"/>
    </w:pPr>
    <w:tblPr>
      <w:tblStyleRowBandSize w:val="1"/>
      <w:tblStyleColBandSize w:val="1"/>
      <w:tbl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single" w:sz="8" w:space="0" w:color="187CD3" w:themeColor="accent1" w:themeTint="BF"/>
      </w:tblBorders>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character" w:styleId="Titelvanboek">
    <w:name w:val="Book Title"/>
    <w:uiPriority w:val="33"/>
    <w:rsid w:val="002519E8"/>
    <w:rPr>
      <w:b/>
      <w:color w:val="FFFFFF" w:themeColor="background1"/>
      <w:sz w:val="18"/>
      <w:szCs w:val="24"/>
      <w:lang w:val="nl-BE"/>
    </w:rPr>
  </w:style>
  <w:style w:type="paragraph" w:styleId="Titel">
    <w:name w:val="Title"/>
    <w:basedOn w:val="Standaard"/>
    <w:next w:val="Standaard"/>
    <w:link w:val="TitelChar"/>
    <w:uiPriority w:val="10"/>
    <w:qFormat/>
    <w:rsid w:val="004346B6"/>
    <w:pPr>
      <w:contextualSpacing/>
    </w:pPr>
    <w:rPr>
      <w:rFonts w:asciiTheme="majorHAnsi" w:eastAsiaTheme="majorEastAsia" w:hAnsiTheme="majorHAnsi" w:cstheme="majorBidi"/>
      <w:caps/>
      <w:color w:val="0F4C81"/>
      <w:spacing w:val="5"/>
      <w:kern w:val="28"/>
      <w:sz w:val="52"/>
      <w:szCs w:val="56"/>
    </w:rPr>
  </w:style>
  <w:style w:type="character" w:customStyle="1" w:styleId="TitelChar">
    <w:name w:val="Titel Char"/>
    <w:basedOn w:val="Standaardalinea-lettertype"/>
    <w:link w:val="Titel"/>
    <w:uiPriority w:val="10"/>
    <w:rsid w:val="004346B6"/>
    <w:rPr>
      <w:rFonts w:asciiTheme="majorHAnsi" w:eastAsiaTheme="majorEastAsia" w:hAnsiTheme="majorHAnsi" w:cstheme="majorBidi"/>
      <w:caps/>
      <w:color w:val="0F4C81"/>
      <w:spacing w:val="5"/>
      <w:kern w:val="28"/>
      <w:sz w:val="52"/>
      <w:szCs w:val="56"/>
      <w:lang w:val="nl-BE"/>
    </w:rPr>
  </w:style>
  <w:style w:type="paragraph" w:styleId="Kopvaninhoudsopgave">
    <w:name w:val="TOC Heading"/>
    <w:basedOn w:val="Standaard"/>
    <w:next w:val="Standaard"/>
    <w:link w:val="KopvaninhoudsopgaveChar"/>
    <w:uiPriority w:val="39"/>
    <w:unhideWhenUsed/>
    <w:rsid w:val="00D33FA1"/>
    <w:pPr>
      <w:spacing w:after="240"/>
    </w:pPr>
    <w:rPr>
      <w:color w:val="0F4C81"/>
      <w:sz w:val="44"/>
      <w:szCs w:val="44"/>
    </w:rPr>
  </w:style>
  <w:style w:type="character" w:customStyle="1" w:styleId="KopvaninhoudsopgaveChar">
    <w:name w:val="Kop van inhoudsopgave Char"/>
    <w:basedOn w:val="Standaardalinea-lettertype"/>
    <w:link w:val="Kopvaninhoudsopgave"/>
    <w:uiPriority w:val="39"/>
    <w:rsid w:val="00D33FA1"/>
    <w:rPr>
      <w:color w:val="0F4C81"/>
      <w:sz w:val="44"/>
      <w:szCs w:val="44"/>
      <w:lang w:val="nl-BE"/>
    </w:rPr>
  </w:style>
  <w:style w:type="paragraph" w:styleId="Inhopg1">
    <w:name w:val="toc 1"/>
    <w:basedOn w:val="Standaard"/>
    <w:next w:val="Standaard"/>
    <w:link w:val="Inhopg1Char"/>
    <w:autoRedefine/>
    <w:uiPriority w:val="39"/>
    <w:unhideWhenUsed/>
    <w:qFormat/>
    <w:rsid w:val="00D33FA1"/>
    <w:pPr>
      <w:keepNext/>
      <w:tabs>
        <w:tab w:val="right" w:pos="9639"/>
      </w:tabs>
      <w:spacing w:before="240" w:after="60"/>
      <w:ind w:left="851" w:hanging="851"/>
    </w:pPr>
    <w:rPr>
      <w:smallCaps/>
      <w:noProof/>
      <w:color w:val="0F4C81"/>
      <w:sz w:val="28"/>
    </w:rPr>
  </w:style>
  <w:style w:type="character" w:customStyle="1" w:styleId="Inhopg1Char">
    <w:name w:val="Inhopg 1 Char"/>
    <w:basedOn w:val="Standaardalinea-lettertype"/>
    <w:link w:val="Inhopg1"/>
    <w:uiPriority w:val="39"/>
    <w:rsid w:val="00D33FA1"/>
    <w:rPr>
      <w:smallCaps/>
      <w:noProof/>
      <w:color w:val="0F4C81"/>
      <w:sz w:val="28"/>
      <w:lang w:val="nl-BE"/>
    </w:rPr>
  </w:style>
  <w:style w:type="paragraph" w:styleId="Inhopg2">
    <w:name w:val="toc 2"/>
    <w:basedOn w:val="Standaard"/>
    <w:next w:val="Standaard"/>
    <w:link w:val="Inhopg2Char"/>
    <w:autoRedefine/>
    <w:uiPriority w:val="39"/>
    <w:unhideWhenUsed/>
    <w:qFormat/>
    <w:rsid w:val="0043225B"/>
    <w:pPr>
      <w:tabs>
        <w:tab w:val="left" w:pos="851"/>
        <w:tab w:val="right" w:pos="9639"/>
      </w:tabs>
      <w:spacing w:before="40"/>
      <w:ind w:left="851" w:hanging="851"/>
    </w:pPr>
    <w:rPr>
      <w:noProof/>
      <w:color w:val="555353" w:themeColor="text1" w:themeTint="D9"/>
    </w:rPr>
  </w:style>
  <w:style w:type="character" w:customStyle="1" w:styleId="Inhopg2Char">
    <w:name w:val="Inhopg 2 Char"/>
    <w:basedOn w:val="Standaardalinea-lettertype"/>
    <w:link w:val="Inhopg2"/>
    <w:uiPriority w:val="39"/>
    <w:rsid w:val="0043225B"/>
    <w:rPr>
      <w:noProof/>
      <w:color w:val="555353" w:themeColor="text1" w:themeTint="D9"/>
      <w:lang w:val="nl-BE"/>
    </w:rPr>
  </w:style>
  <w:style w:type="paragraph" w:styleId="Inhopg3">
    <w:name w:val="toc 3"/>
    <w:basedOn w:val="Standaard"/>
    <w:next w:val="Standaard"/>
    <w:link w:val="Inhopg3Char"/>
    <w:autoRedefine/>
    <w:uiPriority w:val="39"/>
    <w:unhideWhenUsed/>
    <w:qFormat/>
    <w:rsid w:val="00B87CAC"/>
    <w:pPr>
      <w:tabs>
        <w:tab w:val="left" w:pos="851"/>
        <w:tab w:val="right" w:pos="9639"/>
      </w:tabs>
      <w:ind w:left="851" w:hanging="851"/>
    </w:pPr>
    <w:rPr>
      <w:noProof/>
      <w:color w:val="808080" w:themeColor="background1" w:themeShade="80"/>
      <w:sz w:val="21"/>
    </w:rPr>
  </w:style>
  <w:style w:type="character" w:customStyle="1" w:styleId="Inhopg3Char">
    <w:name w:val="Inhopg 3 Char"/>
    <w:basedOn w:val="Standaardalinea-lettertype"/>
    <w:link w:val="Inhopg3"/>
    <w:uiPriority w:val="39"/>
    <w:rsid w:val="00B87CAC"/>
    <w:rPr>
      <w:noProof/>
      <w:color w:val="808080" w:themeColor="background1" w:themeShade="80"/>
      <w:sz w:val="21"/>
      <w:lang w:val="nl-BE"/>
    </w:rPr>
  </w:style>
  <w:style w:type="character" w:styleId="Hyperlink">
    <w:name w:val="Hyperlink"/>
    <w:basedOn w:val="Standaardalinea-lettertype"/>
    <w:uiPriority w:val="99"/>
    <w:unhideWhenUsed/>
    <w:rsid w:val="00316AA1"/>
    <w:rPr>
      <w:color w:val="3C96BE" w:themeColor="hyperlink"/>
      <w:u w:val="single"/>
    </w:rPr>
  </w:style>
  <w:style w:type="paragraph" w:styleId="Lijstalinea">
    <w:name w:val="List Paragraph"/>
    <w:basedOn w:val="Standaard"/>
    <w:link w:val="LijstalineaChar"/>
    <w:uiPriority w:val="34"/>
    <w:qFormat/>
    <w:rsid w:val="00054FA4"/>
    <w:pPr>
      <w:numPr>
        <w:numId w:val="39"/>
      </w:numPr>
      <w:contextualSpacing/>
    </w:pPr>
    <w:rPr>
      <w:rFonts w:cstheme="minorHAnsi"/>
    </w:rPr>
  </w:style>
  <w:style w:type="character" w:customStyle="1" w:styleId="LijstalineaChar">
    <w:name w:val="Lijstalinea Char"/>
    <w:basedOn w:val="Standaardalinea-lettertype"/>
    <w:link w:val="Lijstalinea"/>
    <w:uiPriority w:val="34"/>
    <w:rsid w:val="00054FA4"/>
    <w:rPr>
      <w:rFonts w:cstheme="minorHAnsi"/>
      <w:lang w:val="nl-BE"/>
    </w:rPr>
  </w:style>
  <w:style w:type="paragraph" w:styleId="Lijstopsomteken0">
    <w:name w:val="List Bullet"/>
    <w:aliases w:val="Opsom.teken1"/>
    <w:basedOn w:val="Lijstalinea"/>
    <w:link w:val="LijstopsomtekenChar"/>
    <w:uiPriority w:val="99"/>
    <w:unhideWhenUsed/>
    <w:qFormat/>
    <w:rsid w:val="00AA07F4"/>
    <w:pPr>
      <w:numPr>
        <w:numId w:val="2"/>
      </w:numPr>
      <w:spacing w:after="60"/>
      <w:ind w:left="357" w:hanging="357"/>
      <w:contextualSpacing w:val="0"/>
    </w:pPr>
  </w:style>
  <w:style w:type="character" w:customStyle="1" w:styleId="LijstopsomtekenChar">
    <w:name w:val="Lijst opsom.teken Char"/>
    <w:aliases w:val="Opsom.teken1 Char"/>
    <w:basedOn w:val="LijstalineaChar"/>
    <w:link w:val="Lijstopsomteken0"/>
    <w:uiPriority w:val="99"/>
    <w:rsid w:val="00AA07F4"/>
    <w:rPr>
      <w:rFonts w:cstheme="minorHAnsi"/>
      <w:lang w:val="nl-BE"/>
    </w:rPr>
  </w:style>
  <w:style w:type="paragraph" w:styleId="Lijstopsomteken2">
    <w:name w:val="List Bullet 2"/>
    <w:aliases w:val="Opsom.teken 2"/>
    <w:basedOn w:val="Lijstopsomteken0"/>
    <w:link w:val="Lijstopsomteken2Char"/>
    <w:uiPriority w:val="99"/>
    <w:unhideWhenUsed/>
    <w:qFormat/>
    <w:rsid w:val="00AA07F4"/>
    <w:pPr>
      <w:numPr>
        <w:numId w:val="36"/>
      </w:numPr>
      <w:ind w:left="357" w:hanging="357"/>
    </w:pPr>
  </w:style>
  <w:style w:type="character" w:customStyle="1" w:styleId="Lijstopsomteken2Char">
    <w:name w:val="Lijst opsom.teken 2 Char"/>
    <w:aliases w:val="Opsom.teken 2 Char"/>
    <w:basedOn w:val="Standaardalinea-lettertype"/>
    <w:link w:val="Lijstopsomteken2"/>
    <w:uiPriority w:val="99"/>
    <w:rsid w:val="00AA07F4"/>
    <w:rPr>
      <w:lang w:val="nl-BE"/>
    </w:rPr>
  </w:style>
  <w:style w:type="paragraph" w:styleId="Lijstopsomteken3">
    <w:name w:val="List Bullet 3"/>
    <w:aliases w:val="Opsom.teken 3"/>
    <w:basedOn w:val="Standaard"/>
    <w:link w:val="Lijstopsomteken3Char"/>
    <w:uiPriority w:val="99"/>
    <w:unhideWhenUsed/>
    <w:qFormat/>
    <w:rsid w:val="000A510C"/>
    <w:pPr>
      <w:numPr>
        <w:numId w:val="3"/>
      </w:numPr>
      <w:spacing w:after="60"/>
      <w:ind w:left="357" w:hanging="357"/>
    </w:pPr>
  </w:style>
  <w:style w:type="character" w:customStyle="1" w:styleId="Lijstopsomteken3Char">
    <w:name w:val="Lijst opsom.teken 3 Char"/>
    <w:aliases w:val="Opsom.teken 3 Char"/>
    <w:basedOn w:val="Standaardalinea-lettertype"/>
    <w:link w:val="Lijstopsomteken3"/>
    <w:uiPriority w:val="99"/>
    <w:rsid w:val="000A510C"/>
    <w:rPr>
      <w:lang w:val="nl-BE"/>
    </w:rPr>
  </w:style>
  <w:style w:type="paragraph" w:styleId="Lijstopsomteken4">
    <w:name w:val="List Bullet 4"/>
    <w:basedOn w:val="Standaard"/>
    <w:uiPriority w:val="99"/>
    <w:unhideWhenUsed/>
    <w:rsid w:val="00316AA1"/>
    <w:pPr>
      <w:numPr>
        <w:numId w:val="4"/>
      </w:numPr>
      <w:contextualSpacing/>
    </w:pPr>
  </w:style>
  <w:style w:type="paragraph" w:styleId="Lijstopsomteken5">
    <w:name w:val="List Bullet 5"/>
    <w:basedOn w:val="Standaard"/>
    <w:uiPriority w:val="99"/>
    <w:unhideWhenUsed/>
    <w:rsid w:val="00316AA1"/>
    <w:pPr>
      <w:numPr>
        <w:numId w:val="5"/>
      </w:numPr>
      <w:contextualSpacing/>
    </w:pPr>
  </w:style>
  <w:style w:type="paragraph" w:styleId="Voetnoottekst">
    <w:name w:val="footnote text"/>
    <w:basedOn w:val="Standaard"/>
    <w:link w:val="VoetnoottekstChar"/>
    <w:uiPriority w:val="99"/>
    <w:unhideWhenUsed/>
    <w:qFormat/>
    <w:rsid w:val="00734CF1"/>
    <w:pPr>
      <w:spacing w:after="60" w:line="240" w:lineRule="auto"/>
    </w:pPr>
    <w:rPr>
      <w:i/>
      <w:sz w:val="14"/>
      <w:szCs w:val="20"/>
    </w:rPr>
  </w:style>
  <w:style w:type="character" w:customStyle="1" w:styleId="VoetnoottekstChar">
    <w:name w:val="Voetnoottekst Char"/>
    <w:basedOn w:val="Standaardalinea-lettertype"/>
    <w:link w:val="Voetnoottekst"/>
    <w:uiPriority w:val="99"/>
    <w:rsid w:val="00734CF1"/>
    <w:rPr>
      <w:i/>
      <w:sz w:val="14"/>
      <w:szCs w:val="20"/>
      <w:lang w:val="nl-BE"/>
    </w:rPr>
  </w:style>
  <w:style w:type="character" w:styleId="Voetnootmarkering">
    <w:name w:val="footnote reference"/>
    <w:basedOn w:val="Standaardalinea-lettertype"/>
    <w:uiPriority w:val="99"/>
    <w:unhideWhenUsed/>
    <w:qFormat/>
    <w:rsid w:val="00907563"/>
    <w:rPr>
      <w:sz w:val="20"/>
      <w:vertAlign w:val="superscript"/>
    </w:rPr>
  </w:style>
  <w:style w:type="paragraph" w:styleId="Lijstmetafbeeldingen">
    <w:name w:val="table of figures"/>
    <w:basedOn w:val="Standaard"/>
    <w:next w:val="Standaard"/>
    <w:uiPriority w:val="99"/>
    <w:unhideWhenUsed/>
    <w:rsid w:val="00335836"/>
    <w:rPr>
      <w:color w:val="6B6B6B" w:themeColor="text2"/>
    </w:rPr>
  </w:style>
  <w:style w:type="paragraph" w:styleId="Bronvermelding">
    <w:name w:val="table of authorities"/>
    <w:basedOn w:val="Standaard"/>
    <w:next w:val="Standaard"/>
    <w:uiPriority w:val="99"/>
    <w:semiHidden/>
    <w:unhideWhenUsed/>
    <w:rsid w:val="00316AA1"/>
    <w:pPr>
      <w:ind w:left="200" w:hanging="200"/>
    </w:pPr>
    <w:rPr>
      <w:color w:val="6B6B6B" w:themeColor="text2"/>
      <w:sz w:val="24"/>
    </w:rPr>
  </w:style>
  <w:style w:type="paragraph" w:styleId="Lijstnummering">
    <w:name w:val="List Number"/>
    <w:basedOn w:val="Lijstalinea"/>
    <w:uiPriority w:val="99"/>
    <w:unhideWhenUsed/>
    <w:rsid w:val="00316AA1"/>
    <w:pPr>
      <w:numPr>
        <w:numId w:val="6"/>
      </w:numPr>
    </w:pPr>
  </w:style>
  <w:style w:type="paragraph" w:styleId="Lijstnummering2">
    <w:name w:val="List Number 2"/>
    <w:basedOn w:val="Lijstalinea"/>
    <w:uiPriority w:val="99"/>
    <w:unhideWhenUsed/>
    <w:rsid w:val="00316AA1"/>
    <w:pPr>
      <w:numPr>
        <w:numId w:val="7"/>
      </w:numPr>
    </w:pPr>
  </w:style>
  <w:style w:type="paragraph" w:styleId="Lijstnummering3">
    <w:name w:val="List Number 3"/>
    <w:basedOn w:val="Lijstalinea"/>
    <w:uiPriority w:val="99"/>
    <w:unhideWhenUsed/>
    <w:rsid w:val="00316AA1"/>
    <w:pPr>
      <w:numPr>
        <w:numId w:val="8"/>
      </w:numPr>
    </w:pPr>
  </w:style>
  <w:style w:type="paragraph" w:styleId="Lijstnummering4">
    <w:name w:val="List Number 4"/>
    <w:basedOn w:val="Lijstalinea"/>
    <w:uiPriority w:val="99"/>
    <w:unhideWhenUsed/>
    <w:rsid w:val="00316AA1"/>
    <w:pPr>
      <w:numPr>
        <w:numId w:val="9"/>
      </w:numPr>
    </w:pPr>
  </w:style>
  <w:style w:type="paragraph" w:styleId="Lijstnummering5">
    <w:name w:val="List Number 5"/>
    <w:basedOn w:val="Lijstalinea"/>
    <w:uiPriority w:val="99"/>
    <w:unhideWhenUsed/>
    <w:rsid w:val="00316AA1"/>
    <w:pPr>
      <w:numPr>
        <w:numId w:val="10"/>
      </w:numPr>
    </w:pPr>
  </w:style>
  <w:style w:type="paragraph" w:styleId="Citaat">
    <w:name w:val="Quote"/>
    <w:basedOn w:val="Standaard"/>
    <w:next w:val="Standaard"/>
    <w:link w:val="CitaatChar"/>
    <w:uiPriority w:val="29"/>
    <w:rsid w:val="00316AA1"/>
    <w:pPr>
      <w:ind w:left="567" w:right="567"/>
    </w:pPr>
    <w:rPr>
      <w:i/>
      <w:color w:val="6B6B6B" w:themeColor="text2"/>
      <w:sz w:val="28"/>
      <w:szCs w:val="28"/>
    </w:rPr>
  </w:style>
  <w:style w:type="character" w:customStyle="1" w:styleId="CitaatChar">
    <w:name w:val="Citaat Char"/>
    <w:basedOn w:val="Standaardalinea-lettertype"/>
    <w:link w:val="Citaat"/>
    <w:uiPriority w:val="29"/>
    <w:rsid w:val="00316AA1"/>
    <w:rPr>
      <w:i/>
      <w:color w:val="6B6B6B" w:themeColor="text2"/>
      <w:sz w:val="28"/>
      <w:szCs w:val="28"/>
      <w:lang w:val="nl-BE"/>
    </w:rPr>
  </w:style>
  <w:style w:type="paragraph" w:styleId="Duidelijkcitaat">
    <w:name w:val="Intense Quote"/>
    <w:basedOn w:val="Citaat"/>
    <w:next w:val="Standaard"/>
    <w:link w:val="DuidelijkcitaatChar"/>
    <w:uiPriority w:val="30"/>
    <w:rsid w:val="00316AA1"/>
    <w:rPr>
      <w:b/>
      <w:color w:val="373636" w:themeColor="text1"/>
    </w:rPr>
  </w:style>
  <w:style w:type="character" w:customStyle="1" w:styleId="DuidelijkcitaatChar">
    <w:name w:val="Duidelijk citaat Char"/>
    <w:basedOn w:val="Standaardalinea-lettertype"/>
    <w:link w:val="Duidelijkcitaat"/>
    <w:uiPriority w:val="30"/>
    <w:rsid w:val="00316AA1"/>
    <w:rPr>
      <w:b/>
      <w:i/>
      <w:color w:val="373636" w:themeColor="text1"/>
      <w:sz w:val="28"/>
      <w:szCs w:val="28"/>
      <w:lang w:val="nl-BE"/>
    </w:rPr>
  </w:style>
  <w:style w:type="character" w:styleId="Nadruk">
    <w:name w:val="Emphasis"/>
    <w:basedOn w:val="Standaardalinea-lettertype"/>
    <w:uiPriority w:val="20"/>
    <w:qFormat/>
    <w:rsid w:val="00316AA1"/>
    <w:rPr>
      <w:i/>
      <w:iCs/>
    </w:rPr>
  </w:style>
  <w:style w:type="character" w:styleId="Subtieleverwijzing">
    <w:name w:val="Subtle Reference"/>
    <w:basedOn w:val="Standaardalinea-lettertype"/>
    <w:uiPriority w:val="31"/>
    <w:rsid w:val="009A3637"/>
    <w:rPr>
      <w:smallCaps/>
      <w:color w:val="A6A6A6" w:themeColor="background1" w:themeShade="A6"/>
      <w:u w:val="none"/>
      <w:bdr w:val="none" w:sz="0" w:space="0" w:color="auto"/>
    </w:rPr>
  </w:style>
  <w:style w:type="character" w:styleId="Intensieveverwijzing">
    <w:name w:val="Intense Reference"/>
    <w:basedOn w:val="Standaardalinea-lettertype"/>
    <w:uiPriority w:val="32"/>
    <w:rsid w:val="009A3637"/>
    <w:rPr>
      <w:b/>
      <w:bCs/>
      <w:i w:val="0"/>
      <w:smallCaps/>
      <w:color w:val="BFBFBF" w:themeColor="background1" w:themeShade="BF"/>
      <w:spacing w:val="5"/>
      <w:u w:val="none"/>
    </w:rPr>
  </w:style>
  <w:style w:type="paragraph" w:styleId="Bijschrift">
    <w:name w:val="caption"/>
    <w:basedOn w:val="Standaard"/>
    <w:next w:val="Standaard"/>
    <w:link w:val="BijschriftChar"/>
    <w:uiPriority w:val="35"/>
    <w:unhideWhenUsed/>
    <w:rsid w:val="00E91C46"/>
    <w:pPr>
      <w:spacing w:before="120" w:after="200"/>
    </w:pPr>
    <w:rPr>
      <w:b/>
      <w:bCs/>
      <w:color w:val="6B6B6B" w:themeColor="text2"/>
      <w:sz w:val="18"/>
      <w:szCs w:val="18"/>
    </w:rPr>
  </w:style>
  <w:style w:type="character" w:customStyle="1" w:styleId="BijschriftChar">
    <w:name w:val="Bijschrift Char"/>
    <w:basedOn w:val="Standaardalinea-lettertype"/>
    <w:link w:val="Bijschrift"/>
    <w:uiPriority w:val="35"/>
    <w:rsid w:val="00D10902"/>
    <w:rPr>
      <w:b/>
      <w:bCs/>
      <w:color w:val="6B6B6B" w:themeColor="text2"/>
      <w:sz w:val="18"/>
      <w:szCs w:val="18"/>
      <w:lang w:val="nl-BE"/>
    </w:rPr>
  </w:style>
  <w:style w:type="table" w:styleId="Gemiddeldearcering1-accent2">
    <w:name w:val="Medium Shading 1 Accent 2"/>
    <w:basedOn w:val="Standaardtabel"/>
    <w:uiPriority w:val="63"/>
    <w:rsid w:val="00EA6885"/>
    <w:pPr>
      <w:spacing w:after="0" w:line="240" w:lineRule="auto"/>
    </w:pPr>
    <w:tblPr>
      <w:tblStyleRowBandSize w:val="1"/>
      <w:tblStyleColBandSize w:val="1"/>
      <w:tbl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single" w:sz="8" w:space="0" w:color="56C55D" w:themeColor="accent2" w:themeTint="BF"/>
      </w:tblBorders>
    </w:tblPr>
    <w:tblStylePr w:type="firstRow">
      <w:pPr>
        <w:spacing w:before="0" w:after="0" w:line="240" w:lineRule="auto"/>
      </w:pPr>
      <w:rPr>
        <w:b/>
        <w:bCs/>
        <w:color w:val="FFFFFF" w:themeColor="background1"/>
      </w:rPr>
      <w:tblPr/>
      <w:tcPr>
        <w:tc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shd w:val="clear" w:color="auto" w:fill="359B3C" w:themeFill="accent2"/>
      </w:tcPr>
    </w:tblStylePr>
    <w:tblStylePr w:type="lastRow">
      <w:pPr>
        <w:spacing w:before="0" w:after="0" w:line="240" w:lineRule="auto"/>
      </w:pPr>
      <w:rPr>
        <w:b/>
        <w:bCs/>
      </w:rPr>
      <w:tblPr/>
      <w:tcPr>
        <w:tcBorders>
          <w:top w:val="double" w:sz="6"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CC9" w:themeFill="accent2" w:themeFillTint="3F"/>
      </w:tcPr>
    </w:tblStylePr>
    <w:tblStylePr w:type="band1Horz">
      <w:tblPr/>
      <w:tcPr>
        <w:tcBorders>
          <w:insideH w:val="nil"/>
          <w:insideV w:val="nil"/>
        </w:tcBorders>
        <w:shd w:val="clear" w:color="auto" w:fill="C7ECC9" w:themeFill="accent2" w:themeFillTint="3F"/>
      </w:tcPr>
    </w:tblStylePr>
    <w:tblStylePr w:type="band2Horz">
      <w:tblPr/>
      <w:tcPr>
        <w:tcBorders>
          <w:insideH w:val="nil"/>
          <w:insideV w:val="nil"/>
        </w:tcBorders>
      </w:tcPr>
    </w:tblStylePr>
  </w:style>
  <w:style w:type="paragraph" w:styleId="Kopbronvermelding">
    <w:name w:val="toa heading"/>
    <w:basedOn w:val="Standaard"/>
    <w:next w:val="Standaard"/>
    <w:uiPriority w:val="99"/>
    <w:unhideWhenUsed/>
    <w:rsid w:val="00275CB4"/>
    <w:pPr>
      <w:spacing w:before="120"/>
    </w:pPr>
    <w:rPr>
      <w:rFonts w:asciiTheme="majorHAnsi" w:eastAsiaTheme="majorEastAsia" w:hAnsiTheme="majorHAnsi" w:cstheme="majorBidi"/>
      <w:b/>
      <w:bCs/>
      <w:sz w:val="24"/>
      <w:szCs w:val="24"/>
    </w:rPr>
  </w:style>
  <w:style w:type="table" w:customStyle="1" w:styleId="WVG-tabelstijl">
    <w:name w:val="WVG-tabelstijl"/>
    <w:basedOn w:val="Gemiddeldearcering1-accent1"/>
    <w:uiPriority w:val="99"/>
    <w:rsid w:val="003D39D5"/>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paragraph" w:styleId="Lijst">
    <w:name w:val="List"/>
    <w:basedOn w:val="Standaard"/>
    <w:uiPriority w:val="99"/>
    <w:unhideWhenUsed/>
    <w:rsid w:val="00A275EC"/>
    <w:pPr>
      <w:ind w:left="283" w:hanging="283"/>
      <w:contextualSpacing/>
    </w:pPr>
  </w:style>
  <w:style w:type="paragraph" w:styleId="Lijst2">
    <w:name w:val="List 2"/>
    <w:basedOn w:val="Standaard"/>
    <w:uiPriority w:val="99"/>
    <w:unhideWhenUsed/>
    <w:rsid w:val="00A275EC"/>
    <w:pPr>
      <w:ind w:left="566" w:hanging="283"/>
      <w:contextualSpacing/>
    </w:pPr>
  </w:style>
  <w:style w:type="paragraph" w:styleId="Lijst3">
    <w:name w:val="List 3"/>
    <w:basedOn w:val="Standaard"/>
    <w:uiPriority w:val="99"/>
    <w:unhideWhenUsed/>
    <w:rsid w:val="00A275EC"/>
    <w:pPr>
      <w:ind w:left="849" w:hanging="283"/>
      <w:contextualSpacing/>
    </w:pPr>
  </w:style>
  <w:style w:type="paragraph" w:styleId="Lijst4">
    <w:name w:val="List 4"/>
    <w:basedOn w:val="Standaard"/>
    <w:uiPriority w:val="99"/>
    <w:unhideWhenUsed/>
    <w:rsid w:val="00A275EC"/>
    <w:pPr>
      <w:ind w:left="1132" w:hanging="283"/>
      <w:contextualSpacing/>
    </w:pPr>
  </w:style>
  <w:style w:type="paragraph" w:customStyle="1" w:styleId="Citaat14pt">
    <w:name w:val="Citaat 14pt"/>
    <w:basedOn w:val="Citaat"/>
    <w:link w:val="Citaat14ptChar"/>
    <w:qFormat/>
    <w:rsid w:val="00781DE1"/>
    <w:rPr>
      <w:color w:val="0E6DA7" w:themeColor="accent3"/>
    </w:rPr>
  </w:style>
  <w:style w:type="character" w:customStyle="1" w:styleId="Citaat14ptChar">
    <w:name w:val="Citaat 14pt Char"/>
    <w:basedOn w:val="CitaatChar"/>
    <w:link w:val="Citaat14pt"/>
    <w:rsid w:val="00781DE1"/>
    <w:rPr>
      <w:i/>
      <w:color w:val="0E6DA7" w:themeColor="accent3"/>
      <w:sz w:val="28"/>
      <w:szCs w:val="28"/>
      <w:lang w:val="nl-BE"/>
    </w:rPr>
  </w:style>
  <w:style w:type="paragraph" w:customStyle="1" w:styleId="Tabelbijschrift">
    <w:name w:val="Tabel_bijschrift"/>
    <w:basedOn w:val="Bijschrift"/>
    <w:link w:val="TabelbijschriftChar"/>
    <w:qFormat/>
    <w:rsid w:val="004346B6"/>
    <w:pPr>
      <w:keepNext/>
      <w:keepLines/>
      <w:tabs>
        <w:tab w:val="left" w:pos="992"/>
      </w:tabs>
      <w:spacing w:line="240" w:lineRule="auto"/>
      <w:ind w:left="992" w:hanging="992"/>
    </w:pPr>
    <w:rPr>
      <w:color w:val="0F4C81"/>
    </w:rPr>
  </w:style>
  <w:style w:type="character" w:customStyle="1" w:styleId="TabelbijschriftChar">
    <w:name w:val="Tabel_bijschrift Char"/>
    <w:basedOn w:val="BijschriftChar"/>
    <w:link w:val="Tabelbijschrift"/>
    <w:rsid w:val="004346B6"/>
    <w:rPr>
      <w:b/>
      <w:bCs/>
      <w:color w:val="0F4C81"/>
      <w:sz w:val="18"/>
      <w:szCs w:val="18"/>
      <w:lang w:val="nl-BE"/>
    </w:rPr>
  </w:style>
  <w:style w:type="paragraph" w:customStyle="1" w:styleId="Titelinhoudstafel">
    <w:name w:val="Titel_inhoudstafel"/>
    <w:basedOn w:val="Kopvaninhoudsopgave"/>
    <w:link w:val="TitelinhoudstafelChar"/>
    <w:autoRedefine/>
    <w:qFormat/>
    <w:rsid w:val="004346B6"/>
    <w:pPr>
      <w:spacing w:before="480" w:after="480"/>
    </w:pPr>
    <w:rPr>
      <w:smallCaps/>
      <w:szCs w:val="22"/>
    </w:rPr>
  </w:style>
  <w:style w:type="character" w:customStyle="1" w:styleId="TitelinhoudstafelChar">
    <w:name w:val="Titel_inhoudstafel Char"/>
    <w:basedOn w:val="KopvaninhoudsopgaveChar"/>
    <w:link w:val="Titelinhoudstafel"/>
    <w:rsid w:val="004346B6"/>
    <w:rPr>
      <w:smallCaps/>
      <w:color w:val="0F4C81"/>
      <w:sz w:val="44"/>
      <w:szCs w:val="44"/>
      <w:lang w:val="nl-BE"/>
    </w:rPr>
  </w:style>
  <w:style w:type="paragraph" w:customStyle="1" w:styleId="Lijstopsomming">
    <w:name w:val="Lijst opsomming"/>
    <w:basedOn w:val="Lijstopsomteken2"/>
    <w:link w:val="LijstopsommingChar"/>
    <w:rsid w:val="00997142"/>
    <w:pPr>
      <w:ind w:left="641"/>
    </w:pPr>
  </w:style>
  <w:style w:type="character" w:customStyle="1" w:styleId="LijstopsommingChar">
    <w:name w:val="Lijst opsomming Char"/>
    <w:basedOn w:val="Lijstopsomteken2Char"/>
    <w:link w:val="Lijstopsomming"/>
    <w:rsid w:val="00997142"/>
    <w:rPr>
      <w:lang w:val="nl-BE"/>
    </w:rPr>
  </w:style>
  <w:style w:type="paragraph" w:customStyle="1" w:styleId="Citaat11pt">
    <w:name w:val="Citaat 11pt"/>
    <w:basedOn w:val="Citaat14pt"/>
    <w:next w:val="Standaard"/>
    <w:link w:val="Citaat11ptChar"/>
    <w:qFormat/>
    <w:rsid w:val="00781DE1"/>
    <w:rPr>
      <w:sz w:val="22"/>
      <w:szCs w:val="22"/>
    </w:rPr>
  </w:style>
  <w:style w:type="character" w:customStyle="1" w:styleId="Citaat11ptChar">
    <w:name w:val="Citaat 11pt Char"/>
    <w:basedOn w:val="Citaat14ptChar"/>
    <w:link w:val="Citaat11pt"/>
    <w:rsid w:val="00781DE1"/>
    <w:rPr>
      <w:i/>
      <w:color w:val="0E6DA7" w:themeColor="accent3"/>
      <w:sz w:val="28"/>
      <w:szCs w:val="28"/>
      <w:lang w:val="nl-BE"/>
    </w:rPr>
  </w:style>
  <w:style w:type="paragraph" w:customStyle="1" w:styleId="Citaatopsomteken1">
    <w:name w:val="Citaat opsom.teken 1"/>
    <w:basedOn w:val="Lijstopsomteken3"/>
    <w:link w:val="Citaatopsomteken1Char"/>
    <w:qFormat/>
    <w:rsid w:val="00781DE1"/>
    <w:pPr>
      <w:numPr>
        <w:numId w:val="12"/>
      </w:numPr>
    </w:pPr>
    <w:rPr>
      <w:i/>
      <w:color w:val="0E6DA7" w:themeColor="accent3"/>
    </w:rPr>
  </w:style>
  <w:style w:type="character" w:customStyle="1" w:styleId="Citaatopsomteken1Char">
    <w:name w:val="Citaat opsom.teken 1 Char"/>
    <w:basedOn w:val="Lijstopsomteken3Char"/>
    <w:link w:val="Citaatopsomteken1"/>
    <w:rsid w:val="00781DE1"/>
    <w:rPr>
      <w:i/>
      <w:color w:val="0E6DA7" w:themeColor="accent3"/>
      <w:lang w:val="nl-BE"/>
    </w:rPr>
  </w:style>
  <w:style w:type="paragraph" w:customStyle="1" w:styleId="Inhoudkop1">
    <w:name w:val="Inhoud_kop 1"/>
    <w:basedOn w:val="Inhopg1"/>
    <w:link w:val="Inhoudkop1Char"/>
    <w:rsid w:val="004346B6"/>
  </w:style>
  <w:style w:type="character" w:customStyle="1" w:styleId="Inhoudkop1Char">
    <w:name w:val="Inhoud_kop 1 Char"/>
    <w:basedOn w:val="Inhopg1Char"/>
    <w:link w:val="Inhoudkop1"/>
    <w:rsid w:val="004346B6"/>
    <w:rPr>
      <w:smallCaps/>
      <w:noProof/>
      <w:color w:val="0F4C81"/>
      <w:sz w:val="28"/>
      <w:lang w:val="nl-BE"/>
    </w:rPr>
  </w:style>
  <w:style w:type="paragraph" w:customStyle="1" w:styleId="Inhoudkop2">
    <w:name w:val="Inhoud_kop2"/>
    <w:basedOn w:val="Inhopg2"/>
    <w:link w:val="Inhoudkop2Char"/>
    <w:rsid w:val="002F086C"/>
  </w:style>
  <w:style w:type="character" w:customStyle="1" w:styleId="Inhoudkop2Char">
    <w:name w:val="Inhoud_kop2 Char"/>
    <w:basedOn w:val="Inhopg2Char"/>
    <w:link w:val="Inhoudkop2"/>
    <w:rsid w:val="002F086C"/>
    <w:rPr>
      <w:noProof/>
      <w:color w:val="7D7B7B" w:themeColor="text1" w:themeTint="A6"/>
      <w:lang w:val="nl-BE"/>
    </w:rPr>
  </w:style>
  <w:style w:type="paragraph" w:customStyle="1" w:styleId="Inhoudkop3">
    <w:name w:val="Inhoud_kop3"/>
    <w:basedOn w:val="Inhopg3"/>
    <w:link w:val="Inhoudkop3Char"/>
    <w:rsid w:val="002F086C"/>
  </w:style>
  <w:style w:type="character" w:customStyle="1" w:styleId="Inhoudkop3Char">
    <w:name w:val="Inhoud_kop3 Char"/>
    <w:basedOn w:val="Inhopg3Char"/>
    <w:link w:val="Inhoudkop3"/>
    <w:rsid w:val="002F086C"/>
    <w:rPr>
      <w:i w:val="0"/>
      <w:noProof/>
      <w:color w:val="0F4C81" w:themeColor="accent1"/>
      <w:sz w:val="21"/>
      <w:lang w:val="nl-BE"/>
    </w:rPr>
  </w:style>
  <w:style w:type="paragraph" w:customStyle="1" w:styleId="Citaatopsomteken2">
    <w:name w:val="Citaat opsom.teken 2"/>
    <w:basedOn w:val="Citaatopsomteken1"/>
    <w:link w:val="Citaatopsomteken2Char"/>
    <w:qFormat/>
    <w:rsid w:val="00191852"/>
    <w:pPr>
      <w:numPr>
        <w:numId w:val="13"/>
      </w:numPr>
    </w:pPr>
  </w:style>
  <w:style w:type="character" w:customStyle="1" w:styleId="Citaatopsomteken2Char">
    <w:name w:val="Citaat opsom.teken 2 Char"/>
    <w:basedOn w:val="Citaatopsomteken1Char"/>
    <w:link w:val="Citaatopsomteken2"/>
    <w:rsid w:val="00191852"/>
    <w:rPr>
      <w:i/>
      <w:color w:val="55BAA4"/>
      <w:lang w:val="nl-BE"/>
    </w:rPr>
  </w:style>
  <w:style w:type="character" w:styleId="Verwijzingopmerking">
    <w:name w:val="annotation reference"/>
    <w:basedOn w:val="Standaardalinea-lettertype"/>
    <w:uiPriority w:val="99"/>
    <w:semiHidden/>
    <w:unhideWhenUsed/>
    <w:rsid w:val="00E95766"/>
    <w:rPr>
      <w:sz w:val="16"/>
      <w:szCs w:val="16"/>
    </w:rPr>
  </w:style>
  <w:style w:type="paragraph" w:styleId="Tekstopmerking">
    <w:name w:val="annotation text"/>
    <w:basedOn w:val="Standaard"/>
    <w:link w:val="TekstopmerkingChar"/>
    <w:uiPriority w:val="99"/>
    <w:unhideWhenUsed/>
    <w:rsid w:val="00E95766"/>
    <w:pPr>
      <w:spacing w:line="240" w:lineRule="auto"/>
    </w:pPr>
    <w:rPr>
      <w:sz w:val="20"/>
      <w:szCs w:val="20"/>
    </w:rPr>
  </w:style>
  <w:style w:type="character" w:customStyle="1" w:styleId="TekstopmerkingChar">
    <w:name w:val="Tekst opmerking Char"/>
    <w:basedOn w:val="Standaardalinea-lettertype"/>
    <w:link w:val="Tekstopmerking"/>
    <w:uiPriority w:val="99"/>
    <w:rsid w:val="00E95766"/>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95766"/>
    <w:rPr>
      <w:b/>
      <w:bCs/>
    </w:rPr>
  </w:style>
  <w:style w:type="character" w:customStyle="1" w:styleId="OnderwerpvanopmerkingChar">
    <w:name w:val="Onderwerp van opmerking Char"/>
    <w:basedOn w:val="TekstopmerkingChar"/>
    <w:link w:val="Onderwerpvanopmerking"/>
    <w:uiPriority w:val="99"/>
    <w:semiHidden/>
    <w:rsid w:val="00E95766"/>
    <w:rPr>
      <w:b/>
      <w:bCs/>
      <w:sz w:val="20"/>
      <w:szCs w:val="20"/>
      <w:lang w:val="nl-BE"/>
    </w:rPr>
  </w:style>
  <w:style w:type="table" w:styleId="Lichtelijst-accent1">
    <w:name w:val="Light List Accent 1"/>
    <w:basedOn w:val="Standaardtabel"/>
    <w:uiPriority w:val="61"/>
    <w:rsid w:val="00643BA2"/>
    <w:pPr>
      <w:spacing w:after="0" w:line="240" w:lineRule="auto"/>
    </w:pPr>
    <w:tblPr>
      <w:tblStyleRowBandSize w:val="1"/>
      <w:tblStyleColBandSize w:val="1"/>
      <w:tblBorders>
        <w:top w:val="single" w:sz="8" w:space="0" w:color="0F4C81" w:themeColor="accent1"/>
        <w:left w:val="single" w:sz="8" w:space="0" w:color="0F4C81" w:themeColor="accent1"/>
        <w:bottom w:val="single" w:sz="8" w:space="0" w:color="0F4C81" w:themeColor="accent1"/>
        <w:right w:val="single" w:sz="8" w:space="0" w:color="0F4C81" w:themeColor="accent1"/>
      </w:tblBorders>
    </w:tblPr>
    <w:tblStylePr w:type="firstRow">
      <w:pPr>
        <w:spacing w:before="0" w:after="0" w:line="240" w:lineRule="auto"/>
      </w:pPr>
      <w:rPr>
        <w:b/>
        <w:bCs/>
        <w:color w:val="FFFFFF" w:themeColor="background1"/>
      </w:rPr>
      <w:tblPr/>
      <w:tcPr>
        <w:shd w:val="clear" w:color="auto" w:fill="0F4C81" w:themeFill="accent1"/>
      </w:tcPr>
    </w:tblStylePr>
    <w:tblStylePr w:type="lastRow">
      <w:pPr>
        <w:spacing w:before="0" w:after="0" w:line="240" w:lineRule="auto"/>
      </w:pPr>
      <w:rPr>
        <w:b/>
        <w:bCs/>
      </w:rPr>
      <w:tblPr/>
      <w:tcPr>
        <w:tcBorders>
          <w:top w:val="double" w:sz="6" w:space="0" w:color="0F4C81" w:themeColor="accent1"/>
          <w:left w:val="single" w:sz="8" w:space="0" w:color="0F4C81" w:themeColor="accent1"/>
          <w:bottom w:val="single" w:sz="8" w:space="0" w:color="0F4C81" w:themeColor="accent1"/>
          <w:right w:val="single" w:sz="8" w:space="0" w:color="0F4C81" w:themeColor="accent1"/>
        </w:tcBorders>
      </w:tcPr>
    </w:tblStylePr>
    <w:tblStylePr w:type="firstCol">
      <w:rPr>
        <w:b/>
        <w:bCs/>
      </w:rPr>
    </w:tblStylePr>
    <w:tblStylePr w:type="lastCol">
      <w:rPr>
        <w:b/>
        <w:bCs/>
      </w:rPr>
    </w:tblStylePr>
    <w:tblStylePr w:type="band1Vert">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tblStylePr w:type="band1Horz">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style>
  <w:style w:type="table" w:customStyle="1" w:styleId="deptWVG-stijl">
    <w:name w:val="deptWVG-stijl"/>
    <w:basedOn w:val="Standaardtabel"/>
    <w:uiPriority w:val="99"/>
    <w:rsid w:val="00CA493D"/>
    <w:pPr>
      <w:spacing w:after="0" w:line="240" w:lineRule="auto"/>
    </w:pPr>
    <w:rPr>
      <w:sz w:val="20"/>
    </w:rPr>
    <w:tblPr>
      <w:tblInd w:w="108" w:type="dxa"/>
      <w:tblBorders>
        <w:top w:val="single" w:sz="6" w:space="0" w:color="0F4C81" w:themeColor="accent1"/>
        <w:left w:val="single" w:sz="6" w:space="0" w:color="0F4C81" w:themeColor="accent1"/>
        <w:bottom w:val="single" w:sz="6" w:space="0" w:color="0F4C81" w:themeColor="accent1"/>
        <w:right w:val="single" w:sz="6" w:space="0" w:color="0F4C81" w:themeColor="accent1"/>
        <w:insideH w:val="single" w:sz="4" w:space="0" w:color="8C8069" w:themeColor="background2" w:themeShade="80"/>
        <w:insideV w:val="single" w:sz="4" w:space="0" w:color="8C8069" w:themeColor="background2" w:themeShade="80"/>
      </w:tblBorders>
    </w:tblPr>
    <w:tcPr>
      <w:shd w:val="clear" w:color="auto" w:fill="auto"/>
    </w:tcPr>
    <w:tblStylePr w:type="firstRow">
      <w:pPr>
        <w:jc w:val="left"/>
      </w:pPr>
      <w:rPr>
        <w:rFonts w:asciiTheme="majorHAnsi" w:hAnsiTheme="majorHAnsi"/>
        <w:b/>
        <w:color w:val="FFFFFF" w:themeColor="background1"/>
        <w:sz w:val="20"/>
      </w:rPr>
      <w:tblPr/>
      <w:tcPr>
        <w:tcBorders>
          <w:top w:val="nil"/>
          <w:left w:val="single" w:sz="4" w:space="0" w:color="0F4C81" w:themeColor="accent1"/>
          <w:bottom w:val="nil"/>
          <w:right w:val="single" w:sz="4" w:space="0" w:color="0F4C81" w:themeColor="accent1"/>
          <w:insideH w:val="nil"/>
          <w:insideV w:val="nil"/>
          <w:tl2br w:val="nil"/>
          <w:tr2bl w:val="nil"/>
        </w:tcBorders>
        <w:shd w:val="clear" w:color="auto" w:fill="0F4C81" w:themeFill="accent1"/>
      </w:tcPr>
    </w:tblStylePr>
    <w:tblStylePr w:type="lastRow">
      <w:rPr>
        <w:b/>
      </w:rPr>
    </w:tblStylePr>
  </w:style>
  <w:style w:type="table" w:styleId="Lichtelijst-accent3">
    <w:name w:val="Light List Accent 3"/>
    <w:basedOn w:val="Standaardtabel"/>
    <w:uiPriority w:val="61"/>
    <w:rsid w:val="00643BA2"/>
    <w:pPr>
      <w:spacing w:after="0" w:line="240" w:lineRule="auto"/>
    </w:pPr>
    <w:tblPr>
      <w:tblStyleRowBandSize w:val="1"/>
      <w:tblStyleColBandSize w:val="1"/>
      <w:tblBorders>
        <w:top w:val="single" w:sz="8" w:space="0" w:color="0E6DA7" w:themeColor="accent3"/>
        <w:left w:val="single" w:sz="8" w:space="0" w:color="0E6DA7" w:themeColor="accent3"/>
        <w:bottom w:val="single" w:sz="8" w:space="0" w:color="0E6DA7" w:themeColor="accent3"/>
        <w:right w:val="single" w:sz="8" w:space="0" w:color="0E6DA7" w:themeColor="accent3"/>
      </w:tblBorders>
    </w:tblPr>
    <w:tblStylePr w:type="firstRow">
      <w:pPr>
        <w:spacing w:before="0" w:after="0" w:line="240" w:lineRule="auto"/>
      </w:pPr>
      <w:rPr>
        <w:b/>
        <w:bCs/>
        <w:color w:val="FFFFFF" w:themeColor="background1"/>
      </w:rPr>
      <w:tblPr/>
      <w:tcPr>
        <w:shd w:val="clear" w:color="auto" w:fill="0E6DA7" w:themeFill="accent3"/>
      </w:tcPr>
    </w:tblStylePr>
    <w:tblStylePr w:type="lastRow">
      <w:pPr>
        <w:spacing w:before="0" w:after="0" w:line="240" w:lineRule="auto"/>
      </w:pPr>
      <w:rPr>
        <w:b/>
        <w:bCs/>
      </w:rPr>
      <w:tblPr/>
      <w:tcPr>
        <w:tcBorders>
          <w:top w:val="double" w:sz="6" w:space="0" w:color="0E6DA7" w:themeColor="accent3"/>
          <w:left w:val="single" w:sz="8" w:space="0" w:color="0E6DA7" w:themeColor="accent3"/>
          <w:bottom w:val="single" w:sz="8" w:space="0" w:color="0E6DA7" w:themeColor="accent3"/>
          <w:right w:val="single" w:sz="8" w:space="0" w:color="0E6DA7" w:themeColor="accent3"/>
        </w:tcBorders>
      </w:tcPr>
    </w:tblStylePr>
    <w:tblStylePr w:type="firstCol">
      <w:rPr>
        <w:b/>
        <w:bCs/>
      </w:rPr>
    </w:tblStylePr>
    <w:tblStylePr w:type="lastCol">
      <w:rPr>
        <w:b/>
        <w:bCs/>
      </w:rPr>
    </w:tblStylePr>
    <w:tblStylePr w:type="band1Vert">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tblStylePr w:type="band1Horz">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style>
  <w:style w:type="paragraph" w:customStyle="1" w:styleId="Default">
    <w:name w:val="Default"/>
    <w:rsid w:val="00643BA2"/>
    <w:pPr>
      <w:autoSpaceDE w:val="0"/>
      <w:autoSpaceDN w:val="0"/>
      <w:adjustRightInd w:val="0"/>
      <w:spacing w:after="0" w:line="240" w:lineRule="auto"/>
    </w:pPr>
    <w:rPr>
      <w:rFonts w:ascii="Georgia" w:hAnsi="Georgia" w:cs="Georgia"/>
      <w:color w:val="000000"/>
      <w:sz w:val="24"/>
      <w:szCs w:val="24"/>
      <w:lang w:val="nl-BE"/>
    </w:rPr>
  </w:style>
  <w:style w:type="character" w:styleId="Zwaar">
    <w:name w:val="Strong"/>
    <w:basedOn w:val="Standaardalinea-lettertype"/>
    <w:uiPriority w:val="22"/>
    <w:rsid w:val="00643BA2"/>
    <w:rPr>
      <w:b/>
      <w:bCs/>
    </w:rPr>
  </w:style>
  <w:style w:type="paragraph" w:customStyle="1" w:styleId="Tabelheader">
    <w:name w:val="Tabel header"/>
    <w:basedOn w:val="Standaard"/>
    <w:qFormat/>
    <w:rsid w:val="00FD1CF1"/>
    <w:pPr>
      <w:spacing w:line="240" w:lineRule="auto"/>
      <w:contextualSpacing/>
      <w:jc w:val="center"/>
    </w:pPr>
    <w:rPr>
      <w:rFonts w:ascii="Calibri" w:hAnsi="Calibri"/>
      <w:bCs/>
      <w:color w:val="FFFFFF" w:themeColor="background1"/>
      <w:sz w:val="20"/>
    </w:rPr>
  </w:style>
  <w:style w:type="paragraph" w:customStyle="1" w:styleId="Tabelinhoud">
    <w:name w:val="Tabel inhoud"/>
    <w:basedOn w:val="Standaard"/>
    <w:qFormat/>
    <w:rsid w:val="00FD1CF1"/>
    <w:pPr>
      <w:spacing w:line="270" w:lineRule="exact"/>
      <w:contextualSpacing/>
    </w:pPr>
    <w:rPr>
      <w:rFonts w:ascii="Calibri" w:hAnsi="Calibri"/>
      <w:bCs/>
      <w:color w:val="1C1A15" w:themeColor="background2" w:themeShade="1A"/>
      <w:sz w:val="20"/>
      <w:szCs w:val="17"/>
    </w:rPr>
  </w:style>
  <w:style w:type="paragraph" w:customStyle="1" w:styleId="Vlottetekst-roodMSF">
    <w:name w:val="Vlotte tekst - rood MSF"/>
    <w:basedOn w:val="Standaard"/>
    <w:rsid w:val="00643BA2"/>
    <w:pPr>
      <w:spacing w:line="270" w:lineRule="exact"/>
      <w:contextualSpacing/>
    </w:pPr>
    <w:rPr>
      <w:rFonts w:ascii="Calibri" w:hAnsi="Calibri"/>
      <w:color w:val="1C1A15" w:themeColor="background2" w:themeShade="1A"/>
    </w:rPr>
  </w:style>
  <w:style w:type="paragraph" w:customStyle="1" w:styleId="Streepjes">
    <w:name w:val="Streepjes"/>
    <w:basedOn w:val="Standaard"/>
    <w:qFormat/>
    <w:rsid w:val="00D5532A"/>
    <w:pPr>
      <w:tabs>
        <w:tab w:val="right" w:pos="9923"/>
      </w:tabs>
      <w:spacing w:line="240" w:lineRule="auto"/>
      <w:contextualSpacing/>
      <w:jc w:val="right"/>
    </w:pPr>
    <w:rPr>
      <w:rFonts w:ascii="Calibri" w:hAnsi="Calibri" w:cs="Calibri"/>
      <w:color w:val="0F4C81"/>
      <w:sz w:val="16"/>
    </w:rPr>
  </w:style>
  <w:style w:type="paragraph" w:customStyle="1" w:styleId="Inspringing">
    <w:name w:val="Inspringing"/>
    <w:basedOn w:val="Standaard"/>
    <w:rsid w:val="00643BA2"/>
    <w:pPr>
      <w:numPr>
        <w:numId w:val="15"/>
      </w:numPr>
      <w:spacing w:line="270" w:lineRule="exact"/>
      <w:contextualSpacing/>
    </w:pPr>
    <w:rPr>
      <w:rFonts w:ascii="Calibri" w:hAnsi="Calibri"/>
      <w:color w:val="1C1A15" w:themeColor="background2" w:themeShade="1A"/>
    </w:rPr>
  </w:style>
  <w:style w:type="paragraph" w:styleId="Inhopg4">
    <w:name w:val="toc 4"/>
    <w:basedOn w:val="Standaard"/>
    <w:next w:val="Standaard"/>
    <w:autoRedefine/>
    <w:uiPriority w:val="39"/>
    <w:unhideWhenUsed/>
    <w:rsid w:val="00643BA2"/>
    <w:pPr>
      <w:spacing w:after="100" w:line="276" w:lineRule="auto"/>
      <w:ind w:left="660"/>
    </w:pPr>
    <w:rPr>
      <w:rFonts w:eastAsiaTheme="minorEastAsia"/>
      <w:lang w:eastAsia="nl-BE"/>
    </w:rPr>
  </w:style>
  <w:style w:type="paragraph" w:styleId="Inhopg5">
    <w:name w:val="toc 5"/>
    <w:basedOn w:val="Standaard"/>
    <w:next w:val="Standaard"/>
    <w:autoRedefine/>
    <w:uiPriority w:val="39"/>
    <w:unhideWhenUsed/>
    <w:rsid w:val="00643BA2"/>
    <w:pPr>
      <w:spacing w:after="100" w:line="276" w:lineRule="auto"/>
      <w:ind w:left="880"/>
    </w:pPr>
    <w:rPr>
      <w:rFonts w:eastAsiaTheme="minorEastAsia"/>
      <w:lang w:eastAsia="nl-BE"/>
    </w:rPr>
  </w:style>
  <w:style w:type="paragraph" w:styleId="Inhopg6">
    <w:name w:val="toc 6"/>
    <w:basedOn w:val="Standaard"/>
    <w:next w:val="Standaard"/>
    <w:autoRedefine/>
    <w:uiPriority w:val="39"/>
    <w:unhideWhenUsed/>
    <w:rsid w:val="00643BA2"/>
    <w:pPr>
      <w:spacing w:after="100" w:line="276" w:lineRule="auto"/>
      <w:ind w:left="1100"/>
    </w:pPr>
    <w:rPr>
      <w:rFonts w:eastAsiaTheme="minorEastAsia"/>
      <w:lang w:eastAsia="nl-BE"/>
    </w:rPr>
  </w:style>
  <w:style w:type="paragraph" w:styleId="Inhopg7">
    <w:name w:val="toc 7"/>
    <w:basedOn w:val="Standaard"/>
    <w:next w:val="Standaard"/>
    <w:autoRedefine/>
    <w:uiPriority w:val="39"/>
    <w:unhideWhenUsed/>
    <w:rsid w:val="00643BA2"/>
    <w:pPr>
      <w:spacing w:after="100" w:line="276" w:lineRule="auto"/>
      <w:ind w:left="1320"/>
    </w:pPr>
    <w:rPr>
      <w:rFonts w:eastAsiaTheme="minorEastAsia"/>
      <w:lang w:eastAsia="nl-BE"/>
    </w:rPr>
  </w:style>
  <w:style w:type="paragraph" w:styleId="Inhopg8">
    <w:name w:val="toc 8"/>
    <w:basedOn w:val="Standaard"/>
    <w:next w:val="Standaard"/>
    <w:autoRedefine/>
    <w:uiPriority w:val="39"/>
    <w:unhideWhenUsed/>
    <w:rsid w:val="00643BA2"/>
    <w:pPr>
      <w:spacing w:after="100" w:line="276" w:lineRule="auto"/>
      <w:ind w:left="1540"/>
    </w:pPr>
    <w:rPr>
      <w:rFonts w:eastAsiaTheme="minorEastAsia"/>
      <w:lang w:eastAsia="nl-BE"/>
    </w:rPr>
  </w:style>
  <w:style w:type="paragraph" w:styleId="Inhopg9">
    <w:name w:val="toc 9"/>
    <w:basedOn w:val="Standaard"/>
    <w:next w:val="Standaard"/>
    <w:autoRedefine/>
    <w:uiPriority w:val="39"/>
    <w:unhideWhenUsed/>
    <w:rsid w:val="00643BA2"/>
    <w:pPr>
      <w:spacing w:after="100" w:line="276" w:lineRule="auto"/>
      <w:ind w:left="1760"/>
    </w:pPr>
    <w:rPr>
      <w:rFonts w:eastAsiaTheme="minorEastAsia"/>
      <w:lang w:eastAsia="nl-BE"/>
    </w:rPr>
  </w:style>
  <w:style w:type="table" w:customStyle="1" w:styleId="Rastertabel41">
    <w:name w:val="Rastertabel 41"/>
    <w:basedOn w:val="Standaardtabel"/>
    <w:uiPriority w:val="49"/>
    <w:rsid w:val="00643BA2"/>
    <w:pPr>
      <w:spacing w:after="0" w:line="240" w:lineRule="auto"/>
      <w:jc w:val="center"/>
    </w:pPr>
    <w:rPr>
      <w:rFonts w:ascii="Flanders Art Serif" w:hAnsi="Flanders Art Serif"/>
    </w:rPr>
    <w:tblPr>
      <w:tblStyleRowBandSize w:val="1"/>
      <w:tblStyleColBandSize w:val="1"/>
      <w:tblBorders>
        <w:bottom w:val="single" w:sz="4" w:space="0" w:color="878585" w:themeColor="text1" w:themeTint="99"/>
        <w:insideV w:val="single" w:sz="4" w:space="0" w:color="878585" w:themeColor="text1" w:themeTint="99"/>
      </w:tblBorders>
    </w:tblPr>
    <w:tcPr>
      <w:shd w:val="clear" w:color="auto" w:fill="auto"/>
      <w:vAlign w:val="center"/>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paragraph" w:customStyle="1" w:styleId="Tabelbron">
    <w:name w:val="Tabel_bron"/>
    <w:basedOn w:val="Standaard"/>
    <w:link w:val="TabelbronChar"/>
    <w:qFormat/>
    <w:rsid w:val="0077713D"/>
    <w:pPr>
      <w:spacing w:line="240" w:lineRule="auto"/>
    </w:pPr>
    <w:rPr>
      <w:color w:val="9B9999" w:themeColor="text1" w:themeTint="80"/>
      <w:sz w:val="18"/>
      <w:lang w:val="en-US"/>
    </w:rPr>
  </w:style>
  <w:style w:type="character" w:customStyle="1" w:styleId="TabelbronChar">
    <w:name w:val="Tabel_bron Char"/>
    <w:basedOn w:val="Standaardalinea-lettertype"/>
    <w:link w:val="Tabelbron"/>
    <w:rsid w:val="0077713D"/>
    <w:rPr>
      <w:color w:val="9B9999" w:themeColor="text1" w:themeTint="80"/>
      <w:sz w:val="18"/>
      <w:lang w:val="en-US"/>
    </w:rPr>
  </w:style>
  <w:style w:type="paragraph" w:styleId="Normaalweb">
    <w:name w:val="Normal (Web)"/>
    <w:basedOn w:val="Standaard"/>
    <w:uiPriority w:val="99"/>
    <w:unhideWhenUsed/>
    <w:rsid w:val="00A0150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6">
    <w:name w:val="A6"/>
    <w:uiPriority w:val="99"/>
    <w:rsid w:val="00A01502"/>
    <w:rPr>
      <w:rFonts w:cs="TT Prosto Sans"/>
      <w:color w:val="000000"/>
      <w:sz w:val="16"/>
      <w:szCs w:val="16"/>
    </w:rPr>
  </w:style>
  <w:style w:type="character" w:customStyle="1" w:styleId="A5">
    <w:name w:val="A5"/>
    <w:uiPriority w:val="99"/>
    <w:rsid w:val="00A01502"/>
    <w:rPr>
      <w:rFonts w:cs="TT Prosto Sans"/>
      <w:color w:val="000000"/>
      <w:sz w:val="12"/>
      <w:szCs w:val="12"/>
    </w:rPr>
  </w:style>
  <w:style w:type="paragraph" w:styleId="Revisie">
    <w:name w:val="Revision"/>
    <w:hidden/>
    <w:uiPriority w:val="99"/>
    <w:semiHidden/>
    <w:rsid w:val="00A01502"/>
    <w:pPr>
      <w:spacing w:after="0" w:line="240" w:lineRule="auto"/>
    </w:pPr>
    <w:rPr>
      <w:lang w:val="nl-BE"/>
    </w:rPr>
  </w:style>
  <w:style w:type="character" w:styleId="GevolgdeHyperlink">
    <w:name w:val="FollowedHyperlink"/>
    <w:basedOn w:val="Standaardalinea-lettertype"/>
    <w:uiPriority w:val="99"/>
    <w:semiHidden/>
    <w:unhideWhenUsed/>
    <w:rsid w:val="00817F47"/>
    <w:rPr>
      <w:color w:val="AA78AA" w:themeColor="followedHyperlink"/>
      <w:u w:val="single"/>
    </w:rPr>
  </w:style>
  <w:style w:type="table" w:customStyle="1" w:styleId="Rastertabel1licht-Accent51">
    <w:name w:val="Rastertabel 1 licht - Accent 51"/>
    <w:basedOn w:val="Standaardtabel"/>
    <w:uiPriority w:val="46"/>
    <w:rsid w:val="00BA49FF"/>
    <w:pPr>
      <w:spacing w:after="0" w:line="240" w:lineRule="auto"/>
    </w:pPr>
    <w:tblPr>
      <w:tblStyleRowBandSize w:val="1"/>
      <w:tblStyleColBandSize w:val="1"/>
      <w:tblBorders>
        <w:top w:val="single" w:sz="4" w:space="0" w:color="F1AEAD" w:themeColor="accent5" w:themeTint="66"/>
        <w:left w:val="single" w:sz="4" w:space="0" w:color="F1AEAD" w:themeColor="accent5" w:themeTint="66"/>
        <w:bottom w:val="single" w:sz="4" w:space="0" w:color="F1AEAD" w:themeColor="accent5" w:themeTint="66"/>
        <w:right w:val="single" w:sz="4" w:space="0" w:color="F1AEAD" w:themeColor="accent5" w:themeTint="66"/>
        <w:insideH w:val="single" w:sz="4" w:space="0" w:color="F1AEAD" w:themeColor="accent5" w:themeTint="66"/>
        <w:insideV w:val="single" w:sz="4" w:space="0" w:color="F1AEAD" w:themeColor="accent5" w:themeTint="66"/>
      </w:tblBorders>
    </w:tblPr>
    <w:tblStylePr w:type="firstRow">
      <w:rPr>
        <w:b/>
        <w:bCs/>
      </w:rPr>
      <w:tblPr/>
      <w:tcPr>
        <w:tcBorders>
          <w:bottom w:val="single" w:sz="12" w:space="0" w:color="EA8685" w:themeColor="accent5" w:themeTint="99"/>
        </w:tcBorders>
      </w:tcPr>
    </w:tblStylePr>
    <w:tblStylePr w:type="lastRow">
      <w:rPr>
        <w:b/>
        <w:bCs/>
      </w:rPr>
      <w:tblPr/>
      <w:tcPr>
        <w:tcBorders>
          <w:top w:val="double" w:sz="2" w:space="0" w:color="EA8685" w:themeColor="accent5" w:themeTint="99"/>
        </w:tcBorders>
      </w:tcPr>
    </w:tblStylePr>
    <w:tblStylePr w:type="firstCol">
      <w:rPr>
        <w:b/>
        <w:bCs/>
      </w:rPr>
    </w:tblStylePr>
    <w:tblStylePr w:type="lastCol">
      <w:rPr>
        <w:b/>
        <w:bCs/>
      </w:rPr>
    </w:tblStylePr>
  </w:style>
  <w:style w:type="paragraph" w:customStyle="1" w:styleId="Lijstgenummerd">
    <w:name w:val="Lijst_genummerd"/>
    <w:basedOn w:val="Lijstopsomteken0"/>
    <w:link w:val="LijstgenummerdChar"/>
    <w:qFormat/>
    <w:rsid w:val="008301C7"/>
    <w:pPr>
      <w:numPr>
        <w:numId w:val="37"/>
      </w:numPr>
    </w:pPr>
  </w:style>
  <w:style w:type="character" w:customStyle="1" w:styleId="LijstgenummerdChar">
    <w:name w:val="Lijst_genummerd Char"/>
    <w:basedOn w:val="Standaardalinea-lettertype"/>
    <w:link w:val="Lijstgenummerd"/>
    <w:rsid w:val="008301C7"/>
    <w:rPr>
      <w:rFonts w:cstheme="minorHAnsi"/>
      <w:lang w:val="nl-BE"/>
    </w:rPr>
  </w:style>
  <w:style w:type="paragraph" w:customStyle="1" w:styleId="kader-gekleurd">
    <w:name w:val="kader-gekleurd"/>
    <w:basedOn w:val="Standaard"/>
    <w:link w:val="kader-gekleurdChar"/>
    <w:autoRedefine/>
    <w:rsid w:val="00275AEA"/>
    <w:pPr>
      <w:shd w:val="clear" w:color="auto" w:fill="8BAE00"/>
      <w:ind w:left="720" w:hanging="720"/>
    </w:pPr>
    <w:rPr>
      <w:color w:val="FFFFFF" w:themeColor="background1"/>
    </w:rPr>
  </w:style>
  <w:style w:type="character" w:customStyle="1" w:styleId="kader-gekleurdChar">
    <w:name w:val="kader-gekleurd Char"/>
    <w:basedOn w:val="Standaardalinea-lettertype"/>
    <w:link w:val="kader-gekleurd"/>
    <w:rsid w:val="00275AEA"/>
    <w:rPr>
      <w:color w:val="FFFFFF" w:themeColor="background1"/>
      <w:shd w:val="clear" w:color="auto" w:fill="8BAE00"/>
      <w:lang w:val="nl-BE"/>
    </w:rPr>
  </w:style>
  <w:style w:type="paragraph" w:customStyle="1" w:styleId="Vraagstelling">
    <w:name w:val="Vraagstelling"/>
    <w:basedOn w:val="Lijstopsomteken0"/>
    <w:next w:val="Standaard"/>
    <w:link w:val="VraagstellingChar"/>
    <w:qFormat/>
    <w:rsid w:val="004D794D"/>
    <w:pPr>
      <w:numPr>
        <w:numId w:val="19"/>
      </w:numPr>
      <w:spacing w:before="120" w:after="120"/>
    </w:pPr>
    <w:rPr>
      <w:b/>
    </w:rPr>
  </w:style>
  <w:style w:type="character" w:customStyle="1" w:styleId="VraagstellingChar">
    <w:name w:val="Vraagstelling Char"/>
    <w:basedOn w:val="LijstopsomtekenChar"/>
    <w:link w:val="Vraagstelling"/>
    <w:rsid w:val="004D794D"/>
    <w:rPr>
      <w:rFonts w:cstheme="minorHAnsi"/>
      <w:b/>
      <w:lang w:val="nl-BE"/>
    </w:rPr>
  </w:style>
  <w:style w:type="paragraph" w:customStyle="1" w:styleId="Vraagstellingkaderblauwpijl">
    <w:name w:val="Vraagstelling kader blauw+pijl"/>
    <w:basedOn w:val="Vraagstelling"/>
    <w:next w:val="Standaard"/>
    <w:link w:val="VraagstellingkaderblauwpijlChar"/>
    <w:qFormat/>
    <w:rsid w:val="00D33FA1"/>
    <w:pPr>
      <w:pBdr>
        <w:top w:val="single" w:sz="8" w:space="1" w:color="0F4C81"/>
        <w:left w:val="single" w:sz="8" w:space="4" w:color="0F4C81"/>
        <w:bottom w:val="single" w:sz="8" w:space="1" w:color="0F4C81"/>
        <w:right w:val="single" w:sz="8" w:space="4" w:color="0F4C81"/>
      </w:pBdr>
    </w:pPr>
  </w:style>
  <w:style w:type="character" w:customStyle="1" w:styleId="VraagstellingkaderblauwpijlChar">
    <w:name w:val="Vraagstelling kader blauw+pijl Char"/>
    <w:basedOn w:val="VraagstellingChar"/>
    <w:link w:val="Vraagstellingkaderblauwpijl"/>
    <w:rsid w:val="00D33FA1"/>
    <w:rPr>
      <w:rFonts w:cstheme="minorHAnsi"/>
      <w:b/>
      <w:lang w:val="nl-BE"/>
    </w:rPr>
  </w:style>
  <w:style w:type="paragraph" w:customStyle="1" w:styleId="Standard">
    <w:name w:val="Standard"/>
    <w:rsid w:val="00C137B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nl-BE" w:eastAsia="zh-CN" w:bidi="hi-IN"/>
    </w:rPr>
  </w:style>
  <w:style w:type="table" w:customStyle="1" w:styleId="Onopgemaaktetabel21">
    <w:name w:val="Onopgemaakte tabel 21"/>
    <w:basedOn w:val="Standaardtabel"/>
    <w:uiPriority w:val="42"/>
    <w:rsid w:val="00C137BA"/>
    <w:pPr>
      <w:spacing w:after="0" w:line="240" w:lineRule="auto"/>
    </w:pPr>
    <w:rPr>
      <w:lang w:val="nl-BE"/>
    </w:rPr>
    <w:tblPr>
      <w:tblStyleRowBandSize w:val="1"/>
      <w:tblStyleColBandSize w:val="1"/>
      <w:tblBorders>
        <w:top w:val="single" w:sz="4" w:space="0" w:color="9B9999" w:themeColor="text1" w:themeTint="80"/>
        <w:bottom w:val="single" w:sz="4" w:space="0" w:color="9B9999" w:themeColor="text1" w:themeTint="80"/>
      </w:tblBorders>
    </w:tblPr>
    <w:tblStylePr w:type="firstRow">
      <w:rPr>
        <w:b/>
        <w:bCs/>
      </w:rPr>
      <w:tblPr/>
      <w:tcPr>
        <w:tcBorders>
          <w:bottom w:val="single" w:sz="4" w:space="0" w:color="9B9999" w:themeColor="text1" w:themeTint="80"/>
        </w:tcBorders>
      </w:tcPr>
    </w:tblStylePr>
    <w:tblStylePr w:type="lastRow">
      <w:rPr>
        <w:b/>
        <w:bCs/>
      </w:rPr>
      <w:tblPr/>
      <w:tcPr>
        <w:tcBorders>
          <w:top w:val="single" w:sz="4" w:space="0" w:color="9B9999" w:themeColor="text1" w:themeTint="80"/>
        </w:tcBorders>
      </w:tcPr>
    </w:tblStylePr>
    <w:tblStylePr w:type="firstCol">
      <w:rPr>
        <w:b/>
        <w:bCs/>
      </w:rPr>
    </w:tblStylePr>
    <w:tblStylePr w:type="lastCol">
      <w:rPr>
        <w:b/>
        <w:bCs/>
      </w:rPr>
    </w:tblStylePr>
    <w:tblStylePr w:type="band1Vert">
      <w:tblPr/>
      <w:tcPr>
        <w:tcBorders>
          <w:left w:val="single" w:sz="4" w:space="0" w:color="9B9999" w:themeColor="text1" w:themeTint="80"/>
          <w:right w:val="single" w:sz="4" w:space="0" w:color="9B9999" w:themeColor="text1" w:themeTint="80"/>
        </w:tcBorders>
      </w:tcPr>
    </w:tblStylePr>
    <w:tblStylePr w:type="band2Vert">
      <w:tblPr/>
      <w:tcPr>
        <w:tcBorders>
          <w:left w:val="single" w:sz="4" w:space="0" w:color="9B9999" w:themeColor="text1" w:themeTint="80"/>
          <w:right w:val="single" w:sz="4" w:space="0" w:color="9B9999" w:themeColor="text1" w:themeTint="80"/>
        </w:tcBorders>
      </w:tcPr>
    </w:tblStylePr>
    <w:tblStylePr w:type="band1Horz">
      <w:tblPr/>
      <w:tcPr>
        <w:tcBorders>
          <w:top w:val="single" w:sz="4" w:space="0" w:color="9B9999" w:themeColor="text1" w:themeTint="80"/>
          <w:bottom w:val="single" w:sz="4" w:space="0" w:color="9B9999" w:themeColor="text1" w:themeTint="80"/>
        </w:tcBorders>
      </w:tcPr>
    </w:tblStylePr>
  </w:style>
  <w:style w:type="paragraph" w:styleId="Aanhef">
    <w:name w:val="Salutation"/>
    <w:basedOn w:val="Standaard"/>
    <w:next w:val="Standaard"/>
    <w:link w:val="AanhefChar"/>
    <w:uiPriority w:val="99"/>
    <w:semiHidden/>
    <w:unhideWhenUsed/>
    <w:rsid w:val="00FD13BF"/>
  </w:style>
  <w:style w:type="character" w:customStyle="1" w:styleId="AanhefChar">
    <w:name w:val="Aanhef Char"/>
    <w:basedOn w:val="Standaardalinea-lettertype"/>
    <w:link w:val="Aanhef"/>
    <w:uiPriority w:val="99"/>
    <w:semiHidden/>
    <w:rsid w:val="00FD13BF"/>
    <w:rPr>
      <w:lang w:val="nl-BE"/>
    </w:rPr>
  </w:style>
  <w:style w:type="paragraph" w:styleId="Adresenvelop">
    <w:name w:val="envelope address"/>
    <w:basedOn w:val="Standaard"/>
    <w:uiPriority w:val="99"/>
    <w:semiHidden/>
    <w:unhideWhenUsed/>
    <w:rsid w:val="00FD13B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FD13BF"/>
    <w:pPr>
      <w:spacing w:line="240" w:lineRule="auto"/>
      <w:ind w:left="4252"/>
    </w:pPr>
  </w:style>
  <w:style w:type="character" w:customStyle="1" w:styleId="AfsluitingChar">
    <w:name w:val="Afsluiting Char"/>
    <w:basedOn w:val="Standaardalinea-lettertype"/>
    <w:link w:val="Afsluiting"/>
    <w:uiPriority w:val="99"/>
    <w:semiHidden/>
    <w:rsid w:val="00FD13BF"/>
    <w:rPr>
      <w:lang w:val="nl-BE"/>
    </w:rPr>
  </w:style>
  <w:style w:type="paragraph" w:styleId="Afzender">
    <w:name w:val="envelope return"/>
    <w:basedOn w:val="Standaard"/>
    <w:uiPriority w:val="99"/>
    <w:semiHidden/>
    <w:unhideWhenUsed/>
    <w:rsid w:val="00FD13BF"/>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FD13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FD13BF"/>
    <w:rPr>
      <w:rFonts w:asciiTheme="majorHAnsi" w:eastAsiaTheme="majorEastAsia" w:hAnsiTheme="majorHAnsi" w:cstheme="majorBidi"/>
      <w:sz w:val="24"/>
      <w:szCs w:val="24"/>
      <w:shd w:val="pct20" w:color="auto" w:fill="auto"/>
      <w:lang w:val="nl-BE"/>
    </w:rPr>
  </w:style>
  <w:style w:type="paragraph" w:styleId="Bibliografie">
    <w:name w:val="Bibliography"/>
    <w:basedOn w:val="Standaard"/>
    <w:next w:val="Standaard"/>
    <w:uiPriority w:val="37"/>
    <w:semiHidden/>
    <w:unhideWhenUsed/>
    <w:rsid w:val="00FD13BF"/>
  </w:style>
  <w:style w:type="paragraph" w:styleId="Bloktekst">
    <w:name w:val="Block Text"/>
    <w:basedOn w:val="Standaard"/>
    <w:uiPriority w:val="99"/>
    <w:semiHidden/>
    <w:unhideWhenUsed/>
    <w:rsid w:val="00FD13BF"/>
    <w:pPr>
      <w:pBdr>
        <w:top w:val="single" w:sz="2" w:space="10" w:color="0F4C81" w:themeColor="accent1" w:shadow="1"/>
        <w:left w:val="single" w:sz="2" w:space="10" w:color="0F4C81" w:themeColor="accent1" w:shadow="1"/>
        <w:bottom w:val="single" w:sz="2" w:space="10" w:color="0F4C81" w:themeColor="accent1" w:shadow="1"/>
        <w:right w:val="single" w:sz="2" w:space="10" w:color="0F4C81" w:themeColor="accent1" w:shadow="1"/>
      </w:pBdr>
      <w:ind w:left="1152" w:right="1152"/>
    </w:pPr>
    <w:rPr>
      <w:rFonts w:eastAsiaTheme="minorEastAsia"/>
      <w:i/>
      <w:iCs/>
      <w:color w:val="0F4C81" w:themeColor="accent1"/>
    </w:rPr>
  </w:style>
  <w:style w:type="paragraph" w:styleId="Datum">
    <w:name w:val="Date"/>
    <w:basedOn w:val="Standaard"/>
    <w:next w:val="Standaard"/>
    <w:link w:val="DatumChar"/>
    <w:uiPriority w:val="99"/>
    <w:semiHidden/>
    <w:unhideWhenUsed/>
    <w:rsid w:val="00FD13BF"/>
  </w:style>
  <w:style w:type="character" w:customStyle="1" w:styleId="DatumChar">
    <w:name w:val="Datum Char"/>
    <w:basedOn w:val="Standaardalinea-lettertype"/>
    <w:link w:val="Datum"/>
    <w:uiPriority w:val="99"/>
    <w:semiHidden/>
    <w:rsid w:val="00FD13BF"/>
    <w:rPr>
      <w:lang w:val="nl-BE"/>
    </w:rPr>
  </w:style>
  <w:style w:type="paragraph" w:styleId="Documentstructuur">
    <w:name w:val="Document Map"/>
    <w:basedOn w:val="Standaard"/>
    <w:link w:val="DocumentstructuurChar"/>
    <w:uiPriority w:val="99"/>
    <w:semiHidden/>
    <w:unhideWhenUsed/>
    <w:rsid w:val="00FD13BF"/>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FD13BF"/>
    <w:rPr>
      <w:rFonts w:ascii="Segoe UI" w:hAnsi="Segoe UI" w:cs="Segoe UI"/>
      <w:sz w:val="16"/>
      <w:szCs w:val="16"/>
      <w:lang w:val="nl-BE"/>
    </w:rPr>
  </w:style>
  <w:style w:type="paragraph" w:styleId="Eindnoottekst">
    <w:name w:val="endnote text"/>
    <w:basedOn w:val="Standaard"/>
    <w:link w:val="EindnoottekstChar"/>
    <w:uiPriority w:val="99"/>
    <w:semiHidden/>
    <w:unhideWhenUsed/>
    <w:rsid w:val="00FD13BF"/>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FD13BF"/>
    <w:rPr>
      <w:sz w:val="20"/>
      <w:szCs w:val="20"/>
      <w:lang w:val="nl-BE"/>
    </w:rPr>
  </w:style>
  <w:style w:type="paragraph" w:styleId="E-mailhandtekening">
    <w:name w:val="E-mail Signature"/>
    <w:basedOn w:val="Standaard"/>
    <w:link w:val="E-mailhandtekeningChar"/>
    <w:uiPriority w:val="99"/>
    <w:semiHidden/>
    <w:unhideWhenUsed/>
    <w:rsid w:val="00FD13BF"/>
    <w:pPr>
      <w:spacing w:line="240" w:lineRule="auto"/>
    </w:pPr>
  </w:style>
  <w:style w:type="character" w:customStyle="1" w:styleId="E-mailhandtekeningChar">
    <w:name w:val="E-mailhandtekening Char"/>
    <w:basedOn w:val="Standaardalinea-lettertype"/>
    <w:link w:val="E-mailhandtekening"/>
    <w:uiPriority w:val="99"/>
    <w:semiHidden/>
    <w:rsid w:val="00FD13BF"/>
    <w:rPr>
      <w:lang w:val="nl-BE"/>
    </w:rPr>
  </w:style>
  <w:style w:type="paragraph" w:styleId="Geenafstand">
    <w:name w:val="No Spacing"/>
    <w:uiPriority w:val="1"/>
    <w:rsid w:val="00FD13BF"/>
    <w:pPr>
      <w:spacing w:after="0" w:line="240" w:lineRule="auto"/>
    </w:pPr>
    <w:rPr>
      <w:lang w:val="nl-BE"/>
    </w:rPr>
  </w:style>
  <w:style w:type="paragraph" w:styleId="Handtekening">
    <w:name w:val="Signature"/>
    <w:basedOn w:val="Standaard"/>
    <w:link w:val="HandtekeningChar"/>
    <w:uiPriority w:val="99"/>
    <w:semiHidden/>
    <w:unhideWhenUsed/>
    <w:rsid w:val="00FD13BF"/>
    <w:pPr>
      <w:spacing w:line="240" w:lineRule="auto"/>
      <w:ind w:left="4252"/>
    </w:pPr>
  </w:style>
  <w:style w:type="character" w:customStyle="1" w:styleId="HandtekeningChar">
    <w:name w:val="Handtekening Char"/>
    <w:basedOn w:val="Standaardalinea-lettertype"/>
    <w:link w:val="Handtekening"/>
    <w:uiPriority w:val="99"/>
    <w:semiHidden/>
    <w:rsid w:val="00FD13BF"/>
    <w:rPr>
      <w:lang w:val="nl-BE"/>
    </w:rPr>
  </w:style>
  <w:style w:type="paragraph" w:styleId="HTML-voorafopgemaakt">
    <w:name w:val="HTML Preformatted"/>
    <w:basedOn w:val="Standaard"/>
    <w:link w:val="HTML-voorafopgemaaktChar"/>
    <w:uiPriority w:val="99"/>
    <w:semiHidden/>
    <w:unhideWhenUsed/>
    <w:rsid w:val="00FD13BF"/>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FD13BF"/>
    <w:rPr>
      <w:rFonts w:ascii="Consolas" w:hAnsi="Consolas" w:cs="Consolas"/>
      <w:sz w:val="20"/>
      <w:szCs w:val="20"/>
      <w:lang w:val="nl-BE"/>
    </w:rPr>
  </w:style>
  <w:style w:type="paragraph" w:styleId="HTML-adres">
    <w:name w:val="HTML Address"/>
    <w:basedOn w:val="Standaard"/>
    <w:link w:val="HTML-adresChar"/>
    <w:uiPriority w:val="99"/>
    <w:semiHidden/>
    <w:unhideWhenUsed/>
    <w:rsid w:val="00FD13BF"/>
    <w:pPr>
      <w:spacing w:line="240" w:lineRule="auto"/>
    </w:pPr>
    <w:rPr>
      <w:i/>
      <w:iCs/>
    </w:rPr>
  </w:style>
  <w:style w:type="character" w:customStyle="1" w:styleId="HTML-adresChar">
    <w:name w:val="HTML-adres Char"/>
    <w:basedOn w:val="Standaardalinea-lettertype"/>
    <w:link w:val="HTML-adres"/>
    <w:uiPriority w:val="99"/>
    <w:semiHidden/>
    <w:rsid w:val="00FD13BF"/>
    <w:rPr>
      <w:i/>
      <w:iCs/>
      <w:lang w:val="nl-BE"/>
    </w:rPr>
  </w:style>
  <w:style w:type="paragraph" w:styleId="Index1">
    <w:name w:val="index 1"/>
    <w:basedOn w:val="Standaard"/>
    <w:next w:val="Standaard"/>
    <w:autoRedefine/>
    <w:uiPriority w:val="99"/>
    <w:semiHidden/>
    <w:unhideWhenUsed/>
    <w:rsid w:val="00FD13BF"/>
    <w:pPr>
      <w:spacing w:line="240" w:lineRule="auto"/>
      <w:ind w:left="220" w:hanging="220"/>
    </w:pPr>
  </w:style>
  <w:style w:type="paragraph" w:styleId="Index2">
    <w:name w:val="index 2"/>
    <w:basedOn w:val="Standaard"/>
    <w:next w:val="Standaard"/>
    <w:autoRedefine/>
    <w:uiPriority w:val="99"/>
    <w:semiHidden/>
    <w:unhideWhenUsed/>
    <w:rsid w:val="00FD13BF"/>
    <w:pPr>
      <w:spacing w:line="240" w:lineRule="auto"/>
      <w:ind w:left="440" w:hanging="220"/>
    </w:pPr>
  </w:style>
  <w:style w:type="paragraph" w:styleId="Index3">
    <w:name w:val="index 3"/>
    <w:basedOn w:val="Standaard"/>
    <w:next w:val="Standaard"/>
    <w:autoRedefine/>
    <w:uiPriority w:val="99"/>
    <w:semiHidden/>
    <w:unhideWhenUsed/>
    <w:rsid w:val="00FD13BF"/>
    <w:pPr>
      <w:spacing w:line="240" w:lineRule="auto"/>
      <w:ind w:left="660" w:hanging="220"/>
    </w:pPr>
  </w:style>
  <w:style w:type="paragraph" w:styleId="Index4">
    <w:name w:val="index 4"/>
    <w:basedOn w:val="Standaard"/>
    <w:next w:val="Standaard"/>
    <w:autoRedefine/>
    <w:uiPriority w:val="99"/>
    <w:semiHidden/>
    <w:unhideWhenUsed/>
    <w:rsid w:val="00FD13BF"/>
    <w:pPr>
      <w:spacing w:line="240" w:lineRule="auto"/>
      <w:ind w:left="880" w:hanging="220"/>
    </w:pPr>
  </w:style>
  <w:style w:type="paragraph" w:styleId="Index5">
    <w:name w:val="index 5"/>
    <w:basedOn w:val="Standaard"/>
    <w:next w:val="Standaard"/>
    <w:autoRedefine/>
    <w:uiPriority w:val="99"/>
    <w:semiHidden/>
    <w:unhideWhenUsed/>
    <w:rsid w:val="00FD13BF"/>
    <w:pPr>
      <w:spacing w:line="240" w:lineRule="auto"/>
      <w:ind w:left="1100" w:hanging="220"/>
    </w:pPr>
  </w:style>
  <w:style w:type="paragraph" w:styleId="Index6">
    <w:name w:val="index 6"/>
    <w:basedOn w:val="Standaard"/>
    <w:next w:val="Standaard"/>
    <w:autoRedefine/>
    <w:uiPriority w:val="99"/>
    <w:semiHidden/>
    <w:unhideWhenUsed/>
    <w:rsid w:val="00FD13BF"/>
    <w:pPr>
      <w:spacing w:line="240" w:lineRule="auto"/>
      <w:ind w:left="1320" w:hanging="220"/>
    </w:pPr>
  </w:style>
  <w:style w:type="paragraph" w:styleId="Index7">
    <w:name w:val="index 7"/>
    <w:basedOn w:val="Standaard"/>
    <w:next w:val="Standaard"/>
    <w:autoRedefine/>
    <w:uiPriority w:val="99"/>
    <w:semiHidden/>
    <w:unhideWhenUsed/>
    <w:rsid w:val="00FD13BF"/>
    <w:pPr>
      <w:spacing w:line="240" w:lineRule="auto"/>
      <w:ind w:left="1540" w:hanging="220"/>
    </w:pPr>
  </w:style>
  <w:style w:type="paragraph" w:styleId="Index8">
    <w:name w:val="index 8"/>
    <w:basedOn w:val="Standaard"/>
    <w:next w:val="Standaard"/>
    <w:autoRedefine/>
    <w:uiPriority w:val="99"/>
    <w:semiHidden/>
    <w:unhideWhenUsed/>
    <w:rsid w:val="00FD13BF"/>
    <w:pPr>
      <w:spacing w:line="240" w:lineRule="auto"/>
      <w:ind w:left="1760" w:hanging="220"/>
    </w:pPr>
  </w:style>
  <w:style w:type="paragraph" w:styleId="Index9">
    <w:name w:val="index 9"/>
    <w:basedOn w:val="Standaard"/>
    <w:next w:val="Standaard"/>
    <w:autoRedefine/>
    <w:uiPriority w:val="99"/>
    <w:semiHidden/>
    <w:unhideWhenUsed/>
    <w:rsid w:val="00FD13BF"/>
    <w:pPr>
      <w:spacing w:line="240" w:lineRule="auto"/>
      <w:ind w:left="1980" w:hanging="220"/>
    </w:pPr>
  </w:style>
  <w:style w:type="paragraph" w:styleId="Indexkop">
    <w:name w:val="index heading"/>
    <w:basedOn w:val="Standaard"/>
    <w:next w:val="Index1"/>
    <w:uiPriority w:val="99"/>
    <w:semiHidden/>
    <w:unhideWhenUsed/>
    <w:rsid w:val="00FD13BF"/>
    <w:rPr>
      <w:rFonts w:asciiTheme="majorHAnsi" w:eastAsiaTheme="majorEastAsia" w:hAnsiTheme="majorHAnsi" w:cstheme="majorBidi"/>
      <w:b/>
      <w:bCs/>
    </w:rPr>
  </w:style>
  <w:style w:type="paragraph" w:styleId="Lijst5">
    <w:name w:val="List 5"/>
    <w:basedOn w:val="Standaard"/>
    <w:uiPriority w:val="99"/>
    <w:semiHidden/>
    <w:unhideWhenUsed/>
    <w:rsid w:val="00FD13BF"/>
    <w:pPr>
      <w:ind w:left="1415" w:hanging="283"/>
      <w:contextualSpacing/>
    </w:pPr>
  </w:style>
  <w:style w:type="paragraph" w:styleId="Lijstvoortzetting">
    <w:name w:val="List Continue"/>
    <w:basedOn w:val="Standaard"/>
    <w:uiPriority w:val="99"/>
    <w:semiHidden/>
    <w:unhideWhenUsed/>
    <w:rsid w:val="00FD13BF"/>
    <w:pPr>
      <w:spacing w:after="120"/>
      <w:ind w:left="283"/>
      <w:contextualSpacing/>
    </w:pPr>
  </w:style>
  <w:style w:type="paragraph" w:styleId="Lijstvoortzetting2">
    <w:name w:val="List Continue 2"/>
    <w:basedOn w:val="Standaard"/>
    <w:uiPriority w:val="99"/>
    <w:semiHidden/>
    <w:unhideWhenUsed/>
    <w:rsid w:val="00FD13BF"/>
    <w:pPr>
      <w:spacing w:after="120"/>
      <w:ind w:left="566"/>
      <w:contextualSpacing/>
    </w:pPr>
  </w:style>
  <w:style w:type="paragraph" w:styleId="Lijstvoortzetting3">
    <w:name w:val="List Continue 3"/>
    <w:basedOn w:val="Standaard"/>
    <w:uiPriority w:val="99"/>
    <w:semiHidden/>
    <w:unhideWhenUsed/>
    <w:rsid w:val="00FD13BF"/>
    <w:pPr>
      <w:spacing w:after="120"/>
      <w:ind w:left="849"/>
      <w:contextualSpacing/>
    </w:pPr>
  </w:style>
  <w:style w:type="paragraph" w:styleId="Lijstvoortzetting4">
    <w:name w:val="List Continue 4"/>
    <w:basedOn w:val="Standaard"/>
    <w:uiPriority w:val="99"/>
    <w:semiHidden/>
    <w:unhideWhenUsed/>
    <w:rsid w:val="00FD13BF"/>
    <w:pPr>
      <w:spacing w:after="120"/>
      <w:ind w:left="1132"/>
      <w:contextualSpacing/>
    </w:pPr>
  </w:style>
  <w:style w:type="paragraph" w:styleId="Lijstvoortzetting5">
    <w:name w:val="List Continue 5"/>
    <w:basedOn w:val="Standaard"/>
    <w:uiPriority w:val="99"/>
    <w:semiHidden/>
    <w:unhideWhenUsed/>
    <w:rsid w:val="00FD13BF"/>
    <w:pPr>
      <w:spacing w:after="120"/>
      <w:ind w:left="1415"/>
      <w:contextualSpacing/>
    </w:pPr>
  </w:style>
  <w:style w:type="paragraph" w:styleId="Macrotekst">
    <w:name w:val="macro"/>
    <w:link w:val="MacrotekstChar"/>
    <w:uiPriority w:val="99"/>
    <w:semiHidden/>
    <w:unhideWhenUsed/>
    <w:rsid w:val="00FD13BF"/>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nsolas" w:hAnsi="Consolas" w:cs="Consolas"/>
      <w:sz w:val="20"/>
      <w:szCs w:val="20"/>
      <w:lang w:val="nl-BE"/>
    </w:rPr>
  </w:style>
  <w:style w:type="character" w:customStyle="1" w:styleId="MacrotekstChar">
    <w:name w:val="Macrotekst Char"/>
    <w:basedOn w:val="Standaardalinea-lettertype"/>
    <w:link w:val="Macrotekst"/>
    <w:uiPriority w:val="99"/>
    <w:semiHidden/>
    <w:rsid w:val="00FD13BF"/>
    <w:rPr>
      <w:rFonts w:ascii="Consolas" w:hAnsi="Consolas" w:cs="Consolas"/>
      <w:sz w:val="20"/>
      <w:szCs w:val="20"/>
      <w:lang w:val="nl-BE"/>
    </w:rPr>
  </w:style>
  <w:style w:type="paragraph" w:styleId="Notitiekop">
    <w:name w:val="Note Heading"/>
    <w:basedOn w:val="Standaard"/>
    <w:next w:val="Standaard"/>
    <w:link w:val="NotitiekopChar"/>
    <w:uiPriority w:val="99"/>
    <w:semiHidden/>
    <w:unhideWhenUsed/>
    <w:rsid w:val="00FD13BF"/>
    <w:pPr>
      <w:spacing w:line="240" w:lineRule="auto"/>
    </w:pPr>
  </w:style>
  <w:style w:type="character" w:customStyle="1" w:styleId="NotitiekopChar">
    <w:name w:val="Notitiekop Char"/>
    <w:basedOn w:val="Standaardalinea-lettertype"/>
    <w:link w:val="Notitiekop"/>
    <w:uiPriority w:val="99"/>
    <w:semiHidden/>
    <w:rsid w:val="00FD13BF"/>
    <w:rPr>
      <w:lang w:val="nl-BE"/>
    </w:rPr>
  </w:style>
  <w:style w:type="paragraph" w:styleId="Plattetekst">
    <w:name w:val="Body Text"/>
    <w:basedOn w:val="Standaard"/>
    <w:link w:val="PlattetekstChar"/>
    <w:uiPriority w:val="99"/>
    <w:semiHidden/>
    <w:unhideWhenUsed/>
    <w:rsid w:val="00FD13BF"/>
    <w:pPr>
      <w:spacing w:after="120"/>
    </w:pPr>
  </w:style>
  <w:style w:type="character" w:customStyle="1" w:styleId="PlattetekstChar">
    <w:name w:val="Platte tekst Char"/>
    <w:basedOn w:val="Standaardalinea-lettertype"/>
    <w:link w:val="Plattetekst"/>
    <w:uiPriority w:val="99"/>
    <w:semiHidden/>
    <w:rsid w:val="00FD13BF"/>
    <w:rPr>
      <w:lang w:val="nl-BE"/>
    </w:rPr>
  </w:style>
  <w:style w:type="paragraph" w:styleId="Plattetekst2">
    <w:name w:val="Body Text 2"/>
    <w:basedOn w:val="Standaard"/>
    <w:link w:val="Plattetekst2Char"/>
    <w:uiPriority w:val="99"/>
    <w:semiHidden/>
    <w:unhideWhenUsed/>
    <w:rsid w:val="00FD13BF"/>
    <w:pPr>
      <w:spacing w:after="120" w:line="480" w:lineRule="auto"/>
    </w:pPr>
  </w:style>
  <w:style w:type="character" w:customStyle="1" w:styleId="Plattetekst2Char">
    <w:name w:val="Platte tekst 2 Char"/>
    <w:basedOn w:val="Standaardalinea-lettertype"/>
    <w:link w:val="Plattetekst2"/>
    <w:uiPriority w:val="99"/>
    <w:semiHidden/>
    <w:rsid w:val="00FD13BF"/>
    <w:rPr>
      <w:lang w:val="nl-BE"/>
    </w:rPr>
  </w:style>
  <w:style w:type="paragraph" w:styleId="Plattetekst3">
    <w:name w:val="Body Text 3"/>
    <w:basedOn w:val="Standaard"/>
    <w:link w:val="Plattetekst3Char"/>
    <w:uiPriority w:val="99"/>
    <w:semiHidden/>
    <w:unhideWhenUsed/>
    <w:rsid w:val="00FD13BF"/>
    <w:pPr>
      <w:spacing w:after="120"/>
    </w:pPr>
    <w:rPr>
      <w:sz w:val="16"/>
      <w:szCs w:val="16"/>
    </w:rPr>
  </w:style>
  <w:style w:type="character" w:customStyle="1" w:styleId="Plattetekst3Char">
    <w:name w:val="Platte tekst 3 Char"/>
    <w:basedOn w:val="Standaardalinea-lettertype"/>
    <w:link w:val="Plattetekst3"/>
    <w:uiPriority w:val="99"/>
    <w:semiHidden/>
    <w:rsid w:val="00FD13BF"/>
    <w:rPr>
      <w:sz w:val="16"/>
      <w:szCs w:val="16"/>
      <w:lang w:val="nl-BE"/>
    </w:rPr>
  </w:style>
  <w:style w:type="paragraph" w:styleId="Platteteksteersteinspringing">
    <w:name w:val="Body Text First Indent"/>
    <w:basedOn w:val="Plattetekst"/>
    <w:link w:val="PlatteteksteersteinspringingChar"/>
    <w:uiPriority w:val="99"/>
    <w:semiHidden/>
    <w:unhideWhenUsed/>
    <w:rsid w:val="00FD13BF"/>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FD13BF"/>
    <w:rPr>
      <w:lang w:val="nl-BE"/>
    </w:rPr>
  </w:style>
  <w:style w:type="paragraph" w:styleId="Plattetekstinspringen">
    <w:name w:val="Body Text Indent"/>
    <w:basedOn w:val="Standaard"/>
    <w:link w:val="PlattetekstinspringenChar"/>
    <w:uiPriority w:val="99"/>
    <w:semiHidden/>
    <w:unhideWhenUsed/>
    <w:rsid w:val="00FD13BF"/>
    <w:pPr>
      <w:spacing w:after="120"/>
      <w:ind w:left="283"/>
    </w:pPr>
  </w:style>
  <w:style w:type="character" w:customStyle="1" w:styleId="PlattetekstinspringenChar">
    <w:name w:val="Platte tekst inspringen Char"/>
    <w:basedOn w:val="Standaardalinea-lettertype"/>
    <w:link w:val="Plattetekstinspringen"/>
    <w:uiPriority w:val="99"/>
    <w:semiHidden/>
    <w:rsid w:val="00FD13BF"/>
    <w:rPr>
      <w:lang w:val="nl-BE"/>
    </w:rPr>
  </w:style>
  <w:style w:type="paragraph" w:styleId="Platteteksteersteinspringing2">
    <w:name w:val="Body Text First Indent 2"/>
    <w:basedOn w:val="Plattetekstinspringen"/>
    <w:link w:val="Platteteksteersteinspringing2Char"/>
    <w:uiPriority w:val="99"/>
    <w:semiHidden/>
    <w:unhideWhenUsed/>
    <w:rsid w:val="00FD13BF"/>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FD13BF"/>
    <w:rPr>
      <w:lang w:val="nl-BE"/>
    </w:rPr>
  </w:style>
  <w:style w:type="paragraph" w:styleId="Plattetekstinspringen2">
    <w:name w:val="Body Text Indent 2"/>
    <w:basedOn w:val="Standaard"/>
    <w:link w:val="Plattetekstinspringen2Char"/>
    <w:uiPriority w:val="99"/>
    <w:semiHidden/>
    <w:unhideWhenUsed/>
    <w:rsid w:val="00FD13BF"/>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FD13BF"/>
    <w:rPr>
      <w:lang w:val="nl-BE"/>
    </w:rPr>
  </w:style>
  <w:style w:type="paragraph" w:styleId="Plattetekstinspringen3">
    <w:name w:val="Body Text Indent 3"/>
    <w:basedOn w:val="Standaard"/>
    <w:link w:val="Plattetekstinspringen3Char"/>
    <w:uiPriority w:val="99"/>
    <w:semiHidden/>
    <w:unhideWhenUsed/>
    <w:rsid w:val="00FD13B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FD13BF"/>
    <w:rPr>
      <w:sz w:val="16"/>
      <w:szCs w:val="16"/>
      <w:lang w:val="nl-BE"/>
    </w:rPr>
  </w:style>
  <w:style w:type="paragraph" w:styleId="Standaardinspringing">
    <w:name w:val="Normal Indent"/>
    <w:basedOn w:val="Standaard"/>
    <w:uiPriority w:val="99"/>
    <w:semiHidden/>
    <w:unhideWhenUsed/>
    <w:rsid w:val="00FD13BF"/>
    <w:pPr>
      <w:ind w:left="708"/>
    </w:pPr>
  </w:style>
  <w:style w:type="paragraph" w:styleId="Tekstzonderopmaak">
    <w:name w:val="Plain Text"/>
    <w:basedOn w:val="Standaard"/>
    <w:link w:val="TekstzonderopmaakChar"/>
    <w:uiPriority w:val="99"/>
    <w:semiHidden/>
    <w:unhideWhenUsed/>
    <w:rsid w:val="00FD13BF"/>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FD13BF"/>
    <w:rPr>
      <w:rFonts w:ascii="Consolas" w:hAnsi="Consolas" w:cs="Consolas"/>
      <w:sz w:val="21"/>
      <w:szCs w:val="21"/>
      <w:lang w:val="nl-BE"/>
    </w:rPr>
  </w:style>
  <w:style w:type="paragraph" w:customStyle="1" w:styleId="Auteur">
    <w:name w:val="Auteur"/>
    <w:basedOn w:val="Standaard"/>
    <w:next w:val="Standaard"/>
    <w:link w:val="AuteurChar"/>
    <w:qFormat/>
    <w:rsid w:val="00016CD7"/>
    <w:pPr>
      <w:ind w:left="426"/>
    </w:pPr>
    <w:rPr>
      <w:i/>
    </w:rPr>
  </w:style>
  <w:style w:type="paragraph" w:customStyle="1" w:styleId="kop10">
    <w:name w:val="kop 1"/>
    <w:basedOn w:val="Kop1"/>
    <w:link w:val="kop1Char0"/>
    <w:rsid w:val="00B75C5D"/>
  </w:style>
  <w:style w:type="character" w:customStyle="1" w:styleId="AuteurChar">
    <w:name w:val="Auteur Char"/>
    <w:basedOn w:val="Standaardalinea-lettertype"/>
    <w:link w:val="Auteur"/>
    <w:rsid w:val="00016CD7"/>
    <w:rPr>
      <w:i/>
      <w:lang w:val="nl-BE"/>
    </w:rPr>
  </w:style>
  <w:style w:type="character" w:customStyle="1" w:styleId="kop1Char0">
    <w:name w:val="kop 1 Char"/>
    <w:basedOn w:val="Kop1Char"/>
    <w:link w:val="kop10"/>
    <w:rsid w:val="00B75C5D"/>
    <w:rPr>
      <w:rFonts w:asciiTheme="majorHAnsi" w:eastAsiaTheme="majorEastAsia" w:hAnsiTheme="majorHAnsi" w:cstheme="majorBidi"/>
      <w:bCs/>
      <w:smallCaps/>
      <w:color w:val="8BAE00"/>
      <w:sz w:val="44"/>
      <w:szCs w:val="44"/>
      <w:lang w:val="nl-BE"/>
    </w:rPr>
  </w:style>
  <w:style w:type="paragraph" w:customStyle="1" w:styleId="Voetteksteven-pagina">
    <w:name w:val="Voettekst_even-pagina"/>
    <w:basedOn w:val="Voettekst"/>
    <w:link w:val="Voetteksteven-paginaChar"/>
    <w:qFormat/>
    <w:rsid w:val="004346B6"/>
    <w:pPr>
      <w:tabs>
        <w:tab w:val="clear" w:pos="9639"/>
        <w:tab w:val="right" w:pos="9554"/>
      </w:tabs>
    </w:pPr>
    <w:rPr>
      <w:smallCaps/>
    </w:rPr>
  </w:style>
  <w:style w:type="character" w:customStyle="1" w:styleId="Voetteksteven-paginaChar">
    <w:name w:val="Voettekst_even-pagina Char"/>
    <w:basedOn w:val="VoettekstChar"/>
    <w:link w:val="Voetteksteven-pagina"/>
    <w:rsid w:val="004346B6"/>
    <w:rPr>
      <w:smallCaps/>
      <w:color w:val="0F4C81"/>
      <w:sz w:val="18"/>
      <w:lang w:val="nl-BE"/>
    </w:rPr>
  </w:style>
  <w:style w:type="paragraph" w:customStyle="1" w:styleId="opsomminginsprong">
    <w:name w:val="&gt; opsomming+insprong"/>
    <w:basedOn w:val="Lijstopsomteken2"/>
    <w:rsid w:val="003C082A"/>
    <w:pPr>
      <w:numPr>
        <w:numId w:val="0"/>
      </w:numPr>
      <w:ind w:left="567" w:hanging="357"/>
    </w:pPr>
  </w:style>
  <w:style w:type="paragraph" w:customStyle="1" w:styleId="Opsomteken1insprong">
    <w:name w:val="Opsom.teken1+insprong"/>
    <w:basedOn w:val="Standaard"/>
    <w:link w:val="Opsomteken1insprongChar"/>
    <w:qFormat/>
    <w:rsid w:val="000A510C"/>
    <w:pPr>
      <w:numPr>
        <w:numId w:val="31"/>
      </w:numPr>
      <w:spacing w:after="60"/>
      <w:ind w:left="714" w:hanging="357"/>
    </w:pPr>
  </w:style>
  <w:style w:type="character" w:customStyle="1" w:styleId="Opsomteken1insprongChar">
    <w:name w:val="Opsom.teken1+insprong Char"/>
    <w:basedOn w:val="Standaardalinea-lettertype"/>
    <w:link w:val="Opsomteken1insprong"/>
    <w:rsid w:val="000A510C"/>
    <w:rPr>
      <w:lang w:val="nl-BE"/>
    </w:rPr>
  </w:style>
  <w:style w:type="paragraph" w:customStyle="1" w:styleId="Opsomteken2insprong">
    <w:name w:val="Opsom.teken2+insprong"/>
    <w:basedOn w:val="Standaard"/>
    <w:link w:val="Opsomteken2insprongChar"/>
    <w:qFormat/>
    <w:rsid w:val="000A510C"/>
    <w:pPr>
      <w:numPr>
        <w:numId w:val="32"/>
      </w:numPr>
      <w:spacing w:after="60"/>
      <w:ind w:left="714" w:hanging="357"/>
    </w:pPr>
  </w:style>
  <w:style w:type="paragraph" w:customStyle="1" w:styleId="Opsomteken3insprong">
    <w:name w:val="Opsom.teken3+insprong"/>
    <w:basedOn w:val="Standaard"/>
    <w:link w:val="Opsomteken3insprongChar"/>
    <w:qFormat/>
    <w:rsid w:val="000A510C"/>
    <w:pPr>
      <w:numPr>
        <w:numId w:val="33"/>
      </w:numPr>
      <w:spacing w:after="60"/>
      <w:ind w:left="714" w:hanging="357"/>
    </w:pPr>
  </w:style>
  <w:style w:type="character" w:customStyle="1" w:styleId="Opsomteken2insprongChar">
    <w:name w:val="Opsom.teken2+insprong Char"/>
    <w:basedOn w:val="Opsomteken1insprongChar"/>
    <w:link w:val="Opsomteken2insprong"/>
    <w:rsid w:val="000A510C"/>
    <w:rPr>
      <w:lang w:val="nl-BE"/>
    </w:rPr>
  </w:style>
  <w:style w:type="character" w:customStyle="1" w:styleId="Opsomteken3insprongChar">
    <w:name w:val="Opsom.teken3+insprong Char"/>
    <w:basedOn w:val="Standaardalinea-lettertype"/>
    <w:link w:val="Opsomteken3insprong"/>
    <w:rsid w:val="000A510C"/>
    <w:rPr>
      <w:lang w:val="nl-BE"/>
    </w:rPr>
  </w:style>
  <w:style w:type="paragraph" w:customStyle="1" w:styleId="Vraagstellingkaderblauw">
    <w:name w:val="Vraagstelling kader blauw"/>
    <w:basedOn w:val="Vraagstellingkaderblauwpijl"/>
    <w:link w:val="VraagstellingkaderblauwChar"/>
    <w:qFormat/>
    <w:rsid w:val="00D33FA1"/>
    <w:pPr>
      <w:numPr>
        <w:numId w:val="0"/>
      </w:numPr>
    </w:pPr>
  </w:style>
  <w:style w:type="paragraph" w:customStyle="1" w:styleId="Lijstinblauwekader">
    <w:name w:val="Lijst_in blauwe kader"/>
    <w:basedOn w:val="Lijstalinea"/>
    <w:link w:val="LijstinblauwekaderChar"/>
    <w:qFormat/>
    <w:rsid w:val="005C241E"/>
    <w:pPr>
      <w:numPr>
        <w:numId w:val="34"/>
      </w:numPr>
      <w:spacing w:after="60"/>
      <w:ind w:left="714" w:hanging="357"/>
      <w:contextualSpacing w:val="0"/>
    </w:pPr>
    <w:rPr>
      <w:color w:val="FFFFFF" w:themeColor="background1"/>
    </w:rPr>
  </w:style>
  <w:style w:type="character" w:customStyle="1" w:styleId="VraagstellingkaderblauwChar">
    <w:name w:val="Vraagstelling kader blauw Char"/>
    <w:basedOn w:val="VraagstellingkaderblauwpijlChar"/>
    <w:link w:val="Vraagstellingkaderblauw"/>
    <w:rsid w:val="00D33FA1"/>
    <w:rPr>
      <w:rFonts w:cstheme="minorHAnsi"/>
      <w:b/>
      <w:lang w:val="nl-BE"/>
    </w:rPr>
  </w:style>
  <w:style w:type="character" w:customStyle="1" w:styleId="LijstinblauwekaderChar">
    <w:name w:val="Lijst_in blauwe kader Char"/>
    <w:basedOn w:val="Standaardalinea-lettertype"/>
    <w:link w:val="Lijstinblauwekader"/>
    <w:rsid w:val="005C241E"/>
    <w:rPr>
      <w:color w:val="FFFFFF" w:themeColor="background1"/>
      <w:lang w:val="nl-BE"/>
    </w:rPr>
  </w:style>
  <w:style w:type="paragraph" w:customStyle="1" w:styleId="Kadergekleurd">
    <w:name w:val="Kader_gekleurd"/>
    <w:basedOn w:val="Standaard"/>
    <w:next w:val="Standaard"/>
    <w:link w:val="KadergekleurdChar"/>
    <w:autoRedefine/>
    <w:qFormat/>
    <w:rsid w:val="004346B6"/>
    <w:pPr>
      <w:pBdr>
        <w:top w:val="single" w:sz="4" w:space="1" w:color="0F4C81"/>
        <w:left w:val="single" w:sz="4" w:space="4" w:color="0F4C81"/>
        <w:bottom w:val="single" w:sz="4" w:space="1" w:color="0F4C81"/>
        <w:right w:val="single" w:sz="4" w:space="4" w:color="0F4C81"/>
      </w:pBdr>
      <w:shd w:val="clear" w:color="auto" w:fill="0F4C81"/>
      <w:tabs>
        <w:tab w:val="left" w:pos="2416"/>
      </w:tabs>
      <w:ind w:left="113" w:right="113"/>
    </w:pPr>
    <w:rPr>
      <w:noProof/>
      <w:color w:val="FFFFFF" w:themeColor="background1"/>
    </w:rPr>
  </w:style>
  <w:style w:type="character" w:customStyle="1" w:styleId="KadergekleurdChar">
    <w:name w:val="Kader_gekleurd Char"/>
    <w:basedOn w:val="Standaardalinea-lettertype"/>
    <w:link w:val="Kadergekleurd"/>
    <w:rsid w:val="004346B6"/>
    <w:rPr>
      <w:noProof/>
      <w:color w:val="FFFFFF" w:themeColor="background1"/>
      <w:shd w:val="clear" w:color="auto" w:fill="0F4C81"/>
      <w:lang w:val="nl-BE"/>
    </w:rPr>
  </w:style>
  <w:style w:type="paragraph" w:customStyle="1" w:styleId="Kaderblauwerand">
    <w:name w:val="Kader_blauwe rand"/>
    <w:basedOn w:val="Kadergekleurd"/>
    <w:next w:val="Standaard"/>
    <w:link w:val="KaderblauwerandChar"/>
    <w:qFormat/>
    <w:rsid w:val="004346B6"/>
    <w:pPr>
      <w:pBdr>
        <w:top w:val="single" w:sz="8" w:space="1" w:color="0F4C81"/>
        <w:left w:val="single" w:sz="8" w:space="4" w:color="0F4C81"/>
        <w:bottom w:val="single" w:sz="8" w:space="1" w:color="0F4C81"/>
        <w:right w:val="single" w:sz="8" w:space="4" w:color="0F4C81"/>
      </w:pBdr>
      <w:shd w:val="clear" w:color="auto" w:fill="FFFFFF" w:themeFill="background1"/>
    </w:pPr>
    <w:rPr>
      <w:color w:val="0F4C81"/>
    </w:rPr>
  </w:style>
  <w:style w:type="character" w:customStyle="1" w:styleId="KaderblauwerandChar">
    <w:name w:val="Kader_blauwe rand Char"/>
    <w:basedOn w:val="KadergekleurdChar"/>
    <w:link w:val="Kaderblauwerand"/>
    <w:rsid w:val="004346B6"/>
    <w:rPr>
      <w:noProof/>
      <w:color w:val="0F4C81"/>
      <w:shd w:val="clear" w:color="auto" w:fill="FFFFFF" w:themeFill="background1"/>
      <w:lang w:val="nl-BE"/>
    </w:rPr>
  </w:style>
  <w:style w:type="character" w:styleId="Eindnootmarkering">
    <w:name w:val="endnote reference"/>
    <w:basedOn w:val="Standaardalinea-lettertype"/>
    <w:uiPriority w:val="99"/>
    <w:semiHidden/>
    <w:unhideWhenUsed/>
    <w:rsid w:val="005B7A5D"/>
    <w:rPr>
      <w:vertAlign w:val="superscript"/>
    </w:rPr>
  </w:style>
  <w:style w:type="paragraph" w:customStyle="1" w:styleId="Lijstopsomteken">
    <w:name w:val="Lijst_opsomteken"/>
    <w:basedOn w:val="Standaard"/>
    <w:link w:val="LijstopsomtekenChar0"/>
    <w:qFormat/>
    <w:rsid w:val="00A46091"/>
    <w:pPr>
      <w:numPr>
        <w:numId w:val="43"/>
      </w:numPr>
      <w:tabs>
        <w:tab w:val="left" w:pos="3686"/>
      </w:tabs>
      <w:spacing w:after="60"/>
    </w:pPr>
    <w:rPr>
      <w:rFonts w:ascii="Calibri" w:hAnsi="Calibri"/>
      <w:color w:val="1C1A15" w:themeColor="background2" w:themeShade="1A"/>
    </w:rPr>
  </w:style>
  <w:style w:type="character" w:customStyle="1" w:styleId="LijstopsomtekenChar0">
    <w:name w:val="Lijst_opsomteken Char"/>
    <w:basedOn w:val="Standaardalinea-lettertype"/>
    <w:link w:val="Lijstopsomteken"/>
    <w:rsid w:val="00A46091"/>
    <w:rPr>
      <w:rFonts w:ascii="Calibri" w:hAnsi="Calibri"/>
      <w:color w:val="1C1A15" w:themeColor="background2" w:themeShade="1A"/>
      <w:lang w:val="nl-BE"/>
    </w:rPr>
  </w:style>
  <w:style w:type="character" w:styleId="Onopgelostemelding">
    <w:name w:val="Unresolved Mention"/>
    <w:basedOn w:val="Standaardalinea-lettertype"/>
    <w:uiPriority w:val="99"/>
    <w:semiHidden/>
    <w:unhideWhenUsed/>
    <w:rsid w:val="006B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129565">
      <w:bodyDiv w:val="1"/>
      <w:marLeft w:val="0"/>
      <w:marRight w:val="0"/>
      <w:marTop w:val="0"/>
      <w:marBottom w:val="0"/>
      <w:divBdr>
        <w:top w:val="none" w:sz="0" w:space="0" w:color="auto"/>
        <w:left w:val="none" w:sz="0" w:space="0" w:color="auto"/>
        <w:bottom w:val="none" w:sz="0" w:space="0" w:color="auto"/>
        <w:right w:val="none" w:sz="0" w:space="0" w:color="auto"/>
      </w:divBdr>
    </w:div>
    <w:div w:id="835345452">
      <w:bodyDiv w:val="1"/>
      <w:marLeft w:val="0"/>
      <w:marRight w:val="0"/>
      <w:marTop w:val="0"/>
      <w:marBottom w:val="0"/>
      <w:divBdr>
        <w:top w:val="none" w:sz="0" w:space="0" w:color="auto"/>
        <w:left w:val="none" w:sz="0" w:space="0" w:color="auto"/>
        <w:bottom w:val="none" w:sz="0" w:space="0" w:color="auto"/>
        <w:right w:val="none" w:sz="0" w:space="0" w:color="auto"/>
      </w:divBdr>
      <w:divsChild>
        <w:div w:id="678428829">
          <w:marLeft w:val="0"/>
          <w:marRight w:val="0"/>
          <w:marTop w:val="0"/>
          <w:marBottom w:val="0"/>
          <w:divBdr>
            <w:top w:val="none" w:sz="0" w:space="0" w:color="auto"/>
            <w:left w:val="none" w:sz="0" w:space="0" w:color="auto"/>
            <w:bottom w:val="none" w:sz="0" w:space="0" w:color="auto"/>
            <w:right w:val="none" w:sz="0" w:space="0" w:color="auto"/>
          </w:divBdr>
          <w:divsChild>
            <w:div w:id="2112620772">
              <w:marLeft w:val="0"/>
              <w:marRight w:val="0"/>
              <w:marTop w:val="0"/>
              <w:marBottom w:val="0"/>
              <w:divBdr>
                <w:top w:val="none" w:sz="0" w:space="0" w:color="auto"/>
                <w:left w:val="none" w:sz="0" w:space="0" w:color="auto"/>
                <w:bottom w:val="none" w:sz="0" w:space="0" w:color="auto"/>
                <w:right w:val="none" w:sz="0" w:space="0" w:color="auto"/>
              </w:divBdr>
              <w:divsChild>
                <w:div w:id="2116900106">
                  <w:marLeft w:val="0"/>
                  <w:marRight w:val="0"/>
                  <w:marTop w:val="0"/>
                  <w:marBottom w:val="0"/>
                  <w:divBdr>
                    <w:top w:val="none" w:sz="0" w:space="0" w:color="auto"/>
                    <w:left w:val="none" w:sz="0" w:space="0" w:color="auto"/>
                    <w:bottom w:val="none" w:sz="0" w:space="0" w:color="auto"/>
                    <w:right w:val="none" w:sz="0" w:space="0" w:color="auto"/>
                  </w:divBdr>
                  <w:divsChild>
                    <w:div w:id="15090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782">
          <w:marLeft w:val="0"/>
          <w:marRight w:val="0"/>
          <w:marTop w:val="0"/>
          <w:marBottom w:val="0"/>
          <w:divBdr>
            <w:top w:val="none" w:sz="0" w:space="0" w:color="auto"/>
            <w:left w:val="none" w:sz="0" w:space="0" w:color="auto"/>
            <w:bottom w:val="none" w:sz="0" w:space="0" w:color="auto"/>
            <w:right w:val="none" w:sz="0" w:space="0" w:color="auto"/>
          </w:divBdr>
          <w:divsChild>
            <w:div w:id="966550742">
              <w:marLeft w:val="0"/>
              <w:marRight w:val="0"/>
              <w:marTop w:val="0"/>
              <w:marBottom w:val="0"/>
              <w:divBdr>
                <w:top w:val="none" w:sz="0" w:space="0" w:color="auto"/>
                <w:left w:val="none" w:sz="0" w:space="0" w:color="auto"/>
                <w:bottom w:val="none" w:sz="0" w:space="0" w:color="auto"/>
                <w:right w:val="none" w:sz="0" w:space="0" w:color="auto"/>
              </w:divBdr>
              <w:divsChild>
                <w:div w:id="317196530">
                  <w:marLeft w:val="0"/>
                  <w:marRight w:val="0"/>
                  <w:marTop w:val="0"/>
                  <w:marBottom w:val="0"/>
                  <w:divBdr>
                    <w:top w:val="none" w:sz="0" w:space="0" w:color="auto"/>
                    <w:left w:val="none" w:sz="0" w:space="0" w:color="auto"/>
                    <w:bottom w:val="none" w:sz="0" w:space="0" w:color="auto"/>
                    <w:right w:val="none" w:sz="0" w:space="0" w:color="auto"/>
                  </w:divBdr>
                  <w:divsChild>
                    <w:div w:id="2026246469">
                      <w:marLeft w:val="0"/>
                      <w:marRight w:val="0"/>
                      <w:marTop w:val="0"/>
                      <w:marBottom w:val="0"/>
                      <w:divBdr>
                        <w:top w:val="none" w:sz="0" w:space="0" w:color="auto"/>
                        <w:left w:val="none" w:sz="0" w:space="0" w:color="auto"/>
                        <w:bottom w:val="none" w:sz="0" w:space="0" w:color="auto"/>
                        <w:right w:val="none" w:sz="0" w:space="0" w:color="auto"/>
                      </w:divBdr>
                      <w:divsChild>
                        <w:div w:id="2405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8163">
          <w:marLeft w:val="0"/>
          <w:marRight w:val="0"/>
          <w:marTop w:val="0"/>
          <w:marBottom w:val="0"/>
          <w:divBdr>
            <w:top w:val="none" w:sz="0" w:space="0" w:color="auto"/>
            <w:left w:val="none" w:sz="0" w:space="0" w:color="auto"/>
            <w:bottom w:val="none" w:sz="0" w:space="0" w:color="auto"/>
            <w:right w:val="none" w:sz="0" w:space="0" w:color="auto"/>
          </w:divBdr>
          <w:divsChild>
            <w:div w:id="896357585">
              <w:marLeft w:val="0"/>
              <w:marRight w:val="0"/>
              <w:marTop w:val="0"/>
              <w:marBottom w:val="0"/>
              <w:divBdr>
                <w:top w:val="none" w:sz="0" w:space="0" w:color="auto"/>
                <w:left w:val="none" w:sz="0" w:space="0" w:color="auto"/>
                <w:bottom w:val="none" w:sz="0" w:space="0" w:color="auto"/>
                <w:right w:val="none" w:sz="0" w:space="0" w:color="auto"/>
              </w:divBdr>
              <w:divsChild>
                <w:div w:id="182478953">
                  <w:marLeft w:val="0"/>
                  <w:marRight w:val="0"/>
                  <w:marTop w:val="0"/>
                  <w:marBottom w:val="0"/>
                  <w:divBdr>
                    <w:top w:val="none" w:sz="0" w:space="0" w:color="auto"/>
                    <w:left w:val="none" w:sz="0" w:space="0" w:color="auto"/>
                    <w:bottom w:val="none" w:sz="0" w:space="0" w:color="auto"/>
                    <w:right w:val="none" w:sz="0" w:space="0" w:color="auto"/>
                  </w:divBdr>
                  <w:divsChild>
                    <w:div w:id="15428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8769">
          <w:marLeft w:val="0"/>
          <w:marRight w:val="0"/>
          <w:marTop w:val="0"/>
          <w:marBottom w:val="0"/>
          <w:divBdr>
            <w:top w:val="none" w:sz="0" w:space="0" w:color="auto"/>
            <w:left w:val="none" w:sz="0" w:space="0" w:color="auto"/>
            <w:bottom w:val="none" w:sz="0" w:space="0" w:color="auto"/>
            <w:right w:val="none" w:sz="0" w:space="0" w:color="auto"/>
          </w:divBdr>
          <w:divsChild>
            <w:div w:id="1310593469">
              <w:marLeft w:val="0"/>
              <w:marRight w:val="0"/>
              <w:marTop w:val="0"/>
              <w:marBottom w:val="0"/>
              <w:divBdr>
                <w:top w:val="none" w:sz="0" w:space="0" w:color="auto"/>
                <w:left w:val="none" w:sz="0" w:space="0" w:color="auto"/>
                <w:bottom w:val="none" w:sz="0" w:space="0" w:color="auto"/>
                <w:right w:val="none" w:sz="0" w:space="0" w:color="auto"/>
              </w:divBdr>
              <w:divsChild>
                <w:div w:id="374280982">
                  <w:marLeft w:val="0"/>
                  <w:marRight w:val="0"/>
                  <w:marTop w:val="0"/>
                  <w:marBottom w:val="0"/>
                  <w:divBdr>
                    <w:top w:val="none" w:sz="0" w:space="0" w:color="auto"/>
                    <w:left w:val="none" w:sz="0" w:space="0" w:color="auto"/>
                    <w:bottom w:val="none" w:sz="0" w:space="0" w:color="auto"/>
                    <w:right w:val="none" w:sz="0" w:space="0" w:color="auto"/>
                  </w:divBdr>
                  <w:divsChild>
                    <w:div w:id="8070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3047">
          <w:marLeft w:val="0"/>
          <w:marRight w:val="0"/>
          <w:marTop w:val="0"/>
          <w:marBottom w:val="0"/>
          <w:divBdr>
            <w:top w:val="none" w:sz="0" w:space="0" w:color="auto"/>
            <w:left w:val="none" w:sz="0" w:space="0" w:color="auto"/>
            <w:bottom w:val="none" w:sz="0" w:space="0" w:color="auto"/>
            <w:right w:val="none" w:sz="0" w:space="0" w:color="auto"/>
          </w:divBdr>
          <w:divsChild>
            <w:div w:id="300352433">
              <w:marLeft w:val="0"/>
              <w:marRight w:val="0"/>
              <w:marTop w:val="0"/>
              <w:marBottom w:val="0"/>
              <w:divBdr>
                <w:top w:val="none" w:sz="0" w:space="0" w:color="auto"/>
                <w:left w:val="none" w:sz="0" w:space="0" w:color="auto"/>
                <w:bottom w:val="none" w:sz="0" w:space="0" w:color="auto"/>
                <w:right w:val="none" w:sz="0" w:space="0" w:color="auto"/>
              </w:divBdr>
              <w:divsChild>
                <w:div w:id="37242331">
                  <w:marLeft w:val="0"/>
                  <w:marRight w:val="0"/>
                  <w:marTop w:val="0"/>
                  <w:marBottom w:val="0"/>
                  <w:divBdr>
                    <w:top w:val="none" w:sz="0" w:space="0" w:color="auto"/>
                    <w:left w:val="none" w:sz="0" w:space="0" w:color="auto"/>
                    <w:bottom w:val="none" w:sz="0" w:space="0" w:color="auto"/>
                    <w:right w:val="none" w:sz="0" w:space="0" w:color="auto"/>
                  </w:divBdr>
                  <w:divsChild>
                    <w:div w:id="14719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956">
          <w:marLeft w:val="0"/>
          <w:marRight w:val="0"/>
          <w:marTop w:val="0"/>
          <w:marBottom w:val="0"/>
          <w:divBdr>
            <w:top w:val="none" w:sz="0" w:space="0" w:color="auto"/>
            <w:left w:val="none" w:sz="0" w:space="0" w:color="auto"/>
            <w:bottom w:val="none" w:sz="0" w:space="0" w:color="auto"/>
            <w:right w:val="none" w:sz="0" w:space="0" w:color="auto"/>
          </w:divBdr>
          <w:divsChild>
            <w:div w:id="1543518444">
              <w:marLeft w:val="0"/>
              <w:marRight w:val="0"/>
              <w:marTop w:val="0"/>
              <w:marBottom w:val="0"/>
              <w:divBdr>
                <w:top w:val="none" w:sz="0" w:space="0" w:color="auto"/>
                <w:left w:val="none" w:sz="0" w:space="0" w:color="auto"/>
                <w:bottom w:val="none" w:sz="0" w:space="0" w:color="auto"/>
                <w:right w:val="none" w:sz="0" w:space="0" w:color="auto"/>
              </w:divBdr>
              <w:divsChild>
                <w:div w:id="1510562341">
                  <w:marLeft w:val="0"/>
                  <w:marRight w:val="0"/>
                  <w:marTop w:val="0"/>
                  <w:marBottom w:val="0"/>
                  <w:divBdr>
                    <w:top w:val="none" w:sz="0" w:space="0" w:color="auto"/>
                    <w:left w:val="none" w:sz="0" w:space="0" w:color="auto"/>
                    <w:bottom w:val="none" w:sz="0" w:space="0" w:color="auto"/>
                    <w:right w:val="none" w:sz="0" w:space="0" w:color="auto"/>
                  </w:divBdr>
                  <w:divsChild>
                    <w:div w:id="4050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7281">
          <w:marLeft w:val="0"/>
          <w:marRight w:val="0"/>
          <w:marTop w:val="0"/>
          <w:marBottom w:val="0"/>
          <w:divBdr>
            <w:top w:val="none" w:sz="0" w:space="0" w:color="auto"/>
            <w:left w:val="none" w:sz="0" w:space="0" w:color="auto"/>
            <w:bottom w:val="none" w:sz="0" w:space="0" w:color="auto"/>
            <w:right w:val="none" w:sz="0" w:space="0" w:color="auto"/>
          </w:divBdr>
          <w:divsChild>
            <w:div w:id="2142189094">
              <w:marLeft w:val="0"/>
              <w:marRight w:val="0"/>
              <w:marTop w:val="0"/>
              <w:marBottom w:val="0"/>
              <w:divBdr>
                <w:top w:val="none" w:sz="0" w:space="0" w:color="auto"/>
                <w:left w:val="none" w:sz="0" w:space="0" w:color="auto"/>
                <w:bottom w:val="none" w:sz="0" w:space="0" w:color="auto"/>
                <w:right w:val="none" w:sz="0" w:space="0" w:color="auto"/>
              </w:divBdr>
              <w:divsChild>
                <w:div w:id="983199778">
                  <w:marLeft w:val="0"/>
                  <w:marRight w:val="0"/>
                  <w:marTop w:val="0"/>
                  <w:marBottom w:val="0"/>
                  <w:divBdr>
                    <w:top w:val="none" w:sz="0" w:space="0" w:color="auto"/>
                    <w:left w:val="none" w:sz="0" w:space="0" w:color="auto"/>
                    <w:bottom w:val="none" w:sz="0" w:space="0" w:color="auto"/>
                    <w:right w:val="none" w:sz="0" w:space="0" w:color="auto"/>
                  </w:divBdr>
                  <w:divsChild>
                    <w:div w:id="19060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2848">
          <w:marLeft w:val="0"/>
          <w:marRight w:val="0"/>
          <w:marTop w:val="0"/>
          <w:marBottom w:val="0"/>
          <w:divBdr>
            <w:top w:val="none" w:sz="0" w:space="0" w:color="auto"/>
            <w:left w:val="none" w:sz="0" w:space="0" w:color="auto"/>
            <w:bottom w:val="none" w:sz="0" w:space="0" w:color="auto"/>
            <w:right w:val="none" w:sz="0" w:space="0" w:color="auto"/>
          </w:divBdr>
          <w:divsChild>
            <w:div w:id="1354258248">
              <w:marLeft w:val="0"/>
              <w:marRight w:val="0"/>
              <w:marTop w:val="0"/>
              <w:marBottom w:val="0"/>
              <w:divBdr>
                <w:top w:val="none" w:sz="0" w:space="0" w:color="auto"/>
                <w:left w:val="none" w:sz="0" w:space="0" w:color="auto"/>
                <w:bottom w:val="none" w:sz="0" w:space="0" w:color="auto"/>
                <w:right w:val="none" w:sz="0" w:space="0" w:color="auto"/>
              </w:divBdr>
              <w:divsChild>
                <w:div w:id="140580731">
                  <w:marLeft w:val="0"/>
                  <w:marRight w:val="0"/>
                  <w:marTop w:val="0"/>
                  <w:marBottom w:val="0"/>
                  <w:divBdr>
                    <w:top w:val="none" w:sz="0" w:space="0" w:color="auto"/>
                    <w:left w:val="none" w:sz="0" w:space="0" w:color="auto"/>
                    <w:bottom w:val="none" w:sz="0" w:space="0" w:color="auto"/>
                    <w:right w:val="none" w:sz="0" w:space="0" w:color="auto"/>
                  </w:divBdr>
                  <w:divsChild>
                    <w:div w:id="11014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7053">
          <w:marLeft w:val="0"/>
          <w:marRight w:val="0"/>
          <w:marTop w:val="0"/>
          <w:marBottom w:val="0"/>
          <w:divBdr>
            <w:top w:val="none" w:sz="0" w:space="0" w:color="auto"/>
            <w:left w:val="none" w:sz="0" w:space="0" w:color="auto"/>
            <w:bottom w:val="none" w:sz="0" w:space="0" w:color="auto"/>
            <w:right w:val="none" w:sz="0" w:space="0" w:color="auto"/>
          </w:divBdr>
          <w:divsChild>
            <w:div w:id="1414084037">
              <w:marLeft w:val="0"/>
              <w:marRight w:val="0"/>
              <w:marTop w:val="0"/>
              <w:marBottom w:val="0"/>
              <w:divBdr>
                <w:top w:val="none" w:sz="0" w:space="0" w:color="auto"/>
                <w:left w:val="none" w:sz="0" w:space="0" w:color="auto"/>
                <w:bottom w:val="none" w:sz="0" w:space="0" w:color="auto"/>
                <w:right w:val="none" w:sz="0" w:space="0" w:color="auto"/>
              </w:divBdr>
              <w:divsChild>
                <w:div w:id="1348679449">
                  <w:marLeft w:val="0"/>
                  <w:marRight w:val="0"/>
                  <w:marTop w:val="0"/>
                  <w:marBottom w:val="0"/>
                  <w:divBdr>
                    <w:top w:val="none" w:sz="0" w:space="0" w:color="auto"/>
                    <w:left w:val="none" w:sz="0" w:space="0" w:color="auto"/>
                    <w:bottom w:val="none" w:sz="0" w:space="0" w:color="auto"/>
                    <w:right w:val="none" w:sz="0" w:space="0" w:color="auto"/>
                  </w:divBdr>
                  <w:divsChild>
                    <w:div w:id="16561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11456">
          <w:marLeft w:val="0"/>
          <w:marRight w:val="0"/>
          <w:marTop w:val="0"/>
          <w:marBottom w:val="0"/>
          <w:divBdr>
            <w:top w:val="none" w:sz="0" w:space="0" w:color="auto"/>
            <w:left w:val="none" w:sz="0" w:space="0" w:color="auto"/>
            <w:bottom w:val="none" w:sz="0" w:space="0" w:color="auto"/>
            <w:right w:val="none" w:sz="0" w:space="0" w:color="auto"/>
          </w:divBdr>
          <w:divsChild>
            <w:div w:id="1433354239">
              <w:marLeft w:val="0"/>
              <w:marRight w:val="0"/>
              <w:marTop w:val="0"/>
              <w:marBottom w:val="0"/>
              <w:divBdr>
                <w:top w:val="none" w:sz="0" w:space="0" w:color="auto"/>
                <w:left w:val="none" w:sz="0" w:space="0" w:color="auto"/>
                <w:bottom w:val="none" w:sz="0" w:space="0" w:color="auto"/>
                <w:right w:val="none" w:sz="0" w:space="0" w:color="auto"/>
              </w:divBdr>
              <w:divsChild>
                <w:div w:id="1816681050">
                  <w:marLeft w:val="0"/>
                  <w:marRight w:val="0"/>
                  <w:marTop w:val="0"/>
                  <w:marBottom w:val="0"/>
                  <w:divBdr>
                    <w:top w:val="none" w:sz="0" w:space="0" w:color="auto"/>
                    <w:left w:val="none" w:sz="0" w:space="0" w:color="auto"/>
                    <w:bottom w:val="none" w:sz="0" w:space="0" w:color="auto"/>
                    <w:right w:val="none" w:sz="0" w:space="0" w:color="auto"/>
                  </w:divBdr>
                  <w:divsChild>
                    <w:div w:id="20352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1336">
          <w:marLeft w:val="0"/>
          <w:marRight w:val="0"/>
          <w:marTop w:val="0"/>
          <w:marBottom w:val="0"/>
          <w:divBdr>
            <w:top w:val="none" w:sz="0" w:space="0" w:color="auto"/>
            <w:left w:val="none" w:sz="0" w:space="0" w:color="auto"/>
            <w:bottom w:val="none" w:sz="0" w:space="0" w:color="auto"/>
            <w:right w:val="none" w:sz="0" w:space="0" w:color="auto"/>
          </w:divBdr>
          <w:divsChild>
            <w:div w:id="1527135011">
              <w:marLeft w:val="0"/>
              <w:marRight w:val="0"/>
              <w:marTop w:val="0"/>
              <w:marBottom w:val="0"/>
              <w:divBdr>
                <w:top w:val="none" w:sz="0" w:space="0" w:color="auto"/>
                <w:left w:val="none" w:sz="0" w:space="0" w:color="auto"/>
                <w:bottom w:val="none" w:sz="0" w:space="0" w:color="auto"/>
                <w:right w:val="none" w:sz="0" w:space="0" w:color="auto"/>
              </w:divBdr>
              <w:divsChild>
                <w:div w:id="1144541846">
                  <w:marLeft w:val="0"/>
                  <w:marRight w:val="0"/>
                  <w:marTop w:val="0"/>
                  <w:marBottom w:val="0"/>
                  <w:divBdr>
                    <w:top w:val="none" w:sz="0" w:space="0" w:color="auto"/>
                    <w:left w:val="none" w:sz="0" w:space="0" w:color="auto"/>
                    <w:bottom w:val="none" w:sz="0" w:space="0" w:color="auto"/>
                    <w:right w:val="none" w:sz="0" w:space="0" w:color="auto"/>
                  </w:divBdr>
                  <w:divsChild>
                    <w:div w:id="7208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85142">
      <w:bodyDiv w:val="1"/>
      <w:marLeft w:val="0"/>
      <w:marRight w:val="0"/>
      <w:marTop w:val="0"/>
      <w:marBottom w:val="0"/>
      <w:divBdr>
        <w:top w:val="none" w:sz="0" w:space="0" w:color="auto"/>
        <w:left w:val="none" w:sz="0" w:space="0" w:color="auto"/>
        <w:bottom w:val="none" w:sz="0" w:space="0" w:color="auto"/>
        <w:right w:val="none" w:sz="0" w:space="0" w:color="auto"/>
      </w:divBdr>
    </w:div>
    <w:div w:id="1544515484">
      <w:bodyDiv w:val="1"/>
      <w:marLeft w:val="0"/>
      <w:marRight w:val="0"/>
      <w:marTop w:val="0"/>
      <w:marBottom w:val="0"/>
      <w:divBdr>
        <w:top w:val="none" w:sz="0" w:space="0" w:color="auto"/>
        <w:left w:val="none" w:sz="0" w:space="0" w:color="auto"/>
        <w:bottom w:val="none" w:sz="0" w:space="0" w:color="auto"/>
        <w:right w:val="none" w:sz="0" w:space="0" w:color="auto"/>
      </w:divBdr>
    </w:div>
    <w:div w:id="1784378590">
      <w:bodyDiv w:val="1"/>
      <w:marLeft w:val="0"/>
      <w:marRight w:val="0"/>
      <w:marTop w:val="0"/>
      <w:marBottom w:val="0"/>
      <w:divBdr>
        <w:top w:val="none" w:sz="0" w:space="0" w:color="auto"/>
        <w:left w:val="none" w:sz="0" w:space="0" w:color="auto"/>
        <w:bottom w:val="none" w:sz="0" w:space="0" w:color="auto"/>
        <w:right w:val="none" w:sz="0" w:space="0" w:color="auto"/>
      </w:divBdr>
    </w:div>
    <w:div w:id="2116821606">
      <w:bodyDiv w:val="1"/>
      <w:marLeft w:val="0"/>
      <w:marRight w:val="0"/>
      <w:marTop w:val="0"/>
      <w:marBottom w:val="0"/>
      <w:divBdr>
        <w:top w:val="none" w:sz="0" w:space="0" w:color="auto"/>
        <w:left w:val="none" w:sz="0" w:space="0" w:color="auto"/>
        <w:bottom w:val="none" w:sz="0" w:space="0" w:color="auto"/>
        <w:right w:val="none" w:sz="0" w:space="0" w:color="auto"/>
      </w:divBdr>
      <w:divsChild>
        <w:div w:id="1793018386">
          <w:marLeft w:val="0"/>
          <w:marRight w:val="0"/>
          <w:marTop w:val="0"/>
          <w:marBottom w:val="0"/>
          <w:divBdr>
            <w:top w:val="none" w:sz="0" w:space="0" w:color="auto"/>
            <w:left w:val="none" w:sz="0" w:space="0" w:color="auto"/>
            <w:bottom w:val="none" w:sz="0" w:space="0" w:color="auto"/>
            <w:right w:val="none" w:sz="0" w:space="0" w:color="auto"/>
          </w:divBdr>
          <w:divsChild>
            <w:div w:id="1848792606">
              <w:marLeft w:val="0"/>
              <w:marRight w:val="0"/>
              <w:marTop w:val="0"/>
              <w:marBottom w:val="0"/>
              <w:divBdr>
                <w:top w:val="none" w:sz="0" w:space="0" w:color="auto"/>
                <w:left w:val="none" w:sz="0" w:space="0" w:color="auto"/>
                <w:bottom w:val="none" w:sz="0" w:space="0" w:color="auto"/>
                <w:right w:val="none" w:sz="0" w:space="0" w:color="auto"/>
              </w:divBdr>
              <w:divsChild>
                <w:div w:id="1851292346">
                  <w:marLeft w:val="0"/>
                  <w:marRight w:val="0"/>
                  <w:marTop w:val="0"/>
                  <w:marBottom w:val="0"/>
                  <w:divBdr>
                    <w:top w:val="none" w:sz="0" w:space="0" w:color="auto"/>
                    <w:left w:val="none" w:sz="0" w:space="0" w:color="auto"/>
                    <w:bottom w:val="none" w:sz="0" w:space="0" w:color="auto"/>
                    <w:right w:val="none" w:sz="0" w:space="0" w:color="auto"/>
                  </w:divBdr>
                  <w:divsChild>
                    <w:div w:id="1356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8462">
          <w:marLeft w:val="0"/>
          <w:marRight w:val="0"/>
          <w:marTop w:val="0"/>
          <w:marBottom w:val="0"/>
          <w:divBdr>
            <w:top w:val="none" w:sz="0" w:space="0" w:color="auto"/>
            <w:left w:val="none" w:sz="0" w:space="0" w:color="auto"/>
            <w:bottom w:val="none" w:sz="0" w:space="0" w:color="auto"/>
            <w:right w:val="none" w:sz="0" w:space="0" w:color="auto"/>
          </w:divBdr>
          <w:divsChild>
            <w:div w:id="716322614">
              <w:marLeft w:val="0"/>
              <w:marRight w:val="0"/>
              <w:marTop w:val="0"/>
              <w:marBottom w:val="0"/>
              <w:divBdr>
                <w:top w:val="none" w:sz="0" w:space="0" w:color="auto"/>
                <w:left w:val="none" w:sz="0" w:space="0" w:color="auto"/>
                <w:bottom w:val="none" w:sz="0" w:space="0" w:color="auto"/>
                <w:right w:val="none" w:sz="0" w:space="0" w:color="auto"/>
              </w:divBdr>
              <w:divsChild>
                <w:div w:id="777410717">
                  <w:marLeft w:val="0"/>
                  <w:marRight w:val="0"/>
                  <w:marTop w:val="0"/>
                  <w:marBottom w:val="0"/>
                  <w:divBdr>
                    <w:top w:val="none" w:sz="0" w:space="0" w:color="auto"/>
                    <w:left w:val="none" w:sz="0" w:space="0" w:color="auto"/>
                    <w:bottom w:val="none" w:sz="0" w:space="0" w:color="auto"/>
                    <w:right w:val="none" w:sz="0" w:space="0" w:color="auto"/>
                  </w:divBdr>
                  <w:divsChild>
                    <w:div w:id="1559701538">
                      <w:marLeft w:val="0"/>
                      <w:marRight w:val="0"/>
                      <w:marTop w:val="0"/>
                      <w:marBottom w:val="0"/>
                      <w:divBdr>
                        <w:top w:val="none" w:sz="0" w:space="0" w:color="auto"/>
                        <w:left w:val="none" w:sz="0" w:space="0" w:color="auto"/>
                        <w:bottom w:val="none" w:sz="0" w:space="0" w:color="auto"/>
                        <w:right w:val="none" w:sz="0" w:space="0" w:color="auto"/>
                      </w:divBdr>
                      <w:divsChild>
                        <w:div w:id="7481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87567">
          <w:marLeft w:val="0"/>
          <w:marRight w:val="0"/>
          <w:marTop w:val="0"/>
          <w:marBottom w:val="0"/>
          <w:divBdr>
            <w:top w:val="none" w:sz="0" w:space="0" w:color="auto"/>
            <w:left w:val="none" w:sz="0" w:space="0" w:color="auto"/>
            <w:bottom w:val="none" w:sz="0" w:space="0" w:color="auto"/>
            <w:right w:val="none" w:sz="0" w:space="0" w:color="auto"/>
          </w:divBdr>
          <w:divsChild>
            <w:div w:id="156966108">
              <w:marLeft w:val="0"/>
              <w:marRight w:val="0"/>
              <w:marTop w:val="0"/>
              <w:marBottom w:val="0"/>
              <w:divBdr>
                <w:top w:val="none" w:sz="0" w:space="0" w:color="auto"/>
                <w:left w:val="none" w:sz="0" w:space="0" w:color="auto"/>
                <w:bottom w:val="none" w:sz="0" w:space="0" w:color="auto"/>
                <w:right w:val="none" w:sz="0" w:space="0" w:color="auto"/>
              </w:divBdr>
              <w:divsChild>
                <w:div w:id="608203751">
                  <w:marLeft w:val="0"/>
                  <w:marRight w:val="0"/>
                  <w:marTop w:val="0"/>
                  <w:marBottom w:val="0"/>
                  <w:divBdr>
                    <w:top w:val="none" w:sz="0" w:space="0" w:color="auto"/>
                    <w:left w:val="none" w:sz="0" w:space="0" w:color="auto"/>
                    <w:bottom w:val="none" w:sz="0" w:space="0" w:color="auto"/>
                    <w:right w:val="none" w:sz="0" w:space="0" w:color="auto"/>
                  </w:divBdr>
                  <w:divsChild>
                    <w:div w:id="18679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29983">
          <w:marLeft w:val="0"/>
          <w:marRight w:val="0"/>
          <w:marTop w:val="0"/>
          <w:marBottom w:val="0"/>
          <w:divBdr>
            <w:top w:val="none" w:sz="0" w:space="0" w:color="auto"/>
            <w:left w:val="none" w:sz="0" w:space="0" w:color="auto"/>
            <w:bottom w:val="none" w:sz="0" w:space="0" w:color="auto"/>
            <w:right w:val="none" w:sz="0" w:space="0" w:color="auto"/>
          </w:divBdr>
          <w:divsChild>
            <w:div w:id="132257812">
              <w:marLeft w:val="0"/>
              <w:marRight w:val="0"/>
              <w:marTop w:val="0"/>
              <w:marBottom w:val="0"/>
              <w:divBdr>
                <w:top w:val="none" w:sz="0" w:space="0" w:color="auto"/>
                <w:left w:val="none" w:sz="0" w:space="0" w:color="auto"/>
                <w:bottom w:val="none" w:sz="0" w:space="0" w:color="auto"/>
                <w:right w:val="none" w:sz="0" w:space="0" w:color="auto"/>
              </w:divBdr>
              <w:divsChild>
                <w:div w:id="1380320880">
                  <w:marLeft w:val="0"/>
                  <w:marRight w:val="0"/>
                  <w:marTop w:val="0"/>
                  <w:marBottom w:val="0"/>
                  <w:divBdr>
                    <w:top w:val="none" w:sz="0" w:space="0" w:color="auto"/>
                    <w:left w:val="none" w:sz="0" w:space="0" w:color="auto"/>
                    <w:bottom w:val="none" w:sz="0" w:space="0" w:color="auto"/>
                    <w:right w:val="none" w:sz="0" w:space="0" w:color="auto"/>
                  </w:divBdr>
                  <w:divsChild>
                    <w:div w:id="16339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7665">
          <w:marLeft w:val="0"/>
          <w:marRight w:val="0"/>
          <w:marTop w:val="0"/>
          <w:marBottom w:val="0"/>
          <w:divBdr>
            <w:top w:val="none" w:sz="0" w:space="0" w:color="auto"/>
            <w:left w:val="none" w:sz="0" w:space="0" w:color="auto"/>
            <w:bottom w:val="none" w:sz="0" w:space="0" w:color="auto"/>
            <w:right w:val="none" w:sz="0" w:space="0" w:color="auto"/>
          </w:divBdr>
          <w:divsChild>
            <w:div w:id="156843698">
              <w:marLeft w:val="0"/>
              <w:marRight w:val="0"/>
              <w:marTop w:val="0"/>
              <w:marBottom w:val="0"/>
              <w:divBdr>
                <w:top w:val="none" w:sz="0" w:space="0" w:color="auto"/>
                <w:left w:val="none" w:sz="0" w:space="0" w:color="auto"/>
                <w:bottom w:val="none" w:sz="0" w:space="0" w:color="auto"/>
                <w:right w:val="none" w:sz="0" w:space="0" w:color="auto"/>
              </w:divBdr>
              <w:divsChild>
                <w:div w:id="2087341669">
                  <w:marLeft w:val="0"/>
                  <w:marRight w:val="0"/>
                  <w:marTop w:val="0"/>
                  <w:marBottom w:val="0"/>
                  <w:divBdr>
                    <w:top w:val="none" w:sz="0" w:space="0" w:color="auto"/>
                    <w:left w:val="none" w:sz="0" w:space="0" w:color="auto"/>
                    <w:bottom w:val="none" w:sz="0" w:space="0" w:color="auto"/>
                    <w:right w:val="none" w:sz="0" w:space="0" w:color="auto"/>
                  </w:divBdr>
                  <w:divsChild>
                    <w:div w:id="1793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1728">
          <w:marLeft w:val="0"/>
          <w:marRight w:val="0"/>
          <w:marTop w:val="0"/>
          <w:marBottom w:val="0"/>
          <w:divBdr>
            <w:top w:val="none" w:sz="0" w:space="0" w:color="auto"/>
            <w:left w:val="none" w:sz="0" w:space="0" w:color="auto"/>
            <w:bottom w:val="none" w:sz="0" w:space="0" w:color="auto"/>
            <w:right w:val="none" w:sz="0" w:space="0" w:color="auto"/>
          </w:divBdr>
          <w:divsChild>
            <w:div w:id="1462188365">
              <w:marLeft w:val="0"/>
              <w:marRight w:val="0"/>
              <w:marTop w:val="0"/>
              <w:marBottom w:val="0"/>
              <w:divBdr>
                <w:top w:val="none" w:sz="0" w:space="0" w:color="auto"/>
                <w:left w:val="none" w:sz="0" w:space="0" w:color="auto"/>
                <w:bottom w:val="none" w:sz="0" w:space="0" w:color="auto"/>
                <w:right w:val="none" w:sz="0" w:space="0" w:color="auto"/>
              </w:divBdr>
              <w:divsChild>
                <w:div w:id="2084716380">
                  <w:marLeft w:val="0"/>
                  <w:marRight w:val="0"/>
                  <w:marTop w:val="0"/>
                  <w:marBottom w:val="0"/>
                  <w:divBdr>
                    <w:top w:val="none" w:sz="0" w:space="0" w:color="auto"/>
                    <w:left w:val="none" w:sz="0" w:space="0" w:color="auto"/>
                    <w:bottom w:val="none" w:sz="0" w:space="0" w:color="auto"/>
                    <w:right w:val="none" w:sz="0" w:space="0" w:color="auto"/>
                  </w:divBdr>
                  <w:divsChild>
                    <w:div w:id="4292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4045">
          <w:marLeft w:val="0"/>
          <w:marRight w:val="0"/>
          <w:marTop w:val="0"/>
          <w:marBottom w:val="0"/>
          <w:divBdr>
            <w:top w:val="none" w:sz="0" w:space="0" w:color="auto"/>
            <w:left w:val="none" w:sz="0" w:space="0" w:color="auto"/>
            <w:bottom w:val="none" w:sz="0" w:space="0" w:color="auto"/>
            <w:right w:val="none" w:sz="0" w:space="0" w:color="auto"/>
          </w:divBdr>
          <w:divsChild>
            <w:div w:id="367265905">
              <w:marLeft w:val="0"/>
              <w:marRight w:val="0"/>
              <w:marTop w:val="0"/>
              <w:marBottom w:val="0"/>
              <w:divBdr>
                <w:top w:val="none" w:sz="0" w:space="0" w:color="auto"/>
                <w:left w:val="none" w:sz="0" w:space="0" w:color="auto"/>
                <w:bottom w:val="none" w:sz="0" w:space="0" w:color="auto"/>
                <w:right w:val="none" w:sz="0" w:space="0" w:color="auto"/>
              </w:divBdr>
              <w:divsChild>
                <w:div w:id="1003432380">
                  <w:marLeft w:val="0"/>
                  <w:marRight w:val="0"/>
                  <w:marTop w:val="0"/>
                  <w:marBottom w:val="0"/>
                  <w:divBdr>
                    <w:top w:val="none" w:sz="0" w:space="0" w:color="auto"/>
                    <w:left w:val="none" w:sz="0" w:space="0" w:color="auto"/>
                    <w:bottom w:val="none" w:sz="0" w:space="0" w:color="auto"/>
                    <w:right w:val="none" w:sz="0" w:space="0" w:color="auto"/>
                  </w:divBdr>
                  <w:divsChild>
                    <w:div w:id="787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636">
          <w:marLeft w:val="0"/>
          <w:marRight w:val="0"/>
          <w:marTop w:val="0"/>
          <w:marBottom w:val="0"/>
          <w:divBdr>
            <w:top w:val="none" w:sz="0" w:space="0" w:color="auto"/>
            <w:left w:val="none" w:sz="0" w:space="0" w:color="auto"/>
            <w:bottom w:val="none" w:sz="0" w:space="0" w:color="auto"/>
            <w:right w:val="none" w:sz="0" w:space="0" w:color="auto"/>
          </w:divBdr>
          <w:divsChild>
            <w:div w:id="1562399608">
              <w:marLeft w:val="0"/>
              <w:marRight w:val="0"/>
              <w:marTop w:val="0"/>
              <w:marBottom w:val="0"/>
              <w:divBdr>
                <w:top w:val="none" w:sz="0" w:space="0" w:color="auto"/>
                <w:left w:val="none" w:sz="0" w:space="0" w:color="auto"/>
                <w:bottom w:val="none" w:sz="0" w:space="0" w:color="auto"/>
                <w:right w:val="none" w:sz="0" w:space="0" w:color="auto"/>
              </w:divBdr>
              <w:divsChild>
                <w:div w:id="733237646">
                  <w:marLeft w:val="0"/>
                  <w:marRight w:val="0"/>
                  <w:marTop w:val="0"/>
                  <w:marBottom w:val="0"/>
                  <w:divBdr>
                    <w:top w:val="none" w:sz="0" w:space="0" w:color="auto"/>
                    <w:left w:val="none" w:sz="0" w:space="0" w:color="auto"/>
                    <w:bottom w:val="none" w:sz="0" w:space="0" w:color="auto"/>
                    <w:right w:val="none" w:sz="0" w:space="0" w:color="auto"/>
                  </w:divBdr>
                  <w:divsChild>
                    <w:div w:id="18408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0346">
          <w:marLeft w:val="0"/>
          <w:marRight w:val="0"/>
          <w:marTop w:val="0"/>
          <w:marBottom w:val="0"/>
          <w:divBdr>
            <w:top w:val="none" w:sz="0" w:space="0" w:color="auto"/>
            <w:left w:val="none" w:sz="0" w:space="0" w:color="auto"/>
            <w:bottom w:val="none" w:sz="0" w:space="0" w:color="auto"/>
            <w:right w:val="none" w:sz="0" w:space="0" w:color="auto"/>
          </w:divBdr>
          <w:divsChild>
            <w:div w:id="898131578">
              <w:marLeft w:val="0"/>
              <w:marRight w:val="0"/>
              <w:marTop w:val="0"/>
              <w:marBottom w:val="0"/>
              <w:divBdr>
                <w:top w:val="none" w:sz="0" w:space="0" w:color="auto"/>
                <w:left w:val="none" w:sz="0" w:space="0" w:color="auto"/>
                <w:bottom w:val="none" w:sz="0" w:space="0" w:color="auto"/>
                <w:right w:val="none" w:sz="0" w:space="0" w:color="auto"/>
              </w:divBdr>
              <w:divsChild>
                <w:div w:id="1011835405">
                  <w:marLeft w:val="0"/>
                  <w:marRight w:val="0"/>
                  <w:marTop w:val="0"/>
                  <w:marBottom w:val="0"/>
                  <w:divBdr>
                    <w:top w:val="none" w:sz="0" w:space="0" w:color="auto"/>
                    <w:left w:val="none" w:sz="0" w:space="0" w:color="auto"/>
                    <w:bottom w:val="none" w:sz="0" w:space="0" w:color="auto"/>
                    <w:right w:val="none" w:sz="0" w:space="0" w:color="auto"/>
                  </w:divBdr>
                  <w:divsChild>
                    <w:div w:id="10284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250">
          <w:marLeft w:val="0"/>
          <w:marRight w:val="0"/>
          <w:marTop w:val="0"/>
          <w:marBottom w:val="0"/>
          <w:divBdr>
            <w:top w:val="none" w:sz="0" w:space="0" w:color="auto"/>
            <w:left w:val="none" w:sz="0" w:space="0" w:color="auto"/>
            <w:bottom w:val="none" w:sz="0" w:space="0" w:color="auto"/>
            <w:right w:val="none" w:sz="0" w:space="0" w:color="auto"/>
          </w:divBdr>
          <w:divsChild>
            <w:div w:id="1372153144">
              <w:marLeft w:val="0"/>
              <w:marRight w:val="0"/>
              <w:marTop w:val="0"/>
              <w:marBottom w:val="0"/>
              <w:divBdr>
                <w:top w:val="none" w:sz="0" w:space="0" w:color="auto"/>
                <w:left w:val="none" w:sz="0" w:space="0" w:color="auto"/>
                <w:bottom w:val="none" w:sz="0" w:space="0" w:color="auto"/>
                <w:right w:val="none" w:sz="0" w:space="0" w:color="auto"/>
              </w:divBdr>
              <w:divsChild>
                <w:div w:id="1616524070">
                  <w:marLeft w:val="0"/>
                  <w:marRight w:val="0"/>
                  <w:marTop w:val="0"/>
                  <w:marBottom w:val="0"/>
                  <w:divBdr>
                    <w:top w:val="none" w:sz="0" w:space="0" w:color="auto"/>
                    <w:left w:val="none" w:sz="0" w:space="0" w:color="auto"/>
                    <w:bottom w:val="none" w:sz="0" w:space="0" w:color="auto"/>
                    <w:right w:val="none" w:sz="0" w:space="0" w:color="auto"/>
                  </w:divBdr>
                  <w:divsChild>
                    <w:div w:id="18656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872">
          <w:marLeft w:val="0"/>
          <w:marRight w:val="0"/>
          <w:marTop w:val="0"/>
          <w:marBottom w:val="0"/>
          <w:divBdr>
            <w:top w:val="none" w:sz="0" w:space="0" w:color="auto"/>
            <w:left w:val="none" w:sz="0" w:space="0" w:color="auto"/>
            <w:bottom w:val="none" w:sz="0" w:space="0" w:color="auto"/>
            <w:right w:val="none" w:sz="0" w:space="0" w:color="auto"/>
          </w:divBdr>
          <w:divsChild>
            <w:div w:id="662704703">
              <w:marLeft w:val="0"/>
              <w:marRight w:val="0"/>
              <w:marTop w:val="0"/>
              <w:marBottom w:val="0"/>
              <w:divBdr>
                <w:top w:val="none" w:sz="0" w:space="0" w:color="auto"/>
                <w:left w:val="none" w:sz="0" w:space="0" w:color="auto"/>
                <w:bottom w:val="none" w:sz="0" w:space="0" w:color="auto"/>
                <w:right w:val="none" w:sz="0" w:space="0" w:color="auto"/>
              </w:divBdr>
              <w:divsChild>
                <w:div w:id="1474063178">
                  <w:marLeft w:val="0"/>
                  <w:marRight w:val="0"/>
                  <w:marTop w:val="0"/>
                  <w:marBottom w:val="0"/>
                  <w:divBdr>
                    <w:top w:val="none" w:sz="0" w:space="0" w:color="auto"/>
                    <w:left w:val="none" w:sz="0" w:space="0" w:color="auto"/>
                    <w:bottom w:val="none" w:sz="0" w:space="0" w:color="auto"/>
                    <w:right w:val="none" w:sz="0" w:space="0" w:color="auto"/>
                  </w:divBdr>
                  <w:divsChild>
                    <w:div w:id="9371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talink.b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cloudinary.com/deueykgii/image/upload/fl_attachment/Flyer_Alivia_Engels_nayvw0?_a=DATAg1AAZAA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_Departement%20Zorg/Rapport_zonder-colofon_Zo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2B8444AA8D4470B6C154A32897B121"/>
        <w:category>
          <w:name w:val="Algemeen"/>
          <w:gallery w:val="placeholder"/>
        </w:category>
        <w:types>
          <w:type w:val="bbPlcHdr"/>
        </w:types>
        <w:behaviors>
          <w:behavior w:val="content"/>
        </w:behaviors>
        <w:guid w:val="{9738AFB7-2F8E-4CC6-A07C-7BC1DAE14754}"/>
      </w:docPartPr>
      <w:docPartBody>
        <w:p w:rsidR="00000000" w:rsidRDefault="00000000">
          <w:pPr>
            <w:pStyle w:val="872B8444AA8D4470B6C154A32897B121"/>
          </w:pPr>
          <w:r w:rsidRPr="00F31078">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TT Prosto Sans">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E4"/>
    <w:rsid w:val="00AA22E4"/>
    <w:rsid w:val="00AF75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72B8444AA8D4470B6C154A32897B121">
    <w:name w:val="872B8444AA8D4470B6C154A32897B121"/>
  </w:style>
  <w:style w:type="paragraph" w:customStyle="1" w:styleId="F0A412FBFCF74C7FB1B600BC96A7CED6">
    <w:name w:val="F0A412FBFCF74C7FB1B600BC96A7CED6"/>
  </w:style>
  <w:style w:type="paragraph" w:customStyle="1" w:styleId="8966356282A043B8875959239957E90D">
    <w:name w:val="8966356282A043B8875959239957E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C95AE749694D469A5CB7E13A20EE2F" ma:contentTypeVersion="10" ma:contentTypeDescription="Een nieuw document maken." ma:contentTypeScope="" ma:versionID="fa76856e20c06eb912743bd687bddcb4">
  <xsd:schema xmlns:xsd="http://www.w3.org/2001/XMLSchema" xmlns:xs="http://www.w3.org/2001/XMLSchema" xmlns:p="http://schemas.microsoft.com/office/2006/metadata/properties" xmlns:ns2="b089fa17-53ee-46ef-88aa-892e3219d364" xmlns:ns3="372f8b34-98fb-42d6-905d-3fc42718ec95" targetNamespace="http://schemas.microsoft.com/office/2006/metadata/properties" ma:root="true" ma:fieldsID="c4e87aa465008ba30d19f31728f02193" ns2:_="" ns3:_="">
    <xsd:import namespace="b089fa17-53ee-46ef-88aa-892e3219d364"/>
    <xsd:import namespace="372f8b34-98fb-42d6-905d-3fc42718ec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9fa17-53ee-46ef-88aa-892e3219d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2f8b34-98fb-42d6-905d-3fc42718ec9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EBCAC-C3CB-4D7B-A27B-3DBDBC9F67DC}"/>
</file>

<file path=customXml/itemProps3.xml><?xml version="1.0" encoding="utf-8"?>
<ds:datastoreItem xmlns:ds="http://schemas.openxmlformats.org/officeDocument/2006/customXml" ds:itemID="{12128ECE-24FB-43EA-9215-1C751F00425D}">
  <ds:schemaRefs>
    <ds:schemaRef ds:uri="http://schemas.microsoft.com/sharepoint/v3/contenttype/forms"/>
  </ds:schemaRefs>
</ds:datastoreItem>
</file>

<file path=customXml/itemProps4.xml><?xml version="1.0" encoding="utf-8"?>
<ds:datastoreItem xmlns:ds="http://schemas.openxmlformats.org/officeDocument/2006/customXml" ds:itemID="{B23302C1-3D3D-4142-BF00-6A7B526413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57B3A9-C7F5-4E27-8A96-958B4F8C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Rapport_zonder-colofon_Zorg</Template>
  <TotalTime>7</TotalTime>
  <Pages>6</Pages>
  <Words>1442</Words>
  <Characters>7932</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Titel van het document</vt:lpstr>
    </vt:vector>
  </TitlesOfParts>
  <Company>Vlaamse Overheid</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Alivia</dc:title>
  <dc:subject>Goal oriented care in Flanders</dc:subject>
  <dc:creator>Taelman, Bert</dc:creator>
  <cp:lastModifiedBy>Taelman Bert</cp:lastModifiedBy>
  <cp:revision>1</cp:revision>
  <cp:lastPrinted>2017-05-03T15:47:00Z</cp:lastPrinted>
  <dcterms:created xsi:type="dcterms:W3CDTF">2024-12-11T13:53:00Z</dcterms:created>
  <dcterms:modified xsi:type="dcterms:W3CDTF">2024-12-11T14:00:00Z</dcterms:modified>
  <cp:contentStatus>Versie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0x01010092C95AE749694D469A5CB7E13A20EE2F</vt:lpwstr>
  </property>
  <property fmtid="{D5CDD505-2E9C-101B-9397-08002B2CF9AE}" pid="3" name="MediaServiceImageTags">
    <vt:lpwstr/>
  </property>
  <property fmtid="{D5CDD505-2E9C-101B-9397-08002B2CF9AE}" pid="4" name="_dlc_DocIdItemGuid">
    <vt:lpwstr>2e159edb-3614-439c-b347-88bccd8c201c</vt:lpwstr>
  </property>
</Properties>
</file>