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7740"/>
        <w:gridCol w:w="284"/>
        <w:gridCol w:w="2324"/>
      </w:tblGrid>
      <w:tr w:rsidR="00932676" w:rsidRPr="003D114E" w14:paraId="4406F6F9" w14:textId="77777777" w:rsidTr="00776118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CE26" w14:textId="77777777" w:rsidR="00932676" w:rsidRPr="0091717D" w:rsidRDefault="00932676" w:rsidP="00776118">
            <w:pPr>
              <w:pStyle w:val="leeg"/>
              <w:ind w:left="426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46144" w14:textId="77777777" w:rsidR="00932676" w:rsidRPr="00710B54" w:rsidRDefault="00932676" w:rsidP="00776118">
            <w:pPr>
              <w:pStyle w:val="Titel"/>
              <w:framePr w:hSpace="0" w:wrap="auto" w:vAnchor="margin" w:xAlign="left" w:yAlign="inline"/>
              <w:ind w:left="426"/>
              <w:suppressOverlap w:val="0"/>
              <w:rPr>
                <w:color w:val="0F4C81"/>
                <w:sz w:val="36"/>
                <w:szCs w:val="36"/>
              </w:rPr>
            </w:pPr>
            <w:r w:rsidRPr="009560BA">
              <w:rPr>
                <w:color w:val="0F4C81"/>
                <w:sz w:val="36"/>
                <w:szCs w:val="36"/>
              </w:rPr>
              <w:t xml:space="preserve">VERKLARING OP EREWOORD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46944" w14:textId="77777777" w:rsidR="00932676" w:rsidRPr="00710B54" w:rsidRDefault="00932676" w:rsidP="00776118">
            <w:pPr>
              <w:pStyle w:val="Titel"/>
              <w:framePr w:hSpace="0" w:wrap="auto" w:vAnchor="margin" w:xAlign="left" w:yAlign="inline"/>
              <w:ind w:left="426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ZOZO</w:t>
            </w:r>
            <w:r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230601</w:t>
            </w:r>
          </w:p>
        </w:tc>
      </w:tr>
      <w:tr w:rsidR="00932676" w:rsidRPr="003D114E" w14:paraId="4468B086" w14:textId="77777777" w:rsidTr="00776118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7ACF" w14:textId="77777777" w:rsidR="00932676" w:rsidRPr="003D114E" w:rsidRDefault="00932676" w:rsidP="00776118">
            <w:pPr>
              <w:pStyle w:val="leeg"/>
              <w:ind w:left="426"/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4B91" w14:textId="77777777" w:rsidR="00932676" w:rsidRPr="00710B54" w:rsidRDefault="00932676" w:rsidP="00776118">
            <w:pPr>
              <w:pStyle w:val="streepjes"/>
              <w:tabs>
                <w:tab w:val="left" w:pos="153"/>
              </w:tabs>
              <w:ind w:left="426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//////////////////////////////////////////////////////////////////////////////////////////////////////////////////////////////////////////////////////////////</w:t>
            </w:r>
          </w:p>
        </w:tc>
      </w:tr>
      <w:tr w:rsidR="00932676" w:rsidRPr="003D114E" w14:paraId="7CC37A6B" w14:textId="77777777" w:rsidTr="00776118">
        <w:trPr>
          <w:trHeight w:val="803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F48DD04" w14:textId="77777777" w:rsidR="00932676" w:rsidRPr="003D114E" w:rsidRDefault="00932676" w:rsidP="00776118">
            <w:pPr>
              <w:pStyle w:val="leeg"/>
              <w:ind w:left="426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53E894" w14:textId="77777777" w:rsidR="00932676" w:rsidRDefault="00932676" w:rsidP="00776118">
            <w:pPr>
              <w:spacing w:before="20"/>
              <w:ind w:left="426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40A1B47" wp14:editId="72C554CC">
                  <wp:extent cx="853293" cy="219417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E2EA4" w14:textId="77777777" w:rsidR="00932676" w:rsidRDefault="00932676" w:rsidP="00776118">
            <w:pPr>
              <w:ind w:left="426"/>
              <w:rPr>
                <w:rStyle w:val="Zwaar"/>
              </w:rPr>
            </w:pPr>
          </w:p>
          <w:p w14:paraId="221FF7E3" w14:textId="77777777" w:rsidR="00932676" w:rsidRDefault="00932676" w:rsidP="00776118">
            <w:pPr>
              <w:ind w:left="426"/>
              <w:rPr>
                <w:rStyle w:val="Zwaar"/>
              </w:rPr>
            </w:pPr>
            <w:r>
              <w:rPr>
                <w:rStyle w:val="Zwaar"/>
              </w:rPr>
              <w:t>Afdeling Vlaamse Zorgkas en Zorgberoepen</w:t>
            </w:r>
          </w:p>
          <w:p w14:paraId="3F757CAE" w14:textId="77777777" w:rsidR="00932676" w:rsidRDefault="00932676" w:rsidP="00776118">
            <w:pPr>
              <w:ind w:left="426"/>
              <w:rPr>
                <w:b/>
                <w:bCs/>
              </w:rPr>
            </w:pPr>
          </w:p>
          <w:p w14:paraId="193D086A" w14:textId="77777777" w:rsidR="00932676" w:rsidRPr="00C864F1" w:rsidRDefault="00932676" w:rsidP="00776118">
            <w:pPr>
              <w:ind w:left="426"/>
              <w:rPr>
                <w:bCs/>
                <w:color w:val="0F4C81"/>
                <w:u w:val="single"/>
              </w:rPr>
            </w:pPr>
            <w:r w:rsidRPr="00C864F1">
              <w:rPr>
                <w:b/>
                <w:bCs/>
              </w:rPr>
              <w:t>E-mail:</w:t>
            </w:r>
            <w:r w:rsidRPr="00C864F1">
              <w:t xml:space="preserve"> </w:t>
            </w:r>
            <w:hyperlink r:id="rId13" w:history="1">
              <w:r w:rsidRPr="00C864F1">
                <w:rPr>
                  <w:color w:val="0F4C81"/>
                  <w:u w:val="single"/>
                </w:rPr>
                <w:t>kinesitherapeuten@vlaanderen.be</w:t>
              </w:r>
            </w:hyperlink>
          </w:p>
          <w:p w14:paraId="55787EE2" w14:textId="77777777" w:rsidR="00932676" w:rsidRPr="0057216F" w:rsidRDefault="00932676" w:rsidP="00776118">
            <w:pPr>
              <w:ind w:left="426"/>
              <w:rPr>
                <w:lang w:val="en-US"/>
              </w:rPr>
            </w:pPr>
            <w:r w:rsidRPr="0057216F">
              <w:rPr>
                <w:b/>
                <w:bCs/>
                <w:lang w:val="en-US"/>
              </w:rPr>
              <w:t>Website:</w:t>
            </w:r>
            <w:r w:rsidRPr="0057216F">
              <w:rPr>
                <w:lang w:val="en-US"/>
              </w:rPr>
              <w:t xml:space="preserve"> </w:t>
            </w:r>
            <w:hyperlink r:id="rId14" w:history="1">
              <w:r w:rsidRPr="0057216F">
                <w:rPr>
                  <w:color w:val="0F4C81"/>
                  <w:u w:val="single"/>
                  <w:lang w:val="en-US"/>
                </w:rPr>
                <w:t>www.departementzorg.be</w:t>
              </w:r>
            </w:hyperlink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87CAC" w14:textId="77777777" w:rsidR="00932676" w:rsidRPr="003D114E" w:rsidRDefault="00932676" w:rsidP="00776118">
            <w:pPr>
              <w:pStyle w:val="rechts"/>
              <w:ind w:left="426"/>
            </w:pPr>
            <w:r w:rsidRPr="003D114E">
              <w:t>Ontvangstdatum</w:t>
            </w:r>
          </w:p>
        </w:tc>
      </w:tr>
      <w:tr w:rsidR="00932676" w:rsidRPr="003D114E" w14:paraId="73DBF794" w14:textId="77777777" w:rsidTr="00776118">
        <w:trPr>
          <w:trHeight w:val="491"/>
        </w:trPr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3C53F4" w14:textId="77777777" w:rsidR="00932676" w:rsidRPr="003D114E" w:rsidRDefault="00932676" w:rsidP="00776118">
            <w:pPr>
              <w:pStyle w:val="nummersvragen"/>
              <w:framePr w:hSpace="0" w:wrap="auto" w:vAnchor="margin" w:xAlign="left" w:yAlign="inline"/>
              <w:ind w:left="426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6DA5DD" w14:textId="77777777" w:rsidR="00932676" w:rsidRPr="003D114E" w:rsidRDefault="00932676" w:rsidP="00776118">
            <w:pPr>
              <w:ind w:left="426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CA40" w14:textId="77777777" w:rsidR="00932676" w:rsidRPr="007D58A4" w:rsidRDefault="00932676" w:rsidP="00776118">
            <w:pPr>
              <w:ind w:left="426"/>
            </w:pPr>
          </w:p>
        </w:tc>
      </w:tr>
      <w:tr w:rsidR="00932676" w:rsidRPr="003D114E" w14:paraId="4FF2A479" w14:textId="77777777" w:rsidTr="00776118">
        <w:trPr>
          <w:trHeight w:val="2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B5CC32" w14:textId="77777777" w:rsidR="00932676" w:rsidRPr="003D114E" w:rsidRDefault="00932676" w:rsidP="00776118">
            <w:pPr>
              <w:pStyle w:val="nummersvragen"/>
              <w:framePr w:hSpace="0" w:wrap="auto" w:vAnchor="margin" w:xAlign="left" w:yAlign="inline"/>
              <w:ind w:left="426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677580" w14:textId="77777777" w:rsidR="00932676" w:rsidRPr="003D114E" w:rsidRDefault="00932676" w:rsidP="00776118">
            <w:pPr>
              <w:ind w:left="426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39974" w14:textId="77777777" w:rsidR="00932676" w:rsidRPr="003D114E" w:rsidRDefault="00932676" w:rsidP="00776118">
            <w:pPr>
              <w:pStyle w:val="leeg"/>
              <w:ind w:left="426"/>
            </w:pPr>
          </w:p>
        </w:tc>
      </w:tr>
      <w:tr w:rsidR="00932676" w:rsidRPr="003D114E" w14:paraId="74FE500E" w14:textId="77777777" w:rsidTr="00776118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C8BAD" w14:textId="77777777" w:rsidR="00932676" w:rsidRPr="003D114E" w:rsidRDefault="00932676" w:rsidP="00776118">
            <w:pPr>
              <w:pStyle w:val="leeg"/>
              <w:ind w:left="426"/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3DE5" w14:textId="77777777" w:rsidR="00932676" w:rsidRPr="00710B54" w:rsidRDefault="00932676" w:rsidP="00776118">
            <w:pPr>
              <w:pStyle w:val="streepjes"/>
              <w:tabs>
                <w:tab w:val="left" w:pos="153"/>
              </w:tabs>
              <w:ind w:left="426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//////////////////////////////////////////////////////////////////////////////////////////////////////////////////////////////////////////////////////////////</w:t>
            </w:r>
          </w:p>
        </w:tc>
      </w:tr>
    </w:tbl>
    <w:p w14:paraId="5B522F6E" w14:textId="77777777" w:rsidR="00932676" w:rsidRPr="005D0257" w:rsidRDefault="00932676" w:rsidP="00932676">
      <w:pPr>
        <w:ind w:left="426"/>
        <w:rPr>
          <w:sz w:val="12"/>
          <w:szCs w:val="1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932676" w:rsidRPr="00D74FCB" w14:paraId="1E161693" w14:textId="77777777" w:rsidTr="0080250E">
        <w:trPr>
          <w:trHeight w:hRule="exact" w:val="7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AF28306" w14:textId="77777777" w:rsidR="00932676" w:rsidRPr="00D74FCB" w:rsidRDefault="00932676" w:rsidP="00776118">
            <w:pPr>
              <w:pStyle w:val="leeg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49964E1" w14:textId="6B67D699" w:rsidR="00932676" w:rsidRPr="00D74FCB" w:rsidRDefault="00932676" w:rsidP="00776118">
            <w:pPr>
              <w:pStyle w:val="leeg"/>
              <w:ind w:left="142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FCB">
              <w:rPr>
                <w:b/>
                <w:bCs/>
                <w:color w:val="FFFFFF" w:themeColor="background1"/>
                <w:sz w:val="24"/>
                <w:szCs w:val="24"/>
              </w:rPr>
              <w:t xml:space="preserve">VERKLARING OP EREWOORD VOOR DE AANVRAAG VAN DE BIJZONDERE BEROEPSBEKWAAMHEID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SPORT</w:t>
            </w:r>
            <w:r w:rsidRPr="00D74FCB">
              <w:rPr>
                <w:b/>
                <w:bCs/>
                <w:color w:val="FFFFFF" w:themeColor="background1"/>
                <w:sz w:val="24"/>
                <w:szCs w:val="24"/>
              </w:rPr>
              <w:t>KINESITHERAPIE</w:t>
            </w:r>
            <w:r w:rsidR="0080250E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0250E" w:rsidRPr="0080250E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0250E" w:rsidRPr="0080250E">
              <w:rPr>
                <w:b/>
                <w:bCs/>
                <w:color w:val="FFFFFF" w:themeColor="background1"/>
                <w:sz w:val="24"/>
                <w:szCs w:val="24"/>
              </w:rPr>
              <w:t>OP BASIS VAN OVERGANGSMAATREGELEN</w:t>
            </w:r>
          </w:p>
          <w:p w14:paraId="4BBFF490" w14:textId="77777777" w:rsidR="00932676" w:rsidRPr="00D74FCB" w:rsidRDefault="00932676" w:rsidP="00776118">
            <w:pPr>
              <w:pStyle w:val="Kop1"/>
              <w:spacing w:before="0"/>
              <w:ind w:left="142"/>
              <w:rPr>
                <w:rFonts w:cs="Calibri"/>
                <w:szCs w:val="24"/>
              </w:rPr>
            </w:pPr>
          </w:p>
        </w:tc>
      </w:tr>
    </w:tbl>
    <w:p w14:paraId="506CCC35" w14:textId="77777777" w:rsidR="00932676" w:rsidRDefault="00932676" w:rsidP="0080250E"/>
    <w:p w14:paraId="37858A53" w14:textId="77777777" w:rsidR="00932676" w:rsidRDefault="00932676" w:rsidP="0080250E"/>
    <w:p w14:paraId="19187463" w14:textId="515D9388" w:rsidR="00932676" w:rsidRDefault="00932676" w:rsidP="00932676">
      <w:pPr>
        <w:ind w:left="426"/>
        <w:jc w:val="both"/>
        <w:rPr>
          <w:sz w:val="22"/>
          <w:szCs w:val="22"/>
        </w:rPr>
      </w:pPr>
      <w:r w:rsidRPr="00BE6743">
        <w:rPr>
          <w:noProof/>
          <w:sz w:val="22"/>
          <w:szCs w:val="22"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3066E" wp14:editId="672A6839">
                <wp:simplePos x="0" y="0"/>
                <wp:positionH relativeFrom="column">
                  <wp:posOffset>2104390</wp:posOffset>
                </wp:positionH>
                <wp:positionV relativeFrom="paragraph">
                  <wp:posOffset>9374071</wp:posOffset>
                </wp:positionV>
                <wp:extent cx="4483093" cy="85694"/>
                <wp:effectExtent l="0" t="0" r="0" b="0"/>
                <wp:wrapNone/>
                <wp:docPr id="448" name="Groe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093" cy="85694"/>
                          <a:chOff x="0" y="4445"/>
                          <a:chExt cx="4483100" cy="85725"/>
                        </a:xfrm>
                      </wpg:grpSpPr>
                      <wps:wsp>
                        <wps:cNvPr id="449" name="Freeform 6"/>
                        <wps:cNvSpPr>
                          <a:spLocks/>
                        </wps:cNvSpPr>
                        <wps:spPr bwMode="auto">
                          <a:xfrm>
                            <a:off x="0" y="11430"/>
                            <a:ext cx="47625" cy="57785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1"/>
                              <a:gd name="T2" fmla="*/ 15 w 75"/>
                              <a:gd name="T3" fmla="*/ 0 h 91"/>
                              <a:gd name="T4" fmla="*/ 36 w 75"/>
                              <a:gd name="T5" fmla="*/ 46 h 91"/>
                              <a:gd name="T6" fmla="*/ 36 w 75"/>
                              <a:gd name="T7" fmla="*/ 46 h 91"/>
                              <a:gd name="T8" fmla="*/ 60 w 75"/>
                              <a:gd name="T9" fmla="*/ 0 h 91"/>
                              <a:gd name="T10" fmla="*/ 75 w 75"/>
                              <a:gd name="T11" fmla="*/ 0 h 91"/>
                              <a:gd name="T12" fmla="*/ 75 w 75"/>
                              <a:gd name="T13" fmla="*/ 91 h 91"/>
                              <a:gd name="T14" fmla="*/ 64 w 75"/>
                              <a:gd name="T15" fmla="*/ 91 h 91"/>
                              <a:gd name="T16" fmla="*/ 64 w 75"/>
                              <a:gd name="T17" fmla="*/ 13 h 91"/>
                              <a:gd name="T18" fmla="*/ 39 w 75"/>
                              <a:gd name="T19" fmla="*/ 64 h 91"/>
                              <a:gd name="T20" fmla="*/ 36 w 75"/>
                              <a:gd name="T21" fmla="*/ 64 h 91"/>
                              <a:gd name="T22" fmla="*/ 11 w 75"/>
                              <a:gd name="T23" fmla="*/ 13 h 91"/>
                              <a:gd name="T24" fmla="*/ 11 w 75"/>
                              <a:gd name="T25" fmla="*/ 91 h 91"/>
                              <a:gd name="T26" fmla="*/ 0 w 75"/>
                              <a:gd name="T27" fmla="*/ 91 h 91"/>
                              <a:gd name="T28" fmla="*/ 0 w 75"/>
                              <a:gd name="T29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5" h="9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6" y="46"/>
                                </a:lnTo>
                                <a:lnTo>
                                  <a:pt x="36" y="46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91"/>
                                </a:lnTo>
                                <a:lnTo>
                                  <a:pt x="64" y="91"/>
                                </a:lnTo>
                                <a:lnTo>
                                  <a:pt x="64" y="13"/>
                                </a:lnTo>
                                <a:lnTo>
                                  <a:pt x="39" y="64"/>
                                </a:lnTo>
                                <a:lnTo>
                                  <a:pt x="36" y="64"/>
                                </a:lnTo>
                                <a:lnTo>
                                  <a:pt x="11" y="13"/>
                                </a:lnTo>
                                <a:lnTo>
                                  <a:pt x="11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"/>
                        <wps:cNvSpPr>
                          <a:spLocks noEditPoints="1"/>
                        </wps:cNvSpPr>
                        <wps:spPr bwMode="auto">
                          <a:xfrm>
                            <a:off x="57150" y="22860"/>
                            <a:ext cx="33655" cy="47625"/>
                          </a:xfrm>
                          <a:custGeom>
                            <a:avLst/>
                            <a:gdLst>
                              <a:gd name="T0" fmla="*/ 30 w 53"/>
                              <a:gd name="T1" fmla="*/ 8 h 75"/>
                              <a:gd name="T2" fmla="*/ 23 w 53"/>
                              <a:gd name="T3" fmla="*/ 11 h 75"/>
                              <a:gd name="T4" fmla="*/ 19 w 53"/>
                              <a:gd name="T5" fmla="*/ 13 h 75"/>
                              <a:gd name="T6" fmla="*/ 15 w 53"/>
                              <a:gd name="T7" fmla="*/ 17 h 75"/>
                              <a:gd name="T8" fmla="*/ 13 w 53"/>
                              <a:gd name="T9" fmla="*/ 24 h 75"/>
                              <a:gd name="T10" fmla="*/ 11 w 53"/>
                              <a:gd name="T11" fmla="*/ 31 h 75"/>
                              <a:gd name="T12" fmla="*/ 45 w 53"/>
                              <a:gd name="T13" fmla="*/ 31 h 75"/>
                              <a:gd name="T14" fmla="*/ 43 w 53"/>
                              <a:gd name="T15" fmla="*/ 24 h 75"/>
                              <a:gd name="T16" fmla="*/ 43 w 53"/>
                              <a:gd name="T17" fmla="*/ 17 h 75"/>
                              <a:gd name="T18" fmla="*/ 41 w 53"/>
                              <a:gd name="T19" fmla="*/ 13 h 75"/>
                              <a:gd name="T20" fmla="*/ 36 w 53"/>
                              <a:gd name="T21" fmla="*/ 11 h 75"/>
                              <a:gd name="T22" fmla="*/ 30 w 53"/>
                              <a:gd name="T23" fmla="*/ 8 h 75"/>
                              <a:gd name="T24" fmla="*/ 30 w 53"/>
                              <a:gd name="T25" fmla="*/ 0 h 75"/>
                              <a:gd name="T26" fmla="*/ 38 w 53"/>
                              <a:gd name="T27" fmla="*/ 0 h 75"/>
                              <a:gd name="T28" fmla="*/ 45 w 53"/>
                              <a:gd name="T29" fmla="*/ 4 h 75"/>
                              <a:gd name="T30" fmla="*/ 49 w 53"/>
                              <a:gd name="T31" fmla="*/ 8 h 75"/>
                              <a:gd name="T32" fmla="*/ 51 w 53"/>
                              <a:gd name="T33" fmla="*/ 15 h 75"/>
                              <a:gd name="T34" fmla="*/ 53 w 53"/>
                              <a:gd name="T35" fmla="*/ 22 h 75"/>
                              <a:gd name="T36" fmla="*/ 53 w 53"/>
                              <a:gd name="T37" fmla="*/ 31 h 75"/>
                              <a:gd name="T38" fmla="*/ 53 w 53"/>
                              <a:gd name="T39" fmla="*/ 39 h 75"/>
                              <a:gd name="T40" fmla="*/ 11 w 53"/>
                              <a:gd name="T41" fmla="*/ 39 h 75"/>
                              <a:gd name="T42" fmla="*/ 13 w 53"/>
                              <a:gd name="T43" fmla="*/ 48 h 75"/>
                              <a:gd name="T44" fmla="*/ 15 w 53"/>
                              <a:gd name="T45" fmla="*/ 55 h 75"/>
                              <a:gd name="T46" fmla="*/ 19 w 53"/>
                              <a:gd name="T47" fmla="*/ 59 h 75"/>
                              <a:gd name="T48" fmla="*/ 26 w 53"/>
                              <a:gd name="T49" fmla="*/ 64 h 75"/>
                              <a:gd name="T50" fmla="*/ 34 w 53"/>
                              <a:gd name="T51" fmla="*/ 64 h 75"/>
                              <a:gd name="T52" fmla="*/ 43 w 53"/>
                              <a:gd name="T53" fmla="*/ 64 h 75"/>
                              <a:gd name="T54" fmla="*/ 53 w 53"/>
                              <a:gd name="T55" fmla="*/ 59 h 75"/>
                              <a:gd name="T56" fmla="*/ 53 w 53"/>
                              <a:gd name="T57" fmla="*/ 59 h 75"/>
                              <a:gd name="T58" fmla="*/ 53 w 53"/>
                              <a:gd name="T59" fmla="*/ 71 h 75"/>
                              <a:gd name="T60" fmla="*/ 45 w 53"/>
                              <a:gd name="T61" fmla="*/ 73 h 75"/>
                              <a:gd name="T62" fmla="*/ 38 w 53"/>
                              <a:gd name="T63" fmla="*/ 75 h 75"/>
                              <a:gd name="T64" fmla="*/ 32 w 53"/>
                              <a:gd name="T65" fmla="*/ 75 h 75"/>
                              <a:gd name="T66" fmla="*/ 15 w 53"/>
                              <a:gd name="T67" fmla="*/ 71 h 75"/>
                              <a:gd name="T68" fmla="*/ 4 w 53"/>
                              <a:gd name="T69" fmla="*/ 57 h 75"/>
                              <a:gd name="T70" fmla="*/ 0 w 53"/>
                              <a:gd name="T71" fmla="*/ 35 h 75"/>
                              <a:gd name="T72" fmla="*/ 2 w 53"/>
                              <a:gd name="T73" fmla="*/ 22 h 75"/>
                              <a:gd name="T74" fmla="*/ 8 w 53"/>
                              <a:gd name="T75" fmla="*/ 11 h 75"/>
                              <a:gd name="T76" fmla="*/ 17 w 53"/>
                              <a:gd name="T77" fmla="*/ 2 h 75"/>
                              <a:gd name="T78" fmla="*/ 30 w 53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3" y="31"/>
                                </a:lnTo>
                                <a:lnTo>
                                  <a:pt x="53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8"/>
                        <wps:cNvSpPr>
                          <a:spLocks noEditPoints="1"/>
                        </wps:cNvSpPr>
                        <wps:spPr bwMode="auto">
                          <a:xfrm>
                            <a:off x="97790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6 w 56"/>
                              <a:gd name="T3" fmla="*/ 11 h 75"/>
                              <a:gd name="T4" fmla="*/ 19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49 w 56"/>
                              <a:gd name="T31" fmla="*/ 8 h 75"/>
                              <a:gd name="T32" fmla="*/ 54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2 w 56"/>
                              <a:gd name="T47" fmla="*/ 59 h 75"/>
                              <a:gd name="T48" fmla="*/ 28 w 56"/>
                              <a:gd name="T49" fmla="*/ 64 h 75"/>
                              <a:gd name="T50" fmla="*/ 34 w 56"/>
                              <a:gd name="T51" fmla="*/ 64 h 75"/>
                              <a:gd name="T52" fmla="*/ 45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7 w 56"/>
                              <a:gd name="T61" fmla="*/ 73 h 75"/>
                              <a:gd name="T62" fmla="*/ 41 w 56"/>
                              <a:gd name="T63" fmla="*/ 75 h 75"/>
                              <a:gd name="T64" fmla="*/ 34 w 56"/>
                              <a:gd name="T65" fmla="*/ 75 h 75"/>
                              <a:gd name="T66" fmla="*/ 15 w 56"/>
                              <a:gd name="T67" fmla="*/ 71 h 75"/>
                              <a:gd name="T68" fmla="*/ 4 w 56"/>
                              <a:gd name="T69" fmla="*/ 57 h 75"/>
                              <a:gd name="T70" fmla="*/ 0 w 56"/>
                              <a:gd name="T71" fmla="*/ 35 h 75"/>
                              <a:gd name="T72" fmla="*/ 2 w 56"/>
                              <a:gd name="T73" fmla="*/ 22 h 75"/>
                              <a:gd name="T74" fmla="*/ 9 w 56"/>
                              <a:gd name="T75" fmla="*/ 11 h 75"/>
                              <a:gd name="T76" fmla="*/ 17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6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2" y="59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7" y="73"/>
                                </a:lnTo>
                                <a:lnTo>
                                  <a:pt x="41" y="75"/>
                                </a:lnTo>
                                <a:lnTo>
                                  <a:pt x="34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9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9"/>
                        <wps:cNvSpPr>
                          <a:spLocks/>
                        </wps:cNvSpPr>
                        <wps:spPr bwMode="auto">
                          <a:xfrm>
                            <a:off x="142875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8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10 w 38"/>
                              <a:gd name="T27" fmla="*/ 8 h 73"/>
                              <a:gd name="T28" fmla="*/ 15 w 38"/>
                              <a:gd name="T29" fmla="*/ 4 h 73"/>
                              <a:gd name="T30" fmla="*/ 21 w 38"/>
                              <a:gd name="T31" fmla="*/ 0 h 73"/>
                              <a:gd name="T32" fmla="*/ 28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0" y="8"/>
                                </a:lnTo>
                                <a:lnTo>
                                  <a:pt x="15" y="4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1295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3 w 15"/>
                              <a:gd name="T3" fmla="*/ 27 h 100"/>
                              <a:gd name="T4" fmla="*/ 13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6 w 15"/>
                              <a:gd name="T11" fmla="*/ 0 h 100"/>
                              <a:gd name="T12" fmla="*/ 11 w 15"/>
                              <a:gd name="T13" fmla="*/ 2 h 100"/>
                              <a:gd name="T14" fmla="*/ 13 w 15"/>
                              <a:gd name="T15" fmla="*/ 4 h 100"/>
                              <a:gd name="T16" fmla="*/ 15 w 15"/>
                              <a:gd name="T17" fmla="*/ 7 h 100"/>
                              <a:gd name="T18" fmla="*/ 13 w 15"/>
                              <a:gd name="T19" fmla="*/ 11 h 100"/>
                              <a:gd name="T20" fmla="*/ 11 w 15"/>
                              <a:gd name="T21" fmla="*/ 13 h 100"/>
                              <a:gd name="T22" fmla="*/ 6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0 w 15"/>
                              <a:gd name="T31" fmla="*/ 4 h 100"/>
                              <a:gd name="T32" fmla="*/ 4 w 15"/>
                              <a:gd name="T33" fmla="*/ 2 h 100"/>
                              <a:gd name="T34" fmla="*/ 6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3" y="27"/>
                                </a:lnTo>
                                <a:lnTo>
                                  <a:pt x="13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11" y="2"/>
                                </a:lnTo>
                                <a:lnTo>
                                  <a:pt x="13" y="4"/>
                                </a:lnTo>
                                <a:lnTo>
                                  <a:pt x="15" y="7"/>
                                </a:lnTo>
                                <a:lnTo>
                                  <a:pt x="13" y="11"/>
                                </a:lnTo>
                                <a:lnTo>
                                  <a:pt x="11" y="13"/>
                                </a:lnTo>
                                <a:lnTo>
                                  <a:pt x="6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4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"/>
                        <wps:cNvSpPr>
                          <a:spLocks/>
                        </wps:cNvSpPr>
                        <wps:spPr bwMode="auto">
                          <a:xfrm>
                            <a:off x="22415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7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2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3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4 w 56"/>
                              <a:gd name="T27" fmla="*/ 11 h 73"/>
                              <a:gd name="T28" fmla="*/ 30 w 56"/>
                              <a:gd name="T29" fmla="*/ 8 h 73"/>
                              <a:gd name="T30" fmla="*/ 24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7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2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3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"/>
                        <wps:cNvSpPr>
                          <a:spLocks/>
                        </wps:cNvSpPr>
                        <wps:spPr bwMode="auto">
                          <a:xfrm>
                            <a:off x="267970" y="4445"/>
                            <a:ext cx="31115" cy="64770"/>
                          </a:xfrm>
                          <a:custGeom>
                            <a:avLst/>
                            <a:gdLst>
                              <a:gd name="T0" fmla="*/ 32 w 49"/>
                              <a:gd name="T1" fmla="*/ 0 h 102"/>
                              <a:gd name="T2" fmla="*/ 40 w 49"/>
                              <a:gd name="T3" fmla="*/ 2 h 102"/>
                              <a:gd name="T4" fmla="*/ 49 w 49"/>
                              <a:gd name="T5" fmla="*/ 4 h 102"/>
                              <a:gd name="T6" fmla="*/ 45 w 49"/>
                              <a:gd name="T7" fmla="*/ 13 h 102"/>
                              <a:gd name="T8" fmla="*/ 38 w 49"/>
                              <a:gd name="T9" fmla="*/ 11 h 102"/>
                              <a:gd name="T10" fmla="*/ 34 w 49"/>
                              <a:gd name="T11" fmla="*/ 11 h 102"/>
                              <a:gd name="T12" fmla="*/ 28 w 49"/>
                              <a:gd name="T13" fmla="*/ 11 h 102"/>
                              <a:gd name="T14" fmla="*/ 25 w 49"/>
                              <a:gd name="T15" fmla="*/ 15 h 102"/>
                              <a:gd name="T16" fmla="*/ 23 w 49"/>
                              <a:gd name="T17" fmla="*/ 17 h 102"/>
                              <a:gd name="T18" fmla="*/ 21 w 49"/>
                              <a:gd name="T19" fmla="*/ 22 h 102"/>
                              <a:gd name="T20" fmla="*/ 21 w 49"/>
                              <a:gd name="T21" fmla="*/ 29 h 102"/>
                              <a:gd name="T22" fmla="*/ 21 w 49"/>
                              <a:gd name="T23" fmla="*/ 29 h 102"/>
                              <a:gd name="T24" fmla="*/ 38 w 49"/>
                              <a:gd name="T25" fmla="*/ 29 h 102"/>
                              <a:gd name="T26" fmla="*/ 38 w 49"/>
                              <a:gd name="T27" fmla="*/ 40 h 102"/>
                              <a:gd name="T28" fmla="*/ 21 w 49"/>
                              <a:gd name="T29" fmla="*/ 40 h 102"/>
                              <a:gd name="T30" fmla="*/ 21 w 49"/>
                              <a:gd name="T31" fmla="*/ 102 h 102"/>
                              <a:gd name="T32" fmla="*/ 10 w 49"/>
                              <a:gd name="T33" fmla="*/ 102 h 102"/>
                              <a:gd name="T34" fmla="*/ 10 w 49"/>
                              <a:gd name="T35" fmla="*/ 40 h 102"/>
                              <a:gd name="T36" fmla="*/ 0 w 49"/>
                              <a:gd name="T37" fmla="*/ 40 h 102"/>
                              <a:gd name="T38" fmla="*/ 0 w 49"/>
                              <a:gd name="T39" fmla="*/ 29 h 102"/>
                              <a:gd name="T40" fmla="*/ 10 w 49"/>
                              <a:gd name="T41" fmla="*/ 29 h 102"/>
                              <a:gd name="T42" fmla="*/ 10 w 49"/>
                              <a:gd name="T43" fmla="*/ 29 h 102"/>
                              <a:gd name="T44" fmla="*/ 13 w 49"/>
                              <a:gd name="T45" fmla="*/ 20 h 102"/>
                              <a:gd name="T46" fmla="*/ 13 w 49"/>
                              <a:gd name="T47" fmla="*/ 13 h 102"/>
                              <a:gd name="T48" fmla="*/ 17 w 49"/>
                              <a:gd name="T49" fmla="*/ 6 h 102"/>
                              <a:gd name="T50" fmla="*/ 21 w 49"/>
                              <a:gd name="T51" fmla="*/ 4 h 102"/>
                              <a:gd name="T52" fmla="*/ 25 w 49"/>
                              <a:gd name="T53" fmla="*/ 2 h 102"/>
                              <a:gd name="T54" fmla="*/ 32 w 49"/>
                              <a:gd name="T5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9" h="102">
                                <a:moveTo>
                                  <a:pt x="32" y="0"/>
                                </a:moveTo>
                                <a:lnTo>
                                  <a:pt x="40" y="2"/>
                                </a:lnTo>
                                <a:lnTo>
                                  <a:pt x="49" y="4"/>
                                </a:lnTo>
                                <a:lnTo>
                                  <a:pt x="45" y="13"/>
                                </a:lnTo>
                                <a:lnTo>
                                  <a:pt x="38" y="11"/>
                                </a:lnTo>
                                <a:lnTo>
                                  <a:pt x="34" y="11"/>
                                </a:lnTo>
                                <a:lnTo>
                                  <a:pt x="28" y="11"/>
                                </a:lnTo>
                                <a:lnTo>
                                  <a:pt x="25" y="15"/>
                                </a:lnTo>
                                <a:lnTo>
                                  <a:pt x="23" y="17"/>
                                </a:lnTo>
                                <a:lnTo>
                                  <a:pt x="21" y="22"/>
                                </a:lnTo>
                                <a:lnTo>
                                  <a:pt x="21" y="29"/>
                                </a:lnTo>
                                <a:lnTo>
                                  <a:pt x="21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40"/>
                                </a:lnTo>
                                <a:lnTo>
                                  <a:pt x="21" y="40"/>
                                </a:lnTo>
                                <a:lnTo>
                                  <a:pt x="21" y="102"/>
                                </a:lnTo>
                                <a:lnTo>
                                  <a:pt x="10" y="102"/>
                                </a:lnTo>
                                <a:lnTo>
                                  <a:pt x="10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3" y="20"/>
                                </a:lnTo>
                                <a:lnTo>
                                  <a:pt x="13" y="13"/>
                                </a:lnTo>
                                <a:lnTo>
                                  <a:pt x="17" y="6"/>
                                </a:lnTo>
                                <a:lnTo>
                                  <a:pt x="21" y="4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3"/>
                        <wps:cNvSpPr>
                          <a:spLocks noEditPoints="1"/>
                        </wps:cNvSpPr>
                        <wps:spPr bwMode="auto">
                          <a:xfrm>
                            <a:off x="296545" y="22860"/>
                            <a:ext cx="41910" cy="47625"/>
                          </a:xfrm>
                          <a:custGeom>
                            <a:avLst/>
                            <a:gdLst>
                              <a:gd name="T0" fmla="*/ 34 w 66"/>
                              <a:gd name="T1" fmla="*/ 8 h 75"/>
                              <a:gd name="T2" fmla="*/ 25 w 66"/>
                              <a:gd name="T3" fmla="*/ 11 h 75"/>
                              <a:gd name="T4" fmla="*/ 21 w 66"/>
                              <a:gd name="T5" fmla="*/ 13 h 75"/>
                              <a:gd name="T6" fmla="*/ 17 w 66"/>
                              <a:gd name="T7" fmla="*/ 17 h 75"/>
                              <a:gd name="T8" fmla="*/ 15 w 66"/>
                              <a:gd name="T9" fmla="*/ 22 h 75"/>
                              <a:gd name="T10" fmla="*/ 12 w 66"/>
                              <a:gd name="T11" fmla="*/ 28 h 75"/>
                              <a:gd name="T12" fmla="*/ 10 w 66"/>
                              <a:gd name="T13" fmla="*/ 37 h 75"/>
                              <a:gd name="T14" fmla="*/ 12 w 66"/>
                              <a:gd name="T15" fmla="*/ 44 h 75"/>
                              <a:gd name="T16" fmla="*/ 12 w 66"/>
                              <a:gd name="T17" fmla="*/ 51 h 75"/>
                              <a:gd name="T18" fmla="*/ 17 w 66"/>
                              <a:gd name="T19" fmla="*/ 57 h 75"/>
                              <a:gd name="T20" fmla="*/ 21 w 66"/>
                              <a:gd name="T21" fmla="*/ 62 h 75"/>
                              <a:gd name="T22" fmla="*/ 27 w 66"/>
                              <a:gd name="T23" fmla="*/ 64 h 75"/>
                              <a:gd name="T24" fmla="*/ 34 w 66"/>
                              <a:gd name="T25" fmla="*/ 64 h 75"/>
                              <a:gd name="T26" fmla="*/ 40 w 66"/>
                              <a:gd name="T27" fmla="*/ 64 h 75"/>
                              <a:gd name="T28" fmla="*/ 45 w 66"/>
                              <a:gd name="T29" fmla="*/ 62 h 75"/>
                              <a:gd name="T30" fmla="*/ 49 w 66"/>
                              <a:gd name="T31" fmla="*/ 57 h 75"/>
                              <a:gd name="T32" fmla="*/ 53 w 66"/>
                              <a:gd name="T33" fmla="*/ 51 h 75"/>
                              <a:gd name="T34" fmla="*/ 53 w 66"/>
                              <a:gd name="T35" fmla="*/ 44 h 75"/>
                              <a:gd name="T36" fmla="*/ 55 w 66"/>
                              <a:gd name="T37" fmla="*/ 37 h 75"/>
                              <a:gd name="T38" fmla="*/ 53 w 66"/>
                              <a:gd name="T39" fmla="*/ 31 h 75"/>
                              <a:gd name="T40" fmla="*/ 53 w 66"/>
                              <a:gd name="T41" fmla="*/ 24 h 75"/>
                              <a:gd name="T42" fmla="*/ 49 w 66"/>
                              <a:gd name="T43" fmla="*/ 17 h 75"/>
                              <a:gd name="T44" fmla="*/ 45 w 66"/>
                              <a:gd name="T45" fmla="*/ 13 h 75"/>
                              <a:gd name="T46" fmla="*/ 40 w 66"/>
                              <a:gd name="T47" fmla="*/ 11 h 75"/>
                              <a:gd name="T48" fmla="*/ 34 w 66"/>
                              <a:gd name="T49" fmla="*/ 8 h 75"/>
                              <a:gd name="T50" fmla="*/ 34 w 66"/>
                              <a:gd name="T51" fmla="*/ 0 h 75"/>
                              <a:gd name="T52" fmla="*/ 42 w 66"/>
                              <a:gd name="T53" fmla="*/ 0 h 75"/>
                              <a:gd name="T54" fmla="*/ 51 w 66"/>
                              <a:gd name="T55" fmla="*/ 4 h 75"/>
                              <a:gd name="T56" fmla="*/ 57 w 66"/>
                              <a:gd name="T57" fmla="*/ 11 h 75"/>
                              <a:gd name="T58" fmla="*/ 62 w 66"/>
                              <a:gd name="T59" fmla="*/ 17 h 75"/>
                              <a:gd name="T60" fmla="*/ 64 w 66"/>
                              <a:gd name="T61" fmla="*/ 26 h 75"/>
                              <a:gd name="T62" fmla="*/ 66 w 66"/>
                              <a:gd name="T63" fmla="*/ 37 h 75"/>
                              <a:gd name="T64" fmla="*/ 64 w 66"/>
                              <a:gd name="T65" fmla="*/ 46 h 75"/>
                              <a:gd name="T66" fmla="*/ 62 w 66"/>
                              <a:gd name="T67" fmla="*/ 55 h 75"/>
                              <a:gd name="T68" fmla="*/ 55 w 66"/>
                              <a:gd name="T69" fmla="*/ 64 h 75"/>
                              <a:gd name="T70" fmla="*/ 49 w 66"/>
                              <a:gd name="T71" fmla="*/ 71 h 75"/>
                              <a:gd name="T72" fmla="*/ 42 w 66"/>
                              <a:gd name="T73" fmla="*/ 73 h 75"/>
                              <a:gd name="T74" fmla="*/ 32 w 66"/>
                              <a:gd name="T75" fmla="*/ 75 h 75"/>
                              <a:gd name="T76" fmla="*/ 23 w 66"/>
                              <a:gd name="T77" fmla="*/ 73 h 75"/>
                              <a:gd name="T78" fmla="*/ 17 w 66"/>
                              <a:gd name="T79" fmla="*/ 71 h 75"/>
                              <a:gd name="T80" fmla="*/ 10 w 66"/>
                              <a:gd name="T81" fmla="*/ 64 h 75"/>
                              <a:gd name="T82" fmla="*/ 4 w 66"/>
                              <a:gd name="T83" fmla="*/ 57 h 75"/>
                              <a:gd name="T84" fmla="*/ 2 w 66"/>
                              <a:gd name="T85" fmla="*/ 46 h 75"/>
                              <a:gd name="T86" fmla="*/ 0 w 66"/>
                              <a:gd name="T87" fmla="*/ 37 h 75"/>
                              <a:gd name="T88" fmla="*/ 2 w 66"/>
                              <a:gd name="T89" fmla="*/ 26 h 75"/>
                              <a:gd name="T90" fmla="*/ 4 w 66"/>
                              <a:gd name="T91" fmla="*/ 17 h 75"/>
                              <a:gd name="T92" fmla="*/ 10 w 66"/>
                              <a:gd name="T93" fmla="*/ 11 h 75"/>
                              <a:gd name="T94" fmla="*/ 17 w 66"/>
                              <a:gd name="T95" fmla="*/ 4 h 75"/>
                              <a:gd name="T96" fmla="*/ 23 w 66"/>
                              <a:gd name="T97" fmla="*/ 0 h 75"/>
                              <a:gd name="T98" fmla="*/ 34 w 66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75">
                                <a:moveTo>
                                  <a:pt x="34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5" y="22"/>
                                </a:lnTo>
                                <a:lnTo>
                                  <a:pt x="12" y="28"/>
                                </a:lnTo>
                                <a:lnTo>
                                  <a:pt x="10" y="37"/>
                                </a:lnTo>
                                <a:lnTo>
                                  <a:pt x="12" y="44"/>
                                </a:lnTo>
                                <a:lnTo>
                                  <a:pt x="12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7" y="64"/>
                                </a:lnTo>
                                <a:lnTo>
                                  <a:pt x="34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3" y="51"/>
                                </a:lnTo>
                                <a:lnTo>
                                  <a:pt x="53" y="44"/>
                                </a:lnTo>
                                <a:lnTo>
                                  <a:pt x="55" y="37"/>
                                </a:lnTo>
                                <a:lnTo>
                                  <a:pt x="53" y="31"/>
                                </a:lnTo>
                                <a:lnTo>
                                  <a:pt x="53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0" y="11"/>
                                </a:lnTo>
                                <a:lnTo>
                                  <a:pt x="34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2" y="0"/>
                                </a:lnTo>
                                <a:lnTo>
                                  <a:pt x="51" y="4"/>
                                </a:lnTo>
                                <a:lnTo>
                                  <a:pt x="57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6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2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7" y="71"/>
                                </a:lnTo>
                                <a:lnTo>
                                  <a:pt x="10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0" y="11"/>
                                </a:lnTo>
                                <a:lnTo>
                                  <a:pt x="17" y="4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4"/>
                        <wps:cNvSpPr>
                          <a:spLocks/>
                        </wps:cNvSpPr>
                        <wps:spPr bwMode="auto">
                          <a:xfrm>
                            <a:off x="347980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4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19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6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1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5"/>
                        <wps:cNvSpPr>
                          <a:spLocks/>
                        </wps:cNvSpPr>
                        <wps:spPr bwMode="auto">
                          <a:xfrm>
                            <a:off x="380365" y="22860"/>
                            <a:ext cx="57150" cy="46355"/>
                          </a:xfrm>
                          <a:custGeom>
                            <a:avLst/>
                            <a:gdLst>
                              <a:gd name="T0" fmla="*/ 30 w 90"/>
                              <a:gd name="T1" fmla="*/ 0 h 73"/>
                              <a:gd name="T2" fmla="*/ 35 w 90"/>
                              <a:gd name="T3" fmla="*/ 0 h 73"/>
                              <a:gd name="T4" fmla="*/ 41 w 90"/>
                              <a:gd name="T5" fmla="*/ 2 h 73"/>
                              <a:gd name="T6" fmla="*/ 45 w 90"/>
                              <a:gd name="T7" fmla="*/ 6 h 73"/>
                              <a:gd name="T8" fmla="*/ 56 w 90"/>
                              <a:gd name="T9" fmla="*/ 2 h 73"/>
                              <a:gd name="T10" fmla="*/ 60 w 90"/>
                              <a:gd name="T11" fmla="*/ 0 h 73"/>
                              <a:gd name="T12" fmla="*/ 67 w 90"/>
                              <a:gd name="T13" fmla="*/ 0 h 73"/>
                              <a:gd name="T14" fmla="*/ 73 w 90"/>
                              <a:gd name="T15" fmla="*/ 0 h 73"/>
                              <a:gd name="T16" fmla="*/ 80 w 90"/>
                              <a:gd name="T17" fmla="*/ 2 h 73"/>
                              <a:gd name="T18" fmla="*/ 84 w 90"/>
                              <a:gd name="T19" fmla="*/ 6 h 73"/>
                              <a:gd name="T20" fmla="*/ 88 w 90"/>
                              <a:gd name="T21" fmla="*/ 11 h 73"/>
                              <a:gd name="T22" fmla="*/ 90 w 90"/>
                              <a:gd name="T23" fmla="*/ 17 h 73"/>
                              <a:gd name="T24" fmla="*/ 90 w 90"/>
                              <a:gd name="T25" fmla="*/ 26 h 73"/>
                              <a:gd name="T26" fmla="*/ 90 w 90"/>
                              <a:gd name="T27" fmla="*/ 73 h 73"/>
                              <a:gd name="T28" fmla="*/ 80 w 90"/>
                              <a:gd name="T29" fmla="*/ 73 h 73"/>
                              <a:gd name="T30" fmla="*/ 80 w 90"/>
                              <a:gd name="T31" fmla="*/ 28 h 73"/>
                              <a:gd name="T32" fmla="*/ 80 w 90"/>
                              <a:gd name="T33" fmla="*/ 22 h 73"/>
                              <a:gd name="T34" fmla="*/ 80 w 90"/>
                              <a:gd name="T35" fmla="*/ 17 h 73"/>
                              <a:gd name="T36" fmla="*/ 75 w 90"/>
                              <a:gd name="T37" fmla="*/ 13 h 73"/>
                              <a:gd name="T38" fmla="*/ 71 w 90"/>
                              <a:gd name="T39" fmla="*/ 11 h 73"/>
                              <a:gd name="T40" fmla="*/ 65 w 90"/>
                              <a:gd name="T41" fmla="*/ 8 h 73"/>
                              <a:gd name="T42" fmla="*/ 56 w 90"/>
                              <a:gd name="T43" fmla="*/ 11 h 73"/>
                              <a:gd name="T44" fmla="*/ 50 w 90"/>
                              <a:gd name="T45" fmla="*/ 15 h 73"/>
                              <a:gd name="T46" fmla="*/ 50 w 90"/>
                              <a:gd name="T47" fmla="*/ 19 h 73"/>
                              <a:gd name="T48" fmla="*/ 52 w 90"/>
                              <a:gd name="T49" fmla="*/ 26 h 73"/>
                              <a:gd name="T50" fmla="*/ 52 w 90"/>
                              <a:gd name="T51" fmla="*/ 73 h 73"/>
                              <a:gd name="T52" fmla="*/ 41 w 90"/>
                              <a:gd name="T53" fmla="*/ 73 h 73"/>
                              <a:gd name="T54" fmla="*/ 41 w 90"/>
                              <a:gd name="T55" fmla="*/ 28 h 73"/>
                              <a:gd name="T56" fmla="*/ 41 w 90"/>
                              <a:gd name="T57" fmla="*/ 22 h 73"/>
                              <a:gd name="T58" fmla="*/ 39 w 90"/>
                              <a:gd name="T59" fmla="*/ 17 h 73"/>
                              <a:gd name="T60" fmla="*/ 37 w 90"/>
                              <a:gd name="T61" fmla="*/ 13 h 73"/>
                              <a:gd name="T62" fmla="*/ 32 w 90"/>
                              <a:gd name="T63" fmla="*/ 11 h 73"/>
                              <a:gd name="T64" fmla="*/ 28 w 90"/>
                              <a:gd name="T65" fmla="*/ 8 h 73"/>
                              <a:gd name="T66" fmla="*/ 22 w 90"/>
                              <a:gd name="T67" fmla="*/ 11 h 73"/>
                              <a:gd name="T68" fmla="*/ 15 w 90"/>
                              <a:gd name="T69" fmla="*/ 13 h 73"/>
                              <a:gd name="T70" fmla="*/ 11 w 90"/>
                              <a:gd name="T71" fmla="*/ 15 h 73"/>
                              <a:gd name="T72" fmla="*/ 11 w 90"/>
                              <a:gd name="T73" fmla="*/ 73 h 73"/>
                              <a:gd name="T74" fmla="*/ 0 w 90"/>
                              <a:gd name="T75" fmla="*/ 73 h 73"/>
                              <a:gd name="T76" fmla="*/ 0 w 90"/>
                              <a:gd name="T77" fmla="*/ 0 h 73"/>
                              <a:gd name="T78" fmla="*/ 7 w 90"/>
                              <a:gd name="T79" fmla="*/ 0 h 73"/>
                              <a:gd name="T80" fmla="*/ 9 w 90"/>
                              <a:gd name="T81" fmla="*/ 6 h 73"/>
                              <a:gd name="T82" fmla="*/ 15 w 90"/>
                              <a:gd name="T83" fmla="*/ 4 h 73"/>
                              <a:gd name="T84" fmla="*/ 20 w 90"/>
                              <a:gd name="T85" fmla="*/ 2 h 73"/>
                              <a:gd name="T86" fmla="*/ 26 w 90"/>
                              <a:gd name="T87" fmla="*/ 0 h 73"/>
                              <a:gd name="T88" fmla="*/ 30 w 90"/>
                              <a:gd name="T8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0" h="73">
                                <a:moveTo>
                                  <a:pt x="30" y="0"/>
                                </a:move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6"/>
                                </a:lnTo>
                                <a:lnTo>
                                  <a:pt x="5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lnTo>
                                  <a:pt x="73" y="0"/>
                                </a:lnTo>
                                <a:lnTo>
                                  <a:pt x="80" y="2"/>
                                </a:lnTo>
                                <a:lnTo>
                                  <a:pt x="84" y="6"/>
                                </a:lnTo>
                                <a:lnTo>
                                  <a:pt x="88" y="11"/>
                                </a:lnTo>
                                <a:lnTo>
                                  <a:pt x="90" y="17"/>
                                </a:lnTo>
                                <a:lnTo>
                                  <a:pt x="90" y="26"/>
                                </a:lnTo>
                                <a:lnTo>
                                  <a:pt x="90" y="73"/>
                                </a:lnTo>
                                <a:lnTo>
                                  <a:pt x="80" y="73"/>
                                </a:lnTo>
                                <a:lnTo>
                                  <a:pt x="80" y="28"/>
                                </a:lnTo>
                                <a:lnTo>
                                  <a:pt x="80" y="22"/>
                                </a:lnTo>
                                <a:lnTo>
                                  <a:pt x="80" y="17"/>
                                </a:lnTo>
                                <a:lnTo>
                                  <a:pt x="75" y="13"/>
                                </a:lnTo>
                                <a:lnTo>
                                  <a:pt x="71" y="11"/>
                                </a:lnTo>
                                <a:lnTo>
                                  <a:pt x="65" y="8"/>
                                </a:lnTo>
                                <a:lnTo>
                                  <a:pt x="56" y="11"/>
                                </a:lnTo>
                                <a:lnTo>
                                  <a:pt x="50" y="15"/>
                                </a:lnTo>
                                <a:lnTo>
                                  <a:pt x="50" y="19"/>
                                </a:lnTo>
                                <a:lnTo>
                                  <a:pt x="52" y="26"/>
                                </a:lnTo>
                                <a:lnTo>
                                  <a:pt x="52" y="73"/>
                                </a:lnTo>
                                <a:lnTo>
                                  <a:pt x="41" y="73"/>
                                </a:lnTo>
                                <a:lnTo>
                                  <a:pt x="41" y="28"/>
                                </a:lnTo>
                                <a:lnTo>
                                  <a:pt x="41" y="22"/>
                                </a:lnTo>
                                <a:lnTo>
                                  <a:pt x="39" y="17"/>
                                </a:lnTo>
                                <a:lnTo>
                                  <a:pt x="37" y="13"/>
                                </a:lnTo>
                                <a:lnTo>
                                  <a:pt x="32" y="11"/>
                                </a:lnTo>
                                <a:lnTo>
                                  <a:pt x="28" y="8"/>
                                </a:lnTo>
                                <a:lnTo>
                                  <a:pt x="22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15" y="4"/>
                                </a:lnTo>
                                <a:lnTo>
                                  <a:pt x="20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6"/>
                        <wps:cNvSpPr>
                          <a:spLocks noEditPoints="1"/>
                        </wps:cNvSpPr>
                        <wps:spPr bwMode="auto">
                          <a:xfrm>
                            <a:off x="448310" y="22860"/>
                            <a:ext cx="38100" cy="47625"/>
                          </a:xfrm>
                          <a:custGeom>
                            <a:avLst/>
                            <a:gdLst>
                              <a:gd name="T0" fmla="*/ 33 w 60"/>
                              <a:gd name="T1" fmla="*/ 42 h 75"/>
                              <a:gd name="T2" fmla="*/ 24 w 60"/>
                              <a:gd name="T3" fmla="*/ 42 h 75"/>
                              <a:gd name="T4" fmla="*/ 18 w 60"/>
                              <a:gd name="T5" fmla="*/ 42 h 75"/>
                              <a:gd name="T6" fmla="*/ 13 w 60"/>
                              <a:gd name="T7" fmla="*/ 44 h 75"/>
                              <a:gd name="T8" fmla="*/ 11 w 60"/>
                              <a:gd name="T9" fmla="*/ 48 h 75"/>
                              <a:gd name="T10" fmla="*/ 11 w 60"/>
                              <a:gd name="T11" fmla="*/ 53 h 75"/>
                              <a:gd name="T12" fmla="*/ 11 w 60"/>
                              <a:gd name="T13" fmla="*/ 57 h 75"/>
                              <a:gd name="T14" fmla="*/ 13 w 60"/>
                              <a:gd name="T15" fmla="*/ 62 h 75"/>
                              <a:gd name="T16" fmla="*/ 18 w 60"/>
                              <a:gd name="T17" fmla="*/ 64 h 75"/>
                              <a:gd name="T18" fmla="*/ 22 w 60"/>
                              <a:gd name="T19" fmla="*/ 64 h 75"/>
                              <a:gd name="T20" fmla="*/ 28 w 60"/>
                              <a:gd name="T21" fmla="*/ 64 h 75"/>
                              <a:gd name="T22" fmla="*/ 33 w 60"/>
                              <a:gd name="T23" fmla="*/ 62 h 75"/>
                              <a:gd name="T24" fmla="*/ 37 w 60"/>
                              <a:gd name="T25" fmla="*/ 59 h 75"/>
                              <a:gd name="T26" fmla="*/ 39 w 60"/>
                              <a:gd name="T27" fmla="*/ 55 h 75"/>
                              <a:gd name="T28" fmla="*/ 41 w 60"/>
                              <a:gd name="T29" fmla="*/ 46 h 75"/>
                              <a:gd name="T30" fmla="*/ 41 w 60"/>
                              <a:gd name="T31" fmla="*/ 42 h 75"/>
                              <a:gd name="T32" fmla="*/ 33 w 60"/>
                              <a:gd name="T33" fmla="*/ 42 h 75"/>
                              <a:gd name="T34" fmla="*/ 30 w 60"/>
                              <a:gd name="T35" fmla="*/ 0 h 75"/>
                              <a:gd name="T36" fmla="*/ 37 w 60"/>
                              <a:gd name="T37" fmla="*/ 0 h 75"/>
                              <a:gd name="T38" fmla="*/ 43 w 60"/>
                              <a:gd name="T39" fmla="*/ 2 h 75"/>
                              <a:gd name="T40" fmla="*/ 47 w 60"/>
                              <a:gd name="T41" fmla="*/ 8 h 75"/>
                              <a:gd name="T42" fmla="*/ 50 w 60"/>
                              <a:gd name="T43" fmla="*/ 15 h 75"/>
                              <a:gd name="T44" fmla="*/ 52 w 60"/>
                              <a:gd name="T45" fmla="*/ 24 h 75"/>
                              <a:gd name="T46" fmla="*/ 52 w 60"/>
                              <a:gd name="T47" fmla="*/ 46 h 75"/>
                              <a:gd name="T48" fmla="*/ 52 w 60"/>
                              <a:gd name="T49" fmla="*/ 53 h 75"/>
                              <a:gd name="T50" fmla="*/ 54 w 60"/>
                              <a:gd name="T51" fmla="*/ 57 h 75"/>
                              <a:gd name="T52" fmla="*/ 56 w 60"/>
                              <a:gd name="T53" fmla="*/ 62 h 75"/>
                              <a:gd name="T54" fmla="*/ 60 w 60"/>
                              <a:gd name="T55" fmla="*/ 64 h 75"/>
                              <a:gd name="T56" fmla="*/ 54 w 60"/>
                              <a:gd name="T57" fmla="*/ 75 h 75"/>
                              <a:gd name="T58" fmla="*/ 50 w 60"/>
                              <a:gd name="T59" fmla="*/ 73 h 75"/>
                              <a:gd name="T60" fmla="*/ 47 w 60"/>
                              <a:gd name="T61" fmla="*/ 68 h 75"/>
                              <a:gd name="T62" fmla="*/ 45 w 60"/>
                              <a:gd name="T63" fmla="*/ 64 h 75"/>
                              <a:gd name="T64" fmla="*/ 39 w 60"/>
                              <a:gd name="T65" fmla="*/ 71 h 75"/>
                              <a:gd name="T66" fmla="*/ 30 w 60"/>
                              <a:gd name="T67" fmla="*/ 73 h 75"/>
                              <a:gd name="T68" fmla="*/ 22 w 60"/>
                              <a:gd name="T69" fmla="*/ 75 h 75"/>
                              <a:gd name="T70" fmla="*/ 18 w 60"/>
                              <a:gd name="T71" fmla="*/ 75 h 75"/>
                              <a:gd name="T72" fmla="*/ 13 w 60"/>
                              <a:gd name="T73" fmla="*/ 73 h 75"/>
                              <a:gd name="T74" fmla="*/ 7 w 60"/>
                              <a:gd name="T75" fmla="*/ 71 h 75"/>
                              <a:gd name="T76" fmla="*/ 5 w 60"/>
                              <a:gd name="T77" fmla="*/ 68 h 75"/>
                              <a:gd name="T78" fmla="*/ 3 w 60"/>
                              <a:gd name="T79" fmla="*/ 64 h 75"/>
                              <a:gd name="T80" fmla="*/ 0 w 60"/>
                              <a:gd name="T81" fmla="*/ 59 h 75"/>
                              <a:gd name="T82" fmla="*/ 0 w 60"/>
                              <a:gd name="T83" fmla="*/ 53 h 75"/>
                              <a:gd name="T84" fmla="*/ 0 w 60"/>
                              <a:gd name="T85" fmla="*/ 46 h 75"/>
                              <a:gd name="T86" fmla="*/ 3 w 60"/>
                              <a:gd name="T87" fmla="*/ 39 h 75"/>
                              <a:gd name="T88" fmla="*/ 7 w 60"/>
                              <a:gd name="T89" fmla="*/ 35 h 75"/>
                              <a:gd name="T90" fmla="*/ 11 w 60"/>
                              <a:gd name="T91" fmla="*/ 33 h 75"/>
                              <a:gd name="T92" fmla="*/ 20 w 60"/>
                              <a:gd name="T93" fmla="*/ 33 h 75"/>
                              <a:gd name="T94" fmla="*/ 26 w 60"/>
                              <a:gd name="T95" fmla="*/ 31 h 75"/>
                              <a:gd name="T96" fmla="*/ 33 w 60"/>
                              <a:gd name="T97" fmla="*/ 31 h 75"/>
                              <a:gd name="T98" fmla="*/ 41 w 60"/>
                              <a:gd name="T99" fmla="*/ 33 h 75"/>
                              <a:gd name="T100" fmla="*/ 41 w 60"/>
                              <a:gd name="T101" fmla="*/ 24 h 75"/>
                              <a:gd name="T102" fmla="*/ 39 w 60"/>
                              <a:gd name="T103" fmla="*/ 17 h 75"/>
                              <a:gd name="T104" fmla="*/ 37 w 60"/>
                              <a:gd name="T105" fmla="*/ 13 h 75"/>
                              <a:gd name="T106" fmla="*/ 33 w 60"/>
                              <a:gd name="T107" fmla="*/ 11 h 75"/>
                              <a:gd name="T108" fmla="*/ 28 w 60"/>
                              <a:gd name="T109" fmla="*/ 8 h 75"/>
                              <a:gd name="T110" fmla="*/ 18 w 60"/>
                              <a:gd name="T111" fmla="*/ 11 h 75"/>
                              <a:gd name="T112" fmla="*/ 7 w 60"/>
                              <a:gd name="T113" fmla="*/ 15 h 75"/>
                              <a:gd name="T114" fmla="*/ 5 w 60"/>
                              <a:gd name="T115" fmla="*/ 4 h 75"/>
                              <a:gd name="T116" fmla="*/ 11 w 60"/>
                              <a:gd name="T117" fmla="*/ 2 h 75"/>
                              <a:gd name="T118" fmla="*/ 15 w 60"/>
                              <a:gd name="T119" fmla="*/ 0 h 75"/>
                              <a:gd name="T120" fmla="*/ 22 w 60"/>
                              <a:gd name="T121" fmla="*/ 0 h 75"/>
                              <a:gd name="T122" fmla="*/ 30 w 60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33" y="42"/>
                                </a:moveTo>
                                <a:lnTo>
                                  <a:pt x="24" y="42"/>
                                </a:lnTo>
                                <a:lnTo>
                                  <a:pt x="18" y="42"/>
                                </a:lnTo>
                                <a:lnTo>
                                  <a:pt x="13" y="44"/>
                                </a:lnTo>
                                <a:lnTo>
                                  <a:pt x="11" y="48"/>
                                </a:lnTo>
                                <a:lnTo>
                                  <a:pt x="11" y="53"/>
                                </a:lnTo>
                                <a:lnTo>
                                  <a:pt x="11" y="57"/>
                                </a:lnTo>
                                <a:lnTo>
                                  <a:pt x="13" y="62"/>
                                </a:lnTo>
                                <a:lnTo>
                                  <a:pt x="18" y="64"/>
                                </a:lnTo>
                                <a:lnTo>
                                  <a:pt x="22" y="64"/>
                                </a:lnTo>
                                <a:lnTo>
                                  <a:pt x="28" y="64"/>
                                </a:lnTo>
                                <a:lnTo>
                                  <a:pt x="33" y="62"/>
                                </a:lnTo>
                                <a:lnTo>
                                  <a:pt x="37" y="59"/>
                                </a:lnTo>
                                <a:lnTo>
                                  <a:pt x="39" y="55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33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8"/>
                                </a:lnTo>
                                <a:lnTo>
                                  <a:pt x="50" y="15"/>
                                </a:lnTo>
                                <a:lnTo>
                                  <a:pt x="52" y="24"/>
                                </a:lnTo>
                                <a:lnTo>
                                  <a:pt x="52" y="46"/>
                                </a:lnTo>
                                <a:lnTo>
                                  <a:pt x="52" y="53"/>
                                </a:lnTo>
                                <a:lnTo>
                                  <a:pt x="54" y="57"/>
                                </a:lnTo>
                                <a:lnTo>
                                  <a:pt x="56" y="62"/>
                                </a:lnTo>
                                <a:lnTo>
                                  <a:pt x="60" y="64"/>
                                </a:lnTo>
                                <a:lnTo>
                                  <a:pt x="54" y="75"/>
                                </a:lnTo>
                                <a:lnTo>
                                  <a:pt x="50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9" y="71"/>
                                </a:lnTo>
                                <a:lnTo>
                                  <a:pt x="30" y="73"/>
                                </a:lnTo>
                                <a:lnTo>
                                  <a:pt x="22" y="75"/>
                                </a:lnTo>
                                <a:lnTo>
                                  <a:pt x="18" y="75"/>
                                </a:lnTo>
                                <a:lnTo>
                                  <a:pt x="13" y="73"/>
                                </a:lnTo>
                                <a:lnTo>
                                  <a:pt x="7" y="71"/>
                                </a:lnTo>
                                <a:lnTo>
                                  <a:pt x="5" y="68"/>
                                </a:lnTo>
                                <a:lnTo>
                                  <a:pt x="3" y="64"/>
                                </a:lnTo>
                                <a:lnTo>
                                  <a:pt x="0" y="59"/>
                                </a:ln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3" y="39"/>
                                </a:lnTo>
                                <a:lnTo>
                                  <a:pt x="7" y="35"/>
                                </a:lnTo>
                                <a:lnTo>
                                  <a:pt x="11" y="33"/>
                                </a:lnTo>
                                <a:lnTo>
                                  <a:pt x="20" y="33"/>
                                </a:lnTo>
                                <a:lnTo>
                                  <a:pt x="26" y="31"/>
                                </a:lnTo>
                                <a:lnTo>
                                  <a:pt x="33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24"/>
                                </a:lnTo>
                                <a:lnTo>
                                  <a:pt x="39" y="17"/>
                                </a:lnTo>
                                <a:lnTo>
                                  <a:pt x="37" y="13"/>
                                </a:lnTo>
                                <a:lnTo>
                                  <a:pt x="33" y="11"/>
                                </a:lnTo>
                                <a:lnTo>
                                  <a:pt x="28" y="8"/>
                                </a:lnTo>
                                <a:lnTo>
                                  <a:pt x="18" y="11"/>
                                </a:lnTo>
                                <a:lnTo>
                                  <a:pt x="7" y="15"/>
                                </a:lnTo>
                                <a:lnTo>
                                  <a:pt x="5" y="4"/>
                                </a:lnTo>
                                <a:lnTo>
                                  <a:pt x="11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7"/>
                        <wps:cNvSpPr>
                          <a:spLocks/>
                        </wps:cNvSpPr>
                        <wps:spPr bwMode="auto">
                          <a:xfrm>
                            <a:off x="490855" y="13970"/>
                            <a:ext cx="29845" cy="56515"/>
                          </a:xfrm>
                          <a:custGeom>
                            <a:avLst/>
                            <a:gdLst>
                              <a:gd name="T0" fmla="*/ 17 w 47"/>
                              <a:gd name="T1" fmla="*/ 0 h 89"/>
                              <a:gd name="T2" fmla="*/ 17 w 47"/>
                              <a:gd name="T3" fmla="*/ 0 h 89"/>
                              <a:gd name="T4" fmla="*/ 17 w 47"/>
                              <a:gd name="T5" fmla="*/ 14 h 89"/>
                              <a:gd name="T6" fmla="*/ 36 w 47"/>
                              <a:gd name="T7" fmla="*/ 14 h 89"/>
                              <a:gd name="T8" fmla="*/ 36 w 47"/>
                              <a:gd name="T9" fmla="*/ 25 h 89"/>
                              <a:gd name="T10" fmla="*/ 17 w 47"/>
                              <a:gd name="T11" fmla="*/ 25 h 89"/>
                              <a:gd name="T12" fmla="*/ 17 w 47"/>
                              <a:gd name="T13" fmla="*/ 60 h 89"/>
                              <a:gd name="T14" fmla="*/ 19 w 47"/>
                              <a:gd name="T15" fmla="*/ 67 h 89"/>
                              <a:gd name="T16" fmla="*/ 19 w 47"/>
                              <a:gd name="T17" fmla="*/ 71 h 89"/>
                              <a:gd name="T18" fmla="*/ 21 w 47"/>
                              <a:gd name="T19" fmla="*/ 76 h 89"/>
                              <a:gd name="T20" fmla="*/ 25 w 47"/>
                              <a:gd name="T21" fmla="*/ 78 h 89"/>
                              <a:gd name="T22" fmla="*/ 30 w 47"/>
                              <a:gd name="T23" fmla="*/ 78 h 89"/>
                              <a:gd name="T24" fmla="*/ 36 w 47"/>
                              <a:gd name="T25" fmla="*/ 78 h 89"/>
                              <a:gd name="T26" fmla="*/ 43 w 47"/>
                              <a:gd name="T27" fmla="*/ 73 h 89"/>
                              <a:gd name="T28" fmla="*/ 47 w 47"/>
                              <a:gd name="T29" fmla="*/ 85 h 89"/>
                              <a:gd name="T30" fmla="*/ 38 w 47"/>
                              <a:gd name="T31" fmla="*/ 87 h 89"/>
                              <a:gd name="T32" fmla="*/ 30 w 47"/>
                              <a:gd name="T33" fmla="*/ 89 h 89"/>
                              <a:gd name="T34" fmla="*/ 23 w 47"/>
                              <a:gd name="T35" fmla="*/ 89 h 89"/>
                              <a:gd name="T36" fmla="*/ 19 w 47"/>
                              <a:gd name="T37" fmla="*/ 87 h 89"/>
                              <a:gd name="T38" fmla="*/ 13 w 47"/>
                              <a:gd name="T39" fmla="*/ 82 h 89"/>
                              <a:gd name="T40" fmla="*/ 10 w 47"/>
                              <a:gd name="T41" fmla="*/ 78 h 89"/>
                              <a:gd name="T42" fmla="*/ 8 w 47"/>
                              <a:gd name="T43" fmla="*/ 69 h 89"/>
                              <a:gd name="T44" fmla="*/ 6 w 47"/>
                              <a:gd name="T45" fmla="*/ 60 h 89"/>
                              <a:gd name="T46" fmla="*/ 6 w 47"/>
                              <a:gd name="T47" fmla="*/ 25 h 89"/>
                              <a:gd name="T48" fmla="*/ 0 w 47"/>
                              <a:gd name="T49" fmla="*/ 25 h 89"/>
                              <a:gd name="T50" fmla="*/ 0 w 47"/>
                              <a:gd name="T51" fmla="*/ 14 h 89"/>
                              <a:gd name="T52" fmla="*/ 6 w 47"/>
                              <a:gd name="T53" fmla="*/ 14 h 89"/>
                              <a:gd name="T54" fmla="*/ 6 w 47"/>
                              <a:gd name="T55" fmla="*/ 2 h 89"/>
                              <a:gd name="T56" fmla="*/ 17 w 47"/>
                              <a:gd name="T57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7" h="89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25"/>
                                </a:lnTo>
                                <a:lnTo>
                                  <a:pt x="17" y="25"/>
                                </a:lnTo>
                                <a:lnTo>
                                  <a:pt x="17" y="60"/>
                                </a:lnTo>
                                <a:lnTo>
                                  <a:pt x="19" y="67"/>
                                </a:lnTo>
                                <a:lnTo>
                                  <a:pt x="19" y="71"/>
                                </a:lnTo>
                                <a:lnTo>
                                  <a:pt x="21" y="76"/>
                                </a:lnTo>
                                <a:lnTo>
                                  <a:pt x="25" y="78"/>
                                </a:lnTo>
                                <a:lnTo>
                                  <a:pt x="30" y="78"/>
                                </a:lnTo>
                                <a:lnTo>
                                  <a:pt x="36" y="78"/>
                                </a:lnTo>
                                <a:lnTo>
                                  <a:pt x="43" y="73"/>
                                </a:lnTo>
                                <a:lnTo>
                                  <a:pt x="47" y="85"/>
                                </a:lnTo>
                                <a:lnTo>
                                  <a:pt x="38" y="87"/>
                                </a:lnTo>
                                <a:lnTo>
                                  <a:pt x="30" y="89"/>
                                </a:lnTo>
                                <a:lnTo>
                                  <a:pt x="23" y="89"/>
                                </a:lnTo>
                                <a:lnTo>
                                  <a:pt x="19" y="87"/>
                                </a:lnTo>
                                <a:lnTo>
                                  <a:pt x="13" y="82"/>
                                </a:lnTo>
                                <a:lnTo>
                                  <a:pt x="10" y="78"/>
                                </a:lnTo>
                                <a:lnTo>
                                  <a:pt x="8" y="69"/>
                                </a:lnTo>
                                <a:lnTo>
                                  <a:pt x="6" y="60"/>
                                </a:lnTo>
                                <a:lnTo>
                                  <a:pt x="6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4"/>
                                </a:lnTo>
                                <a:lnTo>
                                  <a:pt x="6" y="14"/>
                                </a:lnTo>
                                <a:lnTo>
                                  <a:pt x="6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527685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2 w 15"/>
                              <a:gd name="T3" fmla="*/ 27 h 100"/>
                              <a:gd name="T4" fmla="*/ 12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8 w 15"/>
                              <a:gd name="T11" fmla="*/ 0 h 100"/>
                              <a:gd name="T12" fmla="*/ 10 w 15"/>
                              <a:gd name="T13" fmla="*/ 2 h 100"/>
                              <a:gd name="T14" fmla="*/ 15 w 15"/>
                              <a:gd name="T15" fmla="*/ 4 h 100"/>
                              <a:gd name="T16" fmla="*/ 15 w 15"/>
                              <a:gd name="T17" fmla="*/ 7 h 100"/>
                              <a:gd name="T18" fmla="*/ 15 w 15"/>
                              <a:gd name="T19" fmla="*/ 11 h 100"/>
                              <a:gd name="T20" fmla="*/ 10 w 15"/>
                              <a:gd name="T21" fmla="*/ 13 h 100"/>
                              <a:gd name="T22" fmla="*/ 8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2 w 15"/>
                              <a:gd name="T31" fmla="*/ 4 h 100"/>
                              <a:gd name="T32" fmla="*/ 4 w 15"/>
                              <a:gd name="T33" fmla="*/ 2 h 100"/>
                              <a:gd name="T34" fmla="*/ 8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2" y="27"/>
                                </a:lnTo>
                                <a:lnTo>
                                  <a:pt x="12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4"/>
                                </a:lnTo>
                                <a:lnTo>
                                  <a:pt x="15" y="7"/>
                                </a:lnTo>
                                <a:lnTo>
                                  <a:pt x="15" y="11"/>
                                </a:lnTo>
                                <a:lnTo>
                                  <a:pt x="10" y="13"/>
                                </a:lnTo>
                                <a:lnTo>
                                  <a:pt x="8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9"/>
                        <wps:cNvSpPr>
                          <a:spLocks noEditPoints="1"/>
                        </wps:cNvSpPr>
                        <wps:spPr bwMode="auto">
                          <a:xfrm>
                            <a:off x="548005" y="22860"/>
                            <a:ext cx="33655" cy="47625"/>
                          </a:xfrm>
                          <a:custGeom>
                            <a:avLst/>
                            <a:gdLst>
                              <a:gd name="T0" fmla="*/ 30 w 53"/>
                              <a:gd name="T1" fmla="*/ 8 h 75"/>
                              <a:gd name="T2" fmla="*/ 23 w 53"/>
                              <a:gd name="T3" fmla="*/ 11 h 75"/>
                              <a:gd name="T4" fmla="*/ 17 w 53"/>
                              <a:gd name="T5" fmla="*/ 13 h 75"/>
                              <a:gd name="T6" fmla="*/ 15 w 53"/>
                              <a:gd name="T7" fmla="*/ 17 h 75"/>
                              <a:gd name="T8" fmla="*/ 10 w 53"/>
                              <a:gd name="T9" fmla="*/ 24 h 75"/>
                              <a:gd name="T10" fmla="*/ 10 w 53"/>
                              <a:gd name="T11" fmla="*/ 31 h 75"/>
                              <a:gd name="T12" fmla="*/ 42 w 53"/>
                              <a:gd name="T13" fmla="*/ 31 h 75"/>
                              <a:gd name="T14" fmla="*/ 42 w 53"/>
                              <a:gd name="T15" fmla="*/ 24 h 75"/>
                              <a:gd name="T16" fmla="*/ 40 w 53"/>
                              <a:gd name="T17" fmla="*/ 17 h 75"/>
                              <a:gd name="T18" fmla="*/ 38 w 53"/>
                              <a:gd name="T19" fmla="*/ 13 h 75"/>
                              <a:gd name="T20" fmla="*/ 34 w 53"/>
                              <a:gd name="T21" fmla="*/ 11 h 75"/>
                              <a:gd name="T22" fmla="*/ 30 w 53"/>
                              <a:gd name="T23" fmla="*/ 8 h 75"/>
                              <a:gd name="T24" fmla="*/ 30 w 53"/>
                              <a:gd name="T25" fmla="*/ 0 h 75"/>
                              <a:gd name="T26" fmla="*/ 36 w 53"/>
                              <a:gd name="T27" fmla="*/ 0 h 75"/>
                              <a:gd name="T28" fmla="*/ 42 w 53"/>
                              <a:gd name="T29" fmla="*/ 4 h 75"/>
                              <a:gd name="T30" fmla="*/ 49 w 53"/>
                              <a:gd name="T31" fmla="*/ 8 h 75"/>
                              <a:gd name="T32" fmla="*/ 51 w 53"/>
                              <a:gd name="T33" fmla="*/ 15 h 75"/>
                              <a:gd name="T34" fmla="*/ 53 w 53"/>
                              <a:gd name="T35" fmla="*/ 22 h 75"/>
                              <a:gd name="T36" fmla="*/ 53 w 53"/>
                              <a:gd name="T37" fmla="*/ 31 h 75"/>
                              <a:gd name="T38" fmla="*/ 53 w 53"/>
                              <a:gd name="T39" fmla="*/ 39 h 75"/>
                              <a:gd name="T40" fmla="*/ 8 w 53"/>
                              <a:gd name="T41" fmla="*/ 39 h 75"/>
                              <a:gd name="T42" fmla="*/ 10 w 53"/>
                              <a:gd name="T43" fmla="*/ 48 h 75"/>
                              <a:gd name="T44" fmla="*/ 15 w 53"/>
                              <a:gd name="T45" fmla="*/ 55 h 75"/>
                              <a:gd name="T46" fmla="*/ 19 w 53"/>
                              <a:gd name="T47" fmla="*/ 59 h 75"/>
                              <a:gd name="T48" fmla="*/ 25 w 53"/>
                              <a:gd name="T49" fmla="*/ 64 h 75"/>
                              <a:gd name="T50" fmla="*/ 32 w 53"/>
                              <a:gd name="T51" fmla="*/ 64 h 75"/>
                              <a:gd name="T52" fmla="*/ 42 w 53"/>
                              <a:gd name="T53" fmla="*/ 64 h 75"/>
                              <a:gd name="T54" fmla="*/ 51 w 53"/>
                              <a:gd name="T55" fmla="*/ 59 h 75"/>
                              <a:gd name="T56" fmla="*/ 51 w 53"/>
                              <a:gd name="T57" fmla="*/ 59 h 75"/>
                              <a:gd name="T58" fmla="*/ 51 w 53"/>
                              <a:gd name="T59" fmla="*/ 71 h 75"/>
                              <a:gd name="T60" fmla="*/ 45 w 53"/>
                              <a:gd name="T61" fmla="*/ 73 h 75"/>
                              <a:gd name="T62" fmla="*/ 38 w 53"/>
                              <a:gd name="T63" fmla="*/ 75 h 75"/>
                              <a:gd name="T64" fmla="*/ 32 w 53"/>
                              <a:gd name="T65" fmla="*/ 75 h 75"/>
                              <a:gd name="T66" fmla="*/ 15 w 53"/>
                              <a:gd name="T67" fmla="*/ 71 h 75"/>
                              <a:gd name="T68" fmla="*/ 2 w 53"/>
                              <a:gd name="T69" fmla="*/ 57 h 75"/>
                              <a:gd name="T70" fmla="*/ 0 w 53"/>
                              <a:gd name="T71" fmla="*/ 35 h 75"/>
                              <a:gd name="T72" fmla="*/ 0 w 53"/>
                              <a:gd name="T73" fmla="*/ 22 h 75"/>
                              <a:gd name="T74" fmla="*/ 6 w 53"/>
                              <a:gd name="T75" fmla="*/ 11 h 75"/>
                              <a:gd name="T76" fmla="*/ 15 w 53"/>
                              <a:gd name="T77" fmla="*/ 2 h 75"/>
                              <a:gd name="T78" fmla="*/ 30 w 53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7" y="13"/>
                                </a:lnTo>
                                <a:lnTo>
                                  <a:pt x="15" y="17"/>
                                </a:lnTo>
                                <a:lnTo>
                                  <a:pt x="10" y="24"/>
                                </a:lnTo>
                                <a:lnTo>
                                  <a:pt x="10" y="31"/>
                                </a:lnTo>
                                <a:lnTo>
                                  <a:pt x="42" y="31"/>
                                </a:lnTo>
                                <a:lnTo>
                                  <a:pt x="42" y="24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3" y="31"/>
                                </a:lnTo>
                                <a:lnTo>
                                  <a:pt x="53" y="39"/>
                                </a:lnTo>
                                <a:lnTo>
                                  <a:pt x="8" y="39"/>
                                </a:lnTo>
                                <a:lnTo>
                                  <a:pt x="10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5" y="64"/>
                                </a:lnTo>
                                <a:lnTo>
                                  <a:pt x="32" y="64"/>
                                </a:lnTo>
                                <a:lnTo>
                                  <a:pt x="42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2" y="57"/>
                                </a:lnTo>
                                <a:lnTo>
                                  <a:pt x="0" y="35"/>
                                </a:lnTo>
                                <a:lnTo>
                                  <a:pt x="0" y="22"/>
                                </a:lnTo>
                                <a:lnTo>
                                  <a:pt x="6" y="11"/>
                                </a:ln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0"/>
                        <wps:cNvSpPr>
                          <a:spLocks noEditPoints="1"/>
                        </wps:cNvSpPr>
                        <wps:spPr bwMode="auto">
                          <a:xfrm>
                            <a:off x="614680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5 w 64"/>
                              <a:gd name="T3" fmla="*/ 11 h 75"/>
                              <a:gd name="T4" fmla="*/ 19 w 64"/>
                              <a:gd name="T5" fmla="*/ 13 h 75"/>
                              <a:gd name="T6" fmla="*/ 15 w 64"/>
                              <a:gd name="T7" fmla="*/ 17 h 75"/>
                              <a:gd name="T8" fmla="*/ 12 w 64"/>
                              <a:gd name="T9" fmla="*/ 22 h 75"/>
                              <a:gd name="T10" fmla="*/ 10 w 64"/>
                              <a:gd name="T11" fmla="*/ 28 h 75"/>
                              <a:gd name="T12" fmla="*/ 10 w 64"/>
                              <a:gd name="T13" fmla="*/ 37 h 75"/>
                              <a:gd name="T14" fmla="*/ 10 w 64"/>
                              <a:gd name="T15" fmla="*/ 44 h 75"/>
                              <a:gd name="T16" fmla="*/ 12 w 64"/>
                              <a:gd name="T17" fmla="*/ 51 h 75"/>
                              <a:gd name="T18" fmla="*/ 15 w 64"/>
                              <a:gd name="T19" fmla="*/ 57 h 75"/>
                              <a:gd name="T20" fmla="*/ 19 w 64"/>
                              <a:gd name="T21" fmla="*/ 62 h 75"/>
                              <a:gd name="T22" fmla="*/ 25 w 64"/>
                              <a:gd name="T23" fmla="*/ 64 h 75"/>
                              <a:gd name="T24" fmla="*/ 32 w 64"/>
                              <a:gd name="T25" fmla="*/ 64 h 75"/>
                              <a:gd name="T26" fmla="*/ 38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1 w 64"/>
                              <a:gd name="T33" fmla="*/ 51 h 75"/>
                              <a:gd name="T34" fmla="*/ 53 w 64"/>
                              <a:gd name="T35" fmla="*/ 44 h 75"/>
                              <a:gd name="T36" fmla="*/ 53 w 64"/>
                              <a:gd name="T37" fmla="*/ 37 h 75"/>
                              <a:gd name="T38" fmla="*/ 53 w 64"/>
                              <a:gd name="T39" fmla="*/ 31 h 75"/>
                              <a:gd name="T40" fmla="*/ 51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8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0 w 64"/>
                              <a:gd name="T53" fmla="*/ 0 h 75"/>
                              <a:gd name="T54" fmla="*/ 49 w 64"/>
                              <a:gd name="T55" fmla="*/ 4 h 75"/>
                              <a:gd name="T56" fmla="*/ 55 w 64"/>
                              <a:gd name="T57" fmla="*/ 11 h 75"/>
                              <a:gd name="T58" fmla="*/ 59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59 w 64"/>
                              <a:gd name="T67" fmla="*/ 55 h 75"/>
                              <a:gd name="T68" fmla="*/ 55 w 64"/>
                              <a:gd name="T69" fmla="*/ 64 h 75"/>
                              <a:gd name="T70" fmla="*/ 49 w 64"/>
                              <a:gd name="T71" fmla="*/ 71 h 75"/>
                              <a:gd name="T72" fmla="*/ 40 w 64"/>
                              <a:gd name="T73" fmla="*/ 73 h 75"/>
                              <a:gd name="T74" fmla="*/ 32 w 64"/>
                              <a:gd name="T75" fmla="*/ 75 h 75"/>
                              <a:gd name="T76" fmla="*/ 23 w 64"/>
                              <a:gd name="T77" fmla="*/ 73 h 75"/>
                              <a:gd name="T78" fmla="*/ 15 w 64"/>
                              <a:gd name="T79" fmla="*/ 71 h 75"/>
                              <a:gd name="T80" fmla="*/ 8 w 64"/>
                              <a:gd name="T81" fmla="*/ 64 h 75"/>
                              <a:gd name="T82" fmla="*/ 4 w 64"/>
                              <a:gd name="T83" fmla="*/ 57 h 75"/>
                              <a:gd name="T84" fmla="*/ 0 w 64"/>
                              <a:gd name="T85" fmla="*/ 46 h 75"/>
                              <a:gd name="T86" fmla="*/ 0 w 64"/>
                              <a:gd name="T87" fmla="*/ 37 h 75"/>
                              <a:gd name="T88" fmla="*/ 0 w 64"/>
                              <a:gd name="T89" fmla="*/ 26 h 75"/>
                              <a:gd name="T90" fmla="*/ 4 w 64"/>
                              <a:gd name="T91" fmla="*/ 17 h 75"/>
                              <a:gd name="T92" fmla="*/ 8 w 64"/>
                              <a:gd name="T93" fmla="*/ 11 h 75"/>
                              <a:gd name="T94" fmla="*/ 15 w 64"/>
                              <a:gd name="T95" fmla="*/ 4 h 75"/>
                              <a:gd name="T96" fmla="*/ 23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5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2" y="22"/>
                                </a:lnTo>
                                <a:lnTo>
                                  <a:pt x="10" y="28"/>
                                </a:lnTo>
                                <a:lnTo>
                                  <a:pt x="10" y="37"/>
                                </a:lnTo>
                                <a:lnTo>
                                  <a:pt x="10" y="44"/>
                                </a:lnTo>
                                <a:lnTo>
                                  <a:pt x="12" y="51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25" y="64"/>
                                </a:lnTo>
                                <a:lnTo>
                                  <a:pt x="32" y="64"/>
                                </a:lnTo>
                                <a:lnTo>
                                  <a:pt x="38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1" y="51"/>
                                </a:lnTo>
                                <a:lnTo>
                                  <a:pt x="53" y="44"/>
                                </a:lnTo>
                                <a:lnTo>
                                  <a:pt x="53" y="37"/>
                                </a:lnTo>
                                <a:lnTo>
                                  <a:pt x="53" y="31"/>
                                </a:lnTo>
                                <a:lnTo>
                                  <a:pt x="51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8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0" y="0"/>
                                </a:lnTo>
                                <a:lnTo>
                                  <a:pt x="49" y="4"/>
                                </a:lnTo>
                                <a:lnTo>
                                  <a:pt x="55" y="11"/>
                                </a:lnTo>
                                <a:lnTo>
                                  <a:pt x="59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59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0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5" y="71"/>
                                </a:lnTo>
                                <a:lnTo>
                                  <a:pt x="8" y="64"/>
                                </a:lnTo>
                                <a:lnTo>
                                  <a:pt x="4" y="57"/>
                                </a:lnTo>
                                <a:lnTo>
                                  <a:pt x="0" y="46"/>
                                </a:lnTo>
                                <a:lnTo>
                                  <a:pt x="0" y="37"/>
                                </a:lnTo>
                                <a:lnTo>
                                  <a:pt x="0" y="26"/>
                                </a:lnTo>
                                <a:lnTo>
                                  <a:pt x="4" y="17"/>
                                </a:lnTo>
                                <a:lnTo>
                                  <a:pt x="8" y="11"/>
                                </a:lnTo>
                                <a:lnTo>
                                  <a:pt x="15" y="4"/>
                                </a:lnTo>
                                <a:lnTo>
                                  <a:pt x="23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"/>
                        <wps:cNvSpPr>
                          <a:spLocks/>
                        </wps:cNvSpPr>
                        <wps:spPr bwMode="auto">
                          <a:xfrm>
                            <a:off x="660400" y="22860"/>
                            <a:ext cx="39370" cy="46355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73"/>
                              <a:gd name="T2" fmla="*/ 11 w 62"/>
                              <a:gd name="T3" fmla="*/ 0 h 73"/>
                              <a:gd name="T4" fmla="*/ 30 w 62"/>
                              <a:gd name="T5" fmla="*/ 62 h 73"/>
                              <a:gd name="T6" fmla="*/ 52 w 62"/>
                              <a:gd name="T7" fmla="*/ 0 h 73"/>
                              <a:gd name="T8" fmla="*/ 62 w 62"/>
                              <a:gd name="T9" fmla="*/ 0 h 73"/>
                              <a:gd name="T10" fmla="*/ 37 w 62"/>
                              <a:gd name="T11" fmla="*/ 73 h 73"/>
                              <a:gd name="T12" fmla="*/ 24 w 62"/>
                              <a:gd name="T13" fmla="*/ 73 h 73"/>
                              <a:gd name="T14" fmla="*/ 0 w 62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30" y="62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37" y="73"/>
                                </a:lnTo>
                                <a:lnTo>
                                  <a:pt x="24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2"/>
                        <wps:cNvSpPr>
                          <a:spLocks noEditPoints="1"/>
                        </wps:cNvSpPr>
                        <wps:spPr bwMode="auto">
                          <a:xfrm>
                            <a:off x="704215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30 w 55"/>
                              <a:gd name="T1" fmla="*/ 8 h 75"/>
                              <a:gd name="T2" fmla="*/ 23 w 55"/>
                              <a:gd name="T3" fmla="*/ 11 h 75"/>
                              <a:gd name="T4" fmla="*/ 19 w 55"/>
                              <a:gd name="T5" fmla="*/ 13 h 75"/>
                              <a:gd name="T6" fmla="*/ 15 w 55"/>
                              <a:gd name="T7" fmla="*/ 17 h 75"/>
                              <a:gd name="T8" fmla="*/ 13 w 55"/>
                              <a:gd name="T9" fmla="*/ 24 h 75"/>
                              <a:gd name="T10" fmla="*/ 11 w 55"/>
                              <a:gd name="T11" fmla="*/ 31 h 75"/>
                              <a:gd name="T12" fmla="*/ 45 w 55"/>
                              <a:gd name="T13" fmla="*/ 31 h 75"/>
                              <a:gd name="T14" fmla="*/ 45 w 55"/>
                              <a:gd name="T15" fmla="*/ 24 h 75"/>
                              <a:gd name="T16" fmla="*/ 43 w 55"/>
                              <a:gd name="T17" fmla="*/ 17 h 75"/>
                              <a:gd name="T18" fmla="*/ 41 w 55"/>
                              <a:gd name="T19" fmla="*/ 13 h 75"/>
                              <a:gd name="T20" fmla="*/ 36 w 55"/>
                              <a:gd name="T21" fmla="*/ 11 h 75"/>
                              <a:gd name="T22" fmla="*/ 30 w 55"/>
                              <a:gd name="T23" fmla="*/ 8 h 75"/>
                              <a:gd name="T24" fmla="*/ 30 w 55"/>
                              <a:gd name="T25" fmla="*/ 0 h 75"/>
                              <a:gd name="T26" fmla="*/ 38 w 55"/>
                              <a:gd name="T27" fmla="*/ 0 h 75"/>
                              <a:gd name="T28" fmla="*/ 45 w 55"/>
                              <a:gd name="T29" fmla="*/ 4 h 75"/>
                              <a:gd name="T30" fmla="*/ 49 w 55"/>
                              <a:gd name="T31" fmla="*/ 8 h 75"/>
                              <a:gd name="T32" fmla="*/ 51 w 55"/>
                              <a:gd name="T33" fmla="*/ 15 h 75"/>
                              <a:gd name="T34" fmla="*/ 53 w 55"/>
                              <a:gd name="T35" fmla="*/ 22 h 75"/>
                              <a:gd name="T36" fmla="*/ 55 w 55"/>
                              <a:gd name="T37" fmla="*/ 31 h 75"/>
                              <a:gd name="T38" fmla="*/ 55 w 55"/>
                              <a:gd name="T39" fmla="*/ 39 h 75"/>
                              <a:gd name="T40" fmla="*/ 11 w 55"/>
                              <a:gd name="T41" fmla="*/ 39 h 75"/>
                              <a:gd name="T42" fmla="*/ 13 w 55"/>
                              <a:gd name="T43" fmla="*/ 48 h 75"/>
                              <a:gd name="T44" fmla="*/ 15 w 55"/>
                              <a:gd name="T45" fmla="*/ 55 h 75"/>
                              <a:gd name="T46" fmla="*/ 19 w 55"/>
                              <a:gd name="T47" fmla="*/ 59 h 75"/>
                              <a:gd name="T48" fmla="*/ 26 w 55"/>
                              <a:gd name="T49" fmla="*/ 64 h 75"/>
                              <a:gd name="T50" fmla="*/ 34 w 55"/>
                              <a:gd name="T51" fmla="*/ 64 h 75"/>
                              <a:gd name="T52" fmla="*/ 43 w 55"/>
                              <a:gd name="T53" fmla="*/ 64 h 75"/>
                              <a:gd name="T54" fmla="*/ 53 w 55"/>
                              <a:gd name="T55" fmla="*/ 59 h 75"/>
                              <a:gd name="T56" fmla="*/ 53 w 55"/>
                              <a:gd name="T57" fmla="*/ 59 h 75"/>
                              <a:gd name="T58" fmla="*/ 53 w 55"/>
                              <a:gd name="T59" fmla="*/ 71 h 75"/>
                              <a:gd name="T60" fmla="*/ 47 w 55"/>
                              <a:gd name="T61" fmla="*/ 73 h 75"/>
                              <a:gd name="T62" fmla="*/ 38 w 55"/>
                              <a:gd name="T63" fmla="*/ 75 h 75"/>
                              <a:gd name="T64" fmla="*/ 32 w 55"/>
                              <a:gd name="T65" fmla="*/ 75 h 75"/>
                              <a:gd name="T66" fmla="*/ 15 w 55"/>
                              <a:gd name="T67" fmla="*/ 71 h 75"/>
                              <a:gd name="T68" fmla="*/ 4 w 55"/>
                              <a:gd name="T69" fmla="*/ 57 h 75"/>
                              <a:gd name="T70" fmla="*/ 0 w 55"/>
                              <a:gd name="T71" fmla="*/ 35 h 75"/>
                              <a:gd name="T72" fmla="*/ 2 w 55"/>
                              <a:gd name="T73" fmla="*/ 22 h 75"/>
                              <a:gd name="T74" fmla="*/ 8 w 55"/>
                              <a:gd name="T75" fmla="*/ 11 h 75"/>
                              <a:gd name="T76" fmla="*/ 17 w 55"/>
                              <a:gd name="T77" fmla="*/ 2 h 75"/>
                              <a:gd name="T78" fmla="*/ 30 w 5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5" y="31"/>
                                </a:lnTo>
                                <a:lnTo>
                                  <a:pt x="55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7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3"/>
                        <wps:cNvSpPr>
                          <a:spLocks/>
                        </wps:cNvSpPr>
                        <wps:spPr bwMode="auto">
                          <a:xfrm>
                            <a:off x="748665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6 w 39"/>
                              <a:gd name="T1" fmla="*/ 0 h 73"/>
                              <a:gd name="T2" fmla="*/ 33 w 39"/>
                              <a:gd name="T3" fmla="*/ 0 h 73"/>
                              <a:gd name="T4" fmla="*/ 39 w 39"/>
                              <a:gd name="T5" fmla="*/ 2 h 73"/>
                              <a:gd name="T6" fmla="*/ 35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20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7 w 39"/>
                              <a:gd name="T25" fmla="*/ 0 h 73"/>
                              <a:gd name="T26" fmla="*/ 9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6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6" y="0"/>
                                </a:move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5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20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4"/>
                        <wps:cNvSpPr>
                          <a:spLocks noEditPoints="1"/>
                        </wps:cNvSpPr>
                        <wps:spPr bwMode="auto">
                          <a:xfrm>
                            <a:off x="803275" y="4445"/>
                            <a:ext cx="38100" cy="66040"/>
                          </a:xfrm>
                          <a:custGeom>
                            <a:avLst/>
                            <a:gdLst>
                              <a:gd name="T0" fmla="*/ 34 w 60"/>
                              <a:gd name="T1" fmla="*/ 37 h 104"/>
                              <a:gd name="T2" fmla="*/ 28 w 60"/>
                              <a:gd name="T3" fmla="*/ 40 h 104"/>
                              <a:gd name="T4" fmla="*/ 24 w 60"/>
                              <a:gd name="T5" fmla="*/ 42 h 104"/>
                              <a:gd name="T6" fmla="*/ 17 w 60"/>
                              <a:gd name="T7" fmla="*/ 44 h 104"/>
                              <a:gd name="T8" fmla="*/ 15 w 60"/>
                              <a:gd name="T9" fmla="*/ 51 h 104"/>
                              <a:gd name="T10" fmla="*/ 13 w 60"/>
                              <a:gd name="T11" fmla="*/ 57 h 104"/>
                              <a:gd name="T12" fmla="*/ 11 w 60"/>
                              <a:gd name="T13" fmla="*/ 66 h 104"/>
                              <a:gd name="T14" fmla="*/ 11 w 60"/>
                              <a:gd name="T15" fmla="*/ 73 h 104"/>
                              <a:gd name="T16" fmla="*/ 13 w 60"/>
                              <a:gd name="T17" fmla="*/ 80 h 104"/>
                              <a:gd name="T18" fmla="*/ 17 w 60"/>
                              <a:gd name="T19" fmla="*/ 86 h 104"/>
                              <a:gd name="T20" fmla="*/ 19 w 60"/>
                              <a:gd name="T21" fmla="*/ 91 h 104"/>
                              <a:gd name="T22" fmla="*/ 26 w 60"/>
                              <a:gd name="T23" fmla="*/ 93 h 104"/>
                              <a:gd name="T24" fmla="*/ 32 w 60"/>
                              <a:gd name="T25" fmla="*/ 93 h 104"/>
                              <a:gd name="T26" fmla="*/ 39 w 60"/>
                              <a:gd name="T27" fmla="*/ 93 h 104"/>
                              <a:gd name="T28" fmla="*/ 45 w 60"/>
                              <a:gd name="T29" fmla="*/ 91 h 104"/>
                              <a:gd name="T30" fmla="*/ 49 w 60"/>
                              <a:gd name="T31" fmla="*/ 86 h 104"/>
                              <a:gd name="T32" fmla="*/ 49 w 60"/>
                              <a:gd name="T33" fmla="*/ 42 h 104"/>
                              <a:gd name="T34" fmla="*/ 43 w 60"/>
                              <a:gd name="T35" fmla="*/ 40 h 104"/>
                              <a:gd name="T36" fmla="*/ 34 w 60"/>
                              <a:gd name="T37" fmla="*/ 37 h 104"/>
                              <a:gd name="T38" fmla="*/ 60 w 60"/>
                              <a:gd name="T39" fmla="*/ 0 h 104"/>
                              <a:gd name="T40" fmla="*/ 60 w 60"/>
                              <a:gd name="T41" fmla="*/ 0 h 104"/>
                              <a:gd name="T42" fmla="*/ 60 w 60"/>
                              <a:gd name="T43" fmla="*/ 102 h 104"/>
                              <a:gd name="T44" fmla="*/ 54 w 60"/>
                              <a:gd name="T45" fmla="*/ 102 h 104"/>
                              <a:gd name="T46" fmla="*/ 51 w 60"/>
                              <a:gd name="T47" fmla="*/ 95 h 104"/>
                              <a:gd name="T48" fmla="*/ 45 w 60"/>
                              <a:gd name="T49" fmla="*/ 100 h 104"/>
                              <a:gd name="T50" fmla="*/ 39 w 60"/>
                              <a:gd name="T51" fmla="*/ 104 h 104"/>
                              <a:gd name="T52" fmla="*/ 30 w 60"/>
                              <a:gd name="T53" fmla="*/ 104 h 104"/>
                              <a:gd name="T54" fmla="*/ 22 w 60"/>
                              <a:gd name="T55" fmla="*/ 102 h 104"/>
                              <a:gd name="T56" fmla="*/ 15 w 60"/>
                              <a:gd name="T57" fmla="*/ 100 h 104"/>
                              <a:gd name="T58" fmla="*/ 9 w 60"/>
                              <a:gd name="T59" fmla="*/ 93 h 104"/>
                              <a:gd name="T60" fmla="*/ 4 w 60"/>
                              <a:gd name="T61" fmla="*/ 84 h 104"/>
                              <a:gd name="T62" fmla="*/ 2 w 60"/>
                              <a:gd name="T63" fmla="*/ 75 h 104"/>
                              <a:gd name="T64" fmla="*/ 0 w 60"/>
                              <a:gd name="T65" fmla="*/ 64 h 104"/>
                              <a:gd name="T66" fmla="*/ 2 w 60"/>
                              <a:gd name="T67" fmla="*/ 55 h 104"/>
                              <a:gd name="T68" fmla="*/ 4 w 60"/>
                              <a:gd name="T69" fmla="*/ 46 h 104"/>
                              <a:gd name="T70" fmla="*/ 9 w 60"/>
                              <a:gd name="T71" fmla="*/ 40 h 104"/>
                              <a:gd name="T72" fmla="*/ 15 w 60"/>
                              <a:gd name="T73" fmla="*/ 35 h 104"/>
                              <a:gd name="T74" fmla="*/ 19 w 60"/>
                              <a:gd name="T75" fmla="*/ 31 h 104"/>
                              <a:gd name="T76" fmla="*/ 28 w 60"/>
                              <a:gd name="T77" fmla="*/ 29 h 104"/>
                              <a:gd name="T78" fmla="*/ 36 w 60"/>
                              <a:gd name="T79" fmla="*/ 29 h 104"/>
                              <a:gd name="T80" fmla="*/ 43 w 60"/>
                              <a:gd name="T81" fmla="*/ 29 h 104"/>
                              <a:gd name="T82" fmla="*/ 49 w 60"/>
                              <a:gd name="T83" fmla="*/ 29 h 104"/>
                              <a:gd name="T84" fmla="*/ 49 w 60"/>
                              <a:gd name="T85" fmla="*/ 2 h 104"/>
                              <a:gd name="T86" fmla="*/ 60 w 60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4" y="42"/>
                                </a:lnTo>
                                <a:lnTo>
                                  <a:pt x="17" y="44"/>
                                </a:lnTo>
                                <a:lnTo>
                                  <a:pt x="15" y="51"/>
                                </a:lnTo>
                                <a:lnTo>
                                  <a:pt x="13" y="57"/>
                                </a:lnTo>
                                <a:lnTo>
                                  <a:pt x="11" y="66"/>
                                </a:lnTo>
                                <a:lnTo>
                                  <a:pt x="11" y="73"/>
                                </a:lnTo>
                                <a:lnTo>
                                  <a:pt x="13" y="80"/>
                                </a:lnTo>
                                <a:lnTo>
                                  <a:pt x="17" y="86"/>
                                </a:lnTo>
                                <a:lnTo>
                                  <a:pt x="19" y="91"/>
                                </a:lnTo>
                                <a:lnTo>
                                  <a:pt x="26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93"/>
                                </a:lnTo>
                                <a:lnTo>
                                  <a:pt x="45" y="91"/>
                                </a:lnTo>
                                <a:lnTo>
                                  <a:pt x="49" y="86"/>
                                </a:lnTo>
                                <a:lnTo>
                                  <a:pt x="49" y="42"/>
                                </a:lnTo>
                                <a:lnTo>
                                  <a:pt x="43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2"/>
                                </a:lnTo>
                                <a:lnTo>
                                  <a:pt x="54" y="102"/>
                                </a:lnTo>
                                <a:lnTo>
                                  <a:pt x="51" y="95"/>
                                </a:lnTo>
                                <a:lnTo>
                                  <a:pt x="45" y="100"/>
                                </a:lnTo>
                                <a:lnTo>
                                  <a:pt x="39" y="104"/>
                                </a:lnTo>
                                <a:lnTo>
                                  <a:pt x="30" y="104"/>
                                </a:lnTo>
                                <a:lnTo>
                                  <a:pt x="22" y="102"/>
                                </a:lnTo>
                                <a:lnTo>
                                  <a:pt x="15" y="100"/>
                                </a:lnTo>
                                <a:lnTo>
                                  <a:pt x="9" y="93"/>
                                </a:lnTo>
                                <a:lnTo>
                                  <a:pt x="4" y="84"/>
                                </a:lnTo>
                                <a:lnTo>
                                  <a:pt x="2" y="75"/>
                                </a:lnTo>
                                <a:lnTo>
                                  <a:pt x="0" y="64"/>
                                </a:lnTo>
                                <a:lnTo>
                                  <a:pt x="2" y="55"/>
                                </a:lnTo>
                                <a:lnTo>
                                  <a:pt x="4" y="46"/>
                                </a:lnTo>
                                <a:lnTo>
                                  <a:pt x="9" y="40"/>
                                </a:lnTo>
                                <a:lnTo>
                                  <a:pt x="15" y="35"/>
                                </a:lnTo>
                                <a:lnTo>
                                  <a:pt x="19" y="31"/>
                                </a:lnTo>
                                <a:lnTo>
                                  <a:pt x="28" y="29"/>
                                </a:lnTo>
                                <a:lnTo>
                                  <a:pt x="36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49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5"/>
                        <wps:cNvSpPr>
                          <a:spLocks noEditPoints="1"/>
                        </wps:cNvSpPr>
                        <wps:spPr bwMode="auto">
                          <a:xfrm>
                            <a:off x="850900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6 w 56"/>
                              <a:gd name="T3" fmla="*/ 11 h 75"/>
                              <a:gd name="T4" fmla="*/ 19 w 56"/>
                              <a:gd name="T5" fmla="*/ 13 h 75"/>
                              <a:gd name="T6" fmla="*/ 17 w 56"/>
                              <a:gd name="T7" fmla="*/ 17 h 75"/>
                              <a:gd name="T8" fmla="*/ 13 w 56"/>
                              <a:gd name="T9" fmla="*/ 24 h 75"/>
                              <a:gd name="T10" fmla="*/ 13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6 w 56"/>
                              <a:gd name="T21" fmla="*/ 11 h 75"/>
                              <a:gd name="T22" fmla="*/ 30 w 56"/>
                              <a:gd name="T23" fmla="*/ 8 h 75"/>
                              <a:gd name="T24" fmla="*/ 32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49 w 56"/>
                              <a:gd name="T31" fmla="*/ 8 h 75"/>
                              <a:gd name="T32" fmla="*/ 54 w 56"/>
                              <a:gd name="T33" fmla="*/ 15 h 75"/>
                              <a:gd name="T34" fmla="*/ 56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7 w 56"/>
                              <a:gd name="T45" fmla="*/ 55 h 75"/>
                              <a:gd name="T46" fmla="*/ 21 w 56"/>
                              <a:gd name="T47" fmla="*/ 59 h 75"/>
                              <a:gd name="T48" fmla="*/ 28 w 56"/>
                              <a:gd name="T49" fmla="*/ 64 h 75"/>
                              <a:gd name="T50" fmla="*/ 34 w 56"/>
                              <a:gd name="T51" fmla="*/ 64 h 75"/>
                              <a:gd name="T52" fmla="*/ 45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7 w 56"/>
                              <a:gd name="T61" fmla="*/ 73 h 75"/>
                              <a:gd name="T62" fmla="*/ 41 w 56"/>
                              <a:gd name="T63" fmla="*/ 75 h 75"/>
                              <a:gd name="T64" fmla="*/ 34 w 56"/>
                              <a:gd name="T65" fmla="*/ 75 h 75"/>
                              <a:gd name="T66" fmla="*/ 17 w 56"/>
                              <a:gd name="T67" fmla="*/ 71 h 75"/>
                              <a:gd name="T68" fmla="*/ 4 w 56"/>
                              <a:gd name="T69" fmla="*/ 57 h 75"/>
                              <a:gd name="T70" fmla="*/ 0 w 56"/>
                              <a:gd name="T71" fmla="*/ 35 h 75"/>
                              <a:gd name="T72" fmla="*/ 2 w 56"/>
                              <a:gd name="T73" fmla="*/ 22 h 75"/>
                              <a:gd name="T74" fmla="*/ 9 w 56"/>
                              <a:gd name="T75" fmla="*/ 11 h 75"/>
                              <a:gd name="T76" fmla="*/ 17 w 56"/>
                              <a:gd name="T77" fmla="*/ 2 h 75"/>
                              <a:gd name="T78" fmla="*/ 32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6" y="11"/>
                                </a:lnTo>
                                <a:lnTo>
                                  <a:pt x="19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4"/>
                                </a:lnTo>
                                <a:lnTo>
                                  <a:pt x="13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4" y="15"/>
                                </a:lnTo>
                                <a:lnTo>
                                  <a:pt x="56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7" y="55"/>
                                </a:lnTo>
                                <a:lnTo>
                                  <a:pt x="21" y="59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7" y="73"/>
                                </a:lnTo>
                                <a:lnTo>
                                  <a:pt x="41" y="75"/>
                                </a:lnTo>
                                <a:lnTo>
                                  <a:pt x="34" y="75"/>
                                </a:lnTo>
                                <a:lnTo>
                                  <a:pt x="17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9" y="11"/>
                                </a:lnTo>
                                <a:lnTo>
                                  <a:pt x="17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6"/>
                        <wps:cNvSpPr>
                          <a:spLocks noEditPoints="1"/>
                        </wps:cNvSpPr>
                        <wps:spPr bwMode="auto">
                          <a:xfrm>
                            <a:off x="91884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1 w 54"/>
                              <a:gd name="T57" fmla="*/ 59 h 75"/>
                              <a:gd name="T58" fmla="*/ 51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7"/>
                        <wps:cNvSpPr>
                          <a:spLocks/>
                        </wps:cNvSpPr>
                        <wps:spPr bwMode="auto">
                          <a:xfrm>
                            <a:off x="963930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3 w 38"/>
                              <a:gd name="T11" fmla="*/ 8 h 73"/>
                              <a:gd name="T12" fmla="*/ 19 w 38"/>
                              <a:gd name="T13" fmla="*/ 11 h 73"/>
                              <a:gd name="T14" fmla="*/ 13 w 38"/>
                              <a:gd name="T15" fmla="*/ 13 h 73"/>
                              <a:gd name="T16" fmla="*/ 8 w 38"/>
                              <a:gd name="T17" fmla="*/ 19 h 73"/>
                              <a:gd name="T18" fmla="*/ 8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11"/>
                                </a:lnTo>
                                <a:lnTo>
                                  <a:pt x="13" y="13"/>
                                </a:lnTo>
                                <a:lnTo>
                                  <a:pt x="8" y="19"/>
                                </a:lnTo>
                                <a:lnTo>
                                  <a:pt x="8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8"/>
                        <wps:cNvSpPr>
                          <a:spLocks/>
                        </wps:cNvSpPr>
                        <wps:spPr bwMode="auto">
                          <a:xfrm>
                            <a:off x="995045" y="4445"/>
                            <a:ext cx="33655" cy="66040"/>
                          </a:xfrm>
                          <a:custGeom>
                            <a:avLst/>
                            <a:gdLst>
                              <a:gd name="T0" fmla="*/ 11 w 53"/>
                              <a:gd name="T1" fmla="*/ 0 h 104"/>
                              <a:gd name="T2" fmla="*/ 11 w 53"/>
                              <a:gd name="T3" fmla="*/ 0 h 104"/>
                              <a:gd name="T4" fmla="*/ 11 w 53"/>
                              <a:gd name="T5" fmla="*/ 64 h 104"/>
                              <a:gd name="T6" fmla="*/ 38 w 53"/>
                              <a:gd name="T7" fmla="*/ 29 h 104"/>
                              <a:gd name="T8" fmla="*/ 53 w 53"/>
                              <a:gd name="T9" fmla="*/ 29 h 104"/>
                              <a:gd name="T10" fmla="*/ 23 w 53"/>
                              <a:gd name="T11" fmla="*/ 64 h 104"/>
                              <a:gd name="T12" fmla="*/ 26 w 53"/>
                              <a:gd name="T13" fmla="*/ 66 h 104"/>
                              <a:gd name="T14" fmla="*/ 28 w 53"/>
                              <a:gd name="T15" fmla="*/ 71 h 104"/>
                              <a:gd name="T16" fmla="*/ 30 w 53"/>
                              <a:gd name="T17" fmla="*/ 73 h 104"/>
                              <a:gd name="T18" fmla="*/ 36 w 53"/>
                              <a:gd name="T19" fmla="*/ 80 h 104"/>
                              <a:gd name="T20" fmla="*/ 43 w 53"/>
                              <a:gd name="T21" fmla="*/ 86 h 104"/>
                              <a:gd name="T22" fmla="*/ 49 w 53"/>
                              <a:gd name="T23" fmla="*/ 91 h 104"/>
                              <a:gd name="T24" fmla="*/ 53 w 53"/>
                              <a:gd name="T25" fmla="*/ 95 h 104"/>
                              <a:gd name="T26" fmla="*/ 49 w 53"/>
                              <a:gd name="T27" fmla="*/ 104 h 104"/>
                              <a:gd name="T28" fmla="*/ 45 w 53"/>
                              <a:gd name="T29" fmla="*/ 102 h 104"/>
                              <a:gd name="T30" fmla="*/ 38 w 53"/>
                              <a:gd name="T31" fmla="*/ 97 h 104"/>
                              <a:gd name="T32" fmla="*/ 32 w 53"/>
                              <a:gd name="T33" fmla="*/ 93 h 104"/>
                              <a:gd name="T34" fmla="*/ 26 w 53"/>
                              <a:gd name="T35" fmla="*/ 86 h 104"/>
                              <a:gd name="T36" fmla="*/ 19 w 53"/>
                              <a:gd name="T37" fmla="*/ 80 h 104"/>
                              <a:gd name="T38" fmla="*/ 15 w 53"/>
                              <a:gd name="T39" fmla="*/ 73 h 104"/>
                              <a:gd name="T40" fmla="*/ 13 w 53"/>
                              <a:gd name="T41" fmla="*/ 68 h 104"/>
                              <a:gd name="T42" fmla="*/ 13 w 53"/>
                              <a:gd name="T43" fmla="*/ 66 h 104"/>
                              <a:gd name="T44" fmla="*/ 11 w 53"/>
                              <a:gd name="T45" fmla="*/ 66 h 104"/>
                              <a:gd name="T46" fmla="*/ 11 w 53"/>
                              <a:gd name="T47" fmla="*/ 102 h 104"/>
                              <a:gd name="T48" fmla="*/ 0 w 53"/>
                              <a:gd name="T49" fmla="*/ 102 h 104"/>
                              <a:gd name="T50" fmla="*/ 0 w 53"/>
                              <a:gd name="T51" fmla="*/ 2 h 104"/>
                              <a:gd name="T52" fmla="*/ 11 w 53"/>
                              <a:gd name="T53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3" h="104">
                                <a:moveTo>
                                  <a:pt x="11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64"/>
                                </a:lnTo>
                                <a:lnTo>
                                  <a:pt x="38" y="29"/>
                                </a:lnTo>
                                <a:lnTo>
                                  <a:pt x="53" y="29"/>
                                </a:lnTo>
                                <a:lnTo>
                                  <a:pt x="23" y="64"/>
                                </a:lnTo>
                                <a:lnTo>
                                  <a:pt x="26" y="66"/>
                                </a:lnTo>
                                <a:lnTo>
                                  <a:pt x="28" y="71"/>
                                </a:lnTo>
                                <a:lnTo>
                                  <a:pt x="30" y="73"/>
                                </a:lnTo>
                                <a:lnTo>
                                  <a:pt x="36" y="80"/>
                                </a:lnTo>
                                <a:lnTo>
                                  <a:pt x="43" y="86"/>
                                </a:lnTo>
                                <a:lnTo>
                                  <a:pt x="49" y="91"/>
                                </a:lnTo>
                                <a:lnTo>
                                  <a:pt x="53" y="95"/>
                                </a:lnTo>
                                <a:lnTo>
                                  <a:pt x="49" y="104"/>
                                </a:lnTo>
                                <a:lnTo>
                                  <a:pt x="45" y="102"/>
                                </a:lnTo>
                                <a:lnTo>
                                  <a:pt x="38" y="97"/>
                                </a:lnTo>
                                <a:lnTo>
                                  <a:pt x="32" y="93"/>
                                </a:lnTo>
                                <a:lnTo>
                                  <a:pt x="26" y="86"/>
                                </a:lnTo>
                                <a:lnTo>
                                  <a:pt x="19" y="80"/>
                                </a:lnTo>
                                <a:lnTo>
                                  <a:pt x="15" y="73"/>
                                </a:lnTo>
                                <a:lnTo>
                                  <a:pt x="13" y="68"/>
                                </a:lnTo>
                                <a:lnTo>
                                  <a:pt x="13" y="66"/>
                                </a:lnTo>
                                <a:lnTo>
                                  <a:pt x="11" y="66"/>
                                </a:lnTo>
                                <a:lnTo>
                                  <a:pt x="11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9"/>
                        <wps:cNvSpPr>
                          <a:spLocks noEditPoints="1"/>
                        </wps:cNvSpPr>
                        <wps:spPr bwMode="auto">
                          <a:xfrm>
                            <a:off x="103441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1 w 54"/>
                              <a:gd name="T57" fmla="*/ 59 h 75"/>
                              <a:gd name="T58" fmla="*/ 51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0"/>
                        <wps:cNvSpPr>
                          <a:spLocks/>
                        </wps:cNvSpPr>
                        <wps:spPr bwMode="auto">
                          <a:xfrm>
                            <a:off x="1079500" y="22860"/>
                            <a:ext cx="33655" cy="46355"/>
                          </a:xfrm>
                          <a:custGeom>
                            <a:avLst/>
                            <a:gdLst>
                              <a:gd name="T0" fmla="*/ 30 w 53"/>
                              <a:gd name="T1" fmla="*/ 0 h 73"/>
                              <a:gd name="T2" fmla="*/ 36 w 53"/>
                              <a:gd name="T3" fmla="*/ 0 h 73"/>
                              <a:gd name="T4" fmla="*/ 40 w 53"/>
                              <a:gd name="T5" fmla="*/ 2 h 73"/>
                              <a:gd name="T6" fmla="*/ 47 w 53"/>
                              <a:gd name="T7" fmla="*/ 6 h 73"/>
                              <a:gd name="T8" fmla="*/ 51 w 53"/>
                              <a:gd name="T9" fmla="*/ 11 h 73"/>
                              <a:gd name="T10" fmla="*/ 53 w 53"/>
                              <a:gd name="T11" fmla="*/ 17 h 73"/>
                              <a:gd name="T12" fmla="*/ 53 w 53"/>
                              <a:gd name="T13" fmla="*/ 26 h 73"/>
                              <a:gd name="T14" fmla="*/ 53 w 53"/>
                              <a:gd name="T15" fmla="*/ 73 h 73"/>
                              <a:gd name="T16" fmla="*/ 42 w 53"/>
                              <a:gd name="T17" fmla="*/ 73 h 73"/>
                              <a:gd name="T18" fmla="*/ 42 w 53"/>
                              <a:gd name="T19" fmla="*/ 28 h 73"/>
                              <a:gd name="T20" fmla="*/ 42 w 53"/>
                              <a:gd name="T21" fmla="*/ 22 h 73"/>
                              <a:gd name="T22" fmla="*/ 40 w 53"/>
                              <a:gd name="T23" fmla="*/ 17 h 73"/>
                              <a:gd name="T24" fmla="*/ 38 w 53"/>
                              <a:gd name="T25" fmla="*/ 13 h 73"/>
                              <a:gd name="T26" fmla="*/ 34 w 53"/>
                              <a:gd name="T27" fmla="*/ 11 h 73"/>
                              <a:gd name="T28" fmla="*/ 27 w 53"/>
                              <a:gd name="T29" fmla="*/ 8 h 73"/>
                              <a:gd name="T30" fmla="*/ 23 w 53"/>
                              <a:gd name="T31" fmla="*/ 11 h 73"/>
                              <a:gd name="T32" fmla="*/ 19 w 53"/>
                              <a:gd name="T33" fmla="*/ 11 h 73"/>
                              <a:gd name="T34" fmla="*/ 8 w 53"/>
                              <a:gd name="T35" fmla="*/ 15 h 73"/>
                              <a:gd name="T36" fmla="*/ 8 w 53"/>
                              <a:gd name="T37" fmla="*/ 73 h 73"/>
                              <a:gd name="T38" fmla="*/ 0 w 53"/>
                              <a:gd name="T39" fmla="*/ 73 h 73"/>
                              <a:gd name="T40" fmla="*/ 0 w 53"/>
                              <a:gd name="T41" fmla="*/ 0 h 73"/>
                              <a:gd name="T42" fmla="*/ 6 w 53"/>
                              <a:gd name="T43" fmla="*/ 0 h 73"/>
                              <a:gd name="T44" fmla="*/ 8 w 53"/>
                              <a:gd name="T45" fmla="*/ 6 h 73"/>
                              <a:gd name="T46" fmla="*/ 19 w 53"/>
                              <a:gd name="T47" fmla="*/ 2 h 73"/>
                              <a:gd name="T48" fmla="*/ 23 w 53"/>
                              <a:gd name="T49" fmla="*/ 0 h 73"/>
                              <a:gd name="T50" fmla="*/ 30 w 53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3" y="26"/>
                                </a:lnTo>
                                <a:lnTo>
                                  <a:pt x="53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28"/>
                                </a:lnTo>
                                <a:lnTo>
                                  <a:pt x="42" y="22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27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8" y="15"/>
                                </a:lnTo>
                                <a:lnTo>
                                  <a:pt x="8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1"/>
                        <wps:cNvSpPr>
                          <a:spLocks/>
                        </wps:cNvSpPr>
                        <wps:spPr bwMode="auto">
                          <a:xfrm>
                            <a:off x="1127125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30 w 55"/>
                              <a:gd name="T1" fmla="*/ 0 h 73"/>
                              <a:gd name="T2" fmla="*/ 36 w 55"/>
                              <a:gd name="T3" fmla="*/ 0 h 73"/>
                              <a:gd name="T4" fmla="*/ 42 w 55"/>
                              <a:gd name="T5" fmla="*/ 2 h 73"/>
                              <a:gd name="T6" fmla="*/ 47 w 55"/>
                              <a:gd name="T7" fmla="*/ 6 h 73"/>
                              <a:gd name="T8" fmla="*/ 51 w 55"/>
                              <a:gd name="T9" fmla="*/ 11 h 73"/>
                              <a:gd name="T10" fmla="*/ 53 w 55"/>
                              <a:gd name="T11" fmla="*/ 17 h 73"/>
                              <a:gd name="T12" fmla="*/ 55 w 55"/>
                              <a:gd name="T13" fmla="*/ 26 h 73"/>
                              <a:gd name="T14" fmla="*/ 55 w 55"/>
                              <a:gd name="T15" fmla="*/ 73 h 73"/>
                              <a:gd name="T16" fmla="*/ 45 w 55"/>
                              <a:gd name="T17" fmla="*/ 73 h 73"/>
                              <a:gd name="T18" fmla="*/ 45 w 55"/>
                              <a:gd name="T19" fmla="*/ 28 h 73"/>
                              <a:gd name="T20" fmla="*/ 45 w 55"/>
                              <a:gd name="T21" fmla="*/ 22 h 73"/>
                              <a:gd name="T22" fmla="*/ 42 w 55"/>
                              <a:gd name="T23" fmla="*/ 17 h 73"/>
                              <a:gd name="T24" fmla="*/ 40 w 55"/>
                              <a:gd name="T25" fmla="*/ 13 h 73"/>
                              <a:gd name="T26" fmla="*/ 34 w 55"/>
                              <a:gd name="T27" fmla="*/ 11 h 73"/>
                              <a:gd name="T28" fmla="*/ 30 w 55"/>
                              <a:gd name="T29" fmla="*/ 8 h 73"/>
                              <a:gd name="T30" fmla="*/ 23 w 55"/>
                              <a:gd name="T31" fmla="*/ 11 h 73"/>
                              <a:gd name="T32" fmla="*/ 19 w 55"/>
                              <a:gd name="T33" fmla="*/ 11 h 73"/>
                              <a:gd name="T34" fmla="*/ 10 w 55"/>
                              <a:gd name="T35" fmla="*/ 15 h 73"/>
                              <a:gd name="T36" fmla="*/ 10 w 55"/>
                              <a:gd name="T37" fmla="*/ 73 h 73"/>
                              <a:gd name="T38" fmla="*/ 0 w 55"/>
                              <a:gd name="T39" fmla="*/ 73 h 73"/>
                              <a:gd name="T40" fmla="*/ 0 w 55"/>
                              <a:gd name="T41" fmla="*/ 0 h 73"/>
                              <a:gd name="T42" fmla="*/ 6 w 55"/>
                              <a:gd name="T43" fmla="*/ 0 h 73"/>
                              <a:gd name="T44" fmla="*/ 8 w 55"/>
                              <a:gd name="T45" fmla="*/ 6 h 73"/>
                              <a:gd name="T46" fmla="*/ 19 w 55"/>
                              <a:gd name="T47" fmla="*/ 2 h 73"/>
                              <a:gd name="T48" fmla="*/ 25 w 55"/>
                              <a:gd name="T49" fmla="*/ 0 h 73"/>
                              <a:gd name="T50" fmla="*/ 30 w 55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5" y="26"/>
                                </a:lnTo>
                                <a:lnTo>
                                  <a:pt x="55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2"/>
                        <wps:cNvSpPr>
                          <a:spLocks noEditPoints="1"/>
                        </wps:cNvSpPr>
                        <wps:spPr bwMode="auto">
                          <a:xfrm>
                            <a:off x="1176020" y="5715"/>
                            <a:ext cx="7620" cy="63500"/>
                          </a:xfrm>
                          <a:custGeom>
                            <a:avLst/>
                            <a:gdLst>
                              <a:gd name="T0" fmla="*/ 2 w 12"/>
                              <a:gd name="T1" fmla="*/ 27 h 100"/>
                              <a:gd name="T2" fmla="*/ 10 w 12"/>
                              <a:gd name="T3" fmla="*/ 27 h 100"/>
                              <a:gd name="T4" fmla="*/ 10 w 12"/>
                              <a:gd name="T5" fmla="*/ 100 h 100"/>
                              <a:gd name="T6" fmla="*/ 2 w 12"/>
                              <a:gd name="T7" fmla="*/ 100 h 100"/>
                              <a:gd name="T8" fmla="*/ 2 w 12"/>
                              <a:gd name="T9" fmla="*/ 27 h 100"/>
                              <a:gd name="T10" fmla="*/ 6 w 12"/>
                              <a:gd name="T11" fmla="*/ 0 h 100"/>
                              <a:gd name="T12" fmla="*/ 10 w 12"/>
                              <a:gd name="T13" fmla="*/ 2 h 100"/>
                              <a:gd name="T14" fmla="*/ 12 w 12"/>
                              <a:gd name="T15" fmla="*/ 4 h 100"/>
                              <a:gd name="T16" fmla="*/ 12 w 12"/>
                              <a:gd name="T17" fmla="*/ 7 h 100"/>
                              <a:gd name="T18" fmla="*/ 12 w 12"/>
                              <a:gd name="T19" fmla="*/ 11 h 100"/>
                              <a:gd name="T20" fmla="*/ 10 w 12"/>
                              <a:gd name="T21" fmla="*/ 13 h 100"/>
                              <a:gd name="T22" fmla="*/ 6 w 12"/>
                              <a:gd name="T23" fmla="*/ 15 h 100"/>
                              <a:gd name="T24" fmla="*/ 2 w 12"/>
                              <a:gd name="T25" fmla="*/ 13 h 100"/>
                              <a:gd name="T26" fmla="*/ 0 w 12"/>
                              <a:gd name="T27" fmla="*/ 11 h 100"/>
                              <a:gd name="T28" fmla="*/ 0 w 12"/>
                              <a:gd name="T29" fmla="*/ 7 h 100"/>
                              <a:gd name="T30" fmla="*/ 0 w 12"/>
                              <a:gd name="T31" fmla="*/ 4 h 100"/>
                              <a:gd name="T32" fmla="*/ 2 w 12"/>
                              <a:gd name="T33" fmla="*/ 2 h 100"/>
                              <a:gd name="T34" fmla="*/ 6 w 12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100">
                                <a:moveTo>
                                  <a:pt x="2" y="27"/>
                                </a:moveTo>
                                <a:lnTo>
                                  <a:pt x="10" y="27"/>
                                </a:lnTo>
                                <a:lnTo>
                                  <a:pt x="10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10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7"/>
                                </a:lnTo>
                                <a:lnTo>
                                  <a:pt x="12" y="11"/>
                                </a:lnTo>
                                <a:lnTo>
                                  <a:pt x="10" y="13"/>
                                </a:lnTo>
                                <a:lnTo>
                                  <a:pt x="6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3"/>
                        <wps:cNvSpPr>
                          <a:spLocks/>
                        </wps:cNvSpPr>
                        <wps:spPr bwMode="auto">
                          <a:xfrm>
                            <a:off x="1198880" y="22860"/>
                            <a:ext cx="34290" cy="46355"/>
                          </a:xfrm>
                          <a:custGeom>
                            <a:avLst/>
                            <a:gdLst>
                              <a:gd name="T0" fmla="*/ 30 w 54"/>
                              <a:gd name="T1" fmla="*/ 0 h 73"/>
                              <a:gd name="T2" fmla="*/ 36 w 54"/>
                              <a:gd name="T3" fmla="*/ 0 h 73"/>
                              <a:gd name="T4" fmla="*/ 41 w 54"/>
                              <a:gd name="T5" fmla="*/ 2 h 73"/>
                              <a:gd name="T6" fmla="*/ 47 w 54"/>
                              <a:gd name="T7" fmla="*/ 6 h 73"/>
                              <a:gd name="T8" fmla="*/ 51 w 54"/>
                              <a:gd name="T9" fmla="*/ 11 h 73"/>
                              <a:gd name="T10" fmla="*/ 54 w 54"/>
                              <a:gd name="T11" fmla="*/ 17 h 73"/>
                              <a:gd name="T12" fmla="*/ 54 w 54"/>
                              <a:gd name="T13" fmla="*/ 26 h 73"/>
                              <a:gd name="T14" fmla="*/ 54 w 54"/>
                              <a:gd name="T15" fmla="*/ 73 h 73"/>
                              <a:gd name="T16" fmla="*/ 43 w 54"/>
                              <a:gd name="T17" fmla="*/ 73 h 73"/>
                              <a:gd name="T18" fmla="*/ 43 w 54"/>
                              <a:gd name="T19" fmla="*/ 28 h 73"/>
                              <a:gd name="T20" fmla="*/ 43 w 54"/>
                              <a:gd name="T21" fmla="*/ 22 h 73"/>
                              <a:gd name="T22" fmla="*/ 41 w 54"/>
                              <a:gd name="T23" fmla="*/ 17 h 73"/>
                              <a:gd name="T24" fmla="*/ 39 w 54"/>
                              <a:gd name="T25" fmla="*/ 13 h 73"/>
                              <a:gd name="T26" fmla="*/ 34 w 54"/>
                              <a:gd name="T27" fmla="*/ 11 h 73"/>
                              <a:gd name="T28" fmla="*/ 28 w 54"/>
                              <a:gd name="T29" fmla="*/ 8 h 73"/>
                              <a:gd name="T30" fmla="*/ 24 w 54"/>
                              <a:gd name="T31" fmla="*/ 11 h 73"/>
                              <a:gd name="T32" fmla="*/ 19 w 54"/>
                              <a:gd name="T33" fmla="*/ 11 h 73"/>
                              <a:gd name="T34" fmla="*/ 9 w 54"/>
                              <a:gd name="T35" fmla="*/ 15 h 73"/>
                              <a:gd name="T36" fmla="*/ 9 w 54"/>
                              <a:gd name="T37" fmla="*/ 73 h 73"/>
                              <a:gd name="T38" fmla="*/ 0 w 54"/>
                              <a:gd name="T39" fmla="*/ 73 h 73"/>
                              <a:gd name="T40" fmla="*/ 0 w 54"/>
                              <a:gd name="T41" fmla="*/ 0 h 73"/>
                              <a:gd name="T42" fmla="*/ 6 w 54"/>
                              <a:gd name="T43" fmla="*/ 0 h 73"/>
                              <a:gd name="T44" fmla="*/ 9 w 54"/>
                              <a:gd name="T45" fmla="*/ 6 h 73"/>
                              <a:gd name="T46" fmla="*/ 19 w 54"/>
                              <a:gd name="T47" fmla="*/ 2 h 73"/>
                              <a:gd name="T48" fmla="*/ 24 w 54"/>
                              <a:gd name="T49" fmla="*/ 0 h 73"/>
                              <a:gd name="T50" fmla="*/ 30 w 54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4" y="17"/>
                                </a:lnTo>
                                <a:lnTo>
                                  <a:pt x="54" y="26"/>
                                </a:lnTo>
                                <a:lnTo>
                                  <a:pt x="54" y="73"/>
                                </a:lnTo>
                                <a:lnTo>
                                  <a:pt x="43" y="73"/>
                                </a:lnTo>
                                <a:lnTo>
                                  <a:pt x="43" y="28"/>
                                </a:lnTo>
                                <a:lnTo>
                                  <a:pt x="43" y="22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9" y="15"/>
                                </a:lnTo>
                                <a:lnTo>
                                  <a:pt x="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34"/>
                        <wps:cNvSpPr>
                          <a:spLocks noEditPoints="1"/>
                        </wps:cNvSpPr>
                        <wps:spPr bwMode="auto">
                          <a:xfrm>
                            <a:off x="1242695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2 w 62"/>
                              <a:gd name="T1" fmla="*/ 78 h 111"/>
                              <a:gd name="T2" fmla="*/ 10 w 62"/>
                              <a:gd name="T3" fmla="*/ 89 h 111"/>
                              <a:gd name="T4" fmla="*/ 14 w 62"/>
                              <a:gd name="T5" fmla="*/ 98 h 111"/>
                              <a:gd name="T6" fmla="*/ 21 w 62"/>
                              <a:gd name="T7" fmla="*/ 102 h 111"/>
                              <a:gd name="T8" fmla="*/ 34 w 62"/>
                              <a:gd name="T9" fmla="*/ 102 h 111"/>
                              <a:gd name="T10" fmla="*/ 44 w 62"/>
                              <a:gd name="T11" fmla="*/ 98 h 111"/>
                              <a:gd name="T12" fmla="*/ 51 w 62"/>
                              <a:gd name="T13" fmla="*/ 89 h 111"/>
                              <a:gd name="T14" fmla="*/ 51 w 62"/>
                              <a:gd name="T15" fmla="*/ 80 h 111"/>
                              <a:gd name="T16" fmla="*/ 44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3 w 62"/>
                              <a:gd name="T23" fmla="*/ 13 h 111"/>
                              <a:gd name="T24" fmla="*/ 17 w 62"/>
                              <a:gd name="T25" fmla="*/ 18 h 111"/>
                              <a:gd name="T26" fmla="*/ 12 w 62"/>
                              <a:gd name="T27" fmla="*/ 29 h 111"/>
                              <a:gd name="T28" fmla="*/ 17 w 62"/>
                              <a:gd name="T29" fmla="*/ 38 h 111"/>
                              <a:gd name="T30" fmla="*/ 23 w 62"/>
                              <a:gd name="T31" fmla="*/ 44 h 111"/>
                              <a:gd name="T32" fmla="*/ 32 w 62"/>
                              <a:gd name="T33" fmla="*/ 44 h 111"/>
                              <a:gd name="T34" fmla="*/ 40 w 62"/>
                              <a:gd name="T35" fmla="*/ 38 h 111"/>
                              <a:gd name="T36" fmla="*/ 44 w 62"/>
                              <a:gd name="T37" fmla="*/ 29 h 111"/>
                              <a:gd name="T38" fmla="*/ 40 w 62"/>
                              <a:gd name="T39" fmla="*/ 18 h 111"/>
                              <a:gd name="T40" fmla="*/ 32 w 62"/>
                              <a:gd name="T41" fmla="*/ 13 h 111"/>
                              <a:gd name="T42" fmla="*/ 59 w 62"/>
                              <a:gd name="T43" fmla="*/ 0 h 111"/>
                              <a:gd name="T44" fmla="*/ 57 w 62"/>
                              <a:gd name="T45" fmla="*/ 11 h 111"/>
                              <a:gd name="T46" fmla="*/ 53 w 62"/>
                              <a:gd name="T47" fmla="*/ 20 h 111"/>
                              <a:gd name="T48" fmla="*/ 53 w 62"/>
                              <a:gd name="T49" fmla="*/ 36 h 111"/>
                              <a:gd name="T50" fmla="*/ 47 w 62"/>
                              <a:gd name="T51" fmla="*/ 47 h 111"/>
                              <a:gd name="T52" fmla="*/ 34 w 62"/>
                              <a:gd name="T53" fmla="*/ 53 h 111"/>
                              <a:gd name="T54" fmla="*/ 21 w 62"/>
                              <a:gd name="T55" fmla="*/ 53 h 111"/>
                              <a:gd name="T56" fmla="*/ 12 w 62"/>
                              <a:gd name="T57" fmla="*/ 53 h 111"/>
                              <a:gd name="T58" fmla="*/ 12 w 62"/>
                              <a:gd name="T59" fmla="*/ 60 h 111"/>
                              <a:gd name="T60" fmla="*/ 21 w 62"/>
                              <a:gd name="T61" fmla="*/ 62 h 111"/>
                              <a:gd name="T62" fmla="*/ 42 w 62"/>
                              <a:gd name="T63" fmla="*/ 64 h 111"/>
                              <a:gd name="T64" fmla="*/ 55 w 62"/>
                              <a:gd name="T65" fmla="*/ 69 h 111"/>
                              <a:gd name="T66" fmla="*/ 62 w 62"/>
                              <a:gd name="T67" fmla="*/ 78 h 111"/>
                              <a:gd name="T68" fmla="*/ 62 w 62"/>
                              <a:gd name="T69" fmla="*/ 91 h 111"/>
                              <a:gd name="T70" fmla="*/ 51 w 62"/>
                              <a:gd name="T71" fmla="*/ 104 h 111"/>
                              <a:gd name="T72" fmla="*/ 34 w 62"/>
                              <a:gd name="T73" fmla="*/ 111 h 111"/>
                              <a:gd name="T74" fmla="*/ 19 w 62"/>
                              <a:gd name="T75" fmla="*/ 111 h 111"/>
                              <a:gd name="T76" fmla="*/ 6 w 62"/>
                              <a:gd name="T77" fmla="*/ 104 h 111"/>
                              <a:gd name="T78" fmla="*/ 2 w 62"/>
                              <a:gd name="T79" fmla="*/ 95 h 111"/>
                              <a:gd name="T80" fmla="*/ 2 w 62"/>
                              <a:gd name="T81" fmla="*/ 82 h 111"/>
                              <a:gd name="T82" fmla="*/ 8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8 w 62"/>
                              <a:gd name="T89" fmla="*/ 47 h 111"/>
                              <a:gd name="T90" fmla="*/ 4 w 62"/>
                              <a:gd name="T91" fmla="*/ 38 h 111"/>
                              <a:gd name="T92" fmla="*/ 2 w 62"/>
                              <a:gd name="T93" fmla="*/ 29 h 111"/>
                              <a:gd name="T94" fmla="*/ 6 w 62"/>
                              <a:gd name="T95" fmla="*/ 16 h 111"/>
                              <a:gd name="T96" fmla="*/ 14 w 62"/>
                              <a:gd name="T97" fmla="*/ 7 h 111"/>
                              <a:gd name="T98" fmla="*/ 27 w 62"/>
                              <a:gd name="T99" fmla="*/ 5 h 111"/>
                              <a:gd name="T100" fmla="*/ 42 w 62"/>
                              <a:gd name="T101" fmla="*/ 7 h 111"/>
                              <a:gd name="T102" fmla="*/ 51 w 62"/>
                              <a:gd name="T103" fmla="*/ 2 h 111"/>
                              <a:gd name="T104" fmla="*/ 59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2" y="78"/>
                                </a:lnTo>
                                <a:lnTo>
                                  <a:pt x="10" y="82"/>
                                </a:lnTo>
                                <a:lnTo>
                                  <a:pt x="10" y="89"/>
                                </a:lnTo>
                                <a:lnTo>
                                  <a:pt x="10" y="93"/>
                                </a:lnTo>
                                <a:lnTo>
                                  <a:pt x="14" y="98"/>
                                </a:lnTo>
                                <a:lnTo>
                                  <a:pt x="17" y="100"/>
                                </a:lnTo>
                                <a:lnTo>
                                  <a:pt x="21" y="102"/>
                                </a:lnTo>
                                <a:lnTo>
                                  <a:pt x="27" y="102"/>
                                </a:lnTo>
                                <a:lnTo>
                                  <a:pt x="34" y="102"/>
                                </a:lnTo>
                                <a:lnTo>
                                  <a:pt x="40" y="100"/>
                                </a:lnTo>
                                <a:lnTo>
                                  <a:pt x="44" y="98"/>
                                </a:lnTo>
                                <a:lnTo>
                                  <a:pt x="49" y="93"/>
                                </a:lnTo>
                                <a:lnTo>
                                  <a:pt x="51" y="89"/>
                                </a:lnTo>
                                <a:lnTo>
                                  <a:pt x="51" y="84"/>
                                </a:lnTo>
                                <a:lnTo>
                                  <a:pt x="51" y="80"/>
                                </a:lnTo>
                                <a:lnTo>
                                  <a:pt x="49" y="76"/>
                                </a:lnTo>
                                <a:lnTo>
                                  <a:pt x="44" y="73"/>
                                </a:lnTo>
                                <a:lnTo>
                                  <a:pt x="38" y="73"/>
                                </a:lnTo>
                                <a:lnTo>
                                  <a:pt x="32" y="73"/>
                                </a:lnTo>
                                <a:lnTo>
                                  <a:pt x="25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7" y="13"/>
                                </a:moveTo>
                                <a:lnTo>
                                  <a:pt x="23" y="13"/>
                                </a:lnTo>
                                <a:lnTo>
                                  <a:pt x="19" y="16"/>
                                </a:lnTo>
                                <a:lnTo>
                                  <a:pt x="17" y="18"/>
                                </a:lnTo>
                                <a:lnTo>
                                  <a:pt x="12" y="24"/>
                                </a:lnTo>
                                <a:lnTo>
                                  <a:pt x="12" y="29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19" y="42"/>
                                </a:lnTo>
                                <a:lnTo>
                                  <a:pt x="23" y="44"/>
                                </a:lnTo>
                                <a:lnTo>
                                  <a:pt x="27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40" y="38"/>
                                </a:lnTo>
                                <a:lnTo>
                                  <a:pt x="42" y="36"/>
                                </a:lnTo>
                                <a:lnTo>
                                  <a:pt x="44" y="29"/>
                                </a:lnTo>
                                <a:lnTo>
                                  <a:pt x="42" y="24"/>
                                </a:lnTo>
                                <a:lnTo>
                                  <a:pt x="40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7" y="13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62" y="9"/>
                                </a:lnTo>
                                <a:lnTo>
                                  <a:pt x="57" y="11"/>
                                </a:lnTo>
                                <a:lnTo>
                                  <a:pt x="49" y="13"/>
                                </a:lnTo>
                                <a:lnTo>
                                  <a:pt x="53" y="20"/>
                                </a:lnTo>
                                <a:lnTo>
                                  <a:pt x="53" y="29"/>
                                </a:lnTo>
                                <a:lnTo>
                                  <a:pt x="53" y="36"/>
                                </a:lnTo>
                                <a:lnTo>
                                  <a:pt x="51" y="40"/>
                                </a:lnTo>
                                <a:lnTo>
                                  <a:pt x="47" y="47"/>
                                </a:lnTo>
                                <a:lnTo>
                                  <a:pt x="40" y="51"/>
                                </a:lnTo>
                                <a:lnTo>
                                  <a:pt x="34" y="53"/>
                                </a:lnTo>
                                <a:lnTo>
                                  <a:pt x="27" y="53"/>
                                </a:lnTo>
                                <a:lnTo>
                                  <a:pt x="21" y="53"/>
                                </a:lnTo>
                                <a:lnTo>
                                  <a:pt x="14" y="51"/>
                                </a:lnTo>
                                <a:lnTo>
                                  <a:pt x="12" y="53"/>
                                </a:lnTo>
                                <a:lnTo>
                                  <a:pt x="12" y="56"/>
                                </a:lnTo>
                                <a:lnTo>
                                  <a:pt x="12" y="60"/>
                                </a:lnTo>
                                <a:lnTo>
                                  <a:pt x="17" y="62"/>
                                </a:lnTo>
                                <a:lnTo>
                                  <a:pt x="21" y="62"/>
                                </a:lnTo>
                                <a:lnTo>
                                  <a:pt x="34" y="62"/>
                                </a:lnTo>
                                <a:lnTo>
                                  <a:pt x="42" y="64"/>
                                </a:lnTo>
                                <a:lnTo>
                                  <a:pt x="51" y="67"/>
                                </a:lnTo>
                                <a:lnTo>
                                  <a:pt x="55" y="69"/>
                                </a:lnTo>
                                <a:lnTo>
                                  <a:pt x="59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2" y="91"/>
                                </a:lnTo>
                                <a:lnTo>
                                  <a:pt x="57" y="98"/>
                                </a:lnTo>
                                <a:lnTo>
                                  <a:pt x="51" y="104"/>
                                </a:lnTo>
                                <a:lnTo>
                                  <a:pt x="42" y="109"/>
                                </a:lnTo>
                                <a:lnTo>
                                  <a:pt x="34" y="111"/>
                                </a:lnTo>
                                <a:lnTo>
                                  <a:pt x="25" y="111"/>
                                </a:lnTo>
                                <a:lnTo>
                                  <a:pt x="19" y="111"/>
                                </a:lnTo>
                                <a:lnTo>
                                  <a:pt x="12" y="109"/>
                                </a:lnTo>
                                <a:lnTo>
                                  <a:pt x="6" y="104"/>
                                </a:lnTo>
                                <a:lnTo>
                                  <a:pt x="4" y="100"/>
                                </a:lnTo>
                                <a:lnTo>
                                  <a:pt x="2" y="95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4" y="76"/>
                                </a:lnTo>
                                <a:lnTo>
                                  <a:pt x="8" y="71"/>
                                </a:lnTo>
                                <a:lnTo>
                                  <a:pt x="6" y="69"/>
                                </a:lnTo>
                                <a:lnTo>
                                  <a:pt x="4" y="64"/>
                                </a:lnTo>
                                <a:lnTo>
                                  <a:pt x="4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8" y="47"/>
                                </a:lnTo>
                                <a:lnTo>
                                  <a:pt x="6" y="42"/>
                                </a:lnTo>
                                <a:lnTo>
                                  <a:pt x="4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4" y="22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4" y="7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36" y="5"/>
                                </a:lnTo>
                                <a:lnTo>
                                  <a:pt x="42" y="7"/>
                                </a:lnTo>
                                <a:lnTo>
                                  <a:pt x="47" y="5"/>
                                </a:lnTo>
                                <a:lnTo>
                                  <a:pt x="51" y="2"/>
                                </a:lnTo>
                                <a:lnTo>
                                  <a:pt x="55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5"/>
                        <wps:cNvSpPr>
                          <a:spLocks/>
                        </wps:cNvSpPr>
                        <wps:spPr bwMode="auto">
                          <a:xfrm>
                            <a:off x="1311910" y="22860"/>
                            <a:ext cx="39370" cy="46355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73"/>
                              <a:gd name="T2" fmla="*/ 10 w 62"/>
                              <a:gd name="T3" fmla="*/ 0 h 73"/>
                              <a:gd name="T4" fmla="*/ 30 w 62"/>
                              <a:gd name="T5" fmla="*/ 62 h 73"/>
                              <a:gd name="T6" fmla="*/ 51 w 62"/>
                              <a:gd name="T7" fmla="*/ 0 h 73"/>
                              <a:gd name="T8" fmla="*/ 62 w 62"/>
                              <a:gd name="T9" fmla="*/ 0 h 73"/>
                              <a:gd name="T10" fmla="*/ 38 w 62"/>
                              <a:gd name="T11" fmla="*/ 73 h 73"/>
                              <a:gd name="T12" fmla="*/ 23 w 62"/>
                              <a:gd name="T13" fmla="*/ 73 h 73"/>
                              <a:gd name="T14" fmla="*/ 0 w 62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6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38" y="73"/>
                                </a:lnTo>
                                <a:lnTo>
                                  <a:pt x="23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36"/>
                        <wps:cNvSpPr>
                          <a:spLocks noEditPoints="1"/>
                        </wps:cNvSpPr>
                        <wps:spPr bwMode="auto">
                          <a:xfrm>
                            <a:off x="1355090" y="22860"/>
                            <a:ext cx="39370" cy="47625"/>
                          </a:xfrm>
                          <a:custGeom>
                            <a:avLst/>
                            <a:gdLst>
                              <a:gd name="T0" fmla="*/ 32 w 62"/>
                              <a:gd name="T1" fmla="*/ 42 h 75"/>
                              <a:gd name="T2" fmla="*/ 26 w 62"/>
                              <a:gd name="T3" fmla="*/ 42 h 75"/>
                              <a:gd name="T4" fmla="*/ 19 w 62"/>
                              <a:gd name="T5" fmla="*/ 42 h 75"/>
                              <a:gd name="T6" fmla="*/ 15 w 62"/>
                              <a:gd name="T7" fmla="*/ 44 h 75"/>
                              <a:gd name="T8" fmla="*/ 13 w 62"/>
                              <a:gd name="T9" fmla="*/ 48 h 75"/>
                              <a:gd name="T10" fmla="*/ 11 w 62"/>
                              <a:gd name="T11" fmla="*/ 53 h 75"/>
                              <a:gd name="T12" fmla="*/ 13 w 62"/>
                              <a:gd name="T13" fmla="*/ 57 h 75"/>
                              <a:gd name="T14" fmla="*/ 15 w 62"/>
                              <a:gd name="T15" fmla="*/ 62 h 75"/>
                              <a:gd name="T16" fmla="*/ 19 w 62"/>
                              <a:gd name="T17" fmla="*/ 64 h 75"/>
                              <a:gd name="T18" fmla="*/ 24 w 62"/>
                              <a:gd name="T19" fmla="*/ 64 h 75"/>
                              <a:gd name="T20" fmla="*/ 28 w 62"/>
                              <a:gd name="T21" fmla="*/ 64 h 75"/>
                              <a:gd name="T22" fmla="*/ 34 w 62"/>
                              <a:gd name="T23" fmla="*/ 62 h 75"/>
                              <a:gd name="T24" fmla="*/ 39 w 62"/>
                              <a:gd name="T25" fmla="*/ 59 h 75"/>
                              <a:gd name="T26" fmla="*/ 41 w 62"/>
                              <a:gd name="T27" fmla="*/ 55 h 75"/>
                              <a:gd name="T28" fmla="*/ 41 w 62"/>
                              <a:gd name="T29" fmla="*/ 46 h 75"/>
                              <a:gd name="T30" fmla="*/ 41 w 62"/>
                              <a:gd name="T31" fmla="*/ 42 h 75"/>
                              <a:gd name="T32" fmla="*/ 32 w 62"/>
                              <a:gd name="T33" fmla="*/ 42 h 75"/>
                              <a:gd name="T34" fmla="*/ 30 w 62"/>
                              <a:gd name="T35" fmla="*/ 0 h 75"/>
                              <a:gd name="T36" fmla="*/ 39 w 62"/>
                              <a:gd name="T37" fmla="*/ 0 h 75"/>
                              <a:gd name="T38" fmla="*/ 45 w 62"/>
                              <a:gd name="T39" fmla="*/ 2 h 75"/>
                              <a:gd name="T40" fmla="*/ 49 w 62"/>
                              <a:gd name="T41" fmla="*/ 8 h 75"/>
                              <a:gd name="T42" fmla="*/ 52 w 62"/>
                              <a:gd name="T43" fmla="*/ 15 h 75"/>
                              <a:gd name="T44" fmla="*/ 52 w 62"/>
                              <a:gd name="T45" fmla="*/ 24 h 75"/>
                              <a:gd name="T46" fmla="*/ 52 w 62"/>
                              <a:gd name="T47" fmla="*/ 46 h 75"/>
                              <a:gd name="T48" fmla="*/ 54 w 62"/>
                              <a:gd name="T49" fmla="*/ 53 h 75"/>
                              <a:gd name="T50" fmla="*/ 54 w 62"/>
                              <a:gd name="T51" fmla="*/ 57 h 75"/>
                              <a:gd name="T52" fmla="*/ 58 w 62"/>
                              <a:gd name="T53" fmla="*/ 62 h 75"/>
                              <a:gd name="T54" fmla="*/ 62 w 62"/>
                              <a:gd name="T55" fmla="*/ 64 h 75"/>
                              <a:gd name="T56" fmla="*/ 56 w 62"/>
                              <a:gd name="T57" fmla="*/ 75 h 75"/>
                              <a:gd name="T58" fmla="*/ 52 w 62"/>
                              <a:gd name="T59" fmla="*/ 73 h 75"/>
                              <a:gd name="T60" fmla="*/ 47 w 62"/>
                              <a:gd name="T61" fmla="*/ 68 h 75"/>
                              <a:gd name="T62" fmla="*/ 45 w 62"/>
                              <a:gd name="T63" fmla="*/ 64 h 75"/>
                              <a:gd name="T64" fmla="*/ 39 w 62"/>
                              <a:gd name="T65" fmla="*/ 71 h 75"/>
                              <a:gd name="T66" fmla="*/ 32 w 62"/>
                              <a:gd name="T67" fmla="*/ 73 h 75"/>
                              <a:gd name="T68" fmla="*/ 24 w 62"/>
                              <a:gd name="T69" fmla="*/ 75 h 75"/>
                              <a:gd name="T70" fmla="*/ 19 w 62"/>
                              <a:gd name="T71" fmla="*/ 75 h 75"/>
                              <a:gd name="T72" fmla="*/ 13 w 62"/>
                              <a:gd name="T73" fmla="*/ 73 h 75"/>
                              <a:gd name="T74" fmla="*/ 9 w 62"/>
                              <a:gd name="T75" fmla="*/ 71 h 75"/>
                              <a:gd name="T76" fmla="*/ 7 w 62"/>
                              <a:gd name="T77" fmla="*/ 68 h 75"/>
                              <a:gd name="T78" fmla="*/ 2 w 62"/>
                              <a:gd name="T79" fmla="*/ 64 h 75"/>
                              <a:gd name="T80" fmla="*/ 2 w 62"/>
                              <a:gd name="T81" fmla="*/ 59 h 75"/>
                              <a:gd name="T82" fmla="*/ 0 w 62"/>
                              <a:gd name="T83" fmla="*/ 53 h 75"/>
                              <a:gd name="T84" fmla="*/ 2 w 62"/>
                              <a:gd name="T85" fmla="*/ 46 h 75"/>
                              <a:gd name="T86" fmla="*/ 4 w 62"/>
                              <a:gd name="T87" fmla="*/ 39 h 75"/>
                              <a:gd name="T88" fmla="*/ 9 w 62"/>
                              <a:gd name="T89" fmla="*/ 35 h 75"/>
                              <a:gd name="T90" fmla="*/ 13 w 62"/>
                              <a:gd name="T91" fmla="*/ 33 h 75"/>
                              <a:gd name="T92" fmla="*/ 19 w 62"/>
                              <a:gd name="T93" fmla="*/ 33 h 75"/>
                              <a:gd name="T94" fmla="*/ 28 w 62"/>
                              <a:gd name="T95" fmla="*/ 31 h 75"/>
                              <a:gd name="T96" fmla="*/ 34 w 62"/>
                              <a:gd name="T97" fmla="*/ 31 h 75"/>
                              <a:gd name="T98" fmla="*/ 41 w 62"/>
                              <a:gd name="T99" fmla="*/ 33 h 75"/>
                              <a:gd name="T100" fmla="*/ 41 w 62"/>
                              <a:gd name="T101" fmla="*/ 24 h 75"/>
                              <a:gd name="T102" fmla="*/ 41 w 62"/>
                              <a:gd name="T103" fmla="*/ 17 h 75"/>
                              <a:gd name="T104" fmla="*/ 39 w 62"/>
                              <a:gd name="T105" fmla="*/ 13 h 75"/>
                              <a:gd name="T106" fmla="*/ 34 w 62"/>
                              <a:gd name="T107" fmla="*/ 11 h 75"/>
                              <a:gd name="T108" fmla="*/ 28 w 62"/>
                              <a:gd name="T109" fmla="*/ 8 h 75"/>
                              <a:gd name="T110" fmla="*/ 17 w 62"/>
                              <a:gd name="T111" fmla="*/ 11 h 75"/>
                              <a:gd name="T112" fmla="*/ 7 w 62"/>
                              <a:gd name="T113" fmla="*/ 15 h 75"/>
                              <a:gd name="T114" fmla="*/ 4 w 62"/>
                              <a:gd name="T115" fmla="*/ 4 h 75"/>
                              <a:gd name="T116" fmla="*/ 11 w 62"/>
                              <a:gd name="T117" fmla="*/ 2 h 75"/>
                              <a:gd name="T118" fmla="*/ 17 w 62"/>
                              <a:gd name="T119" fmla="*/ 0 h 75"/>
                              <a:gd name="T120" fmla="*/ 24 w 62"/>
                              <a:gd name="T121" fmla="*/ 0 h 75"/>
                              <a:gd name="T122" fmla="*/ 30 w 62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2" y="42"/>
                                </a:moveTo>
                                <a:lnTo>
                                  <a:pt x="26" y="42"/>
                                </a:lnTo>
                                <a:lnTo>
                                  <a:pt x="19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8"/>
                                </a:lnTo>
                                <a:lnTo>
                                  <a:pt x="11" y="53"/>
                                </a:lnTo>
                                <a:lnTo>
                                  <a:pt x="13" y="57"/>
                                </a:lnTo>
                                <a:lnTo>
                                  <a:pt x="15" y="62"/>
                                </a:lnTo>
                                <a:lnTo>
                                  <a:pt x="19" y="64"/>
                                </a:lnTo>
                                <a:lnTo>
                                  <a:pt x="24" y="64"/>
                                </a:lnTo>
                                <a:lnTo>
                                  <a:pt x="28" y="64"/>
                                </a:lnTo>
                                <a:lnTo>
                                  <a:pt x="34" y="62"/>
                                </a:lnTo>
                                <a:lnTo>
                                  <a:pt x="39" y="59"/>
                                </a:lnTo>
                                <a:lnTo>
                                  <a:pt x="41" y="55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32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2"/>
                                </a:lnTo>
                                <a:lnTo>
                                  <a:pt x="49" y="8"/>
                                </a:lnTo>
                                <a:lnTo>
                                  <a:pt x="52" y="15"/>
                                </a:lnTo>
                                <a:lnTo>
                                  <a:pt x="52" y="24"/>
                                </a:lnTo>
                                <a:lnTo>
                                  <a:pt x="52" y="46"/>
                                </a:lnTo>
                                <a:lnTo>
                                  <a:pt x="54" y="53"/>
                                </a:lnTo>
                                <a:lnTo>
                                  <a:pt x="54" y="57"/>
                                </a:lnTo>
                                <a:lnTo>
                                  <a:pt x="58" y="62"/>
                                </a:lnTo>
                                <a:lnTo>
                                  <a:pt x="62" y="64"/>
                                </a:lnTo>
                                <a:lnTo>
                                  <a:pt x="56" y="75"/>
                                </a:lnTo>
                                <a:lnTo>
                                  <a:pt x="52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9" y="71"/>
                                </a:lnTo>
                                <a:lnTo>
                                  <a:pt x="32" y="73"/>
                                </a:lnTo>
                                <a:lnTo>
                                  <a:pt x="24" y="75"/>
                                </a:lnTo>
                                <a:lnTo>
                                  <a:pt x="19" y="75"/>
                                </a:lnTo>
                                <a:lnTo>
                                  <a:pt x="13" y="73"/>
                                </a:lnTo>
                                <a:lnTo>
                                  <a:pt x="9" y="71"/>
                                </a:lnTo>
                                <a:lnTo>
                                  <a:pt x="7" y="68"/>
                                </a:lnTo>
                                <a:lnTo>
                                  <a:pt x="2" y="64"/>
                                </a:lnTo>
                                <a:lnTo>
                                  <a:pt x="2" y="59"/>
                                </a:lnTo>
                                <a:lnTo>
                                  <a:pt x="0" y="53"/>
                                </a:lnTo>
                                <a:lnTo>
                                  <a:pt x="2" y="46"/>
                                </a:lnTo>
                                <a:lnTo>
                                  <a:pt x="4" y="39"/>
                                </a:lnTo>
                                <a:lnTo>
                                  <a:pt x="9" y="35"/>
                                </a:lnTo>
                                <a:lnTo>
                                  <a:pt x="13" y="33"/>
                                </a:lnTo>
                                <a:lnTo>
                                  <a:pt x="19" y="33"/>
                                </a:lnTo>
                                <a:lnTo>
                                  <a:pt x="28" y="31"/>
                                </a:lnTo>
                                <a:lnTo>
                                  <a:pt x="34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17" y="11"/>
                                </a:lnTo>
                                <a:lnTo>
                                  <a:pt x="7" y="15"/>
                                </a:lnTo>
                                <a:lnTo>
                                  <a:pt x="4" y="4"/>
                                </a:lnTo>
                                <a:lnTo>
                                  <a:pt x="11" y="2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37"/>
                        <wps:cNvSpPr>
                          <a:spLocks/>
                        </wps:cNvSpPr>
                        <wps:spPr bwMode="auto">
                          <a:xfrm>
                            <a:off x="140271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6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1 w 56"/>
                              <a:gd name="T9" fmla="*/ 11 h 73"/>
                              <a:gd name="T10" fmla="*/ 56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5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6 w 56"/>
                              <a:gd name="T27" fmla="*/ 11 h 73"/>
                              <a:gd name="T28" fmla="*/ 30 w 56"/>
                              <a:gd name="T29" fmla="*/ 8 h 73"/>
                              <a:gd name="T30" fmla="*/ 26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9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6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lnTo>
                                  <a:pt x="26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473200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5 w 62"/>
                              <a:gd name="T5" fmla="*/ 98 h 111"/>
                              <a:gd name="T6" fmla="*/ 22 w 62"/>
                              <a:gd name="T7" fmla="*/ 102 h 111"/>
                              <a:gd name="T8" fmla="*/ 35 w 62"/>
                              <a:gd name="T9" fmla="*/ 102 h 111"/>
                              <a:gd name="T10" fmla="*/ 45 w 62"/>
                              <a:gd name="T11" fmla="*/ 98 h 111"/>
                              <a:gd name="T12" fmla="*/ 52 w 62"/>
                              <a:gd name="T13" fmla="*/ 89 h 111"/>
                              <a:gd name="T14" fmla="*/ 52 w 62"/>
                              <a:gd name="T15" fmla="*/ 80 h 111"/>
                              <a:gd name="T16" fmla="*/ 43 w 62"/>
                              <a:gd name="T17" fmla="*/ 73 h 111"/>
                              <a:gd name="T18" fmla="*/ 33 w 62"/>
                              <a:gd name="T19" fmla="*/ 73 h 111"/>
                              <a:gd name="T20" fmla="*/ 18 w 62"/>
                              <a:gd name="T21" fmla="*/ 73 h 111"/>
                              <a:gd name="T22" fmla="*/ 24 w 62"/>
                              <a:gd name="T23" fmla="*/ 13 h 111"/>
                              <a:gd name="T24" fmla="*/ 15 w 62"/>
                              <a:gd name="T25" fmla="*/ 18 h 111"/>
                              <a:gd name="T26" fmla="*/ 11 w 62"/>
                              <a:gd name="T27" fmla="*/ 29 h 111"/>
                              <a:gd name="T28" fmla="*/ 15 w 62"/>
                              <a:gd name="T29" fmla="*/ 38 h 111"/>
                              <a:gd name="T30" fmla="*/ 24 w 62"/>
                              <a:gd name="T31" fmla="*/ 44 h 111"/>
                              <a:gd name="T32" fmla="*/ 33 w 62"/>
                              <a:gd name="T33" fmla="*/ 44 h 111"/>
                              <a:gd name="T34" fmla="*/ 39 w 62"/>
                              <a:gd name="T35" fmla="*/ 38 h 111"/>
                              <a:gd name="T36" fmla="*/ 43 w 62"/>
                              <a:gd name="T37" fmla="*/ 29 h 111"/>
                              <a:gd name="T38" fmla="*/ 39 w 62"/>
                              <a:gd name="T39" fmla="*/ 18 h 111"/>
                              <a:gd name="T40" fmla="*/ 33 w 62"/>
                              <a:gd name="T41" fmla="*/ 13 h 111"/>
                              <a:gd name="T42" fmla="*/ 60 w 62"/>
                              <a:gd name="T43" fmla="*/ 0 h 111"/>
                              <a:gd name="T44" fmla="*/ 56 w 62"/>
                              <a:gd name="T45" fmla="*/ 11 h 111"/>
                              <a:gd name="T46" fmla="*/ 52 w 62"/>
                              <a:gd name="T47" fmla="*/ 20 h 111"/>
                              <a:gd name="T48" fmla="*/ 54 w 62"/>
                              <a:gd name="T49" fmla="*/ 36 h 111"/>
                              <a:gd name="T50" fmla="*/ 48 w 62"/>
                              <a:gd name="T51" fmla="*/ 47 h 111"/>
                              <a:gd name="T52" fmla="*/ 35 w 62"/>
                              <a:gd name="T53" fmla="*/ 53 h 111"/>
                              <a:gd name="T54" fmla="*/ 20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2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0 w 62"/>
                              <a:gd name="T69" fmla="*/ 91 h 111"/>
                              <a:gd name="T70" fmla="*/ 52 w 62"/>
                              <a:gd name="T71" fmla="*/ 104 h 111"/>
                              <a:gd name="T72" fmla="*/ 35 w 62"/>
                              <a:gd name="T73" fmla="*/ 111 h 111"/>
                              <a:gd name="T74" fmla="*/ 20 w 62"/>
                              <a:gd name="T75" fmla="*/ 111 h 111"/>
                              <a:gd name="T76" fmla="*/ 7 w 62"/>
                              <a:gd name="T77" fmla="*/ 104 h 111"/>
                              <a:gd name="T78" fmla="*/ 0 w 62"/>
                              <a:gd name="T79" fmla="*/ 95 h 111"/>
                              <a:gd name="T80" fmla="*/ 0 w 62"/>
                              <a:gd name="T81" fmla="*/ 82 h 111"/>
                              <a:gd name="T82" fmla="*/ 9 w 62"/>
                              <a:gd name="T83" fmla="*/ 71 h 111"/>
                              <a:gd name="T84" fmla="*/ 5 w 62"/>
                              <a:gd name="T85" fmla="*/ 64 h 111"/>
                              <a:gd name="T86" fmla="*/ 3 w 62"/>
                              <a:gd name="T87" fmla="*/ 58 h 111"/>
                              <a:gd name="T88" fmla="*/ 9 w 62"/>
                              <a:gd name="T89" fmla="*/ 47 h 111"/>
                              <a:gd name="T90" fmla="*/ 5 w 62"/>
                              <a:gd name="T91" fmla="*/ 38 h 111"/>
                              <a:gd name="T92" fmla="*/ 3 w 62"/>
                              <a:gd name="T93" fmla="*/ 29 h 111"/>
                              <a:gd name="T94" fmla="*/ 5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1 w 62"/>
                              <a:gd name="T101" fmla="*/ 7 h 111"/>
                              <a:gd name="T102" fmla="*/ 52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8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5" y="98"/>
                                </a:lnTo>
                                <a:lnTo>
                                  <a:pt x="18" y="100"/>
                                </a:lnTo>
                                <a:lnTo>
                                  <a:pt x="22" y="102"/>
                                </a:lnTo>
                                <a:lnTo>
                                  <a:pt x="28" y="102"/>
                                </a:lnTo>
                                <a:lnTo>
                                  <a:pt x="35" y="102"/>
                                </a:lnTo>
                                <a:lnTo>
                                  <a:pt x="41" y="100"/>
                                </a:lnTo>
                                <a:lnTo>
                                  <a:pt x="45" y="98"/>
                                </a:lnTo>
                                <a:lnTo>
                                  <a:pt x="50" y="93"/>
                                </a:lnTo>
                                <a:lnTo>
                                  <a:pt x="52" y="89"/>
                                </a:lnTo>
                                <a:lnTo>
                                  <a:pt x="52" y="84"/>
                                </a:lnTo>
                                <a:lnTo>
                                  <a:pt x="52" y="80"/>
                                </a:lnTo>
                                <a:lnTo>
                                  <a:pt x="48" y="76"/>
                                </a:lnTo>
                                <a:lnTo>
                                  <a:pt x="43" y="73"/>
                                </a:lnTo>
                                <a:lnTo>
                                  <a:pt x="39" y="73"/>
                                </a:lnTo>
                                <a:lnTo>
                                  <a:pt x="33" y="73"/>
                                </a:lnTo>
                                <a:lnTo>
                                  <a:pt x="24" y="73"/>
                                </a:lnTo>
                                <a:lnTo>
                                  <a:pt x="18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4" y="13"/>
                                </a:lnTo>
                                <a:lnTo>
                                  <a:pt x="20" y="16"/>
                                </a:lnTo>
                                <a:lnTo>
                                  <a:pt x="15" y="18"/>
                                </a:lnTo>
                                <a:lnTo>
                                  <a:pt x="13" y="24"/>
                                </a:lnTo>
                                <a:lnTo>
                                  <a:pt x="11" y="29"/>
                                </a:lnTo>
                                <a:lnTo>
                                  <a:pt x="13" y="33"/>
                                </a:lnTo>
                                <a:lnTo>
                                  <a:pt x="15" y="38"/>
                                </a:lnTo>
                                <a:lnTo>
                                  <a:pt x="20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3" y="44"/>
                                </a:lnTo>
                                <a:lnTo>
                                  <a:pt x="37" y="42"/>
                                </a:lnTo>
                                <a:lnTo>
                                  <a:pt x="39" y="38"/>
                                </a:lnTo>
                                <a:lnTo>
                                  <a:pt x="43" y="36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39" y="18"/>
                                </a:lnTo>
                                <a:lnTo>
                                  <a:pt x="37" y="16"/>
                                </a:lnTo>
                                <a:lnTo>
                                  <a:pt x="33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6" y="11"/>
                                </a:lnTo>
                                <a:lnTo>
                                  <a:pt x="50" y="13"/>
                                </a:lnTo>
                                <a:lnTo>
                                  <a:pt x="52" y="20"/>
                                </a:lnTo>
                                <a:lnTo>
                                  <a:pt x="54" y="29"/>
                                </a:lnTo>
                                <a:lnTo>
                                  <a:pt x="54" y="36"/>
                                </a:lnTo>
                                <a:lnTo>
                                  <a:pt x="50" y="40"/>
                                </a:lnTo>
                                <a:lnTo>
                                  <a:pt x="48" y="47"/>
                                </a:lnTo>
                                <a:lnTo>
                                  <a:pt x="41" y="51"/>
                                </a:lnTo>
                                <a:lnTo>
                                  <a:pt x="35" y="53"/>
                                </a:lnTo>
                                <a:lnTo>
                                  <a:pt x="28" y="53"/>
                                </a:lnTo>
                                <a:lnTo>
                                  <a:pt x="20" y="53"/>
                                </a:lnTo>
                                <a:lnTo>
                                  <a:pt x="15" y="51"/>
                                </a:lnTo>
                                <a:lnTo>
                                  <a:pt x="13" y="53"/>
                                </a:lnTo>
                                <a:lnTo>
                                  <a:pt x="11" y="56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5" y="62"/>
                                </a:lnTo>
                                <a:lnTo>
                                  <a:pt x="43" y="64"/>
                                </a:lnTo>
                                <a:lnTo>
                                  <a:pt x="50" y="67"/>
                                </a:lnTo>
                                <a:lnTo>
                                  <a:pt x="56" y="69"/>
                                </a:lnTo>
                                <a:lnTo>
                                  <a:pt x="60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0" y="91"/>
                                </a:lnTo>
                                <a:lnTo>
                                  <a:pt x="56" y="98"/>
                                </a:lnTo>
                                <a:lnTo>
                                  <a:pt x="52" y="104"/>
                                </a:lnTo>
                                <a:lnTo>
                                  <a:pt x="43" y="109"/>
                                </a:lnTo>
                                <a:lnTo>
                                  <a:pt x="35" y="111"/>
                                </a:lnTo>
                                <a:lnTo>
                                  <a:pt x="26" y="111"/>
                                </a:lnTo>
                                <a:lnTo>
                                  <a:pt x="20" y="111"/>
                                </a:lnTo>
                                <a:lnTo>
                                  <a:pt x="13" y="109"/>
                                </a:lnTo>
                                <a:lnTo>
                                  <a:pt x="7" y="104"/>
                                </a:lnTo>
                                <a:lnTo>
                                  <a:pt x="3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5" y="76"/>
                                </a:lnTo>
                                <a:lnTo>
                                  <a:pt x="9" y="71"/>
                                </a:lnTo>
                                <a:lnTo>
                                  <a:pt x="7" y="69"/>
                                </a:lnTo>
                                <a:lnTo>
                                  <a:pt x="5" y="64"/>
                                </a:lnTo>
                                <a:lnTo>
                                  <a:pt x="3" y="62"/>
                                </a:lnTo>
                                <a:lnTo>
                                  <a:pt x="3" y="58"/>
                                </a:lnTo>
                                <a:lnTo>
                                  <a:pt x="5" y="51"/>
                                </a:lnTo>
                                <a:lnTo>
                                  <a:pt x="9" y="47"/>
                                </a:lnTo>
                                <a:lnTo>
                                  <a:pt x="5" y="42"/>
                                </a:lnTo>
                                <a:lnTo>
                                  <a:pt x="5" y="38"/>
                                </a:lnTo>
                                <a:lnTo>
                                  <a:pt x="3" y="33"/>
                                </a:lnTo>
                                <a:lnTo>
                                  <a:pt x="3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2" y="5"/>
                                </a:lnTo>
                                <a:lnTo>
                                  <a:pt x="28" y="5"/>
                                </a:lnTo>
                                <a:lnTo>
                                  <a:pt x="35" y="5"/>
                                </a:lnTo>
                                <a:lnTo>
                                  <a:pt x="41" y="7"/>
                                </a:lnTo>
                                <a:lnTo>
                                  <a:pt x="48" y="5"/>
                                </a:lnTo>
                                <a:lnTo>
                                  <a:pt x="52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39"/>
                        <wps:cNvSpPr>
                          <a:spLocks noEditPoints="1"/>
                        </wps:cNvSpPr>
                        <wps:spPr bwMode="auto">
                          <a:xfrm>
                            <a:off x="151828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5 w 54"/>
                              <a:gd name="T13" fmla="*/ 31 h 75"/>
                              <a:gd name="T14" fmla="*/ 43 w 54"/>
                              <a:gd name="T15" fmla="*/ 24 h 75"/>
                              <a:gd name="T16" fmla="*/ 43 w 54"/>
                              <a:gd name="T17" fmla="*/ 17 h 75"/>
                              <a:gd name="T18" fmla="*/ 41 w 54"/>
                              <a:gd name="T19" fmla="*/ 13 h 75"/>
                              <a:gd name="T20" fmla="*/ 36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3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4 w 54"/>
                              <a:gd name="T51" fmla="*/ 64 h 75"/>
                              <a:gd name="T52" fmla="*/ 43 w 54"/>
                              <a:gd name="T53" fmla="*/ 64 h 75"/>
                              <a:gd name="T54" fmla="*/ 54 w 54"/>
                              <a:gd name="T55" fmla="*/ 59 h 75"/>
                              <a:gd name="T56" fmla="*/ 54 w 54"/>
                              <a:gd name="T57" fmla="*/ 59 h 75"/>
                              <a:gd name="T58" fmla="*/ 54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40"/>
                        <wps:cNvSpPr>
                          <a:spLocks/>
                        </wps:cNvSpPr>
                        <wps:spPr bwMode="auto">
                          <a:xfrm>
                            <a:off x="155892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73"/>
                              <a:gd name="T2" fmla="*/ 54 w 56"/>
                              <a:gd name="T3" fmla="*/ 0 h 73"/>
                              <a:gd name="T4" fmla="*/ 56 w 56"/>
                              <a:gd name="T5" fmla="*/ 2 h 73"/>
                              <a:gd name="T6" fmla="*/ 17 w 56"/>
                              <a:gd name="T7" fmla="*/ 64 h 73"/>
                              <a:gd name="T8" fmla="*/ 54 w 56"/>
                              <a:gd name="T9" fmla="*/ 64 h 73"/>
                              <a:gd name="T10" fmla="*/ 54 w 56"/>
                              <a:gd name="T11" fmla="*/ 73 h 73"/>
                              <a:gd name="T12" fmla="*/ 0 w 56"/>
                              <a:gd name="T13" fmla="*/ 73 h 73"/>
                              <a:gd name="T14" fmla="*/ 0 w 56"/>
                              <a:gd name="T15" fmla="*/ 73 h 73"/>
                              <a:gd name="T16" fmla="*/ 37 w 56"/>
                              <a:gd name="T17" fmla="*/ 11 h 73"/>
                              <a:gd name="T18" fmla="*/ 0 w 56"/>
                              <a:gd name="T19" fmla="*/ 11 h 73"/>
                              <a:gd name="T20" fmla="*/ 0 w 56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64"/>
                                </a:lnTo>
                                <a:lnTo>
                                  <a:pt x="54" y="64"/>
                                </a:lnTo>
                                <a:lnTo>
                                  <a:pt x="54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41"/>
                        <wps:cNvSpPr>
                          <a:spLocks noEditPoints="1"/>
                        </wps:cNvSpPr>
                        <wps:spPr bwMode="auto">
                          <a:xfrm>
                            <a:off x="1597025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6 w 64"/>
                              <a:gd name="T3" fmla="*/ 11 h 75"/>
                              <a:gd name="T4" fmla="*/ 22 w 64"/>
                              <a:gd name="T5" fmla="*/ 13 h 75"/>
                              <a:gd name="T6" fmla="*/ 17 w 64"/>
                              <a:gd name="T7" fmla="*/ 17 h 75"/>
                              <a:gd name="T8" fmla="*/ 13 w 64"/>
                              <a:gd name="T9" fmla="*/ 22 h 75"/>
                              <a:gd name="T10" fmla="*/ 11 w 64"/>
                              <a:gd name="T11" fmla="*/ 28 h 75"/>
                              <a:gd name="T12" fmla="*/ 11 w 64"/>
                              <a:gd name="T13" fmla="*/ 37 h 75"/>
                              <a:gd name="T14" fmla="*/ 11 w 64"/>
                              <a:gd name="T15" fmla="*/ 44 h 75"/>
                              <a:gd name="T16" fmla="*/ 13 w 64"/>
                              <a:gd name="T17" fmla="*/ 51 h 75"/>
                              <a:gd name="T18" fmla="*/ 17 w 64"/>
                              <a:gd name="T19" fmla="*/ 57 h 75"/>
                              <a:gd name="T20" fmla="*/ 22 w 64"/>
                              <a:gd name="T21" fmla="*/ 62 h 75"/>
                              <a:gd name="T22" fmla="*/ 26 w 64"/>
                              <a:gd name="T23" fmla="*/ 64 h 75"/>
                              <a:gd name="T24" fmla="*/ 32 w 64"/>
                              <a:gd name="T25" fmla="*/ 64 h 75"/>
                              <a:gd name="T26" fmla="*/ 41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2 w 64"/>
                              <a:gd name="T33" fmla="*/ 51 h 75"/>
                              <a:gd name="T34" fmla="*/ 54 w 64"/>
                              <a:gd name="T35" fmla="*/ 44 h 75"/>
                              <a:gd name="T36" fmla="*/ 54 w 64"/>
                              <a:gd name="T37" fmla="*/ 37 h 75"/>
                              <a:gd name="T38" fmla="*/ 54 w 64"/>
                              <a:gd name="T39" fmla="*/ 31 h 75"/>
                              <a:gd name="T40" fmla="*/ 52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9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3 w 64"/>
                              <a:gd name="T53" fmla="*/ 0 h 75"/>
                              <a:gd name="T54" fmla="*/ 49 w 64"/>
                              <a:gd name="T55" fmla="*/ 4 h 75"/>
                              <a:gd name="T56" fmla="*/ 56 w 64"/>
                              <a:gd name="T57" fmla="*/ 11 h 75"/>
                              <a:gd name="T58" fmla="*/ 62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60 w 64"/>
                              <a:gd name="T67" fmla="*/ 55 h 75"/>
                              <a:gd name="T68" fmla="*/ 56 w 64"/>
                              <a:gd name="T69" fmla="*/ 64 h 75"/>
                              <a:gd name="T70" fmla="*/ 49 w 64"/>
                              <a:gd name="T71" fmla="*/ 71 h 75"/>
                              <a:gd name="T72" fmla="*/ 41 w 64"/>
                              <a:gd name="T73" fmla="*/ 73 h 75"/>
                              <a:gd name="T74" fmla="*/ 32 w 64"/>
                              <a:gd name="T75" fmla="*/ 75 h 75"/>
                              <a:gd name="T76" fmla="*/ 24 w 64"/>
                              <a:gd name="T77" fmla="*/ 73 h 75"/>
                              <a:gd name="T78" fmla="*/ 15 w 64"/>
                              <a:gd name="T79" fmla="*/ 71 h 75"/>
                              <a:gd name="T80" fmla="*/ 9 w 64"/>
                              <a:gd name="T81" fmla="*/ 64 h 75"/>
                              <a:gd name="T82" fmla="*/ 4 w 64"/>
                              <a:gd name="T83" fmla="*/ 57 h 75"/>
                              <a:gd name="T84" fmla="*/ 2 w 64"/>
                              <a:gd name="T85" fmla="*/ 46 h 75"/>
                              <a:gd name="T86" fmla="*/ 0 w 64"/>
                              <a:gd name="T87" fmla="*/ 37 h 75"/>
                              <a:gd name="T88" fmla="*/ 2 w 64"/>
                              <a:gd name="T89" fmla="*/ 26 h 75"/>
                              <a:gd name="T90" fmla="*/ 4 w 64"/>
                              <a:gd name="T91" fmla="*/ 17 h 75"/>
                              <a:gd name="T92" fmla="*/ 11 w 64"/>
                              <a:gd name="T93" fmla="*/ 11 h 75"/>
                              <a:gd name="T94" fmla="*/ 17 w 64"/>
                              <a:gd name="T95" fmla="*/ 4 h 75"/>
                              <a:gd name="T96" fmla="*/ 24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6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1" y="28"/>
                                </a:lnTo>
                                <a:lnTo>
                                  <a:pt x="11" y="37"/>
                                </a:lnTo>
                                <a:lnTo>
                                  <a:pt x="11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1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2" y="51"/>
                                </a:lnTo>
                                <a:lnTo>
                                  <a:pt x="54" y="44"/>
                                </a:lnTo>
                                <a:lnTo>
                                  <a:pt x="54" y="37"/>
                                </a:lnTo>
                                <a:lnTo>
                                  <a:pt x="54" y="31"/>
                                </a:lnTo>
                                <a:lnTo>
                                  <a:pt x="52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6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60" y="55"/>
                                </a:lnTo>
                                <a:lnTo>
                                  <a:pt x="56" y="64"/>
                                </a:lnTo>
                                <a:lnTo>
                                  <a:pt x="49" y="71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5" y="71"/>
                                </a:lnTo>
                                <a:lnTo>
                                  <a:pt x="9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1" y="11"/>
                                </a:lnTo>
                                <a:lnTo>
                                  <a:pt x="17" y="4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42"/>
                        <wps:cNvSpPr>
                          <a:spLocks/>
                        </wps:cNvSpPr>
                        <wps:spPr bwMode="auto">
                          <a:xfrm>
                            <a:off x="1649095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30 w 55"/>
                              <a:gd name="T1" fmla="*/ 0 h 73"/>
                              <a:gd name="T2" fmla="*/ 36 w 55"/>
                              <a:gd name="T3" fmla="*/ 0 h 73"/>
                              <a:gd name="T4" fmla="*/ 42 w 55"/>
                              <a:gd name="T5" fmla="*/ 2 h 73"/>
                              <a:gd name="T6" fmla="*/ 47 w 55"/>
                              <a:gd name="T7" fmla="*/ 6 h 73"/>
                              <a:gd name="T8" fmla="*/ 51 w 55"/>
                              <a:gd name="T9" fmla="*/ 11 h 73"/>
                              <a:gd name="T10" fmla="*/ 53 w 55"/>
                              <a:gd name="T11" fmla="*/ 17 h 73"/>
                              <a:gd name="T12" fmla="*/ 55 w 55"/>
                              <a:gd name="T13" fmla="*/ 26 h 73"/>
                              <a:gd name="T14" fmla="*/ 55 w 55"/>
                              <a:gd name="T15" fmla="*/ 73 h 73"/>
                              <a:gd name="T16" fmla="*/ 45 w 55"/>
                              <a:gd name="T17" fmla="*/ 73 h 73"/>
                              <a:gd name="T18" fmla="*/ 45 w 55"/>
                              <a:gd name="T19" fmla="*/ 28 h 73"/>
                              <a:gd name="T20" fmla="*/ 45 w 55"/>
                              <a:gd name="T21" fmla="*/ 22 h 73"/>
                              <a:gd name="T22" fmla="*/ 42 w 55"/>
                              <a:gd name="T23" fmla="*/ 17 h 73"/>
                              <a:gd name="T24" fmla="*/ 40 w 55"/>
                              <a:gd name="T25" fmla="*/ 13 h 73"/>
                              <a:gd name="T26" fmla="*/ 34 w 55"/>
                              <a:gd name="T27" fmla="*/ 11 h 73"/>
                              <a:gd name="T28" fmla="*/ 30 w 55"/>
                              <a:gd name="T29" fmla="*/ 8 h 73"/>
                              <a:gd name="T30" fmla="*/ 23 w 55"/>
                              <a:gd name="T31" fmla="*/ 11 h 73"/>
                              <a:gd name="T32" fmla="*/ 19 w 55"/>
                              <a:gd name="T33" fmla="*/ 11 h 73"/>
                              <a:gd name="T34" fmla="*/ 10 w 55"/>
                              <a:gd name="T35" fmla="*/ 15 h 73"/>
                              <a:gd name="T36" fmla="*/ 10 w 55"/>
                              <a:gd name="T37" fmla="*/ 73 h 73"/>
                              <a:gd name="T38" fmla="*/ 0 w 55"/>
                              <a:gd name="T39" fmla="*/ 73 h 73"/>
                              <a:gd name="T40" fmla="*/ 0 w 55"/>
                              <a:gd name="T41" fmla="*/ 0 h 73"/>
                              <a:gd name="T42" fmla="*/ 6 w 55"/>
                              <a:gd name="T43" fmla="*/ 0 h 73"/>
                              <a:gd name="T44" fmla="*/ 8 w 55"/>
                              <a:gd name="T45" fmla="*/ 6 h 73"/>
                              <a:gd name="T46" fmla="*/ 19 w 55"/>
                              <a:gd name="T47" fmla="*/ 2 h 73"/>
                              <a:gd name="T48" fmla="*/ 25 w 55"/>
                              <a:gd name="T49" fmla="*/ 0 h 73"/>
                              <a:gd name="T50" fmla="*/ 30 w 55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5" y="26"/>
                                </a:lnTo>
                                <a:lnTo>
                                  <a:pt x="55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43"/>
                        <wps:cNvSpPr>
                          <a:spLocks noEditPoints="1"/>
                        </wps:cNvSpPr>
                        <wps:spPr bwMode="auto">
                          <a:xfrm>
                            <a:off x="1693545" y="4445"/>
                            <a:ext cx="38100" cy="66040"/>
                          </a:xfrm>
                          <a:custGeom>
                            <a:avLst/>
                            <a:gdLst>
                              <a:gd name="T0" fmla="*/ 34 w 60"/>
                              <a:gd name="T1" fmla="*/ 37 h 104"/>
                              <a:gd name="T2" fmla="*/ 28 w 60"/>
                              <a:gd name="T3" fmla="*/ 40 h 104"/>
                              <a:gd name="T4" fmla="*/ 22 w 60"/>
                              <a:gd name="T5" fmla="*/ 42 h 104"/>
                              <a:gd name="T6" fmla="*/ 17 w 60"/>
                              <a:gd name="T7" fmla="*/ 44 h 104"/>
                              <a:gd name="T8" fmla="*/ 13 w 60"/>
                              <a:gd name="T9" fmla="*/ 51 h 104"/>
                              <a:gd name="T10" fmla="*/ 11 w 60"/>
                              <a:gd name="T11" fmla="*/ 57 h 104"/>
                              <a:gd name="T12" fmla="*/ 11 w 60"/>
                              <a:gd name="T13" fmla="*/ 66 h 104"/>
                              <a:gd name="T14" fmla="*/ 11 w 60"/>
                              <a:gd name="T15" fmla="*/ 73 h 104"/>
                              <a:gd name="T16" fmla="*/ 13 w 60"/>
                              <a:gd name="T17" fmla="*/ 80 h 104"/>
                              <a:gd name="T18" fmla="*/ 15 w 60"/>
                              <a:gd name="T19" fmla="*/ 86 h 104"/>
                              <a:gd name="T20" fmla="*/ 19 w 60"/>
                              <a:gd name="T21" fmla="*/ 91 h 104"/>
                              <a:gd name="T22" fmla="*/ 26 w 60"/>
                              <a:gd name="T23" fmla="*/ 93 h 104"/>
                              <a:gd name="T24" fmla="*/ 32 w 60"/>
                              <a:gd name="T25" fmla="*/ 93 h 104"/>
                              <a:gd name="T26" fmla="*/ 39 w 60"/>
                              <a:gd name="T27" fmla="*/ 93 h 104"/>
                              <a:gd name="T28" fmla="*/ 45 w 60"/>
                              <a:gd name="T29" fmla="*/ 91 h 104"/>
                              <a:gd name="T30" fmla="*/ 49 w 60"/>
                              <a:gd name="T31" fmla="*/ 86 h 104"/>
                              <a:gd name="T32" fmla="*/ 49 w 60"/>
                              <a:gd name="T33" fmla="*/ 42 h 104"/>
                              <a:gd name="T34" fmla="*/ 41 w 60"/>
                              <a:gd name="T35" fmla="*/ 40 h 104"/>
                              <a:gd name="T36" fmla="*/ 34 w 60"/>
                              <a:gd name="T37" fmla="*/ 37 h 104"/>
                              <a:gd name="T38" fmla="*/ 58 w 60"/>
                              <a:gd name="T39" fmla="*/ 0 h 104"/>
                              <a:gd name="T40" fmla="*/ 60 w 60"/>
                              <a:gd name="T41" fmla="*/ 0 h 104"/>
                              <a:gd name="T42" fmla="*/ 60 w 60"/>
                              <a:gd name="T43" fmla="*/ 102 h 104"/>
                              <a:gd name="T44" fmla="*/ 52 w 60"/>
                              <a:gd name="T45" fmla="*/ 102 h 104"/>
                              <a:gd name="T46" fmla="*/ 49 w 60"/>
                              <a:gd name="T47" fmla="*/ 95 h 104"/>
                              <a:gd name="T48" fmla="*/ 45 w 60"/>
                              <a:gd name="T49" fmla="*/ 100 h 104"/>
                              <a:gd name="T50" fmla="*/ 39 w 60"/>
                              <a:gd name="T51" fmla="*/ 104 h 104"/>
                              <a:gd name="T52" fmla="*/ 30 w 60"/>
                              <a:gd name="T53" fmla="*/ 104 h 104"/>
                              <a:gd name="T54" fmla="*/ 22 w 60"/>
                              <a:gd name="T55" fmla="*/ 102 h 104"/>
                              <a:gd name="T56" fmla="*/ 15 w 60"/>
                              <a:gd name="T57" fmla="*/ 100 h 104"/>
                              <a:gd name="T58" fmla="*/ 9 w 60"/>
                              <a:gd name="T59" fmla="*/ 93 h 104"/>
                              <a:gd name="T60" fmla="*/ 4 w 60"/>
                              <a:gd name="T61" fmla="*/ 84 h 104"/>
                              <a:gd name="T62" fmla="*/ 0 w 60"/>
                              <a:gd name="T63" fmla="*/ 75 h 104"/>
                              <a:gd name="T64" fmla="*/ 0 w 60"/>
                              <a:gd name="T65" fmla="*/ 64 h 104"/>
                              <a:gd name="T66" fmla="*/ 0 w 60"/>
                              <a:gd name="T67" fmla="*/ 55 h 104"/>
                              <a:gd name="T68" fmla="*/ 4 w 60"/>
                              <a:gd name="T69" fmla="*/ 46 h 104"/>
                              <a:gd name="T70" fmla="*/ 9 w 60"/>
                              <a:gd name="T71" fmla="*/ 40 h 104"/>
                              <a:gd name="T72" fmla="*/ 13 w 60"/>
                              <a:gd name="T73" fmla="*/ 35 h 104"/>
                              <a:gd name="T74" fmla="*/ 19 w 60"/>
                              <a:gd name="T75" fmla="*/ 31 h 104"/>
                              <a:gd name="T76" fmla="*/ 28 w 60"/>
                              <a:gd name="T77" fmla="*/ 29 h 104"/>
                              <a:gd name="T78" fmla="*/ 37 w 60"/>
                              <a:gd name="T79" fmla="*/ 29 h 104"/>
                              <a:gd name="T80" fmla="*/ 43 w 60"/>
                              <a:gd name="T81" fmla="*/ 29 h 104"/>
                              <a:gd name="T82" fmla="*/ 49 w 60"/>
                              <a:gd name="T83" fmla="*/ 29 h 104"/>
                              <a:gd name="T84" fmla="*/ 49 w 60"/>
                              <a:gd name="T85" fmla="*/ 2 h 104"/>
                              <a:gd name="T86" fmla="*/ 58 w 60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2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1" y="57"/>
                                </a:lnTo>
                                <a:lnTo>
                                  <a:pt x="11" y="66"/>
                                </a:lnTo>
                                <a:lnTo>
                                  <a:pt x="11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6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93"/>
                                </a:lnTo>
                                <a:lnTo>
                                  <a:pt x="45" y="91"/>
                                </a:lnTo>
                                <a:lnTo>
                                  <a:pt x="49" y="86"/>
                                </a:lnTo>
                                <a:lnTo>
                                  <a:pt x="49" y="42"/>
                                </a:lnTo>
                                <a:lnTo>
                                  <a:pt x="41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2"/>
                                </a:lnTo>
                                <a:lnTo>
                                  <a:pt x="52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9" y="104"/>
                                </a:lnTo>
                                <a:lnTo>
                                  <a:pt x="30" y="104"/>
                                </a:lnTo>
                                <a:lnTo>
                                  <a:pt x="22" y="102"/>
                                </a:lnTo>
                                <a:lnTo>
                                  <a:pt x="15" y="100"/>
                                </a:lnTo>
                                <a:lnTo>
                                  <a:pt x="9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8" y="29"/>
                                </a:lnTo>
                                <a:lnTo>
                                  <a:pt x="37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49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44"/>
                        <wps:cNvSpPr>
                          <a:spLocks/>
                        </wps:cNvSpPr>
                        <wps:spPr bwMode="auto">
                          <a:xfrm>
                            <a:off x="1745615" y="4445"/>
                            <a:ext cx="33655" cy="64770"/>
                          </a:xfrm>
                          <a:custGeom>
                            <a:avLst/>
                            <a:gdLst>
                              <a:gd name="T0" fmla="*/ 8 w 53"/>
                              <a:gd name="T1" fmla="*/ 0 h 102"/>
                              <a:gd name="T2" fmla="*/ 10 w 53"/>
                              <a:gd name="T3" fmla="*/ 0 h 102"/>
                              <a:gd name="T4" fmla="*/ 10 w 53"/>
                              <a:gd name="T5" fmla="*/ 35 h 102"/>
                              <a:gd name="T6" fmla="*/ 19 w 53"/>
                              <a:gd name="T7" fmla="*/ 31 h 102"/>
                              <a:gd name="T8" fmla="*/ 23 w 53"/>
                              <a:gd name="T9" fmla="*/ 29 h 102"/>
                              <a:gd name="T10" fmla="*/ 30 w 53"/>
                              <a:gd name="T11" fmla="*/ 29 h 102"/>
                              <a:gd name="T12" fmla="*/ 36 w 53"/>
                              <a:gd name="T13" fmla="*/ 29 h 102"/>
                              <a:gd name="T14" fmla="*/ 42 w 53"/>
                              <a:gd name="T15" fmla="*/ 31 h 102"/>
                              <a:gd name="T16" fmla="*/ 47 w 53"/>
                              <a:gd name="T17" fmla="*/ 35 h 102"/>
                              <a:gd name="T18" fmla="*/ 51 w 53"/>
                              <a:gd name="T19" fmla="*/ 40 h 102"/>
                              <a:gd name="T20" fmla="*/ 53 w 53"/>
                              <a:gd name="T21" fmla="*/ 46 h 102"/>
                              <a:gd name="T22" fmla="*/ 53 w 53"/>
                              <a:gd name="T23" fmla="*/ 55 h 102"/>
                              <a:gd name="T24" fmla="*/ 53 w 53"/>
                              <a:gd name="T25" fmla="*/ 102 h 102"/>
                              <a:gd name="T26" fmla="*/ 42 w 53"/>
                              <a:gd name="T27" fmla="*/ 102 h 102"/>
                              <a:gd name="T28" fmla="*/ 42 w 53"/>
                              <a:gd name="T29" fmla="*/ 57 h 102"/>
                              <a:gd name="T30" fmla="*/ 42 w 53"/>
                              <a:gd name="T31" fmla="*/ 51 h 102"/>
                              <a:gd name="T32" fmla="*/ 40 w 53"/>
                              <a:gd name="T33" fmla="*/ 46 h 102"/>
                              <a:gd name="T34" fmla="*/ 38 w 53"/>
                              <a:gd name="T35" fmla="*/ 42 h 102"/>
                              <a:gd name="T36" fmla="*/ 34 w 53"/>
                              <a:gd name="T37" fmla="*/ 40 h 102"/>
                              <a:gd name="T38" fmla="*/ 27 w 53"/>
                              <a:gd name="T39" fmla="*/ 37 h 102"/>
                              <a:gd name="T40" fmla="*/ 23 w 53"/>
                              <a:gd name="T41" fmla="*/ 40 h 102"/>
                              <a:gd name="T42" fmla="*/ 19 w 53"/>
                              <a:gd name="T43" fmla="*/ 40 h 102"/>
                              <a:gd name="T44" fmla="*/ 10 w 53"/>
                              <a:gd name="T45" fmla="*/ 44 h 102"/>
                              <a:gd name="T46" fmla="*/ 10 w 53"/>
                              <a:gd name="T47" fmla="*/ 102 h 102"/>
                              <a:gd name="T48" fmla="*/ 0 w 53"/>
                              <a:gd name="T49" fmla="*/ 102 h 102"/>
                              <a:gd name="T50" fmla="*/ 0 w 53"/>
                              <a:gd name="T51" fmla="*/ 2 h 102"/>
                              <a:gd name="T52" fmla="*/ 8 w 53"/>
                              <a:gd name="T53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3" h="102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19" y="31"/>
                                </a:lnTo>
                                <a:lnTo>
                                  <a:pt x="23" y="29"/>
                                </a:lnTo>
                                <a:lnTo>
                                  <a:pt x="30" y="29"/>
                                </a:lnTo>
                                <a:lnTo>
                                  <a:pt x="36" y="29"/>
                                </a:lnTo>
                                <a:lnTo>
                                  <a:pt x="42" y="31"/>
                                </a:lnTo>
                                <a:lnTo>
                                  <a:pt x="47" y="35"/>
                                </a:lnTo>
                                <a:lnTo>
                                  <a:pt x="51" y="40"/>
                                </a:lnTo>
                                <a:lnTo>
                                  <a:pt x="53" y="46"/>
                                </a:lnTo>
                                <a:lnTo>
                                  <a:pt x="53" y="55"/>
                                </a:lnTo>
                                <a:lnTo>
                                  <a:pt x="53" y="102"/>
                                </a:lnTo>
                                <a:lnTo>
                                  <a:pt x="42" y="102"/>
                                </a:lnTo>
                                <a:lnTo>
                                  <a:pt x="42" y="57"/>
                                </a:lnTo>
                                <a:lnTo>
                                  <a:pt x="42" y="51"/>
                                </a:lnTo>
                                <a:lnTo>
                                  <a:pt x="40" y="46"/>
                                </a:lnTo>
                                <a:lnTo>
                                  <a:pt x="38" y="42"/>
                                </a:lnTo>
                                <a:lnTo>
                                  <a:pt x="34" y="40"/>
                                </a:lnTo>
                                <a:lnTo>
                                  <a:pt x="27" y="37"/>
                                </a:lnTo>
                                <a:lnTo>
                                  <a:pt x="23" y="40"/>
                                </a:lnTo>
                                <a:lnTo>
                                  <a:pt x="19" y="40"/>
                                </a:lnTo>
                                <a:lnTo>
                                  <a:pt x="10" y="44"/>
                                </a:lnTo>
                                <a:lnTo>
                                  <a:pt x="10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45"/>
                        <wps:cNvSpPr>
                          <a:spLocks noEditPoints="1"/>
                        </wps:cNvSpPr>
                        <wps:spPr bwMode="auto">
                          <a:xfrm>
                            <a:off x="179006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3 w 54"/>
                              <a:gd name="T29" fmla="*/ 4 h 75"/>
                              <a:gd name="T30" fmla="*/ 49 w 54"/>
                              <a:gd name="T31" fmla="*/ 8 h 75"/>
                              <a:gd name="T32" fmla="*/ 52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2 w 54"/>
                              <a:gd name="T55" fmla="*/ 59 h 75"/>
                              <a:gd name="T56" fmla="*/ 52 w 54"/>
                              <a:gd name="T57" fmla="*/ 59 h 75"/>
                              <a:gd name="T58" fmla="*/ 52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7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3" y="4"/>
                                </a:lnTo>
                                <a:lnTo>
                                  <a:pt x="49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7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46"/>
                        <wps:cNvSpPr>
                          <a:spLocks noEditPoints="1"/>
                        </wps:cNvSpPr>
                        <wps:spPr bwMode="auto">
                          <a:xfrm>
                            <a:off x="1833880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3 w 15"/>
                              <a:gd name="T3" fmla="*/ 27 h 100"/>
                              <a:gd name="T4" fmla="*/ 13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8 w 15"/>
                              <a:gd name="T11" fmla="*/ 0 h 100"/>
                              <a:gd name="T12" fmla="*/ 13 w 15"/>
                              <a:gd name="T13" fmla="*/ 2 h 100"/>
                              <a:gd name="T14" fmla="*/ 15 w 15"/>
                              <a:gd name="T15" fmla="*/ 4 h 100"/>
                              <a:gd name="T16" fmla="*/ 15 w 15"/>
                              <a:gd name="T17" fmla="*/ 7 h 100"/>
                              <a:gd name="T18" fmla="*/ 15 w 15"/>
                              <a:gd name="T19" fmla="*/ 11 h 100"/>
                              <a:gd name="T20" fmla="*/ 13 w 15"/>
                              <a:gd name="T21" fmla="*/ 13 h 100"/>
                              <a:gd name="T22" fmla="*/ 8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2 w 15"/>
                              <a:gd name="T31" fmla="*/ 4 h 100"/>
                              <a:gd name="T32" fmla="*/ 4 w 15"/>
                              <a:gd name="T33" fmla="*/ 2 h 100"/>
                              <a:gd name="T34" fmla="*/ 8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3" y="27"/>
                                </a:lnTo>
                                <a:lnTo>
                                  <a:pt x="13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3" y="2"/>
                                </a:lnTo>
                                <a:lnTo>
                                  <a:pt x="15" y="4"/>
                                </a:lnTo>
                                <a:lnTo>
                                  <a:pt x="15" y="7"/>
                                </a:lnTo>
                                <a:lnTo>
                                  <a:pt x="15" y="11"/>
                                </a:lnTo>
                                <a:lnTo>
                                  <a:pt x="13" y="13"/>
                                </a:lnTo>
                                <a:lnTo>
                                  <a:pt x="8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47"/>
                        <wps:cNvSpPr>
                          <a:spLocks noEditPoints="1"/>
                        </wps:cNvSpPr>
                        <wps:spPr bwMode="auto">
                          <a:xfrm>
                            <a:off x="1854200" y="4445"/>
                            <a:ext cx="36830" cy="66040"/>
                          </a:xfrm>
                          <a:custGeom>
                            <a:avLst/>
                            <a:gdLst>
                              <a:gd name="T0" fmla="*/ 34 w 58"/>
                              <a:gd name="T1" fmla="*/ 37 h 104"/>
                              <a:gd name="T2" fmla="*/ 28 w 58"/>
                              <a:gd name="T3" fmla="*/ 40 h 104"/>
                              <a:gd name="T4" fmla="*/ 21 w 58"/>
                              <a:gd name="T5" fmla="*/ 42 h 104"/>
                              <a:gd name="T6" fmla="*/ 17 w 58"/>
                              <a:gd name="T7" fmla="*/ 44 h 104"/>
                              <a:gd name="T8" fmla="*/ 13 w 58"/>
                              <a:gd name="T9" fmla="*/ 51 h 104"/>
                              <a:gd name="T10" fmla="*/ 10 w 58"/>
                              <a:gd name="T11" fmla="*/ 57 h 104"/>
                              <a:gd name="T12" fmla="*/ 10 w 58"/>
                              <a:gd name="T13" fmla="*/ 66 h 104"/>
                              <a:gd name="T14" fmla="*/ 10 w 58"/>
                              <a:gd name="T15" fmla="*/ 73 h 104"/>
                              <a:gd name="T16" fmla="*/ 13 w 58"/>
                              <a:gd name="T17" fmla="*/ 80 h 104"/>
                              <a:gd name="T18" fmla="*/ 15 w 58"/>
                              <a:gd name="T19" fmla="*/ 86 h 104"/>
                              <a:gd name="T20" fmla="*/ 19 w 58"/>
                              <a:gd name="T21" fmla="*/ 91 h 104"/>
                              <a:gd name="T22" fmla="*/ 25 w 58"/>
                              <a:gd name="T23" fmla="*/ 93 h 104"/>
                              <a:gd name="T24" fmla="*/ 32 w 58"/>
                              <a:gd name="T25" fmla="*/ 93 h 104"/>
                              <a:gd name="T26" fmla="*/ 38 w 58"/>
                              <a:gd name="T27" fmla="*/ 93 h 104"/>
                              <a:gd name="T28" fmla="*/ 43 w 58"/>
                              <a:gd name="T29" fmla="*/ 91 h 104"/>
                              <a:gd name="T30" fmla="*/ 49 w 58"/>
                              <a:gd name="T31" fmla="*/ 86 h 104"/>
                              <a:gd name="T32" fmla="*/ 49 w 58"/>
                              <a:gd name="T33" fmla="*/ 42 h 104"/>
                              <a:gd name="T34" fmla="*/ 40 w 58"/>
                              <a:gd name="T35" fmla="*/ 40 h 104"/>
                              <a:gd name="T36" fmla="*/ 34 w 58"/>
                              <a:gd name="T37" fmla="*/ 37 h 104"/>
                              <a:gd name="T38" fmla="*/ 58 w 58"/>
                              <a:gd name="T39" fmla="*/ 0 h 104"/>
                              <a:gd name="T40" fmla="*/ 58 w 58"/>
                              <a:gd name="T41" fmla="*/ 0 h 104"/>
                              <a:gd name="T42" fmla="*/ 58 w 58"/>
                              <a:gd name="T43" fmla="*/ 102 h 104"/>
                              <a:gd name="T44" fmla="*/ 51 w 58"/>
                              <a:gd name="T45" fmla="*/ 102 h 104"/>
                              <a:gd name="T46" fmla="*/ 49 w 58"/>
                              <a:gd name="T47" fmla="*/ 95 h 104"/>
                              <a:gd name="T48" fmla="*/ 45 w 58"/>
                              <a:gd name="T49" fmla="*/ 100 h 104"/>
                              <a:gd name="T50" fmla="*/ 38 w 58"/>
                              <a:gd name="T51" fmla="*/ 104 h 104"/>
                              <a:gd name="T52" fmla="*/ 30 w 58"/>
                              <a:gd name="T53" fmla="*/ 104 h 104"/>
                              <a:gd name="T54" fmla="*/ 21 w 58"/>
                              <a:gd name="T55" fmla="*/ 102 h 104"/>
                              <a:gd name="T56" fmla="*/ 15 w 58"/>
                              <a:gd name="T57" fmla="*/ 100 h 104"/>
                              <a:gd name="T58" fmla="*/ 8 w 58"/>
                              <a:gd name="T59" fmla="*/ 93 h 104"/>
                              <a:gd name="T60" fmla="*/ 4 w 58"/>
                              <a:gd name="T61" fmla="*/ 84 h 104"/>
                              <a:gd name="T62" fmla="*/ 0 w 58"/>
                              <a:gd name="T63" fmla="*/ 75 h 104"/>
                              <a:gd name="T64" fmla="*/ 0 w 58"/>
                              <a:gd name="T65" fmla="*/ 64 h 104"/>
                              <a:gd name="T66" fmla="*/ 0 w 58"/>
                              <a:gd name="T67" fmla="*/ 55 h 104"/>
                              <a:gd name="T68" fmla="*/ 4 w 58"/>
                              <a:gd name="T69" fmla="*/ 46 h 104"/>
                              <a:gd name="T70" fmla="*/ 8 w 58"/>
                              <a:gd name="T71" fmla="*/ 40 h 104"/>
                              <a:gd name="T72" fmla="*/ 13 w 58"/>
                              <a:gd name="T73" fmla="*/ 35 h 104"/>
                              <a:gd name="T74" fmla="*/ 19 w 58"/>
                              <a:gd name="T75" fmla="*/ 31 h 104"/>
                              <a:gd name="T76" fmla="*/ 28 w 58"/>
                              <a:gd name="T77" fmla="*/ 29 h 104"/>
                              <a:gd name="T78" fmla="*/ 34 w 58"/>
                              <a:gd name="T79" fmla="*/ 29 h 104"/>
                              <a:gd name="T80" fmla="*/ 43 w 58"/>
                              <a:gd name="T81" fmla="*/ 29 h 104"/>
                              <a:gd name="T82" fmla="*/ 49 w 58"/>
                              <a:gd name="T83" fmla="*/ 29 h 104"/>
                              <a:gd name="T84" fmla="*/ 49 w 58"/>
                              <a:gd name="T85" fmla="*/ 2 h 104"/>
                              <a:gd name="T86" fmla="*/ 58 w 58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1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0" y="57"/>
                                </a:lnTo>
                                <a:lnTo>
                                  <a:pt x="10" y="66"/>
                                </a:lnTo>
                                <a:lnTo>
                                  <a:pt x="10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5" y="93"/>
                                </a:lnTo>
                                <a:lnTo>
                                  <a:pt x="32" y="93"/>
                                </a:lnTo>
                                <a:lnTo>
                                  <a:pt x="38" y="93"/>
                                </a:lnTo>
                                <a:lnTo>
                                  <a:pt x="43" y="91"/>
                                </a:lnTo>
                                <a:lnTo>
                                  <a:pt x="49" y="86"/>
                                </a:lnTo>
                                <a:lnTo>
                                  <a:pt x="49" y="42"/>
                                </a:lnTo>
                                <a:lnTo>
                                  <a:pt x="40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2"/>
                                </a:lnTo>
                                <a:lnTo>
                                  <a:pt x="51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8" y="104"/>
                                </a:lnTo>
                                <a:lnTo>
                                  <a:pt x="30" y="104"/>
                                </a:lnTo>
                                <a:lnTo>
                                  <a:pt x="21" y="102"/>
                                </a:lnTo>
                                <a:lnTo>
                                  <a:pt x="15" y="100"/>
                                </a:lnTo>
                                <a:lnTo>
                                  <a:pt x="8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8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8" y="29"/>
                                </a:lnTo>
                                <a:lnTo>
                                  <a:pt x="34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49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48"/>
                        <wps:cNvSpPr>
                          <a:spLocks/>
                        </wps:cNvSpPr>
                        <wps:spPr bwMode="auto">
                          <a:xfrm>
                            <a:off x="1901825" y="22860"/>
                            <a:ext cx="28575" cy="47625"/>
                          </a:xfrm>
                          <a:custGeom>
                            <a:avLst/>
                            <a:gdLst>
                              <a:gd name="T0" fmla="*/ 23 w 45"/>
                              <a:gd name="T1" fmla="*/ 0 h 75"/>
                              <a:gd name="T2" fmla="*/ 32 w 45"/>
                              <a:gd name="T3" fmla="*/ 0 h 75"/>
                              <a:gd name="T4" fmla="*/ 38 w 45"/>
                              <a:gd name="T5" fmla="*/ 2 h 75"/>
                              <a:gd name="T6" fmla="*/ 38 w 45"/>
                              <a:gd name="T7" fmla="*/ 11 h 75"/>
                              <a:gd name="T8" fmla="*/ 38 w 45"/>
                              <a:gd name="T9" fmla="*/ 11 h 75"/>
                              <a:gd name="T10" fmla="*/ 34 w 45"/>
                              <a:gd name="T11" fmla="*/ 11 h 75"/>
                              <a:gd name="T12" fmla="*/ 28 w 45"/>
                              <a:gd name="T13" fmla="*/ 8 h 75"/>
                              <a:gd name="T14" fmla="*/ 23 w 45"/>
                              <a:gd name="T15" fmla="*/ 8 h 75"/>
                              <a:gd name="T16" fmla="*/ 19 w 45"/>
                              <a:gd name="T17" fmla="*/ 8 h 75"/>
                              <a:gd name="T18" fmla="*/ 15 w 45"/>
                              <a:gd name="T19" fmla="*/ 11 h 75"/>
                              <a:gd name="T20" fmla="*/ 13 w 45"/>
                              <a:gd name="T21" fmla="*/ 13 h 75"/>
                              <a:gd name="T22" fmla="*/ 10 w 45"/>
                              <a:gd name="T23" fmla="*/ 17 h 75"/>
                              <a:gd name="T24" fmla="*/ 10 w 45"/>
                              <a:gd name="T25" fmla="*/ 22 h 75"/>
                              <a:gd name="T26" fmla="*/ 13 w 45"/>
                              <a:gd name="T27" fmla="*/ 24 h 75"/>
                              <a:gd name="T28" fmla="*/ 17 w 45"/>
                              <a:gd name="T29" fmla="*/ 26 h 75"/>
                              <a:gd name="T30" fmla="*/ 21 w 45"/>
                              <a:gd name="T31" fmla="*/ 28 h 75"/>
                              <a:gd name="T32" fmla="*/ 28 w 45"/>
                              <a:gd name="T33" fmla="*/ 33 h 75"/>
                              <a:gd name="T34" fmla="*/ 36 w 45"/>
                              <a:gd name="T35" fmla="*/ 35 h 75"/>
                              <a:gd name="T36" fmla="*/ 40 w 45"/>
                              <a:gd name="T37" fmla="*/ 39 h 75"/>
                              <a:gd name="T38" fmla="*/ 45 w 45"/>
                              <a:gd name="T39" fmla="*/ 44 h 75"/>
                              <a:gd name="T40" fmla="*/ 45 w 45"/>
                              <a:gd name="T41" fmla="*/ 51 h 75"/>
                              <a:gd name="T42" fmla="*/ 43 w 45"/>
                              <a:gd name="T43" fmla="*/ 59 h 75"/>
                              <a:gd name="T44" fmla="*/ 40 w 45"/>
                              <a:gd name="T45" fmla="*/ 64 h 75"/>
                              <a:gd name="T46" fmla="*/ 36 w 45"/>
                              <a:gd name="T47" fmla="*/ 68 h 75"/>
                              <a:gd name="T48" fmla="*/ 30 w 45"/>
                              <a:gd name="T49" fmla="*/ 73 h 75"/>
                              <a:gd name="T50" fmla="*/ 23 w 45"/>
                              <a:gd name="T51" fmla="*/ 75 h 75"/>
                              <a:gd name="T52" fmla="*/ 17 w 45"/>
                              <a:gd name="T53" fmla="*/ 75 h 75"/>
                              <a:gd name="T54" fmla="*/ 8 w 45"/>
                              <a:gd name="T55" fmla="*/ 75 h 75"/>
                              <a:gd name="T56" fmla="*/ 0 w 45"/>
                              <a:gd name="T57" fmla="*/ 71 h 75"/>
                              <a:gd name="T58" fmla="*/ 0 w 45"/>
                              <a:gd name="T59" fmla="*/ 62 h 75"/>
                              <a:gd name="T60" fmla="*/ 0 w 45"/>
                              <a:gd name="T61" fmla="*/ 62 h 75"/>
                              <a:gd name="T62" fmla="*/ 6 w 45"/>
                              <a:gd name="T63" fmla="*/ 62 h 75"/>
                              <a:gd name="T64" fmla="*/ 10 w 45"/>
                              <a:gd name="T65" fmla="*/ 64 h 75"/>
                              <a:gd name="T66" fmla="*/ 17 w 45"/>
                              <a:gd name="T67" fmla="*/ 64 h 75"/>
                              <a:gd name="T68" fmla="*/ 21 w 45"/>
                              <a:gd name="T69" fmla="*/ 64 h 75"/>
                              <a:gd name="T70" fmla="*/ 25 w 45"/>
                              <a:gd name="T71" fmla="*/ 64 h 75"/>
                              <a:gd name="T72" fmla="*/ 30 w 45"/>
                              <a:gd name="T73" fmla="*/ 62 h 75"/>
                              <a:gd name="T74" fmla="*/ 34 w 45"/>
                              <a:gd name="T75" fmla="*/ 57 h 75"/>
                              <a:gd name="T76" fmla="*/ 34 w 45"/>
                              <a:gd name="T77" fmla="*/ 53 h 75"/>
                              <a:gd name="T78" fmla="*/ 34 w 45"/>
                              <a:gd name="T79" fmla="*/ 48 h 75"/>
                              <a:gd name="T80" fmla="*/ 32 w 45"/>
                              <a:gd name="T81" fmla="*/ 46 h 75"/>
                              <a:gd name="T82" fmla="*/ 30 w 45"/>
                              <a:gd name="T83" fmla="*/ 44 h 75"/>
                              <a:gd name="T84" fmla="*/ 23 w 45"/>
                              <a:gd name="T85" fmla="*/ 42 h 75"/>
                              <a:gd name="T86" fmla="*/ 17 w 45"/>
                              <a:gd name="T87" fmla="*/ 39 h 75"/>
                              <a:gd name="T88" fmla="*/ 10 w 45"/>
                              <a:gd name="T89" fmla="*/ 35 h 75"/>
                              <a:gd name="T90" fmla="*/ 4 w 45"/>
                              <a:gd name="T91" fmla="*/ 31 h 75"/>
                              <a:gd name="T92" fmla="*/ 2 w 45"/>
                              <a:gd name="T93" fmla="*/ 26 h 75"/>
                              <a:gd name="T94" fmla="*/ 0 w 45"/>
                              <a:gd name="T95" fmla="*/ 17 h 75"/>
                              <a:gd name="T96" fmla="*/ 2 w 45"/>
                              <a:gd name="T97" fmla="*/ 13 h 75"/>
                              <a:gd name="T98" fmla="*/ 4 w 45"/>
                              <a:gd name="T99" fmla="*/ 6 h 75"/>
                              <a:gd name="T100" fmla="*/ 8 w 45"/>
                              <a:gd name="T101" fmla="*/ 4 h 75"/>
                              <a:gd name="T102" fmla="*/ 13 w 45"/>
                              <a:gd name="T103" fmla="*/ 2 h 75"/>
                              <a:gd name="T104" fmla="*/ 17 w 45"/>
                              <a:gd name="T105" fmla="*/ 0 h 75"/>
                              <a:gd name="T106" fmla="*/ 23 w 45"/>
                              <a:gd name="T10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5" h="75">
                                <a:moveTo>
                                  <a:pt x="23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8" y="11"/>
                                </a:lnTo>
                                <a:lnTo>
                                  <a:pt x="38" y="11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23" y="8"/>
                                </a:lnTo>
                                <a:lnTo>
                                  <a:pt x="19" y="8"/>
                                </a:lnTo>
                                <a:lnTo>
                                  <a:pt x="15" y="11"/>
                                </a:lnTo>
                                <a:lnTo>
                                  <a:pt x="13" y="13"/>
                                </a:lnTo>
                                <a:lnTo>
                                  <a:pt x="10" y="17"/>
                                </a:lnTo>
                                <a:lnTo>
                                  <a:pt x="10" y="22"/>
                                </a:lnTo>
                                <a:lnTo>
                                  <a:pt x="13" y="24"/>
                                </a:lnTo>
                                <a:lnTo>
                                  <a:pt x="17" y="26"/>
                                </a:lnTo>
                                <a:lnTo>
                                  <a:pt x="21" y="28"/>
                                </a:lnTo>
                                <a:lnTo>
                                  <a:pt x="28" y="33"/>
                                </a:lnTo>
                                <a:lnTo>
                                  <a:pt x="36" y="35"/>
                                </a:lnTo>
                                <a:lnTo>
                                  <a:pt x="40" y="39"/>
                                </a:lnTo>
                                <a:lnTo>
                                  <a:pt x="45" y="44"/>
                                </a:lnTo>
                                <a:lnTo>
                                  <a:pt x="45" y="51"/>
                                </a:lnTo>
                                <a:lnTo>
                                  <a:pt x="43" y="59"/>
                                </a:lnTo>
                                <a:lnTo>
                                  <a:pt x="40" y="64"/>
                                </a:lnTo>
                                <a:lnTo>
                                  <a:pt x="36" y="68"/>
                                </a:lnTo>
                                <a:lnTo>
                                  <a:pt x="30" y="73"/>
                                </a:lnTo>
                                <a:lnTo>
                                  <a:pt x="23" y="75"/>
                                </a:lnTo>
                                <a:lnTo>
                                  <a:pt x="17" y="75"/>
                                </a:lnTo>
                                <a:lnTo>
                                  <a:pt x="8" y="75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lnTo>
                                  <a:pt x="6" y="62"/>
                                </a:lnTo>
                                <a:lnTo>
                                  <a:pt x="10" y="64"/>
                                </a:lnTo>
                                <a:lnTo>
                                  <a:pt x="17" y="64"/>
                                </a:lnTo>
                                <a:lnTo>
                                  <a:pt x="21" y="64"/>
                                </a:lnTo>
                                <a:lnTo>
                                  <a:pt x="25" y="64"/>
                                </a:lnTo>
                                <a:lnTo>
                                  <a:pt x="30" y="62"/>
                                </a:lnTo>
                                <a:lnTo>
                                  <a:pt x="34" y="57"/>
                                </a:lnTo>
                                <a:lnTo>
                                  <a:pt x="34" y="53"/>
                                </a:lnTo>
                                <a:lnTo>
                                  <a:pt x="34" y="48"/>
                                </a:lnTo>
                                <a:lnTo>
                                  <a:pt x="32" y="46"/>
                                </a:lnTo>
                                <a:lnTo>
                                  <a:pt x="30" y="44"/>
                                </a:lnTo>
                                <a:lnTo>
                                  <a:pt x="23" y="42"/>
                                </a:lnTo>
                                <a:lnTo>
                                  <a:pt x="17" y="39"/>
                                </a:lnTo>
                                <a:lnTo>
                                  <a:pt x="10" y="35"/>
                                </a:lnTo>
                                <a:lnTo>
                                  <a:pt x="4" y="31"/>
                                </a:lnTo>
                                <a:lnTo>
                                  <a:pt x="2" y="26"/>
                                </a:lnTo>
                                <a:lnTo>
                                  <a:pt x="0" y="17"/>
                                </a:lnTo>
                                <a:lnTo>
                                  <a:pt x="2" y="13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49"/>
                        <wps:cNvSpPr>
                          <a:spLocks/>
                        </wps:cNvSpPr>
                        <wps:spPr bwMode="auto">
                          <a:xfrm>
                            <a:off x="1936750" y="22860"/>
                            <a:ext cx="34290" cy="4635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73"/>
                              <a:gd name="T2" fmla="*/ 54 w 54"/>
                              <a:gd name="T3" fmla="*/ 0 h 73"/>
                              <a:gd name="T4" fmla="*/ 54 w 54"/>
                              <a:gd name="T5" fmla="*/ 2 h 73"/>
                              <a:gd name="T6" fmla="*/ 17 w 54"/>
                              <a:gd name="T7" fmla="*/ 64 h 73"/>
                              <a:gd name="T8" fmla="*/ 54 w 54"/>
                              <a:gd name="T9" fmla="*/ 64 h 73"/>
                              <a:gd name="T10" fmla="*/ 54 w 54"/>
                              <a:gd name="T11" fmla="*/ 73 h 73"/>
                              <a:gd name="T12" fmla="*/ 0 w 54"/>
                              <a:gd name="T13" fmla="*/ 73 h 73"/>
                              <a:gd name="T14" fmla="*/ 0 w 54"/>
                              <a:gd name="T15" fmla="*/ 73 h 73"/>
                              <a:gd name="T16" fmla="*/ 37 w 54"/>
                              <a:gd name="T17" fmla="*/ 11 h 73"/>
                              <a:gd name="T18" fmla="*/ 0 w 54"/>
                              <a:gd name="T19" fmla="*/ 11 h 73"/>
                              <a:gd name="T20" fmla="*/ 0 w 54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2"/>
                                </a:lnTo>
                                <a:lnTo>
                                  <a:pt x="17" y="64"/>
                                </a:lnTo>
                                <a:lnTo>
                                  <a:pt x="54" y="64"/>
                                </a:lnTo>
                                <a:lnTo>
                                  <a:pt x="54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50"/>
                        <wps:cNvSpPr>
                          <a:spLocks noEditPoints="1"/>
                        </wps:cNvSpPr>
                        <wps:spPr bwMode="auto">
                          <a:xfrm>
                            <a:off x="1974850" y="22860"/>
                            <a:ext cx="41275" cy="47625"/>
                          </a:xfrm>
                          <a:custGeom>
                            <a:avLst/>
                            <a:gdLst>
                              <a:gd name="T0" fmla="*/ 32 w 65"/>
                              <a:gd name="T1" fmla="*/ 8 h 75"/>
                              <a:gd name="T2" fmla="*/ 26 w 65"/>
                              <a:gd name="T3" fmla="*/ 11 h 75"/>
                              <a:gd name="T4" fmla="*/ 22 w 65"/>
                              <a:gd name="T5" fmla="*/ 13 h 75"/>
                              <a:gd name="T6" fmla="*/ 17 w 65"/>
                              <a:gd name="T7" fmla="*/ 17 h 75"/>
                              <a:gd name="T8" fmla="*/ 13 w 65"/>
                              <a:gd name="T9" fmla="*/ 22 h 75"/>
                              <a:gd name="T10" fmla="*/ 11 w 65"/>
                              <a:gd name="T11" fmla="*/ 28 h 75"/>
                              <a:gd name="T12" fmla="*/ 11 w 65"/>
                              <a:gd name="T13" fmla="*/ 37 h 75"/>
                              <a:gd name="T14" fmla="*/ 11 w 65"/>
                              <a:gd name="T15" fmla="*/ 44 h 75"/>
                              <a:gd name="T16" fmla="*/ 13 w 65"/>
                              <a:gd name="T17" fmla="*/ 51 h 75"/>
                              <a:gd name="T18" fmla="*/ 17 w 65"/>
                              <a:gd name="T19" fmla="*/ 57 h 75"/>
                              <a:gd name="T20" fmla="*/ 22 w 65"/>
                              <a:gd name="T21" fmla="*/ 62 h 75"/>
                              <a:gd name="T22" fmla="*/ 26 w 65"/>
                              <a:gd name="T23" fmla="*/ 64 h 75"/>
                              <a:gd name="T24" fmla="*/ 32 w 65"/>
                              <a:gd name="T25" fmla="*/ 64 h 75"/>
                              <a:gd name="T26" fmla="*/ 39 w 65"/>
                              <a:gd name="T27" fmla="*/ 64 h 75"/>
                              <a:gd name="T28" fmla="*/ 45 w 65"/>
                              <a:gd name="T29" fmla="*/ 62 h 75"/>
                              <a:gd name="T30" fmla="*/ 50 w 65"/>
                              <a:gd name="T31" fmla="*/ 57 h 75"/>
                              <a:gd name="T32" fmla="*/ 52 w 65"/>
                              <a:gd name="T33" fmla="*/ 51 h 75"/>
                              <a:gd name="T34" fmla="*/ 54 w 65"/>
                              <a:gd name="T35" fmla="*/ 44 h 75"/>
                              <a:gd name="T36" fmla="*/ 54 w 65"/>
                              <a:gd name="T37" fmla="*/ 37 h 75"/>
                              <a:gd name="T38" fmla="*/ 54 w 65"/>
                              <a:gd name="T39" fmla="*/ 31 h 75"/>
                              <a:gd name="T40" fmla="*/ 52 w 65"/>
                              <a:gd name="T41" fmla="*/ 24 h 75"/>
                              <a:gd name="T42" fmla="*/ 50 w 65"/>
                              <a:gd name="T43" fmla="*/ 17 h 75"/>
                              <a:gd name="T44" fmla="*/ 45 w 65"/>
                              <a:gd name="T45" fmla="*/ 13 h 75"/>
                              <a:gd name="T46" fmla="*/ 39 w 65"/>
                              <a:gd name="T47" fmla="*/ 11 h 75"/>
                              <a:gd name="T48" fmla="*/ 32 w 65"/>
                              <a:gd name="T49" fmla="*/ 8 h 75"/>
                              <a:gd name="T50" fmla="*/ 32 w 65"/>
                              <a:gd name="T51" fmla="*/ 0 h 75"/>
                              <a:gd name="T52" fmla="*/ 41 w 65"/>
                              <a:gd name="T53" fmla="*/ 0 h 75"/>
                              <a:gd name="T54" fmla="*/ 50 w 65"/>
                              <a:gd name="T55" fmla="*/ 4 h 75"/>
                              <a:gd name="T56" fmla="*/ 56 w 65"/>
                              <a:gd name="T57" fmla="*/ 11 h 75"/>
                              <a:gd name="T58" fmla="*/ 60 w 65"/>
                              <a:gd name="T59" fmla="*/ 17 h 75"/>
                              <a:gd name="T60" fmla="*/ 65 w 65"/>
                              <a:gd name="T61" fmla="*/ 26 h 75"/>
                              <a:gd name="T62" fmla="*/ 65 w 65"/>
                              <a:gd name="T63" fmla="*/ 37 h 75"/>
                              <a:gd name="T64" fmla="*/ 65 w 65"/>
                              <a:gd name="T65" fmla="*/ 46 h 75"/>
                              <a:gd name="T66" fmla="*/ 60 w 65"/>
                              <a:gd name="T67" fmla="*/ 55 h 75"/>
                              <a:gd name="T68" fmla="*/ 56 w 65"/>
                              <a:gd name="T69" fmla="*/ 64 h 75"/>
                              <a:gd name="T70" fmla="*/ 50 w 65"/>
                              <a:gd name="T71" fmla="*/ 71 h 75"/>
                              <a:gd name="T72" fmla="*/ 41 w 65"/>
                              <a:gd name="T73" fmla="*/ 73 h 75"/>
                              <a:gd name="T74" fmla="*/ 32 w 65"/>
                              <a:gd name="T75" fmla="*/ 75 h 75"/>
                              <a:gd name="T76" fmla="*/ 24 w 65"/>
                              <a:gd name="T77" fmla="*/ 73 h 75"/>
                              <a:gd name="T78" fmla="*/ 15 w 65"/>
                              <a:gd name="T79" fmla="*/ 71 h 75"/>
                              <a:gd name="T80" fmla="*/ 9 w 65"/>
                              <a:gd name="T81" fmla="*/ 64 h 75"/>
                              <a:gd name="T82" fmla="*/ 5 w 65"/>
                              <a:gd name="T83" fmla="*/ 57 h 75"/>
                              <a:gd name="T84" fmla="*/ 2 w 65"/>
                              <a:gd name="T85" fmla="*/ 46 h 75"/>
                              <a:gd name="T86" fmla="*/ 0 w 65"/>
                              <a:gd name="T87" fmla="*/ 37 h 75"/>
                              <a:gd name="T88" fmla="*/ 2 w 65"/>
                              <a:gd name="T89" fmla="*/ 26 h 75"/>
                              <a:gd name="T90" fmla="*/ 5 w 65"/>
                              <a:gd name="T91" fmla="*/ 17 h 75"/>
                              <a:gd name="T92" fmla="*/ 9 w 65"/>
                              <a:gd name="T93" fmla="*/ 11 h 75"/>
                              <a:gd name="T94" fmla="*/ 15 w 65"/>
                              <a:gd name="T95" fmla="*/ 4 h 75"/>
                              <a:gd name="T96" fmla="*/ 24 w 65"/>
                              <a:gd name="T97" fmla="*/ 0 h 75"/>
                              <a:gd name="T98" fmla="*/ 32 w 65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32" y="8"/>
                                </a:moveTo>
                                <a:lnTo>
                                  <a:pt x="26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1" y="28"/>
                                </a:lnTo>
                                <a:lnTo>
                                  <a:pt x="11" y="37"/>
                                </a:lnTo>
                                <a:lnTo>
                                  <a:pt x="11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39" y="64"/>
                                </a:lnTo>
                                <a:lnTo>
                                  <a:pt x="45" y="62"/>
                                </a:lnTo>
                                <a:lnTo>
                                  <a:pt x="50" y="57"/>
                                </a:lnTo>
                                <a:lnTo>
                                  <a:pt x="52" y="51"/>
                                </a:lnTo>
                                <a:lnTo>
                                  <a:pt x="54" y="44"/>
                                </a:lnTo>
                                <a:lnTo>
                                  <a:pt x="54" y="37"/>
                                </a:lnTo>
                                <a:lnTo>
                                  <a:pt x="54" y="31"/>
                                </a:lnTo>
                                <a:lnTo>
                                  <a:pt x="52" y="24"/>
                                </a:lnTo>
                                <a:lnTo>
                                  <a:pt x="50" y="17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1" y="0"/>
                                </a:lnTo>
                                <a:lnTo>
                                  <a:pt x="50" y="4"/>
                                </a:lnTo>
                                <a:lnTo>
                                  <a:pt x="56" y="11"/>
                                </a:lnTo>
                                <a:lnTo>
                                  <a:pt x="60" y="17"/>
                                </a:lnTo>
                                <a:lnTo>
                                  <a:pt x="65" y="26"/>
                                </a:lnTo>
                                <a:lnTo>
                                  <a:pt x="65" y="37"/>
                                </a:lnTo>
                                <a:lnTo>
                                  <a:pt x="65" y="46"/>
                                </a:lnTo>
                                <a:lnTo>
                                  <a:pt x="60" y="55"/>
                                </a:lnTo>
                                <a:lnTo>
                                  <a:pt x="56" y="64"/>
                                </a:lnTo>
                                <a:lnTo>
                                  <a:pt x="50" y="71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5" y="71"/>
                                </a:lnTo>
                                <a:lnTo>
                                  <a:pt x="9" y="64"/>
                                </a:lnTo>
                                <a:lnTo>
                                  <a:pt x="5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5" y="17"/>
                                </a:lnTo>
                                <a:lnTo>
                                  <a:pt x="9" y="11"/>
                                </a:lnTo>
                                <a:lnTo>
                                  <a:pt x="15" y="4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51"/>
                        <wps:cNvSpPr>
                          <a:spLocks/>
                        </wps:cNvSpPr>
                        <wps:spPr bwMode="auto">
                          <a:xfrm>
                            <a:off x="2026920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52"/>
                        <wps:cNvSpPr>
                          <a:spLocks noEditPoints="1"/>
                        </wps:cNvSpPr>
                        <wps:spPr bwMode="auto">
                          <a:xfrm>
                            <a:off x="2055495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2 w 62"/>
                              <a:gd name="T1" fmla="*/ 78 h 111"/>
                              <a:gd name="T2" fmla="*/ 10 w 62"/>
                              <a:gd name="T3" fmla="*/ 89 h 111"/>
                              <a:gd name="T4" fmla="*/ 12 w 62"/>
                              <a:gd name="T5" fmla="*/ 98 h 111"/>
                              <a:gd name="T6" fmla="*/ 21 w 62"/>
                              <a:gd name="T7" fmla="*/ 102 h 111"/>
                              <a:gd name="T8" fmla="*/ 34 w 62"/>
                              <a:gd name="T9" fmla="*/ 102 h 111"/>
                              <a:gd name="T10" fmla="*/ 45 w 62"/>
                              <a:gd name="T11" fmla="*/ 98 h 111"/>
                              <a:gd name="T12" fmla="*/ 49 w 62"/>
                              <a:gd name="T13" fmla="*/ 89 h 111"/>
                              <a:gd name="T14" fmla="*/ 49 w 62"/>
                              <a:gd name="T15" fmla="*/ 80 h 111"/>
                              <a:gd name="T16" fmla="*/ 42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1 w 62"/>
                              <a:gd name="T23" fmla="*/ 13 h 111"/>
                              <a:gd name="T24" fmla="*/ 15 w 62"/>
                              <a:gd name="T25" fmla="*/ 18 h 111"/>
                              <a:gd name="T26" fmla="*/ 10 w 62"/>
                              <a:gd name="T27" fmla="*/ 29 h 111"/>
                              <a:gd name="T28" fmla="*/ 15 w 62"/>
                              <a:gd name="T29" fmla="*/ 38 h 111"/>
                              <a:gd name="T30" fmla="*/ 23 w 62"/>
                              <a:gd name="T31" fmla="*/ 44 h 111"/>
                              <a:gd name="T32" fmla="*/ 32 w 62"/>
                              <a:gd name="T33" fmla="*/ 44 h 111"/>
                              <a:gd name="T34" fmla="*/ 38 w 62"/>
                              <a:gd name="T35" fmla="*/ 38 h 111"/>
                              <a:gd name="T36" fmla="*/ 42 w 62"/>
                              <a:gd name="T37" fmla="*/ 29 h 111"/>
                              <a:gd name="T38" fmla="*/ 38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5 w 62"/>
                              <a:gd name="T45" fmla="*/ 11 h 111"/>
                              <a:gd name="T46" fmla="*/ 51 w 62"/>
                              <a:gd name="T47" fmla="*/ 20 h 111"/>
                              <a:gd name="T48" fmla="*/ 51 w 62"/>
                              <a:gd name="T49" fmla="*/ 36 h 111"/>
                              <a:gd name="T50" fmla="*/ 45 w 62"/>
                              <a:gd name="T51" fmla="*/ 47 h 111"/>
                              <a:gd name="T52" fmla="*/ 34 w 62"/>
                              <a:gd name="T53" fmla="*/ 53 h 111"/>
                              <a:gd name="T54" fmla="*/ 19 w 62"/>
                              <a:gd name="T55" fmla="*/ 53 h 111"/>
                              <a:gd name="T56" fmla="*/ 12 w 62"/>
                              <a:gd name="T57" fmla="*/ 53 h 111"/>
                              <a:gd name="T58" fmla="*/ 12 w 62"/>
                              <a:gd name="T59" fmla="*/ 60 h 111"/>
                              <a:gd name="T60" fmla="*/ 19 w 62"/>
                              <a:gd name="T61" fmla="*/ 62 h 111"/>
                              <a:gd name="T62" fmla="*/ 42 w 62"/>
                              <a:gd name="T63" fmla="*/ 64 h 111"/>
                              <a:gd name="T64" fmla="*/ 55 w 62"/>
                              <a:gd name="T65" fmla="*/ 69 h 111"/>
                              <a:gd name="T66" fmla="*/ 62 w 62"/>
                              <a:gd name="T67" fmla="*/ 78 h 111"/>
                              <a:gd name="T68" fmla="*/ 60 w 62"/>
                              <a:gd name="T69" fmla="*/ 91 h 111"/>
                              <a:gd name="T70" fmla="*/ 49 w 62"/>
                              <a:gd name="T71" fmla="*/ 104 h 111"/>
                              <a:gd name="T72" fmla="*/ 34 w 62"/>
                              <a:gd name="T73" fmla="*/ 111 h 111"/>
                              <a:gd name="T74" fmla="*/ 17 w 62"/>
                              <a:gd name="T75" fmla="*/ 111 h 111"/>
                              <a:gd name="T76" fmla="*/ 6 w 62"/>
                              <a:gd name="T77" fmla="*/ 104 h 111"/>
                              <a:gd name="T78" fmla="*/ 0 w 62"/>
                              <a:gd name="T79" fmla="*/ 95 h 111"/>
                              <a:gd name="T80" fmla="*/ 0 w 62"/>
                              <a:gd name="T81" fmla="*/ 82 h 111"/>
                              <a:gd name="T82" fmla="*/ 8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6 w 62"/>
                              <a:gd name="T89" fmla="*/ 47 h 111"/>
                              <a:gd name="T90" fmla="*/ 2 w 62"/>
                              <a:gd name="T91" fmla="*/ 38 h 111"/>
                              <a:gd name="T92" fmla="*/ 2 w 62"/>
                              <a:gd name="T93" fmla="*/ 29 h 111"/>
                              <a:gd name="T94" fmla="*/ 4 w 62"/>
                              <a:gd name="T95" fmla="*/ 16 h 111"/>
                              <a:gd name="T96" fmla="*/ 12 w 62"/>
                              <a:gd name="T97" fmla="*/ 7 h 111"/>
                              <a:gd name="T98" fmla="*/ 27 w 62"/>
                              <a:gd name="T99" fmla="*/ 5 h 111"/>
                              <a:gd name="T100" fmla="*/ 40 w 62"/>
                              <a:gd name="T101" fmla="*/ 7 h 111"/>
                              <a:gd name="T102" fmla="*/ 51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2" y="78"/>
                                </a:lnTo>
                                <a:lnTo>
                                  <a:pt x="10" y="82"/>
                                </a:lnTo>
                                <a:lnTo>
                                  <a:pt x="10" y="89"/>
                                </a:lnTo>
                                <a:lnTo>
                                  <a:pt x="10" y="93"/>
                                </a:lnTo>
                                <a:lnTo>
                                  <a:pt x="12" y="98"/>
                                </a:lnTo>
                                <a:lnTo>
                                  <a:pt x="17" y="100"/>
                                </a:lnTo>
                                <a:lnTo>
                                  <a:pt x="21" y="102"/>
                                </a:lnTo>
                                <a:lnTo>
                                  <a:pt x="27" y="102"/>
                                </a:lnTo>
                                <a:lnTo>
                                  <a:pt x="34" y="102"/>
                                </a:lnTo>
                                <a:lnTo>
                                  <a:pt x="38" y="100"/>
                                </a:lnTo>
                                <a:lnTo>
                                  <a:pt x="45" y="98"/>
                                </a:lnTo>
                                <a:lnTo>
                                  <a:pt x="47" y="93"/>
                                </a:lnTo>
                                <a:lnTo>
                                  <a:pt x="49" y="89"/>
                                </a:lnTo>
                                <a:lnTo>
                                  <a:pt x="51" y="84"/>
                                </a:lnTo>
                                <a:lnTo>
                                  <a:pt x="49" y="80"/>
                                </a:lnTo>
                                <a:lnTo>
                                  <a:pt x="47" y="76"/>
                                </a:lnTo>
                                <a:lnTo>
                                  <a:pt x="42" y="73"/>
                                </a:lnTo>
                                <a:lnTo>
                                  <a:pt x="38" y="73"/>
                                </a:lnTo>
                                <a:lnTo>
                                  <a:pt x="32" y="73"/>
                                </a:lnTo>
                                <a:lnTo>
                                  <a:pt x="23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7" y="13"/>
                                </a:moveTo>
                                <a:lnTo>
                                  <a:pt x="21" y="13"/>
                                </a:lnTo>
                                <a:lnTo>
                                  <a:pt x="19" y="16"/>
                                </a:lnTo>
                                <a:lnTo>
                                  <a:pt x="15" y="18"/>
                                </a:lnTo>
                                <a:lnTo>
                                  <a:pt x="12" y="24"/>
                                </a:lnTo>
                                <a:lnTo>
                                  <a:pt x="10" y="29"/>
                                </a:lnTo>
                                <a:lnTo>
                                  <a:pt x="12" y="33"/>
                                </a:lnTo>
                                <a:lnTo>
                                  <a:pt x="15" y="38"/>
                                </a:lnTo>
                                <a:lnTo>
                                  <a:pt x="19" y="42"/>
                                </a:lnTo>
                                <a:lnTo>
                                  <a:pt x="23" y="44"/>
                                </a:lnTo>
                                <a:lnTo>
                                  <a:pt x="27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38" y="38"/>
                                </a:lnTo>
                                <a:lnTo>
                                  <a:pt x="42" y="36"/>
                                </a:lnTo>
                                <a:lnTo>
                                  <a:pt x="42" y="29"/>
                                </a:lnTo>
                                <a:lnTo>
                                  <a:pt x="42" y="24"/>
                                </a:lnTo>
                                <a:lnTo>
                                  <a:pt x="38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7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5" y="11"/>
                                </a:lnTo>
                                <a:lnTo>
                                  <a:pt x="49" y="13"/>
                                </a:lnTo>
                                <a:lnTo>
                                  <a:pt x="51" y="20"/>
                                </a:lnTo>
                                <a:lnTo>
                                  <a:pt x="53" y="29"/>
                                </a:lnTo>
                                <a:lnTo>
                                  <a:pt x="51" y="36"/>
                                </a:lnTo>
                                <a:lnTo>
                                  <a:pt x="49" y="40"/>
                                </a:lnTo>
                                <a:lnTo>
                                  <a:pt x="45" y="47"/>
                                </a:lnTo>
                                <a:lnTo>
                                  <a:pt x="40" y="51"/>
                                </a:lnTo>
                                <a:lnTo>
                                  <a:pt x="34" y="53"/>
                                </a:lnTo>
                                <a:lnTo>
                                  <a:pt x="27" y="53"/>
                                </a:lnTo>
                                <a:lnTo>
                                  <a:pt x="19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53"/>
                                </a:lnTo>
                                <a:lnTo>
                                  <a:pt x="10" y="56"/>
                                </a:lnTo>
                                <a:lnTo>
                                  <a:pt x="12" y="60"/>
                                </a:lnTo>
                                <a:lnTo>
                                  <a:pt x="15" y="62"/>
                                </a:lnTo>
                                <a:lnTo>
                                  <a:pt x="19" y="62"/>
                                </a:lnTo>
                                <a:lnTo>
                                  <a:pt x="34" y="62"/>
                                </a:lnTo>
                                <a:lnTo>
                                  <a:pt x="42" y="64"/>
                                </a:lnTo>
                                <a:lnTo>
                                  <a:pt x="49" y="67"/>
                                </a:lnTo>
                                <a:lnTo>
                                  <a:pt x="55" y="69"/>
                                </a:lnTo>
                                <a:lnTo>
                                  <a:pt x="57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0" y="91"/>
                                </a:lnTo>
                                <a:lnTo>
                                  <a:pt x="55" y="98"/>
                                </a:lnTo>
                                <a:lnTo>
                                  <a:pt x="49" y="104"/>
                                </a:lnTo>
                                <a:lnTo>
                                  <a:pt x="42" y="109"/>
                                </a:lnTo>
                                <a:lnTo>
                                  <a:pt x="34" y="111"/>
                                </a:lnTo>
                                <a:lnTo>
                                  <a:pt x="25" y="111"/>
                                </a:lnTo>
                                <a:lnTo>
                                  <a:pt x="17" y="111"/>
                                </a:lnTo>
                                <a:lnTo>
                                  <a:pt x="10" y="109"/>
                                </a:lnTo>
                                <a:lnTo>
                                  <a:pt x="6" y="104"/>
                                </a:lnTo>
                                <a:lnTo>
                                  <a:pt x="2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4" y="76"/>
                                </a:lnTo>
                                <a:lnTo>
                                  <a:pt x="8" y="71"/>
                                </a:lnTo>
                                <a:lnTo>
                                  <a:pt x="6" y="69"/>
                                </a:lnTo>
                                <a:lnTo>
                                  <a:pt x="4" y="64"/>
                                </a:lnTo>
                                <a:lnTo>
                                  <a:pt x="2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6" y="47"/>
                                </a:lnTo>
                                <a:lnTo>
                                  <a:pt x="4" y="42"/>
                                </a:lnTo>
                                <a:lnTo>
                                  <a:pt x="2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4" y="16"/>
                                </a:lnTo>
                                <a:lnTo>
                                  <a:pt x="8" y="11"/>
                                </a:lnTo>
                                <a:lnTo>
                                  <a:pt x="12" y="7"/>
                                </a:lnTo>
                                <a:lnTo>
                                  <a:pt x="19" y="5"/>
                                </a:lnTo>
                                <a:lnTo>
                                  <a:pt x="27" y="5"/>
                                </a:lnTo>
                                <a:lnTo>
                                  <a:pt x="34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5"/>
                                </a:lnTo>
                                <a:lnTo>
                                  <a:pt x="51" y="2"/>
                                </a:lnTo>
                                <a:lnTo>
                                  <a:pt x="55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103120" y="4445"/>
                            <a:ext cx="37465" cy="66040"/>
                          </a:xfrm>
                          <a:custGeom>
                            <a:avLst/>
                            <a:gdLst>
                              <a:gd name="T0" fmla="*/ 27 w 59"/>
                              <a:gd name="T1" fmla="*/ 37 h 104"/>
                              <a:gd name="T2" fmla="*/ 21 w 59"/>
                              <a:gd name="T3" fmla="*/ 40 h 104"/>
                              <a:gd name="T4" fmla="*/ 15 w 59"/>
                              <a:gd name="T5" fmla="*/ 42 h 104"/>
                              <a:gd name="T6" fmla="*/ 10 w 59"/>
                              <a:gd name="T7" fmla="*/ 46 h 104"/>
                              <a:gd name="T8" fmla="*/ 10 w 59"/>
                              <a:gd name="T9" fmla="*/ 91 h 104"/>
                              <a:gd name="T10" fmla="*/ 19 w 59"/>
                              <a:gd name="T11" fmla="*/ 93 h 104"/>
                              <a:gd name="T12" fmla="*/ 25 w 59"/>
                              <a:gd name="T13" fmla="*/ 93 h 104"/>
                              <a:gd name="T14" fmla="*/ 34 w 59"/>
                              <a:gd name="T15" fmla="*/ 93 h 104"/>
                              <a:gd name="T16" fmla="*/ 40 w 59"/>
                              <a:gd name="T17" fmla="*/ 88 h 104"/>
                              <a:gd name="T18" fmla="*/ 44 w 59"/>
                              <a:gd name="T19" fmla="*/ 82 h 104"/>
                              <a:gd name="T20" fmla="*/ 49 w 59"/>
                              <a:gd name="T21" fmla="*/ 75 h 104"/>
                              <a:gd name="T22" fmla="*/ 49 w 59"/>
                              <a:gd name="T23" fmla="*/ 64 h 104"/>
                              <a:gd name="T24" fmla="*/ 49 w 59"/>
                              <a:gd name="T25" fmla="*/ 57 h 104"/>
                              <a:gd name="T26" fmla="*/ 47 w 59"/>
                              <a:gd name="T27" fmla="*/ 51 h 104"/>
                              <a:gd name="T28" fmla="*/ 44 w 59"/>
                              <a:gd name="T29" fmla="*/ 46 h 104"/>
                              <a:gd name="T30" fmla="*/ 40 w 59"/>
                              <a:gd name="T31" fmla="*/ 42 h 104"/>
                              <a:gd name="T32" fmla="*/ 34 w 59"/>
                              <a:gd name="T33" fmla="*/ 40 h 104"/>
                              <a:gd name="T34" fmla="*/ 27 w 59"/>
                              <a:gd name="T35" fmla="*/ 37 h 104"/>
                              <a:gd name="T36" fmla="*/ 10 w 59"/>
                              <a:gd name="T37" fmla="*/ 0 h 104"/>
                              <a:gd name="T38" fmla="*/ 10 w 59"/>
                              <a:gd name="T39" fmla="*/ 0 h 104"/>
                              <a:gd name="T40" fmla="*/ 10 w 59"/>
                              <a:gd name="T41" fmla="*/ 35 h 104"/>
                              <a:gd name="T42" fmla="*/ 17 w 59"/>
                              <a:gd name="T43" fmla="*/ 31 h 104"/>
                              <a:gd name="T44" fmla="*/ 23 w 59"/>
                              <a:gd name="T45" fmla="*/ 29 h 104"/>
                              <a:gd name="T46" fmla="*/ 29 w 59"/>
                              <a:gd name="T47" fmla="*/ 29 h 104"/>
                              <a:gd name="T48" fmla="*/ 44 w 59"/>
                              <a:gd name="T49" fmla="*/ 33 h 104"/>
                              <a:gd name="T50" fmla="*/ 55 w 59"/>
                              <a:gd name="T51" fmla="*/ 46 h 104"/>
                              <a:gd name="T52" fmla="*/ 59 w 59"/>
                              <a:gd name="T53" fmla="*/ 66 h 104"/>
                              <a:gd name="T54" fmla="*/ 55 w 59"/>
                              <a:gd name="T55" fmla="*/ 86 h 104"/>
                              <a:gd name="T56" fmla="*/ 42 w 59"/>
                              <a:gd name="T57" fmla="*/ 100 h 104"/>
                              <a:gd name="T58" fmla="*/ 23 w 59"/>
                              <a:gd name="T59" fmla="*/ 104 h 104"/>
                              <a:gd name="T60" fmla="*/ 10 w 59"/>
                              <a:gd name="T61" fmla="*/ 102 h 104"/>
                              <a:gd name="T62" fmla="*/ 0 w 59"/>
                              <a:gd name="T63" fmla="*/ 100 h 104"/>
                              <a:gd name="T64" fmla="*/ 0 w 59"/>
                              <a:gd name="T65" fmla="*/ 2 h 104"/>
                              <a:gd name="T66" fmla="*/ 10 w 59"/>
                              <a:gd name="T6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9" h="104">
                                <a:moveTo>
                                  <a:pt x="27" y="37"/>
                                </a:moveTo>
                                <a:lnTo>
                                  <a:pt x="21" y="40"/>
                                </a:lnTo>
                                <a:lnTo>
                                  <a:pt x="15" y="42"/>
                                </a:lnTo>
                                <a:lnTo>
                                  <a:pt x="10" y="46"/>
                                </a:lnTo>
                                <a:lnTo>
                                  <a:pt x="10" y="91"/>
                                </a:lnTo>
                                <a:lnTo>
                                  <a:pt x="19" y="93"/>
                                </a:lnTo>
                                <a:lnTo>
                                  <a:pt x="25" y="93"/>
                                </a:lnTo>
                                <a:lnTo>
                                  <a:pt x="34" y="93"/>
                                </a:lnTo>
                                <a:lnTo>
                                  <a:pt x="40" y="88"/>
                                </a:lnTo>
                                <a:lnTo>
                                  <a:pt x="44" y="82"/>
                                </a:lnTo>
                                <a:lnTo>
                                  <a:pt x="49" y="75"/>
                                </a:lnTo>
                                <a:lnTo>
                                  <a:pt x="49" y="64"/>
                                </a:lnTo>
                                <a:lnTo>
                                  <a:pt x="49" y="57"/>
                                </a:lnTo>
                                <a:lnTo>
                                  <a:pt x="47" y="51"/>
                                </a:lnTo>
                                <a:lnTo>
                                  <a:pt x="44" y="46"/>
                                </a:lnTo>
                                <a:lnTo>
                                  <a:pt x="40" y="42"/>
                                </a:lnTo>
                                <a:lnTo>
                                  <a:pt x="34" y="40"/>
                                </a:lnTo>
                                <a:lnTo>
                                  <a:pt x="27" y="3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17" y="31"/>
                                </a:lnTo>
                                <a:lnTo>
                                  <a:pt x="23" y="29"/>
                                </a:lnTo>
                                <a:lnTo>
                                  <a:pt x="29" y="29"/>
                                </a:lnTo>
                                <a:lnTo>
                                  <a:pt x="44" y="33"/>
                                </a:lnTo>
                                <a:lnTo>
                                  <a:pt x="55" y="46"/>
                                </a:lnTo>
                                <a:lnTo>
                                  <a:pt x="59" y="66"/>
                                </a:lnTo>
                                <a:lnTo>
                                  <a:pt x="55" y="86"/>
                                </a:lnTo>
                                <a:lnTo>
                                  <a:pt x="42" y="100"/>
                                </a:lnTo>
                                <a:lnTo>
                                  <a:pt x="23" y="104"/>
                                </a:lnTo>
                                <a:lnTo>
                                  <a:pt x="10" y="102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54"/>
                        <wps:cNvSpPr>
                          <a:spLocks noEditPoints="1"/>
                        </wps:cNvSpPr>
                        <wps:spPr bwMode="auto">
                          <a:xfrm>
                            <a:off x="2147570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5 w 54"/>
                              <a:gd name="T13" fmla="*/ 31 h 75"/>
                              <a:gd name="T14" fmla="*/ 43 w 54"/>
                              <a:gd name="T15" fmla="*/ 24 h 75"/>
                              <a:gd name="T16" fmla="*/ 43 w 54"/>
                              <a:gd name="T17" fmla="*/ 17 h 75"/>
                              <a:gd name="T18" fmla="*/ 41 w 54"/>
                              <a:gd name="T19" fmla="*/ 13 h 75"/>
                              <a:gd name="T20" fmla="*/ 37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2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3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4 w 54"/>
                              <a:gd name="T51" fmla="*/ 64 h 75"/>
                              <a:gd name="T52" fmla="*/ 43 w 54"/>
                              <a:gd name="T53" fmla="*/ 64 h 75"/>
                              <a:gd name="T54" fmla="*/ 54 w 54"/>
                              <a:gd name="T55" fmla="*/ 59 h 75"/>
                              <a:gd name="T56" fmla="*/ 54 w 54"/>
                              <a:gd name="T57" fmla="*/ 59 h 75"/>
                              <a:gd name="T58" fmla="*/ 54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7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7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55"/>
                        <wps:cNvSpPr>
                          <a:spLocks/>
                        </wps:cNvSpPr>
                        <wps:spPr bwMode="auto">
                          <a:xfrm>
                            <a:off x="2192655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1 w 38"/>
                              <a:gd name="T17" fmla="*/ 19 h 73"/>
                              <a:gd name="T18" fmla="*/ 11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56"/>
                        <wps:cNvSpPr>
                          <a:spLocks noEditPoints="1"/>
                        </wps:cNvSpPr>
                        <wps:spPr bwMode="auto">
                          <a:xfrm>
                            <a:off x="2221230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5 w 64"/>
                              <a:gd name="T3" fmla="*/ 11 h 75"/>
                              <a:gd name="T4" fmla="*/ 21 w 64"/>
                              <a:gd name="T5" fmla="*/ 13 h 75"/>
                              <a:gd name="T6" fmla="*/ 17 w 64"/>
                              <a:gd name="T7" fmla="*/ 17 h 75"/>
                              <a:gd name="T8" fmla="*/ 13 w 64"/>
                              <a:gd name="T9" fmla="*/ 22 h 75"/>
                              <a:gd name="T10" fmla="*/ 10 w 64"/>
                              <a:gd name="T11" fmla="*/ 28 h 75"/>
                              <a:gd name="T12" fmla="*/ 10 w 64"/>
                              <a:gd name="T13" fmla="*/ 37 h 75"/>
                              <a:gd name="T14" fmla="*/ 10 w 64"/>
                              <a:gd name="T15" fmla="*/ 44 h 75"/>
                              <a:gd name="T16" fmla="*/ 13 w 64"/>
                              <a:gd name="T17" fmla="*/ 51 h 75"/>
                              <a:gd name="T18" fmla="*/ 17 w 64"/>
                              <a:gd name="T19" fmla="*/ 57 h 75"/>
                              <a:gd name="T20" fmla="*/ 21 w 64"/>
                              <a:gd name="T21" fmla="*/ 62 h 75"/>
                              <a:gd name="T22" fmla="*/ 25 w 64"/>
                              <a:gd name="T23" fmla="*/ 64 h 75"/>
                              <a:gd name="T24" fmla="*/ 32 w 64"/>
                              <a:gd name="T25" fmla="*/ 64 h 75"/>
                              <a:gd name="T26" fmla="*/ 38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1 w 64"/>
                              <a:gd name="T33" fmla="*/ 51 h 75"/>
                              <a:gd name="T34" fmla="*/ 53 w 64"/>
                              <a:gd name="T35" fmla="*/ 44 h 75"/>
                              <a:gd name="T36" fmla="*/ 53 w 64"/>
                              <a:gd name="T37" fmla="*/ 37 h 75"/>
                              <a:gd name="T38" fmla="*/ 53 w 64"/>
                              <a:gd name="T39" fmla="*/ 31 h 75"/>
                              <a:gd name="T40" fmla="*/ 51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8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3 w 64"/>
                              <a:gd name="T53" fmla="*/ 0 h 75"/>
                              <a:gd name="T54" fmla="*/ 49 w 64"/>
                              <a:gd name="T55" fmla="*/ 4 h 75"/>
                              <a:gd name="T56" fmla="*/ 55 w 64"/>
                              <a:gd name="T57" fmla="*/ 11 h 75"/>
                              <a:gd name="T58" fmla="*/ 60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60 w 64"/>
                              <a:gd name="T67" fmla="*/ 55 h 75"/>
                              <a:gd name="T68" fmla="*/ 55 w 64"/>
                              <a:gd name="T69" fmla="*/ 64 h 75"/>
                              <a:gd name="T70" fmla="*/ 49 w 64"/>
                              <a:gd name="T71" fmla="*/ 71 h 75"/>
                              <a:gd name="T72" fmla="*/ 40 w 64"/>
                              <a:gd name="T73" fmla="*/ 73 h 75"/>
                              <a:gd name="T74" fmla="*/ 32 w 64"/>
                              <a:gd name="T75" fmla="*/ 75 h 75"/>
                              <a:gd name="T76" fmla="*/ 23 w 64"/>
                              <a:gd name="T77" fmla="*/ 73 h 75"/>
                              <a:gd name="T78" fmla="*/ 15 w 64"/>
                              <a:gd name="T79" fmla="*/ 71 h 75"/>
                              <a:gd name="T80" fmla="*/ 8 w 64"/>
                              <a:gd name="T81" fmla="*/ 64 h 75"/>
                              <a:gd name="T82" fmla="*/ 4 w 64"/>
                              <a:gd name="T83" fmla="*/ 57 h 75"/>
                              <a:gd name="T84" fmla="*/ 2 w 64"/>
                              <a:gd name="T85" fmla="*/ 46 h 75"/>
                              <a:gd name="T86" fmla="*/ 0 w 64"/>
                              <a:gd name="T87" fmla="*/ 37 h 75"/>
                              <a:gd name="T88" fmla="*/ 2 w 64"/>
                              <a:gd name="T89" fmla="*/ 26 h 75"/>
                              <a:gd name="T90" fmla="*/ 4 w 64"/>
                              <a:gd name="T91" fmla="*/ 17 h 75"/>
                              <a:gd name="T92" fmla="*/ 8 w 64"/>
                              <a:gd name="T93" fmla="*/ 11 h 75"/>
                              <a:gd name="T94" fmla="*/ 15 w 64"/>
                              <a:gd name="T95" fmla="*/ 4 h 75"/>
                              <a:gd name="T96" fmla="*/ 23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0" y="28"/>
                                </a:lnTo>
                                <a:lnTo>
                                  <a:pt x="10" y="37"/>
                                </a:lnTo>
                                <a:lnTo>
                                  <a:pt x="10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5" y="64"/>
                                </a:lnTo>
                                <a:lnTo>
                                  <a:pt x="32" y="64"/>
                                </a:lnTo>
                                <a:lnTo>
                                  <a:pt x="38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1" y="51"/>
                                </a:lnTo>
                                <a:lnTo>
                                  <a:pt x="53" y="44"/>
                                </a:lnTo>
                                <a:lnTo>
                                  <a:pt x="53" y="37"/>
                                </a:lnTo>
                                <a:lnTo>
                                  <a:pt x="53" y="31"/>
                                </a:lnTo>
                                <a:lnTo>
                                  <a:pt x="51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8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5" y="11"/>
                                </a:lnTo>
                                <a:lnTo>
                                  <a:pt x="60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60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0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5" y="71"/>
                                </a:lnTo>
                                <a:lnTo>
                                  <a:pt x="8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8" y="11"/>
                                </a:lnTo>
                                <a:lnTo>
                                  <a:pt x="15" y="4"/>
                                </a:lnTo>
                                <a:lnTo>
                                  <a:pt x="23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57"/>
                        <wps:cNvSpPr>
                          <a:spLocks noEditPoints="1"/>
                        </wps:cNvSpPr>
                        <wps:spPr bwMode="auto">
                          <a:xfrm>
                            <a:off x="2268855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30 w 55"/>
                              <a:gd name="T1" fmla="*/ 8 h 75"/>
                              <a:gd name="T2" fmla="*/ 25 w 55"/>
                              <a:gd name="T3" fmla="*/ 11 h 75"/>
                              <a:gd name="T4" fmla="*/ 19 w 55"/>
                              <a:gd name="T5" fmla="*/ 13 h 75"/>
                              <a:gd name="T6" fmla="*/ 15 w 55"/>
                              <a:gd name="T7" fmla="*/ 17 h 75"/>
                              <a:gd name="T8" fmla="*/ 13 w 55"/>
                              <a:gd name="T9" fmla="*/ 24 h 75"/>
                              <a:gd name="T10" fmla="*/ 10 w 55"/>
                              <a:gd name="T11" fmla="*/ 31 h 75"/>
                              <a:gd name="T12" fmla="*/ 45 w 55"/>
                              <a:gd name="T13" fmla="*/ 31 h 75"/>
                              <a:gd name="T14" fmla="*/ 45 w 55"/>
                              <a:gd name="T15" fmla="*/ 24 h 75"/>
                              <a:gd name="T16" fmla="*/ 42 w 55"/>
                              <a:gd name="T17" fmla="*/ 17 h 75"/>
                              <a:gd name="T18" fmla="*/ 40 w 55"/>
                              <a:gd name="T19" fmla="*/ 13 h 75"/>
                              <a:gd name="T20" fmla="*/ 36 w 55"/>
                              <a:gd name="T21" fmla="*/ 11 h 75"/>
                              <a:gd name="T22" fmla="*/ 30 w 55"/>
                              <a:gd name="T23" fmla="*/ 8 h 75"/>
                              <a:gd name="T24" fmla="*/ 32 w 55"/>
                              <a:gd name="T25" fmla="*/ 0 h 75"/>
                              <a:gd name="T26" fmla="*/ 38 w 55"/>
                              <a:gd name="T27" fmla="*/ 0 h 75"/>
                              <a:gd name="T28" fmla="*/ 45 w 55"/>
                              <a:gd name="T29" fmla="*/ 4 h 75"/>
                              <a:gd name="T30" fmla="*/ 49 w 55"/>
                              <a:gd name="T31" fmla="*/ 8 h 75"/>
                              <a:gd name="T32" fmla="*/ 53 w 55"/>
                              <a:gd name="T33" fmla="*/ 15 h 75"/>
                              <a:gd name="T34" fmla="*/ 53 w 55"/>
                              <a:gd name="T35" fmla="*/ 22 h 75"/>
                              <a:gd name="T36" fmla="*/ 55 w 55"/>
                              <a:gd name="T37" fmla="*/ 31 h 75"/>
                              <a:gd name="T38" fmla="*/ 55 w 55"/>
                              <a:gd name="T39" fmla="*/ 39 h 75"/>
                              <a:gd name="T40" fmla="*/ 10 w 55"/>
                              <a:gd name="T41" fmla="*/ 39 h 75"/>
                              <a:gd name="T42" fmla="*/ 13 w 55"/>
                              <a:gd name="T43" fmla="*/ 48 h 75"/>
                              <a:gd name="T44" fmla="*/ 15 w 55"/>
                              <a:gd name="T45" fmla="*/ 55 h 75"/>
                              <a:gd name="T46" fmla="*/ 21 w 55"/>
                              <a:gd name="T47" fmla="*/ 59 h 75"/>
                              <a:gd name="T48" fmla="*/ 27 w 55"/>
                              <a:gd name="T49" fmla="*/ 64 h 75"/>
                              <a:gd name="T50" fmla="*/ 34 w 55"/>
                              <a:gd name="T51" fmla="*/ 64 h 75"/>
                              <a:gd name="T52" fmla="*/ 45 w 55"/>
                              <a:gd name="T53" fmla="*/ 64 h 75"/>
                              <a:gd name="T54" fmla="*/ 53 w 55"/>
                              <a:gd name="T55" fmla="*/ 59 h 75"/>
                              <a:gd name="T56" fmla="*/ 53 w 55"/>
                              <a:gd name="T57" fmla="*/ 59 h 75"/>
                              <a:gd name="T58" fmla="*/ 53 w 55"/>
                              <a:gd name="T59" fmla="*/ 71 h 75"/>
                              <a:gd name="T60" fmla="*/ 47 w 55"/>
                              <a:gd name="T61" fmla="*/ 73 h 75"/>
                              <a:gd name="T62" fmla="*/ 40 w 55"/>
                              <a:gd name="T63" fmla="*/ 75 h 75"/>
                              <a:gd name="T64" fmla="*/ 34 w 55"/>
                              <a:gd name="T65" fmla="*/ 75 h 75"/>
                              <a:gd name="T66" fmla="*/ 15 w 55"/>
                              <a:gd name="T67" fmla="*/ 71 h 75"/>
                              <a:gd name="T68" fmla="*/ 4 w 55"/>
                              <a:gd name="T69" fmla="*/ 57 h 75"/>
                              <a:gd name="T70" fmla="*/ 0 w 55"/>
                              <a:gd name="T71" fmla="*/ 35 h 75"/>
                              <a:gd name="T72" fmla="*/ 2 w 55"/>
                              <a:gd name="T73" fmla="*/ 22 h 75"/>
                              <a:gd name="T74" fmla="*/ 8 w 55"/>
                              <a:gd name="T75" fmla="*/ 11 h 75"/>
                              <a:gd name="T76" fmla="*/ 17 w 55"/>
                              <a:gd name="T77" fmla="*/ 2 h 75"/>
                              <a:gd name="T78" fmla="*/ 32 w 5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30" y="8"/>
                                </a:moveTo>
                                <a:lnTo>
                                  <a:pt x="25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0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3" y="15"/>
                                </a:lnTo>
                                <a:lnTo>
                                  <a:pt x="53" y="22"/>
                                </a:lnTo>
                                <a:lnTo>
                                  <a:pt x="55" y="31"/>
                                </a:lnTo>
                                <a:lnTo>
                                  <a:pt x="55" y="39"/>
                                </a:lnTo>
                                <a:lnTo>
                                  <a:pt x="10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1" y="59"/>
                                </a:lnTo>
                                <a:lnTo>
                                  <a:pt x="27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7" y="73"/>
                                </a:lnTo>
                                <a:lnTo>
                                  <a:pt x="40" y="75"/>
                                </a:lnTo>
                                <a:lnTo>
                                  <a:pt x="34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58"/>
                        <wps:cNvSpPr>
                          <a:spLocks noEditPoints="1"/>
                        </wps:cNvSpPr>
                        <wps:spPr bwMode="auto">
                          <a:xfrm>
                            <a:off x="2313305" y="22860"/>
                            <a:ext cx="38100" cy="67310"/>
                          </a:xfrm>
                          <a:custGeom>
                            <a:avLst/>
                            <a:gdLst>
                              <a:gd name="T0" fmla="*/ 28 w 60"/>
                              <a:gd name="T1" fmla="*/ 8 h 106"/>
                              <a:gd name="T2" fmla="*/ 22 w 60"/>
                              <a:gd name="T3" fmla="*/ 11 h 106"/>
                              <a:gd name="T4" fmla="*/ 15 w 60"/>
                              <a:gd name="T5" fmla="*/ 13 h 106"/>
                              <a:gd name="T6" fmla="*/ 11 w 60"/>
                              <a:gd name="T7" fmla="*/ 17 h 106"/>
                              <a:gd name="T8" fmla="*/ 11 w 60"/>
                              <a:gd name="T9" fmla="*/ 62 h 106"/>
                              <a:gd name="T10" fmla="*/ 17 w 60"/>
                              <a:gd name="T11" fmla="*/ 64 h 106"/>
                              <a:gd name="T12" fmla="*/ 26 w 60"/>
                              <a:gd name="T13" fmla="*/ 64 h 106"/>
                              <a:gd name="T14" fmla="*/ 32 w 60"/>
                              <a:gd name="T15" fmla="*/ 64 h 106"/>
                              <a:gd name="T16" fmla="*/ 37 w 60"/>
                              <a:gd name="T17" fmla="*/ 62 h 106"/>
                              <a:gd name="T18" fmla="*/ 43 w 60"/>
                              <a:gd name="T19" fmla="*/ 57 h 106"/>
                              <a:gd name="T20" fmla="*/ 45 w 60"/>
                              <a:gd name="T21" fmla="*/ 51 h 106"/>
                              <a:gd name="T22" fmla="*/ 47 w 60"/>
                              <a:gd name="T23" fmla="*/ 44 h 106"/>
                              <a:gd name="T24" fmla="*/ 50 w 60"/>
                              <a:gd name="T25" fmla="*/ 35 h 106"/>
                              <a:gd name="T26" fmla="*/ 50 w 60"/>
                              <a:gd name="T27" fmla="*/ 28 h 106"/>
                              <a:gd name="T28" fmla="*/ 47 w 60"/>
                              <a:gd name="T29" fmla="*/ 22 h 106"/>
                              <a:gd name="T30" fmla="*/ 45 w 60"/>
                              <a:gd name="T31" fmla="*/ 17 h 106"/>
                              <a:gd name="T32" fmla="*/ 41 w 60"/>
                              <a:gd name="T33" fmla="*/ 13 h 106"/>
                              <a:gd name="T34" fmla="*/ 35 w 60"/>
                              <a:gd name="T35" fmla="*/ 11 h 106"/>
                              <a:gd name="T36" fmla="*/ 28 w 60"/>
                              <a:gd name="T37" fmla="*/ 8 h 106"/>
                              <a:gd name="T38" fmla="*/ 30 w 60"/>
                              <a:gd name="T39" fmla="*/ 0 h 106"/>
                              <a:gd name="T40" fmla="*/ 39 w 60"/>
                              <a:gd name="T41" fmla="*/ 0 h 106"/>
                              <a:gd name="T42" fmla="*/ 45 w 60"/>
                              <a:gd name="T43" fmla="*/ 4 h 106"/>
                              <a:gd name="T44" fmla="*/ 52 w 60"/>
                              <a:gd name="T45" fmla="*/ 11 h 106"/>
                              <a:gd name="T46" fmla="*/ 56 w 60"/>
                              <a:gd name="T47" fmla="*/ 17 h 106"/>
                              <a:gd name="T48" fmla="*/ 58 w 60"/>
                              <a:gd name="T49" fmla="*/ 26 h 106"/>
                              <a:gd name="T50" fmla="*/ 60 w 60"/>
                              <a:gd name="T51" fmla="*/ 37 h 106"/>
                              <a:gd name="T52" fmla="*/ 58 w 60"/>
                              <a:gd name="T53" fmla="*/ 46 h 106"/>
                              <a:gd name="T54" fmla="*/ 56 w 60"/>
                              <a:gd name="T55" fmla="*/ 55 h 106"/>
                              <a:gd name="T56" fmla="*/ 52 w 60"/>
                              <a:gd name="T57" fmla="*/ 64 h 106"/>
                              <a:gd name="T58" fmla="*/ 45 w 60"/>
                              <a:gd name="T59" fmla="*/ 68 h 106"/>
                              <a:gd name="T60" fmla="*/ 41 w 60"/>
                              <a:gd name="T61" fmla="*/ 73 h 106"/>
                              <a:gd name="T62" fmla="*/ 32 w 60"/>
                              <a:gd name="T63" fmla="*/ 75 h 106"/>
                              <a:gd name="T64" fmla="*/ 24 w 60"/>
                              <a:gd name="T65" fmla="*/ 75 h 106"/>
                              <a:gd name="T66" fmla="*/ 17 w 60"/>
                              <a:gd name="T67" fmla="*/ 75 h 106"/>
                              <a:gd name="T68" fmla="*/ 11 w 60"/>
                              <a:gd name="T69" fmla="*/ 73 h 106"/>
                              <a:gd name="T70" fmla="*/ 11 w 60"/>
                              <a:gd name="T71" fmla="*/ 106 h 106"/>
                              <a:gd name="T72" fmla="*/ 0 w 60"/>
                              <a:gd name="T73" fmla="*/ 106 h 106"/>
                              <a:gd name="T74" fmla="*/ 0 w 60"/>
                              <a:gd name="T75" fmla="*/ 0 h 106"/>
                              <a:gd name="T76" fmla="*/ 7 w 60"/>
                              <a:gd name="T77" fmla="*/ 0 h 106"/>
                              <a:gd name="T78" fmla="*/ 9 w 60"/>
                              <a:gd name="T79" fmla="*/ 6 h 106"/>
                              <a:gd name="T80" fmla="*/ 15 w 60"/>
                              <a:gd name="T81" fmla="*/ 2 h 106"/>
                              <a:gd name="T82" fmla="*/ 22 w 60"/>
                              <a:gd name="T83" fmla="*/ 0 h 106"/>
                              <a:gd name="T84" fmla="*/ 30 w 60"/>
                              <a:gd name="T8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28" y="8"/>
                                </a:moveTo>
                                <a:lnTo>
                                  <a:pt x="22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7"/>
                                </a:lnTo>
                                <a:lnTo>
                                  <a:pt x="11" y="62"/>
                                </a:lnTo>
                                <a:lnTo>
                                  <a:pt x="17" y="64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37" y="62"/>
                                </a:lnTo>
                                <a:lnTo>
                                  <a:pt x="43" y="57"/>
                                </a:lnTo>
                                <a:lnTo>
                                  <a:pt x="45" y="51"/>
                                </a:lnTo>
                                <a:lnTo>
                                  <a:pt x="47" y="44"/>
                                </a:lnTo>
                                <a:lnTo>
                                  <a:pt x="50" y="35"/>
                                </a:lnTo>
                                <a:lnTo>
                                  <a:pt x="50" y="28"/>
                                </a:lnTo>
                                <a:lnTo>
                                  <a:pt x="47" y="22"/>
                                </a:lnTo>
                                <a:lnTo>
                                  <a:pt x="45" y="17"/>
                                </a:lnTo>
                                <a:lnTo>
                                  <a:pt x="41" y="13"/>
                                </a:lnTo>
                                <a:lnTo>
                                  <a:pt x="35" y="11"/>
                                </a:lnTo>
                                <a:lnTo>
                                  <a:pt x="28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52" y="11"/>
                                </a:lnTo>
                                <a:lnTo>
                                  <a:pt x="56" y="17"/>
                                </a:lnTo>
                                <a:lnTo>
                                  <a:pt x="58" y="26"/>
                                </a:lnTo>
                                <a:lnTo>
                                  <a:pt x="60" y="37"/>
                                </a:lnTo>
                                <a:lnTo>
                                  <a:pt x="58" y="46"/>
                                </a:lnTo>
                                <a:lnTo>
                                  <a:pt x="56" y="55"/>
                                </a:lnTo>
                                <a:lnTo>
                                  <a:pt x="52" y="64"/>
                                </a:lnTo>
                                <a:lnTo>
                                  <a:pt x="45" y="68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5"/>
                                </a:lnTo>
                                <a:lnTo>
                                  <a:pt x="17" y="75"/>
                                </a:lnTo>
                                <a:lnTo>
                                  <a:pt x="11" y="73"/>
                                </a:lnTo>
                                <a:lnTo>
                                  <a:pt x="11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59"/>
                        <wps:cNvSpPr>
                          <a:spLocks noEditPoints="1"/>
                        </wps:cNvSpPr>
                        <wps:spPr bwMode="auto">
                          <a:xfrm>
                            <a:off x="2358390" y="22860"/>
                            <a:ext cx="33655" cy="47625"/>
                          </a:xfrm>
                          <a:custGeom>
                            <a:avLst/>
                            <a:gdLst>
                              <a:gd name="T0" fmla="*/ 30 w 53"/>
                              <a:gd name="T1" fmla="*/ 8 h 75"/>
                              <a:gd name="T2" fmla="*/ 23 w 53"/>
                              <a:gd name="T3" fmla="*/ 11 h 75"/>
                              <a:gd name="T4" fmla="*/ 19 w 53"/>
                              <a:gd name="T5" fmla="*/ 13 h 75"/>
                              <a:gd name="T6" fmla="*/ 15 w 53"/>
                              <a:gd name="T7" fmla="*/ 17 h 75"/>
                              <a:gd name="T8" fmla="*/ 13 w 53"/>
                              <a:gd name="T9" fmla="*/ 24 h 75"/>
                              <a:gd name="T10" fmla="*/ 11 w 53"/>
                              <a:gd name="T11" fmla="*/ 31 h 75"/>
                              <a:gd name="T12" fmla="*/ 43 w 53"/>
                              <a:gd name="T13" fmla="*/ 31 h 75"/>
                              <a:gd name="T14" fmla="*/ 43 w 53"/>
                              <a:gd name="T15" fmla="*/ 24 h 75"/>
                              <a:gd name="T16" fmla="*/ 43 w 53"/>
                              <a:gd name="T17" fmla="*/ 17 h 75"/>
                              <a:gd name="T18" fmla="*/ 38 w 53"/>
                              <a:gd name="T19" fmla="*/ 13 h 75"/>
                              <a:gd name="T20" fmla="*/ 36 w 53"/>
                              <a:gd name="T21" fmla="*/ 11 h 75"/>
                              <a:gd name="T22" fmla="*/ 30 w 53"/>
                              <a:gd name="T23" fmla="*/ 8 h 75"/>
                              <a:gd name="T24" fmla="*/ 30 w 53"/>
                              <a:gd name="T25" fmla="*/ 0 h 75"/>
                              <a:gd name="T26" fmla="*/ 38 w 53"/>
                              <a:gd name="T27" fmla="*/ 0 h 75"/>
                              <a:gd name="T28" fmla="*/ 45 w 53"/>
                              <a:gd name="T29" fmla="*/ 4 h 75"/>
                              <a:gd name="T30" fmla="*/ 49 w 53"/>
                              <a:gd name="T31" fmla="*/ 8 h 75"/>
                              <a:gd name="T32" fmla="*/ 51 w 53"/>
                              <a:gd name="T33" fmla="*/ 15 h 75"/>
                              <a:gd name="T34" fmla="*/ 53 w 53"/>
                              <a:gd name="T35" fmla="*/ 22 h 75"/>
                              <a:gd name="T36" fmla="*/ 53 w 53"/>
                              <a:gd name="T37" fmla="*/ 31 h 75"/>
                              <a:gd name="T38" fmla="*/ 53 w 53"/>
                              <a:gd name="T39" fmla="*/ 39 h 75"/>
                              <a:gd name="T40" fmla="*/ 11 w 53"/>
                              <a:gd name="T41" fmla="*/ 39 h 75"/>
                              <a:gd name="T42" fmla="*/ 11 w 53"/>
                              <a:gd name="T43" fmla="*/ 48 h 75"/>
                              <a:gd name="T44" fmla="*/ 15 w 53"/>
                              <a:gd name="T45" fmla="*/ 55 h 75"/>
                              <a:gd name="T46" fmla="*/ 19 w 53"/>
                              <a:gd name="T47" fmla="*/ 59 h 75"/>
                              <a:gd name="T48" fmla="*/ 26 w 53"/>
                              <a:gd name="T49" fmla="*/ 64 h 75"/>
                              <a:gd name="T50" fmla="*/ 34 w 53"/>
                              <a:gd name="T51" fmla="*/ 64 h 75"/>
                              <a:gd name="T52" fmla="*/ 43 w 53"/>
                              <a:gd name="T53" fmla="*/ 64 h 75"/>
                              <a:gd name="T54" fmla="*/ 51 w 53"/>
                              <a:gd name="T55" fmla="*/ 59 h 75"/>
                              <a:gd name="T56" fmla="*/ 53 w 53"/>
                              <a:gd name="T57" fmla="*/ 59 h 75"/>
                              <a:gd name="T58" fmla="*/ 53 w 53"/>
                              <a:gd name="T59" fmla="*/ 71 h 75"/>
                              <a:gd name="T60" fmla="*/ 45 w 53"/>
                              <a:gd name="T61" fmla="*/ 73 h 75"/>
                              <a:gd name="T62" fmla="*/ 38 w 53"/>
                              <a:gd name="T63" fmla="*/ 75 h 75"/>
                              <a:gd name="T64" fmla="*/ 32 w 53"/>
                              <a:gd name="T65" fmla="*/ 75 h 75"/>
                              <a:gd name="T66" fmla="*/ 15 w 53"/>
                              <a:gd name="T67" fmla="*/ 71 h 75"/>
                              <a:gd name="T68" fmla="*/ 4 w 53"/>
                              <a:gd name="T69" fmla="*/ 57 h 75"/>
                              <a:gd name="T70" fmla="*/ 0 w 53"/>
                              <a:gd name="T71" fmla="*/ 35 h 75"/>
                              <a:gd name="T72" fmla="*/ 2 w 53"/>
                              <a:gd name="T73" fmla="*/ 22 h 75"/>
                              <a:gd name="T74" fmla="*/ 6 w 53"/>
                              <a:gd name="T75" fmla="*/ 11 h 75"/>
                              <a:gd name="T76" fmla="*/ 17 w 53"/>
                              <a:gd name="T77" fmla="*/ 2 h 75"/>
                              <a:gd name="T78" fmla="*/ 30 w 53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38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3" y="31"/>
                                </a:lnTo>
                                <a:lnTo>
                                  <a:pt x="53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0"/>
                        <wps:cNvSpPr>
                          <a:spLocks/>
                        </wps:cNvSpPr>
                        <wps:spPr bwMode="auto">
                          <a:xfrm>
                            <a:off x="2403475" y="22860"/>
                            <a:ext cx="33655" cy="46355"/>
                          </a:xfrm>
                          <a:custGeom>
                            <a:avLst/>
                            <a:gdLst>
                              <a:gd name="T0" fmla="*/ 30 w 53"/>
                              <a:gd name="T1" fmla="*/ 0 h 73"/>
                              <a:gd name="T2" fmla="*/ 36 w 53"/>
                              <a:gd name="T3" fmla="*/ 0 h 73"/>
                              <a:gd name="T4" fmla="*/ 42 w 53"/>
                              <a:gd name="T5" fmla="*/ 2 h 73"/>
                              <a:gd name="T6" fmla="*/ 47 w 53"/>
                              <a:gd name="T7" fmla="*/ 6 h 73"/>
                              <a:gd name="T8" fmla="*/ 51 w 53"/>
                              <a:gd name="T9" fmla="*/ 11 h 73"/>
                              <a:gd name="T10" fmla="*/ 53 w 53"/>
                              <a:gd name="T11" fmla="*/ 17 h 73"/>
                              <a:gd name="T12" fmla="*/ 53 w 53"/>
                              <a:gd name="T13" fmla="*/ 26 h 73"/>
                              <a:gd name="T14" fmla="*/ 53 w 53"/>
                              <a:gd name="T15" fmla="*/ 73 h 73"/>
                              <a:gd name="T16" fmla="*/ 42 w 53"/>
                              <a:gd name="T17" fmla="*/ 73 h 73"/>
                              <a:gd name="T18" fmla="*/ 42 w 53"/>
                              <a:gd name="T19" fmla="*/ 28 h 73"/>
                              <a:gd name="T20" fmla="*/ 42 w 53"/>
                              <a:gd name="T21" fmla="*/ 22 h 73"/>
                              <a:gd name="T22" fmla="*/ 40 w 53"/>
                              <a:gd name="T23" fmla="*/ 17 h 73"/>
                              <a:gd name="T24" fmla="*/ 38 w 53"/>
                              <a:gd name="T25" fmla="*/ 13 h 73"/>
                              <a:gd name="T26" fmla="*/ 34 w 53"/>
                              <a:gd name="T27" fmla="*/ 11 h 73"/>
                              <a:gd name="T28" fmla="*/ 27 w 53"/>
                              <a:gd name="T29" fmla="*/ 8 h 73"/>
                              <a:gd name="T30" fmla="*/ 23 w 53"/>
                              <a:gd name="T31" fmla="*/ 11 h 73"/>
                              <a:gd name="T32" fmla="*/ 19 w 53"/>
                              <a:gd name="T33" fmla="*/ 11 h 73"/>
                              <a:gd name="T34" fmla="*/ 10 w 53"/>
                              <a:gd name="T35" fmla="*/ 15 h 73"/>
                              <a:gd name="T36" fmla="*/ 10 w 53"/>
                              <a:gd name="T37" fmla="*/ 73 h 73"/>
                              <a:gd name="T38" fmla="*/ 0 w 53"/>
                              <a:gd name="T39" fmla="*/ 73 h 73"/>
                              <a:gd name="T40" fmla="*/ 0 w 53"/>
                              <a:gd name="T41" fmla="*/ 0 h 73"/>
                              <a:gd name="T42" fmla="*/ 6 w 53"/>
                              <a:gd name="T43" fmla="*/ 0 h 73"/>
                              <a:gd name="T44" fmla="*/ 8 w 53"/>
                              <a:gd name="T45" fmla="*/ 6 h 73"/>
                              <a:gd name="T46" fmla="*/ 19 w 53"/>
                              <a:gd name="T47" fmla="*/ 2 h 73"/>
                              <a:gd name="T48" fmla="*/ 23 w 53"/>
                              <a:gd name="T49" fmla="*/ 0 h 73"/>
                              <a:gd name="T50" fmla="*/ 30 w 53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3" y="26"/>
                                </a:lnTo>
                                <a:lnTo>
                                  <a:pt x="53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28"/>
                                </a:lnTo>
                                <a:lnTo>
                                  <a:pt x="42" y="22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27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61"/>
                        <wps:cNvSpPr>
                          <a:spLocks noEditPoints="1"/>
                        </wps:cNvSpPr>
                        <wps:spPr bwMode="auto">
                          <a:xfrm>
                            <a:off x="2449195" y="4445"/>
                            <a:ext cx="31750" cy="66040"/>
                          </a:xfrm>
                          <a:custGeom>
                            <a:avLst/>
                            <a:gdLst>
                              <a:gd name="T0" fmla="*/ 20 w 50"/>
                              <a:gd name="T1" fmla="*/ 88 h 104"/>
                              <a:gd name="T2" fmla="*/ 22 w 50"/>
                              <a:gd name="T3" fmla="*/ 88 h 104"/>
                              <a:gd name="T4" fmla="*/ 24 w 50"/>
                              <a:gd name="T5" fmla="*/ 91 h 104"/>
                              <a:gd name="T6" fmla="*/ 26 w 50"/>
                              <a:gd name="T7" fmla="*/ 93 h 104"/>
                              <a:gd name="T8" fmla="*/ 26 w 50"/>
                              <a:gd name="T9" fmla="*/ 95 h 104"/>
                              <a:gd name="T10" fmla="*/ 26 w 50"/>
                              <a:gd name="T11" fmla="*/ 100 h 104"/>
                              <a:gd name="T12" fmla="*/ 24 w 50"/>
                              <a:gd name="T13" fmla="*/ 102 h 104"/>
                              <a:gd name="T14" fmla="*/ 22 w 50"/>
                              <a:gd name="T15" fmla="*/ 104 h 104"/>
                              <a:gd name="T16" fmla="*/ 20 w 50"/>
                              <a:gd name="T17" fmla="*/ 104 h 104"/>
                              <a:gd name="T18" fmla="*/ 15 w 50"/>
                              <a:gd name="T19" fmla="*/ 104 h 104"/>
                              <a:gd name="T20" fmla="*/ 13 w 50"/>
                              <a:gd name="T21" fmla="*/ 102 h 104"/>
                              <a:gd name="T22" fmla="*/ 11 w 50"/>
                              <a:gd name="T23" fmla="*/ 100 h 104"/>
                              <a:gd name="T24" fmla="*/ 11 w 50"/>
                              <a:gd name="T25" fmla="*/ 95 h 104"/>
                              <a:gd name="T26" fmla="*/ 11 w 50"/>
                              <a:gd name="T27" fmla="*/ 93 h 104"/>
                              <a:gd name="T28" fmla="*/ 13 w 50"/>
                              <a:gd name="T29" fmla="*/ 91 h 104"/>
                              <a:gd name="T30" fmla="*/ 15 w 50"/>
                              <a:gd name="T31" fmla="*/ 88 h 104"/>
                              <a:gd name="T32" fmla="*/ 20 w 50"/>
                              <a:gd name="T33" fmla="*/ 88 h 104"/>
                              <a:gd name="T34" fmla="*/ 24 w 50"/>
                              <a:gd name="T35" fmla="*/ 0 h 104"/>
                              <a:gd name="T36" fmla="*/ 30 w 50"/>
                              <a:gd name="T37" fmla="*/ 2 h 104"/>
                              <a:gd name="T38" fmla="*/ 37 w 50"/>
                              <a:gd name="T39" fmla="*/ 4 h 104"/>
                              <a:gd name="T40" fmla="*/ 41 w 50"/>
                              <a:gd name="T41" fmla="*/ 6 h 104"/>
                              <a:gd name="T42" fmla="*/ 45 w 50"/>
                              <a:gd name="T43" fmla="*/ 11 h 104"/>
                              <a:gd name="T44" fmla="*/ 50 w 50"/>
                              <a:gd name="T45" fmla="*/ 17 h 104"/>
                              <a:gd name="T46" fmla="*/ 50 w 50"/>
                              <a:gd name="T47" fmla="*/ 24 h 104"/>
                              <a:gd name="T48" fmla="*/ 50 w 50"/>
                              <a:gd name="T49" fmla="*/ 31 h 104"/>
                              <a:gd name="T50" fmla="*/ 47 w 50"/>
                              <a:gd name="T51" fmla="*/ 35 h 104"/>
                              <a:gd name="T52" fmla="*/ 45 w 50"/>
                              <a:gd name="T53" fmla="*/ 37 h 104"/>
                              <a:gd name="T54" fmla="*/ 41 w 50"/>
                              <a:gd name="T55" fmla="*/ 42 h 104"/>
                              <a:gd name="T56" fmla="*/ 37 w 50"/>
                              <a:gd name="T57" fmla="*/ 48 h 104"/>
                              <a:gd name="T58" fmla="*/ 32 w 50"/>
                              <a:gd name="T59" fmla="*/ 53 h 104"/>
                              <a:gd name="T60" fmla="*/ 28 w 50"/>
                              <a:gd name="T61" fmla="*/ 60 h 104"/>
                              <a:gd name="T62" fmla="*/ 26 w 50"/>
                              <a:gd name="T63" fmla="*/ 68 h 104"/>
                              <a:gd name="T64" fmla="*/ 24 w 50"/>
                              <a:gd name="T65" fmla="*/ 73 h 104"/>
                              <a:gd name="T66" fmla="*/ 24 w 50"/>
                              <a:gd name="T67" fmla="*/ 80 h 104"/>
                              <a:gd name="T68" fmla="*/ 13 w 50"/>
                              <a:gd name="T69" fmla="*/ 80 h 104"/>
                              <a:gd name="T70" fmla="*/ 13 w 50"/>
                              <a:gd name="T71" fmla="*/ 71 h 104"/>
                              <a:gd name="T72" fmla="*/ 15 w 50"/>
                              <a:gd name="T73" fmla="*/ 62 h 104"/>
                              <a:gd name="T74" fmla="*/ 17 w 50"/>
                              <a:gd name="T75" fmla="*/ 57 h 104"/>
                              <a:gd name="T76" fmla="*/ 22 w 50"/>
                              <a:gd name="T77" fmla="*/ 51 h 104"/>
                              <a:gd name="T78" fmla="*/ 26 w 50"/>
                              <a:gd name="T79" fmla="*/ 44 h 104"/>
                              <a:gd name="T80" fmla="*/ 32 w 50"/>
                              <a:gd name="T81" fmla="*/ 40 h 104"/>
                              <a:gd name="T82" fmla="*/ 37 w 50"/>
                              <a:gd name="T83" fmla="*/ 35 h 104"/>
                              <a:gd name="T84" fmla="*/ 39 w 50"/>
                              <a:gd name="T85" fmla="*/ 31 h 104"/>
                              <a:gd name="T86" fmla="*/ 39 w 50"/>
                              <a:gd name="T87" fmla="*/ 26 h 104"/>
                              <a:gd name="T88" fmla="*/ 39 w 50"/>
                              <a:gd name="T89" fmla="*/ 20 h 104"/>
                              <a:gd name="T90" fmla="*/ 35 w 50"/>
                              <a:gd name="T91" fmla="*/ 15 h 104"/>
                              <a:gd name="T92" fmla="*/ 30 w 50"/>
                              <a:gd name="T93" fmla="*/ 13 h 104"/>
                              <a:gd name="T94" fmla="*/ 22 w 50"/>
                              <a:gd name="T95" fmla="*/ 11 h 104"/>
                              <a:gd name="T96" fmla="*/ 17 w 50"/>
                              <a:gd name="T97" fmla="*/ 11 h 104"/>
                              <a:gd name="T98" fmla="*/ 11 w 50"/>
                              <a:gd name="T99" fmla="*/ 13 h 104"/>
                              <a:gd name="T100" fmla="*/ 7 w 50"/>
                              <a:gd name="T101" fmla="*/ 15 h 104"/>
                              <a:gd name="T102" fmla="*/ 5 w 50"/>
                              <a:gd name="T103" fmla="*/ 20 h 104"/>
                              <a:gd name="T104" fmla="*/ 3 w 50"/>
                              <a:gd name="T105" fmla="*/ 20 h 104"/>
                              <a:gd name="T106" fmla="*/ 0 w 50"/>
                              <a:gd name="T107" fmla="*/ 11 h 104"/>
                              <a:gd name="T108" fmla="*/ 5 w 50"/>
                              <a:gd name="T109" fmla="*/ 6 h 104"/>
                              <a:gd name="T110" fmla="*/ 9 w 50"/>
                              <a:gd name="T111" fmla="*/ 4 h 104"/>
                              <a:gd name="T112" fmla="*/ 15 w 50"/>
                              <a:gd name="T113" fmla="*/ 2 h 104"/>
                              <a:gd name="T114" fmla="*/ 24 w 50"/>
                              <a:gd name="T11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" h="104">
                                <a:moveTo>
                                  <a:pt x="20" y="88"/>
                                </a:moveTo>
                                <a:lnTo>
                                  <a:pt x="22" y="88"/>
                                </a:lnTo>
                                <a:lnTo>
                                  <a:pt x="24" y="91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100"/>
                                </a:lnTo>
                                <a:lnTo>
                                  <a:pt x="24" y="102"/>
                                </a:lnTo>
                                <a:lnTo>
                                  <a:pt x="22" y="104"/>
                                </a:lnTo>
                                <a:lnTo>
                                  <a:pt x="2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3" y="102"/>
                                </a:lnTo>
                                <a:lnTo>
                                  <a:pt x="11" y="100"/>
                                </a:lnTo>
                                <a:lnTo>
                                  <a:pt x="11" y="95"/>
                                </a:lnTo>
                                <a:lnTo>
                                  <a:pt x="11" y="93"/>
                                </a:lnTo>
                                <a:lnTo>
                                  <a:pt x="13" y="91"/>
                                </a:lnTo>
                                <a:lnTo>
                                  <a:pt x="15" y="88"/>
                                </a:lnTo>
                                <a:lnTo>
                                  <a:pt x="20" y="88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30" y="2"/>
                                </a:lnTo>
                                <a:lnTo>
                                  <a:pt x="37" y="4"/>
                                </a:lnTo>
                                <a:lnTo>
                                  <a:pt x="41" y="6"/>
                                </a:lnTo>
                                <a:lnTo>
                                  <a:pt x="45" y="11"/>
                                </a:lnTo>
                                <a:lnTo>
                                  <a:pt x="50" y="17"/>
                                </a:lnTo>
                                <a:lnTo>
                                  <a:pt x="50" y="24"/>
                                </a:lnTo>
                                <a:lnTo>
                                  <a:pt x="50" y="31"/>
                                </a:lnTo>
                                <a:lnTo>
                                  <a:pt x="47" y="35"/>
                                </a:lnTo>
                                <a:lnTo>
                                  <a:pt x="45" y="37"/>
                                </a:lnTo>
                                <a:lnTo>
                                  <a:pt x="41" y="42"/>
                                </a:lnTo>
                                <a:lnTo>
                                  <a:pt x="37" y="48"/>
                                </a:lnTo>
                                <a:lnTo>
                                  <a:pt x="32" y="53"/>
                                </a:lnTo>
                                <a:lnTo>
                                  <a:pt x="28" y="60"/>
                                </a:lnTo>
                                <a:lnTo>
                                  <a:pt x="26" y="68"/>
                                </a:lnTo>
                                <a:lnTo>
                                  <a:pt x="24" y="73"/>
                                </a:lnTo>
                                <a:lnTo>
                                  <a:pt x="24" y="80"/>
                                </a:lnTo>
                                <a:lnTo>
                                  <a:pt x="13" y="80"/>
                                </a:lnTo>
                                <a:lnTo>
                                  <a:pt x="13" y="71"/>
                                </a:lnTo>
                                <a:lnTo>
                                  <a:pt x="15" y="62"/>
                                </a:lnTo>
                                <a:lnTo>
                                  <a:pt x="17" y="57"/>
                                </a:lnTo>
                                <a:lnTo>
                                  <a:pt x="22" y="51"/>
                                </a:lnTo>
                                <a:lnTo>
                                  <a:pt x="26" y="44"/>
                                </a:lnTo>
                                <a:lnTo>
                                  <a:pt x="32" y="40"/>
                                </a:lnTo>
                                <a:lnTo>
                                  <a:pt x="37" y="35"/>
                                </a:lnTo>
                                <a:lnTo>
                                  <a:pt x="39" y="31"/>
                                </a:lnTo>
                                <a:lnTo>
                                  <a:pt x="39" y="26"/>
                                </a:lnTo>
                                <a:lnTo>
                                  <a:pt x="39" y="20"/>
                                </a:lnTo>
                                <a:lnTo>
                                  <a:pt x="35" y="15"/>
                                </a:lnTo>
                                <a:lnTo>
                                  <a:pt x="30" y="13"/>
                                </a:lnTo>
                                <a:lnTo>
                                  <a:pt x="22" y="11"/>
                                </a:lnTo>
                                <a:lnTo>
                                  <a:pt x="17" y="11"/>
                                </a:lnTo>
                                <a:lnTo>
                                  <a:pt x="11" y="13"/>
                                </a:lnTo>
                                <a:lnTo>
                                  <a:pt x="7" y="1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1"/>
                                </a:lnTo>
                                <a:lnTo>
                                  <a:pt x="5" y="6"/>
                                </a:lnTo>
                                <a:lnTo>
                                  <a:pt x="9" y="4"/>
                                </a:lnTo>
                                <a:lnTo>
                                  <a:pt x="15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62"/>
                        <wps:cNvSpPr>
                          <a:spLocks/>
                        </wps:cNvSpPr>
                        <wps:spPr bwMode="auto">
                          <a:xfrm>
                            <a:off x="2515870" y="10160"/>
                            <a:ext cx="31115" cy="60325"/>
                          </a:xfrm>
                          <a:custGeom>
                            <a:avLst/>
                            <a:gdLst>
                              <a:gd name="T0" fmla="*/ 28 w 49"/>
                              <a:gd name="T1" fmla="*/ 0 h 95"/>
                              <a:gd name="T2" fmla="*/ 37 w 49"/>
                              <a:gd name="T3" fmla="*/ 0 h 95"/>
                              <a:gd name="T4" fmla="*/ 43 w 49"/>
                              <a:gd name="T5" fmla="*/ 2 h 95"/>
                              <a:gd name="T6" fmla="*/ 43 w 49"/>
                              <a:gd name="T7" fmla="*/ 11 h 95"/>
                              <a:gd name="T8" fmla="*/ 43 w 49"/>
                              <a:gd name="T9" fmla="*/ 11 h 95"/>
                              <a:gd name="T10" fmla="*/ 37 w 49"/>
                              <a:gd name="T11" fmla="*/ 11 h 95"/>
                              <a:gd name="T12" fmla="*/ 28 w 49"/>
                              <a:gd name="T13" fmla="*/ 8 h 95"/>
                              <a:gd name="T14" fmla="*/ 22 w 49"/>
                              <a:gd name="T15" fmla="*/ 11 h 95"/>
                              <a:gd name="T16" fmla="*/ 17 w 49"/>
                              <a:gd name="T17" fmla="*/ 11 h 95"/>
                              <a:gd name="T18" fmla="*/ 13 w 49"/>
                              <a:gd name="T19" fmla="*/ 13 h 95"/>
                              <a:gd name="T20" fmla="*/ 11 w 49"/>
                              <a:gd name="T21" fmla="*/ 17 h 95"/>
                              <a:gd name="T22" fmla="*/ 11 w 49"/>
                              <a:gd name="T23" fmla="*/ 24 h 95"/>
                              <a:gd name="T24" fmla="*/ 11 w 49"/>
                              <a:gd name="T25" fmla="*/ 28 h 95"/>
                              <a:gd name="T26" fmla="*/ 11 w 49"/>
                              <a:gd name="T27" fmla="*/ 31 h 95"/>
                              <a:gd name="T28" fmla="*/ 13 w 49"/>
                              <a:gd name="T29" fmla="*/ 33 h 95"/>
                              <a:gd name="T30" fmla="*/ 20 w 49"/>
                              <a:gd name="T31" fmla="*/ 35 h 95"/>
                              <a:gd name="T32" fmla="*/ 26 w 49"/>
                              <a:gd name="T33" fmla="*/ 39 h 95"/>
                              <a:gd name="T34" fmla="*/ 32 w 49"/>
                              <a:gd name="T35" fmla="*/ 44 h 95"/>
                              <a:gd name="T36" fmla="*/ 39 w 49"/>
                              <a:gd name="T37" fmla="*/ 48 h 95"/>
                              <a:gd name="T38" fmla="*/ 43 w 49"/>
                              <a:gd name="T39" fmla="*/ 51 h 95"/>
                              <a:gd name="T40" fmla="*/ 47 w 49"/>
                              <a:gd name="T41" fmla="*/ 55 h 95"/>
                              <a:gd name="T42" fmla="*/ 49 w 49"/>
                              <a:gd name="T43" fmla="*/ 59 h 95"/>
                              <a:gd name="T44" fmla="*/ 49 w 49"/>
                              <a:gd name="T45" fmla="*/ 66 h 95"/>
                              <a:gd name="T46" fmla="*/ 49 w 49"/>
                              <a:gd name="T47" fmla="*/ 75 h 95"/>
                              <a:gd name="T48" fmla="*/ 45 w 49"/>
                              <a:gd name="T49" fmla="*/ 82 h 95"/>
                              <a:gd name="T50" fmla="*/ 41 w 49"/>
                              <a:gd name="T51" fmla="*/ 88 h 95"/>
                              <a:gd name="T52" fmla="*/ 35 w 49"/>
                              <a:gd name="T53" fmla="*/ 93 h 95"/>
                              <a:gd name="T54" fmla="*/ 26 w 49"/>
                              <a:gd name="T55" fmla="*/ 95 h 95"/>
                              <a:gd name="T56" fmla="*/ 17 w 49"/>
                              <a:gd name="T57" fmla="*/ 95 h 95"/>
                              <a:gd name="T58" fmla="*/ 9 w 49"/>
                              <a:gd name="T59" fmla="*/ 93 h 95"/>
                              <a:gd name="T60" fmla="*/ 0 w 49"/>
                              <a:gd name="T61" fmla="*/ 91 h 95"/>
                              <a:gd name="T62" fmla="*/ 0 w 49"/>
                              <a:gd name="T63" fmla="*/ 82 h 95"/>
                              <a:gd name="T64" fmla="*/ 0 w 49"/>
                              <a:gd name="T65" fmla="*/ 82 h 95"/>
                              <a:gd name="T66" fmla="*/ 7 w 49"/>
                              <a:gd name="T67" fmla="*/ 84 h 95"/>
                              <a:gd name="T68" fmla="*/ 13 w 49"/>
                              <a:gd name="T69" fmla="*/ 84 h 95"/>
                              <a:gd name="T70" fmla="*/ 20 w 49"/>
                              <a:gd name="T71" fmla="*/ 84 h 95"/>
                              <a:gd name="T72" fmla="*/ 26 w 49"/>
                              <a:gd name="T73" fmla="*/ 84 h 95"/>
                              <a:gd name="T74" fmla="*/ 32 w 49"/>
                              <a:gd name="T75" fmla="*/ 82 h 95"/>
                              <a:gd name="T76" fmla="*/ 37 w 49"/>
                              <a:gd name="T77" fmla="*/ 79 h 95"/>
                              <a:gd name="T78" fmla="*/ 39 w 49"/>
                              <a:gd name="T79" fmla="*/ 75 h 95"/>
                              <a:gd name="T80" fmla="*/ 41 w 49"/>
                              <a:gd name="T81" fmla="*/ 68 h 95"/>
                              <a:gd name="T82" fmla="*/ 39 w 49"/>
                              <a:gd name="T83" fmla="*/ 64 h 95"/>
                              <a:gd name="T84" fmla="*/ 37 w 49"/>
                              <a:gd name="T85" fmla="*/ 59 h 95"/>
                              <a:gd name="T86" fmla="*/ 32 w 49"/>
                              <a:gd name="T87" fmla="*/ 57 h 95"/>
                              <a:gd name="T88" fmla="*/ 30 w 49"/>
                              <a:gd name="T89" fmla="*/ 53 h 95"/>
                              <a:gd name="T90" fmla="*/ 24 w 49"/>
                              <a:gd name="T91" fmla="*/ 53 h 95"/>
                              <a:gd name="T92" fmla="*/ 20 w 49"/>
                              <a:gd name="T93" fmla="*/ 48 h 95"/>
                              <a:gd name="T94" fmla="*/ 15 w 49"/>
                              <a:gd name="T95" fmla="*/ 46 h 95"/>
                              <a:gd name="T96" fmla="*/ 11 w 49"/>
                              <a:gd name="T97" fmla="*/ 44 h 95"/>
                              <a:gd name="T98" fmla="*/ 7 w 49"/>
                              <a:gd name="T99" fmla="*/ 42 h 95"/>
                              <a:gd name="T100" fmla="*/ 5 w 49"/>
                              <a:gd name="T101" fmla="*/ 37 h 95"/>
                              <a:gd name="T102" fmla="*/ 0 w 49"/>
                              <a:gd name="T103" fmla="*/ 33 h 95"/>
                              <a:gd name="T104" fmla="*/ 0 w 49"/>
                              <a:gd name="T105" fmla="*/ 24 h 95"/>
                              <a:gd name="T106" fmla="*/ 2 w 49"/>
                              <a:gd name="T107" fmla="*/ 17 h 95"/>
                              <a:gd name="T108" fmla="*/ 5 w 49"/>
                              <a:gd name="T109" fmla="*/ 11 h 95"/>
                              <a:gd name="T110" fmla="*/ 9 w 49"/>
                              <a:gd name="T111" fmla="*/ 6 h 95"/>
                              <a:gd name="T112" fmla="*/ 13 w 49"/>
                              <a:gd name="T113" fmla="*/ 2 h 95"/>
                              <a:gd name="T114" fmla="*/ 20 w 49"/>
                              <a:gd name="T115" fmla="*/ 0 h 95"/>
                              <a:gd name="T116" fmla="*/ 28 w 49"/>
                              <a:gd name="T117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" h="95">
                                <a:moveTo>
                                  <a:pt x="28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3" y="11"/>
                                </a:lnTo>
                                <a:lnTo>
                                  <a:pt x="43" y="11"/>
                                </a:lnTo>
                                <a:lnTo>
                                  <a:pt x="37" y="11"/>
                                </a:lnTo>
                                <a:lnTo>
                                  <a:pt x="28" y="8"/>
                                </a:lnTo>
                                <a:lnTo>
                                  <a:pt x="22" y="11"/>
                                </a:lnTo>
                                <a:lnTo>
                                  <a:pt x="17" y="11"/>
                                </a:lnTo>
                                <a:lnTo>
                                  <a:pt x="13" y="13"/>
                                </a:lnTo>
                                <a:lnTo>
                                  <a:pt x="11" y="17"/>
                                </a:lnTo>
                                <a:lnTo>
                                  <a:pt x="11" y="24"/>
                                </a:lnTo>
                                <a:lnTo>
                                  <a:pt x="11" y="28"/>
                                </a:lnTo>
                                <a:lnTo>
                                  <a:pt x="11" y="31"/>
                                </a:lnTo>
                                <a:lnTo>
                                  <a:pt x="13" y="33"/>
                                </a:lnTo>
                                <a:lnTo>
                                  <a:pt x="20" y="35"/>
                                </a:lnTo>
                                <a:lnTo>
                                  <a:pt x="26" y="39"/>
                                </a:lnTo>
                                <a:lnTo>
                                  <a:pt x="32" y="44"/>
                                </a:lnTo>
                                <a:lnTo>
                                  <a:pt x="39" y="48"/>
                                </a:lnTo>
                                <a:lnTo>
                                  <a:pt x="43" y="51"/>
                                </a:lnTo>
                                <a:lnTo>
                                  <a:pt x="47" y="55"/>
                                </a:lnTo>
                                <a:lnTo>
                                  <a:pt x="49" y="59"/>
                                </a:lnTo>
                                <a:lnTo>
                                  <a:pt x="49" y="66"/>
                                </a:lnTo>
                                <a:lnTo>
                                  <a:pt x="49" y="75"/>
                                </a:lnTo>
                                <a:lnTo>
                                  <a:pt x="45" y="82"/>
                                </a:lnTo>
                                <a:lnTo>
                                  <a:pt x="41" y="88"/>
                                </a:lnTo>
                                <a:lnTo>
                                  <a:pt x="35" y="93"/>
                                </a:lnTo>
                                <a:lnTo>
                                  <a:pt x="26" y="95"/>
                                </a:lnTo>
                                <a:lnTo>
                                  <a:pt x="17" y="95"/>
                                </a:lnTo>
                                <a:lnTo>
                                  <a:pt x="9" y="93"/>
                                </a:lnTo>
                                <a:lnTo>
                                  <a:pt x="0" y="91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7" y="84"/>
                                </a:lnTo>
                                <a:lnTo>
                                  <a:pt x="13" y="84"/>
                                </a:lnTo>
                                <a:lnTo>
                                  <a:pt x="20" y="84"/>
                                </a:lnTo>
                                <a:lnTo>
                                  <a:pt x="26" y="84"/>
                                </a:lnTo>
                                <a:lnTo>
                                  <a:pt x="32" y="82"/>
                                </a:lnTo>
                                <a:lnTo>
                                  <a:pt x="37" y="79"/>
                                </a:lnTo>
                                <a:lnTo>
                                  <a:pt x="39" y="75"/>
                                </a:lnTo>
                                <a:lnTo>
                                  <a:pt x="41" y="68"/>
                                </a:lnTo>
                                <a:lnTo>
                                  <a:pt x="39" y="64"/>
                                </a:lnTo>
                                <a:lnTo>
                                  <a:pt x="37" y="59"/>
                                </a:lnTo>
                                <a:lnTo>
                                  <a:pt x="32" y="57"/>
                                </a:lnTo>
                                <a:lnTo>
                                  <a:pt x="30" y="53"/>
                                </a:lnTo>
                                <a:lnTo>
                                  <a:pt x="24" y="53"/>
                                </a:lnTo>
                                <a:lnTo>
                                  <a:pt x="20" y="48"/>
                                </a:lnTo>
                                <a:lnTo>
                                  <a:pt x="15" y="46"/>
                                </a:lnTo>
                                <a:lnTo>
                                  <a:pt x="11" y="44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4"/>
                                </a:lnTo>
                                <a:lnTo>
                                  <a:pt x="2" y="17"/>
                                </a:lnTo>
                                <a:lnTo>
                                  <a:pt x="5" y="11"/>
                                </a:lnTo>
                                <a:lnTo>
                                  <a:pt x="9" y="6"/>
                                </a:lnTo>
                                <a:lnTo>
                                  <a:pt x="13" y="2"/>
                                </a:lnTo>
                                <a:lnTo>
                                  <a:pt x="20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63"/>
                        <wps:cNvSpPr>
                          <a:spLocks/>
                        </wps:cNvSpPr>
                        <wps:spPr bwMode="auto">
                          <a:xfrm>
                            <a:off x="2558415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5"/>
                              <a:gd name="T2" fmla="*/ 10 w 55"/>
                              <a:gd name="T3" fmla="*/ 0 h 75"/>
                              <a:gd name="T4" fmla="*/ 10 w 55"/>
                              <a:gd name="T5" fmla="*/ 46 h 75"/>
                              <a:gd name="T6" fmla="*/ 10 w 55"/>
                              <a:gd name="T7" fmla="*/ 53 h 75"/>
                              <a:gd name="T8" fmla="*/ 12 w 55"/>
                              <a:gd name="T9" fmla="*/ 57 h 75"/>
                              <a:gd name="T10" fmla="*/ 15 w 55"/>
                              <a:gd name="T11" fmla="*/ 62 h 75"/>
                              <a:gd name="T12" fmla="*/ 19 w 55"/>
                              <a:gd name="T13" fmla="*/ 64 h 75"/>
                              <a:gd name="T14" fmla="*/ 25 w 55"/>
                              <a:gd name="T15" fmla="*/ 64 h 75"/>
                              <a:gd name="T16" fmla="*/ 30 w 55"/>
                              <a:gd name="T17" fmla="*/ 64 h 75"/>
                              <a:gd name="T18" fmla="*/ 36 w 55"/>
                              <a:gd name="T19" fmla="*/ 62 h 75"/>
                              <a:gd name="T20" fmla="*/ 45 w 55"/>
                              <a:gd name="T21" fmla="*/ 57 h 75"/>
                              <a:gd name="T22" fmla="*/ 45 w 55"/>
                              <a:gd name="T23" fmla="*/ 0 h 75"/>
                              <a:gd name="T24" fmla="*/ 55 w 55"/>
                              <a:gd name="T25" fmla="*/ 0 h 75"/>
                              <a:gd name="T26" fmla="*/ 55 w 55"/>
                              <a:gd name="T27" fmla="*/ 73 h 75"/>
                              <a:gd name="T28" fmla="*/ 47 w 55"/>
                              <a:gd name="T29" fmla="*/ 73 h 75"/>
                              <a:gd name="T30" fmla="*/ 45 w 55"/>
                              <a:gd name="T31" fmla="*/ 66 h 75"/>
                              <a:gd name="T32" fmla="*/ 40 w 55"/>
                              <a:gd name="T33" fmla="*/ 71 h 75"/>
                              <a:gd name="T34" fmla="*/ 36 w 55"/>
                              <a:gd name="T35" fmla="*/ 73 h 75"/>
                              <a:gd name="T36" fmla="*/ 30 w 55"/>
                              <a:gd name="T37" fmla="*/ 75 h 75"/>
                              <a:gd name="T38" fmla="*/ 23 w 55"/>
                              <a:gd name="T39" fmla="*/ 75 h 75"/>
                              <a:gd name="T40" fmla="*/ 17 w 55"/>
                              <a:gd name="T41" fmla="*/ 75 h 75"/>
                              <a:gd name="T42" fmla="*/ 12 w 55"/>
                              <a:gd name="T43" fmla="*/ 73 h 75"/>
                              <a:gd name="T44" fmla="*/ 6 w 55"/>
                              <a:gd name="T45" fmla="*/ 68 h 75"/>
                              <a:gd name="T46" fmla="*/ 2 w 55"/>
                              <a:gd name="T47" fmla="*/ 64 h 75"/>
                              <a:gd name="T48" fmla="*/ 0 w 55"/>
                              <a:gd name="T49" fmla="*/ 57 h 75"/>
                              <a:gd name="T50" fmla="*/ 0 w 55"/>
                              <a:gd name="T51" fmla="*/ 46 h 75"/>
                              <a:gd name="T52" fmla="*/ 0 w 55"/>
                              <a:gd name="T5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6"/>
                                </a:lnTo>
                                <a:lnTo>
                                  <a:pt x="10" y="53"/>
                                </a:lnTo>
                                <a:lnTo>
                                  <a:pt x="12" y="57"/>
                                </a:lnTo>
                                <a:lnTo>
                                  <a:pt x="15" y="62"/>
                                </a:lnTo>
                                <a:lnTo>
                                  <a:pt x="19" y="6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6" y="62"/>
                                </a:lnTo>
                                <a:lnTo>
                                  <a:pt x="45" y="57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3"/>
                                </a:lnTo>
                                <a:lnTo>
                                  <a:pt x="47" y="73"/>
                                </a:lnTo>
                                <a:lnTo>
                                  <a:pt x="45" y="66"/>
                                </a:lnTo>
                                <a:lnTo>
                                  <a:pt x="40" y="71"/>
                                </a:lnTo>
                                <a:lnTo>
                                  <a:pt x="36" y="73"/>
                                </a:lnTo>
                                <a:lnTo>
                                  <a:pt x="30" y="75"/>
                                </a:lnTo>
                                <a:lnTo>
                                  <a:pt x="23" y="75"/>
                                </a:lnTo>
                                <a:lnTo>
                                  <a:pt x="17" y="75"/>
                                </a:lnTo>
                                <a:lnTo>
                                  <a:pt x="12" y="73"/>
                                </a:lnTo>
                                <a:lnTo>
                                  <a:pt x="6" y="68"/>
                                </a:lnTo>
                                <a:lnTo>
                                  <a:pt x="2" y="64"/>
                                </a:lnTo>
                                <a:lnTo>
                                  <a:pt x="0" y="57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64"/>
                        <wps:cNvSpPr>
                          <a:spLocks/>
                        </wps:cNvSpPr>
                        <wps:spPr bwMode="auto">
                          <a:xfrm>
                            <a:off x="2607310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3 w 38"/>
                              <a:gd name="T11" fmla="*/ 8 h 73"/>
                              <a:gd name="T12" fmla="*/ 19 w 38"/>
                              <a:gd name="T13" fmla="*/ 11 h 73"/>
                              <a:gd name="T14" fmla="*/ 13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11"/>
                                </a:lnTo>
                                <a:lnTo>
                                  <a:pt x="13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65"/>
                        <wps:cNvSpPr>
                          <a:spLocks/>
                        </wps:cNvSpPr>
                        <wps:spPr bwMode="auto">
                          <a:xfrm>
                            <a:off x="2633980" y="4445"/>
                            <a:ext cx="31750" cy="64770"/>
                          </a:xfrm>
                          <a:custGeom>
                            <a:avLst/>
                            <a:gdLst>
                              <a:gd name="T0" fmla="*/ 33 w 50"/>
                              <a:gd name="T1" fmla="*/ 0 h 102"/>
                              <a:gd name="T2" fmla="*/ 41 w 50"/>
                              <a:gd name="T3" fmla="*/ 2 h 102"/>
                              <a:gd name="T4" fmla="*/ 50 w 50"/>
                              <a:gd name="T5" fmla="*/ 4 h 102"/>
                              <a:gd name="T6" fmla="*/ 45 w 50"/>
                              <a:gd name="T7" fmla="*/ 13 h 102"/>
                              <a:gd name="T8" fmla="*/ 39 w 50"/>
                              <a:gd name="T9" fmla="*/ 11 h 102"/>
                              <a:gd name="T10" fmla="*/ 35 w 50"/>
                              <a:gd name="T11" fmla="*/ 11 h 102"/>
                              <a:gd name="T12" fmla="*/ 28 w 50"/>
                              <a:gd name="T13" fmla="*/ 11 h 102"/>
                              <a:gd name="T14" fmla="*/ 26 w 50"/>
                              <a:gd name="T15" fmla="*/ 15 h 102"/>
                              <a:gd name="T16" fmla="*/ 24 w 50"/>
                              <a:gd name="T17" fmla="*/ 17 h 102"/>
                              <a:gd name="T18" fmla="*/ 22 w 50"/>
                              <a:gd name="T19" fmla="*/ 22 h 102"/>
                              <a:gd name="T20" fmla="*/ 22 w 50"/>
                              <a:gd name="T21" fmla="*/ 29 h 102"/>
                              <a:gd name="T22" fmla="*/ 22 w 50"/>
                              <a:gd name="T23" fmla="*/ 29 h 102"/>
                              <a:gd name="T24" fmla="*/ 39 w 50"/>
                              <a:gd name="T25" fmla="*/ 29 h 102"/>
                              <a:gd name="T26" fmla="*/ 39 w 50"/>
                              <a:gd name="T27" fmla="*/ 40 h 102"/>
                              <a:gd name="T28" fmla="*/ 22 w 50"/>
                              <a:gd name="T29" fmla="*/ 40 h 102"/>
                              <a:gd name="T30" fmla="*/ 22 w 50"/>
                              <a:gd name="T31" fmla="*/ 102 h 102"/>
                              <a:gd name="T32" fmla="*/ 11 w 50"/>
                              <a:gd name="T33" fmla="*/ 102 h 102"/>
                              <a:gd name="T34" fmla="*/ 11 w 50"/>
                              <a:gd name="T35" fmla="*/ 40 h 102"/>
                              <a:gd name="T36" fmla="*/ 0 w 50"/>
                              <a:gd name="T37" fmla="*/ 40 h 102"/>
                              <a:gd name="T38" fmla="*/ 0 w 50"/>
                              <a:gd name="T39" fmla="*/ 29 h 102"/>
                              <a:gd name="T40" fmla="*/ 11 w 50"/>
                              <a:gd name="T41" fmla="*/ 29 h 102"/>
                              <a:gd name="T42" fmla="*/ 11 w 50"/>
                              <a:gd name="T43" fmla="*/ 29 h 102"/>
                              <a:gd name="T44" fmla="*/ 13 w 50"/>
                              <a:gd name="T45" fmla="*/ 20 h 102"/>
                              <a:gd name="T46" fmla="*/ 13 w 50"/>
                              <a:gd name="T47" fmla="*/ 13 h 102"/>
                              <a:gd name="T48" fmla="*/ 18 w 50"/>
                              <a:gd name="T49" fmla="*/ 6 h 102"/>
                              <a:gd name="T50" fmla="*/ 22 w 50"/>
                              <a:gd name="T51" fmla="*/ 4 h 102"/>
                              <a:gd name="T52" fmla="*/ 26 w 50"/>
                              <a:gd name="T53" fmla="*/ 2 h 102"/>
                              <a:gd name="T54" fmla="*/ 33 w 50"/>
                              <a:gd name="T5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0" h="102">
                                <a:moveTo>
                                  <a:pt x="33" y="0"/>
                                </a:moveTo>
                                <a:lnTo>
                                  <a:pt x="41" y="2"/>
                                </a:lnTo>
                                <a:lnTo>
                                  <a:pt x="50" y="4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5" y="11"/>
                                </a:lnTo>
                                <a:lnTo>
                                  <a:pt x="28" y="11"/>
                                </a:lnTo>
                                <a:lnTo>
                                  <a:pt x="26" y="15"/>
                                </a:lnTo>
                                <a:lnTo>
                                  <a:pt x="24" y="17"/>
                                </a:lnTo>
                                <a:lnTo>
                                  <a:pt x="22" y="22"/>
                                </a:lnTo>
                                <a:lnTo>
                                  <a:pt x="22" y="29"/>
                                </a:lnTo>
                                <a:lnTo>
                                  <a:pt x="22" y="29"/>
                                </a:lnTo>
                                <a:lnTo>
                                  <a:pt x="39" y="29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22" y="102"/>
                                </a:lnTo>
                                <a:lnTo>
                                  <a:pt x="11" y="102"/>
                                </a:lnTo>
                                <a:lnTo>
                                  <a:pt x="11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11" y="29"/>
                                </a:lnTo>
                                <a:lnTo>
                                  <a:pt x="11" y="29"/>
                                </a:lnTo>
                                <a:lnTo>
                                  <a:pt x="13" y="20"/>
                                </a:lnTo>
                                <a:lnTo>
                                  <a:pt x="13" y="13"/>
                                </a:lnTo>
                                <a:lnTo>
                                  <a:pt x="18" y="6"/>
                                </a:lnTo>
                                <a:lnTo>
                                  <a:pt x="22" y="4"/>
                                </a:lnTo>
                                <a:lnTo>
                                  <a:pt x="26" y="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66"/>
                        <wps:cNvSpPr>
                          <a:spLocks/>
                        </wps:cNvSpPr>
                        <wps:spPr bwMode="auto">
                          <a:xfrm>
                            <a:off x="2693035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30 w 55"/>
                              <a:gd name="T1" fmla="*/ 0 h 73"/>
                              <a:gd name="T2" fmla="*/ 36 w 55"/>
                              <a:gd name="T3" fmla="*/ 0 h 73"/>
                              <a:gd name="T4" fmla="*/ 42 w 55"/>
                              <a:gd name="T5" fmla="*/ 2 h 73"/>
                              <a:gd name="T6" fmla="*/ 47 w 55"/>
                              <a:gd name="T7" fmla="*/ 6 h 73"/>
                              <a:gd name="T8" fmla="*/ 51 w 55"/>
                              <a:gd name="T9" fmla="*/ 11 h 73"/>
                              <a:gd name="T10" fmla="*/ 53 w 55"/>
                              <a:gd name="T11" fmla="*/ 17 h 73"/>
                              <a:gd name="T12" fmla="*/ 55 w 55"/>
                              <a:gd name="T13" fmla="*/ 26 h 73"/>
                              <a:gd name="T14" fmla="*/ 55 w 55"/>
                              <a:gd name="T15" fmla="*/ 73 h 73"/>
                              <a:gd name="T16" fmla="*/ 44 w 55"/>
                              <a:gd name="T17" fmla="*/ 73 h 73"/>
                              <a:gd name="T18" fmla="*/ 44 w 55"/>
                              <a:gd name="T19" fmla="*/ 28 h 73"/>
                              <a:gd name="T20" fmla="*/ 44 w 55"/>
                              <a:gd name="T21" fmla="*/ 22 h 73"/>
                              <a:gd name="T22" fmla="*/ 42 w 55"/>
                              <a:gd name="T23" fmla="*/ 17 h 73"/>
                              <a:gd name="T24" fmla="*/ 40 w 55"/>
                              <a:gd name="T25" fmla="*/ 13 h 73"/>
                              <a:gd name="T26" fmla="*/ 34 w 55"/>
                              <a:gd name="T27" fmla="*/ 11 h 73"/>
                              <a:gd name="T28" fmla="*/ 30 w 55"/>
                              <a:gd name="T29" fmla="*/ 8 h 73"/>
                              <a:gd name="T30" fmla="*/ 23 w 55"/>
                              <a:gd name="T31" fmla="*/ 11 h 73"/>
                              <a:gd name="T32" fmla="*/ 19 w 55"/>
                              <a:gd name="T33" fmla="*/ 11 h 73"/>
                              <a:gd name="T34" fmla="*/ 10 w 55"/>
                              <a:gd name="T35" fmla="*/ 15 h 73"/>
                              <a:gd name="T36" fmla="*/ 10 w 55"/>
                              <a:gd name="T37" fmla="*/ 73 h 73"/>
                              <a:gd name="T38" fmla="*/ 0 w 55"/>
                              <a:gd name="T39" fmla="*/ 73 h 73"/>
                              <a:gd name="T40" fmla="*/ 0 w 55"/>
                              <a:gd name="T41" fmla="*/ 0 h 73"/>
                              <a:gd name="T42" fmla="*/ 6 w 55"/>
                              <a:gd name="T43" fmla="*/ 0 h 73"/>
                              <a:gd name="T44" fmla="*/ 8 w 55"/>
                              <a:gd name="T45" fmla="*/ 6 h 73"/>
                              <a:gd name="T46" fmla="*/ 19 w 55"/>
                              <a:gd name="T47" fmla="*/ 2 h 73"/>
                              <a:gd name="T48" fmla="*/ 25 w 55"/>
                              <a:gd name="T49" fmla="*/ 0 h 73"/>
                              <a:gd name="T50" fmla="*/ 30 w 55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5" y="26"/>
                                </a:lnTo>
                                <a:lnTo>
                                  <a:pt x="55" y="73"/>
                                </a:lnTo>
                                <a:lnTo>
                                  <a:pt x="44" y="73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67"/>
                        <wps:cNvSpPr>
                          <a:spLocks noEditPoints="1"/>
                        </wps:cNvSpPr>
                        <wps:spPr bwMode="auto">
                          <a:xfrm>
                            <a:off x="2737485" y="22860"/>
                            <a:ext cx="39370" cy="47625"/>
                          </a:xfrm>
                          <a:custGeom>
                            <a:avLst/>
                            <a:gdLst>
                              <a:gd name="T0" fmla="*/ 32 w 62"/>
                              <a:gd name="T1" fmla="*/ 42 h 75"/>
                              <a:gd name="T2" fmla="*/ 24 w 62"/>
                              <a:gd name="T3" fmla="*/ 42 h 75"/>
                              <a:gd name="T4" fmla="*/ 19 w 62"/>
                              <a:gd name="T5" fmla="*/ 42 h 75"/>
                              <a:gd name="T6" fmla="*/ 15 w 62"/>
                              <a:gd name="T7" fmla="*/ 44 h 75"/>
                              <a:gd name="T8" fmla="*/ 11 w 62"/>
                              <a:gd name="T9" fmla="*/ 48 h 75"/>
                              <a:gd name="T10" fmla="*/ 11 w 62"/>
                              <a:gd name="T11" fmla="*/ 53 h 75"/>
                              <a:gd name="T12" fmla="*/ 11 w 62"/>
                              <a:gd name="T13" fmla="*/ 57 h 75"/>
                              <a:gd name="T14" fmla="*/ 15 w 62"/>
                              <a:gd name="T15" fmla="*/ 62 h 75"/>
                              <a:gd name="T16" fmla="*/ 17 w 62"/>
                              <a:gd name="T17" fmla="*/ 64 h 75"/>
                              <a:gd name="T18" fmla="*/ 22 w 62"/>
                              <a:gd name="T19" fmla="*/ 64 h 75"/>
                              <a:gd name="T20" fmla="*/ 28 w 62"/>
                              <a:gd name="T21" fmla="*/ 64 h 75"/>
                              <a:gd name="T22" fmla="*/ 34 w 62"/>
                              <a:gd name="T23" fmla="*/ 62 h 75"/>
                              <a:gd name="T24" fmla="*/ 37 w 62"/>
                              <a:gd name="T25" fmla="*/ 59 h 75"/>
                              <a:gd name="T26" fmla="*/ 41 w 62"/>
                              <a:gd name="T27" fmla="*/ 55 h 75"/>
                              <a:gd name="T28" fmla="*/ 41 w 62"/>
                              <a:gd name="T29" fmla="*/ 46 h 75"/>
                              <a:gd name="T30" fmla="*/ 41 w 62"/>
                              <a:gd name="T31" fmla="*/ 42 h 75"/>
                              <a:gd name="T32" fmla="*/ 32 w 62"/>
                              <a:gd name="T33" fmla="*/ 42 h 75"/>
                              <a:gd name="T34" fmla="*/ 30 w 62"/>
                              <a:gd name="T35" fmla="*/ 0 h 75"/>
                              <a:gd name="T36" fmla="*/ 37 w 62"/>
                              <a:gd name="T37" fmla="*/ 0 h 75"/>
                              <a:gd name="T38" fmla="*/ 43 w 62"/>
                              <a:gd name="T39" fmla="*/ 2 h 75"/>
                              <a:gd name="T40" fmla="*/ 47 w 62"/>
                              <a:gd name="T41" fmla="*/ 8 h 75"/>
                              <a:gd name="T42" fmla="*/ 52 w 62"/>
                              <a:gd name="T43" fmla="*/ 15 h 75"/>
                              <a:gd name="T44" fmla="*/ 52 w 62"/>
                              <a:gd name="T45" fmla="*/ 24 h 75"/>
                              <a:gd name="T46" fmla="*/ 52 w 62"/>
                              <a:gd name="T47" fmla="*/ 46 h 75"/>
                              <a:gd name="T48" fmla="*/ 52 w 62"/>
                              <a:gd name="T49" fmla="*/ 53 h 75"/>
                              <a:gd name="T50" fmla="*/ 54 w 62"/>
                              <a:gd name="T51" fmla="*/ 57 h 75"/>
                              <a:gd name="T52" fmla="*/ 56 w 62"/>
                              <a:gd name="T53" fmla="*/ 62 h 75"/>
                              <a:gd name="T54" fmla="*/ 62 w 62"/>
                              <a:gd name="T55" fmla="*/ 64 h 75"/>
                              <a:gd name="T56" fmla="*/ 56 w 62"/>
                              <a:gd name="T57" fmla="*/ 75 h 75"/>
                              <a:gd name="T58" fmla="*/ 52 w 62"/>
                              <a:gd name="T59" fmla="*/ 73 h 75"/>
                              <a:gd name="T60" fmla="*/ 47 w 62"/>
                              <a:gd name="T61" fmla="*/ 68 h 75"/>
                              <a:gd name="T62" fmla="*/ 45 w 62"/>
                              <a:gd name="T63" fmla="*/ 64 h 75"/>
                              <a:gd name="T64" fmla="*/ 39 w 62"/>
                              <a:gd name="T65" fmla="*/ 71 h 75"/>
                              <a:gd name="T66" fmla="*/ 32 w 62"/>
                              <a:gd name="T67" fmla="*/ 73 h 75"/>
                              <a:gd name="T68" fmla="*/ 24 w 62"/>
                              <a:gd name="T69" fmla="*/ 75 h 75"/>
                              <a:gd name="T70" fmla="*/ 17 w 62"/>
                              <a:gd name="T71" fmla="*/ 75 h 75"/>
                              <a:gd name="T72" fmla="*/ 13 w 62"/>
                              <a:gd name="T73" fmla="*/ 73 h 75"/>
                              <a:gd name="T74" fmla="*/ 9 w 62"/>
                              <a:gd name="T75" fmla="*/ 71 h 75"/>
                              <a:gd name="T76" fmla="*/ 4 w 62"/>
                              <a:gd name="T77" fmla="*/ 68 h 75"/>
                              <a:gd name="T78" fmla="*/ 2 w 62"/>
                              <a:gd name="T79" fmla="*/ 64 h 75"/>
                              <a:gd name="T80" fmla="*/ 0 w 62"/>
                              <a:gd name="T81" fmla="*/ 59 h 75"/>
                              <a:gd name="T82" fmla="*/ 0 w 62"/>
                              <a:gd name="T83" fmla="*/ 53 h 75"/>
                              <a:gd name="T84" fmla="*/ 0 w 62"/>
                              <a:gd name="T85" fmla="*/ 46 h 75"/>
                              <a:gd name="T86" fmla="*/ 2 w 62"/>
                              <a:gd name="T87" fmla="*/ 39 h 75"/>
                              <a:gd name="T88" fmla="*/ 7 w 62"/>
                              <a:gd name="T89" fmla="*/ 35 h 75"/>
                              <a:gd name="T90" fmla="*/ 13 w 62"/>
                              <a:gd name="T91" fmla="*/ 33 h 75"/>
                              <a:gd name="T92" fmla="*/ 19 w 62"/>
                              <a:gd name="T93" fmla="*/ 33 h 75"/>
                              <a:gd name="T94" fmla="*/ 28 w 62"/>
                              <a:gd name="T95" fmla="*/ 31 h 75"/>
                              <a:gd name="T96" fmla="*/ 32 w 62"/>
                              <a:gd name="T97" fmla="*/ 31 h 75"/>
                              <a:gd name="T98" fmla="*/ 41 w 62"/>
                              <a:gd name="T99" fmla="*/ 33 h 75"/>
                              <a:gd name="T100" fmla="*/ 41 w 62"/>
                              <a:gd name="T101" fmla="*/ 24 h 75"/>
                              <a:gd name="T102" fmla="*/ 41 w 62"/>
                              <a:gd name="T103" fmla="*/ 17 h 75"/>
                              <a:gd name="T104" fmla="*/ 39 w 62"/>
                              <a:gd name="T105" fmla="*/ 13 h 75"/>
                              <a:gd name="T106" fmla="*/ 34 w 62"/>
                              <a:gd name="T107" fmla="*/ 11 h 75"/>
                              <a:gd name="T108" fmla="*/ 28 w 62"/>
                              <a:gd name="T109" fmla="*/ 8 h 75"/>
                              <a:gd name="T110" fmla="*/ 17 w 62"/>
                              <a:gd name="T111" fmla="*/ 11 h 75"/>
                              <a:gd name="T112" fmla="*/ 7 w 62"/>
                              <a:gd name="T113" fmla="*/ 15 h 75"/>
                              <a:gd name="T114" fmla="*/ 4 w 62"/>
                              <a:gd name="T115" fmla="*/ 4 h 75"/>
                              <a:gd name="T116" fmla="*/ 11 w 62"/>
                              <a:gd name="T117" fmla="*/ 2 h 75"/>
                              <a:gd name="T118" fmla="*/ 17 w 62"/>
                              <a:gd name="T119" fmla="*/ 0 h 75"/>
                              <a:gd name="T120" fmla="*/ 22 w 62"/>
                              <a:gd name="T121" fmla="*/ 0 h 75"/>
                              <a:gd name="T122" fmla="*/ 30 w 62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2" y="42"/>
                                </a:moveTo>
                                <a:lnTo>
                                  <a:pt x="24" y="42"/>
                                </a:lnTo>
                                <a:lnTo>
                                  <a:pt x="19" y="42"/>
                                </a:lnTo>
                                <a:lnTo>
                                  <a:pt x="15" y="44"/>
                                </a:lnTo>
                                <a:lnTo>
                                  <a:pt x="11" y="48"/>
                                </a:lnTo>
                                <a:lnTo>
                                  <a:pt x="11" y="53"/>
                                </a:lnTo>
                                <a:lnTo>
                                  <a:pt x="11" y="57"/>
                                </a:lnTo>
                                <a:lnTo>
                                  <a:pt x="15" y="62"/>
                                </a:lnTo>
                                <a:lnTo>
                                  <a:pt x="17" y="64"/>
                                </a:lnTo>
                                <a:lnTo>
                                  <a:pt x="22" y="64"/>
                                </a:lnTo>
                                <a:lnTo>
                                  <a:pt x="28" y="64"/>
                                </a:lnTo>
                                <a:lnTo>
                                  <a:pt x="34" y="62"/>
                                </a:lnTo>
                                <a:lnTo>
                                  <a:pt x="37" y="59"/>
                                </a:lnTo>
                                <a:lnTo>
                                  <a:pt x="41" y="55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32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8"/>
                                </a:lnTo>
                                <a:lnTo>
                                  <a:pt x="52" y="15"/>
                                </a:lnTo>
                                <a:lnTo>
                                  <a:pt x="52" y="24"/>
                                </a:lnTo>
                                <a:lnTo>
                                  <a:pt x="52" y="46"/>
                                </a:lnTo>
                                <a:lnTo>
                                  <a:pt x="52" y="53"/>
                                </a:lnTo>
                                <a:lnTo>
                                  <a:pt x="54" y="57"/>
                                </a:lnTo>
                                <a:lnTo>
                                  <a:pt x="56" y="62"/>
                                </a:lnTo>
                                <a:lnTo>
                                  <a:pt x="62" y="64"/>
                                </a:lnTo>
                                <a:lnTo>
                                  <a:pt x="56" y="75"/>
                                </a:lnTo>
                                <a:lnTo>
                                  <a:pt x="52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9" y="71"/>
                                </a:lnTo>
                                <a:lnTo>
                                  <a:pt x="32" y="73"/>
                                </a:lnTo>
                                <a:lnTo>
                                  <a:pt x="24" y="75"/>
                                </a:lnTo>
                                <a:lnTo>
                                  <a:pt x="17" y="75"/>
                                </a:lnTo>
                                <a:lnTo>
                                  <a:pt x="13" y="73"/>
                                </a:lnTo>
                                <a:lnTo>
                                  <a:pt x="9" y="71"/>
                                </a:lnTo>
                                <a:lnTo>
                                  <a:pt x="4" y="68"/>
                                </a:lnTo>
                                <a:lnTo>
                                  <a:pt x="2" y="64"/>
                                </a:lnTo>
                                <a:lnTo>
                                  <a:pt x="0" y="59"/>
                                </a:ln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2" y="39"/>
                                </a:lnTo>
                                <a:lnTo>
                                  <a:pt x="7" y="35"/>
                                </a:lnTo>
                                <a:lnTo>
                                  <a:pt x="13" y="33"/>
                                </a:lnTo>
                                <a:lnTo>
                                  <a:pt x="19" y="33"/>
                                </a:lnTo>
                                <a:lnTo>
                                  <a:pt x="28" y="31"/>
                                </a:lnTo>
                                <a:lnTo>
                                  <a:pt x="32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17" y="11"/>
                                </a:lnTo>
                                <a:lnTo>
                                  <a:pt x="7" y="15"/>
                                </a:lnTo>
                                <a:lnTo>
                                  <a:pt x="4" y="4"/>
                                </a:lnTo>
                                <a:lnTo>
                                  <a:pt x="11" y="2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8"/>
                        <wps:cNvSpPr>
                          <a:spLocks noEditPoints="1"/>
                        </wps:cNvSpPr>
                        <wps:spPr bwMode="auto">
                          <a:xfrm>
                            <a:off x="2781300" y="22860"/>
                            <a:ext cx="39370" cy="47625"/>
                          </a:xfrm>
                          <a:custGeom>
                            <a:avLst/>
                            <a:gdLst>
                              <a:gd name="T0" fmla="*/ 32 w 62"/>
                              <a:gd name="T1" fmla="*/ 42 h 75"/>
                              <a:gd name="T2" fmla="*/ 25 w 62"/>
                              <a:gd name="T3" fmla="*/ 42 h 75"/>
                              <a:gd name="T4" fmla="*/ 19 w 62"/>
                              <a:gd name="T5" fmla="*/ 42 h 75"/>
                              <a:gd name="T6" fmla="*/ 15 w 62"/>
                              <a:gd name="T7" fmla="*/ 44 h 75"/>
                              <a:gd name="T8" fmla="*/ 13 w 62"/>
                              <a:gd name="T9" fmla="*/ 48 h 75"/>
                              <a:gd name="T10" fmla="*/ 10 w 62"/>
                              <a:gd name="T11" fmla="*/ 53 h 75"/>
                              <a:gd name="T12" fmla="*/ 13 w 62"/>
                              <a:gd name="T13" fmla="*/ 57 h 75"/>
                              <a:gd name="T14" fmla="*/ 15 w 62"/>
                              <a:gd name="T15" fmla="*/ 62 h 75"/>
                              <a:gd name="T16" fmla="*/ 19 w 62"/>
                              <a:gd name="T17" fmla="*/ 64 h 75"/>
                              <a:gd name="T18" fmla="*/ 23 w 62"/>
                              <a:gd name="T19" fmla="*/ 64 h 75"/>
                              <a:gd name="T20" fmla="*/ 28 w 62"/>
                              <a:gd name="T21" fmla="*/ 64 h 75"/>
                              <a:gd name="T22" fmla="*/ 34 w 62"/>
                              <a:gd name="T23" fmla="*/ 62 h 75"/>
                              <a:gd name="T24" fmla="*/ 38 w 62"/>
                              <a:gd name="T25" fmla="*/ 59 h 75"/>
                              <a:gd name="T26" fmla="*/ 40 w 62"/>
                              <a:gd name="T27" fmla="*/ 55 h 75"/>
                              <a:gd name="T28" fmla="*/ 42 w 62"/>
                              <a:gd name="T29" fmla="*/ 46 h 75"/>
                              <a:gd name="T30" fmla="*/ 42 w 62"/>
                              <a:gd name="T31" fmla="*/ 42 h 75"/>
                              <a:gd name="T32" fmla="*/ 32 w 62"/>
                              <a:gd name="T33" fmla="*/ 42 h 75"/>
                              <a:gd name="T34" fmla="*/ 30 w 62"/>
                              <a:gd name="T35" fmla="*/ 0 h 75"/>
                              <a:gd name="T36" fmla="*/ 38 w 62"/>
                              <a:gd name="T37" fmla="*/ 0 h 75"/>
                              <a:gd name="T38" fmla="*/ 45 w 62"/>
                              <a:gd name="T39" fmla="*/ 2 h 75"/>
                              <a:gd name="T40" fmla="*/ 49 w 62"/>
                              <a:gd name="T41" fmla="*/ 8 h 75"/>
                              <a:gd name="T42" fmla="*/ 51 w 62"/>
                              <a:gd name="T43" fmla="*/ 15 h 75"/>
                              <a:gd name="T44" fmla="*/ 51 w 62"/>
                              <a:gd name="T45" fmla="*/ 24 h 75"/>
                              <a:gd name="T46" fmla="*/ 51 w 62"/>
                              <a:gd name="T47" fmla="*/ 46 h 75"/>
                              <a:gd name="T48" fmla="*/ 53 w 62"/>
                              <a:gd name="T49" fmla="*/ 53 h 75"/>
                              <a:gd name="T50" fmla="*/ 53 w 62"/>
                              <a:gd name="T51" fmla="*/ 57 h 75"/>
                              <a:gd name="T52" fmla="*/ 57 w 62"/>
                              <a:gd name="T53" fmla="*/ 62 h 75"/>
                              <a:gd name="T54" fmla="*/ 62 w 62"/>
                              <a:gd name="T55" fmla="*/ 64 h 75"/>
                              <a:gd name="T56" fmla="*/ 55 w 62"/>
                              <a:gd name="T57" fmla="*/ 75 h 75"/>
                              <a:gd name="T58" fmla="*/ 51 w 62"/>
                              <a:gd name="T59" fmla="*/ 73 h 75"/>
                              <a:gd name="T60" fmla="*/ 47 w 62"/>
                              <a:gd name="T61" fmla="*/ 68 h 75"/>
                              <a:gd name="T62" fmla="*/ 45 w 62"/>
                              <a:gd name="T63" fmla="*/ 64 h 75"/>
                              <a:gd name="T64" fmla="*/ 38 w 62"/>
                              <a:gd name="T65" fmla="*/ 71 h 75"/>
                              <a:gd name="T66" fmla="*/ 32 w 62"/>
                              <a:gd name="T67" fmla="*/ 73 h 75"/>
                              <a:gd name="T68" fmla="*/ 23 w 62"/>
                              <a:gd name="T69" fmla="*/ 75 h 75"/>
                              <a:gd name="T70" fmla="*/ 19 w 62"/>
                              <a:gd name="T71" fmla="*/ 75 h 75"/>
                              <a:gd name="T72" fmla="*/ 13 w 62"/>
                              <a:gd name="T73" fmla="*/ 73 h 75"/>
                              <a:gd name="T74" fmla="*/ 8 w 62"/>
                              <a:gd name="T75" fmla="*/ 71 h 75"/>
                              <a:gd name="T76" fmla="*/ 6 w 62"/>
                              <a:gd name="T77" fmla="*/ 68 h 75"/>
                              <a:gd name="T78" fmla="*/ 2 w 62"/>
                              <a:gd name="T79" fmla="*/ 64 h 75"/>
                              <a:gd name="T80" fmla="*/ 2 w 62"/>
                              <a:gd name="T81" fmla="*/ 59 h 75"/>
                              <a:gd name="T82" fmla="*/ 0 w 62"/>
                              <a:gd name="T83" fmla="*/ 53 h 75"/>
                              <a:gd name="T84" fmla="*/ 2 w 62"/>
                              <a:gd name="T85" fmla="*/ 46 h 75"/>
                              <a:gd name="T86" fmla="*/ 4 w 62"/>
                              <a:gd name="T87" fmla="*/ 39 h 75"/>
                              <a:gd name="T88" fmla="*/ 8 w 62"/>
                              <a:gd name="T89" fmla="*/ 35 h 75"/>
                              <a:gd name="T90" fmla="*/ 13 w 62"/>
                              <a:gd name="T91" fmla="*/ 33 h 75"/>
                              <a:gd name="T92" fmla="*/ 19 w 62"/>
                              <a:gd name="T93" fmla="*/ 33 h 75"/>
                              <a:gd name="T94" fmla="*/ 28 w 62"/>
                              <a:gd name="T95" fmla="*/ 31 h 75"/>
                              <a:gd name="T96" fmla="*/ 34 w 62"/>
                              <a:gd name="T97" fmla="*/ 31 h 75"/>
                              <a:gd name="T98" fmla="*/ 42 w 62"/>
                              <a:gd name="T99" fmla="*/ 33 h 75"/>
                              <a:gd name="T100" fmla="*/ 42 w 62"/>
                              <a:gd name="T101" fmla="*/ 24 h 75"/>
                              <a:gd name="T102" fmla="*/ 40 w 62"/>
                              <a:gd name="T103" fmla="*/ 17 h 75"/>
                              <a:gd name="T104" fmla="*/ 38 w 62"/>
                              <a:gd name="T105" fmla="*/ 13 h 75"/>
                              <a:gd name="T106" fmla="*/ 34 w 62"/>
                              <a:gd name="T107" fmla="*/ 11 h 75"/>
                              <a:gd name="T108" fmla="*/ 28 w 62"/>
                              <a:gd name="T109" fmla="*/ 8 h 75"/>
                              <a:gd name="T110" fmla="*/ 17 w 62"/>
                              <a:gd name="T111" fmla="*/ 11 h 75"/>
                              <a:gd name="T112" fmla="*/ 6 w 62"/>
                              <a:gd name="T113" fmla="*/ 15 h 75"/>
                              <a:gd name="T114" fmla="*/ 4 w 62"/>
                              <a:gd name="T115" fmla="*/ 4 h 75"/>
                              <a:gd name="T116" fmla="*/ 10 w 62"/>
                              <a:gd name="T117" fmla="*/ 2 h 75"/>
                              <a:gd name="T118" fmla="*/ 17 w 62"/>
                              <a:gd name="T119" fmla="*/ 0 h 75"/>
                              <a:gd name="T120" fmla="*/ 23 w 62"/>
                              <a:gd name="T121" fmla="*/ 0 h 75"/>
                              <a:gd name="T122" fmla="*/ 30 w 62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2" y="42"/>
                                </a:moveTo>
                                <a:lnTo>
                                  <a:pt x="25" y="42"/>
                                </a:lnTo>
                                <a:lnTo>
                                  <a:pt x="19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8"/>
                                </a:lnTo>
                                <a:lnTo>
                                  <a:pt x="10" y="53"/>
                                </a:lnTo>
                                <a:lnTo>
                                  <a:pt x="13" y="57"/>
                                </a:lnTo>
                                <a:lnTo>
                                  <a:pt x="15" y="62"/>
                                </a:lnTo>
                                <a:lnTo>
                                  <a:pt x="19" y="64"/>
                                </a:lnTo>
                                <a:lnTo>
                                  <a:pt x="23" y="64"/>
                                </a:lnTo>
                                <a:lnTo>
                                  <a:pt x="28" y="64"/>
                                </a:lnTo>
                                <a:lnTo>
                                  <a:pt x="34" y="62"/>
                                </a:lnTo>
                                <a:lnTo>
                                  <a:pt x="38" y="59"/>
                                </a:lnTo>
                                <a:lnTo>
                                  <a:pt x="40" y="55"/>
                                </a:lnTo>
                                <a:lnTo>
                                  <a:pt x="42" y="46"/>
                                </a:lnTo>
                                <a:lnTo>
                                  <a:pt x="42" y="42"/>
                                </a:lnTo>
                                <a:lnTo>
                                  <a:pt x="32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2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1" y="24"/>
                                </a:lnTo>
                                <a:lnTo>
                                  <a:pt x="51" y="46"/>
                                </a:lnTo>
                                <a:lnTo>
                                  <a:pt x="53" y="53"/>
                                </a:lnTo>
                                <a:lnTo>
                                  <a:pt x="53" y="57"/>
                                </a:lnTo>
                                <a:lnTo>
                                  <a:pt x="57" y="62"/>
                                </a:lnTo>
                                <a:lnTo>
                                  <a:pt x="62" y="64"/>
                                </a:lnTo>
                                <a:lnTo>
                                  <a:pt x="55" y="75"/>
                                </a:lnTo>
                                <a:lnTo>
                                  <a:pt x="51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8" y="71"/>
                                </a:lnTo>
                                <a:lnTo>
                                  <a:pt x="32" y="73"/>
                                </a:lnTo>
                                <a:lnTo>
                                  <a:pt x="23" y="75"/>
                                </a:lnTo>
                                <a:lnTo>
                                  <a:pt x="19" y="75"/>
                                </a:lnTo>
                                <a:lnTo>
                                  <a:pt x="13" y="73"/>
                                </a:lnTo>
                                <a:lnTo>
                                  <a:pt x="8" y="71"/>
                                </a:lnTo>
                                <a:lnTo>
                                  <a:pt x="6" y="68"/>
                                </a:lnTo>
                                <a:lnTo>
                                  <a:pt x="2" y="64"/>
                                </a:lnTo>
                                <a:lnTo>
                                  <a:pt x="2" y="59"/>
                                </a:lnTo>
                                <a:lnTo>
                                  <a:pt x="0" y="53"/>
                                </a:lnTo>
                                <a:lnTo>
                                  <a:pt x="2" y="46"/>
                                </a:lnTo>
                                <a:lnTo>
                                  <a:pt x="4" y="39"/>
                                </a:lnTo>
                                <a:lnTo>
                                  <a:pt x="8" y="35"/>
                                </a:lnTo>
                                <a:lnTo>
                                  <a:pt x="13" y="33"/>
                                </a:lnTo>
                                <a:lnTo>
                                  <a:pt x="19" y="33"/>
                                </a:lnTo>
                                <a:lnTo>
                                  <a:pt x="28" y="31"/>
                                </a:lnTo>
                                <a:lnTo>
                                  <a:pt x="34" y="31"/>
                                </a:lnTo>
                                <a:lnTo>
                                  <a:pt x="42" y="33"/>
                                </a:lnTo>
                                <a:lnTo>
                                  <a:pt x="42" y="24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17" y="11"/>
                                </a:lnTo>
                                <a:lnTo>
                                  <a:pt x="6" y="15"/>
                                </a:lnTo>
                                <a:lnTo>
                                  <a:pt x="4" y="4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69"/>
                        <wps:cNvSpPr>
                          <a:spLocks/>
                        </wps:cNvSpPr>
                        <wps:spPr bwMode="auto">
                          <a:xfrm>
                            <a:off x="2828925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7 w 38"/>
                              <a:gd name="T1" fmla="*/ 0 h 73"/>
                              <a:gd name="T2" fmla="*/ 34 w 38"/>
                              <a:gd name="T3" fmla="*/ 0 h 73"/>
                              <a:gd name="T4" fmla="*/ 38 w 38"/>
                              <a:gd name="T5" fmla="*/ 2 h 73"/>
                              <a:gd name="T6" fmla="*/ 36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8 w 38"/>
                              <a:gd name="T25" fmla="*/ 0 h 73"/>
                              <a:gd name="T26" fmla="*/ 10 w 38"/>
                              <a:gd name="T27" fmla="*/ 8 h 73"/>
                              <a:gd name="T28" fmla="*/ 15 w 38"/>
                              <a:gd name="T29" fmla="*/ 4 h 73"/>
                              <a:gd name="T30" fmla="*/ 21 w 38"/>
                              <a:gd name="T31" fmla="*/ 0 h 73"/>
                              <a:gd name="T32" fmla="*/ 27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7" y="0"/>
                                </a:moveTo>
                                <a:lnTo>
                                  <a:pt x="34" y="0"/>
                                </a:lnTo>
                                <a:lnTo>
                                  <a:pt x="38" y="2"/>
                                </a:lnTo>
                                <a:lnTo>
                                  <a:pt x="36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8"/>
                                </a:lnTo>
                                <a:lnTo>
                                  <a:pt x="15" y="4"/>
                                </a:lnTo>
                                <a:lnTo>
                                  <a:pt x="21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70"/>
                        <wps:cNvSpPr>
                          <a:spLocks/>
                        </wps:cNvSpPr>
                        <wps:spPr bwMode="auto">
                          <a:xfrm>
                            <a:off x="2881630" y="22860"/>
                            <a:ext cx="65405" cy="46355"/>
                          </a:xfrm>
                          <a:custGeom>
                            <a:avLst/>
                            <a:gdLst>
                              <a:gd name="T0" fmla="*/ 0 w 103"/>
                              <a:gd name="T1" fmla="*/ 0 h 73"/>
                              <a:gd name="T2" fmla="*/ 11 w 103"/>
                              <a:gd name="T3" fmla="*/ 0 h 73"/>
                              <a:gd name="T4" fmla="*/ 28 w 103"/>
                              <a:gd name="T5" fmla="*/ 62 h 73"/>
                              <a:gd name="T6" fmla="*/ 47 w 103"/>
                              <a:gd name="T7" fmla="*/ 0 h 73"/>
                              <a:gd name="T8" fmla="*/ 56 w 103"/>
                              <a:gd name="T9" fmla="*/ 0 h 73"/>
                              <a:gd name="T10" fmla="*/ 73 w 103"/>
                              <a:gd name="T11" fmla="*/ 62 h 73"/>
                              <a:gd name="T12" fmla="*/ 92 w 103"/>
                              <a:gd name="T13" fmla="*/ 0 h 73"/>
                              <a:gd name="T14" fmla="*/ 103 w 103"/>
                              <a:gd name="T15" fmla="*/ 0 h 73"/>
                              <a:gd name="T16" fmla="*/ 79 w 103"/>
                              <a:gd name="T17" fmla="*/ 73 h 73"/>
                              <a:gd name="T18" fmla="*/ 66 w 103"/>
                              <a:gd name="T19" fmla="*/ 73 h 73"/>
                              <a:gd name="T20" fmla="*/ 51 w 103"/>
                              <a:gd name="T21" fmla="*/ 17 h 73"/>
                              <a:gd name="T22" fmla="*/ 36 w 103"/>
                              <a:gd name="T23" fmla="*/ 73 h 73"/>
                              <a:gd name="T24" fmla="*/ 21 w 103"/>
                              <a:gd name="T25" fmla="*/ 73 h 73"/>
                              <a:gd name="T26" fmla="*/ 0 w 103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8" y="62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73" y="62"/>
                                </a:lnTo>
                                <a:lnTo>
                                  <a:pt x="92" y="0"/>
                                </a:lnTo>
                                <a:lnTo>
                                  <a:pt x="103" y="0"/>
                                </a:lnTo>
                                <a:lnTo>
                                  <a:pt x="79" y="73"/>
                                </a:lnTo>
                                <a:lnTo>
                                  <a:pt x="66" y="73"/>
                                </a:lnTo>
                                <a:lnTo>
                                  <a:pt x="51" y="17"/>
                                </a:lnTo>
                                <a:lnTo>
                                  <a:pt x="36" y="73"/>
                                </a:lnTo>
                                <a:lnTo>
                                  <a:pt x="21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71"/>
                        <wps:cNvSpPr>
                          <a:spLocks/>
                        </wps:cNvSpPr>
                        <wps:spPr bwMode="auto">
                          <a:xfrm>
                            <a:off x="2949575" y="22860"/>
                            <a:ext cx="64135" cy="46355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73"/>
                              <a:gd name="T2" fmla="*/ 9 w 101"/>
                              <a:gd name="T3" fmla="*/ 0 h 73"/>
                              <a:gd name="T4" fmla="*/ 28 w 101"/>
                              <a:gd name="T5" fmla="*/ 62 h 73"/>
                              <a:gd name="T6" fmla="*/ 45 w 101"/>
                              <a:gd name="T7" fmla="*/ 0 h 73"/>
                              <a:gd name="T8" fmla="*/ 56 w 101"/>
                              <a:gd name="T9" fmla="*/ 0 h 73"/>
                              <a:gd name="T10" fmla="*/ 73 w 101"/>
                              <a:gd name="T11" fmla="*/ 62 h 73"/>
                              <a:gd name="T12" fmla="*/ 90 w 101"/>
                              <a:gd name="T13" fmla="*/ 0 h 73"/>
                              <a:gd name="T14" fmla="*/ 101 w 101"/>
                              <a:gd name="T15" fmla="*/ 0 h 73"/>
                              <a:gd name="T16" fmla="*/ 79 w 101"/>
                              <a:gd name="T17" fmla="*/ 73 h 73"/>
                              <a:gd name="T18" fmla="*/ 66 w 101"/>
                              <a:gd name="T19" fmla="*/ 73 h 73"/>
                              <a:gd name="T20" fmla="*/ 49 w 101"/>
                              <a:gd name="T21" fmla="*/ 17 h 73"/>
                              <a:gd name="T22" fmla="*/ 34 w 101"/>
                              <a:gd name="T23" fmla="*/ 73 h 73"/>
                              <a:gd name="T24" fmla="*/ 22 w 101"/>
                              <a:gd name="T25" fmla="*/ 73 h 73"/>
                              <a:gd name="T26" fmla="*/ 0 w 101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1" h="73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28" y="62"/>
                                </a:lnTo>
                                <a:lnTo>
                                  <a:pt x="45" y="0"/>
                                </a:lnTo>
                                <a:lnTo>
                                  <a:pt x="56" y="0"/>
                                </a:lnTo>
                                <a:lnTo>
                                  <a:pt x="73" y="62"/>
                                </a:lnTo>
                                <a:lnTo>
                                  <a:pt x="90" y="0"/>
                                </a:lnTo>
                                <a:lnTo>
                                  <a:pt x="101" y="0"/>
                                </a:lnTo>
                                <a:lnTo>
                                  <a:pt x="79" y="73"/>
                                </a:lnTo>
                                <a:lnTo>
                                  <a:pt x="66" y="73"/>
                                </a:lnTo>
                                <a:lnTo>
                                  <a:pt x="49" y="17"/>
                                </a:lnTo>
                                <a:lnTo>
                                  <a:pt x="34" y="73"/>
                                </a:lnTo>
                                <a:lnTo>
                                  <a:pt x="22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72"/>
                        <wps:cNvSpPr>
                          <a:spLocks/>
                        </wps:cNvSpPr>
                        <wps:spPr bwMode="auto">
                          <a:xfrm>
                            <a:off x="3016250" y="22860"/>
                            <a:ext cx="65405" cy="46355"/>
                          </a:xfrm>
                          <a:custGeom>
                            <a:avLst/>
                            <a:gdLst>
                              <a:gd name="T0" fmla="*/ 0 w 103"/>
                              <a:gd name="T1" fmla="*/ 0 h 73"/>
                              <a:gd name="T2" fmla="*/ 11 w 103"/>
                              <a:gd name="T3" fmla="*/ 0 h 73"/>
                              <a:gd name="T4" fmla="*/ 30 w 103"/>
                              <a:gd name="T5" fmla="*/ 62 h 73"/>
                              <a:gd name="T6" fmla="*/ 47 w 103"/>
                              <a:gd name="T7" fmla="*/ 0 h 73"/>
                              <a:gd name="T8" fmla="*/ 56 w 103"/>
                              <a:gd name="T9" fmla="*/ 0 h 73"/>
                              <a:gd name="T10" fmla="*/ 73 w 103"/>
                              <a:gd name="T11" fmla="*/ 62 h 73"/>
                              <a:gd name="T12" fmla="*/ 92 w 103"/>
                              <a:gd name="T13" fmla="*/ 0 h 73"/>
                              <a:gd name="T14" fmla="*/ 103 w 103"/>
                              <a:gd name="T15" fmla="*/ 0 h 73"/>
                              <a:gd name="T16" fmla="*/ 79 w 103"/>
                              <a:gd name="T17" fmla="*/ 73 h 73"/>
                              <a:gd name="T18" fmla="*/ 66 w 103"/>
                              <a:gd name="T19" fmla="*/ 73 h 73"/>
                              <a:gd name="T20" fmla="*/ 51 w 103"/>
                              <a:gd name="T21" fmla="*/ 17 h 73"/>
                              <a:gd name="T22" fmla="*/ 36 w 103"/>
                              <a:gd name="T23" fmla="*/ 73 h 73"/>
                              <a:gd name="T24" fmla="*/ 21 w 103"/>
                              <a:gd name="T25" fmla="*/ 73 h 73"/>
                              <a:gd name="T26" fmla="*/ 0 w 103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30" y="62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73" y="62"/>
                                </a:lnTo>
                                <a:lnTo>
                                  <a:pt x="92" y="0"/>
                                </a:lnTo>
                                <a:lnTo>
                                  <a:pt x="103" y="0"/>
                                </a:lnTo>
                                <a:lnTo>
                                  <a:pt x="79" y="73"/>
                                </a:lnTo>
                                <a:lnTo>
                                  <a:pt x="66" y="73"/>
                                </a:lnTo>
                                <a:lnTo>
                                  <a:pt x="51" y="17"/>
                                </a:lnTo>
                                <a:lnTo>
                                  <a:pt x="36" y="73"/>
                                </a:lnTo>
                                <a:lnTo>
                                  <a:pt x="21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73"/>
                        <wps:cNvSpPr>
                          <a:spLocks/>
                        </wps:cNvSpPr>
                        <wps:spPr bwMode="auto">
                          <a:xfrm>
                            <a:off x="3085465" y="60325"/>
                            <a:ext cx="9525" cy="10160"/>
                          </a:xfrm>
                          <a:custGeom>
                            <a:avLst/>
                            <a:gdLst>
                              <a:gd name="T0" fmla="*/ 9 w 15"/>
                              <a:gd name="T1" fmla="*/ 0 h 16"/>
                              <a:gd name="T2" fmla="*/ 11 w 15"/>
                              <a:gd name="T3" fmla="*/ 0 h 16"/>
                              <a:gd name="T4" fmla="*/ 13 w 15"/>
                              <a:gd name="T5" fmla="*/ 3 h 16"/>
                              <a:gd name="T6" fmla="*/ 15 w 15"/>
                              <a:gd name="T7" fmla="*/ 5 h 16"/>
                              <a:gd name="T8" fmla="*/ 15 w 15"/>
                              <a:gd name="T9" fmla="*/ 7 h 16"/>
                              <a:gd name="T10" fmla="*/ 15 w 15"/>
                              <a:gd name="T11" fmla="*/ 12 h 16"/>
                              <a:gd name="T12" fmla="*/ 13 w 15"/>
                              <a:gd name="T13" fmla="*/ 14 h 16"/>
                              <a:gd name="T14" fmla="*/ 11 w 15"/>
                              <a:gd name="T15" fmla="*/ 16 h 16"/>
                              <a:gd name="T16" fmla="*/ 9 w 15"/>
                              <a:gd name="T17" fmla="*/ 16 h 16"/>
                              <a:gd name="T18" fmla="*/ 4 w 15"/>
                              <a:gd name="T19" fmla="*/ 16 h 16"/>
                              <a:gd name="T20" fmla="*/ 2 w 15"/>
                              <a:gd name="T21" fmla="*/ 14 h 16"/>
                              <a:gd name="T22" fmla="*/ 2 w 15"/>
                              <a:gd name="T23" fmla="*/ 12 h 16"/>
                              <a:gd name="T24" fmla="*/ 0 w 15"/>
                              <a:gd name="T25" fmla="*/ 7 h 16"/>
                              <a:gd name="T26" fmla="*/ 2 w 15"/>
                              <a:gd name="T27" fmla="*/ 5 h 16"/>
                              <a:gd name="T28" fmla="*/ 2 w 15"/>
                              <a:gd name="T29" fmla="*/ 3 h 16"/>
                              <a:gd name="T30" fmla="*/ 4 w 15"/>
                              <a:gd name="T31" fmla="*/ 0 h 16"/>
                              <a:gd name="T32" fmla="*/ 9 w 15"/>
                              <a:gd name="T3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9" y="0"/>
                                </a:moveTo>
                                <a:lnTo>
                                  <a:pt x="11" y="0"/>
                                </a:lnTo>
                                <a:lnTo>
                                  <a:pt x="13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12"/>
                                </a:lnTo>
                                <a:lnTo>
                                  <a:pt x="13" y="14"/>
                                </a:lnTo>
                                <a:lnTo>
                                  <a:pt x="11" y="16"/>
                                </a:lnTo>
                                <a:lnTo>
                                  <a:pt x="9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2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74"/>
                        <wps:cNvSpPr>
                          <a:spLocks/>
                        </wps:cNvSpPr>
                        <wps:spPr bwMode="auto">
                          <a:xfrm>
                            <a:off x="310197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2 w 56"/>
                              <a:gd name="T1" fmla="*/ 0 h 73"/>
                              <a:gd name="T2" fmla="*/ 56 w 56"/>
                              <a:gd name="T3" fmla="*/ 0 h 73"/>
                              <a:gd name="T4" fmla="*/ 56 w 56"/>
                              <a:gd name="T5" fmla="*/ 2 h 73"/>
                              <a:gd name="T6" fmla="*/ 17 w 56"/>
                              <a:gd name="T7" fmla="*/ 64 h 73"/>
                              <a:gd name="T8" fmla="*/ 56 w 56"/>
                              <a:gd name="T9" fmla="*/ 64 h 73"/>
                              <a:gd name="T10" fmla="*/ 56 w 56"/>
                              <a:gd name="T11" fmla="*/ 73 h 73"/>
                              <a:gd name="T12" fmla="*/ 0 w 56"/>
                              <a:gd name="T13" fmla="*/ 73 h 73"/>
                              <a:gd name="T14" fmla="*/ 0 w 56"/>
                              <a:gd name="T15" fmla="*/ 73 h 73"/>
                              <a:gd name="T16" fmla="*/ 36 w 56"/>
                              <a:gd name="T17" fmla="*/ 11 h 73"/>
                              <a:gd name="T18" fmla="*/ 2 w 56"/>
                              <a:gd name="T19" fmla="*/ 11 h 73"/>
                              <a:gd name="T20" fmla="*/ 2 w 56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2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64"/>
                                </a:lnTo>
                                <a:lnTo>
                                  <a:pt x="56" y="64"/>
                                </a:lnTo>
                                <a:lnTo>
                                  <a:pt x="56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6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75"/>
                        <wps:cNvSpPr>
                          <a:spLocks noEditPoints="1"/>
                        </wps:cNvSpPr>
                        <wps:spPr bwMode="auto">
                          <a:xfrm>
                            <a:off x="3140075" y="22860"/>
                            <a:ext cx="41910" cy="47625"/>
                          </a:xfrm>
                          <a:custGeom>
                            <a:avLst/>
                            <a:gdLst>
                              <a:gd name="T0" fmla="*/ 34 w 66"/>
                              <a:gd name="T1" fmla="*/ 8 h 75"/>
                              <a:gd name="T2" fmla="*/ 25 w 66"/>
                              <a:gd name="T3" fmla="*/ 11 h 75"/>
                              <a:gd name="T4" fmla="*/ 21 w 66"/>
                              <a:gd name="T5" fmla="*/ 13 h 75"/>
                              <a:gd name="T6" fmla="*/ 17 w 66"/>
                              <a:gd name="T7" fmla="*/ 17 h 75"/>
                              <a:gd name="T8" fmla="*/ 15 w 66"/>
                              <a:gd name="T9" fmla="*/ 22 h 75"/>
                              <a:gd name="T10" fmla="*/ 13 w 66"/>
                              <a:gd name="T11" fmla="*/ 28 h 75"/>
                              <a:gd name="T12" fmla="*/ 11 w 66"/>
                              <a:gd name="T13" fmla="*/ 37 h 75"/>
                              <a:gd name="T14" fmla="*/ 13 w 66"/>
                              <a:gd name="T15" fmla="*/ 44 h 75"/>
                              <a:gd name="T16" fmla="*/ 15 w 66"/>
                              <a:gd name="T17" fmla="*/ 51 h 75"/>
                              <a:gd name="T18" fmla="*/ 17 w 66"/>
                              <a:gd name="T19" fmla="*/ 57 h 75"/>
                              <a:gd name="T20" fmla="*/ 21 w 66"/>
                              <a:gd name="T21" fmla="*/ 62 h 75"/>
                              <a:gd name="T22" fmla="*/ 28 w 66"/>
                              <a:gd name="T23" fmla="*/ 64 h 75"/>
                              <a:gd name="T24" fmla="*/ 34 w 66"/>
                              <a:gd name="T25" fmla="*/ 64 h 75"/>
                              <a:gd name="T26" fmla="*/ 40 w 66"/>
                              <a:gd name="T27" fmla="*/ 64 h 75"/>
                              <a:gd name="T28" fmla="*/ 45 w 66"/>
                              <a:gd name="T29" fmla="*/ 62 h 75"/>
                              <a:gd name="T30" fmla="*/ 49 w 66"/>
                              <a:gd name="T31" fmla="*/ 57 h 75"/>
                              <a:gd name="T32" fmla="*/ 53 w 66"/>
                              <a:gd name="T33" fmla="*/ 51 h 75"/>
                              <a:gd name="T34" fmla="*/ 53 w 66"/>
                              <a:gd name="T35" fmla="*/ 44 h 75"/>
                              <a:gd name="T36" fmla="*/ 55 w 66"/>
                              <a:gd name="T37" fmla="*/ 37 h 75"/>
                              <a:gd name="T38" fmla="*/ 53 w 66"/>
                              <a:gd name="T39" fmla="*/ 31 h 75"/>
                              <a:gd name="T40" fmla="*/ 53 w 66"/>
                              <a:gd name="T41" fmla="*/ 24 h 75"/>
                              <a:gd name="T42" fmla="*/ 49 w 66"/>
                              <a:gd name="T43" fmla="*/ 17 h 75"/>
                              <a:gd name="T44" fmla="*/ 45 w 66"/>
                              <a:gd name="T45" fmla="*/ 13 h 75"/>
                              <a:gd name="T46" fmla="*/ 40 w 66"/>
                              <a:gd name="T47" fmla="*/ 11 h 75"/>
                              <a:gd name="T48" fmla="*/ 34 w 66"/>
                              <a:gd name="T49" fmla="*/ 8 h 75"/>
                              <a:gd name="T50" fmla="*/ 34 w 66"/>
                              <a:gd name="T51" fmla="*/ 0 h 75"/>
                              <a:gd name="T52" fmla="*/ 43 w 66"/>
                              <a:gd name="T53" fmla="*/ 0 h 75"/>
                              <a:gd name="T54" fmla="*/ 51 w 66"/>
                              <a:gd name="T55" fmla="*/ 4 h 75"/>
                              <a:gd name="T56" fmla="*/ 58 w 66"/>
                              <a:gd name="T57" fmla="*/ 11 h 75"/>
                              <a:gd name="T58" fmla="*/ 62 w 66"/>
                              <a:gd name="T59" fmla="*/ 17 h 75"/>
                              <a:gd name="T60" fmla="*/ 64 w 66"/>
                              <a:gd name="T61" fmla="*/ 26 h 75"/>
                              <a:gd name="T62" fmla="*/ 66 w 66"/>
                              <a:gd name="T63" fmla="*/ 37 h 75"/>
                              <a:gd name="T64" fmla="*/ 64 w 66"/>
                              <a:gd name="T65" fmla="*/ 46 h 75"/>
                              <a:gd name="T66" fmla="*/ 62 w 66"/>
                              <a:gd name="T67" fmla="*/ 55 h 75"/>
                              <a:gd name="T68" fmla="*/ 55 w 66"/>
                              <a:gd name="T69" fmla="*/ 64 h 75"/>
                              <a:gd name="T70" fmla="*/ 49 w 66"/>
                              <a:gd name="T71" fmla="*/ 71 h 75"/>
                              <a:gd name="T72" fmla="*/ 43 w 66"/>
                              <a:gd name="T73" fmla="*/ 73 h 75"/>
                              <a:gd name="T74" fmla="*/ 32 w 66"/>
                              <a:gd name="T75" fmla="*/ 75 h 75"/>
                              <a:gd name="T76" fmla="*/ 23 w 66"/>
                              <a:gd name="T77" fmla="*/ 73 h 75"/>
                              <a:gd name="T78" fmla="*/ 17 w 66"/>
                              <a:gd name="T79" fmla="*/ 71 h 75"/>
                              <a:gd name="T80" fmla="*/ 11 w 66"/>
                              <a:gd name="T81" fmla="*/ 64 h 75"/>
                              <a:gd name="T82" fmla="*/ 4 w 66"/>
                              <a:gd name="T83" fmla="*/ 57 h 75"/>
                              <a:gd name="T84" fmla="*/ 2 w 66"/>
                              <a:gd name="T85" fmla="*/ 46 h 75"/>
                              <a:gd name="T86" fmla="*/ 0 w 66"/>
                              <a:gd name="T87" fmla="*/ 37 h 75"/>
                              <a:gd name="T88" fmla="*/ 2 w 66"/>
                              <a:gd name="T89" fmla="*/ 26 h 75"/>
                              <a:gd name="T90" fmla="*/ 4 w 66"/>
                              <a:gd name="T91" fmla="*/ 17 h 75"/>
                              <a:gd name="T92" fmla="*/ 11 w 66"/>
                              <a:gd name="T93" fmla="*/ 11 h 75"/>
                              <a:gd name="T94" fmla="*/ 17 w 66"/>
                              <a:gd name="T95" fmla="*/ 4 h 75"/>
                              <a:gd name="T96" fmla="*/ 23 w 66"/>
                              <a:gd name="T97" fmla="*/ 0 h 75"/>
                              <a:gd name="T98" fmla="*/ 34 w 66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75">
                                <a:moveTo>
                                  <a:pt x="34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5" y="22"/>
                                </a:lnTo>
                                <a:lnTo>
                                  <a:pt x="13" y="28"/>
                                </a:lnTo>
                                <a:lnTo>
                                  <a:pt x="11" y="37"/>
                                </a:lnTo>
                                <a:lnTo>
                                  <a:pt x="13" y="44"/>
                                </a:lnTo>
                                <a:lnTo>
                                  <a:pt x="15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3" y="51"/>
                                </a:lnTo>
                                <a:lnTo>
                                  <a:pt x="53" y="44"/>
                                </a:lnTo>
                                <a:lnTo>
                                  <a:pt x="55" y="37"/>
                                </a:lnTo>
                                <a:lnTo>
                                  <a:pt x="53" y="31"/>
                                </a:lnTo>
                                <a:lnTo>
                                  <a:pt x="53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0" y="11"/>
                                </a:lnTo>
                                <a:lnTo>
                                  <a:pt x="34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3" y="0"/>
                                </a:lnTo>
                                <a:lnTo>
                                  <a:pt x="51" y="4"/>
                                </a:lnTo>
                                <a:lnTo>
                                  <a:pt x="58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6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3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7" y="71"/>
                                </a:lnTo>
                                <a:lnTo>
                                  <a:pt x="11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1" y="11"/>
                                </a:lnTo>
                                <a:lnTo>
                                  <a:pt x="17" y="4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76"/>
                        <wps:cNvSpPr>
                          <a:spLocks/>
                        </wps:cNvSpPr>
                        <wps:spPr bwMode="auto">
                          <a:xfrm>
                            <a:off x="3191510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4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19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9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77"/>
                        <wps:cNvSpPr>
                          <a:spLocks noEditPoints="1"/>
                        </wps:cNvSpPr>
                        <wps:spPr bwMode="auto">
                          <a:xfrm>
                            <a:off x="3220085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5 w 62"/>
                              <a:gd name="T5" fmla="*/ 98 h 111"/>
                              <a:gd name="T6" fmla="*/ 22 w 62"/>
                              <a:gd name="T7" fmla="*/ 102 h 111"/>
                              <a:gd name="T8" fmla="*/ 34 w 62"/>
                              <a:gd name="T9" fmla="*/ 102 h 111"/>
                              <a:gd name="T10" fmla="*/ 45 w 62"/>
                              <a:gd name="T11" fmla="*/ 98 h 111"/>
                              <a:gd name="T12" fmla="*/ 51 w 62"/>
                              <a:gd name="T13" fmla="*/ 89 h 111"/>
                              <a:gd name="T14" fmla="*/ 51 w 62"/>
                              <a:gd name="T15" fmla="*/ 80 h 111"/>
                              <a:gd name="T16" fmla="*/ 45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4 w 62"/>
                              <a:gd name="T23" fmla="*/ 13 h 111"/>
                              <a:gd name="T24" fmla="*/ 17 w 62"/>
                              <a:gd name="T25" fmla="*/ 18 h 111"/>
                              <a:gd name="T26" fmla="*/ 13 w 62"/>
                              <a:gd name="T27" fmla="*/ 29 h 111"/>
                              <a:gd name="T28" fmla="*/ 17 w 62"/>
                              <a:gd name="T29" fmla="*/ 38 h 111"/>
                              <a:gd name="T30" fmla="*/ 24 w 62"/>
                              <a:gd name="T31" fmla="*/ 44 h 111"/>
                              <a:gd name="T32" fmla="*/ 32 w 62"/>
                              <a:gd name="T33" fmla="*/ 44 h 111"/>
                              <a:gd name="T34" fmla="*/ 41 w 62"/>
                              <a:gd name="T35" fmla="*/ 38 h 111"/>
                              <a:gd name="T36" fmla="*/ 45 w 62"/>
                              <a:gd name="T37" fmla="*/ 29 h 111"/>
                              <a:gd name="T38" fmla="*/ 41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8 w 62"/>
                              <a:gd name="T45" fmla="*/ 11 h 111"/>
                              <a:gd name="T46" fmla="*/ 54 w 62"/>
                              <a:gd name="T47" fmla="*/ 20 h 111"/>
                              <a:gd name="T48" fmla="*/ 54 w 62"/>
                              <a:gd name="T49" fmla="*/ 36 h 111"/>
                              <a:gd name="T50" fmla="*/ 47 w 62"/>
                              <a:gd name="T51" fmla="*/ 47 h 111"/>
                              <a:gd name="T52" fmla="*/ 34 w 62"/>
                              <a:gd name="T53" fmla="*/ 53 h 111"/>
                              <a:gd name="T54" fmla="*/ 22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2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2 w 62"/>
                              <a:gd name="T69" fmla="*/ 91 h 111"/>
                              <a:gd name="T70" fmla="*/ 51 w 62"/>
                              <a:gd name="T71" fmla="*/ 104 h 111"/>
                              <a:gd name="T72" fmla="*/ 34 w 62"/>
                              <a:gd name="T73" fmla="*/ 111 h 111"/>
                              <a:gd name="T74" fmla="*/ 19 w 62"/>
                              <a:gd name="T75" fmla="*/ 111 h 111"/>
                              <a:gd name="T76" fmla="*/ 7 w 62"/>
                              <a:gd name="T77" fmla="*/ 104 h 111"/>
                              <a:gd name="T78" fmla="*/ 2 w 62"/>
                              <a:gd name="T79" fmla="*/ 95 h 111"/>
                              <a:gd name="T80" fmla="*/ 2 w 62"/>
                              <a:gd name="T81" fmla="*/ 82 h 111"/>
                              <a:gd name="T82" fmla="*/ 9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9 w 62"/>
                              <a:gd name="T89" fmla="*/ 47 h 111"/>
                              <a:gd name="T90" fmla="*/ 4 w 62"/>
                              <a:gd name="T91" fmla="*/ 38 h 111"/>
                              <a:gd name="T92" fmla="*/ 2 w 62"/>
                              <a:gd name="T93" fmla="*/ 29 h 111"/>
                              <a:gd name="T94" fmla="*/ 7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3 w 62"/>
                              <a:gd name="T101" fmla="*/ 7 h 111"/>
                              <a:gd name="T102" fmla="*/ 51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5" y="98"/>
                                </a:lnTo>
                                <a:lnTo>
                                  <a:pt x="17" y="100"/>
                                </a:lnTo>
                                <a:lnTo>
                                  <a:pt x="22" y="102"/>
                                </a:lnTo>
                                <a:lnTo>
                                  <a:pt x="28" y="102"/>
                                </a:lnTo>
                                <a:lnTo>
                                  <a:pt x="34" y="102"/>
                                </a:lnTo>
                                <a:lnTo>
                                  <a:pt x="41" y="100"/>
                                </a:lnTo>
                                <a:lnTo>
                                  <a:pt x="45" y="98"/>
                                </a:lnTo>
                                <a:lnTo>
                                  <a:pt x="49" y="93"/>
                                </a:lnTo>
                                <a:lnTo>
                                  <a:pt x="51" y="89"/>
                                </a:lnTo>
                                <a:lnTo>
                                  <a:pt x="51" y="84"/>
                                </a:lnTo>
                                <a:lnTo>
                                  <a:pt x="51" y="80"/>
                                </a:lnTo>
                                <a:lnTo>
                                  <a:pt x="49" y="76"/>
                                </a:lnTo>
                                <a:lnTo>
                                  <a:pt x="45" y="73"/>
                                </a:lnTo>
                                <a:lnTo>
                                  <a:pt x="39" y="73"/>
                                </a:lnTo>
                                <a:lnTo>
                                  <a:pt x="32" y="73"/>
                                </a:lnTo>
                                <a:lnTo>
                                  <a:pt x="26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4" y="13"/>
                                </a:lnTo>
                                <a:lnTo>
                                  <a:pt x="19" y="16"/>
                                </a:lnTo>
                                <a:lnTo>
                                  <a:pt x="17" y="18"/>
                                </a:lnTo>
                                <a:lnTo>
                                  <a:pt x="13" y="24"/>
                                </a:lnTo>
                                <a:lnTo>
                                  <a:pt x="13" y="29"/>
                                </a:lnTo>
                                <a:lnTo>
                                  <a:pt x="13" y="33"/>
                                </a:lnTo>
                                <a:lnTo>
                                  <a:pt x="17" y="38"/>
                                </a:lnTo>
                                <a:lnTo>
                                  <a:pt x="19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41" y="38"/>
                                </a:lnTo>
                                <a:lnTo>
                                  <a:pt x="43" y="36"/>
                                </a:lnTo>
                                <a:lnTo>
                                  <a:pt x="45" y="29"/>
                                </a:lnTo>
                                <a:lnTo>
                                  <a:pt x="43" y="24"/>
                                </a:lnTo>
                                <a:lnTo>
                                  <a:pt x="41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8" y="11"/>
                                </a:lnTo>
                                <a:lnTo>
                                  <a:pt x="49" y="13"/>
                                </a:lnTo>
                                <a:lnTo>
                                  <a:pt x="54" y="20"/>
                                </a:lnTo>
                                <a:lnTo>
                                  <a:pt x="54" y="29"/>
                                </a:lnTo>
                                <a:lnTo>
                                  <a:pt x="54" y="36"/>
                                </a:lnTo>
                                <a:lnTo>
                                  <a:pt x="51" y="40"/>
                                </a:lnTo>
                                <a:lnTo>
                                  <a:pt x="47" y="47"/>
                                </a:lnTo>
                                <a:lnTo>
                                  <a:pt x="41" y="51"/>
                                </a:lnTo>
                                <a:lnTo>
                                  <a:pt x="34" y="53"/>
                                </a:lnTo>
                                <a:lnTo>
                                  <a:pt x="28" y="53"/>
                                </a:lnTo>
                                <a:lnTo>
                                  <a:pt x="22" y="53"/>
                                </a:lnTo>
                                <a:lnTo>
                                  <a:pt x="15" y="51"/>
                                </a:lnTo>
                                <a:lnTo>
                                  <a:pt x="13" y="53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7" y="62"/>
                                </a:lnTo>
                                <a:lnTo>
                                  <a:pt x="22" y="62"/>
                                </a:lnTo>
                                <a:lnTo>
                                  <a:pt x="34" y="62"/>
                                </a:lnTo>
                                <a:lnTo>
                                  <a:pt x="43" y="64"/>
                                </a:lnTo>
                                <a:lnTo>
                                  <a:pt x="49" y="67"/>
                                </a:lnTo>
                                <a:lnTo>
                                  <a:pt x="56" y="69"/>
                                </a:lnTo>
                                <a:lnTo>
                                  <a:pt x="60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2" y="91"/>
                                </a:lnTo>
                                <a:lnTo>
                                  <a:pt x="58" y="98"/>
                                </a:lnTo>
                                <a:lnTo>
                                  <a:pt x="51" y="104"/>
                                </a:lnTo>
                                <a:lnTo>
                                  <a:pt x="43" y="109"/>
                                </a:lnTo>
                                <a:lnTo>
                                  <a:pt x="34" y="111"/>
                                </a:lnTo>
                                <a:lnTo>
                                  <a:pt x="26" y="111"/>
                                </a:lnTo>
                                <a:lnTo>
                                  <a:pt x="19" y="111"/>
                                </a:lnTo>
                                <a:lnTo>
                                  <a:pt x="13" y="109"/>
                                </a:lnTo>
                                <a:lnTo>
                                  <a:pt x="7" y="104"/>
                                </a:lnTo>
                                <a:lnTo>
                                  <a:pt x="4" y="100"/>
                                </a:lnTo>
                                <a:lnTo>
                                  <a:pt x="2" y="95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4" y="76"/>
                                </a:lnTo>
                                <a:lnTo>
                                  <a:pt x="9" y="71"/>
                                </a:lnTo>
                                <a:lnTo>
                                  <a:pt x="7" y="69"/>
                                </a:lnTo>
                                <a:lnTo>
                                  <a:pt x="4" y="64"/>
                                </a:lnTo>
                                <a:lnTo>
                                  <a:pt x="4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9" y="47"/>
                                </a:lnTo>
                                <a:lnTo>
                                  <a:pt x="7" y="42"/>
                                </a:lnTo>
                                <a:lnTo>
                                  <a:pt x="4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7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2" y="5"/>
                                </a:lnTo>
                                <a:lnTo>
                                  <a:pt x="28" y="5"/>
                                </a:lnTo>
                                <a:lnTo>
                                  <a:pt x="36" y="5"/>
                                </a:lnTo>
                                <a:lnTo>
                                  <a:pt x="43" y="7"/>
                                </a:lnTo>
                                <a:lnTo>
                                  <a:pt x="47" y="5"/>
                                </a:lnTo>
                                <a:lnTo>
                                  <a:pt x="51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263900" y="42545"/>
                            <a:ext cx="21590" cy="5080"/>
                          </a:xfrm>
                          <a:prstGeom prst="rect">
                            <a:avLst/>
                          </a:pr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79"/>
                        <wps:cNvSpPr>
                          <a:spLocks noEditPoints="1"/>
                        </wps:cNvSpPr>
                        <wps:spPr bwMode="auto">
                          <a:xfrm>
                            <a:off x="3290570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4 w 56"/>
                              <a:gd name="T3" fmla="*/ 11 h 75"/>
                              <a:gd name="T4" fmla="*/ 20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50 w 56"/>
                              <a:gd name="T31" fmla="*/ 8 h 75"/>
                              <a:gd name="T32" fmla="*/ 54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2 w 56"/>
                              <a:gd name="T47" fmla="*/ 59 h 75"/>
                              <a:gd name="T48" fmla="*/ 28 w 56"/>
                              <a:gd name="T49" fmla="*/ 64 h 75"/>
                              <a:gd name="T50" fmla="*/ 35 w 56"/>
                              <a:gd name="T51" fmla="*/ 64 h 75"/>
                              <a:gd name="T52" fmla="*/ 43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8 w 56"/>
                              <a:gd name="T61" fmla="*/ 73 h 75"/>
                              <a:gd name="T62" fmla="*/ 41 w 56"/>
                              <a:gd name="T63" fmla="*/ 75 h 75"/>
                              <a:gd name="T64" fmla="*/ 35 w 56"/>
                              <a:gd name="T65" fmla="*/ 75 h 75"/>
                              <a:gd name="T66" fmla="*/ 15 w 56"/>
                              <a:gd name="T67" fmla="*/ 71 h 75"/>
                              <a:gd name="T68" fmla="*/ 5 w 56"/>
                              <a:gd name="T69" fmla="*/ 57 h 75"/>
                              <a:gd name="T70" fmla="*/ 0 w 56"/>
                              <a:gd name="T71" fmla="*/ 35 h 75"/>
                              <a:gd name="T72" fmla="*/ 3 w 56"/>
                              <a:gd name="T73" fmla="*/ 22 h 75"/>
                              <a:gd name="T74" fmla="*/ 9 w 56"/>
                              <a:gd name="T75" fmla="*/ 11 h 75"/>
                              <a:gd name="T76" fmla="*/ 18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2" y="59"/>
                                </a:lnTo>
                                <a:lnTo>
                                  <a:pt x="28" y="64"/>
                                </a:lnTo>
                                <a:lnTo>
                                  <a:pt x="35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8" y="73"/>
                                </a:lnTo>
                                <a:lnTo>
                                  <a:pt x="41" y="75"/>
                                </a:lnTo>
                                <a:lnTo>
                                  <a:pt x="35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9" y="11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80"/>
                        <wps:cNvSpPr>
                          <a:spLocks/>
                        </wps:cNvSpPr>
                        <wps:spPr bwMode="auto">
                          <a:xfrm>
                            <a:off x="333565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6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1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5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6 w 56"/>
                              <a:gd name="T27" fmla="*/ 11 h 73"/>
                              <a:gd name="T28" fmla="*/ 30 w 56"/>
                              <a:gd name="T29" fmla="*/ 8 h 73"/>
                              <a:gd name="T30" fmla="*/ 24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6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79470" y="42545"/>
                            <a:ext cx="21590" cy="5080"/>
                          </a:xfrm>
                          <a:prstGeom prst="rect">
                            <a:avLst/>
                          </a:pr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82"/>
                        <wps:cNvSpPr>
                          <a:spLocks noEditPoints="1"/>
                        </wps:cNvSpPr>
                        <wps:spPr bwMode="auto">
                          <a:xfrm>
                            <a:off x="3406140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3 w 62"/>
                              <a:gd name="T5" fmla="*/ 98 h 111"/>
                              <a:gd name="T6" fmla="*/ 22 w 62"/>
                              <a:gd name="T7" fmla="*/ 102 h 111"/>
                              <a:gd name="T8" fmla="*/ 35 w 62"/>
                              <a:gd name="T9" fmla="*/ 102 h 111"/>
                              <a:gd name="T10" fmla="*/ 45 w 62"/>
                              <a:gd name="T11" fmla="*/ 98 h 111"/>
                              <a:gd name="T12" fmla="*/ 50 w 62"/>
                              <a:gd name="T13" fmla="*/ 89 h 111"/>
                              <a:gd name="T14" fmla="*/ 50 w 62"/>
                              <a:gd name="T15" fmla="*/ 80 h 111"/>
                              <a:gd name="T16" fmla="*/ 43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2 w 62"/>
                              <a:gd name="T23" fmla="*/ 13 h 111"/>
                              <a:gd name="T24" fmla="*/ 15 w 62"/>
                              <a:gd name="T25" fmla="*/ 18 h 111"/>
                              <a:gd name="T26" fmla="*/ 11 w 62"/>
                              <a:gd name="T27" fmla="*/ 29 h 111"/>
                              <a:gd name="T28" fmla="*/ 15 w 62"/>
                              <a:gd name="T29" fmla="*/ 38 h 111"/>
                              <a:gd name="T30" fmla="*/ 24 w 62"/>
                              <a:gd name="T31" fmla="*/ 44 h 111"/>
                              <a:gd name="T32" fmla="*/ 32 w 62"/>
                              <a:gd name="T33" fmla="*/ 44 h 111"/>
                              <a:gd name="T34" fmla="*/ 39 w 62"/>
                              <a:gd name="T35" fmla="*/ 38 h 111"/>
                              <a:gd name="T36" fmla="*/ 43 w 62"/>
                              <a:gd name="T37" fmla="*/ 29 h 111"/>
                              <a:gd name="T38" fmla="*/ 39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6 w 62"/>
                              <a:gd name="T45" fmla="*/ 11 h 111"/>
                              <a:gd name="T46" fmla="*/ 52 w 62"/>
                              <a:gd name="T47" fmla="*/ 20 h 111"/>
                              <a:gd name="T48" fmla="*/ 52 w 62"/>
                              <a:gd name="T49" fmla="*/ 36 h 111"/>
                              <a:gd name="T50" fmla="*/ 45 w 62"/>
                              <a:gd name="T51" fmla="*/ 47 h 111"/>
                              <a:gd name="T52" fmla="*/ 35 w 62"/>
                              <a:gd name="T53" fmla="*/ 53 h 111"/>
                              <a:gd name="T54" fmla="*/ 20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0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0 w 62"/>
                              <a:gd name="T69" fmla="*/ 91 h 111"/>
                              <a:gd name="T70" fmla="*/ 50 w 62"/>
                              <a:gd name="T71" fmla="*/ 104 h 111"/>
                              <a:gd name="T72" fmla="*/ 35 w 62"/>
                              <a:gd name="T73" fmla="*/ 111 h 111"/>
                              <a:gd name="T74" fmla="*/ 17 w 62"/>
                              <a:gd name="T75" fmla="*/ 111 h 111"/>
                              <a:gd name="T76" fmla="*/ 7 w 62"/>
                              <a:gd name="T77" fmla="*/ 104 h 111"/>
                              <a:gd name="T78" fmla="*/ 0 w 62"/>
                              <a:gd name="T79" fmla="*/ 95 h 111"/>
                              <a:gd name="T80" fmla="*/ 0 w 62"/>
                              <a:gd name="T81" fmla="*/ 82 h 111"/>
                              <a:gd name="T82" fmla="*/ 9 w 62"/>
                              <a:gd name="T83" fmla="*/ 71 h 111"/>
                              <a:gd name="T84" fmla="*/ 5 w 62"/>
                              <a:gd name="T85" fmla="*/ 64 h 111"/>
                              <a:gd name="T86" fmla="*/ 2 w 62"/>
                              <a:gd name="T87" fmla="*/ 58 h 111"/>
                              <a:gd name="T88" fmla="*/ 7 w 62"/>
                              <a:gd name="T89" fmla="*/ 47 h 111"/>
                              <a:gd name="T90" fmla="*/ 2 w 62"/>
                              <a:gd name="T91" fmla="*/ 38 h 111"/>
                              <a:gd name="T92" fmla="*/ 2 w 62"/>
                              <a:gd name="T93" fmla="*/ 29 h 111"/>
                              <a:gd name="T94" fmla="*/ 5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1 w 62"/>
                              <a:gd name="T101" fmla="*/ 7 h 111"/>
                              <a:gd name="T102" fmla="*/ 52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3" y="98"/>
                                </a:lnTo>
                                <a:lnTo>
                                  <a:pt x="17" y="100"/>
                                </a:lnTo>
                                <a:lnTo>
                                  <a:pt x="22" y="102"/>
                                </a:lnTo>
                                <a:lnTo>
                                  <a:pt x="28" y="102"/>
                                </a:lnTo>
                                <a:lnTo>
                                  <a:pt x="35" y="102"/>
                                </a:lnTo>
                                <a:lnTo>
                                  <a:pt x="39" y="100"/>
                                </a:lnTo>
                                <a:lnTo>
                                  <a:pt x="45" y="98"/>
                                </a:lnTo>
                                <a:lnTo>
                                  <a:pt x="47" y="93"/>
                                </a:lnTo>
                                <a:lnTo>
                                  <a:pt x="50" y="89"/>
                                </a:lnTo>
                                <a:lnTo>
                                  <a:pt x="52" y="84"/>
                                </a:lnTo>
                                <a:lnTo>
                                  <a:pt x="50" y="80"/>
                                </a:lnTo>
                                <a:lnTo>
                                  <a:pt x="47" y="76"/>
                                </a:lnTo>
                                <a:lnTo>
                                  <a:pt x="43" y="73"/>
                                </a:lnTo>
                                <a:lnTo>
                                  <a:pt x="39" y="73"/>
                                </a:lnTo>
                                <a:lnTo>
                                  <a:pt x="32" y="73"/>
                                </a:lnTo>
                                <a:lnTo>
                                  <a:pt x="24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2" y="13"/>
                                </a:lnTo>
                                <a:lnTo>
                                  <a:pt x="20" y="16"/>
                                </a:lnTo>
                                <a:lnTo>
                                  <a:pt x="15" y="18"/>
                                </a:lnTo>
                                <a:lnTo>
                                  <a:pt x="13" y="24"/>
                                </a:lnTo>
                                <a:lnTo>
                                  <a:pt x="11" y="29"/>
                                </a:lnTo>
                                <a:lnTo>
                                  <a:pt x="13" y="33"/>
                                </a:lnTo>
                                <a:lnTo>
                                  <a:pt x="15" y="38"/>
                                </a:lnTo>
                                <a:lnTo>
                                  <a:pt x="20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2" y="44"/>
                                </a:lnTo>
                                <a:lnTo>
                                  <a:pt x="37" y="42"/>
                                </a:lnTo>
                                <a:lnTo>
                                  <a:pt x="39" y="38"/>
                                </a:lnTo>
                                <a:lnTo>
                                  <a:pt x="43" y="36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39" y="18"/>
                                </a:lnTo>
                                <a:lnTo>
                                  <a:pt x="37" y="16"/>
                                </a:lnTo>
                                <a:lnTo>
                                  <a:pt x="32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6" y="11"/>
                                </a:lnTo>
                                <a:lnTo>
                                  <a:pt x="50" y="13"/>
                                </a:lnTo>
                                <a:lnTo>
                                  <a:pt x="52" y="20"/>
                                </a:lnTo>
                                <a:lnTo>
                                  <a:pt x="54" y="29"/>
                                </a:lnTo>
                                <a:lnTo>
                                  <a:pt x="52" y="36"/>
                                </a:lnTo>
                                <a:lnTo>
                                  <a:pt x="50" y="40"/>
                                </a:lnTo>
                                <a:lnTo>
                                  <a:pt x="45" y="47"/>
                                </a:lnTo>
                                <a:lnTo>
                                  <a:pt x="41" y="51"/>
                                </a:lnTo>
                                <a:lnTo>
                                  <a:pt x="35" y="53"/>
                                </a:lnTo>
                                <a:lnTo>
                                  <a:pt x="28" y="53"/>
                                </a:lnTo>
                                <a:lnTo>
                                  <a:pt x="20" y="53"/>
                                </a:lnTo>
                                <a:lnTo>
                                  <a:pt x="13" y="51"/>
                                </a:lnTo>
                                <a:lnTo>
                                  <a:pt x="13" y="53"/>
                                </a:lnTo>
                                <a:lnTo>
                                  <a:pt x="11" y="56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20" y="62"/>
                                </a:lnTo>
                                <a:lnTo>
                                  <a:pt x="35" y="62"/>
                                </a:lnTo>
                                <a:lnTo>
                                  <a:pt x="43" y="64"/>
                                </a:lnTo>
                                <a:lnTo>
                                  <a:pt x="50" y="67"/>
                                </a:lnTo>
                                <a:lnTo>
                                  <a:pt x="56" y="69"/>
                                </a:lnTo>
                                <a:lnTo>
                                  <a:pt x="58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0" y="91"/>
                                </a:lnTo>
                                <a:lnTo>
                                  <a:pt x="56" y="98"/>
                                </a:lnTo>
                                <a:lnTo>
                                  <a:pt x="50" y="104"/>
                                </a:lnTo>
                                <a:lnTo>
                                  <a:pt x="43" y="109"/>
                                </a:lnTo>
                                <a:lnTo>
                                  <a:pt x="35" y="111"/>
                                </a:lnTo>
                                <a:lnTo>
                                  <a:pt x="26" y="111"/>
                                </a:lnTo>
                                <a:lnTo>
                                  <a:pt x="17" y="111"/>
                                </a:lnTo>
                                <a:lnTo>
                                  <a:pt x="11" y="109"/>
                                </a:lnTo>
                                <a:lnTo>
                                  <a:pt x="7" y="104"/>
                                </a:lnTo>
                                <a:lnTo>
                                  <a:pt x="2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5" y="76"/>
                                </a:lnTo>
                                <a:lnTo>
                                  <a:pt x="9" y="71"/>
                                </a:lnTo>
                                <a:lnTo>
                                  <a:pt x="7" y="69"/>
                                </a:lnTo>
                                <a:lnTo>
                                  <a:pt x="5" y="64"/>
                                </a:lnTo>
                                <a:lnTo>
                                  <a:pt x="2" y="62"/>
                                </a:lnTo>
                                <a:lnTo>
                                  <a:pt x="2" y="58"/>
                                </a:lnTo>
                                <a:lnTo>
                                  <a:pt x="5" y="51"/>
                                </a:lnTo>
                                <a:lnTo>
                                  <a:pt x="7" y="47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5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8" y="5"/>
                                </a:lnTo>
                                <a:lnTo>
                                  <a:pt x="35" y="5"/>
                                </a:lnTo>
                                <a:lnTo>
                                  <a:pt x="41" y="7"/>
                                </a:lnTo>
                                <a:lnTo>
                                  <a:pt x="45" y="5"/>
                                </a:lnTo>
                                <a:lnTo>
                                  <a:pt x="52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83"/>
                        <wps:cNvSpPr>
                          <a:spLocks noEditPoints="1"/>
                        </wps:cNvSpPr>
                        <wps:spPr bwMode="auto">
                          <a:xfrm>
                            <a:off x="345122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3 w 54"/>
                              <a:gd name="T17" fmla="*/ 17 h 75"/>
                              <a:gd name="T18" fmla="*/ 39 w 54"/>
                              <a:gd name="T19" fmla="*/ 13 h 75"/>
                              <a:gd name="T20" fmla="*/ 36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4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4 w 54"/>
                              <a:gd name="T57" fmla="*/ 59 h 75"/>
                              <a:gd name="T58" fmla="*/ 54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39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84"/>
                        <wps:cNvSpPr>
                          <a:spLocks/>
                        </wps:cNvSpPr>
                        <wps:spPr bwMode="auto">
                          <a:xfrm>
                            <a:off x="3491865" y="22860"/>
                            <a:ext cx="34290" cy="4635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73"/>
                              <a:gd name="T2" fmla="*/ 54 w 54"/>
                              <a:gd name="T3" fmla="*/ 0 h 73"/>
                              <a:gd name="T4" fmla="*/ 54 w 54"/>
                              <a:gd name="T5" fmla="*/ 2 h 73"/>
                              <a:gd name="T6" fmla="*/ 17 w 54"/>
                              <a:gd name="T7" fmla="*/ 64 h 73"/>
                              <a:gd name="T8" fmla="*/ 54 w 54"/>
                              <a:gd name="T9" fmla="*/ 64 h 73"/>
                              <a:gd name="T10" fmla="*/ 54 w 54"/>
                              <a:gd name="T11" fmla="*/ 73 h 73"/>
                              <a:gd name="T12" fmla="*/ 0 w 54"/>
                              <a:gd name="T13" fmla="*/ 73 h 73"/>
                              <a:gd name="T14" fmla="*/ 0 w 54"/>
                              <a:gd name="T15" fmla="*/ 73 h 73"/>
                              <a:gd name="T16" fmla="*/ 37 w 54"/>
                              <a:gd name="T17" fmla="*/ 11 h 73"/>
                              <a:gd name="T18" fmla="*/ 0 w 54"/>
                              <a:gd name="T19" fmla="*/ 11 h 73"/>
                              <a:gd name="T20" fmla="*/ 0 w 54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2"/>
                                </a:lnTo>
                                <a:lnTo>
                                  <a:pt x="17" y="64"/>
                                </a:lnTo>
                                <a:lnTo>
                                  <a:pt x="54" y="64"/>
                                </a:lnTo>
                                <a:lnTo>
                                  <a:pt x="54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85"/>
                        <wps:cNvSpPr>
                          <a:spLocks noEditPoints="1"/>
                        </wps:cNvSpPr>
                        <wps:spPr bwMode="auto">
                          <a:xfrm>
                            <a:off x="3529965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6 w 64"/>
                              <a:gd name="T3" fmla="*/ 11 h 75"/>
                              <a:gd name="T4" fmla="*/ 22 w 64"/>
                              <a:gd name="T5" fmla="*/ 13 h 75"/>
                              <a:gd name="T6" fmla="*/ 17 w 64"/>
                              <a:gd name="T7" fmla="*/ 17 h 75"/>
                              <a:gd name="T8" fmla="*/ 13 w 64"/>
                              <a:gd name="T9" fmla="*/ 22 h 75"/>
                              <a:gd name="T10" fmla="*/ 11 w 64"/>
                              <a:gd name="T11" fmla="*/ 28 h 75"/>
                              <a:gd name="T12" fmla="*/ 11 w 64"/>
                              <a:gd name="T13" fmla="*/ 37 h 75"/>
                              <a:gd name="T14" fmla="*/ 11 w 64"/>
                              <a:gd name="T15" fmla="*/ 44 h 75"/>
                              <a:gd name="T16" fmla="*/ 13 w 64"/>
                              <a:gd name="T17" fmla="*/ 51 h 75"/>
                              <a:gd name="T18" fmla="*/ 17 w 64"/>
                              <a:gd name="T19" fmla="*/ 57 h 75"/>
                              <a:gd name="T20" fmla="*/ 22 w 64"/>
                              <a:gd name="T21" fmla="*/ 62 h 75"/>
                              <a:gd name="T22" fmla="*/ 26 w 64"/>
                              <a:gd name="T23" fmla="*/ 64 h 75"/>
                              <a:gd name="T24" fmla="*/ 32 w 64"/>
                              <a:gd name="T25" fmla="*/ 64 h 75"/>
                              <a:gd name="T26" fmla="*/ 39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2 w 64"/>
                              <a:gd name="T33" fmla="*/ 51 h 75"/>
                              <a:gd name="T34" fmla="*/ 54 w 64"/>
                              <a:gd name="T35" fmla="*/ 44 h 75"/>
                              <a:gd name="T36" fmla="*/ 54 w 64"/>
                              <a:gd name="T37" fmla="*/ 37 h 75"/>
                              <a:gd name="T38" fmla="*/ 54 w 64"/>
                              <a:gd name="T39" fmla="*/ 31 h 75"/>
                              <a:gd name="T40" fmla="*/ 52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9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3 w 64"/>
                              <a:gd name="T53" fmla="*/ 0 h 75"/>
                              <a:gd name="T54" fmla="*/ 49 w 64"/>
                              <a:gd name="T55" fmla="*/ 4 h 75"/>
                              <a:gd name="T56" fmla="*/ 56 w 64"/>
                              <a:gd name="T57" fmla="*/ 11 h 75"/>
                              <a:gd name="T58" fmla="*/ 60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60 w 64"/>
                              <a:gd name="T67" fmla="*/ 55 h 75"/>
                              <a:gd name="T68" fmla="*/ 56 w 64"/>
                              <a:gd name="T69" fmla="*/ 64 h 75"/>
                              <a:gd name="T70" fmla="*/ 49 w 64"/>
                              <a:gd name="T71" fmla="*/ 71 h 75"/>
                              <a:gd name="T72" fmla="*/ 41 w 64"/>
                              <a:gd name="T73" fmla="*/ 73 h 75"/>
                              <a:gd name="T74" fmla="*/ 32 w 64"/>
                              <a:gd name="T75" fmla="*/ 75 h 75"/>
                              <a:gd name="T76" fmla="*/ 24 w 64"/>
                              <a:gd name="T77" fmla="*/ 73 h 75"/>
                              <a:gd name="T78" fmla="*/ 15 w 64"/>
                              <a:gd name="T79" fmla="*/ 71 h 75"/>
                              <a:gd name="T80" fmla="*/ 9 w 64"/>
                              <a:gd name="T81" fmla="*/ 64 h 75"/>
                              <a:gd name="T82" fmla="*/ 4 w 64"/>
                              <a:gd name="T83" fmla="*/ 57 h 75"/>
                              <a:gd name="T84" fmla="*/ 2 w 64"/>
                              <a:gd name="T85" fmla="*/ 46 h 75"/>
                              <a:gd name="T86" fmla="*/ 0 w 64"/>
                              <a:gd name="T87" fmla="*/ 37 h 75"/>
                              <a:gd name="T88" fmla="*/ 2 w 64"/>
                              <a:gd name="T89" fmla="*/ 26 h 75"/>
                              <a:gd name="T90" fmla="*/ 4 w 64"/>
                              <a:gd name="T91" fmla="*/ 17 h 75"/>
                              <a:gd name="T92" fmla="*/ 9 w 64"/>
                              <a:gd name="T93" fmla="*/ 11 h 75"/>
                              <a:gd name="T94" fmla="*/ 15 w 64"/>
                              <a:gd name="T95" fmla="*/ 4 h 75"/>
                              <a:gd name="T96" fmla="*/ 24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6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1" y="28"/>
                                </a:lnTo>
                                <a:lnTo>
                                  <a:pt x="11" y="37"/>
                                </a:lnTo>
                                <a:lnTo>
                                  <a:pt x="11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39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2" y="51"/>
                                </a:lnTo>
                                <a:lnTo>
                                  <a:pt x="54" y="44"/>
                                </a:lnTo>
                                <a:lnTo>
                                  <a:pt x="54" y="37"/>
                                </a:lnTo>
                                <a:lnTo>
                                  <a:pt x="54" y="31"/>
                                </a:lnTo>
                                <a:lnTo>
                                  <a:pt x="52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6" y="11"/>
                                </a:lnTo>
                                <a:lnTo>
                                  <a:pt x="60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60" y="55"/>
                                </a:lnTo>
                                <a:lnTo>
                                  <a:pt x="56" y="64"/>
                                </a:lnTo>
                                <a:lnTo>
                                  <a:pt x="49" y="71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5" y="71"/>
                                </a:lnTo>
                                <a:lnTo>
                                  <a:pt x="9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9" y="11"/>
                                </a:lnTo>
                                <a:lnTo>
                                  <a:pt x="15" y="4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86"/>
                        <wps:cNvSpPr>
                          <a:spLocks/>
                        </wps:cNvSpPr>
                        <wps:spPr bwMode="auto">
                          <a:xfrm>
                            <a:off x="3581400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7 w 56"/>
                              <a:gd name="T3" fmla="*/ 0 h 73"/>
                              <a:gd name="T4" fmla="*/ 43 w 56"/>
                              <a:gd name="T5" fmla="*/ 2 h 73"/>
                              <a:gd name="T6" fmla="*/ 48 w 56"/>
                              <a:gd name="T7" fmla="*/ 6 h 73"/>
                              <a:gd name="T8" fmla="*/ 52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3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5 w 56"/>
                              <a:gd name="T27" fmla="*/ 11 h 73"/>
                              <a:gd name="T28" fmla="*/ 28 w 56"/>
                              <a:gd name="T29" fmla="*/ 8 h 73"/>
                              <a:gd name="T30" fmla="*/ 24 w 56"/>
                              <a:gd name="T31" fmla="*/ 11 h 73"/>
                              <a:gd name="T32" fmla="*/ 20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7 w 56"/>
                              <a:gd name="T43" fmla="*/ 0 h 73"/>
                              <a:gd name="T44" fmla="*/ 9 w 56"/>
                              <a:gd name="T45" fmla="*/ 6 h 73"/>
                              <a:gd name="T46" fmla="*/ 20 w 56"/>
                              <a:gd name="T47" fmla="*/ 2 h 73"/>
                              <a:gd name="T48" fmla="*/ 24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6"/>
                                </a:lnTo>
                                <a:lnTo>
                                  <a:pt x="52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3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5" y="11"/>
                                </a:lnTo>
                                <a:lnTo>
                                  <a:pt x="28" y="8"/>
                                </a:lnTo>
                                <a:lnTo>
                                  <a:pt x="24" y="11"/>
                                </a:lnTo>
                                <a:lnTo>
                                  <a:pt x="20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20" y="2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87"/>
                        <wps:cNvSpPr>
                          <a:spLocks noEditPoints="1"/>
                        </wps:cNvSpPr>
                        <wps:spPr bwMode="auto">
                          <a:xfrm>
                            <a:off x="3626485" y="4445"/>
                            <a:ext cx="36830" cy="66040"/>
                          </a:xfrm>
                          <a:custGeom>
                            <a:avLst/>
                            <a:gdLst>
                              <a:gd name="T0" fmla="*/ 34 w 58"/>
                              <a:gd name="T1" fmla="*/ 37 h 104"/>
                              <a:gd name="T2" fmla="*/ 28 w 58"/>
                              <a:gd name="T3" fmla="*/ 40 h 104"/>
                              <a:gd name="T4" fmla="*/ 22 w 58"/>
                              <a:gd name="T5" fmla="*/ 42 h 104"/>
                              <a:gd name="T6" fmla="*/ 17 w 58"/>
                              <a:gd name="T7" fmla="*/ 44 h 104"/>
                              <a:gd name="T8" fmla="*/ 13 w 58"/>
                              <a:gd name="T9" fmla="*/ 51 h 104"/>
                              <a:gd name="T10" fmla="*/ 11 w 58"/>
                              <a:gd name="T11" fmla="*/ 57 h 104"/>
                              <a:gd name="T12" fmla="*/ 11 w 58"/>
                              <a:gd name="T13" fmla="*/ 66 h 104"/>
                              <a:gd name="T14" fmla="*/ 11 w 58"/>
                              <a:gd name="T15" fmla="*/ 73 h 104"/>
                              <a:gd name="T16" fmla="*/ 13 w 58"/>
                              <a:gd name="T17" fmla="*/ 80 h 104"/>
                              <a:gd name="T18" fmla="*/ 15 w 58"/>
                              <a:gd name="T19" fmla="*/ 86 h 104"/>
                              <a:gd name="T20" fmla="*/ 19 w 58"/>
                              <a:gd name="T21" fmla="*/ 91 h 104"/>
                              <a:gd name="T22" fmla="*/ 26 w 58"/>
                              <a:gd name="T23" fmla="*/ 93 h 104"/>
                              <a:gd name="T24" fmla="*/ 32 w 58"/>
                              <a:gd name="T25" fmla="*/ 93 h 104"/>
                              <a:gd name="T26" fmla="*/ 39 w 58"/>
                              <a:gd name="T27" fmla="*/ 93 h 104"/>
                              <a:gd name="T28" fmla="*/ 43 w 58"/>
                              <a:gd name="T29" fmla="*/ 91 h 104"/>
                              <a:gd name="T30" fmla="*/ 47 w 58"/>
                              <a:gd name="T31" fmla="*/ 86 h 104"/>
                              <a:gd name="T32" fmla="*/ 47 w 58"/>
                              <a:gd name="T33" fmla="*/ 42 h 104"/>
                              <a:gd name="T34" fmla="*/ 41 w 58"/>
                              <a:gd name="T35" fmla="*/ 40 h 104"/>
                              <a:gd name="T36" fmla="*/ 34 w 58"/>
                              <a:gd name="T37" fmla="*/ 37 h 104"/>
                              <a:gd name="T38" fmla="*/ 58 w 58"/>
                              <a:gd name="T39" fmla="*/ 0 h 104"/>
                              <a:gd name="T40" fmla="*/ 58 w 58"/>
                              <a:gd name="T41" fmla="*/ 0 h 104"/>
                              <a:gd name="T42" fmla="*/ 58 w 58"/>
                              <a:gd name="T43" fmla="*/ 102 h 104"/>
                              <a:gd name="T44" fmla="*/ 52 w 58"/>
                              <a:gd name="T45" fmla="*/ 102 h 104"/>
                              <a:gd name="T46" fmla="*/ 49 w 58"/>
                              <a:gd name="T47" fmla="*/ 95 h 104"/>
                              <a:gd name="T48" fmla="*/ 45 w 58"/>
                              <a:gd name="T49" fmla="*/ 100 h 104"/>
                              <a:gd name="T50" fmla="*/ 39 w 58"/>
                              <a:gd name="T51" fmla="*/ 104 h 104"/>
                              <a:gd name="T52" fmla="*/ 30 w 58"/>
                              <a:gd name="T53" fmla="*/ 104 h 104"/>
                              <a:gd name="T54" fmla="*/ 22 w 58"/>
                              <a:gd name="T55" fmla="*/ 102 h 104"/>
                              <a:gd name="T56" fmla="*/ 15 w 58"/>
                              <a:gd name="T57" fmla="*/ 100 h 104"/>
                              <a:gd name="T58" fmla="*/ 9 w 58"/>
                              <a:gd name="T59" fmla="*/ 93 h 104"/>
                              <a:gd name="T60" fmla="*/ 4 w 58"/>
                              <a:gd name="T61" fmla="*/ 84 h 104"/>
                              <a:gd name="T62" fmla="*/ 0 w 58"/>
                              <a:gd name="T63" fmla="*/ 75 h 104"/>
                              <a:gd name="T64" fmla="*/ 0 w 58"/>
                              <a:gd name="T65" fmla="*/ 64 h 104"/>
                              <a:gd name="T66" fmla="*/ 0 w 58"/>
                              <a:gd name="T67" fmla="*/ 55 h 104"/>
                              <a:gd name="T68" fmla="*/ 4 w 58"/>
                              <a:gd name="T69" fmla="*/ 46 h 104"/>
                              <a:gd name="T70" fmla="*/ 9 w 58"/>
                              <a:gd name="T71" fmla="*/ 40 h 104"/>
                              <a:gd name="T72" fmla="*/ 13 w 58"/>
                              <a:gd name="T73" fmla="*/ 35 h 104"/>
                              <a:gd name="T74" fmla="*/ 19 w 58"/>
                              <a:gd name="T75" fmla="*/ 31 h 104"/>
                              <a:gd name="T76" fmla="*/ 26 w 58"/>
                              <a:gd name="T77" fmla="*/ 29 h 104"/>
                              <a:gd name="T78" fmla="*/ 34 w 58"/>
                              <a:gd name="T79" fmla="*/ 29 h 104"/>
                              <a:gd name="T80" fmla="*/ 43 w 58"/>
                              <a:gd name="T81" fmla="*/ 29 h 104"/>
                              <a:gd name="T82" fmla="*/ 47 w 58"/>
                              <a:gd name="T83" fmla="*/ 29 h 104"/>
                              <a:gd name="T84" fmla="*/ 47 w 58"/>
                              <a:gd name="T85" fmla="*/ 2 h 104"/>
                              <a:gd name="T86" fmla="*/ 58 w 58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2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1" y="57"/>
                                </a:lnTo>
                                <a:lnTo>
                                  <a:pt x="11" y="66"/>
                                </a:lnTo>
                                <a:lnTo>
                                  <a:pt x="11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6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93"/>
                                </a:lnTo>
                                <a:lnTo>
                                  <a:pt x="43" y="91"/>
                                </a:lnTo>
                                <a:lnTo>
                                  <a:pt x="47" y="86"/>
                                </a:lnTo>
                                <a:lnTo>
                                  <a:pt x="47" y="42"/>
                                </a:lnTo>
                                <a:lnTo>
                                  <a:pt x="41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2"/>
                                </a:lnTo>
                                <a:lnTo>
                                  <a:pt x="52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9" y="104"/>
                                </a:lnTo>
                                <a:lnTo>
                                  <a:pt x="30" y="104"/>
                                </a:lnTo>
                                <a:lnTo>
                                  <a:pt x="22" y="102"/>
                                </a:lnTo>
                                <a:lnTo>
                                  <a:pt x="15" y="100"/>
                                </a:lnTo>
                                <a:lnTo>
                                  <a:pt x="9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6" y="29"/>
                                </a:lnTo>
                                <a:lnTo>
                                  <a:pt x="34" y="29"/>
                                </a:lnTo>
                                <a:lnTo>
                                  <a:pt x="43" y="29"/>
                                </a:lnTo>
                                <a:lnTo>
                                  <a:pt x="47" y="29"/>
                                </a:lnTo>
                                <a:lnTo>
                                  <a:pt x="47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88"/>
                        <wps:cNvSpPr>
                          <a:spLocks/>
                        </wps:cNvSpPr>
                        <wps:spPr bwMode="auto">
                          <a:xfrm>
                            <a:off x="3677920" y="4445"/>
                            <a:ext cx="34290" cy="64770"/>
                          </a:xfrm>
                          <a:custGeom>
                            <a:avLst/>
                            <a:gdLst>
                              <a:gd name="T0" fmla="*/ 9 w 54"/>
                              <a:gd name="T1" fmla="*/ 0 h 102"/>
                              <a:gd name="T2" fmla="*/ 9 w 54"/>
                              <a:gd name="T3" fmla="*/ 0 h 102"/>
                              <a:gd name="T4" fmla="*/ 9 w 54"/>
                              <a:gd name="T5" fmla="*/ 35 h 102"/>
                              <a:gd name="T6" fmla="*/ 20 w 54"/>
                              <a:gd name="T7" fmla="*/ 31 h 102"/>
                              <a:gd name="T8" fmla="*/ 24 w 54"/>
                              <a:gd name="T9" fmla="*/ 29 h 102"/>
                              <a:gd name="T10" fmla="*/ 30 w 54"/>
                              <a:gd name="T11" fmla="*/ 29 h 102"/>
                              <a:gd name="T12" fmla="*/ 37 w 54"/>
                              <a:gd name="T13" fmla="*/ 29 h 102"/>
                              <a:gd name="T14" fmla="*/ 41 w 54"/>
                              <a:gd name="T15" fmla="*/ 31 h 102"/>
                              <a:gd name="T16" fmla="*/ 48 w 54"/>
                              <a:gd name="T17" fmla="*/ 35 h 102"/>
                              <a:gd name="T18" fmla="*/ 52 w 54"/>
                              <a:gd name="T19" fmla="*/ 40 h 102"/>
                              <a:gd name="T20" fmla="*/ 54 w 54"/>
                              <a:gd name="T21" fmla="*/ 46 h 102"/>
                              <a:gd name="T22" fmla="*/ 54 w 54"/>
                              <a:gd name="T23" fmla="*/ 55 h 102"/>
                              <a:gd name="T24" fmla="*/ 54 w 54"/>
                              <a:gd name="T25" fmla="*/ 102 h 102"/>
                              <a:gd name="T26" fmla="*/ 43 w 54"/>
                              <a:gd name="T27" fmla="*/ 102 h 102"/>
                              <a:gd name="T28" fmla="*/ 43 w 54"/>
                              <a:gd name="T29" fmla="*/ 57 h 102"/>
                              <a:gd name="T30" fmla="*/ 43 w 54"/>
                              <a:gd name="T31" fmla="*/ 51 h 102"/>
                              <a:gd name="T32" fmla="*/ 41 w 54"/>
                              <a:gd name="T33" fmla="*/ 46 h 102"/>
                              <a:gd name="T34" fmla="*/ 39 w 54"/>
                              <a:gd name="T35" fmla="*/ 42 h 102"/>
                              <a:gd name="T36" fmla="*/ 35 w 54"/>
                              <a:gd name="T37" fmla="*/ 40 h 102"/>
                              <a:gd name="T38" fmla="*/ 28 w 54"/>
                              <a:gd name="T39" fmla="*/ 37 h 102"/>
                              <a:gd name="T40" fmla="*/ 24 w 54"/>
                              <a:gd name="T41" fmla="*/ 40 h 102"/>
                              <a:gd name="T42" fmla="*/ 20 w 54"/>
                              <a:gd name="T43" fmla="*/ 40 h 102"/>
                              <a:gd name="T44" fmla="*/ 9 w 54"/>
                              <a:gd name="T45" fmla="*/ 44 h 102"/>
                              <a:gd name="T46" fmla="*/ 9 w 54"/>
                              <a:gd name="T47" fmla="*/ 102 h 102"/>
                              <a:gd name="T48" fmla="*/ 0 w 54"/>
                              <a:gd name="T49" fmla="*/ 102 h 102"/>
                              <a:gd name="T50" fmla="*/ 0 w 54"/>
                              <a:gd name="T51" fmla="*/ 2 h 102"/>
                              <a:gd name="T52" fmla="*/ 9 w 54"/>
                              <a:gd name="T53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" h="102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5"/>
                                </a:lnTo>
                                <a:lnTo>
                                  <a:pt x="20" y="31"/>
                                </a:lnTo>
                                <a:lnTo>
                                  <a:pt x="24" y="29"/>
                                </a:lnTo>
                                <a:lnTo>
                                  <a:pt x="30" y="29"/>
                                </a:lnTo>
                                <a:lnTo>
                                  <a:pt x="37" y="29"/>
                                </a:lnTo>
                                <a:lnTo>
                                  <a:pt x="41" y="31"/>
                                </a:lnTo>
                                <a:lnTo>
                                  <a:pt x="48" y="35"/>
                                </a:lnTo>
                                <a:lnTo>
                                  <a:pt x="52" y="40"/>
                                </a:lnTo>
                                <a:lnTo>
                                  <a:pt x="54" y="46"/>
                                </a:lnTo>
                                <a:lnTo>
                                  <a:pt x="54" y="55"/>
                                </a:lnTo>
                                <a:lnTo>
                                  <a:pt x="54" y="102"/>
                                </a:lnTo>
                                <a:lnTo>
                                  <a:pt x="43" y="102"/>
                                </a:lnTo>
                                <a:lnTo>
                                  <a:pt x="43" y="57"/>
                                </a:lnTo>
                                <a:lnTo>
                                  <a:pt x="43" y="51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28" y="37"/>
                                </a:lnTo>
                                <a:lnTo>
                                  <a:pt x="24" y="40"/>
                                </a:lnTo>
                                <a:lnTo>
                                  <a:pt x="20" y="40"/>
                                </a:lnTo>
                                <a:lnTo>
                                  <a:pt x="9" y="44"/>
                                </a:lnTo>
                                <a:lnTo>
                                  <a:pt x="9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89"/>
                        <wps:cNvSpPr>
                          <a:spLocks noEditPoints="1"/>
                        </wps:cNvSpPr>
                        <wps:spPr bwMode="auto">
                          <a:xfrm>
                            <a:off x="372300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7 w 54"/>
                              <a:gd name="T5" fmla="*/ 13 h 75"/>
                              <a:gd name="T6" fmla="*/ 15 w 54"/>
                              <a:gd name="T7" fmla="*/ 17 h 75"/>
                              <a:gd name="T8" fmla="*/ 11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7 w 54"/>
                              <a:gd name="T27" fmla="*/ 0 h 75"/>
                              <a:gd name="T28" fmla="*/ 43 w 54"/>
                              <a:gd name="T29" fmla="*/ 4 h 75"/>
                              <a:gd name="T30" fmla="*/ 47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9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1 w 54"/>
                              <a:gd name="T57" fmla="*/ 59 h 75"/>
                              <a:gd name="T58" fmla="*/ 51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2 w 54"/>
                              <a:gd name="T69" fmla="*/ 57 h 75"/>
                              <a:gd name="T70" fmla="*/ 0 w 54"/>
                              <a:gd name="T71" fmla="*/ 35 h 75"/>
                              <a:gd name="T72" fmla="*/ 0 w 54"/>
                              <a:gd name="T73" fmla="*/ 22 h 75"/>
                              <a:gd name="T74" fmla="*/ 7 w 54"/>
                              <a:gd name="T75" fmla="*/ 11 h 75"/>
                              <a:gd name="T76" fmla="*/ 15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7" y="13"/>
                                </a:lnTo>
                                <a:lnTo>
                                  <a:pt x="15" y="17"/>
                                </a:lnTo>
                                <a:lnTo>
                                  <a:pt x="11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4"/>
                                </a:lnTo>
                                <a:lnTo>
                                  <a:pt x="47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9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2" y="57"/>
                                </a:lnTo>
                                <a:lnTo>
                                  <a:pt x="0" y="35"/>
                                </a:lnTo>
                                <a:lnTo>
                                  <a:pt x="0" y="22"/>
                                </a:lnTo>
                                <a:lnTo>
                                  <a:pt x="7" y="11"/>
                                </a:ln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90"/>
                        <wps:cNvSpPr>
                          <a:spLocks noEditPoints="1"/>
                        </wps:cNvSpPr>
                        <wps:spPr bwMode="auto">
                          <a:xfrm>
                            <a:off x="3766820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2 w 15"/>
                              <a:gd name="T3" fmla="*/ 27 h 100"/>
                              <a:gd name="T4" fmla="*/ 12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8 w 15"/>
                              <a:gd name="T11" fmla="*/ 0 h 100"/>
                              <a:gd name="T12" fmla="*/ 10 w 15"/>
                              <a:gd name="T13" fmla="*/ 2 h 100"/>
                              <a:gd name="T14" fmla="*/ 15 w 15"/>
                              <a:gd name="T15" fmla="*/ 4 h 100"/>
                              <a:gd name="T16" fmla="*/ 15 w 15"/>
                              <a:gd name="T17" fmla="*/ 7 h 100"/>
                              <a:gd name="T18" fmla="*/ 15 w 15"/>
                              <a:gd name="T19" fmla="*/ 11 h 100"/>
                              <a:gd name="T20" fmla="*/ 10 w 15"/>
                              <a:gd name="T21" fmla="*/ 13 h 100"/>
                              <a:gd name="T22" fmla="*/ 8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2 w 15"/>
                              <a:gd name="T31" fmla="*/ 4 h 100"/>
                              <a:gd name="T32" fmla="*/ 4 w 15"/>
                              <a:gd name="T33" fmla="*/ 2 h 100"/>
                              <a:gd name="T34" fmla="*/ 8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2" y="27"/>
                                </a:lnTo>
                                <a:lnTo>
                                  <a:pt x="12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4"/>
                                </a:lnTo>
                                <a:lnTo>
                                  <a:pt x="15" y="7"/>
                                </a:lnTo>
                                <a:lnTo>
                                  <a:pt x="15" y="11"/>
                                </a:lnTo>
                                <a:lnTo>
                                  <a:pt x="10" y="13"/>
                                </a:lnTo>
                                <a:lnTo>
                                  <a:pt x="8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91"/>
                        <wps:cNvSpPr>
                          <a:spLocks noEditPoints="1"/>
                        </wps:cNvSpPr>
                        <wps:spPr bwMode="auto">
                          <a:xfrm>
                            <a:off x="3787140" y="4445"/>
                            <a:ext cx="36830" cy="66040"/>
                          </a:xfrm>
                          <a:custGeom>
                            <a:avLst/>
                            <a:gdLst>
                              <a:gd name="T0" fmla="*/ 34 w 58"/>
                              <a:gd name="T1" fmla="*/ 37 h 104"/>
                              <a:gd name="T2" fmla="*/ 28 w 58"/>
                              <a:gd name="T3" fmla="*/ 40 h 104"/>
                              <a:gd name="T4" fmla="*/ 21 w 58"/>
                              <a:gd name="T5" fmla="*/ 42 h 104"/>
                              <a:gd name="T6" fmla="*/ 17 w 58"/>
                              <a:gd name="T7" fmla="*/ 44 h 104"/>
                              <a:gd name="T8" fmla="*/ 13 w 58"/>
                              <a:gd name="T9" fmla="*/ 51 h 104"/>
                              <a:gd name="T10" fmla="*/ 10 w 58"/>
                              <a:gd name="T11" fmla="*/ 57 h 104"/>
                              <a:gd name="T12" fmla="*/ 10 w 58"/>
                              <a:gd name="T13" fmla="*/ 66 h 104"/>
                              <a:gd name="T14" fmla="*/ 10 w 58"/>
                              <a:gd name="T15" fmla="*/ 73 h 104"/>
                              <a:gd name="T16" fmla="*/ 13 w 58"/>
                              <a:gd name="T17" fmla="*/ 80 h 104"/>
                              <a:gd name="T18" fmla="*/ 15 w 58"/>
                              <a:gd name="T19" fmla="*/ 86 h 104"/>
                              <a:gd name="T20" fmla="*/ 19 w 58"/>
                              <a:gd name="T21" fmla="*/ 91 h 104"/>
                              <a:gd name="T22" fmla="*/ 23 w 58"/>
                              <a:gd name="T23" fmla="*/ 93 h 104"/>
                              <a:gd name="T24" fmla="*/ 32 w 58"/>
                              <a:gd name="T25" fmla="*/ 93 h 104"/>
                              <a:gd name="T26" fmla="*/ 38 w 58"/>
                              <a:gd name="T27" fmla="*/ 93 h 104"/>
                              <a:gd name="T28" fmla="*/ 43 w 58"/>
                              <a:gd name="T29" fmla="*/ 91 h 104"/>
                              <a:gd name="T30" fmla="*/ 47 w 58"/>
                              <a:gd name="T31" fmla="*/ 86 h 104"/>
                              <a:gd name="T32" fmla="*/ 47 w 58"/>
                              <a:gd name="T33" fmla="*/ 42 h 104"/>
                              <a:gd name="T34" fmla="*/ 40 w 58"/>
                              <a:gd name="T35" fmla="*/ 40 h 104"/>
                              <a:gd name="T36" fmla="*/ 34 w 58"/>
                              <a:gd name="T37" fmla="*/ 37 h 104"/>
                              <a:gd name="T38" fmla="*/ 58 w 58"/>
                              <a:gd name="T39" fmla="*/ 0 h 104"/>
                              <a:gd name="T40" fmla="*/ 58 w 58"/>
                              <a:gd name="T41" fmla="*/ 0 h 104"/>
                              <a:gd name="T42" fmla="*/ 58 w 58"/>
                              <a:gd name="T43" fmla="*/ 102 h 104"/>
                              <a:gd name="T44" fmla="*/ 51 w 58"/>
                              <a:gd name="T45" fmla="*/ 102 h 104"/>
                              <a:gd name="T46" fmla="*/ 49 w 58"/>
                              <a:gd name="T47" fmla="*/ 95 h 104"/>
                              <a:gd name="T48" fmla="*/ 45 w 58"/>
                              <a:gd name="T49" fmla="*/ 100 h 104"/>
                              <a:gd name="T50" fmla="*/ 36 w 58"/>
                              <a:gd name="T51" fmla="*/ 104 h 104"/>
                              <a:gd name="T52" fmla="*/ 30 w 58"/>
                              <a:gd name="T53" fmla="*/ 104 h 104"/>
                              <a:gd name="T54" fmla="*/ 21 w 58"/>
                              <a:gd name="T55" fmla="*/ 102 h 104"/>
                              <a:gd name="T56" fmla="*/ 13 w 58"/>
                              <a:gd name="T57" fmla="*/ 100 h 104"/>
                              <a:gd name="T58" fmla="*/ 8 w 58"/>
                              <a:gd name="T59" fmla="*/ 93 h 104"/>
                              <a:gd name="T60" fmla="*/ 4 w 58"/>
                              <a:gd name="T61" fmla="*/ 84 h 104"/>
                              <a:gd name="T62" fmla="*/ 0 w 58"/>
                              <a:gd name="T63" fmla="*/ 75 h 104"/>
                              <a:gd name="T64" fmla="*/ 0 w 58"/>
                              <a:gd name="T65" fmla="*/ 64 h 104"/>
                              <a:gd name="T66" fmla="*/ 0 w 58"/>
                              <a:gd name="T67" fmla="*/ 55 h 104"/>
                              <a:gd name="T68" fmla="*/ 4 w 58"/>
                              <a:gd name="T69" fmla="*/ 46 h 104"/>
                              <a:gd name="T70" fmla="*/ 8 w 58"/>
                              <a:gd name="T71" fmla="*/ 40 h 104"/>
                              <a:gd name="T72" fmla="*/ 13 w 58"/>
                              <a:gd name="T73" fmla="*/ 35 h 104"/>
                              <a:gd name="T74" fmla="*/ 19 w 58"/>
                              <a:gd name="T75" fmla="*/ 31 h 104"/>
                              <a:gd name="T76" fmla="*/ 25 w 58"/>
                              <a:gd name="T77" fmla="*/ 29 h 104"/>
                              <a:gd name="T78" fmla="*/ 34 w 58"/>
                              <a:gd name="T79" fmla="*/ 29 h 104"/>
                              <a:gd name="T80" fmla="*/ 40 w 58"/>
                              <a:gd name="T81" fmla="*/ 29 h 104"/>
                              <a:gd name="T82" fmla="*/ 47 w 58"/>
                              <a:gd name="T83" fmla="*/ 29 h 104"/>
                              <a:gd name="T84" fmla="*/ 47 w 58"/>
                              <a:gd name="T85" fmla="*/ 2 h 104"/>
                              <a:gd name="T86" fmla="*/ 58 w 58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1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0" y="57"/>
                                </a:lnTo>
                                <a:lnTo>
                                  <a:pt x="10" y="66"/>
                                </a:lnTo>
                                <a:lnTo>
                                  <a:pt x="10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3" y="93"/>
                                </a:lnTo>
                                <a:lnTo>
                                  <a:pt x="32" y="93"/>
                                </a:lnTo>
                                <a:lnTo>
                                  <a:pt x="38" y="93"/>
                                </a:lnTo>
                                <a:lnTo>
                                  <a:pt x="43" y="91"/>
                                </a:lnTo>
                                <a:lnTo>
                                  <a:pt x="47" y="86"/>
                                </a:lnTo>
                                <a:lnTo>
                                  <a:pt x="47" y="42"/>
                                </a:lnTo>
                                <a:lnTo>
                                  <a:pt x="40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2"/>
                                </a:lnTo>
                                <a:lnTo>
                                  <a:pt x="51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6" y="104"/>
                                </a:lnTo>
                                <a:lnTo>
                                  <a:pt x="30" y="104"/>
                                </a:lnTo>
                                <a:lnTo>
                                  <a:pt x="21" y="102"/>
                                </a:lnTo>
                                <a:lnTo>
                                  <a:pt x="13" y="100"/>
                                </a:lnTo>
                                <a:lnTo>
                                  <a:pt x="8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8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5" y="29"/>
                                </a:lnTo>
                                <a:lnTo>
                                  <a:pt x="34" y="29"/>
                                </a:lnTo>
                                <a:lnTo>
                                  <a:pt x="40" y="29"/>
                                </a:lnTo>
                                <a:lnTo>
                                  <a:pt x="47" y="29"/>
                                </a:lnTo>
                                <a:lnTo>
                                  <a:pt x="47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92"/>
                        <wps:cNvSpPr>
                          <a:spLocks/>
                        </wps:cNvSpPr>
                        <wps:spPr bwMode="auto">
                          <a:xfrm>
                            <a:off x="3834765" y="60325"/>
                            <a:ext cx="9525" cy="10160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16"/>
                              <a:gd name="T2" fmla="*/ 10 w 15"/>
                              <a:gd name="T3" fmla="*/ 0 h 16"/>
                              <a:gd name="T4" fmla="*/ 12 w 15"/>
                              <a:gd name="T5" fmla="*/ 3 h 16"/>
                              <a:gd name="T6" fmla="*/ 15 w 15"/>
                              <a:gd name="T7" fmla="*/ 5 h 16"/>
                              <a:gd name="T8" fmla="*/ 15 w 15"/>
                              <a:gd name="T9" fmla="*/ 7 h 16"/>
                              <a:gd name="T10" fmla="*/ 15 w 15"/>
                              <a:gd name="T11" fmla="*/ 12 h 16"/>
                              <a:gd name="T12" fmla="*/ 12 w 15"/>
                              <a:gd name="T13" fmla="*/ 14 h 16"/>
                              <a:gd name="T14" fmla="*/ 10 w 15"/>
                              <a:gd name="T15" fmla="*/ 16 h 16"/>
                              <a:gd name="T16" fmla="*/ 8 w 15"/>
                              <a:gd name="T17" fmla="*/ 16 h 16"/>
                              <a:gd name="T18" fmla="*/ 4 w 15"/>
                              <a:gd name="T19" fmla="*/ 16 h 16"/>
                              <a:gd name="T20" fmla="*/ 2 w 15"/>
                              <a:gd name="T21" fmla="*/ 14 h 16"/>
                              <a:gd name="T22" fmla="*/ 0 w 15"/>
                              <a:gd name="T23" fmla="*/ 12 h 16"/>
                              <a:gd name="T24" fmla="*/ 0 w 15"/>
                              <a:gd name="T25" fmla="*/ 7 h 16"/>
                              <a:gd name="T26" fmla="*/ 0 w 15"/>
                              <a:gd name="T27" fmla="*/ 5 h 16"/>
                              <a:gd name="T28" fmla="*/ 2 w 15"/>
                              <a:gd name="T29" fmla="*/ 3 h 16"/>
                              <a:gd name="T30" fmla="*/ 4 w 15"/>
                              <a:gd name="T31" fmla="*/ 0 h 16"/>
                              <a:gd name="T32" fmla="*/ 8 w 15"/>
                              <a:gd name="T3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2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8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93"/>
                        <wps:cNvSpPr>
                          <a:spLocks noEditPoints="1"/>
                        </wps:cNvSpPr>
                        <wps:spPr bwMode="auto">
                          <a:xfrm>
                            <a:off x="3855085" y="4445"/>
                            <a:ext cx="36830" cy="66040"/>
                          </a:xfrm>
                          <a:custGeom>
                            <a:avLst/>
                            <a:gdLst>
                              <a:gd name="T0" fmla="*/ 25 w 58"/>
                              <a:gd name="T1" fmla="*/ 37 h 104"/>
                              <a:gd name="T2" fmla="*/ 19 w 58"/>
                              <a:gd name="T3" fmla="*/ 40 h 104"/>
                              <a:gd name="T4" fmla="*/ 15 w 58"/>
                              <a:gd name="T5" fmla="*/ 42 h 104"/>
                              <a:gd name="T6" fmla="*/ 10 w 58"/>
                              <a:gd name="T7" fmla="*/ 46 h 104"/>
                              <a:gd name="T8" fmla="*/ 10 w 58"/>
                              <a:gd name="T9" fmla="*/ 91 h 104"/>
                              <a:gd name="T10" fmla="*/ 17 w 58"/>
                              <a:gd name="T11" fmla="*/ 93 h 104"/>
                              <a:gd name="T12" fmla="*/ 23 w 58"/>
                              <a:gd name="T13" fmla="*/ 93 h 104"/>
                              <a:gd name="T14" fmla="*/ 32 w 58"/>
                              <a:gd name="T15" fmla="*/ 93 h 104"/>
                              <a:gd name="T16" fmla="*/ 38 w 58"/>
                              <a:gd name="T17" fmla="*/ 88 h 104"/>
                              <a:gd name="T18" fmla="*/ 43 w 58"/>
                              <a:gd name="T19" fmla="*/ 82 h 104"/>
                              <a:gd name="T20" fmla="*/ 47 w 58"/>
                              <a:gd name="T21" fmla="*/ 75 h 104"/>
                              <a:gd name="T22" fmla="*/ 47 w 58"/>
                              <a:gd name="T23" fmla="*/ 64 h 104"/>
                              <a:gd name="T24" fmla="*/ 47 w 58"/>
                              <a:gd name="T25" fmla="*/ 57 h 104"/>
                              <a:gd name="T26" fmla="*/ 45 w 58"/>
                              <a:gd name="T27" fmla="*/ 51 h 104"/>
                              <a:gd name="T28" fmla="*/ 43 w 58"/>
                              <a:gd name="T29" fmla="*/ 46 h 104"/>
                              <a:gd name="T30" fmla="*/ 38 w 58"/>
                              <a:gd name="T31" fmla="*/ 42 h 104"/>
                              <a:gd name="T32" fmla="*/ 34 w 58"/>
                              <a:gd name="T33" fmla="*/ 40 h 104"/>
                              <a:gd name="T34" fmla="*/ 25 w 58"/>
                              <a:gd name="T35" fmla="*/ 37 h 104"/>
                              <a:gd name="T36" fmla="*/ 8 w 58"/>
                              <a:gd name="T37" fmla="*/ 0 h 104"/>
                              <a:gd name="T38" fmla="*/ 10 w 58"/>
                              <a:gd name="T39" fmla="*/ 0 h 104"/>
                              <a:gd name="T40" fmla="*/ 10 w 58"/>
                              <a:gd name="T41" fmla="*/ 35 h 104"/>
                              <a:gd name="T42" fmla="*/ 15 w 58"/>
                              <a:gd name="T43" fmla="*/ 31 h 104"/>
                              <a:gd name="T44" fmla="*/ 21 w 58"/>
                              <a:gd name="T45" fmla="*/ 29 h 104"/>
                              <a:gd name="T46" fmla="*/ 28 w 58"/>
                              <a:gd name="T47" fmla="*/ 29 h 104"/>
                              <a:gd name="T48" fmla="*/ 45 w 58"/>
                              <a:gd name="T49" fmla="*/ 33 h 104"/>
                              <a:gd name="T50" fmla="*/ 55 w 58"/>
                              <a:gd name="T51" fmla="*/ 46 h 104"/>
                              <a:gd name="T52" fmla="*/ 58 w 58"/>
                              <a:gd name="T53" fmla="*/ 66 h 104"/>
                              <a:gd name="T54" fmla="*/ 53 w 58"/>
                              <a:gd name="T55" fmla="*/ 86 h 104"/>
                              <a:gd name="T56" fmla="*/ 43 w 58"/>
                              <a:gd name="T57" fmla="*/ 100 h 104"/>
                              <a:gd name="T58" fmla="*/ 23 w 58"/>
                              <a:gd name="T59" fmla="*/ 104 h 104"/>
                              <a:gd name="T60" fmla="*/ 10 w 58"/>
                              <a:gd name="T61" fmla="*/ 102 h 104"/>
                              <a:gd name="T62" fmla="*/ 0 w 58"/>
                              <a:gd name="T63" fmla="*/ 100 h 104"/>
                              <a:gd name="T64" fmla="*/ 0 w 58"/>
                              <a:gd name="T65" fmla="*/ 2 h 104"/>
                              <a:gd name="T66" fmla="*/ 8 w 58"/>
                              <a:gd name="T6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25" y="37"/>
                                </a:moveTo>
                                <a:lnTo>
                                  <a:pt x="19" y="40"/>
                                </a:lnTo>
                                <a:lnTo>
                                  <a:pt x="15" y="42"/>
                                </a:lnTo>
                                <a:lnTo>
                                  <a:pt x="10" y="46"/>
                                </a:lnTo>
                                <a:lnTo>
                                  <a:pt x="10" y="91"/>
                                </a:lnTo>
                                <a:lnTo>
                                  <a:pt x="17" y="93"/>
                                </a:lnTo>
                                <a:lnTo>
                                  <a:pt x="23" y="93"/>
                                </a:lnTo>
                                <a:lnTo>
                                  <a:pt x="32" y="93"/>
                                </a:lnTo>
                                <a:lnTo>
                                  <a:pt x="38" y="88"/>
                                </a:lnTo>
                                <a:lnTo>
                                  <a:pt x="43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64"/>
                                </a:lnTo>
                                <a:lnTo>
                                  <a:pt x="47" y="57"/>
                                </a:lnTo>
                                <a:lnTo>
                                  <a:pt x="45" y="51"/>
                                </a:lnTo>
                                <a:lnTo>
                                  <a:pt x="43" y="46"/>
                                </a:lnTo>
                                <a:lnTo>
                                  <a:pt x="38" y="42"/>
                                </a:lnTo>
                                <a:lnTo>
                                  <a:pt x="34" y="40"/>
                                </a:lnTo>
                                <a:lnTo>
                                  <a:pt x="25" y="3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15" y="31"/>
                                </a:lnTo>
                                <a:lnTo>
                                  <a:pt x="21" y="29"/>
                                </a:lnTo>
                                <a:lnTo>
                                  <a:pt x="28" y="29"/>
                                </a:lnTo>
                                <a:lnTo>
                                  <a:pt x="45" y="33"/>
                                </a:lnTo>
                                <a:lnTo>
                                  <a:pt x="55" y="46"/>
                                </a:lnTo>
                                <a:lnTo>
                                  <a:pt x="58" y="66"/>
                                </a:lnTo>
                                <a:lnTo>
                                  <a:pt x="53" y="86"/>
                                </a:lnTo>
                                <a:lnTo>
                                  <a:pt x="43" y="100"/>
                                </a:lnTo>
                                <a:lnTo>
                                  <a:pt x="23" y="104"/>
                                </a:lnTo>
                                <a:lnTo>
                                  <a:pt x="10" y="102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94"/>
                        <wps:cNvSpPr>
                          <a:spLocks noEditPoints="1"/>
                        </wps:cNvSpPr>
                        <wps:spPr bwMode="auto">
                          <a:xfrm>
                            <a:off x="3898265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6 w 56"/>
                              <a:gd name="T3" fmla="*/ 11 h 75"/>
                              <a:gd name="T4" fmla="*/ 20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49 w 56"/>
                              <a:gd name="T31" fmla="*/ 8 h 75"/>
                              <a:gd name="T32" fmla="*/ 54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2 w 56"/>
                              <a:gd name="T47" fmla="*/ 59 h 75"/>
                              <a:gd name="T48" fmla="*/ 28 w 56"/>
                              <a:gd name="T49" fmla="*/ 64 h 75"/>
                              <a:gd name="T50" fmla="*/ 35 w 56"/>
                              <a:gd name="T51" fmla="*/ 64 h 75"/>
                              <a:gd name="T52" fmla="*/ 45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7 w 56"/>
                              <a:gd name="T61" fmla="*/ 73 h 75"/>
                              <a:gd name="T62" fmla="*/ 41 w 56"/>
                              <a:gd name="T63" fmla="*/ 75 h 75"/>
                              <a:gd name="T64" fmla="*/ 35 w 56"/>
                              <a:gd name="T65" fmla="*/ 75 h 75"/>
                              <a:gd name="T66" fmla="*/ 15 w 56"/>
                              <a:gd name="T67" fmla="*/ 71 h 75"/>
                              <a:gd name="T68" fmla="*/ 5 w 56"/>
                              <a:gd name="T69" fmla="*/ 57 h 75"/>
                              <a:gd name="T70" fmla="*/ 0 w 56"/>
                              <a:gd name="T71" fmla="*/ 35 h 75"/>
                              <a:gd name="T72" fmla="*/ 2 w 56"/>
                              <a:gd name="T73" fmla="*/ 22 h 75"/>
                              <a:gd name="T74" fmla="*/ 9 w 56"/>
                              <a:gd name="T75" fmla="*/ 11 h 75"/>
                              <a:gd name="T76" fmla="*/ 17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6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2" y="59"/>
                                </a:lnTo>
                                <a:lnTo>
                                  <a:pt x="28" y="64"/>
                                </a:lnTo>
                                <a:lnTo>
                                  <a:pt x="35" y="64"/>
                                </a:lnTo>
                                <a:lnTo>
                                  <a:pt x="45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7" y="73"/>
                                </a:lnTo>
                                <a:lnTo>
                                  <a:pt x="41" y="75"/>
                                </a:lnTo>
                                <a:lnTo>
                                  <a:pt x="35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9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95"/>
                        <wps:cNvSpPr>
                          <a:spLocks/>
                        </wps:cNvSpPr>
                        <wps:spPr bwMode="auto">
                          <a:xfrm>
                            <a:off x="3942080" y="4445"/>
                            <a:ext cx="31115" cy="74295"/>
                          </a:xfrm>
                          <a:custGeom>
                            <a:avLst/>
                            <a:gdLst>
                              <a:gd name="T0" fmla="*/ 40 w 49"/>
                              <a:gd name="T1" fmla="*/ 0 h 117"/>
                              <a:gd name="T2" fmla="*/ 49 w 49"/>
                              <a:gd name="T3" fmla="*/ 4 h 117"/>
                              <a:gd name="T4" fmla="*/ 8 w 49"/>
                              <a:gd name="T5" fmla="*/ 117 h 117"/>
                              <a:gd name="T6" fmla="*/ 0 w 49"/>
                              <a:gd name="T7" fmla="*/ 115 h 117"/>
                              <a:gd name="T8" fmla="*/ 40 w 49"/>
                              <a:gd name="T9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117">
                                <a:moveTo>
                                  <a:pt x="40" y="0"/>
                                </a:moveTo>
                                <a:lnTo>
                                  <a:pt x="49" y="4"/>
                                </a:lnTo>
                                <a:lnTo>
                                  <a:pt x="8" y="117"/>
                                </a:lnTo>
                                <a:lnTo>
                                  <a:pt x="0" y="115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96"/>
                        <wps:cNvSpPr>
                          <a:spLocks/>
                        </wps:cNvSpPr>
                        <wps:spPr bwMode="auto">
                          <a:xfrm>
                            <a:off x="3981450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3"/>
                              <a:gd name="T2" fmla="*/ 53 w 55"/>
                              <a:gd name="T3" fmla="*/ 0 h 73"/>
                              <a:gd name="T4" fmla="*/ 55 w 55"/>
                              <a:gd name="T5" fmla="*/ 2 h 73"/>
                              <a:gd name="T6" fmla="*/ 17 w 55"/>
                              <a:gd name="T7" fmla="*/ 64 h 73"/>
                              <a:gd name="T8" fmla="*/ 55 w 55"/>
                              <a:gd name="T9" fmla="*/ 64 h 73"/>
                              <a:gd name="T10" fmla="*/ 55 w 55"/>
                              <a:gd name="T11" fmla="*/ 73 h 73"/>
                              <a:gd name="T12" fmla="*/ 0 w 55"/>
                              <a:gd name="T13" fmla="*/ 73 h 73"/>
                              <a:gd name="T14" fmla="*/ 0 w 55"/>
                              <a:gd name="T15" fmla="*/ 73 h 73"/>
                              <a:gd name="T16" fmla="*/ 36 w 55"/>
                              <a:gd name="T17" fmla="*/ 11 h 73"/>
                              <a:gd name="T18" fmla="*/ 0 w 55"/>
                              <a:gd name="T19" fmla="*/ 11 h 73"/>
                              <a:gd name="T20" fmla="*/ 0 w 55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55" y="2"/>
                                </a:lnTo>
                                <a:lnTo>
                                  <a:pt x="17" y="64"/>
                                </a:lnTo>
                                <a:lnTo>
                                  <a:pt x="55" y="64"/>
                                </a:lnTo>
                                <a:lnTo>
                                  <a:pt x="5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6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97"/>
                        <wps:cNvSpPr>
                          <a:spLocks noEditPoints="1"/>
                        </wps:cNvSpPr>
                        <wps:spPr bwMode="auto">
                          <a:xfrm>
                            <a:off x="4019550" y="22860"/>
                            <a:ext cx="41910" cy="47625"/>
                          </a:xfrm>
                          <a:custGeom>
                            <a:avLst/>
                            <a:gdLst>
                              <a:gd name="T0" fmla="*/ 32 w 66"/>
                              <a:gd name="T1" fmla="*/ 8 h 75"/>
                              <a:gd name="T2" fmla="*/ 25 w 66"/>
                              <a:gd name="T3" fmla="*/ 11 h 75"/>
                              <a:gd name="T4" fmla="*/ 21 w 66"/>
                              <a:gd name="T5" fmla="*/ 13 h 75"/>
                              <a:gd name="T6" fmla="*/ 17 w 66"/>
                              <a:gd name="T7" fmla="*/ 17 h 75"/>
                              <a:gd name="T8" fmla="*/ 13 w 66"/>
                              <a:gd name="T9" fmla="*/ 22 h 75"/>
                              <a:gd name="T10" fmla="*/ 13 w 66"/>
                              <a:gd name="T11" fmla="*/ 28 h 75"/>
                              <a:gd name="T12" fmla="*/ 10 w 66"/>
                              <a:gd name="T13" fmla="*/ 37 h 75"/>
                              <a:gd name="T14" fmla="*/ 13 w 66"/>
                              <a:gd name="T15" fmla="*/ 44 h 75"/>
                              <a:gd name="T16" fmla="*/ 13 w 66"/>
                              <a:gd name="T17" fmla="*/ 51 h 75"/>
                              <a:gd name="T18" fmla="*/ 17 w 66"/>
                              <a:gd name="T19" fmla="*/ 57 h 75"/>
                              <a:gd name="T20" fmla="*/ 21 w 66"/>
                              <a:gd name="T21" fmla="*/ 62 h 75"/>
                              <a:gd name="T22" fmla="*/ 25 w 66"/>
                              <a:gd name="T23" fmla="*/ 64 h 75"/>
                              <a:gd name="T24" fmla="*/ 34 w 66"/>
                              <a:gd name="T25" fmla="*/ 64 h 75"/>
                              <a:gd name="T26" fmla="*/ 40 w 66"/>
                              <a:gd name="T27" fmla="*/ 64 h 75"/>
                              <a:gd name="T28" fmla="*/ 45 w 66"/>
                              <a:gd name="T29" fmla="*/ 62 h 75"/>
                              <a:gd name="T30" fmla="*/ 49 w 66"/>
                              <a:gd name="T31" fmla="*/ 57 h 75"/>
                              <a:gd name="T32" fmla="*/ 51 w 66"/>
                              <a:gd name="T33" fmla="*/ 51 h 75"/>
                              <a:gd name="T34" fmla="*/ 53 w 66"/>
                              <a:gd name="T35" fmla="*/ 44 h 75"/>
                              <a:gd name="T36" fmla="*/ 55 w 66"/>
                              <a:gd name="T37" fmla="*/ 37 h 75"/>
                              <a:gd name="T38" fmla="*/ 53 w 66"/>
                              <a:gd name="T39" fmla="*/ 31 h 75"/>
                              <a:gd name="T40" fmla="*/ 51 w 66"/>
                              <a:gd name="T41" fmla="*/ 24 h 75"/>
                              <a:gd name="T42" fmla="*/ 49 w 66"/>
                              <a:gd name="T43" fmla="*/ 17 h 75"/>
                              <a:gd name="T44" fmla="*/ 45 w 66"/>
                              <a:gd name="T45" fmla="*/ 13 h 75"/>
                              <a:gd name="T46" fmla="*/ 40 w 66"/>
                              <a:gd name="T47" fmla="*/ 11 h 75"/>
                              <a:gd name="T48" fmla="*/ 32 w 66"/>
                              <a:gd name="T49" fmla="*/ 8 h 75"/>
                              <a:gd name="T50" fmla="*/ 34 w 66"/>
                              <a:gd name="T51" fmla="*/ 0 h 75"/>
                              <a:gd name="T52" fmla="*/ 43 w 66"/>
                              <a:gd name="T53" fmla="*/ 0 h 75"/>
                              <a:gd name="T54" fmla="*/ 49 w 66"/>
                              <a:gd name="T55" fmla="*/ 4 h 75"/>
                              <a:gd name="T56" fmla="*/ 55 w 66"/>
                              <a:gd name="T57" fmla="*/ 11 h 75"/>
                              <a:gd name="T58" fmla="*/ 62 w 66"/>
                              <a:gd name="T59" fmla="*/ 17 h 75"/>
                              <a:gd name="T60" fmla="*/ 64 w 66"/>
                              <a:gd name="T61" fmla="*/ 26 h 75"/>
                              <a:gd name="T62" fmla="*/ 66 w 66"/>
                              <a:gd name="T63" fmla="*/ 37 h 75"/>
                              <a:gd name="T64" fmla="*/ 64 w 66"/>
                              <a:gd name="T65" fmla="*/ 46 h 75"/>
                              <a:gd name="T66" fmla="*/ 62 w 66"/>
                              <a:gd name="T67" fmla="*/ 55 h 75"/>
                              <a:gd name="T68" fmla="*/ 55 w 66"/>
                              <a:gd name="T69" fmla="*/ 64 h 75"/>
                              <a:gd name="T70" fmla="*/ 49 w 66"/>
                              <a:gd name="T71" fmla="*/ 71 h 75"/>
                              <a:gd name="T72" fmla="*/ 43 w 66"/>
                              <a:gd name="T73" fmla="*/ 73 h 75"/>
                              <a:gd name="T74" fmla="*/ 32 w 66"/>
                              <a:gd name="T75" fmla="*/ 75 h 75"/>
                              <a:gd name="T76" fmla="*/ 23 w 66"/>
                              <a:gd name="T77" fmla="*/ 73 h 75"/>
                              <a:gd name="T78" fmla="*/ 15 w 66"/>
                              <a:gd name="T79" fmla="*/ 71 h 75"/>
                              <a:gd name="T80" fmla="*/ 8 w 66"/>
                              <a:gd name="T81" fmla="*/ 64 h 75"/>
                              <a:gd name="T82" fmla="*/ 4 w 66"/>
                              <a:gd name="T83" fmla="*/ 57 h 75"/>
                              <a:gd name="T84" fmla="*/ 2 w 66"/>
                              <a:gd name="T85" fmla="*/ 46 h 75"/>
                              <a:gd name="T86" fmla="*/ 0 w 66"/>
                              <a:gd name="T87" fmla="*/ 37 h 75"/>
                              <a:gd name="T88" fmla="*/ 2 w 66"/>
                              <a:gd name="T89" fmla="*/ 26 h 75"/>
                              <a:gd name="T90" fmla="*/ 4 w 66"/>
                              <a:gd name="T91" fmla="*/ 17 h 75"/>
                              <a:gd name="T92" fmla="*/ 10 w 66"/>
                              <a:gd name="T93" fmla="*/ 11 h 75"/>
                              <a:gd name="T94" fmla="*/ 17 w 66"/>
                              <a:gd name="T95" fmla="*/ 4 h 75"/>
                              <a:gd name="T96" fmla="*/ 23 w 66"/>
                              <a:gd name="T97" fmla="*/ 0 h 75"/>
                              <a:gd name="T98" fmla="*/ 34 w 66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75">
                                <a:moveTo>
                                  <a:pt x="32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3" y="28"/>
                                </a:lnTo>
                                <a:lnTo>
                                  <a:pt x="10" y="37"/>
                                </a:lnTo>
                                <a:lnTo>
                                  <a:pt x="13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5" y="64"/>
                                </a:lnTo>
                                <a:lnTo>
                                  <a:pt x="34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1" y="51"/>
                                </a:lnTo>
                                <a:lnTo>
                                  <a:pt x="53" y="44"/>
                                </a:lnTo>
                                <a:lnTo>
                                  <a:pt x="55" y="37"/>
                                </a:lnTo>
                                <a:lnTo>
                                  <a:pt x="53" y="31"/>
                                </a:lnTo>
                                <a:lnTo>
                                  <a:pt x="51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0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5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6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3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5" y="71"/>
                                </a:lnTo>
                                <a:lnTo>
                                  <a:pt x="8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0" y="11"/>
                                </a:lnTo>
                                <a:lnTo>
                                  <a:pt x="17" y="4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98"/>
                        <wps:cNvSpPr>
                          <a:spLocks/>
                        </wps:cNvSpPr>
                        <wps:spPr bwMode="auto">
                          <a:xfrm>
                            <a:off x="4070985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4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19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7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99"/>
                        <wps:cNvSpPr>
                          <a:spLocks noEditPoints="1"/>
                        </wps:cNvSpPr>
                        <wps:spPr bwMode="auto">
                          <a:xfrm>
                            <a:off x="4099560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5 w 62"/>
                              <a:gd name="T5" fmla="*/ 98 h 111"/>
                              <a:gd name="T6" fmla="*/ 21 w 62"/>
                              <a:gd name="T7" fmla="*/ 102 h 111"/>
                              <a:gd name="T8" fmla="*/ 34 w 62"/>
                              <a:gd name="T9" fmla="*/ 102 h 111"/>
                              <a:gd name="T10" fmla="*/ 45 w 62"/>
                              <a:gd name="T11" fmla="*/ 98 h 111"/>
                              <a:gd name="T12" fmla="*/ 51 w 62"/>
                              <a:gd name="T13" fmla="*/ 89 h 111"/>
                              <a:gd name="T14" fmla="*/ 51 w 62"/>
                              <a:gd name="T15" fmla="*/ 80 h 111"/>
                              <a:gd name="T16" fmla="*/ 43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4 w 62"/>
                              <a:gd name="T23" fmla="*/ 13 h 111"/>
                              <a:gd name="T24" fmla="*/ 15 w 62"/>
                              <a:gd name="T25" fmla="*/ 18 h 111"/>
                              <a:gd name="T26" fmla="*/ 13 w 62"/>
                              <a:gd name="T27" fmla="*/ 29 h 111"/>
                              <a:gd name="T28" fmla="*/ 15 w 62"/>
                              <a:gd name="T29" fmla="*/ 38 h 111"/>
                              <a:gd name="T30" fmla="*/ 24 w 62"/>
                              <a:gd name="T31" fmla="*/ 44 h 111"/>
                              <a:gd name="T32" fmla="*/ 32 w 62"/>
                              <a:gd name="T33" fmla="*/ 44 h 111"/>
                              <a:gd name="T34" fmla="*/ 41 w 62"/>
                              <a:gd name="T35" fmla="*/ 38 h 111"/>
                              <a:gd name="T36" fmla="*/ 43 w 62"/>
                              <a:gd name="T37" fmla="*/ 29 h 111"/>
                              <a:gd name="T38" fmla="*/ 41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6 w 62"/>
                              <a:gd name="T45" fmla="*/ 11 h 111"/>
                              <a:gd name="T46" fmla="*/ 54 w 62"/>
                              <a:gd name="T47" fmla="*/ 20 h 111"/>
                              <a:gd name="T48" fmla="*/ 54 w 62"/>
                              <a:gd name="T49" fmla="*/ 36 h 111"/>
                              <a:gd name="T50" fmla="*/ 47 w 62"/>
                              <a:gd name="T51" fmla="*/ 47 h 111"/>
                              <a:gd name="T52" fmla="*/ 34 w 62"/>
                              <a:gd name="T53" fmla="*/ 53 h 111"/>
                              <a:gd name="T54" fmla="*/ 21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1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2 w 62"/>
                              <a:gd name="T69" fmla="*/ 91 h 111"/>
                              <a:gd name="T70" fmla="*/ 51 w 62"/>
                              <a:gd name="T71" fmla="*/ 104 h 111"/>
                              <a:gd name="T72" fmla="*/ 34 w 62"/>
                              <a:gd name="T73" fmla="*/ 111 h 111"/>
                              <a:gd name="T74" fmla="*/ 19 w 62"/>
                              <a:gd name="T75" fmla="*/ 111 h 111"/>
                              <a:gd name="T76" fmla="*/ 6 w 62"/>
                              <a:gd name="T77" fmla="*/ 104 h 111"/>
                              <a:gd name="T78" fmla="*/ 0 w 62"/>
                              <a:gd name="T79" fmla="*/ 95 h 111"/>
                              <a:gd name="T80" fmla="*/ 2 w 62"/>
                              <a:gd name="T81" fmla="*/ 82 h 111"/>
                              <a:gd name="T82" fmla="*/ 9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9 w 62"/>
                              <a:gd name="T89" fmla="*/ 47 h 111"/>
                              <a:gd name="T90" fmla="*/ 4 w 62"/>
                              <a:gd name="T91" fmla="*/ 38 h 111"/>
                              <a:gd name="T92" fmla="*/ 2 w 62"/>
                              <a:gd name="T93" fmla="*/ 29 h 111"/>
                              <a:gd name="T94" fmla="*/ 6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3 w 62"/>
                              <a:gd name="T101" fmla="*/ 7 h 111"/>
                              <a:gd name="T102" fmla="*/ 51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5" y="98"/>
                                </a:lnTo>
                                <a:lnTo>
                                  <a:pt x="17" y="100"/>
                                </a:lnTo>
                                <a:lnTo>
                                  <a:pt x="21" y="102"/>
                                </a:lnTo>
                                <a:lnTo>
                                  <a:pt x="28" y="102"/>
                                </a:lnTo>
                                <a:lnTo>
                                  <a:pt x="34" y="102"/>
                                </a:lnTo>
                                <a:lnTo>
                                  <a:pt x="41" y="100"/>
                                </a:lnTo>
                                <a:lnTo>
                                  <a:pt x="45" y="98"/>
                                </a:lnTo>
                                <a:lnTo>
                                  <a:pt x="49" y="93"/>
                                </a:lnTo>
                                <a:lnTo>
                                  <a:pt x="51" y="89"/>
                                </a:lnTo>
                                <a:lnTo>
                                  <a:pt x="51" y="84"/>
                                </a:lnTo>
                                <a:lnTo>
                                  <a:pt x="51" y="80"/>
                                </a:lnTo>
                                <a:lnTo>
                                  <a:pt x="47" y="76"/>
                                </a:lnTo>
                                <a:lnTo>
                                  <a:pt x="43" y="73"/>
                                </a:lnTo>
                                <a:lnTo>
                                  <a:pt x="39" y="73"/>
                                </a:lnTo>
                                <a:lnTo>
                                  <a:pt x="32" y="73"/>
                                </a:lnTo>
                                <a:lnTo>
                                  <a:pt x="26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4" y="13"/>
                                </a:lnTo>
                                <a:lnTo>
                                  <a:pt x="19" y="16"/>
                                </a:lnTo>
                                <a:lnTo>
                                  <a:pt x="15" y="18"/>
                                </a:lnTo>
                                <a:lnTo>
                                  <a:pt x="13" y="24"/>
                                </a:lnTo>
                                <a:lnTo>
                                  <a:pt x="13" y="29"/>
                                </a:lnTo>
                                <a:lnTo>
                                  <a:pt x="13" y="33"/>
                                </a:lnTo>
                                <a:lnTo>
                                  <a:pt x="15" y="38"/>
                                </a:lnTo>
                                <a:lnTo>
                                  <a:pt x="19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41" y="38"/>
                                </a:lnTo>
                                <a:lnTo>
                                  <a:pt x="43" y="36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1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6" y="11"/>
                                </a:lnTo>
                                <a:lnTo>
                                  <a:pt x="49" y="13"/>
                                </a:lnTo>
                                <a:lnTo>
                                  <a:pt x="54" y="20"/>
                                </a:lnTo>
                                <a:lnTo>
                                  <a:pt x="54" y="29"/>
                                </a:lnTo>
                                <a:lnTo>
                                  <a:pt x="54" y="36"/>
                                </a:lnTo>
                                <a:lnTo>
                                  <a:pt x="51" y="40"/>
                                </a:lnTo>
                                <a:lnTo>
                                  <a:pt x="47" y="47"/>
                                </a:lnTo>
                                <a:lnTo>
                                  <a:pt x="41" y="51"/>
                                </a:lnTo>
                                <a:lnTo>
                                  <a:pt x="34" y="53"/>
                                </a:lnTo>
                                <a:lnTo>
                                  <a:pt x="28" y="53"/>
                                </a:lnTo>
                                <a:lnTo>
                                  <a:pt x="21" y="53"/>
                                </a:lnTo>
                                <a:lnTo>
                                  <a:pt x="15" y="51"/>
                                </a:lnTo>
                                <a:lnTo>
                                  <a:pt x="13" y="53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21" y="62"/>
                                </a:lnTo>
                                <a:lnTo>
                                  <a:pt x="34" y="62"/>
                                </a:lnTo>
                                <a:lnTo>
                                  <a:pt x="43" y="64"/>
                                </a:lnTo>
                                <a:lnTo>
                                  <a:pt x="49" y="67"/>
                                </a:lnTo>
                                <a:lnTo>
                                  <a:pt x="56" y="69"/>
                                </a:lnTo>
                                <a:lnTo>
                                  <a:pt x="60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2" y="91"/>
                                </a:lnTo>
                                <a:lnTo>
                                  <a:pt x="58" y="98"/>
                                </a:lnTo>
                                <a:lnTo>
                                  <a:pt x="51" y="104"/>
                                </a:lnTo>
                                <a:lnTo>
                                  <a:pt x="43" y="109"/>
                                </a:lnTo>
                                <a:lnTo>
                                  <a:pt x="34" y="111"/>
                                </a:lnTo>
                                <a:lnTo>
                                  <a:pt x="26" y="111"/>
                                </a:lnTo>
                                <a:lnTo>
                                  <a:pt x="19" y="111"/>
                                </a:lnTo>
                                <a:lnTo>
                                  <a:pt x="13" y="109"/>
                                </a:lnTo>
                                <a:lnTo>
                                  <a:pt x="6" y="104"/>
                                </a:lnTo>
                                <a:lnTo>
                                  <a:pt x="4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4" y="76"/>
                                </a:lnTo>
                                <a:lnTo>
                                  <a:pt x="9" y="71"/>
                                </a:lnTo>
                                <a:lnTo>
                                  <a:pt x="6" y="69"/>
                                </a:lnTo>
                                <a:lnTo>
                                  <a:pt x="4" y="64"/>
                                </a:lnTo>
                                <a:lnTo>
                                  <a:pt x="4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9" y="47"/>
                                </a:lnTo>
                                <a:lnTo>
                                  <a:pt x="6" y="42"/>
                                </a:lnTo>
                                <a:lnTo>
                                  <a:pt x="4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6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1" y="5"/>
                                </a:lnTo>
                                <a:lnTo>
                                  <a:pt x="28" y="5"/>
                                </a:lnTo>
                                <a:lnTo>
                                  <a:pt x="36" y="5"/>
                                </a:lnTo>
                                <a:lnTo>
                                  <a:pt x="43" y="7"/>
                                </a:lnTo>
                                <a:lnTo>
                                  <a:pt x="47" y="5"/>
                                </a:lnTo>
                                <a:lnTo>
                                  <a:pt x="51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4148455" y="4445"/>
                            <a:ext cx="36830" cy="66040"/>
                          </a:xfrm>
                          <a:custGeom>
                            <a:avLst/>
                            <a:gdLst>
                              <a:gd name="T0" fmla="*/ 26 w 58"/>
                              <a:gd name="T1" fmla="*/ 37 h 104"/>
                              <a:gd name="T2" fmla="*/ 19 w 58"/>
                              <a:gd name="T3" fmla="*/ 40 h 104"/>
                              <a:gd name="T4" fmla="*/ 15 w 58"/>
                              <a:gd name="T5" fmla="*/ 42 h 104"/>
                              <a:gd name="T6" fmla="*/ 11 w 58"/>
                              <a:gd name="T7" fmla="*/ 46 h 104"/>
                              <a:gd name="T8" fmla="*/ 11 w 58"/>
                              <a:gd name="T9" fmla="*/ 91 h 104"/>
                              <a:gd name="T10" fmla="*/ 17 w 58"/>
                              <a:gd name="T11" fmla="*/ 93 h 104"/>
                              <a:gd name="T12" fmla="*/ 24 w 58"/>
                              <a:gd name="T13" fmla="*/ 93 h 104"/>
                              <a:gd name="T14" fmla="*/ 32 w 58"/>
                              <a:gd name="T15" fmla="*/ 93 h 104"/>
                              <a:gd name="T16" fmla="*/ 39 w 58"/>
                              <a:gd name="T17" fmla="*/ 88 h 104"/>
                              <a:gd name="T18" fmla="*/ 43 w 58"/>
                              <a:gd name="T19" fmla="*/ 82 h 104"/>
                              <a:gd name="T20" fmla="*/ 47 w 58"/>
                              <a:gd name="T21" fmla="*/ 75 h 104"/>
                              <a:gd name="T22" fmla="*/ 47 w 58"/>
                              <a:gd name="T23" fmla="*/ 64 h 104"/>
                              <a:gd name="T24" fmla="*/ 47 w 58"/>
                              <a:gd name="T25" fmla="*/ 57 h 104"/>
                              <a:gd name="T26" fmla="*/ 45 w 58"/>
                              <a:gd name="T27" fmla="*/ 51 h 104"/>
                              <a:gd name="T28" fmla="*/ 43 w 58"/>
                              <a:gd name="T29" fmla="*/ 46 h 104"/>
                              <a:gd name="T30" fmla="*/ 39 w 58"/>
                              <a:gd name="T31" fmla="*/ 42 h 104"/>
                              <a:gd name="T32" fmla="*/ 34 w 58"/>
                              <a:gd name="T33" fmla="*/ 40 h 104"/>
                              <a:gd name="T34" fmla="*/ 26 w 58"/>
                              <a:gd name="T35" fmla="*/ 37 h 104"/>
                              <a:gd name="T36" fmla="*/ 9 w 58"/>
                              <a:gd name="T37" fmla="*/ 0 h 104"/>
                              <a:gd name="T38" fmla="*/ 11 w 58"/>
                              <a:gd name="T39" fmla="*/ 0 h 104"/>
                              <a:gd name="T40" fmla="*/ 11 w 58"/>
                              <a:gd name="T41" fmla="*/ 35 h 104"/>
                              <a:gd name="T42" fmla="*/ 15 w 58"/>
                              <a:gd name="T43" fmla="*/ 31 h 104"/>
                              <a:gd name="T44" fmla="*/ 22 w 58"/>
                              <a:gd name="T45" fmla="*/ 29 h 104"/>
                              <a:gd name="T46" fmla="*/ 28 w 58"/>
                              <a:gd name="T47" fmla="*/ 29 h 104"/>
                              <a:gd name="T48" fmla="*/ 45 w 58"/>
                              <a:gd name="T49" fmla="*/ 33 h 104"/>
                              <a:gd name="T50" fmla="*/ 56 w 58"/>
                              <a:gd name="T51" fmla="*/ 46 h 104"/>
                              <a:gd name="T52" fmla="*/ 58 w 58"/>
                              <a:gd name="T53" fmla="*/ 66 h 104"/>
                              <a:gd name="T54" fmla="*/ 54 w 58"/>
                              <a:gd name="T55" fmla="*/ 86 h 104"/>
                              <a:gd name="T56" fmla="*/ 43 w 58"/>
                              <a:gd name="T57" fmla="*/ 100 h 104"/>
                              <a:gd name="T58" fmla="*/ 24 w 58"/>
                              <a:gd name="T59" fmla="*/ 104 h 104"/>
                              <a:gd name="T60" fmla="*/ 11 w 58"/>
                              <a:gd name="T61" fmla="*/ 102 h 104"/>
                              <a:gd name="T62" fmla="*/ 0 w 58"/>
                              <a:gd name="T63" fmla="*/ 100 h 104"/>
                              <a:gd name="T64" fmla="*/ 0 w 58"/>
                              <a:gd name="T65" fmla="*/ 2 h 104"/>
                              <a:gd name="T66" fmla="*/ 9 w 58"/>
                              <a:gd name="T6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26" y="37"/>
                                </a:moveTo>
                                <a:lnTo>
                                  <a:pt x="19" y="40"/>
                                </a:lnTo>
                                <a:lnTo>
                                  <a:pt x="15" y="42"/>
                                </a:lnTo>
                                <a:lnTo>
                                  <a:pt x="11" y="46"/>
                                </a:lnTo>
                                <a:lnTo>
                                  <a:pt x="11" y="91"/>
                                </a:lnTo>
                                <a:lnTo>
                                  <a:pt x="17" y="93"/>
                                </a:lnTo>
                                <a:lnTo>
                                  <a:pt x="24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88"/>
                                </a:lnTo>
                                <a:lnTo>
                                  <a:pt x="43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64"/>
                                </a:lnTo>
                                <a:lnTo>
                                  <a:pt x="47" y="57"/>
                                </a:lnTo>
                                <a:lnTo>
                                  <a:pt x="45" y="51"/>
                                </a:lnTo>
                                <a:lnTo>
                                  <a:pt x="43" y="46"/>
                                </a:lnTo>
                                <a:lnTo>
                                  <a:pt x="39" y="42"/>
                                </a:lnTo>
                                <a:lnTo>
                                  <a:pt x="34" y="40"/>
                                </a:lnTo>
                                <a:lnTo>
                                  <a:pt x="26" y="37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35"/>
                                </a:lnTo>
                                <a:lnTo>
                                  <a:pt x="15" y="31"/>
                                </a:lnTo>
                                <a:lnTo>
                                  <a:pt x="22" y="29"/>
                                </a:lnTo>
                                <a:lnTo>
                                  <a:pt x="28" y="29"/>
                                </a:lnTo>
                                <a:lnTo>
                                  <a:pt x="45" y="33"/>
                                </a:lnTo>
                                <a:lnTo>
                                  <a:pt x="56" y="46"/>
                                </a:lnTo>
                                <a:lnTo>
                                  <a:pt x="58" y="66"/>
                                </a:lnTo>
                                <a:lnTo>
                                  <a:pt x="54" y="86"/>
                                </a:lnTo>
                                <a:lnTo>
                                  <a:pt x="43" y="100"/>
                                </a:lnTo>
                                <a:lnTo>
                                  <a:pt x="24" y="104"/>
                                </a:lnTo>
                                <a:lnTo>
                                  <a:pt x="11" y="102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01"/>
                        <wps:cNvSpPr>
                          <a:spLocks noEditPoints="1"/>
                        </wps:cNvSpPr>
                        <wps:spPr bwMode="auto">
                          <a:xfrm>
                            <a:off x="4192270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30 w 55"/>
                              <a:gd name="T1" fmla="*/ 8 h 75"/>
                              <a:gd name="T2" fmla="*/ 25 w 55"/>
                              <a:gd name="T3" fmla="*/ 11 h 75"/>
                              <a:gd name="T4" fmla="*/ 19 w 55"/>
                              <a:gd name="T5" fmla="*/ 13 h 75"/>
                              <a:gd name="T6" fmla="*/ 15 w 55"/>
                              <a:gd name="T7" fmla="*/ 17 h 75"/>
                              <a:gd name="T8" fmla="*/ 12 w 55"/>
                              <a:gd name="T9" fmla="*/ 24 h 75"/>
                              <a:gd name="T10" fmla="*/ 10 w 55"/>
                              <a:gd name="T11" fmla="*/ 31 h 75"/>
                              <a:gd name="T12" fmla="*/ 45 w 55"/>
                              <a:gd name="T13" fmla="*/ 31 h 75"/>
                              <a:gd name="T14" fmla="*/ 45 w 55"/>
                              <a:gd name="T15" fmla="*/ 24 h 75"/>
                              <a:gd name="T16" fmla="*/ 42 w 55"/>
                              <a:gd name="T17" fmla="*/ 17 h 75"/>
                              <a:gd name="T18" fmla="*/ 40 w 55"/>
                              <a:gd name="T19" fmla="*/ 13 h 75"/>
                              <a:gd name="T20" fmla="*/ 36 w 55"/>
                              <a:gd name="T21" fmla="*/ 11 h 75"/>
                              <a:gd name="T22" fmla="*/ 30 w 55"/>
                              <a:gd name="T23" fmla="*/ 8 h 75"/>
                              <a:gd name="T24" fmla="*/ 30 w 55"/>
                              <a:gd name="T25" fmla="*/ 0 h 75"/>
                              <a:gd name="T26" fmla="*/ 38 w 55"/>
                              <a:gd name="T27" fmla="*/ 0 h 75"/>
                              <a:gd name="T28" fmla="*/ 45 w 55"/>
                              <a:gd name="T29" fmla="*/ 4 h 75"/>
                              <a:gd name="T30" fmla="*/ 49 w 55"/>
                              <a:gd name="T31" fmla="*/ 8 h 75"/>
                              <a:gd name="T32" fmla="*/ 53 w 55"/>
                              <a:gd name="T33" fmla="*/ 15 h 75"/>
                              <a:gd name="T34" fmla="*/ 53 w 55"/>
                              <a:gd name="T35" fmla="*/ 22 h 75"/>
                              <a:gd name="T36" fmla="*/ 55 w 55"/>
                              <a:gd name="T37" fmla="*/ 31 h 75"/>
                              <a:gd name="T38" fmla="*/ 55 w 55"/>
                              <a:gd name="T39" fmla="*/ 39 h 75"/>
                              <a:gd name="T40" fmla="*/ 10 w 55"/>
                              <a:gd name="T41" fmla="*/ 39 h 75"/>
                              <a:gd name="T42" fmla="*/ 12 w 55"/>
                              <a:gd name="T43" fmla="*/ 48 h 75"/>
                              <a:gd name="T44" fmla="*/ 15 w 55"/>
                              <a:gd name="T45" fmla="*/ 55 h 75"/>
                              <a:gd name="T46" fmla="*/ 21 w 55"/>
                              <a:gd name="T47" fmla="*/ 59 h 75"/>
                              <a:gd name="T48" fmla="*/ 27 w 55"/>
                              <a:gd name="T49" fmla="*/ 64 h 75"/>
                              <a:gd name="T50" fmla="*/ 34 w 55"/>
                              <a:gd name="T51" fmla="*/ 64 h 75"/>
                              <a:gd name="T52" fmla="*/ 45 w 55"/>
                              <a:gd name="T53" fmla="*/ 64 h 75"/>
                              <a:gd name="T54" fmla="*/ 53 w 55"/>
                              <a:gd name="T55" fmla="*/ 59 h 75"/>
                              <a:gd name="T56" fmla="*/ 53 w 55"/>
                              <a:gd name="T57" fmla="*/ 59 h 75"/>
                              <a:gd name="T58" fmla="*/ 53 w 55"/>
                              <a:gd name="T59" fmla="*/ 71 h 75"/>
                              <a:gd name="T60" fmla="*/ 47 w 55"/>
                              <a:gd name="T61" fmla="*/ 73 h 75"/>
                              <a:gd name="T62" fmla="*/ 40 w 55"/>
                              <a:gd name="T63" fmla="*/ 75 h 75"/>
                              <a:gd name="T64" fmla="*/ 34 w 55"/>
                              <a:gd name="T65" fmla="*/ 75 h 75"/>
                              <a:gd name="T66" fmla="*/ 15 w 55"/>
                              <a:gd name="T67" fmla="*/ 71 h 75"/>
                              <a:gd name="T68" fmla="*/ 4 w 55"/>
                              <a:gd name="T69" fmla="*/ 57 h 75"/>
                              <a:gd name="T70" fmla="*/ 0 w 55"/>
                              <a:gd name="T71" fmla="*/ 35 h 75"/>
                              <a:gd name="T72" fmla="*/ 2 w 55"/>
                              <a:gd name="T73" fmla="*/ 22 h 75"/>
                              <a:gd name="T74" fmla="*/ 8 w 55"/>
                              <a:gd name="T75" fmla="*/ 11 h 75"/>
                              <a:gd name="T76" fmla="*/ 17 w 55"/>
                              <a:gd name="T77" fmla="*/ 2 h 75"/>
                              <a:gd name="T78" fmla="*/ 30 w 5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30" y="8"/>
                                </a:moveTo>
                                <a:lnTo>
                                  <a:pt x="25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2" y="24"/>
                                </a:lnTo>
                                <a:lnTo>
                                  <a:pt x="10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3" y="15"/>
                                </a:lnTo>
                                <a:lnTo>
                                  <a:pt x="53" y="22"/>
                                </a:lnTo>
                                <a:lnTo>
                                  <a:pt x="55" y="31"/>
                                </a:lnTo>
                                <a:lnTo>
                                  <a:pt x="55" y="39"/>
                                </a:lnTo>
                                <a:lnTo>
                                  <a:pt x="10" y="39"/>
                                </a:lnTo>
                                <a:lnTo>
                                  <a:pt x="12" y="48"/>
                                </a:lnTo>
                                <a:lnTo>
                                  <a:pt x="15" y="55"/>
                                </a:lnTo>
                                <a:lnTo>
                                  <a:pt x="21" y="59"/>
                                </a:lnTo>
                                <a:lnTo>
                                  <a:pt x="27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7" y="73"/>
                                </a:lnTo>
                                <a:lnTo>
                                  <a:pt x="40" y="75"/>
                                </a:lnTo>
                                <a:lnTo>
                                  <a:pt x="34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02"/>
                        <wps:cNvSpPr>
                          <a:spLocks/>
                        </wps:cNvSpPr>
                        <wps:spPr bwMode="auto">
                          <a:xfrm>
                            <a:off x="4236720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5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20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7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5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20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03"/>
                        <wps:cNvSpPr>
                          <a:spLocks noEditPoints="1"/>
                        </wps:cNvSpPr>
                        <wps:spPr bwMode="auto">
                          <a:xfrm>
                            <a:off x="4265295" y="22860"/>
                            <a:ext cx="42545" cy="47625"/>
                          </a:xfrm>
                          <a:custGeom>
                            <a:avLst/>
                            <a:gdLst>
                              <a:gd name="T0" fmla="*/ 34 w 67"/>
                              <a:gd name="T1" fmla="*/ 8 h 75"/>
                              <a:gd name="T2" fmla="*/ 28 w 67"/>
                              <a:gd name="T3" fmla="*/ 11 h 75"/>
                              <a:gd name="T4" fmla="*/ 22 w 67"/>
                              <a:gd name="T5" fmla="*/ 13 h 75"/>
                              <a:gd name="T6" fmla="*/ 17 w 67"/>
                              <a:gd name="T7" fmla="*/ 17 h 75"/>
                              <a:gd name="T8" fmla="*/ 15 w 67"/>
                              <a:gd name="T9" fmla="*/ 22 h 75"/>
                              <a:gd name="T10" fmla="*/ 13 w 67"/>
                              <a:gd name="T11" fmla="*/ 28 h 75"/>
                              <a:gd name="T12" fmla="*/ 11 w 67"/>
                              <a:gd name="T13" fmla="*/ 37 h 75"/>
                              <a:gd name="T14" fmla="*/ 13 w 67"/>
                              <a:gd name="T15" fmla="*/ 44 h 75"/>
                              <a:gd name="T16" fmla="*/ 15 w 67"/>
                              <a:gd name="T17" fmla="*/ 51 h 75"/>
                              <a:gd name="T18" fmla="*/ 17 w 67"/>
                              <a:gd name="T19" fmla="*/ 57 h 75"/>
                              <a:gd name="T20" fmla="*/ 22 w 67"/>
                              <a:gd name="T21" fmla="*/ 62 h 75"/>
                              <a:gd name="T22" fmla="*/ 28 w 67"/>
                              <a:gd name="T23" fmla="*/ 64 h 75"/>
                              <a:gd name="T24" fmla="*/ 34 w 67"/>
                              <a:gd name="T25" fmla="*/ 64 h 75"/>
                              <a:gd name="T26" fmla="*/ 41 w 67"/>
                              <a:gd name="T27" fmla="*/ 64 h 75"/>
                              <a:gd name="T28" fmla="*/ 45 w 67"/>
                              <a:gd name="T29" fmla="*/ 62 h 75"/>
                              <a:gd name="T30" fmla="*/ 49 w 67"/>
                              <a:gd name="T31" fmla="*/ 57 h 75"/>
                              <a:gd name="T32" fmla="*/ 54 w 67"/>
                              <a:gd name="T33" fmla="*/ 51 h 75"/>
                              <a:gd name="T34" fmla="*/ 54 w 67"/>
                              <a:gd name="T35" fmla="*/ 44 h 75"/>
                              <a:gd name="T36" fmla="*/ 56 w 67"/>
                              <a:gd name="T37" fmla="*/ 37 h 75"/>
                              <a:gd name="T38" fmla="*/ 54 w 67"/>
                              <a:gd name="T39" fmla="*/ 31 h 75"/>
                              <a:gd name="T40" fmla="*/ 54 w 67"/>
                              <a:gd name="T41" fmla="*/ 24 h 75"/>
                              <a:gd name="T42" fmla="*/ 49 w 67"/>
                              <a:gd name="T43" fmla="*/ 17 h 75"/>
                              <a:gd name="T44" fmla="*/ 45 w 67"/>
                              <a:gd name="T45" fmla="*/ 13 h 75"/>
                              <a:gd name="T46" fmla="*/ 41 w 67"/>
                              <a:gd name="T47" fmla="*/ 11 h 75"/>
                              <a:gd name="T48" fmla="*/ 34 w 67"/>
                              <a:gd name="T49" fmla="*/ 8 h 75"/>
                              <a:gd name="T50" fmla="*/ 34 w 67"/>
                              <a:gd name="T51" fmla="*/ 0 h 75"/>
                              <a:gd name="T52" fmla="*/ 43 w 67"/>
                              <a:gd name="T53" fmla="*/ 0 h 75"/>
                              <a:gd name="T54" fmla="*/ 52 w 67"/>
                              <a:gd name="T55" fmla="*/ 4 h 75"/>
                              <a:gd name="T56" fmla="*/ 58 w 67"/>
                              <a:gd name="T57" fmla="*/ 11 h 75"/>
                              <a:gd name="T58" fmla="*/ 62 w 67"/>
                              <a:gd name="T59" fmla="*/ 17 h 75"/>
                              <a:gd name="T60" fmla="*/ 64 w 67"/>
                              <a:gd name="T61" fmla="*/ 26 h 75"/>
                              <a:gd name="T62" fmla="*/ 67 w 67"/>
                              <a:gd name="T63" fmla="*/ 37 h 75"/>
                              <a:gd name="T64" fmla="*/ 64 w 67"/>
                              <a:gd name="T65" fmla="*/ 46 h 75"/>
                              <a:gd name="T66" fmla="*/ 62 w 67"/>
                              <a:gd name="T67" fmla="*/ 55 h 75"/>
                              <a:gd name="T68" fmla="*/ 56 w 67"/>
                              <a:gd name="T69" fmla="*/ 64 h 75"/>
                              <a:gd name="T70" fmla="*/ 49 w 67"/>
                              <a:gd name="T71" fmla="*/ 71 h 75"/>
                              <a:gd name="T72" fmla="*/ 43 w 67"/>
                              <a:gd name="T73" fmla="*/ 73 h 75"/>
                              <a:gd name="T74" fmla="*/ 32 w 67"/>
                              <a:gd name="T75" fmla="*/ 75 h 75"/>
                              <a:gd name="T76" fmla="*/ 24 w 67"/>
                              <a:gd name="T77" fmla="*/ 73 h 75"/>
                              <a:gd name="T78" fmla="*/ 17 w 67"/>
                              <a:gd name="T79" fmla="*/ 71 h 75"/>
                              <a:gd name="T80" fmla="*/ 11 w 67"/>
                              <a:gd name="T81" fmla="*/ 64 h 75"/>
                              <a:gd name="T82" fmla="*/ 5 w 67"/>
                              <a:gd name="T83" fmla="*/ 57 h 75"/>
                              <a:gd name="T84" fmla="*/ 2 w 67"/>
                              <a:gd name="T85" fmla="*/ 46 h 75"/>
                              <a:gd name="T86" fmla="*/ 0 w 67"/>
                              <a:gd name="T87" fmla="*/ 37 h 75"/>
                              <a:gd name="T88" fmla="*/ 2 w 67"/>
                              <a:gd name="T89" fmla="*/ 26 h 75"/>
                              <a:gd name="T90" fmla="*/ 5 w 67"/>
                              <a:gd name="T91" fmla="*/ 17 h 75"/>
                              <a:gd name="T92" fmla="*/ 11 w 67"/>
                              <a:gd name="T93" fmla="*/ 11 h 75"/>
                              <a:gd name="T94" fmla="*/ 17 w 67"/>
                              <a:gd name="T95" fmla="*/ 4 h 75"/>
                              <a:gd name="T96" fmla="*/ 24 w 67"/>
                              <a:gd name="T97" fmla="*/ 0 h 75"/>
                              <a:gd name="T98" fmla="*/ 34 w 67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7" h="75">
                                <a:moveTo>
                                  <a:pt x="34" y="8"/>
                                </a:moveTo>
                                <a:lnTo>
                                  <a:pt x="28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5" y="22"/>
                                </a:lnTo>
                                <a:lnTo>
                                  <a:pt x="13" y="28"/>
                                </a:lnTo>
                                <a:lnTo>
                                  <a:pt x="11" y="37"/>
                                </a:lnTo>
                                <a:lnTo>
                                  <a:pt x="13" y="44"/>
                                </a:lnTo>
                                <a:lnTo>
                                  <a:pt x="15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1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4" y="51"/>
                                </a:lnTo>
                                <a:lnTo>
                                  <a:pt x="54" y="44"/>
                                </a:lnTo>
                                <a:lnTo>
                                  <a:pt x="56" y="37"/>
                                </a:lnTo>
                                <a:lnTo>
                                  <a:pt x="54" y="31"/>
                                </a:lnTo>
                                <a:lnTo>
                                  <a:pt x="54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1" y="11"/>
                                </a:lnTo>
                                <a:lnTo>
                                  <a:pt x="34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3" y="0"/>
                                </a:lnTo>
                                <a:lnTo>
                                  <a:pt x="52" y="4"/>
                                </a:lnTo>
                                <a:lnTo>
                                  <a:pt x="58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7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6" y="64"/>
                                </a:lnTo>
                                <a:lnTo>
                                  <a:pt x="49" y="71"/>
                                </a:lnTo>
                                <a:lnTo>
                                  <a:pt x="43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7" y="71"/>
                                </a:lnTo>
                                <a:lnTo>
                                  <a:pt x="11" y="64"/>
                                </a:lnTo>
                                <a:lnTo>
                                  <a:pt x="5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5" y="17"/>
                                </a:lnTo>
                                <a:lnTo>
                                  <a:pt x="11" y="11"/>
                                </a:lnTo>
                                <a:lnTo>
                                  <a:pt x="17" y="4"/>
                                </a:lnTo>
                                <a:lnTo>
                                  <a:pt x="2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4314190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20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5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3 w 54"/>
                              <a:gd name="T29" fmla="*/ 4 h 75"/>
                              <a:gd name="T30" fmla="*/ 50 w 54"/>
                              <a:gd name="T31" fmla="*/ 8 h 75"/>
                              <a:gd name="T32" fmla="*/ 52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20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2 w 54"/>
                              <a:gd name="T55" fmla="*/ 59 h 75"/>
                              <a:gd name="T56" fmla="*/ 52 w 54"/>
                              <a:gd name="T57" fmla="*/ 59 h 75"/>
                              <a:gd name="T58" fmla="*/ 52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5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7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5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3" y="4"/>
                                </a:lnTo>
                                <a:lnTo>
                                  <a:pt x="50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20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7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05"/>
                        <wps:cNvSpPr>
                          <a:spLocks noEditPoints="1"/>
                        </wps:cNvSpPr>
                        <wps:spPr bwMode="auto">
                          <a:xfrm>
                            <a:off x="4359275" y="22860"/>
                            <a:ext cx="36830" cy="67310"/>
                          </a:xfrm>
                          <a:custGeom>
                            <a:avLst/>
                            <a:gdLst>
                              <a:gd name="T0" fmla="*/ 26 w 58"/>
                              <a:gd name="T1" fmla="*/ 8 h 106"/>
                              <a:gd name="T2" fmla="*/ 19 w 58"/>
                              <a:gd name="T3" fmla="*/ 11 h 106"/>
                              <a:gd name="T4" fmla="*/ 13 w 58"/>
                              <a:gd name="T5" fmla="*/ 13 h 106"/>
                              <a:gd name="T6" fmla="*/ 8 w 58"/>
                              <a:gd name="T7" fmla="*/ 17 h 106"/>
                              <a:gd name="T8" fmla="*/ 8 w 58"/>
                              <a:gd name="T9" fmla="*/ 62 h 106"/>
                              <a:gd name="T10" fmla="*/ 17 w 58"/>
                              <a:gd name="T11" fmla="*/ 64 h 106"/>
                              <a:gd name="T12" fmla="*/ 23 w 58"/>
                              <a:gd name="T13" fmla="*/ 64 h 106"/>
                              <a:gd name="T14" fmla="*/ 30 w 58"/>
                              <a:gd name="T15" fmla="*/ 64 h 106"/>
                              <a:gd name="T16" fmla="*/ 36 w 58"/>
                              <a:gd name="T17" fmla="*/ 62 h 106"/>
                              <a:gd name="T18" fmla="*/ 41 w 58"/>
                              <a:gd name="T19" fmla="*/ 57 h 106"/>
                              <a:gd name="T20" fmla="*/ 45 w 58"/>
                              <a:gd name="T21" fmla="*/ 51 h 106"/>
                              <a:gd name="T22" fmla="*/ 47 w 58"/>
                              <a:gd name="T23" fmla="*/ 44 h 106"/>
                              <a:gd name="T24" fmla="*/ 47 w 58"/>
                              <a:gd name="T25" fmla="*/ 35 h 106"/>
                              <a:gd name="T26" fmla="*/ 47 w 58"/>
                              <a:gd name="T27" fmla="*/ 28 h 106"/>
                              <a:gd name="T28" fmla="*/ 45 w 58"/>
                              <a:gd name="T29" fmla="*/ 22 h 106"/>
                              <a:gd name="T30" fmla="*/ 43 w 58"/>
                              <a:gd name="T31" fmla="*/ 17 h 106"/>
                              <a:gd name="T32" fmla="*/ 38 w 58"/>
                              <a:gd name="T33" fmla="*/ 13 h 106"/>
                              <a:gd name="T34" fmla="*/ 32 w 58"/>
                              <a:gd name="T35" fmla="*/ 11 h 106"/>
                              <a:gd name="T36" fmla="*/ 26 w 58"/>
                              <a:gd name="T37" fmla="*/ 8 h 106"/>
                              <a:gd name="T38" fmla="*/ 28 w 58"/>
                              <a:gd name="T39" fmla="*/ 0 h 106"/>
                              <a:gd name="T40" fmla="*/ 36 w 58"/>
                              <a:gd name="T41" fmla="*/ 0 h 106"/>
                              <a:gd name="T42" fmla="*/ 43 w 58"/>
                              <a:gd name="T43" fmla="*/ 4 h 106"/>
                              <a:gd name="T44" fmla="*/ 49 w 58"/>
                              <a:gd name="T45" fmla="*/ 11 h 106"/>
                              <a:gd name="T46" fmla="*/ 53 w 58"/>
                              <a:gd name="T47" fmla="*/ 17 h 106"/>
                              <a:gd name="T48" fmla="*/ 58 w 58"/>
                              <a:gd name="T49" fmla="*/ 26 h 106"/>
                              <a:gd name="T50" fmla="*/ 58 w 58"/>
                              <a:gd name="T51" fmla="*/ 37 h 106"/>
                              <a:gd name="T52" fmla="*/ 58 w 58"/>
                              <a:gd name="T53" fmla="*/ 46 h 106"/>
                              <a:gd name="T54" fmla="*/ 53 w 58"/>
                              <a:gd name="T55" fmla="*/ 55 h 106"/>
                              <a:gd name="T56" fmla="*/ 49 w 58"/>
                              <a:gd name="T57" fmla="*/ 64 h 106"/>
                              <a:gd name="T58" fmla="*/ 45 w 58"/>
                              <a:gd name="T59" fmla="*/ 68 h 106"/>
                              <a:gd name="T60" fmla="*/ 38 w 58"/>
                              <a:gd name="T61" fmla="*/ 73 h 106"/>
                              <a:gd name="T62" fmla="*/ 30 w 58"/>
                              <a:gd name="T63" fmla="*/ 75 h 106"/>
                              <a:gd name="T64" fmla="*/ 23 w 58"/>
                              <a:gd name="T65" fmla="*/ 75 h 106"/>
                              <a:gd name="T66" fmla="*/ 15 w 58"/>
                              <a:gd name="T67" fmla="*/ 75 h 106"/>
                              <a:gd name="T68" fmla="*/ 8 w 58"/>
                              <a:gd name="T69" fmla="*/ 73 h 106"/>
                              <a:gd name="T70" fmla="*/ 8 w 58"/>
                              <a:gd name="T71" fmla="*/ 106 h 106"/>
                              <a:gd name="T72" fmla="*/ 0 w 58"/>
                              <a:gd name="T73" fmla="*/ 106 h 106"/>
                              <a:gd name="T74" fmla="*/ 0 w 58"/>
                              <a:gd name="T75" fmla="*/ 0 h 106"/>
                              <a:gd name="T76" fmla="*/ 6 w 58"/>
                              <a:gd name="T77" fmla="*/ 0 h 106"/>
                              <a:gd name="T78" fmla="*/ 8 w 58"/>
                              <a:gd name="T79" fmla="*/ 6 h 106"/>
                              <a:gd name="T80" fmla="*/ 13 w 58"/>
                              <a:gd name="T81" fmla="*/ 2 h 106"/>
                              <a:gd name="T82" fmla="*/ 19 w 58"/>
                              <a:gd name="T83" fmla="*/ 0 h 106"/>
                              <a:gd name="T84" fmla="*/ 28 w 58"/>
                              <a:gd name="T8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" h="106">
                                <a:moveTo>
                                  <a:pt x="26" y="8"/>
                                </a:moveTo>
                                <a:lnTo>
                                  <a:pt x="19" y="11"/>
                                </a:lnTo>
                                <a:lnTo>
                                  <a:pt x="13" y="13"/>
                                </a:lnTo>
                                <a:lnTo>
                                  <a:pt x="8" y="17"/>
                                </a:lnTo>
                                <a:lnTo>
                                  <a:pt x="8" y="62"/>
                                </a:lnTo>
                                <a:lnTo>
                                  <a:pt x="17" y="64"/>
                                </a:lnTo>
                                <a:lnTo>
                                  <a:pt x="23" y="64"/>
                                </a:lnTo>
                                <a:lnTo>
                                  <a:pt x="30" y="64"/>
                                </a:lnTo>
                                <a:lnTo>
                                  <a:pt x="36" y="62"/>
                                </a:lnTo>
                                <a:lnTo>
                                  <a:pt x="41" y="57"/>
                                </a:lnTo>
                                <a:lnTo>
                                  <a:pt x="45" y="51"/>
                                </a:lnTo>
                                <a:lnTo>
                                  <a:pt x="47" y="44"/>
                                </a:lnTo>
                                <a:lnTo>
                                  <a:pt x="47" y="35"/>
                                </a:lnTo>
                                <a:lnTo>
                                  <a:pt x="47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38" y="13"/>
                                </a:lnTo>
                                <a:lnTo>
                                  <a:pt x="32" y="11"/>
                                </a:lnTo>
                                <a:lnTo>
                                  <a:pt x="26" y="8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4"/>
                                </a:lnTo>
                                <a:lnTo>
                                  <a:pt x="49" y="11"/>
                                </a:lnTo>
                                <a:lnTo>
                                  <a:pt x="53" y="17"/>
                                </a:lnTo>
                                <a:lnTo>
                                  <a:pt x="58" y="26"/>
                                </a:lnTo>
                                <a:lnTo>
                                  <a:pt x="58" y="37"/>
                                </a:lnTo>
                                <a:lnTo>
                                  <a:pt x="58" y="46"/>
                                </a:lnTo>
                                <a:lnTo>
                                  <a:pt x="53" y="55"/>
                                </a:lnTo>
                                <a:lnTo>
                                  <a:pt x="49" y="64"/>
                                </a:lnTo>
                                <a:lnTo>
                                  <a:pt x="45" y="68"/>
                                </a:lnTo>
                                <a:lnTo>
                                  <a:pt x="38" y="73"/>
                                </a:lnTo>
                                <a:lnTo>
                                  <a:pt x="30" y="75"/>
                                </a:lnTo>
                                <a:lnTo>
                                  <a:pt x="23" y="75"/>
                                </a:lnTo>
                                <a:lnTo>
                                  <a:pt x="15" y="75"/>
                                </a:lnTo>
                                <a:lnTo>
                                  <a:pt x="8" y="73"/>
                                </a:lnTo>
                                <a:lnTo>
                                  <a:pt x="8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3" y="2"/>
                                </a:ln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06"/>
                        <wps:cNvSpPr>
                          <a:spLocks noEditPoints="1"/>
                        </wps:cNvSpPr>
                        <wps:spPr bwMode="auto">
                          <a:xfrm>
                            <a:off x="4402455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4 w 56"/>
                              <a:gd name="T3" fmla="*/ 11 h 75"/>
                              <a:gd name="T4" fmla="*/ 20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50 w 56"/>
                              <a:gd name="T31" fmla="*/ 8 h 75"/>
                              <a:gd name="T32" fmla="*/ 52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0 w 56"/>
                              <a:gd name="T47" fmla="*/ 59 h 75"/>
                              <a:gd name="T48" fmla="*/ 26 w 56"/>
                              <a:gd name="T49" fmla="*/ 64 h 75"/>
                              <a:gd name="T50" fmla="*/ 35 w 56"/>
                              <a:gd name="T51" fmla="*/ 64 h 75"/>
                              <a:gd name="T52" fmla="*/ 43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8 w 56"/>
                              <a:gd name="T61" fmla="*/ 73 h 75"/>
                              <a:gd name="T62" fmla="*/ 39 w 56"/>
                              <a:gd name="T63" fmla="*/ 75 h 75"/>
                              <a:gd name="T64" fmla="*/ 33 w 56"/>
                              <a:gd name="T65" fmla="*/ 75 h 75"/>
                              <a:gd name="T66" fmla="*/ 15 w 56"/>
                              <a:gd name="T67" fmla="*/ 71 h 75"/>
                              <a:gd name="T68" fmla="*/ 5 w 56"/>
                              <a:gd name="T69" fmla="*/ 57 h 75"/>
                              <a:gd name="T70" fmla="*/ 0 w 56"/>
                              <a:gd name="T71" fmla="*/ 35 h 75"/>
                              <a:gd name="T72" fmla="*/ 3 w 56"/>
                              <a:gd name="T73" fmla="*/ 22 h 75"/>
                              <a:gd name="T74" fmla="*/ 9 w 56"/>
                              <a:gd name="T75" fmla="*/ 11 h 75"/>
                              <a:gd name="T76" fmla="*/ 18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0" y="59"/>
                                </a:lnTo>
                                <a:lnTo>
                                  <a:pt x="26" y="64"/>
                                </a:lnTo>
                                <a:lnTo>
                                  <a:pt x="35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8" y="73"/>
                                </a:lnTo>
                                <a:lnTo>
                                  <a:pt x="39" y="75"/>
                                </a:lnTo>
                                <a:lnTo>
                                  <a:pt x="33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9" y="11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07"/>
                        <wps:cNvSpPr>
                          <a:spLocks/>
                        </wps:cNvSpPr>
                        <wps:spPr bwMode="auto">
                          <a:xfrm>
                            <a:off x="4447540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6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1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5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4 w 56"/>
                              <a:gd name="T27" fmla="*/ 11 h 73"/>
                              <a:gd name="T28" fmla="*/ 30 w 56"/>
                              <a:gd name="T29" fmla="*/ 8 h 73"/>
                              <a:gd name="T30" fmla="*/ 24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6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C0D43" id="Groep 448" o:spid="_x0000_s1026" style="position:absolute;margin-left:165.7pt;margin-top:738.1pt;width:353pt;height:6.75pt;z-index:251659264" coordorigin=",44" coordsize="44831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">
                <v:shape id="Freeform 6" o:spid="_x0000_s1027" style="position:absolute;top:114;width:476;height:578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" path="m,l15,,36,46r,l60,,75,r,91l64,91r,-78l39,64r-3,l11,13r,78l,91,,xe" fillcolor="#147178" stroked="f" strokeweight="0">
                  <v:path arrowok="t" o:connecttype="custom" o:connectlocs="0,0;9525,0;22860,29210;22860,29210;38100,0;47625,0;47625,57785;40640,57785;40640,8255;24765,40640;22860,40640;6985,8255;6985,57785;0,57785;0,0" o:connectangles="0,0,0,0,0,0,0,0,0,0,0,0,0,0,0"/>
                </v:shape>
                <v:shape id="Freeform 7" o:spid="_x0000_s1028" style="position:absolute;left:571;top:228;width:337;height:476;visibility:visible;mso-wrap-style:square;v-text-anchor:top" coordsize="5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" path="m30,8r-7,3l19,13r-4,4l13,24r-2,7l45,31,43,24r,-7l41,13,36,11,30,8xm30,r8,l45,4r4,4l51,15r2,7l53,31r,8l11,39r2,9l15,55r4,4l26,64r8,l43,64,53,59r,l53,71r-8,2l38,75r-6,l15,71,4,57,,35,2,22,8,11,17,2,30,xe" fillcolor="#147178" stroked="f" strokeweight="0">
                  <v:path arrowok="t" o:connecttype="custom" o:connectlocs="19050,5080;14605,6985;12065,8255;9525,10795;8255,15240;6985,19685;28575,19685;27305,15240;27305,10795;26035,8255;22860,6985;19050,5080;19050,0;24130,0;28575,2540;31115,5080;32385,9525;33655,13970;33655,19685;33655,24765;6985,24765;8255,30480;9525,34925;12065,37465;16510,40640;21590,40640;27305,40640;33655,37465;33655,37465;33655,45085;28575,46355;24130,47625;20320,47625;9525,45085;2540,36195;0,22225;1270,13970;5080,6985;10795,1270;19050,0" o:connectangles="0,0,0,0,0,0,0,0,0,0,0,0,0,0,0,0,0,0,0,0,0,0,0,0,0,0,0,0,0,0,0,0,0,0,0,0,0,0,0,0"/>
                  <o:lock v:ext="edit" verticies="t"/>
                </v:shape>
                <v:shape id="Freeform 8" o:spid="_x0000_s1029" style="position:absolute;left:977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" path="m30,8r-4,3l19,13r-4,4l13,24r-2,7l45,31r,-7l43,17,41,13,37,11,30,8xm30,r9,l45,4r4,4l54,15r,7l56,31r,8l11,39r2,9l15,55r7,4l28,64r6,l45,64r9,-5l54,59r,12l47,73r-6,2l34,75,15,71,4,57,,35,2,22,9,11,17,2,30,xe" fillcolor="#147178" stroked="f" strokeweight="0">
                  <v:path arrowok="t" o:connecttype="custom" o:connectlocs="19050,5080;16510,6985;12065,8255;9525,10795;8255,15240;6985,19685;28575,19685;28575,15240;27305,10795;26035,8255;23495,6985;19050,5080;19050,0;24765,0;28575,2540;31115,5080;34290,9525;34290,13970;35560,19685;35560,24765;6985,24765;8255,30480;9525,34925;13970,37465;17780,40640;21590,40640;28575,40640;34290,37465;34290,37465;34290,45085;29845,46355;26035,47625;21590,47625;9525,45085;2540,36195;0,22225;1270,13970;5715,6985;10795,1270;19050,0" o:connectangles="0,0,0,0,0,0,0,0,0,0,0,0,0,0,0,0,0,0,0,0,0,0,0,0,0,0,0,0,0,0,0,0,0,0,0,0,0,0,0,0"/>
                  <o:lock v:ext="edit" verticies="t"/>
                </v:shape>
                <v:shape id="Freeform 9" o:spid="_x0000_s1030" style="position:absolute;left:1428;top:228;width:242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" path="m28,r4,l38,2r-4,9l30,11,25,8r-6,3l15,13r-5,6l10,73,,73,,,6,r4,8l15,4,21,r7,xe" fillcolor="#147178" stroked="f" strokeweight="0">
                  <v:path arrowok="t" o:connecttype="custom" o:connectlocs="17780,0;20320,0;24130,1270;21590,6985;19050,6985;15875,5080;12065,6985;9525,8255;6350,12065;6350,46355;0,46355;0,0;3810,0;6350,5080;9525,2540;13335,0;17780,0" o:connectangles="0,0,0,0,0,0,0,0,0,0,0,0,0,0,0,0,0"/>
                </v:shape>
                <v:shape id="Freeform 10" o:spid="_x0000_s1031" style="position:absolute;left:2012;top:57;width:96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" path="m2,27r11,l13,100r-11,l2,27xm6,r5,2l13,4r2,3l13,11r-2,2l6,15,4,13,2,11,,7,,4,4,2,6,xe" fillcolor="#147178" stroked="f" strokeweight="0">
                  <v:path arrowok="t" o:connecttype="custom" o:connectlocs="1270,17145;8255,17145;8255,63500;1270,63500;1270,17145;3810,0;6985,1270;8255,2540;9525,4445;8255,6985;6985,8255;3810,9525;2540,8255;1270,6985;0,4445;0,2540;2540,1270;3810,0" o:connectangles="0,0,0,0,0,0,0,0,0,0,0,0,0,0,0,0,0,0"/>
                  <o:lock v:ext="edit" verticies="t"/>
                </v:shape>
                <v:shape id="Freeform 11" o:spid="_x0000_s1032" style="position:absolute;left:2241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" path="m30,r7,l43,2r4,4l52,11r2,6l56,26r,47l45,73r,-45l43,22r,-5l41,13,34,11,30,8r-6,3l19,11r-8,4l11,73,,73,,,7,,9,6,19,2,26,r4,xe" fillcolor="#147178" stroked="f" strokeweight="0">
                  <v:path arrowok="t" o:connecttype="custom" o:connectlocs="19050,0;23495,0;27305,1270;29845,3810;33020,6985;34290,10795;35560,16510;35560,46355;28575,46355;28575,17780;27305,13970;27305,10795;26035,8255;21590,6985;19050,5080;15240,6985;12065,6985;6985,9525;6985,46355;0,46355;0,0;4445,0;5715,3810;12065,1270;16510,0;19050,0" o:connectangles="0,0,0,0,0,0,0,0,0,0,0,0,0,0,0,0,0,0,0,0,0,0,0,0,0,0"/>
                </v:shape>
                <v:shape id="Freeform 12" o:spid="_x0000_s1033" style="position:absolute;left:2679;top:44;width:311;height:648;visibility:visible;mso-wrap-style:square;v-text-anchor:top" coordsize="4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" path="m32,r8,2l49,4r-4,9l38,11r-4,l28,11r-3,4l23,17r-2,5l21,29r,l38,29r,11l21,40r,62l10,102r,-62l,40,,29r10,l10,29r3,-9l13,13,17,6,21,4,25,2,32,xe" fillcolor="#147178" stroked="f" strokeweight="0">
                  <v:path arrowok="t" o:connecttype="custom" o:connectlocs="20320,0;25400,1270;31115,2540;28575,8255;24130,6985;21590,6985;17780,6985;15875,9525;14605,10795;13335,13970;13335,18415;13335,18415;24130,18415;24130,25400;13335,25400;13335,64770;6350,64770;6350,25400;0,25400;0,18415;6350,18415;6350,18415;8255,12700;8255,8255;10795,3810;13335,2540;15875,1270;20320,0" o:connectangles="0,0,0,0,0,0,0,0,0,0,0,0,0,0,0,0,0,0,0,0,0,0,0,0,0,0,0,0"/>
                </v:shape>
                <v:shape id="Freeform 13" o:spid="_x0000_s1034" style="position:absolute;left:2965;top:228;width:419;height:476;visibility:visible;mso-wrap-style:square;v-text-anchor:top" coordsize="6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" path="m34,8r-9,3l21,13r-4,4l15,22r-3,6l10,37r2,7l12,51r5,6l21,62r6,2l34,64r6,l45,62r4,-5l53,51r,-7l55,37,53,31r,-7l49,17,45,13,40,11,34,8xm34,r8,l51,4r6,7l62,17r2,9l66,37r-2,9l62,55r-7,9l49,71r-7,2l32,75,23,73,17,71,10,64,4,57,2,46,,37,2,26,4,17r6,-6l17,4,23,,34,xe" fillcolor="#147178" stroked="f" strokeweight="0">
                  <v:path arrowok="t" o:connecttype="custom" o:connectlocs="21590,5080;15875,6985;13335,8255;10795,10795;9525,13970;7620,17780;6350,23495;7620,27940;7620,32385;10795,36195;13335,39370;17145,40640;21590,40640;25400,40640;28575,39370;31115,36195;33655,32385;33655,27940;34925,23495;33655,19685;33655,15240;31115,10795;28575,8255;25400,6985;21590,5080;21590,0;26670,0;32385,2540;36195,6985;39370,10795;40640,16510;41910,23495;40640,29210;39370,34925;34925,40640;31115,45085;26670,46355;20320,47625;14605,46355;10795,45085;6350,40640;2540,36195;1270,29210;0,23495;1270,16510;2540,10795;6350,6985;10795,2540;14605,0;21590,0" o:connectangles="0,0,0,0,0,0,0,0,0,0,0,0,0,0,0,0,0,0,0,0,0,0,0,0,0,0,0,0,0,0,0,0,0,0,0,0,0,0,0,0,0,0,0,0,0,0,0,0,0,0"/>
                  <o:lock v:ext="edit" verticies="t"/>
                </v:shape>
                <v:shape id="Freeform 14" o:spid="_x0000_s1035" style="position:absolute;left:3479;top:228;width:248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" path="m28,r4,l39,2r-5,9l30,11,26,8r-7,3l15,13r-4,6l11,73,,73,,,6,r5,8l15,4,21,r7,xe" fillcolor="#147178" stroked="f" strokeweight="0">
                  <v:path arrowok="t" o:connecttype="custom" o:connectlocs="17780,0;20320,0;24765,1270;21590,6985;19050,6985;16510,5080;12065,6985;9525,8255;6985,12065;6985,46355;0,46355;0,0;3810,0;6985,5080;9525,2540;13335,0;17780,0" o:connectangles="0,0,0,0,0,0,0,0,0,0,0,0,0,0,0,0,0"/>
                </v:shape>
                <v:shape id="Freeform 15" o:spid="_x0000_s1036" style="position:absolute;left:3803;top:228;width:572;height:464;visibility:visible;mso-wrap-style:square;v-text-anchor:top" coordsize="9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" path="m30,r5,l41,2r4,4l56,2,60,r7,l73,r7,2l84,6r4,5l90,17r,9l90,73r-10,l80,28r,-6l80,17,75,13,71,11,65,8r-9,3l50,15r,4l52,26r,47l41,73r,-45l41,22,39,17,37,13,32,11,28,8r-6,3l15,13r-4,2l11,73,,73,,,7,,9,6,15,4,20,2,26,r4,xe" fillcolor="#147178" stroked="f" strokeweight="0">
                  <v:path arrowok="t" o:connecttype="custom" o:connectlocs="19050,0;22225,0;26035,1270;28575,3810;35560,1270;38100,0;42545,0;46355,0;50800,1270;53340,3810;55880,6985;57150,10795;57150,16510;57150,46355;50800,46355;50800,17780;50800,13970;50800,10795;47625,8255;45085,6985;41275,5080;35560,6985;31750,9525;31750,12065;33020,16510;33020,46355;26035,46355;26035,17780;26035,13970;24765,10795;23495,8255;20320,6985;17780,5080;13970,6985;9525,8255;6985,9525;6985,46355;0,46355;0,0;4445,0;5715,3810;9525,2540;12700,1270;16510,0;19050,0" o:connectangles="0,0,0,0,0,0,0,0,0,0,0,0,0,0,0,0,0,0,0,0,0,0,0,0,0,0,0,0,0,0,0,0,0,0,0,0,0,0,0,0,0,0,0,0,0"/>
                </v:shape>
                <v:shape id="Freeform 16" o:spid="_x0000_s1037" style="position:absolute;left:4483;top:228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" path="m33,42r-9,l18,42r-5,2l11,48r,5l11,57r2,5l18,64r4,l28,64r5,-2l37,59r2,-4l41,46r,-4l33,42xm30,r7,l43,2r4,6l50,15r2,9l52,46r,7l54,57r2,5l60,64,54,75,50,73,47,68,45,64r-6,7l30,73r-8,2l18,75,13,73,7,71,5,68,3,64,,59,,53,,46,3,39,7,35r4,-2l20,33r6,-2l33,31r8,2l41,24,39,17,37,13,33,11,28,8,18,11,7,15,5,4,11,2,15,r7,l30,xe" fillcolor="#147178" stroked="f" strokeweight="0">
                  <v:path arrowok="t" o:connecttype="custom" o:connectlocs="20955,26670;15240,26670;11430,26670;8255,27940;6985,30480;6985,33655;6985,36195;8255,39370;11430,40640;13970,40640;17780,40640;20955,39370;23495,37465;24765,34925;26035,29210;26035,26670;20955,26670;19050,0;23495,0;27305,1270;29845,5080;31750,9525;33020,15240;33020,29210;33020,33655;34290,36195;35560,39370;38100,40640;34290,47625;31750,46355;29845,43180;28575,40640;24765,45085;19050,46355;13970,47625;11430,47625;8255,46355;4445,45085;3175,43180;1905,40640;0,37465;0,33655;0,29210;1905,24765;4445,22225;6985,20955;12700,20955;16510,19685;20955,19685;26035,20955;26035,15240;24765,10795;23495,8255;20955,6985;17780,5080;11430,6985;4445,9525;3175,2540;6985,1270;9525,0;13970,0;19050,0" o:connectangles="0,0,0,0,0,0,0,0,0,0,0,0,0,0,0,0,0,0,0,0,0,0,0,0,0,0,0,0,0,0,0,0,0,0,0,0,0,0,0,0,0,0,0,0,0,0,0,0,0,0,0,0,0,0,0,0,0,0,0,0,0,0"/>
                  <o:lock v:ext="edit" verticies="t"/>
                </v:shape>
                <v:shape id="Freeform 17" o:spid="_x0000_s1038" style="position:absolute;left:4908;top:139;width:299;height:565;visibility:visible;mso-wrap-style:square;v-text-anchor:top" coordsize="4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" path="m17,r,l17,14r19,l36,25r-19,l17,60r2,7l19,71r2,5l25,78r5,l36,78r7,-5l47,85r-9,2l30,89r-7,l19,87,13,82,10,78,8,69,6,60,6,25,,25,,14r6,l6,2,17,xe" fillcolor="#147178" stroked="f" strokeweight="0">
                  <v:path arrowok="t" o:connecttype="custom" o:connectlocs="10795,0;10795,0;10795,8890;22860,8890;22860,15875;10795,15875;10795,38100;12065,42545;12065,45085;13335,48260;15875,49530;19050,49530;22860,49530;27305,46355;29845,53975;24130,55245;19050,56515;14605,56515;12065,55245;8255,52070;6350,49530;5080,43815;3810,38100;3810,15875;0,15875;0,8890;3810,8890;3810,1270;10795,0" o:connectangles="0,0,0,0,0,0,0,0,0,0,0,0,0,0,0,0,0,0,0,0,0,0,0,0,0,0,0,0,0"/>
                </v:shape>
                <v:shape id="Freeform 18" o:spid="_x0000_s1039" style="position:absolute;left:5276;top:57;width:96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" path="m2,27r10,l12,100r-10,l2,27xm8,r2,2l15,4r,3l15,11r-5,2l8,15,4,13,2,11,,7,2,4,4,2,8,xe" fillcolor="#147178" stroked="f" strokeweight="0">
                  <v:path arrowok="t" o:connecttype="custom" o:connectlocs="1270,17145;7620,17145;7620,63500;1270,63500;1270,17145;5080,0;6350,1270;9525,2540;9525,4445;9525,6985;6350,8255;5080,9525;2540,8255;1270,6985;0,4445;1270,2540;2540,1270;5080,0" o:connectangles="0,0,0,0,0,0,0,0,0,0,0,0,0,0,0,0,0,0"/>
                  <o:lock v:ext="edit" verticies="t"/>
                </v:shape>
                <v:shape id="Freeform 19" o:spid="_x0000_s1040" style="position:absolute;left:5480;top:228;width:336;height:476;visibility:visible;mso-wrap-style:square;v-text-anchor:top" coordsize="5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" path="m30,8r-7,3l17,13r-2,4l10,24r,7l42,31r,-7l40,17,38,13,34,11,30,8xm30,r6,l42,4r7,4l51,15r2,7l53,31r,8l8,39r2,9l15,55r4,4l25,64r7,l42,64r9,-5l51,59r,12l45,73r-7,2l32,75,15,71,2,57,,35,,22,6,11,15,2,30,xe" fillcolor="#147178" stroked="f" strokeweight="0">
                  <v:path arrowok="t" o:connecttype="custom" o:connectlocs="19050,5080;14605,6985;10795,8255;9525,10795;6350,15240;6350,19685;26670,19685;26670,15240;25400,10795;24130,8255;21590,6985;19050,5080;19050,0;22860,0;26670,2540;31115,5080;32385,9525;33655,13970;33655,19685;33655,24765;5080,24765;6350,30480;9525,34925;12065,37465;15875,40640;20320,40640;26670,40640;32385,37465;32385,37465;32385,45085;28575,46355;24130,47625;20320,47625;9525,45085;1270,36195;0,22225;0,13970;3810,6985;9525,1270;19050,0" o:connectangles="0,0,0,0,0,0,0,0,0,0,0,0,0,0,0,0,0,0,0,0,0,0,0,0,0,0,0,0,0,0,0,0,0,0,0,0,0,0,0,0"/>
                  <o:lock v:ext="edit" verticies="t"/>
                </v:shape>
                <v:shape id="Freeform 20" o:spid="_x0000_s1041" style="position:absolute;left:6146;top:228;width:407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" path="m32,8r-7,3l19,13r-4,4l12,22r-2,6l10,37r,7l12,51r3,6l19,62r6,2l32,64r6,l45,62r4,-5l51,51r2,-7l53,37r,-6l51,24,49,17,45,13,38,11,32,8xm32,r8,l49,4r6,7l59,17r5,9l64,37r,9l59,55r-4,9l49,71r-9,2l32,75,23,73,15,71,8,64,4,57,,46,,37,,26,4,17,8,11,15,4,23,r9,xe" fillcolor="#147178" stroked="f" strokeweight="0">
                  <v:path arrowok="t" o:connecttype="custom" o:connectlocs="20320,5080;15875,6985;12065,8255;9525,10795;7620,13970;6350,17780;6350,23495;6350,27940;7620,32385;9525,36195;12065,39370;15875,40640;20320,40640;24130,40640;28575,39370;31115,36195;32385,32385;33655,27940;33655,23495;33655,19685;32385,15240;31115,10795;28575,8255;24130,6985;20320,5080;20320,0;25400,0;31115,2540;34925,6985;37465,10795;40640,16510;40640,23495;40640,29210;37465,34925;34925,40640;31115,45085;25400,46355;20320,47625;14605,46355;9525,45085;5080,40640;2540,36195;0,29210;0,23495;0,16510;2540,10795;5080,6985;9525,2540;14605,0;20320,0" o:connectangles="0,0,0,0,0,0,0,0,0,0,0,0,0,0,0,0,0,0,0,0,0,0,0,0,0,0,0,0,0,0,0,0,0,0,0,0,0,0,0,0,0,0,0,0,0,0,0,0,0,0"/>
                  <o:lock v:ext="edit" verticies="t"/>
                </v:shape>
                <v:shape id="Freeform 21" o:spid="_x0000_s1042" style="position:absolute;left:6604;top:228;width:393;height:464;visibility:visible;mso-wrap-style:square;v-text-anchor:top" coordsize="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" path="m,l11,,30,62,52,,62,,37,73r-13,l,xe" fillcolor="#147178" stroked="f" strokeweight="0">
                  <v:path arrowok="t" o:connecttype="custom" o:connectlocs="0,0;6985,0;19050,39370;33020,0;39370,0;23495,46355;15240,46355;0,0" o:connectangles="0,0,0,0,0,0,0,0"/>
                </v:shape>
                <v:shape id="Freeform 22" o:spid="_x0000_s1043" style="position:absolute;left:7042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" path="m30,8r-7,3l19,13r-4,4l13,24r-2,7l45,31r,-7l43,17,41,13,36,11,30,8xm30,r8,l45,4r4,4l51,15r2,7l55,31r,8l11,39r2,9l15,55r4,4l26,64r8,l43,64,53,59r,l53,71r-6,2l38,75r-6,l15,71,4,57,,35,2,22,8,11,17,2,30,xe" fillcolor="#147178" stroked="f" strokeweight="0">
                  <v:path arrowok="t" o:connecttype="custom" o:connectlocs="19050,5080;14605,6985;12065,8255;9525,10795;8255,15240;6985,19685;28575,19685;28575,15240;27305,10795;26035,8255;22860,6985;19050,5080;19050,0;24130,0;28575,2540;31115,5080;32385,9525;33655,13970;34925,19685;34925,24765;6985,24765;8255,30480;9525,34925;12065,37465;16510,40640;21590,40640;27305,40640;33655,37465;33655,37465;33655,45085;29845,46355;24130,47625;20320,47625;9525,45085;2540,36195;0,22225;1270,13970;5080,6985;10795,1270;19050,0" o:connectangles="0,0,0,0,0,0,0,0,0,0,0,0,0,0,0,0,0,0,0,0,0,0,0,0,0,0,0,0,0,0,0,0,0,0,0,0,0,0,0,0"/>
                  <o:lock v:ext="edit" verticies="t"/>
                </v:shape>
                <v:shape id="Freeform 23" o:spid="_x0000_s1044" style="position:absolute;left:7486;top:228;width:248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" path="m26,r7,l39,2r-4,9l30,11,26,8r-6,3l15,13r-4,6l11,73,,73,,,7,,9,8,15,4,22,r4,xe" fillcolor="#147178" stroked="f" strokeweight="0">
                  <v:path arrowok="t" o:connecttype="custom" o:connectlocs="16510,0;20955,0;24765,1270;22225,6985;19050,6985;16510,5080;12700,6985;9525,8255;6985,12065;6985,46355;0,46355;0,0;4445,0;5715,5080;9525,2540;13970,0;16510,0" o:connectangles="0,0,0,0,0,0,0,0,0,0,0,0,0,0,0,0,0"/>
                </v:shape>
                <v:shape id="Freeform 24" o:spid="_x0000_s1045" style="position:absolute;left:8032;top:44;width:381;height:660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" path="m34,37r-6,3l24,42r-7,2l15,51r-2,6l11,66r,7l13,80r4,6l19,91r7,2l32,93r7,l45,91r4,-5l49,42,43,40,34,37xm60,r,l60,102r-6,l51,95r-6,5l39,104r-9,l22,102r-7,-2l9,93,4,84,2,75,,64,2,55,4,46,9,40r6,-5l19,31r9,-2l36,29r7,l49,29,49,2,60,xe" fillcolor="#147178" stroked="f" strokeweight="0">
                  <v:path arrowok="t" o:connecttype="custom" o:connectlocs="21590,23495;17780,25400;15240,26670;10795,27940;9525,32385;8255,36195;6985,41910;6985,46355;8255,50800;10795,54610;12065,57785;16510,59055;20320,59055;24765,59055;28575,57785;31115,54610;31115,26670;27305,25400;21590,23495;38100,0;38100,0;38100,64770;34290,64770;32385,60325;28575,63500;24765,66040;19050,66040;13970,64770;9525,63500;5715,59055;2540,53340;1270,47625;0,40640;1270,34925;2540,29210;5715,25400;9525,22225;12065,19685;17780,18415;22860,18415;27305,18415;31115,18415;31115,1270;38100,0" o:connectangles="0,0,0,0,0,0,0,0,0,0,0,0,0,0,0,0,0,0,0,0,0,0,0,0,0,0,0,0,0,0,0,0,0,0,0,0,0,0,0,0,0,0,0,0"/>
                  <o:lock v:ext="edit" verticies="t"/>
                </v:shape>
                <v:shape id="Freeform 25" o:spid="_x0000_s1046" style="position:absolute;left:8509;top:228;width:355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" path="m30,8r-4,3l19,13r-2,4l13,24r,7l45,31r,-7l43,17,41,13,36,11,30,8xm32,r7,l45,4r4,4l54,15r2,7l56,31r,8l11,39r2,9l17,55r4,4l28,64r6,l45,64r9,-5l54,59r,12l47,73r-6,2l34,75,17,71,4,57,,35,2,22,9,11,17,2,32,xe" fillcolor="#147178" stroked="f" strokeweight="0">
                  <v:path arrowok="t" o:connecttype="custom" o:connectlocs="19050,5080;16510,6985;12065,8255;10795,10795;8255,15240;8255,19685;28575,19685;28575,15240;27305,10795;26035,8255;22860,6985;19050,5080;20320,0;24765,0;28575,2540;31115,5080;34290,9525;35560,13970;35560,19685;35560,24765;6985,24765;8255,30480;10795,34925;13335,37465;17780,40640;21590,40640;28575,40640;34290,37465;34290,37465;34290,45085;29845,46355;26035,47625;21590,47625;10795,45085;2540,36195;0,22225;1270,13970;5715,6985;10795,1270;20320,0" o:connectangles="0,0,0,0,0,0,0,0,0,0,0,0,0,0,0,0,0,0,0,0,0,0,0,0,0,0,0,0,0,0,0,0,0,0,0,0,0,0,0,0"/>
                  <o:lock v:ext="edit" verticies="t"/>
                </v:shape>
                <v:shape id="Freeform 26" o:spid="_x0000_s1047" style="position:absolute;left:9188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" path="m30,8r-6,3l19,13r-4,4l13,24r-2,7l43,31r,-7l41,17,39,13,34,11,30,8xm30,r9,l45,4r4,4l51,15r3,7l54,31r,8l11,39r,9l15,55r4,4l26,64r6,l43,64r8,-5l51,59r,12l45,73r-6,2l32,75,15,71,4,57,,35,2,22,6,11,17,2,30,xe" fillcolor="#147178" stroked="f" strokeweight="0">
                  <v:path arrowok="t" o:connecttype="custom" o:connectlocs="19050,5080;15240,6985;12065,8255;9525,10795;8255,15240;6985,19685;27305,19685;27305,15240;26035,10795;24765,8255;21590,6985;19050,5080;19050,0;24765,0;28575,2540;31115,5080;32385,9525;34290,13970;34290,19685;34290,24765;6985,24765;6985,30480;9525,34925;12065,37465;16510,40640;20320,40640;27305,40640;32385,37465;32385,37465;32385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27" o:spid="_x0000_s1048" style="position:absolute;left:9639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" path="m25,r7,l38,2r-4,9l30,11,23,8r-4,3l13,13,8,19r,54l,73,,,6,,8,8,15,4,19,r6,xe" fillcolor="#147178" stroked="f" strokeweight="0">
                  <v:path arrowok="t" o:connecttype="custom" o:connectlocs="15875,0;20320,0;24130,1270;21590,6985;19050,6985;14605,5080;12065,6985;8255,8255;5080,12065;5080,46355;0,46355;0,0;3810,0;5080,5080;9525,2540;12065,0;15875,0" o:connectangles="0,0,0,0,0,0,0,0,0,0,0,0,0,0,0,0,0"/>
                </v:shape>
                <v:shape id="Freeform 28" o:spid="_x0000_s1049" style="position:absolute;left:9950;top:44;width:337;height:660;visibility:visible;mso-wrap-style:square;v-text-anchor:top" coordsize="5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" path="m11,r,l11,64,38,29r15,l23,64r3,2l28,71r2,2l36,80r7,6l49,91r4,4l49,104r-4,-2l38,97,32,93,26,86,19,80,15,73,13,68r,-2l11,66r,36l,102,,2,11,xe" fillcolor="#147178" stroked="f" strokeweight="0">
                  <v:path arrowok="t" o:connecttype="custom" o:connectlocs="6985,0;6985,0;6985,40640;24130,18415;33655,18415;14605,40640;16510,41910;17780,45085;19050,46355;22860,50800;27305,54610;31115,57785;33655,60325;31115,66040;28575,64770;24130,61595;20320,59055;16510,54610;12065,50800;9525,46355;8255,43180;8255,41910;6985,41910;6985,64770;0,64770;0,1270;6985,0" o:connectangles="0,0,0,0,0,0,0,0,0,0,0,0,0,0,0,0,0,0,0,0,0,0,0,0,0,0,0"/>
                </v:shape>
                <v:shape id="Freeform 29" o:spid="_x0000_s1050" style="position:absolute;left:10344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" path="m30,8r-6,3l19,13r-4,4l13,24r-2,7l43,31r,-7l41,17,39,13,34,11,30,8xm30,r9,l45,4r4,4l51,15r3,7l54,31r,8l11,39r,9l15,55r4,4l26,64r6,l43,64r8,-5l51,59r,12l45,73r-6,2l32,75,15,71,4,57,,35,2,22,6,11,17,2,30,xe" fillcolor="#147178" stroked="f" strokeweight="0">
                  <v:path arrowok="t" o:connecttype="custom" o:connectlocs="19050,5080;15240,6985;12065,8255;9525,10795;8255,15240;6985,19685;27305,19685;27305,15240;26035,10795;24765,8255;21590,6985;19050,5080;19050,0;24765,0;28575,2540;31115,5080;32385,9525;34290,13970;34290,19685;34290,24765;6985,24765;6985,30480;9525,34925;12065,37465;16510,40640;20320,40640;27305,40640;32385,37465;32385,37465;32385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30" o:spid="_x0000_s1051" style="position:absolute;left:10795;top:228;width:336;height:464;visibility:visible;mso-wrap-style:square;v-text-anchor:top" coordsize="5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" path="m30,r6,l40,2r7,4l51,11r2,6l53,26r,47l42,73r,-45l42,22,40,17,38,13,34,11,27,8r-4,3l19,11,8,15r,58l,73,,,6,,8,6,19,2,23,r7,xe" fillcolor="#147178" stroked="f" strokeweight="0">
                  <v:path arrowok="t" o:connecttype="custom" o:connectlocs="19050,0;22860,0;25400,1270;29845,3810;32385,6985;33655,10795;33655,16510;33655,46355;26670,46355;26670,17780;26670,13970;25400,10795;24130,8255;21590,6985;17145,5080;14605,6985;12065,6985;5080,9525;5080,46355;0,46355;0,0;3810,0;5080,3810;12065,1270;14605,0;19050,0" o:connectangles="0,0,0,0,0,0,0,0,0,0,0,0,0,0,0,0,0,0,0,0,0,0,0,0,0,0"/>
                </v:shape>
                <v:shape id="Freeform 31" o:spid="_x0000_s1052" style="position:absolute;left:11271;top:228;width:349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" path="m30,r6,l42,2r5,4l51,11r2,6l55,26r,47l45,73r,-45l45,22,42,17,40,13,34,11,30,8r-7,3l19,11r-9,4l10,73,,73,,,6,,8,6,19,2,25,r5,xe" fillcolor="#147178" stroked="f" strokeweight="0">
                  <v:path arrowok="t" o:connecttype="custom" o:connectlocs="19050,0;22860,0;26670,1270;29845,3810;32385,6985;33655,10795;34925,16510;34925,46355;28575,46355;28575,17780;28575,13970;26670,10795;25400,8255;21590,6985;19050,5080;14605,6985;12065,6985;6350,9525;6350,46355;0,46355;0,0;3810,0;5080,3810;12065,1270;15875,0;19050,0" o:connectangles="0,0,0,0,0,0,0,0,0,0,0,0,0,0,0,0,0,0,0,0,0,0,0,0,0,0"/>
                </v:shape>
                <v:shape id="Freeform 32" o:spid="_x0000_s1053" style="position:absolute;left:11760;top:57;width:76;height:635;visibility:visible;mso-wrap-style:square;v-text-anchor:top" coordsize="1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" path="m2,27r8,l10,100r-8,l2,27xm6,r4,2l12,4r,3l12,11r-2,2l6,15,2,13,,11,,7,,4,2,2,6,xe" fillcolor="#147178" stroked="f" strokeweight="0">
                  <v:path arrowok="t" o:connecttype="custom" o:connectlocs="1270,17145;6350,17145;6350,63500;1270,63500;1270,17145;3810,0;6350,1270;7620,2540;7620,4445;7620,6985;6350,8255;3810,9525;1270,8255;0,6985;0,4445;0,2540;1270,1270;3810,0" o:connectangles="0,0,0,0,0,0,0,0,0,0,0,0,0,0,0,0,0,0"/>
                  <o:lock v:ext="edit" verticies="t"/>
                </v:shape>
                <v:shape id="Freeform 33" o:spid="_x0000_s1054" style="position:absolute;left:11988;top:228;width:343;height:464;visibility:visible;mso-wrap-style:square;v-text-anchor:top" coordsize="5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" path="m30,r6,l41,2r6,4l51,11r3,6l54,26r,47l43,73r,-45l43,22,41,17,39,13,34,11,28,8r-4,3l19,11,9,15r,58l,73,,,6,,9,6,19,2,24,r6,xe" fillcolor="#147178" stroked="f" strokeweight="0">
                  <v:path arrowok="t" o:connecttype="custom" o:connectlocs="19050,0;22860,0;26035,1270;29845,3810;32385,6985;34290,10795;34290,16510;34290,46355;27305,46355;27305,17780;27305,13970;26035,10795;24765,8255;21590,6985;17780,5080;15240,6985;12065,6985;5715,9525;5715,46355;0,46355;0,0;3810,0;5715,3810;12065,1270;15240,0;19050,0" o:connectangles="0,0,0,0,0,0,0,0,0,0,0,0,0,0,0,0,0,0,0,0,0,0,0,0,0,0"/>
                </v:shape>
                <v:shape id="Freeform 34" o:spid="_x0000_s1055" style="position:absolute;left:12426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" path="m17,73r-5,5l10,82r,7l10,93r4,5l17,100r4,2l27,102r7,l40,100r4,-2l49,93r2,-4l51,84r,-4l49,76,44,73r-6,l32,73r-7,l17,73xm27,13r-4,l19,16r-2,2l12,24r,5l12,33r5,5l19,42r4,2l27,44r5,l36,42r4,-4l42,36r2,-7l42,24,40,18,36,16,32,13r-5,xm59,r3,9l57,11r-8,2l53,20r,9l53,36r-2,4l47,47r-7,4l34,53r-7,l21,53,14,51r-2,2l12,56r,4l17,62r4,l34,62r8,2l51,67r4,2l59,73r3,5l62,84r,7l57,98r-6,6l42,109r-8,2l25,111r-6,l12,109,6,104,4,100,2,95,,89,2,82,4,76,8,71,6,69,4,64r,-2l2,58,4,51,8,47,6,42,4,38,2,33r,-4l4,22,6,16r4,-5l14,7,21,5r6,l36,5r6,2l47,5,51,2,55,r4,xe" fillcolor="#147178" stroked="f" strokeweight="0">
                  <v:path arrowok="t" o:connecttype="custom" o:connectlocs="7620,49530;6350,56515;8890,62230;13335,64770;21590,64770;27940,62230;32385,56515;32385,50800;27940,46355;20320,46355;10795,46355;14605,8255;10795,11430;7620,18415;10795,24130;14605,27940;20320,27940;25400,24130;27940,18415;25400,11430;20320,8255;37465,0;36195,6985;33655,12700;33655,22860;29845,29845;21590,33655;13335,33655;7620,33655;7620,38100;13335,39370;26670,40640;34925,43815;39370,49530;39370,57785;32385,66040;21590,70485;12065,70485;3810,66040;1270,60325;1270,52070;5080,45085;2540,40640;1270,36830;5080,29845;2540,24130;1270,18415;3810,10160;8890,4445;17145,3175;26670,4445;32385,1270;37465,0" o:connectangles="0,0,0,0,0,0,0,0,0,0,0,0,0,0,0,0,0,0,0,0,0,0,0,0,0,0,0,0,0,0,0,0,0,0,0,0,0,0,0,0,0,0,0,0,0,0,0,0,0,0,0,0,0"/>
                  <o:lock v:ext="edit" verticies="t"/>
                </v:shape>
                <v:shape id="Freeform 35" o:spid="_x0000_s1056" style="position:absolute;left:13119;top:228;width:393;height:464;visibility:visible;mso-wrap-style:square;v-text-anchor:top" coordsize="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" path="m,l10,,30,62,51,,62,,38,73r-15,l,xe" fillcolor="#147178" stroked="f" strokeweight="0">
                  <v:path arrowok="t" o:connecttype="custom" o:connectlocs="0,0;6350,0;19050,39370;32385,0;39370,0;24130,46355;14605,46355;0,0" o:connectangles="0,0,0,0,0,0,0,0"/>
                </v:shape>
                <v:shape id="Freeform 36" o:spid="_x0000_s1057" style="position:absolute;left:13550;top:228;width:394;height:476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" path="m32,42r-6,l19,42r-4,2l13,48r-2,5l13,57r2,5l19,64r5,l28,64r6,-2l39,59r2,-4l41,46r,-4l32,42xm30,r9,l45,2r4,6l52,15r,9l52,46r2,7l54,57r4,5l62,64,56,75,52,73,47,68,45,64r-6,7l32,73r-8,2l19,75,13,73,9,71,7,68,2,64r,-5l,53,2,46,4,39,9,35r4,-2l19,33r9,-2l34,31r7,2l41,24r,-7l39,13,34,11,28,8,17,11,7,15,4,4,11,2,17,r7,l30,xe" fillcolor="#147178" stroked="f" strokeweight="0">
                  <v:path arrowok="t" o:connecttype="custom" o:connectlocs="20320,26670;16510,26670;12065,26670;9525,27940;8255,30480;6985,33655;8255,36195;9525,39370;12065,40640;15240,40640;17780,40640;21590,39370;24765,37465;26035,34925;26035,29210;26035,26670;20320,26670;19050,0;24765,0;28575,1270;31115,5080;33020,9525;33020,15240;33020,29210;34290,33655;34290,36195;36830,39370;39370,40640;35560,47625;33020,46355;29845,43180;28575,40640;24765,45085;20320,46355;15240,47625;12065,47625;8255,46355;5715,45085;4445,43180;1270,40640;1270,37465;0,33655;1270,29210;2540,24765;5715,22225;8255,20955;12065,20955;17780,19685;21590,19685;26035,20955;26035,15240;26035,10795;24765,8255;21590,6985;17780,5080;10795,6985;4445,9525;2540,2540;6985,1270;10795,0;15240,0;19050,0" o:connectangles="0,0,0,0,0,0,0,0,0,0,0,0,0,0,0,0,0,0,0,0,0,0,0,0,0,0,0,0,0,0,0,0,0,0,0,0,0,0,0,0,0,0,0,0,0,0,0,0,0,0,0,0,0,0,0,0,0,0,0,0,0,0"/>
                  <o:lock v:ext="edit" verticies="t"/>
                </v:shape>
                <v:shape id="Freeform 37" o:spid="_x0000_s1058" style="position:absolute;left:14027;top:228;width:355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" path="m30,r6,l43,2r4,4l51,11r5,6l56,26r,47l45,73r,-45l45,22,43,17,41,13,36,11,30,8r-4,3l19,11r-8,4l11,73,,73,,,9,r,6l19,2,26,r4,xe" fillcolor="#147178" stroked="f" strokeweight="0">
                  <v:path arrowok="t" o:connecttype="custom" o:connectlocs="19050,0;22860,0;27305,1270;29845,3810;32385,6985;35560,10795;35560,16510;35560,46355;28575,46355;28575,17780;28575,13970;27305,10795;26035,8255;22860,6985;19050,5080;16510,6985;12065,6985;6985,9525;6985,46355;0,46355;0,0;5715,0;5715,3810;12065,1270;16510,0;19050,0" o:connectangles="0,0,0,0,0,0,0,0,0,0,0,0,0,0,0,0,0,0,0,0,0,0,0,0,0,0"/>
                </v:shape>
                <v:shape id="Freeform 38" o:spid="_x0000_s1059" style="position:absolute;left:14732;top:196;width:393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" path="m18,73r-5,5l11,82r,7l11,93r4,5l18,100r4,2l28,102r7,l41,100r4,-2l50,93r2,-4l52,84r,-4l48,76,43,73r-4,l33,73r-9,l18,73xm28,13r-4,l20,16r-5,2l13,24r-2,5l13,33r2,5l20,42r4,2l28,44r5,l37,42r2,-4l43,36r,-7l43,24,39,18,37,16,33,13r-5,xm60,r2,9l56,11r-6,2l52,20r2,9l54,36r-4,4l48,47r-7,4l35,53r-7,l20,53,15,51r-2,2l11,56r2,4l15,62r7,l35,62r8,2l50,67r6,2l60,73r2,5l62,84r-2,7l56,98r-4,6l43,109r-8,2l26,111r-6,l13,109,7,104,3,100,,95,,89,,82,5,76,9,71,7,69,5,64,3,62r,-4l5,51,9,47,5,42r,-4l3,33r,-4l3,22,5,16,9,11,15,7,22,5r6,l35,5r6,2l48,5,52,2,56,r4,xe" fillcolor="#147178" stroked="f" strokeweight="0">
                  <v:path arrowok="t" o:connecttype="custom" o:connectlocs="8255,49530;6985,56515;9525,62230;13970,64770;22225,64770;28575,62230;33020,56515;33020,50800;27305,46355;20955,46355;11430,46355;15240,8255;9525,11430;6985,18415;9525,24130;15240,27940;20955,27940;24765,24130;27305,18415;24765,11430;20955,8255;38100,0;35560,6985;33020,12700;34290,22860;30480,29845;22225,33655;12700,33655;8255,33655;8255,38100;13970,39370;27305,40640;35560,43815;39370,49530;38100,57785;33020,66040;22225,70485;12700,70485;4445,66040;0,60325;0,52070;5715,45085;3175,40640;1905,36830;5715,29845;3175,24130;1905,18415;3175,10160;9525,4445;17780,3175;26035,4445;33020,1270;38100,0" o:connectangles="0,0,0,0,0,0,0,0,0,0,0,0,0,0,0,0,0,0,0,0,0,0,0,0,0,0,0,0,0,0,0,0,0,0,0,0,0,0,0,0,0,0,0,0,0,0,0,0,0,0,0,0,0"/>
                  <o:lock v:ext="edit" verticies="t"/>
                </v:shape>
                <v:shape id="Freeform 39" o:spid="_x0000_s1060" style="position:absolute;left:15182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" path="m30,8r-6,3l19,13r-4,4l13,24r-2,7l45,31,43,24r,-7l41,13,36,11,30,8xm30,r9,l45,4r4,4l51,15r3,7l54,31r,8l11,39r2,9l15,55r4,4l26,64r8,l43,64,54,59r,l54,71r-9,2l39,75r-7,l15,71,4,57,,35,2,22,6,11,17,2,30,xe" fillcolor="#147178" stroked="f" strokeweight="0">
                  <v:path arrowok="t" o:connecttype="custom" o:connectlocs="19050,5080;15240,6985;12065,8255;9525,10795;8255,15240;6985,19685;28575,19685;27305,15240;27305,10795;26035,8255;22860,6985;19050,5080;19050,0;24765,0;28575,2540;31115,5080;32385,9525;34290,13970;34290,19685;34290,24765;6985,24765;8255,30480;9525,34925;12065,37465;16510,40640;21590,40640;27305,40640;34290,37465;34290,37465;34290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40" o:spid="_x0000_s1061" style="position:absolute;left:15589;top:228;width:355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" path="m,l54,r2,2l17,64r37,l54,73,,73r,l37,11,,11,,xe" fillcolor="#147178" stroked="f" strokeweight="0">
                  <v:path arrowok="t" o:connecttype="custom" o:connectlocs="0,0;34290,0;35560,1270;10795,40640;34290,40640;34290,46355;0,46355;0,46355;23495,6985;0,6985;0,0" o:connectangles="0,0,0,0,0,0,0,0,0,0,0"/>
                </v:shape>
                <v:shape id="Freeform 41" o:spid="_x0000_s1062" style="position:absolute;left:15970;top:228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" path="m32,8r-6,3l22,13r-5,4l13,22r-2,6l11,37r,7l13,51r4,6l22,62r4,2l32,64r9,l45,62r4,-5l52,51r2,-7l54,37r,-6l52,24,49,17,45,13,39,11,32,8xm32,l43,r6,4l56,11r6,6l64,26r,11l64,46r-4,9l56,64r-7,7l41,73r-9,2l24,73,15,71,9,64,4,57,2,46,,37,2,26,4,17r7,-6l17,4,24,r8,xe" fillcolor="#147178" stroked="f" strokeweight="0">
                  <v:path arrowok="t" o:connecttype="custom" o:connectlocs="20320,5080;16510,6985;13970,8255;10795,10795;8255,13970;6985,17780;6985,23495;6985,27940;8255,32385;10795,36195;13970,39370;16510,40640;20320,40640;26035,40640;28575,39370;31115,36195;33020,32385;34290,27940;34290,23495;34290,19685;33020,15240;31115,10795;28575,8255;24765,6985;20320,5080;20320,0;27305,0;31115,2540;35560,6985;39370,10795;40640,16510;40640,23495;40640,29210;38100,34925;35560,40640;31115,45085;26035,46355;20320,47625;15240,46355;9525,45085;5715,40640;2540,36195;1270,29210;0,23495;1270,16510;2540,10795;6985,6985;10795,2540;15240,0;20320,0" o:connectangles="0,0,0,0,0,0,0,0,0,0,0,0,0,0,0,0,0,0,0,0,0,0,0,0,0,0,0,0,0,0,0,0,0,0,0,0,0,0,0,0,0,0,0,0,0,0,0,0,0,0"/>
                  <o:lock v:ext="edit" verticies="t"/>
                </v:shape>
                <v:shape id="Freeform 42" o:spid="_x0000_s1063" style="position:absolute;left:16490;top:228;width:350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" path="m30,r6,l42,2r5,4l51,11r2,6l55,26r,47l45,73r,-45l45,22,42,17,40,13,34,11,30,8r-7,3l19,11r-9,4l10,73,,73,,,6,,8,6,19,2,25,r5,xe" fillcolor="#147178" stroked="f" strokeweight="0">
                  <v:path arrowok="t" o:connecttype="custom" o:connectlocs="19050,0;22860,0;26670,1270;29845,3810;32385,6985;33655,10795;34925,16510;34925,46355;28575,46355;28575,17780;28575,13970;26670,10795;25400,8255;21590,6985;19050,5080;14605,6985;12065,6985;6350,9525;6350,46355;0,46355;0,0;3810,0;5080,3810;12065,1270;15875,0;19050,0" o:connectangles="0,0,0,0,0,0,0,0,0,0,0,0,0,0,0,0,0,0,0,0,0,0,0,0,0,0"/>
                </v:shape>
                <v:shape id="Freeform 43" o:spid="_x0000_s1064" style="position:absolute;left:16935;top:44;width:381;height:660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" path="m34,37r-6,3l22,42r-5,2l13,51r-2,6l11,66r,7l13,80r2,6l19,91r7,2l32,93r7,l45,91r4,-5l49,42,41,40,34,37xm58,r2,l60,102r-8,l49,95r-4,5l39,104r-9,l22,102r-7,-2l9,93,4,84,,75,,64,,55,4,46,9,40r4,-5l19,31r9,-2l37,29r6,l49,29,49,2,58,xe" fillcolor="#147178" stroked="f" strokeweight="0">
                  <v:path arrowok="t" o:connecttype="custom" o:connectlocs="21590,23495;17780,25400;13970,26670;10795,27940;8255,32385;6985,36195;6985,41910;6985,46355;8255,50800;9525,54610;12065,57785;16510,59055;20320,59055;24765,59055;28575,57785;31115,54610;31115,26670;26035,25400;21590,23495;36830,0;38100,0;38100,64770;33020,64770;31115,60325;28575,63500;24765,66040;19050,66040;13970,64770;9525,63500;5715,59055;2540,53340;0,47625;0,40640;0,34925;2540,29210;5715,25400;8255,22225;12065,19685;17780,18415;23495,18415;27305,18415;31115,18415;31115,1270;36830,0" o:connectangles="0,0,0,0,0,0,0,0,0,0,0,0,0,0,0,0,0,0,0,0,0,0,0,0,0,0,0,0,0,0,0,0,0,0,0,0,0,0,0,0,0,0,0,0"/>
                  <o:lock v:ext="edit" verticies="t"/>
                </v:shape>
                <v:shape id="Freeform 44" o:spid="_x0000_s1065" style="position:absolute;left:17456;top:44;width:336;height:648;visibility:visible;mso-wrap-style:square;v-text-anchor:top" coordsize="5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" path="m8,r2,l10,35r9,-4l23,29r7,l36,29r6,2l47,35r4,5l53,46r,9l53,102r-11,l42,57r,-6l40,46,38,42,34,40,27,37r-4,3l19,40r-9,4l10,102,,102,,2,8,xe" fillcolor="#147178" stroked="f" strokeweight="0">
                  <v:path arrowok="t" o:connecttype="custom" o:connectlocs="5080,0;6350,0;6350,22225;12065,19685;14605,18415;19050,18415;22860,18415;26670,19685;29845,22225;32385,25400;33655,29210;33655,34925;33655,64770;26670,64770;26670,36195;26670,32385;25400,29210;24130,26670;21590,25400;17145,23495;14605,25400;12065,25400;6350,27940;6350,64770;0,64770;0,1270;5080,0" o:connectangles="0,0,0,0,0,0,0,0,0,0,0,0,0,0,0,0,0,0,0,0,0,0,0,0,0,0,0"/>
                </v:shape>
                <v:shape id="Freeform 45" o:spid="_x0000_s1066" style="position:absolute;left:17900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" path="m30,8r-6,3l19,13r-4,4l13,24r-2,7l43,31r,-7l41,17,39,13,34,11,30,8xm30,r9,l43,4r6,4l52,15r2,7l54,31r,8l11,39r,9l15,55r4,4l26,64r6,l43,64r9,-5l52,59r,12l45,73r-6,2l32,75,15,71,4,57,,35,2,22,7,11,17,2,30,xe" fillcolor="#147178" stroked="f" strokeweight="0">
                  <v:path arrowok="t" o:connecttype="custom" o:connectlocs="19050,5080;15240,6985;12065,8255;9525,10795;8255,15240;6985,19685;27305,19685;27305,15240;26035,10795;24765,8255;21590,6985;19050,5080;19050,0;24765,0;27305,2540;31115,5080;33020,9525;34290,13970;34290,19685;34290,24765;6985,24765;6985,30480;9525,34925;12065,37465;16510,40640;20320,40640;27305,40640;33020,37465;33020,37465;33020,45085;28575,46355;24765,47625;20320,47625;9525,45085;2540,36195;0,22225;1270,13970;4445,6985;10795,1270;19050,0" o:connectangles="0,0,0,0,0,0,0,0,0,0,0,0,0,0,0,0,0,0,0,0,0,0,0,0,0,0,0,0,0,0,0,0,0,0,0,0,0,0,0,0"/>
                  <o:lock v:ext="edit" verticies="t"/>
                </v:shape>
                <v:shape id="Freeform 46" o:spid="_x0000_s1067" style="position:absolute;left:18338;top:57;width:96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" path="m2,27r11,l13,100r-11,l2,27xm8,r5,2l15,4r,3l15,11r-2,2l8,15,4,13,2,11,,7,2,4,4,2,8,xe" fillcolor="#147178" stroked="f" strokeweight="0">
                  <v:path arrowok="t" o:connecttype="custom" o:connectlocs="1270,17145;8255,17145;8255,63500;1270,63500;1270,17145;5080,0;8255,1270;9525,2540;9525,4445;9525,6985;8255,8255;5080,9525;2540,8255;1270,6985;0,4445;1270,2540;2540,1270;5080,0" o:connectangles="0,0,0,0,0,0,0,0,0,0,0,0,0,0,0,0,0,0"/>
                  <o:lock v:ext="edit" verticies="t"/>
                </v:shape>
                <v:shape id="Freeform 47" o:spid="_x0000_s1068" style="position:absolute;left:18542;top:44;width:368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" path="m34,37r-6,3l21,42r-4,2l13,51r-3,6l10,66r,7l13,80r2,6l19,91r6,2l32,93r6,l43,91r6,-5l49,42,40,40,34,37xm58,r,l58,102r-7,l49,95r-4,5l38,104r-8,l21,102r-6,-2l8,93,4,84,,75,,64,,55,4,46,8,40r5,-5l19,31r9,-2l34,29r9,l49,29,49,2,58,xe" fillcolor="#147178" stroked="f" strokeweight="0">
                  <v:path arrowok="t" o:connecttype="custom" o:connectlocs="21590,23495;17780,25400;13335,26670;10795,27940;8255,32385;6350,36195;6350,41910;6350,46355;8255,50800;9525,54610;12065,57785;15875,59055;20320,59055;24130,59055;27305,57785;31115,54610;31115,26670;25400,25400;21590,23495;36830,0;36830,0;36830,64770;32385,64770;31115,60325;28575,63500;24130,66040;19050,66040;13335,64770;9525,63500;5080,59055;2540,53340;0,47625;0,40640;0,34925;2540,29210;5080,25400;8255,22225;12065,19685;17780,18415;21590,18415;27305,18415;31115,18415;31115,1270;36830,0" o:connectangles="0,0,0,0,0,0,0,0,0,0,0,0,0,0,0,0,0,0,0,0,0,0,0,0,0,0,0,0,0,0,0,0,0,0,0,0,0,0,0,0,0,0,0,0"/>
                  <o:lock v:ext="edit" verticies="t"/>
                </v:shape>
                <v:shape id="Freeform 48" o:spid="_x0000_s1069" style="position:absolute;left:19018;top:228;width:286;height:476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" path="m23,r9,l38,2r,9l38,11r-4,l28,8r-5,l19,8r-4,3l13,13r-3,4l10,22r3,2l17,26r4,2l28,33r8,2l40,39r5,5l45,51r-2,8l40,64r-4,4l30,73r-7,2l17,75r-9,l,71,,62r,l6,62r4,2l17,64r4,l25,64r5,-2l34,57r,-4l34,48,32,46,30,44,23,42,17,39,10,35,4,31,2,26,,17,2,13,4,6,8,4,13,2,17,r6,xe" fillcolor="#147178" stroked="f" strokeweight="0">
                  <v:path arrowok="t" o:connecttype="custom" o:connectlocs="14605,0;20320,0;24130,1270;24130,6985;24130,6985;21590,6985;17780,5080;14605,5080;12065,5080;9525,6985;8255,8255;6350,10795;6350,13970;8255,15240;10795,16510;13335,17780;17780,20955;22860,22225;25400,24765;28575,27940;28575,32385;27305,37465;25400,40640;22860,43180;19050,46355;14605,47625;10795,47625;5080,47625;0,45085;0,39370;0,39370;3810,39370;6350,40640;10795,40640;13335,40640;15875,40640;19050,39370;21590,36195;21590,33655;21590,30480;20320,29210;19050,27940;14605,26670;10795,24765;6350,22225;2540,19685;1270,16510;0,10795;1270,8255;2540,3810;5080,2540;8255,1270;10795,0;14605,0" o:connectangles="0,0,0,0,0,0,0,0,0,0,0,0,0,0,0,0,0,0,0,0,0,0,0,0,0,0,0,0,0,0,0,0,0,0,0,0,0,0,0,0,0,0,0,0,0,0,0,0,0,0,0,0,0,0"/>
                </v:shape>
                <v:shape id="Freeform 49" o:spid="_x0000_s1070" style="position:absolute;left:19367;top:228;width:343;height:464;visibility:visible;mso-wrap-style:square;v-text-anchor:top" coordsize="5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" path="m,l54,r,2l17,64r37,l54,73,,73r,l37,11,,11,,xe" fillcolor="#147178" stroked="f" strokeweight="0">
                  <v:path arrowok="t" o:connecttype="custom" o:connectlocs="0,0;34290,0;34290,1270;10795,40640;34290,40640;34290,46355;0,46355;0,46355;23495,6985;0,6985;0,0" o:connectangles="0,0,0,0,0,0,0,0,0,0,0"/>
                </v:shape>
                <v:shape id="Freeform 50" o:spid="_x0000_s1071" style="position:absolute;left:19748;top:228;width:413;height:476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" path="m32,8r-6,3l22,13r-5,4l13,22r-2,6l11,37r,7l13,51r4,6l22,62r4,2l32,64r7,l45,62r5,-5l52,51r2,-7l54,37r,-6l52,24,50,17,45,13,39,11,32,8xm32,r9,l50,4r6,7l60,17r5,9l65,37r,9l60,55r-4,9l50,71r-9,2l32,75,24,73,15,71,9,64,5,57,2,46,,37,2,26,5,17,9,11,15,4,24,r8,xe" fillcolor="#147178" stroked="f" strokeweight="0">
                  <v:path arrowok="t" o:connecttype="custom" o:connectlocs="20320,5080;16510,6985;13970,8255;10795,10795;8255,13970;6985,17780;6985,23495;6985,27940;8255,32385;10795,36195;13970,39370;16510,40640;20320,40640;24765,40640;28575,39370;31750,36195;33020,32385;34290,27940;34290,23495;34290,19685;33020,15240;31750,10795;28575,8255;24765,6985;20320,5080;20320,0;26035,0;31750,2540;35560,6985;38100,10795;41275,16510;41275,23495;41275,29210;38100,34925;35560,40640;31750,45085;26035,46355;20320,47625;15240,46355;9525,45085;5715,40640;3175,36195;1270,29210;0,23495;1270,16510;3175,10795;5715,6985;9525,2540;15240,0;20320,0" o:connectangles="0,0,0,0,0,0,0,0,0,0,0,0,0,0,0,0,0,0,0,0,0,0,0,0,0,0,0,0,0,0,0,0,0,0,0,0,0,0,0,0,0,0,0,0,0,0,0,0,0,0"/>
                  <o:lock v:ext="edit" verticies="t"/>
                </v:shape>
                <v:shape id="Freeform 51" o:spid="_x0000_s1072" style="position:absolute;left:20269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" path="m25,r7,l38,2r-4,9l30,11,25,8r-6,3l15,13r-5,6l10,73,,73,,,6,,8,8,15,4,19,r6,xe" fillcolor="#147178" stroked="f" strokeweight="0">
                  <v:path arrowok="t" o:connecttype="custom" o:connectlocs="15875,0;20320,0;24130,1270;21590,6985;19050,6985;15875,5080;12065,6985;9525,8255;6350,12065;6350,46355;0,46355;0,0;3810,0;5080,5080;9525,2540;12065,0;15875,0" o:connectangles="0,0,0,0,0,0,0,0,0,0,0,0,0,0,0,0,0"/>
                </v:shape>
                <v:shape id="Freeform 52" o:spid="_x0000_s1073" style="position:absolute;left:20554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" path="m17,73r-5,5l10,82r,7l10,93r2,5l17,100r4,2l27,102r7,l38,100r7,-2l47,93r2,-4l51,84,49,80,47,76,42,73r-4,l32,73r-9,l17,73xm27,13r-6,l19,16r-4,2l12,24r-2,5l12,33r3,5l19,42r4,2l27,44r5,l36,42r2,-4l42,36r,-7l42,24,38,18,36,16,32,13r-5,xm60,r2,9l55,11r-6,2l51,20r2,9l51,36r-2,4l45,47r-5,4l34,53r-7,l19,53,12,51r,2l10,56r2,4l15,62r4,l34,62r8,2l49,67r6,2l57,73r5,5l62,84r-2,7l55,98r-6,6l42,109r-8,2l25,111r-8,l10,109,6,104,2,100,,95,,89,,82,4,76,8,71,6,69,4,64,2,62r,-4l4,51,6,47,4,42,2,38r,-5l2,29r,-7l4,16,8,11,12,7,19,5r8,l34,5r6,2l45,5,51,2,55,r5,xe" fillcolor="#147178" stroked="f" strokeweight="0">
                  <v:path arrowok="t" o:connecttype="custom" o:connectlocs="7620,49530;6350,56515;7620,62230;13335,64770;21590,64770;28575,62230;31115,56515;31115,50800;26670,46355;20320,46355;10795,46355;13335,8255;9525,11430;6350,18415;9525,24130;14605,27940;20320,27940;24130,24130;26670,18415;24130,11430;20320,8255;38100,0;34925,6985;32385,12700;32385,22860;28575,29845;21590,33655;12065,33655;7620,33655;7620,38100;12065,39370;26670,40640;34925,43815;39370,49530;38100,57785;31115,66040;21590,70485;10795,70485;3810,66040;0,60325;0,52070;5080,45085;2540,40640;1270,36830;3810,29845;1270,24130;1270,18415;2540,10160;7620,4445;17145,3175;25400,4445;32385,1270;38100,0" o:connectangles="0,0,0,0,0,0,0,0,0,0,0,0,0,0,0,0,0,0,0,0,0,0,0,0,0,0,0,0,0,0,0,0,0,0,0,0,0,0,0,0,0,0,0,0,0,0,0,0,0,0,0,0,0"/>
                  <o:lock v:ext="edit" verticies="t"/>
                </v:shape>
                <v:shape id="Freeform 53" o:spid="_x0000_s1074" style="position:absolute;left:21031;top:44;width:374;height:660;visibility:visible;mso-wrap-style:square;v-text-anchor:top" coordsize="5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" path="m27,37r-6,3l15,42r-5,4l10,91r9,2l25,93r9,l40,88r4,-6l49,75r,-11l49,57,47,51,44,46,40,42,34,40,27,37xm10,r,l10,35r7,-4l23,29r6,l44,33,55,46r4,20l55,86,42,100r-19,4l10,102,,100,,2,10,xe" fillcolor="#147178" stroked="f" strokeweight="0">
                  <v:path arrowok="t" o:connecttype="custom" o:connectlocs="17145,23495;13335,25400;9525,26670;6350,29210;6350,57785;12065,59055;15875,59055;21590,59055;25400,55880;27940,52070;31115,47625;31115,40640;31115,36195;29845,32385;27940,29210;25400,26670;21590,25400;17145,23495;6350,0;6350,0;6350,22225;10795,19685;14605,18415;18415,18415;27940,20955;34925,29210;37465,41910;34925,54610;26670,63500;14605,66040;6350,64770;0,63500;0,1270;6350,0" o:connectangles="0,0,0,0,0,0,0,0,0,0,0,0,0,0,0,0,0,0,0,0,0,0,0,0,0,0,0,0,0,0,0,0,0,0"/>
                  <o:lock v:ext="edit" verticies="t"/>
                </v:shape>
                <v:shape id="Freeform 54" o:spid="_x0000_s1075" style="position:absolute;left:21475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" path="m30,8r-6,3l19,13r-4,4l13,24r-2,7l45,31,43,24r,-7l41,13,37,11,30,8xm30,r9,l45,4r4,4l52,15r2,7l54,31r,8l11,39r2,9l15,55r4,4l26,64r8,l43,64,54,59r,l54,71r-9,2l39,75r-7,l15,71,4,57,,35,2,22,7,11,17,2,30,xe" fillcolor="#147178" stroked="f" strokeweight="0">
                  <v:path arrowok="t" o:connecttype="custom" o:connectlocs="19050,5080;15240,6985;12065,8255;9525,10795;8255,15240;6985,19685;28575,19685;27305,15240;27305,10795;26035,8255;23495,6985;19050,5080;19050,0;24765,0;28575,2540;31115,5080;33020,9525;34290,13970;34290,19685;34290,24765;6985,24765;8255,30480;9525,34925;12065,37465;16510,40640;21590,40640;27305,40640;34290,37465;34290,37465;34290,45085;28575,46355;24765,47625;20320,47625;9525,45085;2540,36195;0,22225;1270,13970;4445,6985;10795,1270;19050,0" o:connectangles="0,0,0,0,0,0,0,0,0,0,0,0,0,0,0,0,0,0,0,0,0,0,0,0,0,0,0,0,0,0,0,0,0,0,0,0,0,0,0,0"/>
                  <o:lock v:ext="edit" verticies="t"/>
                </v:shape>
                <v:shape id="Freeform 55" o:spid="_x0000_s1076" style="position:absolute;left:21926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" path="m25,r7,l38,2r-4,9l30,11,25,8r-6,3l15,13r-4,6l11,73,,73,,,6,,8,8,15,4,19,r6,xe" fillcolor="#147178" stroked="f" strokeweight="0">
                  <v:path arrowok="t" o:connecttype="custom" o:connectlocs="15875,0;20320,0;24130,1270;21590,6985;19050,6985;15875,5080;12065,6985;9525,8255;6985,12065;6985,46355;0,46355;0,0;3810,0;5080,5080;9525,2540;12065,0;15875,0" o:connectangles="0,0,0,0,0,0,0,0,0,0,0,0,0,0,0,0,0"/>
                </v:shape>
                <v:shape id="Freeform 56" o:spid="_x0000_s1077" style="position:absolute;left:22212;top:228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" path="m32,8r-7,3l21,13r-4,4l13,22r-3,6l10,37r,7l13,51r4,6l21,62r4,2l32,64r6,l45,62r4,-5l51,51r2,-7l53,37r,-6l51,24,49,17,45,13,38,11,32,8xm32,l43,r6,4l55,11r5,6l64,26r,11l64,46r-4,9l55,64r-6,7l40,73r-8,2l23,73,15,71,8,64,4,57,2,46,,37,2,26,4,17,8,11,15,4,23,r9,xe" fillcolor="#147178" stroked="f" strokeweight="0">
                  <v:path arrowok="t" o:connecttype="custom" o:connectlocs="20320,5080;15875,6985;13335,8255;10795,10795;8255,13970;6350,17780;6350,23495;6350,27940;8255,32385;10795,36195;13335,39370;15875,40640;20320,40640;24130,40640;28575,39370;31115,36195;32385,32385;33655,27940;33655,23495;33655,19685;32385,15240;31115,10795;28575,8255;24130,6985;20320,5080;20320,0;27305,0;31115,2540;34925,6985;38100,10795;40640,16510;40640,23495;40640,29210;38100,34925;34925,40640;31115,45085;25400,46355;20320,47625;14605,46355;9525,45085;5080,40640;2540,36195;1270,29210;0,23495;1270,16510;2540,10795;5080,6985;9525,2540;14605,0;20320,0" o:connectangles="0,0,0,0,0,0,0,0,0,0,0,0,0,0,0,0,0,0,0,0,0,0,0,0,0,0,0,0,0,0,0,0,0,0,0,0,0,0,0,0,0,0,0,0,0,0,0,0,0,0"/>
                  <o:lock v:ext="edit" verticies="t"/>
                </v:shape>
                <v:shape id="Freeform 57" o:spid="_x0000_s1078" style="position:absolute;left:22688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" path="m30,8r-5,3l19,13r-4,4l13,24r-3,7l45,31r,-7l42,17,40,13,36,11,30,8xm32,r6,l45,4r4,4l53,15r,7l55,31r,8l10,39r3,9l15,55r6,4l27,64r7,l45,64r8,-5l53,59r,12l47,73r-7,2l34,75,15,71,4,57,,35,2,22,8,11,17,2,32,xe" fillcolor="#147178" stroked="f" strokeweight="0">
                  <v:path arrowok="t" o:connecttype="custom" o:connectlocs="19050,5080;15875,6985;12065,8255;9525,10795;8255,15240;6350,19685;28575,19685;28575,15240;26670,10795;25400,8255;22860,6985;19050,5080;20320,0;24130,0;28575,2540;31115,5080;33655,9525;33655,13970;34925,19685;34925,24765;6350,24765;8255,30480;9525,34925;13335,37465;17145,40640;21590,40640;28575,40640;33655,37465;33655,37465;33655,45085;29845,46355;25400,47625;21590,47625;9525,45085;2540,36195;0,22225;1270,13970;5080,6985;10795,1270;20320,0" o:connectangles="0,0,0,0,0,0,0,0,0,0,0,0,0,0,0,0,0,0,0,0,0,0,0,0,0,0,0,0,0,0,0,0,0,0,0,0,0,0,0,0"/>
                  <o:lock v:ext="edit" verticies="t"/>
                </v:shape>
                <v:shape id="Freeform 58" o:spid="_x0000_s1079" style="position:absolute;left:23133;top:228;width:381;height:673;visibility:visible;mso-wrap-style:square;v-text-anchor:top" coordsize="6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" path="m28,8r-6,3l15,13r-4,4l11,62r6,2l26,64r6,l37,62r6,-5l45,51r2,-7l50,35r,-7l47,22,45,17,41,13,35,11,28,8xm30,r9,l45,4r7,7l56,17r2,9l60,37r-2,9l56,55r-4,9l45,68r-4,5l32,75r-8,l17,75,11,73r,33l,106,,,7,,9,6,15,2,22,r8,xe" fillcolor="#147178" stroked="f" strokeweight="0">
                  <v:path arrowok="t" o:connecttype="custom" o:connectlocs="17780,5080;13970,6985;9525,8255;6985,10795;6985,39370;10795,40640;16510,40640;20320,40640;23495,39370;27305,36195;28575,32385;29845,27940;31750,22225;31750,17780;29845,13970;28575,10795;26035,8255;22225,6985;17780,5080;19050,0;24765,0;28575,2540;33020,6985;35560,10795;36830,16510;38100,23495;36830,29210;35560,34925;33020,40640;28575,43180;26035,46355;20320,47625;15240,47625;10795,47625;6985,46355;6985,67310;0,67310;0,0;4445,0;5715,3810;9525,1270;13970,0;19050,0" o:connectangles="0,0,0,0,0,0,0,0,0,0,0,0,0,0,0,0,0,0,0,0,0,0,0,0,0,0,0,0,0,0,0,0,0,0,0,0,0,0,0,0,0,0,0"/>
                  <o:lock v:ext="edit" verticies="t"/>
                </v:shape>
                <v:shape id="Freeform 59" o:spid="_x0000_s1080" style="position:absolute;left:23583;top:228;width:337;height:476;visibility:visible;mso-wrap-style:square;v-text-anchor:top" coordsize="5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" path="m30,8r-7,3l19,13r-4,4l13,24r-2,7l43,31r,-7l43,17,38,13,36,11,30,8xm30,r8,l45,4r4,4l51,15r2,7l53,31r,8l11,39r,9l15,55r4,4l26,64r8,l43,64r8,-5l53,59r,12l45,73r-7,2l32,75,15,71,4,57,,35,2,22,6,11,17,2,30,xe" fillcolor="#147178" stroked="f" strokeweight="0">
                  <v:path arrowok="t" o:connecttype="custom" o:connectlocs="19050,5080;14605,6985;12065,8255;9525,10795;8255,15240;6985,19685;27305,19685;27305,15240;27305,10795;24130,8255;22860,6985;19050,5080;19050,0;24130,0;28575,2540;31115,5080;32385,9525;33655,13970;33655,19685;33655,24765;6985,24765;6985,30480;9525,34925;12065,37465;16510,40640;21590,40640;27305,40640;32385,37465;33655,37465;33655,45085;28575,46355;24130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60" o:spid="_x0000_s1081" style="position:absolute;left:24034;top:228;width:337;height:464;visibility:visible;mso-wrap-style:square;v-text-anchor:top" coordsize="5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" path="m30,r6,l42,2r5,4l51,11r2,6l53,26r,47l42,73r,-45l42,22,40,17,38,13,34,11,27,8r-4,3l19,11r-9,4l10,73,,73,,,6,,8,6,19,2,23,r7,xe" fillcolor="#147178" stroked="f" strokeweight="0">
                  <v:path arrowok="t" o:connecttype="custom" o:connectlocs="19050,0;22860,0;26670,1270;29845,3810;32385,6985;33655,10795;33655,16510;33655,46355;26670,46355;26670,17780;26670,13970;25400,10795;24130,8255;21590,6985;17145,5080;14605,6985;12065,6985;6350,9525;6350,46355;0,46355;0,0;3810,0;5080,3810;12065,1270;14605,0;19050,0" o:connectangles="0,0,0,0,0,0,0,0,0,0,0,0,0,0,0,0,0,0,0,0,0,0,0,0,0,0"/>
                </v:shape>
                <v:shape id="Freeform 61" o:spid="_x0000_s1082" style="position:absolute;left:24491;top:44;width:318;height:660;visibility:visible;mso-wrap-style:square;v-text-anchor:top" coordsize="5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" path="m20,88r2,l24,91r2,2l26,95r,5l24,102r-2,2l20,104r-5,l13,102r-2,-2l11,95r,-2l13,91r2,-3l20,88xm24,r6,2l37,4r4,2l45,11r5,6l50,24r,7l47,35r-2,2l41,42r-4,6l32,53r-4,7l26,68r-2,5l24,80r-11,l13,71r2,-9l17,57r5,-6l26,44r6,-4l37,35r2,-4l39,26r,-6l35,15,30,13,22,11r-5,l11,13,7,15,5,20r-2,l,11,5,6,9,4,15,2,24,xe" fillcolor="#147178" stroked="f" strokeweight="0">
                  <v:path arrowok="t" o:connecttype="custom" o:connectlocs="12700,55880;13970,55880;15240,57785;16510,59055;16510,60325;16510,63500;15240,64770;13970,66040;12700,66040;9525,66040;8255,64770;6985,63500;6985,60325;6985,59055;8255,57785;9525,55880;12700,55880;15240,0;19050,1270;23495,2540;26035,3810;28575,6985;31750,10795;31750,15240;31750,19685;29845,22225;28575,23495;26035,26670;23495,30480;20320,33655;17780,38100;16510,43180;15240,46355;15240,50800;8255,50800;8255,45085;9525,39370;10795,36195;13970,32385;16510,27940;20320,25400;23495,22225;24765,19685;24765,16510;24765,12700;22225,9525;19050,8255;13970,6985;10795,6985;6985,8255;4445,9525;3175,12700;1905,12700;0,6985;3175,3810;5715,2540;9525,1270;15240,0" o:connectangles="0,0,0,0,0,0,0,0,0,0,0,0,0,0,0,0,0,0,0,0,0,0,0,0,0,0,0,0,0,0,0,0,0,0,0,0,0,0,0,0,0,0,0,0,0,0,0,0,0,0,0,0,0,0,0,0,0,0"/>
                  <o:lock v:ext="edit" verticies="t"/>
                </v:shape>
                <v:shape id="Freeform 62" o:spid="_x0000_s1083" style="position:absolute;left:25158;top:10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" path="m28,r9,l43,2r,9l43,11r-6,l28,8r-6,3l17,11r-4,2l11,17r,7l11,28r,3l13,33r7,2l26,39r6,5l39,48r4,3l47,55r2,4l49,66r,9l45,82r-4,6l35,93r-9,2l17,95,9,93,,91,,82r,l7,84r6,l20,84r6,l32,82r5,-3l39,75r2,-7l39,64,37,59,32,57,30,53r-6,l20,48,15,46,11,44,7,42,5,37,,33,,24,2,17,5,11,9,6,13,2,20,r8,xe" fillcolor="#147178" stroked="f" strokeweight="0">
                  <v:path arrowok="t" o:connecttype="custom" o:connectlocs="17780,0;23495,0;27305,1270;27305,6985;27305,6985;23495,6985;17780,5080;13970,6985;10795,6985;8255,8255;6985,10795;6985,15240;6985,17780;6985,19685;8255,20955;12700,22225;16510,24765;20320,27940;24765,30480;27305,32385;29845,34925;31115,37465;31115,41910;31115,47625;28575,52070;26035,55880;22225,59055;16510,60325;10795,60325;5715,59055;0,57785;0,52070;0,52070;4445,53340;8255,53340;12700,53340;16510,53340;20320,52070;23495,50165;24765,47625;26035,43180;24765,40640;23495,37465;20320,36195;19050,33655;15240,33655;12700,30480;9525,29210;6985,27940;4445,26670;3175,23495;0,20955;0,15240;1270,10795;3175,6985;5715,3810;8255,1270;12700,0;17780,0" o:connectangles="0,0,0,0,0,0,0,0,0,0,0,0,0,0,0,0,0,0,0,0,0,0,0,0,0,0,0,0,0,0,0,0,0,0,0,0,0,0,0,0,0,0,0,0,0,0,0,0,0,0,0,0,0,0,0,0,0,0,0"/>
                </v:shape>
                <v:shape id="Freeform 63" o:spid="_x0000_s1084" style="position:absolute;left:25584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" path="m,l10,r,46l10,53r2,4l15,62r4,2l25,64r5,l36,62r9,-5l45,,55,r,73l47,73,45,66r-5,5l36,73r-6,2l23,75r-6,l12,73,6,68,2,64,,57,,46,,xe" fillcolor="#147178" stroked="f" strokeweight="0">
                  <v:path arrowok="t" o:connecttype="custom" o:connectlocs="0,0;6350,0;6350,29210;6350,33655;7620,36195;9525,39370;12065,40640;15875,40640;19050,40640;22860,39370;28575,36195;28575,0;34925,0;34925,46355;29845,46355;28575,41910;25400,45085;22860,46355;19050,47625;14605,47625;10795,47625;7620,46355;3810,43180;1270,40640;0,36195;0,29210;0,0" o:connectangles="0,0,0,0,0,0,0,0,0,0,0,0,0,0,0,0,0,0,0,0,0,0,0,0,0,0,0"/>
                </v:shape>
                <v:shape id="Freeform 64" o:spid="_x0000_s1085" style="position:absolute;left:26073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" path="m25,r7,l38,2r-4,9l30,11,23,8r-4,3l13,13r-3,6l10,73,,73,,,6,,8,8,15,4,19,r6,xe" fillcolor="#147178" stroked="f" strokeweight="0">
                  <v:path arrowok="t" o:connecttype="custom" o:connectlocs="15875,0;20320,0;24130,1270;21590,6985;19050,6985;14605,5080;12065,6985;8255,8255;6350,12065;6350,46355;0,46355;0,0;3810,0;5080,5080;9525,2540;12065,0;15875,0" o:connectangles="0,0,0,0,0,0,0,0,0,0,0,0,0,0,0,0,0"/>
                </v:shape>
                <v:shape id="Freeform 65" o:spid="_x0000_s1086" style="position:absolute;left:26339;top:44;width:318;height:648;visibility:visible;mso-wrap-style:square;v-text-anchor:top" coordsize="5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" path="m33,r8,2l50,4r-5,9l39,11r-4,l28,11r-2,4l24,17r-2,5l22,29r,l39,29r,11l22,40r,62l11,102r,-62l,40,,29r11,l11,29r2,-9l13,13,18,6,22,4,26,2,33,xe" fillcolor="#147178" stroked="f" strokeweight="0">
                  <v:path arrowok="t" o:connecttype="custom" o:connectlocs="20955,0;26035,1270;31750,2540;28575,8255;24765,6985;22225,6985;17780,6985;16510,9525;15240,10795;13970,13970;13970,18415;13970,18415;24765,18415;24765,25400;13970,25400;13970,64770;6985,64770;6985,25400;0,25400;0,18415;6985,18415;6985,18415;8255,12700;8255,8255;11430,3810;13970,2540;16510,1270;20955,0" o:connectangles="0,0,0,0,0,0,0,0,0,0,0,0,0,0,0,0,0,0,0,0,0,0,0,0,0,0,0,0"/>
                </v:shape>
                <v:shape id="Freeform 66" o:spid="_x0000_s1087" style="position:absolute;left:26930;top:228;width:349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" path="m30,r6,l42,2r5,4l51,11r2,6l55,26r,47l44,73r,-45l44,22,42,17,40,13,34,11,30,8r-7,3l19,11r-9,4l10,73,,73,,,6,,8,6,19,2,25,r5,xe" fillcolor="#147178" stroked="f" strokeweight="0">
                  <v:path arrowok="t" o:connecttype="custom" o:connectlocs="19050,0;22860,0;26670,1270;29845,3810;32385,6985;33655,10795;34925,16510;34925,46355;27940,46355;27940,17780;27940,13970;26670,10795;25400,8255;21590,6985;19050,5080;14605,6985;12065,6985;6350,9525;6350,46355;0,46355;0,0;3810,0;5080,3810;12065,1270;15875,0;19050,0" o:connectangles="0,0,0,0,0,0,0,0,0,0,0,0,0,0,0,0,0,0,0,0,0,0,0,0,0,0"/>
                </v:shape>
                <v:shape id="Freeform 67" o:spid="_x0000_s1088" style="position:absolute;left:27374;top:228;width:394;height:476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" path="m32,42r-8,l19,42r-4,2l11,48r,5l11,57r4,5l17,64r5,l28,64r6,-2l37,59r4,-4l41,46r,-4l32,42xm30,r7,l43,2r4,6l52,15r,9l52,46r,7l54,57r2,5l62,64,56,75,52,73,47,68,45,64r-6,7l32,73r-8,2l17,75,13,73,9,71,4,68,2,64,,59,,53,,46,2,39,7,35r6,-2l19,33r9,-2l32,31r9,2l41,24r,-7l39,13,34,11,28,8,17,11,7,15,4,4,11,2,17,r5,l30,xe" fillcolor="#147178" stroked="f" strokeweight="0">
                  <v:path arrowok="t" o:connecttype="custom" o:connectlocs="20320,26670;15240,26670;12065,26670;9525,27940;6985,30480;6985,33655;6985,36195;9525,39370;10795,40640;13970,40640;17780,40640;21590,39370;23495,37465;26035,34925;26035,29210;26035,26670;20320,26670;19050,0;23495,0;27305,1270;29845,5080;33020,9525;33020,15240;33020,29210;33020,33655;34290,36195;35560,39370;39370,40640;35560,47625;33020,46355;29845,43180;28575,40640;24765,45085;20320,46355;15240,47625;10795,47625;8255,46355;5715,45085;2540,43180;1270,40640;0,37465;0,33655;0,29210;1270,24765;4445,22225;8255,20955;12065,20955;17780,19685;20320,19685;26035,20955;26035,15240;26035,10795;24765,8255;21590,6985;17780,5080;10795,6985;4445,9525;2540,2540;6985,1270;10795,0;13970,0;19050,0" o:connectangles="0,0,0,0,0,0,0,0,0,0,0,0,0,0,0,0,0,0,0,0,0,0,0,0,0,0,0,0,0,0,0,0,0,0,0,0,0,0,0,0,0,0,0,0,0,0,0,0,0,0,0,0,0,0,0,0,0,0,0,0,0,0"/>
                  <o:lock v:ext="edit" verticies="t"/>
                </v:shape>
                <v:shape id="Freeform 68" o:spid="_x0000_s1089" style="position:absolute;left:27813;top:228;width:393;height:476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" path="m32,42r-7,l19,42r-4,2l13,48r-3,5l13,57r2,5l19,64r4,l28,64r6,-2l38,59r2,-4l42,46r,-4l32,42xm30,r8,l45,2r4,6l51,15r,9l51,46r2,7l53,57r4,5l62,64,55,75,51,73,47,68,45,64r-7,7l32,73r-9,2l19,75,13,73,8,71,6,68,2,64r,-5l,53,2,46,4,39,8,35r5,-2l19,33r9,-2l34,31r8,2l42,24,40,17,38,13,34,11,28,8,17,11,6,15,4,4,10,2,17,r6,l30,xe" fillcolor="#147178" stroked="f" strokeweight="0">
                  <v:path arrowok="t" o:connecttype="custom" o:connectlocs="20320,26670;15875,26670;12065,26670;9525,27940;8255,30480;6350,33655;8255,36195;9525,39370;12065,40640;14605,40640;17780,40640;21590,39370;24130,37465;25400,34925;26670,29210;26670,26670;20320,26670;19050,0;24130,0;28575,1270;31115,5080;32385,9525;32385,15240;32385,29210;33655,33655;33655,36195;36195,39370;39370,40640;34925,47625;32385,46355;29845,43180;28575,40640;24130,45085;20320,46355;14605,47625;12065,47625;8255,46355;5080,45085;3810,43180;1270,40640;1270,37465;0,33655;1270,29210;2540,24765;5080,22225;8255,20955;12065,20955;17780,19685;21590,19685;26670,20955;26670,15240;25400,10795;24130,8255;21590,6985;17780,5080;10795,6985;3810,9525;2540,2540;6350,1270;10795,0;14605,0;19050,0" o:connectangles="0,0,0,0,0,0,0,0,0,0,0,0,0,0,0,0,0,0,0,0,0,0,0,0,0,0,0,0,0,0,0,0,0,0,0,0,0,0,0,0,0,0,0,0,0,0,0,0,0,0,0,0,0,0,0,0,0,0,0,0,0,0"/>
                  <o:lock v:ext="edit" verticies="t"/>
                </v:shape>
                <v:shape id="Freeform 69" o:spid="_x0000_s1090" style="position:absolute;left:28289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" path="m27,r7,l38,2r-2,9l30,11,25,8r-6,3l15,13r-5,6l10,73,,73,,,8,r2,8l15,4,21,r6,xe" fillcolor="#147178" stroked="f" strokeweight="0">
                  <v:path arrowok="t" o:connecttype="custom" o:connectlocs="17145,0;21590,0;24130,1270;22860,6985;19050,6985;15875,5080;12065,6985;9525,8255;6350,12065;6350,46355;0,46355;0,0;5080,0;6350,5080;9525,2540;13335,0;17145,0" o:connectangles="0,0,0,0,0,0,0,0,0,0,0,0,0,0,0,0,0"/>
                </v:shape>
                <v:shape id="Freeform 70" o:spid="_x0000_s1091" style="position:absolute;left:28816;top:228;width:654;height:464;visibility:visible;mso-wrap-style:square;v-text-anchor:top" coordsize="10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" path="m,l11,,28,62,47,r9,l73,62,92,r11,l79,73r-13,l51,17,36,73r-15,l,xe" fillcolor="#147178" stroked="f" strokeweight="0">
                  <v:path arrowok="t" o:connecttype="custom" o:connectlocs="0,0;6985,0;17780,39370;29845,0;35560,0;46355,39370;58420,0;65405,0;50165,46355;41910,46355;32385,10795;22860,46355;13335,46355;0,0" o:connectangles="0,0,0,0,0,0,0,0,0,0,0,0,0,0"/>
                </v:shape>
                <v:shape id="Freeform 71" o:spid="_x0000_s1092" style="position:absolute;left:29495;top:228;width:642;height:464;visibility:visible;mso-wrap-style:square;v-text-anchor:top" coordsize="10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" path="m,l9,,28,62,45,,56,,73,62,90,r11,l79,73r-13,l49,17,34,73r-12,l,xe" fillcolor="#147178" stroked="f" strokeweight="0">
                  <v:path arrowok="t" o:connecttype="custom" o:connectlocs="0,0;5715,0;17780,39370;28575,0;35560,0;46355,39370;57150,0;64135,0;50165,46355;41910,46355;31115,10795;21590,46355;13970,46355;0,0" o:connectangles="0,0,0,0,0,0,0,0,0,0,0,0,0,0"/>
                </v:shape>
                <v:shape id="Freeform 72" o:spid="_x0000_s1093" style="position:absolute;left:30162;top:228;width:654;height:464;visibility:visible;mso-wrap-style:square;v-text-anchor:top" coordsize="10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" path="m,l11,,30,62,47,r9,l73,62,92,r11,l79,73r-13,l51,17,36,73r-15,l,xe" fillcolor="#147178" stroked="f" strokeweight="0">
                  <v:path arrowok="t" o:connecttype="custom" o:connectlocs="0,0;6985,0;19050,39370;29845,0;35560,0;46355,39370;58420,0;65405,0;50165,46355;41910,46355;32385,10795;22860,46355;13335,46355;0,0" o:connectangles="0,0,0,0,0,0,0,0,0,0,0,0,0,0"/>
                </v:shape>
                <v:shape id="Freeform 73" o:spid="_x0000_s1094" style="position:absolute;left:30854;top:603;width:95;height:101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" path="m9,r2,l13,3r2,2l15,7r,5l13,14r-2,2l9,16r-5,l2,14r,-2l,7,2,5,2,3,4,,9,xe" fillcolor="#147178" stroked="f" strokeweight="0">
                  <v:path arrowok="t" o:connecttype="custom" o:connectlocs="5715,0;6985,0;8255,1905;9525,3175;9525,4445;9525,7620;8255,8890;6985,10160;5715,10160;2540,10160;1270,8890;1270,7620;0,4445;1270,3175;1270,1905;2540,0;5715,0" o:connectangles="0,0,0,0,0,0,0,0,0,0,0,0,0,0,0,0,0"/>
                </v:shape>
                <v:shape id="Freeform 74" o:spid="_x0000_s1095" style="position:absolute;left:31019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" path="m2,l56,r,2l17,64r39,l56,73,,73r,l36,11,2,11,2,xe" fillcolor="#147178" stroked="f" strokeweight="0">
                  <v:path arrowok="t" o:connecttype="custom" o:connectlocs="1270,0;35560,0;35560,1270;10795,40640;35560,40640;35560,46355;0,46355;0,46355;22860,6985;1270,6985;1270,0" o:connectangles="0,0,0,0,0,0,0,0,0,0,0"/>
                </v:shape>
                <v:shape id="Freeform 75" o:spid="_x0000_s1096" style="position:absolute;left:31400;top:228;width:419;height:476;visibility:visible;mso-wrap-style:square;v-text-anchor:top" coordsize="6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" path="m34,8r-9,3l21,13r-4,4l15,22r-2,6l11,37r2,7l15,51r2,6l21,62r7,2l34,64r6,l45,62r4,-5l53,51r,-7l55,37,53,31r,-7l49,17,45,13,40,11,34,8xm34,r9,l51,4r7,7l62,17r2,9l66,37r-2,9l62,55r-7,9l49,71r-6,2l32,75,23,73,17,71,11,64,4,57,2,46,,37,2,26,4,17r7,-6l17,4,23,,34,xe" fillcolor="#147178" stroked="f" strokeweight="0">
                  <v:path arrowok="t" o:connecttype="custom" o:connectlocs="21590,5080;15875,6985;13335,8255;10795,10795;9525,13970;8255,17780;6985,23495;8255,27940;9525,32385;10795,36195;13335,39370;17780,40640;21590,40640;25400,40640;28575,39370;31115,36195;33655,32385;33655,27940;34925,23495;33655,19685;33655,15240;31115,10795;28575,8255;25400,6985;21590,5080;21590,0;27305,0;32385,2540;36830,6985;39370,10795;40640,16510;41910,23495;40640,29210;39370,34925;34925,40640;31115,45085;27305,46355;20320,47625;14605,46355;10795,45085;6985,40640;2540,36195;1270,29210;0,23495;1270,16510;2540,10795;6985,6985;10795,2540;14605,0;21590,0" o:connectangles="0,0,0,0,0,0,0,0,0,0,0,0,0,0,0,0,0,0,0,0,0,0,0,0,0,0,0,0,0,0,0,0,0,0,0,0,0,0,0,0,0,0,0,0,0,0,0,0,0,0"/>
                  <o:lock v:ext="edit" verticies="t"/>
                </v:shape>
                <v:shape id="Freeform 76" o:spid="_x0000_s1097" style="position:absolute;left:31915;top:228;width:247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" path="m28,r4,l39,2r-5,9l30,11,26,8r-7,3l15,13r-4,6l11,73,,73,,,9,r2,8l15,4,22,r6,xe" fillcolor="#147178" stroked="f" strokeweight="0">
                  <v:path arrowok="t" o:connecttype="custom" o:connectlocs="17780,0;20320,0;24765,1270;21590,6985;19050,6985;16510,5080;12065,6985;9525,8255;6985,12065;6985,46355;0,46355;0,0;5715,0;6985,5080;9525,2540;13970,0;17780,0" o:connectangles="0,0,0,0,0,0,0,0,0,0,0,0,0,0,0,0,0"/>
                </v:shape>
                <v:shape id="Freeform 77" o:spid="_x0000_s1098" style="position:absolute;left:32200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" path="m17,73r-4,5l11,82r,7l11,93r4,5l17,100r5,2l28,102r6,l41,100r4,-2l49,93r2,-4l51,84r,-4l49,76,45,73r-6,l32,73r-6,l17,73xm28,13r-4,l19,16r-2,2l13,24r,5l13,33r4,5l19,42r5,2l28,44r4,l36,42r5,-4l43,36r2,-7l43,24,41,18,36,16,32,13r-4,xm60,r2,9l58,11r-9,2l54,20r,9l54,36r-3,4l47,47r-6,4l34,53r-6,l22,53,15,51r-2,2l13,56r,4l17,62r5,l34,62r9,2l49,67r7,2l60,73r2,5l62,84r,7l58,98r-7,6l43,109r-9,2l26,111r-7,l13,109,7,104,4,100,2,95,,89,2,82,4,76,9,71,7,69,4,64r,-2l2,58,4,51,9,47,7,42,4,38,2,33r,-4l2,22,7,16,9,11,15,7,22,5r6,l36,5r7,2l47,5,51,2,56,r4,xe" fillcolor="#147178" stroked="f" strokeweight="0">
                  <v:path arrowok="t" o:connecttype="custom" o:connectlocs="8255,49530;6985,56515;9525,62230;13970,64770;21590,64770;28575,62230;32385,56515;32385,50800;28575,46355;20320,46355;10795,46355;15240,8255;10795,11430;8255,18415;10795,24130;15240,27940;20320,27940;26035,24130;28575,18415;26035,11430;20320,8255;38100,0;36830,6985;34290,12700;34290,22860;29845,29845;21590,33655;13970,33655;8255,33655;8255,38100;13970,39370;27305,40640;35560,43815;39370,49530;39370,57785;32385,66040;21590,70485;12065,70485;4445,66040;1270,60325;1270,52070;5715,45085;2540,40640;1270,36830;5715,29845;2540,24130;1270,18415;4445,10160;9525,4445;17780,3175;27305,4445;32385,1270;38100,0" o:connectangles="0,0,0,0,0,0,0,0,0,0,0,0,0,0,0,0,0,0,0,0,0,0,0,0,0,0,0,0,0,0,0,0,0,0,0,0,0,0,0,0,0,0,0,0,0,0,0,0,0,0,0,0,0"/>
                  <o:lock v:ext="edit" verticies="t"/>
                </v:shape>
                <v:rect id="Rectangle 78" o:spid="_x0000_s1099" style="position:absolute;left:32639;top:425;width:21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" fillcolor="#147178" stroked="f" strokeweight="0"/>
                <v:shape id="Freeform 79" o:spid="_x0000_s1100" style="position:absolute;left:32905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" path="m30,8r-6,3l20,13r-5,4l13,24r-2,7l45,31r,-7l43,17,41,13,37,11,30,8xm30,r9,l45,4r5,4l54,15r,7l56,31r,8l11,39r2,9l15,55r7,4l28,64r7,l43,64,54,59r,l54,71r-6,2l41,75r-6,l15,71,5,57,,35,3,22,9,11,18,2,30,xe" fillcolor="#147178" stroked="f" strokeweight="0">
                  <v:path arrowok="t" o:connecttype="custom" o:connectlocs="19050,5080;15240,6985;12700,8255;9525,10795;8255,15240;6985,19685;28575,19685;28575,15240;27305,10795;26035,8255;23495,6985;19050,5080;19050,0;24765,0;28575,2540;31750,5080;34290,9525;34290,13970;35560,19685;35560,24765;6985,24765;8255,30480;9525,34925;13970,37465;17780,40640;22225,40640;27305,40640;34290,37465;34290,37465;34290,45085;30480,46355;26035,47625;22225,47625;9525,45085;3175,36195;0,22225;1905,13970;5715,6985;11430,1270;19050,0" o:connectangles="0,0,0,0,0,0,0,0,0,0,0,0,0,0,0,0,0,0,0,0,0,0,0,0,0,0,0,0,0,0,0,0,0,0,0,0,0,0,0,0"/>
                  <o:lock v:ext="edit" verticies="t"/>
                </v:shape>
                <v:shape id="Freeform 80" o:spid="_x0000_s1101" style="position:absolute;left:33356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" path="m30,r6,l43,2r4,4l51,11r3,6l56,26r,47l45,73r,-45l45,22,43,17,41,13,36,11,30,8r-6,3l19,11r-8,4l11,73,,73,,,6,,9,6,19,2,26,r4,xe" fillcolor="#147178" stroked="f" strokeweight="0">
                  <v:path arrowok="t" o:connecttype="custom" o:connectlocs="19050,0;22860,0;27305,1270;29845,3810;32385,6985;34290,10795;35560,16510;35560,46355;28575,46355;28575,17780;28575,13970;27305,10795;26035,8255;22860,6985;19050,5080;15240,6985;12065,6985;6985,9525;6985,46355;0,46355;0,0;3810,0;5715,3810;12065,1270;16510,0;19050,0" o:connectangles="0,0,0,0,0,0,0,0,0,0,0,0,0,0,0,0,0,0,0,0,0,0,0,0,0,0"/>
                </v:shape>
                <v:rect id="Rectangle 81" o:spid="_x0000_s1102" style="position:absolute;left:33794;top:425;width:21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" fillcolor="#147178" stroked="f" strokeweight="0"/>
                <v:shape id="Freeform 82" o:spid="_x0000_s1103" style="position:absolute;left:34061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" path="m17,73r-4,5l11,82r,7l11,93r2,5l17,100r5,2l28,102r7,l39,100r6,-2l47,93r3,-4l52,84,50,80,47,76,43,73r-4,l32,73r-8,l17,73xm28,13r-6,l20,16r-5,2l13,24r-2,5l13,33r2,5l20,42r4,2l28,44r4,l37,42r2,-4l43,36r,-7l43,24,39,18,37,16,32,13r-4,xm60,r2,9l56,11r-6,2l52,20r2,9l52,36r-2,4l45,47r-4,4l35,53r-7,l20,53,13,51r,2l11,56r2,4l15,62r5,l35,62r8,2l50,67r6,2l58,73r4,5l62,84r-2,7l56,98r-6,6l43,109r-8,2l26,111r-9,l11,109,7,104,2,100,,95,,89,,82,5,76,9,71,7,69,5,64,2,62r,-4l5,51,7,47,5,42,2,38r,-5l2,29r,-7l5,16,9,11,15,7,20,5r8,l35,5r6,2l45,5,52,2,56,r4,xe" fillcolor="#147178" stroked="f" strokeweight="0">
                  <v:path arrowok="t" o:connecttype="custom" o:connectlocs="8255,49530;6985,56515;8255,62230;13970,64770;22225,64770;28575,62230;31750,56515;31750,50800;27305,46355;20320,46355;10795,46355;13970,8255;9525,11430;6985,18415;9525,24130;15240,27940;20320,27940;24765,24130;27305,18415;24765,11430;20320,8255;38100,0;35560,6985;33020,12700;33020,22860;28575,29845;22225,33655;12700,33655;8255,33655;8255,38100;12700,39370;27305,40640;35560,43815;39370,49530;38100,57785;31750,66040;22225,70485;10795,70485;4445,66040;0,60325;0,52070;5715,45085;3175,40640;1270,36830;4445,29845;1270,24130;1270,18415;3175,10160;9525,4445;17780,3175;26035,4445;33020,1270;38100,0" o:connectangles="0,0,0,0,0,0,0,0,0,0,0,0,0,0,0,0,0,0,0,0,0,0,0,0,0,0,0,0,0,0,0,0,0,0,0,0,0,0,0,0,0,0,0,0,0,0,0,0,0,0,0,0,0"/>
                  <o:lock v:ext="edit" verticies="t"/>
                </v:shape>
                <v:shape id="Freeform 83" o:spid="_x0000_s1104" style="position:absolute;left:34512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" path="m30,8r-6,3l19,13r-4,4l13,24r-2,7l43,31r,-7l43,17,39,13,36,11,30,8xm30,r9,l45,4r4,4l51,15r3,7l54,31r,8l11,39r,9l15,55r4,4l26,64r8,l43,64r8,-5l54,59r,12l45,73r-6,2l32,75,15,71,4,57,,35,2,22,6,11,17,2,30,xe" fillcolor="#147178" stroked="f" strokeweight="0">
                  <v:path arrowok="t" o:connecttype="custom" o:connectlocs="19050,5080;15240,6985;12065,8255;9525,10795;8255,15240;6985,19685;27305,19685;27305,15240;27305,10795;24765,8255;22860,6985;19050,5080;19050,0;24765,0;28575,2540;31115,5080;32385,9525;34290,13970;34290,19685;34290,24765;6985,24765;6985,30480;9525,34925;12065,37465;16510,40640;21590,40640;27305,40640;32385,37465;34290,37465;34290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84" o:spid="_x0000_s1105" style="position:absolute;left:34918;top:228;width:343;height:464;visibility:visible;mso-wrap-style:square;v-text-anchor:top" coordsize="5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" path="m,l54,r,2l17,64r37,l54,73,,73r,l37,11,,11,,xe" fillcolor="#147178" stroked="f" strokeweight="0">
                  <v:path arrowok="t" o:connecttype="custom" o:connectlocs="0,0;34290,0;34290,1270;10795,40640;34290,40640;34290,46355;0,46355;0,46355;23495,6985;0,6985;0,0" o:connectangles="0,0,0,0,0,0,0,0,0,0,0"/>
                </v:shape>
                <v:shape id="Freeform 85" o:spid="_x0000_s1106" style="position:absolute;left:35299;top:228;width:407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" path="m32,8r-6,3l22,13r-5,4l13,22r-2,6l11,37r,7l13,51r4,6l22,62r4,2l32,64r7,l45,62r4,-5l52,51r2,-7l54,37r,-6l52,24,49,17,45,13,39,11,32,8xm32,l43,r6,4l56,11r4,6l64,26r,11l64,46r-4,9l56,64r-7,7l41,73r-9,2l24,73,15,71,9,64,4,57,2,46,,37,2,26,4,17,9,11,15,4,24,r8,xe" fillcolor="#147178" stroked="f" strokeweight="0">
                  <v:path arrowok="t" o:connecttype="custom" o:connectlocs="20320,5080;16510,6985;13970,8255;10795,10795;8255,13970;6985,17780;6985,23495;6985,27940;8255,32385;10795,36195;13970,39370;16510,40640;20320,40640;24765,40640;28575,39370;31115,36195;33020,32385;34290,27940;34290,23495;34290,19685;33020,15240;31115,10795;28575,8255;24765,6985;20320,5080;20320,0;27305,0;31115,2540;35560,6985;38100,10795;40640,16510;40640,23495;40640,29210;38100,34925;35560,40640;31115,45085;26035,46355;20320,47625;15240,46355;9525,45085;5715,40640;2540,36195;1270,29210;0,23495;1270,16510;2540,10795;5715,6985;9525,2540;15240,0;20320,0" o:connectangles="0,0,0,0,0,0,0,0,0,0,0,0,0,0,0,0,0,0,0,0,0,0,0,0,0,0,0,0,0,0,0,0,0,0,0,0,0,0,0,0,0,0,0,0,0,0,0,0,0,0"/>
                  <o:lock v:ext="edit" verticies="t"/>
                </v:shape>
                <v:shape id="Freeform 86" o:spid="_x0000_s1107" style="position:absolute;left:35814;top:228;width:355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" path="m30,r7,l43,2r5,4l52,11r2,6l56,26r,47l45,73r,-45l43,22r,-5l41,13,35,11,28,8r-4,3l20,11r-9,4l11,73,,73,,,7,,9,6,20,2,24,r6,xe" fillcolor="#147178" stroked="f" strokeweight="0">
                  <v:path arrowok="t" o:connecttype="custom" o:connectlocs="19050,0;23495,0;27305,1270;30480,3810;33020,6985;34290,10795;35560,16510;35560,46355;28575,46355;28575,17780;27305,13970;27305,10795;26035,8255;22225,6985;17780,5080;15240,6985;12700,6985;6985,9525;6985,46355;0,46355;0,0;4445,0;5715,3810;12700,1270;15240,0;19050,0" o:connectangles="0,0,0,0,0,0,0,0,0,0,0,0,0,0,0,0,0,0,0,0,0,0,0,0,0,0"/>
                </v:shape>
                <v:shape id="Freeform 87" o:spid="_x0000_s1108" style="position:absolute;left:36264;top:44;width:369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" path="m34,37r-6,3l22,42r-5,2l13,51r-2,6l11,66r,7l13,80r2,6l19,91r7,2l32,93r7,l43,91r4,-5l47,42,41,40,34,37xm58,r,l58,102r-6,l49,95r-4,5l39,104r-9,l22,102r-7,-2l9,93,4,84,,75,,64,,55,4,46,9,40r4,-5l19,31r7,-2l34,29r9,l47,29,47,2,58,xe" fillcolor="#147178" stroked="f" strokeweight="0">
                  <v:path arrowok="t" o:connecttype="custom" o:connectlocs="21590,23495;17780,25400;13970,26670;10795,27940;8255,32385;6985,36195;6985,41910;6985,46355;8255,50800;9525,54610;12065,57785;16510,59055;20320,59055;24765,59055;27305,57785;29845,54610;29845,26670;26035,25400;21590,23495;36830,0;36830,0;36830,64770;33020,64770;31115,60325;28575,63500;24765,66040;19050,66040;13970,64770;9525,63500;5715,59055;2540,53340;0,47625;0,40640;0,34925;2540,29210;5715,25400;8255,22225;12065,19685;16510,18415;21590,18415;27305,18415;29845,18415;29845,1270;36830,0" o:connectangles="0,0,0,0,0,0,0,0,0,0,0,0,0,0,0,0,0,0,0,0,0,0,0,0,0,0,0,0,0,0,0,0,0,0,0,0,0,0,0,0,0,0,0,0"/>
                  <o:lock v:ext="edit" verticies="t"/>
                </v:shape>
                <v:shape id="Freeform 88" o:spid="_x0000_s1109" style="position:absolute;left:36779;top:44;width:343;height:648;visibility:visible;mso-wrap-style:square;v-text-anchor:top" coordsize="5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" path="m9,r,l9,35,20,31r4,-2l30,29r7,l41,31r7,4l52,40r2,6l54,55r,47l43,102r,-45l43,51,41,46,39,42,35,40,28,37r-4,3l20,40,9,44r,58l,102,,2,9,xe" fillcolor="#147178" stroked="f" strokeweight="0">
                  <v:path arrowok="t" o:connecttype="custom" o:connectlocs="5715,0;5715,0;5715,22225;12700,19685;15240,18415;19050,18415;23495,18415;26035,19685;30480,22225;33020,25400;34290,29210;34290,34925;34290,64770;27305,64770;27305,36195;27305,32385;26035,29210;24765,26670;22225,25400;17780,23495;15240,25400;12700,25400;5715,27940;5715,64770;0,64770;0,1270;5715,0" o:connectangles="0,0,0,0,0,0,0,0,0,0,0,0,0,0,0,0,0,0,0,0,0,0,0,0,0,0,0"/>
                </v:shape>
                <v:shape id="Freeform 89" o:spid="_x0000_s1110" style="position:absolute;left:37230;top:228;width:342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" path="m30,8r-6,3l17,13r-2,4l11,24r,7l43,31r,-7l41,17,39,13,34,11,30,8xm30,r7,l43,4r4,4l51,15r3,7l54,31r,8l9,39r2,9l15,55r4,4l26,64r6,l43,64r8,-5l51,59r,12l45,73r-6,2l32,75,15,71,2,57,,35,,22,7,11,15,2,30,xe" fillcolor="#147178" stroked="f" strokeweight="0">
                  <v:path arrowok="t" o:connecttype="custom" o:connectlocs="19050,5080;15240,6985;10795,8255;9525,10795;6985,15240;6985,19685;27305,19685;27305,15240;26035,10795;24765,8255;21590,6985;19050,5080;19050,0;23495,0;27305,2540;29845,5080;32385,9525;34290,13970;34290,19685;34290,24765;5715,24765;6985,30480;9525,34925;12065,37465;16510,40640;20320,40640;27305,40640;32385,37465;32385,37465;32385,45085;28575,46355;24765,47625;20320,47625;9525,45085;1270,36195;0,22225;0,13970;4445,6985;9525,1270;19050,0" o:connectangles="0,0,0,0,0,0,0,0,0,0,0,0,0,0,0,0,0,0,0,0,0,0,0,0,0,0,0,0,0,0,0,0,0,0,0,0,0,0,0,0"/>
                  <o:lock v:ext="edit" verticies="t"/>
                </v:shape>
                <v:shape id="Freeform 90" o:spid="_x0000_s1111" style="position:absolute;left:37668;top:57;width:95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" path="m2,27r10,l12,100r-10,l2,27xm8,r2,2l15,4r,3l15,11r-5,2l8,15,4,13,2,11,,7,2,4,4,2,8,xe" fillcolor="#147178" stroked="f" strokeweight="0">
                  <v:path arrowok="t" o:connecttype="custom" o:connectlocs="1270,17145;7620,17145;7620,63500;1270,63500;1270,17145;5080,0;6350,1270;9525,2540;9525,4445;9525,6985;6350,8255;5080,9525;2540,8255;1270,6985;0,4445;1270,2540;2540,1270;5080,0" o:connectangles="0,0,0,0,0,0,0,0,0,0,0,0,0,0,0,0,0,0"/>
                  <o:lock v:ext="edit" verticies="t"/>
                </v:shape>
                <v:shape id="Freeform 91" o:spid="_x0000_s1112" style="position:absolute;left:37871;top:44;width:368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" path="m34,37r-6,3l21,42r-4,2l13,51r-3,6l10,66r,7l13,80r2,6l19,91r4,2l32,93r6,l43,91r4,-5l47,42,40,40,34,37xm58,r,l58,102r-7,l49,95r-4,5l36,104r-6,l21,102r-8,-2l8,93,4,84,,75,,64,,55,4,46,8,40r5,-5l19,31r6,-2l34,29r6,l47,29,47,2,58,xe" fillcolor="#147178" stroked="f" strokeweight="0">
                  <v:path arrowok="t" o:connecttype="custom" o:connectlocs="21590,23495;17780,25400;13335,26670;10795,27940;8255,32385;6350,36195;6350,41910;6350,46355;8255,50800;9525,54610;12065,57785;14605,59055;20320,59055;24130,59055;27305,57785;29845,54610;29845,26670;25400,25400;21590,23495;36830,0;36830,0;36830,64770;32385,64770;31115,60325;28575,63500;22860,66040;19050,66040;13335,64770;8255,63500;5080,59055;2540,53340;0,47625;0,40640;0,34925;2540,29210;5080,25400;8255,22225;12065,19685;15875,18415;21590,18415;25400,18415;29845,18415;29845,1270;36830,0" o:connectangles="0,0,0,0,0,0,0,0,0,0,0,0,0,0,0,0,0,0,0,0,0,0,0,0,0,0,0,0,0,0,0,0,0,0,0,0,0,0,0,0,0,0,0,0"/>
                  <o:lock v:ext="edit" verticies="t"/>
                </v:shape>
                <v:shape id="Freeform 92" o:spid="_x0000_s1113" style="position:absolute;left:38347;top:603;width:95;height:101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" path="m8,r2,l12,3r3,2l15,7r,5l12,14r-2,2l8,16r-4,l2,14,,12,,7,,5,2,3,4,,8,xe" fillcolor="#147178" stroked="f" strokeweight="0">
                  <v:path arrowok="t" o:connecttype="custom" o:connectlocs="5080,0;6350,0;7620,1905;9525,3175;9525,4445;9525,7620;7620,8890;6350,10160;5080,10160;2540,10160;1270,8890;0,7620;0,4445;0,3175;1270,1905;2540,0;5080,0" o:connectangles="0,0,0,0,0,0,0,0,0,0,0,0,0,0,0,0,0"/>
                </v:shape>
                <v:shape id="Freeform 93" o:spid="_x0000_s1114" style="position:absolute;left:38550;top:44;width:369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" path="m25,37r-6,3l15,42r-5,4l10,91r7,2l23,93r9,l38,88r5,-6l47,75r,-11l47,57,45,51,43,46,38,42,34,40,25,37xm8,r2,l10,35r5,-4l21,29r7,l45,33,55,46r3,20l53,86,43,100r-20,4l10,102,,100,,2,8,xe" fillcolor="#147178" stroked="f" strokeweight="0">
                  <v:path arrowok="t" o:connecttype="custom" o:connectlocs="15875,23495;12065,25400;9525,26670;6350,29210;6350,57785;10795,59055;14605,59055;20320,59055;24130,55880;27305,52070;29845,47625;29845,40640;29845,36195;28575,32385;27305,29210;24130,26670;21590,25400;15875,23495;5080,0;6350,0;6350,22225;9525,19685;13335,18415;17780,18415;28575,20955;34925,29210;36830,41910;33655,54610;27305,63500;14605,66040;6350,64770;0,63500;0,1270;5080,0" o:connectangles="0,0,0,0,0,0,0,0,0,0,0,0,0,0,0,0,0,0,0,0,0,0,0,0,0,0,0,0,0,0,0,0,0,0"/>
                  <o:lock v:ext="edit" verticies="t"/>
                </v:shape>
                <v:shape id="Freeform 94" o:spid="_x0000_s1115" style="position:absolute;left:38982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" path="m30,8r-4,3l20,13r-5,4l13,24r-2,7l45,31r,-7l43,17,41,13,37,11,30,8xm30,r9,l45,4r4,4l54,15r,7l56,31r,8l11,39r2,9l15,55r7,4l28,64r7,l45,64r9,-5l54,59r,12l47,73r-6,2l35,75,15,71,5,57,,35,2,22,9,11,17,2,30,xe" fillcolor="#147178" stroked="f" strokeweight="0">
                  <v:path arrowok="t" o:connecttype="custom" o:connectlocs="19050,5080;16510,6985;12700,8255;9525,10795;8255,15240;6985,19685;28575,19685;28575,15240;27305,10795;26035,8255;23495,6985;19050,5080;19050,0;24765,0;28575,2540;31115,5080;34290,9525;34290,13970;35560,19685;35560,24765;6985,24765;8255,30480;9525,34925;13970,37465;17780,40640;22225,40640;28575,40640;34290,37465;34290,37465;34290,45085;29845,46355;26035,47625;22225,47625;9525,45085;3175,36195;0,22225;1270,13970;5715,6985;10795,1270;19050,0" o:connectangles="0,0,0,0,0,0,0,0,0,0,0,0,0,0,0,0,0,0,0,0,0,0,0,0,0,0,0,0,0,0,0,0,0,0,0,0,0,0,0,0"/>
                  <o:lock v:ext="edit" verticies="t"/>
                </v:shape>
                <v:shape id="Freeform 95" o:spid="_x0000_s1116" style="position:absolute;left:39420;top:44;width:311;height:743;visibility:visible;mso-wrap-style:square;v-text-anchor:top" coordsize="4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" path="m40,r9,4l8,117,,115,40,xe" fillcolor="#147178" stroked="f" strokeweight="0">
                  <v:path arrowok="t" o:connecttype="custom" o:connectlocs="25400,0;31115,2540;5080,74295;0,73025;25400,0" o:connectangles="0,0,0,0,0"/>
                </v:shape>
                <v:shape id="Freeform 96" o:spid="_x0000_s1117" style="position:absolute;left:39814;top:228;width:349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" path="m,l53,r2,2l17,64r38,l55,73,,73r,l36,11,,11,,xe" fillcolor="#147178" stroked="f" strokeweight="0">
                  <v:path arrowok="t" o:connecttype="custom" o:connectlocs="0,0;33655,0;34925,1270;10795,40640;34925,40640;34925,46355;0,46355;0,46355;22860,6985;0,6985;0,0" o:connectangles="0,0,0,0,0,0,0,0,0,0,0"/>
                </v:shape>
                <v:shape id="Freeform 97" o:spid="_x0000_s1118" style="position:absolute;left:40195;top:228;width:419;height:476;visibility:visible;mso-wrap-style:square;v-text-anchor:top" coordsize="6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" path="m32,8r-7,3l21,13r-4,4l13,22r,6l10,37r3,7l13,51r4,6l21,62r4,2l34,64r6,l45,62r4,-5l51,51r2,-7l55,37,53,31,51,24,49,17,45,13,40,11,32,8xm34,r9,l49,4r6,7l62,17r2,9l66,37r-2,9l62,55r-7,9l49,71r-6,2l32,75,23,73,15,71,8,64,4,57,2,46,,37,2,26,4,17r6,-6l17,4,23,,34,xe" fillcolor="#147178" stroked="f" strokeweight="0">
                  <v:path arrowok="t" o:connecttype="custom" o:connectlocs="20320,5080;15875,6985;13335,8255;10795,10795;8255,13970;8255,17780;6350,23495;8255,27940;8255,32385;10795,36195;13335,39370;15875,40640;21590,40640;25400,40640;28575,39370;31115,36195;32385,32385;33655,27940;34925,23495;33655,19685;32385,15240;31115,10795;28575,8255;25400,6985;20320,5080;21590,0;27305,0;31115,2540;34925,6985;39370,10795;40640,16510;41910,23495;40640,29210;39370,34925;34925,40640;31115,45085;27305,46355;20320,47625;14605,46355;9525,45085;5080,40640;2540,36195;1270,29210;0,23495;1270,16510;2540,10795;6350,6985;10795,2540;14605,0;21590,0" o:connectangles="0,0,0,0,0,0,0,0,0,0,0,0,0,0,0,0,0,0,0,0,0,0,0,0,0,0,0,0,0,0,0,0,0,0,0,0,0,0,0,0,0,0,0,0,0,0,0,0,0,0"/>
                  <o:lock v:ext="edit" verticies="t"/>
                </v:shape>
                <v:shape id="Freeform 98" o:spid="_x0000_s1119" style="position:absolute;left:40709;top:228;width:248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" path="m28,r4,l39,2r-5,9l30,11,26,8r-7,3l15,13r-4,6l11,73,,73,,,7,r4,8l15,4,22,r6,xe" fillcolor="#147178" stroked="f" strokeweight="0">
                  <v:path arrowok="t" o:connecttype="custom" o:connectlocs="17780,0;20320,0;24765,1270;21590,6985;19050,6985;16510,5080;12065,6985;9525,8255;6985,12065;6985,46355;0,46355;0,0;4445,0;6985,5080;9525,2540;13970,0;17780,0" o:connectangles="0,0,0,0,0,0,0,0,0,0,0,0,0,0,0,0,0"/>
                </v:shape>
                <v:shape id="Freeform 99" o:spid="_x0000_s1120" style="position:absolute;left:40995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" path="m17,73r-4,5l11,82r,7l11,93r4,5l17,100r4,2l28,102r6,l41,100r4,-2l49,93r2,-4l51,84r,-4l47,76,43,73r-4,l32,73r-6,l17,73xm28,13r-4,l19,16r-4,2l13,24r,5l13,33r2,5l19,42r5,2l28,44r4,l36,42r5,-4l43,36r,-7l43,24,41,18,36,16,32,13r-4,xm60,r2,9l56,11r-7,2l54,20r,9l54,36r-3,4l47,47r-6,4l34,53r-6,l21,53,15,51r-2,2l13,56r,4l15,62r6,l34,62r9,2l49,67r7,2l60,73r2,5l62,84r,7l58,98r-7,6l43,109r-9,2l26,111r-7,l13,109,6,104,4,100,,95,,89,2,82,4,76,9,71,6,69,4,64r,-2l2,58,4,51,9,47,6,42,4,38,2,33r,-4l2,22,6,16,9,11,15,7,21,5r7,l36,5r7,2l47,5,51,2,56,r4,xe" fillcolor="#147178" stroked="f" strokeweight="0">
                  <v:path arrowok="t" o:connecttype="custom" o:connectlocs="8255,49530;6985,56515;9525,62230;13335,64770;21590,64770;28575,62230;32385,56515;32385,50800;27305,46355;20320,46355;10795,46355;15240,8255;9525,11430;8255,18415;9525,24130;15240,27940;20320,27940;26035,24130;27305,18415;26035,11430;20320,8255;38100,0;35560,6985;34290,12700;34290,22860;29845,29845;21590,33655;13335,33655;8255,33655;8255,38100;13335,39370;27305,40640;35560,43815;39370,49530;39370,57785;32385,66040;21590,70485;12065,70485;3810,66040;0,60325;1270,52070;5715,45085;2540,40640;1270,36830;5715,29845;2540,24130;1270,18415;3810,10160;9525,4445;17780,3175;27305,4445;32385,1270;38100,0" o:connectangles="0,0,0,0,0,0,0,0,0,0,0,0,0,0,0,0,0,0,0,0,0,0,0,0,0,0,0,0,0,0,0,0,0,0,0,0,0,0,0,0,0,0,0,0,0,0,0,0,0,0,0,0,0"/>
                  <o:lock v:ext="edit" verticies="t"/>
                </v:shape>
                <v:shape id="Freeform 100" o:spid="_x0000_s1121" style="position:absolute;left:41484;top:44;width:368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" path="m26,37r-7,3l15,42r-4,4l11,91r6,2l24,93r8,l39,88r4,-6l47,75r,-11l47,57,45,51,43,46,39,42,34,40,26,37xm9,r2,l11,35r4,-4l22,29r6,l45,33,56,46r2,20l54,86,43,100r-19,4l11,102,,100,,2,9,xe" fillcolor="#147178" stroked="f" strokeweight="0">
                  <v:path arrowok="t" o:connecttype="custom" o:connectlocs="16510,23495;12065,25400;9525,26670;6985,29210;6985,57785;10795,59055;15240,59055;20320,59055;24765,55880;27305,52070;29845,47625;29845,40640;29845,36195;28575,32385;27305,29210;24765,26670;21590,25400;16510,23495;5715,0;6985,0;6985,22225;9525,19685;13970,18415;17780,18415;28575,20955;35560,29210;36830,41910;34290,54610;27305,63500;15240,66040;6985,64770;0,63500;0,1270;5715,0" o:connectangles="0,0,0,0,0,0,0,0,0,0,0,0,0,0,0,0,0,0,0,0,0,0,0,0,0,0,0,0,0,0,0,0,0,0"/>
                  <o:lock v:ext="edit" verticies="t"/>
                </v:shape>
                <v:shape id="Freeform 101" o:spid="_x0000_s1122" style="position:absolute;left:41922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" path="m30,8r-5,3l19,13r-4,4l12,24r-2,7l45,31r,-7l42,17,40,13,36,11,30,8xm30,r8,l45,4r4,4l53,15r,7l55,31r,8l10,39r2,9l15,55r6,4l27,64r7,l45,64r8,-5l53,59r,12l47,73r-7,2l34,75,15,71,4,57,,35,2,22,8,11,17,2,30,xe" fillcolor="#147178" stroked="f" strokeweight="0">
                  <v:path arrowok="t" o:connecttype="custom" o:connectlocs="19050,5080;15875,6985;12065,8255;9525,10795;7620,15240;6350,19685;28575,19685;28575,15240;26670,10795;25400,8255;22860,6985;19050,5080;19050,0;24130,0;28575,2540;31115,5080;33655,9525;33655,13970;34925,19685;34925,24765;6350,24765;7620,30480;9525,34925;13335,37465;17145,40640;21590,40640;28575,40640;33655,37465;33655,37465;33655,45085;29845,46355;25400,47625;21590,47625;9525,45085;2540,36195;0,22225;1270,13970;5080,6985;10795,1270;19050,0" o:connectangles="0,0,0,0,0,0,0,0,0,0,0,0,0,0,0,0,0,0,0,0,0,0,0,0,0,0,0,0,0,0,0,0,0,0,0,0,0,0,0,0"/>
                  <o:lock v:ext="edit" verticies="t"/>
                </v:shape>
                <v:shape id="Freeform 102" o:spid="_x0000_s1123" style="position:absolute;left:42367;top:228;width:247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" path="m28,r4,l39,2r-4,9l30,11,26,8r-6,3l15,13r-4,6l11,73,,73,,,7,r4,8l15,4,22,r6,xe" fillcolor="#147178" stroked="f" strokeweight="0">
                  <v:path arrowok="t" o:connecttype="custom" o:connectlocs="17780,0;20320,0;24765,1270;22225,6985;19050,6985;16510,5080;12700,6985;9525,8255;6985,12065;6985,46355;0,46355;0,0;4445,0;6985,5080;9525,2540;13970,0;17780,0" o:connectangles="0,0,0,0,0,0,0,0,0,0,0,0,0,0,0,0,0"/>
                </v:shape>
                <v:shape id="Freeform 103" o:spid="_x0000_s1124" style="position:absolute;left:42652;top:228;width:426;height:476;visibility:visible;mso-wrap-style:square;v-text-anchor:top" coordsize="6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" path="m34,8r-6,3l22,13r-5,4l15,22r-2,6l11,37r2,7l15,51r2,6l22,62r6,2l34,64r7,l45,62r4,-5l54,51r,-7l56,37,54,31r,-7l49,17,45,13,41,11,34,8xm34,r9,l52,4r6,7l62,17r2,9l67,37r-3,9l62,55r-6,9l49,71r-6,2l32,75,24,73,17,71,11,64,5,57,2,46,,37,2,26,5,17r6,-6l17,4,24,,34,xe" fillcolor="#147178" stroked="f" strokeweight="0">
                  <v:path arrowok="t" o:connecttype="custom" o:connectlocs="21590,5080;17780,6985;13970,8255;10795,10795;9525,13970;8255,17780;6985,23495;8255,27940;9525,32385;10795,36195;13970,39370;17780,40640;21590,40640;26035,40640;28575,39370;31115,36195;34290,32385;34290,27940;35560,23495;34290,19685;34290,15240;31115,10795;28575,8255;26035,6985;21590,5080;21590,0;27305,0;33020,2540;36830,6985;39370,10795;40640,16510;42545,23495;40640,29210;39370,34925;35560,40640;31115,45085;27305,46355;20320,47625;15240,46355;10795,45085;6985,40640;3175,36195;1270,29210;0,23495;1270,16510;3175,10795;6985,6985;10795,2540;15240,0;21590,0" o:connectangles="0,0,0,0,0,0,0,0,0,0,0,0,0,0,0,0,0,0,0,0,0,0,0,0,0,0,0,0,0,0,0,0,0,0,0,0,0,0,0,0,0,0,0,0,0,0,0,0,0,0"/>
                  <o:lock v:ext="edit" verticies="t"/>
                </v:shape>
                <v:shape id="Freeform 104" o:spid="_x0000_s1125" style="position:absolute;left:43141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" path="m30,8r-6,3l20,13r-5,4l13,24r-2,7l43,31r,-7l41,17,39,13,35,11,30,8xm30,r9,l43,4r7,4l52,15r2,7l54,31r,8l11,39r,9l15,55r5,4l26,64r6,l43,64r9,-5l52,59r,12l45,73r-6,2l32,75,15,71,5,57,,35,2,22,7,11,17,2,30,xe" fillcolor="#147178" stroked="f" strokeweight="0">
                  <v:path arrowok="t" o:connecttype="custom" o:connectlocs="19050,5080;15240,6985;12700,8255;9525,10795;8255,15240;6985,19685;27305,19685;27305,15240;26035,10795;24765,8255;22225,6985;19050,5080;19050,0;24765,0;27305,2540;31750,5080;33020,9525;34290,13970;34290,19685;34290,24765;6985,24765;6985,30480;9525,34925;12700,37465;16510,40640;20320,40640;27305,40640;33020,37465;33020,37465;33020,45085;28575,46355;24765,47625;20320,47625;9525,45085;3175,36195;0,22225;1270,13970;4445,6985;10795,1270;19050,0" o:connectangles="0,0,0,0,0,0,0,0,0,0,0,0,0,0,0,0,0,0,0,0,0,0,0,0,0,0,0,0,0,0,0,0,0,0,0,0,0,0,0,0"/>
                  <o:lock v:ext="edit" verticies="t"/>
                </v:shape>
                <v:shape id="Freeform 105" o:spid="_x0000_s1126" style="position:absolute;left:43592;top:228;width:369;height:673;visibility:visible;mso-wrap-style:square;v-text-anchor:top" coordsize="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" path="m26,8r-7,3l13,13,8,17r,45l17,64r6,l30,64r6,-2l41,57r4,-6l47,44r,-9l47,28,45,22,43,17,38,13,32,11,26,8xm28,r8,l43,4r6,7l53,17r5,9l58,37r,9l53,55r-4,9l45,68r-7,5l30,75r-7,l15,75,8,73r,33l,106,,,6,,8,6,13,2,19,r9,xe" fillcolor="#147178" stroked="f" strokeweight="0">
                  <v:path arrowok="t" o:connecttype="custom" o:connectlocs="16510,5080;12065,6985;8255,8255;5080,10795;5080,39370;10795,40640;14605,40640;19050,40640;22860,39370;26035,36195;28575,32385;29845,27940;29845,22225;29845,17780;28575,13970;27305,10795;24130,8255;20320,6985;16510,5080;17780,0;22860,0;27305,2540;31115,6985;33655,10795;36830,16510;36830,23495;36830,29210;33655,34925;31115,40640;28575,43180;24130,46355;19050,47625;14605,47625;9525,47625;5080,46355;5080,67310;0,67310;0,0;3810,0;5080,3810;8255,1270;12065,0;17780,0" o:connectangles="0,0,0,0,0,0,0,0,0,0,0,0,0,0,0,0,0,0,0,0,0,0,0,0,0,0,0,0,0,0,0,0,0,0,0,0,0,0,0,0,0,0,0"/>
                  <o:lock v:ext="edit" verticies="t"/>
                </v:shape>
                <v:shape id="Freeform 106" o:spid="_x0000_s1127" style="position:absolute;left:44024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" path="m30,8r-6,3l20,13r-5,4l13,24r-2,7l45,31r,-7l43,17,41,13,37,11,30,8xm30,r9,l45,4r5,4l52,15r2,7l56,31r,8l11,39r2,9l15,55r5,4l26,64r9,l43,64,54,59r,l54,71r-6,2l39,75r-6,l15,71,5,57,,35,3,22,9,11,18,2,30,xe" fillcolor="#147178" stroked="f" strokeweight="0">
                  <v:path arrowok="t" o:connecttype="custom" o:connectlocs="19050,5080;15240,6985;12700,8255;9525,10795;8255,15240;6985,19685;28575,19685;28575,15240;27305,10795;26035,8255;23495,6985;19050,5080;19050,0;24765,0;28575,2540;31750,5080;33020,9525;34290,13970;35560,19685;35560,24765;6985,24765;8255,30480;9525,34925;12700,37465;16510,40640;22225,40640;27305,40640;34290,37465;34290,37465;34290,45085;30480,46355;24765,47625;20955,47625;9525,45085;3175,36195;0,22225;1905,13970;5715,6985;11430,1270;19050,0" o:connectangles="0,0,0,0,0,0,0,0,0,0,0,0,0,0,0,0,0,0,0,0,0,0,0,0,0,0,0,0,0,0,0,0,0,0,0,0,0,0,0,0"/>
                  <o:lock v:ext="edit" verticies="t"/>
                </v:shape>
                <v:shape id="Freeform 107" o:spid="_x0000_s1128" style="position:absolute;left:44475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" path="m30,r6,l43,2r4,4l51,11r3,6l56,26r,47l45,73r,-45l45,22,43,17,41,13,34,11,30,8r-6,3l19,11r-8,4l11,73,,73,,,6,,9,6,19,2,26,r4,xe" fillcolor="#147178" stroked="f" strokeweight="0">
                  <v:path arrowok="t" o:connecttype="custom" o:connectlocs="19050,0;22860,0;27305,1270;29845,3810;32385,6985;34290,10795;35560,16510;35560,46355;28575,46355;28575,17780;28575,13970;27305,10795;26035,8255;21590,6985;19050,5080;15240,6985;12065,6985;6985,9525;6985,46355;0,46355;0,0;3810,0;5715,3810;12065,1270;16510,0;19050,0" o:connectangles="0,0,0,0,0,0,0,0,0,0,0,0,0,0,0,0,0,0,0,0,0,0,0,0,0,0"/>
                </v:shape>
              </v:group>
            </w:pict>
          </mc:Fallback>
        </mc:AlternateContent>
      </w:r>
      <w:r w:rsidRPr="00BE6743">
        <w:rPr>
          <w:sz w:val="22"/>
          <w:szCs w:val="22"/>
        </w:rPr>
        <w:t xml:space="preserve">Hierbij verklaar ik, </w:t>
      </w:r>
      <w:r w:rsidRPr="00BE6743">
        <w:rPr>
          <w:sz w:val="22"/>
          <w:szCs w:val="22"/>
          <w:highlight w:val="yellow"/>
        </w:rPr>
        <w:t>VOORNAAM</w:t>
      </w:r>
      <w:r w:rsidRPr="00BE6743">
        <w:rPr>
          <w:sz w:val="22"/>
          <w:szCs w:val="22"/>
        </w:rPr>
        <w:t xml:space="preserve"> </w:t>
      </w:r>
      <w:r w:rsidRPr="00BE6743">
        <w:rPr>
          <w:sz w:val="22"/>
          <w:szCs w:val="22"/>
          <w:highlight w:val="yellow"/>
        </w:rPr>
        <w:t>NAAM</w:t>
      </w:r>
      <w:r w:rsidRPr="00BE6743">
        <w:rPr>
          <w:sz w:val="22"/>
          <w:szCs w:val="22"/>
        </w:rPr>
        <w:t xml:space="preserve">, </w:t>
      </w:r>
      <w:r w:rsidRPr="007B0E76">
        <w:rPr>
          <w:sz w:val="22"/>
          <w:szCs w:val="22"/>
        </w:rPr>
        <w:t>kinesitherapeut,</w:t>
      </w:r>
      <w:r w:rsidRPr="00BE6743">
        <w:rPr>
          <w:sz w:val="22"/>
          <w:szCs w:val="22"/>
        </w:rPr>
        <w:t xml:space="preserve"> RIZIV-nummer: </w:t>
      </w:r>
      <w:r w:rsidRPr="00BE6743">
        <w:rPr>
          <w:sz w:val="22"/>
          <w:szCs w:val="22"/>
          <w:highlight w:val="yellow"/>
        </w:rPr>
        <w:t>X</w:t>
      </w:r>
      <w:r w:rsidRPr="00BE6743">
        <w:rPr>
          <w:sz w:val="22"/>
          <w:szCs w:val="22"/>
        </w:rPr>
        <w:t>, dat</w:t>
      </w:r>
      <w:r>
        <w:rPr>
          <w:sz w:val="22"/>
          <w:szCs w:val="22"/>
        </w:rPr>
        <w:t xml:space="preserve"> ik</w:t>
      </w:r>
      <w:r w:rsidRPr="00BE6743">
        <w:rPr>
          <w:sz w:val="22"/>
          <w:szCs w:val="22"/>
        </w:rPr>
        <w:t xml:space="preserve"> </w:t>
      </w:r>
      <w:r w:rsidRPr="007B0E76">
        <w:rPr>
          <w:sz w:val="22"/>
          <w:szCs w:val="22"/>
        </w:rPr>
        <w:t>regelmatige bijscholing</w:t>
      </w:r>
      <w:r>
        <w:rPr>
          <w:sz w:val="22"/>
          <w:szCs w:val="22"/>
        </w:rPr>
        <w:t>en heb gevolgd</w:t>
      </w:r>
      <w:r w:rsidRPr="007B0E76">
        <w:rPr>
          <w:sz w:val="22"/>
          <w:szCs w:val="22"/>
        </w:rPr>
        <w:t xml:space="preserve"> in het domein </w:t>
      </w:r>
      <w:r>
        <w:rPr>
          <w:sz w:val="22"/>
          <w:szCs w:val="22"/>
        </w:rPr>
        <w:t>van sport</w:t>
      </w:r>
      <w:r w:rsidRPr="007B0E76">
        <w:rPr>
          <w:sz w:val="22"/>
          <w:szCs w:val="22"/>
        </w:rPr>
        <w:t>kinesitherapie</w:t>
      </w:r>
      <w:r>
        <w:rPr>
          <w:sz w:val="22"/>
          <w:szCs w:val="22"/>
        </w:rPr>
        <w:t>, heb deelgenomen</w:t>
      </w:r>
      <w:r w:rsidRPr="007B0E76">
        <w:rPr>
          <w:sz w:val="22"/>
          <w:szCs w:val="22"/>
        </w:rPr>
        <w:t xml:space="preserve"> aan nationale en/of internationale congressen</w:t>
      </w:r>
      <w:r>
        <w:rPr>
          <w:sz w:val="22"/>
          <w:szCs w:val="22"/>
        </w:rPr>
        <w:t>,</w:t>
      </w:r>
      <w:r w:rsidRPr="007B0E76">
        <w:rPr>
          <w:sz w:val="22"/>
          <w:szCs w:val="22"/>
        </w:rPr>
        <w:t xml:space="preserve"> wetenschappelijke vergaderingen in verband met de sportkinesitherapie</w:t>
      </w:r>
      <w:r>
        <w:rPr>
          <w:sz w:val="22"/>
          <w:szCs w:val="22"/>
        </w:rPr>
        <w:t xml:space="preserve"> heb gevolgd</w:t>
      </w:r>
      <w:r w:rsidRPr="007B0E76">
        <w:rPr>
          <w:sz w:val="22"/>
          <w:szCs w:val="22"/>
        </w:rPr>
        <w:t xml:space="preserve"> en/of persoonlijke publicaties over sportkinesitherapie</w:t>
      </w:r>
      <w:r>
        <w:rPr>
          <w:sz w:val="22"/>
          <w:szCs w:val="22"/>
        </w:rPr>
        <w:t xml:space="preserve"> heb gepubliceerd.</w:t>
      </w:r>
    </w:p>
    <w:p w14:paraId="5A35B276" w14:textId="77777777" w:rsidR="00932676" w:rsidRDefault="00932676" w:rsidP="00932676">
      <w:pPr>
        <w:ind w:left="426"/>
        <w:jc w:val="both"/>
        <w:rPr>
          <w:sz w:val="22"/>
          <w:szCs w:val="22"/>
        </w:rPr>
      </w:pPr>
    </w:p>
    <w:p w14:paraId="57766C05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</w:p>
    <w:p w14:paraId="751AF0B4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  <w:r w:rsidRPr="0080250E">
        <w:rPr>
          <w:sz w:val="22"/>
          <w:szCs w:val="22"/>
        </w:rPr>
        <w:t>Plaats praktijk/tewerkstelling aanvrager:</w:t>
      </w:r>
    </w:p>
    <w:p w14:paraId="25911105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</w:p>
    <w:p w14:paraId="4946A862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</w:p>
    <w:p w14:paraId="723C59EA" w14:textId="77777777" w:rsidR="0080250E" w:rsidRDefault="0080250E" w:rsidP="00932676">
      <w:pPr>
        <w:ind w:left="426"/>
        <w:jc w:val="both"/>
        <w:rPr>
          <w:sz w:val="22"/>
          <w:szCs w:val="22"/>
        </w:rPr>
      </w:pPr>
    </w:p>
    <w:p w14:paraId="1D16884C" w14:textId="77777777" w:rsidR="00932676" w:rsidRDefault="00932676" w:rsidP="00932676"/>
    <w:p w14:paraId="04778E99" w14:textId="77777777" w:rsidR="00932676" w:rsidRDefault="00932676" w:rsidP="00932676">
      <w:pPr>
        <w:ind w:left="426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3631"/>
        <w:gridCol w:w="51"/>
        <w:gridCol w:w="90"/>
        <w:gridCol w:w="57"/>
      </w:tblGrid>
      <w:tr w:rsidR="00932676" w:rsidRPr="003D114E" w14:paraId="33D30F1E" w14:textId="77777777" w:rsidTr="00776118">
        <w:trPr>
          <w:gridAfter w:val="1"/>
          <w:wAfter w:w="57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A645E4" w14:textId="77777777" w:rsidR="00932676" w:rsidRPr="003D114E" w:rsidRDefault="00932676" w:rsidP="00776118">
            <w:pPr>
              <w:pStyle w:val="leeg"/>
              <w:ind w:left="142"/>
            </w:pPr>
          </w:p>
        </w:tc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AD43283" w14:textId="46CA9721" w:rsidR="00932676" w:rsidRPr="003D114E" w:rsidRDefault="00932676" w:rsidP="00776118">
            <w:pPr>
              <w:pStyle w:val="Kop1"/>
              <w:spacing w:before="0"/>
              <w:ind w:left="142"/>
              <w:rPr>
                <w:rFonts w:cs="Calibri"/>
              </w:rPr>
            </w:pPr>
            <w:r>
              <w:rPr>
                <w:rFonts w:cs="Calibri"/>
              </w:rPr>
              <w:t xml:space="preserve">Ondertekening van de </w:t>
            </w:r>
            <w:r w:rsidR="0080250E">
              <w:rPr>
                <w:rFonts w:cs="Calibri"/>
              </w:rPr>
              <w:t xml:space="preserve">aanvrager </w:t>
            </w:r>
          </w:p>
          <w:p w14:paraId="39A2C101" w14:textId="77777777" w:rsidR="00932676" w:rsidRPr="003D114E" w:rsidRDefault="00932676" w:rsidP="00776118">
            <w:pPr>
              <w:pStyle w:val="Kop1"/>
              <w:spacing w:before="0"/>
              <w:ind w:left="142"/>
              <w:rPr>
                <w:rFonts w:cs="Calibri"/>
              </w:rPr>
            </w:pPr>
          </w:p>
        </w:tc>
      </w:tr>
      <w:tr w:rsidR="00932676" w:rsidRPr="003D114E" w14:paraId="353C1B42" w14:textId="77777777" w:rsidTr="00776118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7BDE0" w14:textId="77777777" w:rsidR="00932676" w:rsidRPr="003D114E" w:rsidRDefault="00932676" w:rsidP="00776118">
            <w:pPr>
              <w:ind w:left="142"/>
            </w:pPr>
          </w:p>
        </w:tc>
      </w:tr>
      <w:tr w:rsidR="00932676" w:rsidRPr="003D114E" w14:paraId="0EC1A122" w14:textId="77777777" w:rsidTr="00776118">
        <w:trPr>
          <w:gridAfter w:val="2"/>
          <w:wAfter w:w="14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877F" w14:textId="77777777" w:rsidR="00932676" w:rsidRPr="003D114E" w:rsidRDefault="00932676" w:rsidP="0077611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18"/>
            </w:tblGrid>
            <w:tr w:rsidR="00932676" w:rsidRPr="003C5F72" w14:paraId="437F0BBC" w14:textId="77777777" w:rsidTr="00776118">
              <w:trPr>
                <w:trHeight w:val="340"/>
              </w:trPr>
              <w:tc>
                <w:tcPr>
                  <w:tcW w:w="107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D0E8C8" w14:textId="77777777" w:rsidR="00932676" w:rsidRPr="003C5F72" w:rsidRDefault="00932676" w:rsidP="00776118">
                  <w:pPr>
                    <w:ind w:left="-652" w:firstLine="681"/>
                    <w:rPr>
                      <w:b/>
                      <w:i/>
                    </w:rPr>
                  </w:pPr>
                  <w:r w:rsidRPr="00036EEC">
                    <w:rPr>
                      <w:b/>
                      <w:i/>
                    </w:rPr>
                    <w:t>Ik verklaar dit formulier naar waarheid te hebben ingevuld.</w:t>
                  </w:r>
                </w:p>
              </w:tc>
            </w:tr>
          </w:tbl>
          <w:p w14:paraId="7BF20548" w14:textId="77777777" w:rsidR="00932676" w:rsidRPr="006B1236" w:rsidRDefault="00932676" w:rsidP="00776118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932676" w:rsidRPr="003D114E" w14:paraId="72752756" w14:textId="77777777" w:rsidTr="00776118">
        <w:trPr>
          <w:gridAfter w:val="2"/>
          <w:wAfter w:w="14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4023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C4DB1" w14:textId="77777777" w:rsidR="00932676" w:rsidRPr="003D114E" w:rsidRDefault="00932676" w:rsidP="0077611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D4403" w14:textId="77777777" w:rsidR="00932676" w:rsidRPr="003D114E" w:rsidRDefault="00932676" w:rsidP="0077611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6F038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A78F8" w14:textId="77777777" w:rsidR="00932676" w:rsidRPr="003D114E" w:rsidRDefault="00932676" w:rsidP="0077611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FC01F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A532E" w14:textId="77777777" w:rsidR="00932676" w:rsidRPr="003D114E" w:rsidRDefault="00932676" w:rsidP="0077611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5F789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04DC" w14:textId="77777777" w:rsidR="00932676" w:rsidRPr="003D114E" w:rsidRDefault="00932676" w:rsidP="00776118"/>
        </w:tc>
      </w:tr>
      <w:tr w:rsidR="00932676" w:rsidRPr="00A57232" w14:paraId="1FEE2816" w14:textId="77777777" w:rsidTr="00776118">
        <w:trPr>
          <w:gridAfter w:val="3"/>
          <w:wAfter w:w="198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31005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A5A5F" w14:textId="77777777" w:rsidR="00932676" w:rsidRPr="00A57232" w:rsidRDefault="00932676" w:rsidP="0077611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03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A9BE17" w14:textId="77777777" w:rsidR="00932676" w:rsidRPr="00A57232" w:rsidRDefault="00932676" w:rsidP="0077611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676" w:rsidRPr="003D114E" w14:paraId="171EBA25" w14:textId="77777777" w:rsidTr="00776118">
        <w:trPr>
          <w:gridAfter w:val="3"/>
          <w:wAfter w:w="198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A285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8995" w14:textId="77777777" w:rsidR="00932676" w:rsidRPr="003D114E" w:rsidRDefault="00932676" w:rsidP="00776118">
            <w:pPr>
              <w:jc w:val="right"/>
            </w:pPr>
            <w:r w:rsidRPr="003D114E">
              <w:t>Voor- en achternaam</w:t>
            </w:r>
          </w:p>
        </w:tc>
        <w:tc>
          <w:tcPr>
            <w:tcW w:w="70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B9D49E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676" w:rsidRPr="003D114E" w14:paraId="41047BB1" w14:textId="77777777" w:rsidTr="00776118">
        <w:trPr>
          <w:gridAfter w:val="3"/>
          <w:wAfter w:w="198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E3F4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B832" w14:textId="77777777" w:rsidR="00932676" w:rsidRPr="003D114E" w:rsidRDefault="00932676" w:rsidP="00776118">
            <w:pPr>
              <w:jc w:val="right"/>
            </w:pPr>
            <w:r>
              <w:t>Stempel</w:t>
            </w:r>
          </w:p>
        </w:tc>
        <w:tc>
          <w:tcPr>
            <w:tcW w:w="703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B7249D" w14:textId="77777777" w:rsidR="00932676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2147E7D" w14:textId="77777777" w:rsidR="00932676" w:rsidRDefault="00932676"/>
    <w:p w14:paraId="39C4E3B1" w14:textId="77777777" w:rsidR="00932676" w:rsidRDefault="00932676"/>
    <w:p w14:paraId="1F4C9499" w14:textId="0DF1A997" w:rsidR="007F7949" w:rsidRDefault="00155F69">
      <w:r>
        <w:br w:type="page"/>
      </w:r>
    </w:p>
    <w:p w14:paraId="65E62889" w14:textId="77777777" w:rsidR="00DA73E6" w:rsidRDefault="00DA73E6">
      <w:pPr>
        <w:sectPr w:rsidR="00DA73E6" w:rsidSect="00744483">
          <w:footerReference w:type="default" r:id="rId15"/>
          <w:footerReference w:type="first" r:id="rId16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p w14:paraId="623E6E17" w14:textId="77777777" w:rsidR="004D6A9B" w:rsidRDefault="004D6A9B"/>
    <w:p w14:paraId="101255FB" w14:textId="77777777" w:rsidR="004D6A9B" w:rsidRDefault="004D6A9B"/>
    <w:tbl>
      <w:tblPr>
        <w:tblW w:w="150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"/>
        <w:gridCol w:w="14619"/>
      </w:tblGrid>
      <w:tr w:rsidR="003E667A" w:rsidRPr="003D114E" w14:paraId="1DEB1CE0" w14:textId="77777777" w:rsidTr="00720F24">
        <w:trPr>
          <w:trHeight w:hRule="exact" w:val="99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6878D6C" w14:textId="77777777" w:rsidR="003E667A" w:rsidRPr="003D114E" w:rsidRDefault="003E667A" w:rsidP="00E56326">
            <w:pPr>
              <w:pStyle w:val="leeg"/>
            </w:pPr>
          </w:p>
        </w:tc>
        <w:tc>
          <w:tcPr>
            <w:tcW w:w="14619" w:type="dxa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11376891" w14:textId="1690D231" w:rsidR="003E667A" w:rsidRDefault="003E667A" w:rsidP="00E56326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 de aanvrager</w:t>
            </w:r>
            <w:r w:rsidR="00720F24">
              <w:rPr>
                <w:rFonts w:cs="Calibri"/>
              </w:rPr>
              <w:t xml:space="preserve">: relevante opleidingen/ bijscholingen/ congressen/ wetenschappelijke vergaderingen/ publicaties </w:t>
            </w:r>
          </w:p>
          <w:p w14:paraId="55078D9A" w14:textId="77777777" w:rsidR="00720F24" w:rsidRDefault="00720F24" w:rsidP="00720F24">
            <w:pPr>
              <w:rPr>
                <w:i/>
                <w:iCs/>
                <w:sz w:val="22"/>
                <w:szCs w:val="22"/>
              </w:rPr>
            </w:pPr>
          </w:p>
          <w:p w14:paraId="75D502A5" w14:textId="07D36CF4" w:rsidR="00720F24" w:rsidRPr="00720F24" w:rsidRDefault="00720F24" w:rsidP="00720F24">
            <w:pPr>
              <w:rPr>
                <w:i/>
                <w:iCs/>
                <w:sz w:val="22"/>
                <w:szCs w:val="22"/>
              </w:rPr>
            </w:pPr>
            <w:r w:rsidRPr="00720F24">
              <w:rPr>
                <w:i/>
                <w:iCs/>
                <w:sz w:val="22"/>
                <w:szCs w:val="22"/>
              </w:rPr>
              <w:t xml:space="preserve">Gelieve een bewijs van uw certificaat/ getuigschrift van uw deelname/ bewijs van uw publicatie toe te voegen in de bijlage. </w:t>
            </w:r>
          </w:p>
          <w:p w14:paraId="49495913" w14:textId="5811DA0B" w:rsidR="00720F24" w:rsidRPr="00720F24" w:rsidRDefault="00720F24" w:rsidP="00720F24"/>
        </w:tc>
      </w:tr>
    </w:tbl>
    <w:p w14:paraId="7CFC90EE" w14:textId="77777777" w:rsidR="004D6A9B" w:rsidRDefault="004D6A9B"/>
    <w:p w14:paraId="76691BF8" w14:textId="77777777" w:rsidR="004D6A9B" w:rsidRDefault="004D6A9B"/>
    <w:p w14:paraId="0116F2DC" w14:textId="52AB86FF" w:rsidR="00932676" w:rsidRPr="0080250E" w:rsidRDefault="0080250E" w:rsidP="00720F24">
      <w:pPr>
        <w:ind w:left="5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Relevante opleidingen</w:t>
      </w:r>
      <w:r w:rsidR="00932676" w:rsidRPr="0080250E">
        <w:rPr>
          <w:b/>
          <w:bCs/>
          <w:sz w:val="22"/>
          <w:szCs w:val="22"/>
        </w:rPr>
        <w:t xml:space="preserve"> of bijscholingen</w:t>
      </w:r>
    </w:p>
    <w:p w14:paraId="7C2C8E6F" w14:textId="77777777" w:rsidR="00932676" w:rsidRDefault="00932676"/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885"/>
        <w:gridCol w:w="9808"/>
      </w:tblGrid>
      <w:tr w:rsidR="00720F24" w:rsidRPr="00932676" w14:paraId="556B9316" w14:textId="77777777" w:rsidTr="00720F24">
        <w:trPr>
          <w:trHeight w:val="248"/>
        </w:trPr>
        <w:tc>
          <w:tcPr>
            <w:tcW w:w="3885" w:type="dxa"/>
            <w:shd w:val="clear" w:color="auto" w:fill="DBE5F1" w:themeFill="accent1" w:themeFillTint="33"/>
          </w:tcPr>
          <w:p w14:paraId="5B619061" w14:textId="7F27751C" w:rsidR="00720F24" w:rsidRPr="0080250E" w:rsidRDefault="00720F24" w:rsidP="00B07083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 xml:space="preserve">Behaald op </w:t>
            </w:r>
          </w:p>
        </w:tc>
        <w:tc>
          <w:tcPr>
            <w:tcW w:w="9808" w:type="dxa"/>
            <w:shd w:val="clear" w:color="auto" w:fill="DBE5F1" w:themeFill="accent1" w:themeFillTint="33"/>
          </w:tcPr>
          <w:p w14:paraId="48ECC3DC" w14:textId="28392BC8" w:rsidR="00720F24" w:rsidRPr="0080250E" w:rsidRDefault="00720F24" w:rsidP="00B07083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>Titel / onderwerp</w:t>
            </w:r>
          </w:p>
        </w:tc>
      </w:tr>
      <w:tr w:rsidR="00720F24" w14:paraId="47FCE7F2" w14:textId="77777777" w:rsidTr="00720F24">
        <w:trPr>
          <w:trHeight w:val="340"/>
        </w:trPr>
        <w:tc>
          <w:tcPr>
            <w:tcW w:w="3885" w:type="dxa"/>
          </w:tcPr>
          <w:p w14:paraId="1AF6886A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7EDC00AD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6DC44A27" w14:textId="77777777" w:rsidTr="00720F24">
        <w:trPr>
          <w:trHeight w:val="340"/>
        </w:trPr>
        <w:tc>
          <w:tcPr>
            <w:tcW w:w="3885" w:type="dxa"/>
          </w:tcPr>
          <w:p w14:paraId="4C5B1890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5DCA2A7F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3913CECB" w14:textId="77777777" w:rsidTr="00720F24">
        <w:trPr>
          <w:trHeight w:val="340"/>
        </w:trPr>
        <w:tc>
          <w:tcPr>
            <w:tcW w:w="3885" w:type="dxa"/>
          </w:tcPr>
          <w:p w14:paraId="1E5D9E20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0887F118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16B7A080" w14:textId="77777777" w:rsidTr="00720F24">
        <w:trPr>
          <w:trHeight w:val="340"/>
        </w:trPr>
        <w:tc>
          <w:tcPr>
            <w:tcW w:w="3885" w:type="dxa"/>
          </w:tcPr>
          <w:p w14:paraId="47F1258D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093A69F8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</w:tbl>
    <w:p w14:paraId="0D856D5B" w14:textId="77777777" w:rsidR="00932676" w:rsidRDefault="00932676" w:rsidP="00B07083">
      <w:pPr>
        <w:pStyle w:val="leeg"/>
        <w:jc w:val="left"/>
        <w:rPr>
          <w:sz w:val="18"/>
          <w:szCs w:val="18"/>
        </w:rPr>
      </w:pPr>
    </w:p>
    <w:p w14:paraId="3718CABE" w14:textId="337C0870" w:rsidR="00932676" w:rsidRPr="0080250E" w:rsidRDefault="00932676" w:rsidP="00720F24">
      <w:pPr>
        <w:ind w:left="510"/>
        <w:rPr>
          <w:b/>
          <w:bCs/>
          <w:sz w:val="22"/>
          <w:szCs w:val="22"/>
        </w:rPr>
      </w:pPr>
      <w:r w:rsidRPr="0080250E">
        <w:rPr>
          <w:b/>
          <w:bCs/>
          <w:sz w:val="22"/>
          <w:szCs w:val="22"/>
        </w:rPr>
        <w:t>Congressen of wetenschappelijke vergaderingen</w:t>
      </w:r>
    </w:p>
    <w:p w14:paraId="4D26BA68" w14:textId="77777777" w:rsidR="00932676" w:rsidRDefault="00932676" w:rsidP="00932676"/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875"/>
        <w:gridCol w:w="9782"/>
      </w:tblGrid>
      <w:tr w:rsidR="00720F24" w:rsidRPr="00932676" w14:paraId="5C51236E" w14:textId="77777777" w:rsidTr="00720F24">
        <w:trPr>
          <w:trHeight w:val="248"/>
        </w:trPr>
        <w:tc>
          <w:tcPr>
            <w:tcW w:w="3875" w:type="dxa"/>
            <w:shd w:val="clear" w:color="auto" w:fill="DBE5F1" w:themeFill="accent1" w:themeFillTint="33"/>
          </w:tcPr>
          <w:p w14:paraId="61CA0A63" w14:textId="62848CE9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 xml:space="preserve">Datum deelname </w:t>
            </w:r>
          </w:p>
        </w:tc>
        <w:tc>
          <w:tcPr>
            <w:tcW w:w="9782" w:type="dxa"/>
            <w:shd w:val="clear" w:color="auto" w:fill="DBE5F1" w:themeFill="accent1" w:themeFillTint="33"/>
          </w:tcPr>
          <w:p w14:paraId="1EFD534E" w14:textId="77777777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>Titel / onderwerp</w:t>
            </w:r>
          </w:p>
        </w:tc>
      </w:tr>
      <w:tr w:rsidR="00720F24" w14:paraId="4DF8B8A7" w14:textId="77777777" w:rsidTr="00720F24">
        <w:trPr>
          <w:trHeight w:val="340"/>
        </w:trPr>
        <w:tc>
          <w:tcPr>
            <w:tcW w:w="3875" w:type="dxa"/>
          </w:tcPr>
          <w:p w14:paraId="2FC908C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4E61AD2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36930360" w14:textId="77777777" w:rsidTr="00720F24">
        <w:trPr>
          <w:trHeight w:val="340"/>
        </w:trPr>
        <w:tc>
          <w:tcPr>
            <w:tcW w:w="3875" w:type="dxa"/>
          </w:tcPr>
          <w:p w14:paraId="59D0CF22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3AA73DD8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407D6CD9" w14:textId="77777777" w:rsidTr="00720F24">
        <w:trPr>
          <w:trHeight w:val="340"/>
        </w:trPr>
        <w:tc>
          <w:tcPr>
            <w:tcW w:w="3875" w:type="dxa"/>
          </w:tcPr>
          <w:p w14:paraId="40F55045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1E152B1B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109471F5" w14:textId="77777777" w:rsidTr="00720F24">
        <w:trPr>
          <w:trHeight w:val="340"/>
        </w:trPr>
        <w:tc>
          <w:tcPr>
            <w:tcW w:w="3875" w:type="dxa"/>
          </w:tcPr>
          <w:p w14:paraId="26C5952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04F6D3BB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</w:tbl>
    <w:p w14:paraId="696732E8" w14:textId="77777777" w:rsidR="00932676" w:rsidRDefault="00932676" w:rsidP="00B07083">
      <w:pPr>
        <w:pStyle w:val="leeg"/>
        <w:jc w:val="left"/>
        <w:rPr>
          <w:sz w:val="18"/>
          <w:szCs w:val="18"/>
        </w:rPr>
      </w:pPr>
    </w:p>
    <w:p w14:paraId="2883D8A0" w14:textId="45A7A886" w:rsidR="00932676" w:rsidRPr="0080250E" w:rsidRDefault="00932676" w:rsidP="00720F24">
      <w:pPr>
        <w:ind w:left="510"/>
        <w:rPr>
          <w:b/>
          <w:bCs/>
          <w:sz w:val="22"/>
          <w:szCs w:val="22"/>
        </w:rPr>
      </w:pPr>
      <w:r w:rsidRPr="0080250E">
        <w:rPr>
          <w:b/>
          <w:bCs/>
          <w:sz w:val="22"/>
          <w:szCs w:val="22"/>
        </w:rPr>
        <w:t>Publicaties</w:t>
      </w:r>
    </w:p>
    <w:p w14:paraId="651A485E" w14:textId="77777777" w:rsidR="00932676" w:rsidRDefault="00932676" w:rsidP="00932676"/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878"/>
        <w:gridCol w:w="9791"/>
      </w:tblGrid>
      <w:tr w:rsidR="00720F24" w:rsidRPr="00932676" w14:paraId="239452A4" w14:textId="77777777" w:rsidTr="00720F24">
        <w:trPr>
          <w:trHeight w:val="248"/>
        </w:trPr>
        <w:tc>
          <w:tcPr>
            <w:tcW w:w="3878" w:type="dxa"/>
            <w:shd w:val="clear" w:color="auto" w:fill="DBE5F1" w:themeFill="accent1" w:themeFillTint="33"/>
          </w:tcPr>
          <w:p w14:paraId="3C571A9C" w14:textId="6979C308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 xml:space="preserve">Datum publicatie </w:t>
            </w:r>
          </w:p>
        </w:tc>
        <w:tc>
          <w:tcPr>
            <w:tcW w:w="9791" w:type="dxa"/>
            <w:shd w:val="clear" w:color="auto" w:fill="DBE5F1" w:themeFill="accent1" w:themeFillTint="33"/>
          </w:tcPr>
          <w:p w14:paraId="74A4B20D" w14:textId="77777777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>Titel / onderwerp</w:t>
            </w:r>
          </w:p>
        </w:tc>
      </w:tr>
      <w:tr w:rsidR="00720F24" w14:paraId="776D2CAB" w14:textId="77777777" w:rsidTr="00720F24">
        <w:trPr>
          <w:trHeight w:val="340"/>
        </w:trPr>
        <w:tc>
          <w:tcPr>
            <w:tcW w:w="3878" w:type="dxa"/>
          </w:tcPr>
          <w:p w14:paraId="0C33213E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208EFBD3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24E436D6" w14:textId="77777777" w:rsidTr="00720F24">
        <w:trPr>
          <w:trHeight w:val="340"/>
        </w:trPr>
        <w:tc>
          <w:tcPr>
            <w:tcW w:w="3878" w:type="dxa"/>
          </w:tcPr>
          <w:p w14:paraId="325794D5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64F57AD4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21D2D110" w14:textId="77777777" w:rsidTr="00720F24">
        <w:trPr>
          <w:trHeight w:val="340"/>
        </w:trPr>
        <w:tc>
          <w:tcPr>
            <w:tcW w:w="3878" w:type="dxa"/>
          </w:tcPr>
          <w:p w14:paraId="621882C3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615D569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7155F9A0" w14:textId="77777777" w:rsidTr="00720F24">
        <w:trPr>
          <w:trHeight w:val="340"/>
        </w:trPr>
        <w:tc>
          <w:tcPr>
            <w:tcW w:w="3878" w:type="dxa"/>
          </w:tcPr>
          <w:p w14:paraId="2FAB05C4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4F08F776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</w:tbl>
    <w:p w14:paraId="7452D35F" w14:textId="77777777" w:rsidR="00932676" w:rsidRPr="002C3AD1" w:rsidRDefault="00932676" w:rsidP="00B07083">
      <w:pPr>
        <w:pStyle w:val="leeg"/>
        <w:jc w:val="left"/>
        <w:rPr>
          <w:sz w:val="18"/>
          <w:szCs w:val="18"/>
        </w:rPr>
      </w:pPr>
    </w:p>
    <w:sectPr w:rsidR="00932676" w:rsidRPr="002C3AD1" w:rsidSect="003E667A">
      <w:footerReference w:type="first" r:id="rId17"/>
      <w:pgSz w:w="16838" w:h="11906" w:orient="landscape" w:code="9"/>
      <w:pgMar w:top="680" w:right="1814" w:bottom="851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4722" w14:textId="77777777" w:rsidR="00F35A8B" w:rsidRDefault="00F35A8B" w:rsidP="008E174D">
      <w:r>
        <w:separator/>
      </w:r>
    </w:p>
  </w:endnote>
  <w:endnote w:type="continuationSeparator" w:id="0">
    <w:p w14:paraId="17872367" w14:textId="77777777" w:rsidR="00F35A8B" w:rsidRDefault="00F35A8B" w:rsidP="008E174D">
      <w:r>
        <w:continuationSeparator/>
      </w:r>
    </w:p>
  </w:endnote>
  <w:endnote w:type="continuationNotice" w:id="1">
    <w:p w14:paraId="7BBE3F5C" w14:textId="77777777" w:rsidR="00F35A8B" w:rsidRDefault="00F35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2848" w14:textId="17B49FBD" w:rsidR="008F7933" w:rsidRDefault="002E1E6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Stageplan voor de opleiding van huisarts</w:t>
    </w:r>
    <w:r w:rsidR="00787CCC">
      <w:rPr>
        <w:sz w:val="18"/>
        <w:szCs w:val="18"/>
      </w:rPr>
      <w:t xml:space="preserve"> </w:t>
    </w:r>
    <w:r w:rsidR="00694545">
      <w:rPr>
        <w:sz w:val="18"/>
        <w:szCs w:val="18"/>
      </w:rPr>
      <w:t xml:space="preserve">- </w:t>
    </w:r>
    <w:r w:rsidR="008F7933" w:rsidRPr="003E02FB">
      <w:rPr>
        <w:sz w:val="18"/>
        <w:szCs w:val="18"/>
      </w:rPr>
      <w:t xml:space="preserve">pagina </w:t>
    </w:r>
    <w:r w:rsidR="008F7933" w:rsidRPr="003E02FB">
      <w:rPr>
        <w:sz w:val="18"/>
        <w:szCs w:val="18"/>
      </w:rPr>
      <w:fldChar w:fldCharType="begin"/>
    </w:r>
    <w:r w:rsidR="008F7933" w:rsidRPr="003E02FB">
      <w:rPr>
        <w:sz w:val="18"/>
        <w:szCs w:val="18"/>
      </w:rPr>
      <w:instrText xml:space="preserve"> PAGE </w:instrText>
    </w:r>
    <w:r w:rsidR="008F7933" w:rsidRPr="003E02FB">
      <w:rPr>
        <w:sz w:val="18"/>
        <w:szCs w:val="18"/>
      </w:rPr>
      <w:fldChar w:fldCharType="separate"/>
    </w:r>
    <w:r w:rsidR="00304E50">
      <w:rPr>
        <w:noProof/>
        <w:sz w:val="18"/>
        <w:szCs w:val="18"/>
      </w:rPr>
      <w:t>2</w:t>
    </w:r>
    <w:r w:rsidR="008F7933" w:rsidRPr="003E02FB">
      <w:rPr>
        <w:sz w:val="18"/>
        <w:szCs w:val="18"/>
      </w:rPr>
      <w:fldChar w:fldCharType="end"/>
    </w:r>
    <w:r w:rsidR="008F7933" w:rsidRPr="003E02FB">
      <w:rPr>
        <w:sz w:val="18"/>
        <w:szCs w:val="18"/>
      </w:rPr>
      <w:t xml:space="preserve"> van </w:t>
    </w:r>
    <w:r w:rsidR="008F7933" w:rsidRPr="003E02FB">
      <w:rPr>
        <w:rStyle w:val="Paginanummer"/>
        <w:sz w:val="18"/>
        <w:szCs w:val="18"/>
      </w:rPr>
      <w:fldChar w:fldCharType="begin"/>
    </w:r>
    <w:r w:rsidR="008F7933" w:rsidRPr="003E02FB">
      <w:rPr>
        <w:rStyle w:val="Paginanummer"/>
        <w:sz w:val="18"/>
        <w:szCs w:val="18"/>
      </w:rPr>
      <w:instrText xml:space="preserve"> NUMPAGES </w:instrText>
    </w:r>
    <w:r w:rsidR="008F7933" w:rsidRPr="003E02FB">
      <w:rPr>
        <w:rStyle w:val="Paginanummer"/>
        <w:sz w:val="18"/>
        <w:szCs w:val="18"/>
      </w:rPr>
      <w:fldChar w:fldCharType="separate"/>
    </w:r>
    <w:r w:rsidR="00304E50">
      <w:rPr>
        <w:rStyle w:val="Paginanummer"/>
        <w:noProof/>
        <w:sz w:val="18"/>
        <w:szCs w:val="18"/>
      </w:rPr>
      <w:t>3</w:t>
    </w:r>
    <w:r w:rsidR="008F793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1AED" w14:textId="026C38E3" w:rsidR="008F7933" w:rsidRDefault="00E81B54" w:rsidP="00DA73E6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431F443" wp14:editId="6D50DD4C">
          <wp:simplePos x="0" y="0"/>
          <wp:positionH relativeFrom="margin">
            <wp:align>left</wp:align>
          </wp:positionH>
          <wp:positionV relativeFrom="page">
            <wp:posOffset>9756140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676">
      <w:rPr>
        <w:noProof/>
        <w:lang w:val="nl-NL" w:eastAsia="nl-NL"/>
      </w:rPr>
      <w:t>Verklaring op erewoord</w:t>
    </w:r>
    <w:r w:rsidR="00787CCC">
      <w:rPr>
        <w:sz w:val="18"/>
        <w:szCs w:val="18"/>
      </w:rPr>
      <w:t xml:space="preserve"> </w:t>
    </w:r>
    <w:r w:rsidR="00694545">
      <w:rPr>
        <w:sz w:val="18"/>
        <w:szCs w:val="18"/>
      </w:rPr>
      <w:t xml:space="preserve">- </w:t>
    </w:r>
    <w:r w:rsidR="008F7933" w:rsidRPr="003E02FB">
      <w:rPr>
        <w:sz w:val="18"/>
        <w:szCs w:val="18"/>
      </w:rPr>
      <w:t xml:space="preserve">pagina </w:t>
    </w:r>
    <w:r w:rsidR="008F7933" w:rsidRPr="003E02FB">
      <w:rPr>
        <w:sz w:val="18"/>
        <w:szCs w:val="18"/>
      </w:rPr>
      <w:fldChar w:fldCharType="begin"/>
    </w:r>
    <w:r w:rsidR="008F7933" w:rsidRPr="003E02FB">
      <w:rPr>
        <w:sz w:val="18"/>
        <w:szCs w:val="18"/>
      </w:rPr>
      <w:instrText xml:space="preserve"> PAGE </w:instrText>
    </w:r>
    <w:r w:rsidR="008F7933" w:rsidRPr="003E02FB">
      <w:rPr>
        <w:sz w:val="18"/>
        <w:szCs w:val="18"/>
      </w:rPr>
      <w:fldChar w:fldCharType="separate"/>
    </w:r>
    <w:r w:rsidR="00304E50">
      <w:rPr>
        <w:noProof/>
        <w:sz w:val="18"/>
        <w:szCs w:val="18"/>
      </w:rPr>
      <w:t>1</w:t>
    </w:r>
    <w:r w:rsidR="008F7933" w:rsidRPr="003E02FB">
      <w:rPr>
        <w:sz w:val="18"/>
        <w:szCs w:val="18"/>
      </w:rPr>
      <w:fldChar w:fldCharType="end"/>
    </w:r>
    <w:r w:rsidR="008F7933" w:rsidRPr="003E02FB">
      <w:rPr>
        <w:sz w:val="18"/>
        <w:szCs w:val="18"/>
      </w:rPr>
      <w:t xml:space="preserve"> van </w:t>
    </w:r>
    <w:r w:rsidR="008F7933" w:rsidRPr="003E02FB">
      <w:rPr>
        <w:rStyle w:val="Paginanummer"/>
        <w:sz w:val="18"/>
        <w:szCs w:val="18"/>
      </w:rPr>
      <w:fldChar w:fldCharType="begin"/>
    </w:r>
    <w:r w:rsidR="008F7933" w:rsidRPr="003E02FB">
      <w:rPr>
        <w:rStyle w:val="Paginanummer"/>
        <w:sz w:val="18"/>
        <w:szCs w:val="18"/>
      </w:rPr>
      <w:instrText xml:space="preserve"> NUMPAGES </w:instrText>
    </w:r>
    <w:r w:rsidR="008F7933" w:rsidRPr="003E02FB">
      <w:rPr>
        <w:rStyle w:val="Paginanummer"/>
        <w:sz w:val="18"/>
        <w:szCs w:val="18"/>
      </w:rPr>
      <w:fldChar w:fldCharType="separate"/>
    </w:r>
    <w:r w:rsidR="00304E50">
      <w:rPr>
        <w:rStyle w:val="Paginanummer"/>
        <w:noProof/>
        <w:sz w:val="18"/>
        <w:szCs w:val="18"/>
      </w:rPr>
      <w:t>3</w:t>
    </w:r>
    <w:r w:rsidR="008F7933" w:rsidRPr="003E02FB">
      <w:rPr>
        <w:rStyle w:val="Paginanummer"/>
        <w:sz w:val="18"/>
        <w:szCs w:val="18"/>
      </w:rPr>
      <w:fldChar w:fldCharType="end"/>
    </w:r>
  </w:p>
  <w:p w14:paraId="0F7EC033" w14:textId="3007311F" w:rsidR="008F7933" w:rsidRPr="00594054" w:rsidRDefault="008F7933" w:rsidP="0005708D">
    <w:pPr>
      <w:pStyle w:val="Voettekst"/>
      <w:ind w:left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963D" w14:textId="4731D8F9" w:rsidR="008F7933" w:rsidRDefault="00932676" w:rsidP="00DA73E6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Verklaring op erewoord</w:t>
    </w:r>
    <w:r w:rsidR="00787CCC">
      <w:rPr>
        <w:sz w:val="18"/>
        <w:szCs w:val="18"/>
      </w:rPr>
      <w:t xml:space="preserve"> </w:t>
    </w:r>
    <w:r w:rsidR="00694545">
      <w:rPr>
        <w:sz w:val="18"/>
        <w:szCs w:val="18"/>
      </w:rPr>
      <w:t xml:space="preserve">- </w:t>
    </w:r>
    <w:r w:rsidR="008F7933" w:rsidRPr="003E02FB">
      <w:rPr>
        <w:sz w:val="18"/>
        <w:szCs w:val="18"/>
      </w:rPr>
      <w:t xml:space="preserve">pagina </w:t>
    </w:r>
    <w:r w:rsidR="008F7933" w:rsidRPr="003E02FB">
      <w:rPr>
        <w:sz w:val="18"/>
        <w:szCs w:val="18"/>
      </w:rPr>
      <w:fldChar w:fldCharType="begin"/>
    </w:r>
    <w:r w:rsidR="008F7933" w:rsidRPr="003E02FB">
      <w:rPr>
        <w:sz w:val="18"/>
        <w:szCs w:val="18"/>
      </w:rPr>
      <w:instrText xml:space="preserve"> PAGE </w:instrText>
    </w:r>
    <w:r w:rsidR="008F7933" w:rsidRPr="003E02FB">
      <w:rPr>
        <w:sz w:val="18"/>
        <w:szCs w:val="18"/>
      </w:rPr>
      <w:fldChar w:fldCharType="separate"/>
    </w:r>
    <w:r w:rsidR="00304E50">
      <w:rPr>
        <w:noProof/>
        <w:sz w:val="18"/>
        <w:szCs w:val="18"/>
      </w:rPr>
      <w:t>3</w:t>
    </w:r>
    <w:r w:rsidR="008F7933" w:rsidRPr="003E02FB">
      <w:rPr>
        <w:sz w:val="18"/>
        <w:szCs w:val="18"/>
      </w:rPr>
      <w:fldChar w:fldCharType="end"/>
    </w:r>
    <w:r w:rsidR="008F7933" w:rsidRPr="003E02FB">
      <w:rPr>
        <w:sz w:val="18"/>
        <w:szCs w:val="18"/>
      </w:rPr>
      <w:t xml:space="preserve"> van </w:t>
    </w:r>
    <w:r w:rsidR="008F7933" w:rsidRPr="003E02FB">
      <w:rPr>
        <w:rStyle w:val="Paginanummer"/>
        <w:sz w:val="18"/>
        <w:szCs w:val="18"/>
      </w:rPr>
      <w:fldChar w:fldCharType="begin"/>
    </w:r>
    <w:r w:rsidR="008F7933" w:rsidRPr="003E02FB">
      <w:rPr>
        <w:rStyle w:val="Paginanummer"/>
        <w:sz w:val="18"/>
        <w:szCs w:val="18"/>
      </w:rPr>
      <w:instrText xml:space="preserve"> NUMPAGES </w:instrText>
    </w:r>
    <w:r w:rsidR="008F7933" w:rsidRPr="003E02FB">
      <w:rPr>
        <w:rStyle w:val="Paginanummer"/>
        <w:sz w:val="18"/>
        <w:szCs w:val="18"/>
      </w:rPr>
      <w:fldChar w:fldCharType="separate"/>
    </w:r>
    <w:r w:rsidR="00304E50">
      <w:rPr>
        <w:rStyle w:val="Paginanummer"/>
        <w:noProof/>
        <w:sz w:val="18"/>
        <w:szCs w:val="18"/>
      </w:rPr>
      <w:t>3</w:t>
    </w:r>
    <w:r w:rsidR="008F7933" w:rsidRPr="003E02FB">
      <w:rPr>
        <w:rStyle w:val="Paginanummer"/>
        <w:sz w:val="18"/>
        <w:szCs w:val="18"/>
      </w:rPr>
      <w:fldChar w:fldCharType="end"/>
    </w:r>
  </w:p>
  <w:p w14:paraId="1B04557D" w14:textId="72EA9F60" w:rsidR="008F7933" w:rsidRPr="00594054" w:rsidRDefault="008F7933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2B66" w14:textId="77777777" w:rsidR="00F35A8B" w:rsidRDefault="00F35A8B" w:rsidP="008E174D">
      <w:r>
        <w:separator/>
      </w:r>
    </w:p>
  </w:footnote>
  <w:footnote w:type="continuationSeparator" w:id="0">
    <w:p w14:paraId="37884B4D" w14:textId="77777777" w:rsidR="00F35A8B" w:rsidRDefault="00F35A8B" w:rsidP="008E174D">
      <w:r>
        <w:continuationSeparator/>
      </w:r>
    </w:p>
  </w:footnote>
  <w:footnote w:type="continuationNotice" w:id="1">
    <w:p w14:paraId="3F94BD50" w14:textId="77777777" w:rsidR="00F35A8B" w:rsidRDefault="00F35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2E9"/>
    <w:multiLevelType w:val="hybridMultilevel"/>
    <w:tmpl w:val="50D42C96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17012"/>
    <w:multiLevelType w:val="hybridMultilevel"/>
    <w:tmpl w:val="50F41A6A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7863">
    <w:abstractNumId w:val="9"/>
  </w:num>
  <w:num w:numId="2" w16cid:durableId="122233915">
    <w:abstractNumId w:val="6"/>
  </w:num>
  <w:num w:numId="3" w16cid:durableId="1035350562">
    <w:abstractNumId w:val="1"/>
  </w:num>
  <w:num w:numId="4" w16cid:durableId="1283072503">
    <w:abstractNumId w:val="5"/>
  </w:num>
  <w:num w:numId="5" w16cid:durableId="298386306">
    <w:abstractNumId w:val="2"/>
  </w:num>
  <w:num w:numId="6" w16cid:durableId="730612786">
    <w:abstractNumId w:val="8"/>
  </w:num>
  <w:num w:numId="7" w16cid:durableId="248004630">
    <w:abstractNumId w:val="0"/>
  </w:num>
  <w:num w:numId="8" w16cid:durableId="529225796">
    <w:abstractNumId w:val="3"/>
  </w:num>
  <w:num w:numId="9" w16cid:durableId="1896428964">
    <w:abstractNumId w:val="7"/>
  </w:num>
  <w:num w:numId="10" w16cid:durableId="1462923901">
    <w:abstractNumId w:val="11"/>
  </w:num>
  <w:num w:numId="11" w16cid:durableId="1358776839">
    <w:abstractNumId w:val="7"/>
  </w:num>
  <w:num w:numId="12" w16cid:durableId="999577376">
    <w:abstractNumId w:val="7"/>
  </w:num>
  <w:num w:numId="13" w16cid:durableId="1234588368">
    <w:abstractNumId w:val="7"/>
  </w:num>
  <w:num w:numId="14" w16cid:durableId="1648589170">
    <w:abstractNumId w:val="7"/>
  </w:num>
  <w:num w:numId="15" w16cid:durableId="150679355">
    <w:abstractNumId w:val="7"/>
  </w:num>
  <w:num w:numId="16" w16cid:durableId="608850543">
    <w:abstractNumId w:val="7"/>
  </w:num>
  <w:num w:numId="17" w16cid:durableId="159541441">
    <w:abstractNumId w:val="7"/>
  </w:num>
  <w:num w:numId="18" w16cid:durableId="30106774">
    <w:abstractNumId w:val="4"/>
  </w:num>
  <w:num w:numId="19" w16cid:durableId="649868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14A1"/>
    <w:rsid w:val="00035834"/>
    <w:rsid w:val="00037730"/>
    <w:rsid w:val="000379C4"/>
    <w:rsid w:val="0004101C"/>
    <w:rsid w:val="00042469"/>
    <w:rsid w:val="0004475E"/>
    <w:rsid w:val="000466E9"/>
    <w:rsid w:val="00046C25"/>
    <w:rsid w:val="00047E54"/>
    <w:rsid w:val="00056F0F"/>
    <w:rsid w:val="0005708D"/>
    <w:rsid w:val="00057DEA"/>
    <w:rsid w:val="00062D04"/>
    <w:rsid w:val="00065AAB"/>
    <w:rsid w:val="000729C1"/>
    <w:rsid w:val="00073BEF"/>
    <w:rsid w:val="000753A0"/>
    <w:rsid w:val="00077C6F"/>
    <w:rsid w:val="000808B7"/>
    <w:rsid w:val="00084E5E"/>
    <w:rsid w:val="00090AC6"/>
    <w:rsid w:val="00091A4B"/>
    <w:rsid w:val="00091ACB"/>
    <w:rsid w:val="00091BDC"/>
    <w:rsid w:val="000938DD"/>
    <w:rsid w:val="000945D4"/>
    <w:rsid w:val="000972C2"/>
    <w:rsid w:val="00097D39"/>
    <w:rsid w:val="000A0CB7"/>
    <w:rsid w:val="000A2D93"/>
    <w:rsid w:val="000A31F2"/>
    <w:rsid w:val="000A5120"/>
    <w:rsid w:val="000A73DB"/>
    <w:rsid w:val="000B0DB8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4E98"/>
    <w:rsid w:val="000D57DF"/>
    <w:rsid w:val="000D613E"/>
    <w:rsid w:val="000E23B0"/>
    <w:rsid w:val="000E7B6C"/>
    <w:rsid w:val="000F3825"/>
    <w:rsid w:val="000F39BB"/>
    <w:rsid w:val="000F5541"/>
    <w:rsid w:val="000F671B"/>
    <w:rsid w:val="000F70D9"/>
    <w:rsid w:val="00100F83"/>
    <w:rsid w:val="00101A4F"/>
    <w:rsid w:val="00101B23"/>
    <w:rsid w:val="00102681"/>
    <w:rsid w:val="00104055"/>
    <w:rsid w:val="00104E77"/>
    <w:rsid w:val="001110ED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401D"/>
    <w:rsid w:val="00155F69"/>
    <w:rsid w:val="00160231"/>
    <w:rsid w:val="00161B93"/>
    <w:rsid w:val="00162B26"/>
    <w:rsid w:val="00162CC2"/>
    <w:rsid w:val="0016431A"/>
    <w:rsid w:val="001656CB"/>
    <w:rsid w:val="00167ACC"/>
    <w:rsid w:val="0017048B"/>
    <w:rsid w:val="00172572"/>
    <w:rsid w:val="00176865"/>
    <w:rsid w:val="001816D5"/>
    <w:rsid w:val="00183949"/>
    <w:rsid w:val="00183A68"/>
    <w:rsid w:val="00183EFC"/>
    <w:rsid w:val="00190CBE"/>
    <w:rsid w:val="001917FA"/>
    <w:rsid w:val="00191E29"/>
    <w:rsid w:val="00192B4B"/>
    <w:rsid w:val="00195D95"/>
    <w:rsid w:val="001A23D3"/>
    <w:rsid w:val="001A3CC2"/>
    <w:rsid w:val="001A7AFA"/>
    <w:rsid w:val="001B232D"/>
    <w:rsid w:val="001B26BD"/>
    <w:rsid w:val="001B4822"/>
    <w:rsid w:val="001B7DFA"/>
    <w:rsid w:val="001C13E9"/>
    <w:rsid w:val="001C2EA7"/>
    <w:rsid w:val="001C3E63"/>
    <w:rsid w:val="001C526F"/>
    <w:rsid w:val="001C5D85"/>
    <w:rsid w:val="001C6238"/>
    <w:rsid w:val="001C695D"/>
    <w:rsid w:val="001D056A"/>
    <w:rsid w:val="001D0965"/>
    <w:rsid w:val="001D0DB7"/>
    <w:rsid w:val="001D1DF3"/>
    <w:rsid w:val="001D4C9A"/>
    <w:rsid w:val="001D51C2"/>
    <w:rsid w:val="001D51CA"/>
    <w:rsid w:val="001E17D4"/>
    <w:rsid w:val="001E1E0B"/>
    <w:rsid w:val="001E38C0"/>
    <w:rsid w:val="001E4208"/>
    <w:rsid w:val="001E589A"/>
    <w:rsid w:val="001F3741"/>
    <w:rsid w:val="001F3B9A"/>
    <w:rsid w:val="001F7119"/>
    <w:rsid w:val="0020452E"/>
    <w:rsid w:val="002054CB"/>
    <w:rsid w:val="0021023A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5D0B"/>
    <w:rsid w:val="00266A2F"/>
    <w:rsid w:val="00266E15"/>
    <w:rsid w:val="0026760A"/>
    <w:rsid w:val="00272A26"/>
    <w:rsid w:val="00273378"/>
    <w:rsid w:val="0027586D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0CBF"/>
    <w:rsid w:val="002B4E40"/>
    <w:rsid w:val="002B5414"/>
    <w:rsid w:val="002B6360"/>
    <w:rsid w:val="002B773C"/>
    <w:rsid w:val="002C287B"/>
    <w:rsid w:val="002C3AD1"/>
    <w:rsid w:val="002C4E44"/>
    <w:rsid w:val="002D2733"/>
    <w:rsid w:val="002D38A1"/>
    <w:rsid w:val="002D73C3"/>
    <w:rsid w:val="002E01EF"/>
    <w:rsid w:val="002E1011"/>
    <w:rsid w:val="002E16CC"/>
    <w:rsid w:val="002E1E6F"/>
    <w:rsid w:val="002E3C53"/>
    <w:rsid w:val="002E60C1"/>
    <w:rsid w:val="002E799B"/>
    <w:rsid w:val="002F18FE"/>
    <w:rsid w:val="002F26E9"/>
    <w:rsid w:val="002F3344"/>
    <w:rsid w:val="002F6BA1"/>
    <w:rsid w:val="00304E50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07C0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3398"/>
    <w:rsid w:val="003C55AE"/>
    <w:rsid w:val="003C65FD"/>
    <w:rsid w:val="003C75CA"/>
    <w:rsid w:val="003D114E"/>
    <w:rsid w:val="003E02FB"/>
    <w:rsid w:val="003E05E3"/>
    <w:rsid w:val="003E3EAF"/>
    <w:rsid w:val="003E5458"/>
    <w:rsid w:val="003E667A"/>
    <w:rsid w:val="003F3F07"/>
    <w:rsid w:val="0040190E"/>
    <w:rsid w:val="00406A5D"/>
    <w:rsid w:val="00407FE0"/>
    <w:rsid w:val="00412E01"/>
    <w:rsid w:val="00417875"/>
    <w:rsid w:val="00417E3A"/>
    <w:rsid w:val="00422E30"/>
    <w:rsid w:val="004258F8"/>
    <w:rsid w:val="00425A77"/>
    <w:rsid w:val="00430EF9"/>
    <w:rsid w:val="00434814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B12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6A9B"/>
    <w:rsid w:val="004E1C5E"/>
    <w:rsid w:val="004E2712"/>
    <w:rsid w:val="004E2CF2"/>
    <w:rsid w:val="004E2FB1"/>
    <w:rsid w:val="004E341C"/>
    <w:rsid w:val="004E4AEE"/>
    <w:rsid w:val="004E6AC1"/>
    <w:rsid w:val="004E725B"/>
    <w:rsid w:val="004F0B46"/>
    <w:rsid w:val="004F5028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17ED1"/>
    <w:rsid w:val="005247C1"/>
    <w:rsid w:val="00527F3D"/>
    <w:rsid w:val="00530A3F"/>
    <w:rsid w:val="005367E3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FE9"/>
    <w:rsid w:val="005622C1"/>
    <w:rsid w:val="005637C4"/>
    <w:rsid w:val="00563FEE"/>
    <w:rsid w:val="005644A7"/>
    <w:rsid w:val="005657B2"/>
    <w:rsid w:val="005704C7"/>
    <w:rsid w:val="0057124A"/>
    <w:rsid w:val="00573388"/>
    <w:rsid w:val="0058088D"/>
    <w:rsid w:val="00580BAD"/>
    <w:rsid w:val="0058178B"/>
    <w:rsid w:val="005819BA"/>
    <w:rsid w:val="00583F20"/>
    <w:rsid w:val="005850BF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3C10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41A5"/>
    <w:rsid w:val="005E51B5"/>
    <w:rsid w:val="005E6535"/>
    <w:rsid w:val="005E6654"/>
    <w:rsid w:val="005F1F38"/>
    <w:rsid w:val="005F5221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EAD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285D"/>
    <w:rsid w:val="00683C60"/>
    <w:rsid w:val="00687811"/>
    <w:rsid w:val="00691506"/>
    <w:rsid w:val="006935AC"/>
    <w:rsid w:val="00694545"/>
    <w:rsid w:val="006B3EB7"/>
    <w:rsid w:val="006B51E1"/>
    <w:rsid w:val="006B6E04"/>
    <w:rsid w:val="006C1ABA"/>
    <w:rsid w:val="006C1F58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748"/>
    <w:rsid w:val="007160C9"/>
    <w:rsid w:val="0071678E"/>
    <w:rsid w:val="00720F24"/>
    <w:rsid w:val="00721870"/>
    <w:rsid w:val="007223D6"/>
    <w:rsid w:val="00724657"/>
    <w:rsid w:val="007247AC"/>
    <w:rsid w:val="007255A9"/>
    <w:rsid w:val="00731B5E"/>
    <w:rsid w:val="0073380E"/>
    <w:rsid w:val="0073503E"/>
    <w:rsid w:val="007351ED"/>
    <w:rsid w:val="00736B02"/>
    <w:rsid w:val="00744483"/>
    <w:rsid w:val="007447BF"/>
    <w:rsid w:val="00744E35"/>
    <w:rsid w:val="007458A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87CCC"/>
    <w:rsid w:val="00793ACB"/>
    <w:rsid w:val="007950E5"/>
    <w:rsid w:val="007A30C3"/>
    <w:rsid w:val="007A3EB4"/>
    <w:rsid w:val="007A5032"/>
    <w:rsid w:val="007B3243"/>
    <w:rsid w:val="007B525C"/>
    <w:rsid w:val="007B5A0C"/>
    <w:rsid w:val="007C18A5"/>
    <w:rsid w:val="007D070B"/>
    <w:rsid w:val="007D1618"/>
    <w:rsid w:val="007D2869"/>
    <w:rsid w:val="007D3046"/>
    <w:rsid w:val="007D36EA"/>
    <w:rsid w:val="007D58A4"/>
    <w:rsid w:val="007D6817"/>
    <w:rsid w:val="007F0574"/>
    <w:rsid w:val="007F4219"/>
    <w:rsid w:val="007F548E"/>
    <w:rsid w:val="007F61F5"/>
    <w:rsid w:val="007F7949"/>
    <w:rsid w:val="0080250E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1A42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6325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13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7933"/>
    <w:rsid w:val="0090014D"/>
    <w:rsid w:val="009007A7"/>
    <w:rsid w:val="00901191"/>
    <w:rsid w:val="009077C4"/>
    <w:rsid w:val="00907C18"/>
    <w:rsid w:val="009110D4"/>
    <w:rsid w:val="009121E6"/>
    <w:rsid w:val="0091707D"/>
    <w:rsid w:val="00925C39"/>
    <w:rsid w:val="00932676"/>
    <w:rsid w:val="0093279E"/>
    <w:rsid w:val="00934306"/>
    <w:rsid w:val="00940482"/>
    <w:rsid w:val="00942B65"/>
    <w:rsid w:val="00944B3D"/>
    <w:rsid w:val="00944CB5"/>
    <w:rsid w:val="009467BC"/>
    <w:rsid w:val="00946AFF"/>
    <w:rsid w:val="00954C9C"/>
    <w:rsid w:val="0095579F"/>
    <w:rsid w:val="00956315"/>
    <w:rsid w:val="00962337"/>
    <w:rsid w:val="009631B5"/>
    <w:rsid w:val="0096344A"/>
    <w:rsid w:val="0096409D"/>
    <w:rsid w:val="00964D14"/>
    <w:rsid w:val="00964F13"/>
    <w:rsid w:val="009668F8"/>
    <w:rsid w:val="00966D26"/>
    <w:rsid w:val="00966FA2"/>
    <w:rsid w:val="009673BC"/>
    <w:rsid w:val="0097015A"/>
    <w:rsid w:val="00970FF1"/>
    <w:rsid w:val="00971196"/>
    <w:rsid w:val="00974A63"/>
    <w:rsid w:val="00975675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4E2"/>
    <w:rsid w:val="009948DE"/>
    <w:rsid w:val="0099574E"/>
    <w:rsid w:val="009963B0"/>
    <w:rsid w:val="00997227"/>
    <w:rsid w:val="009A45A4"/>
    <w:rsid w:val="009A498E"/>
    <w:rsid w:val="009A6ED6"/>
    <w:rsid w:val="009B118D"/>
    <w:rsid w:val="009B1293"/>
    <w:rsid w:val="009B3856"/>
    <w:rsid w:val="009B4964"/>
    <w:rsid w:val="009B7127"/>
    <w:rsid w:val="009C2D7B"/>
    <w:rsid w:val="009E39A9"/>
    <w:rsid w:val="009F4EBF"/>
    <w:rsid w:val="009F5C05"/>
    <w:rsid w:val="009F7700"/>
    <w:rsid w:val="00A01F81"/>
    <w:rsid w:val="00A0358E"/>
    <w:rsid w:val="00A03D0D"/>
    <w:rsid w:val="00A03D92"/>
    <w:rsid w:val="00A1478B"/>
    <w:rsid w:val="00A17D34"/>
    <w:rsid w:val="00A26786"/>
    <w:rsid w:val="00A32541"/>
    <w:rsid w:val="00A33265"/>
    <w:rsid w:val="00A35214"/>
    <w:rsid w:val="00A35578"/>
    <w:rsid w:val="00A370F2"/>
    <w:rsid w:val="00A4151B"/>
    <w:rsid w:val="00A43872"/>
    <w:rsid w:val="00A44360"/>
    <w:rsid w:val="00A47209"/>
    <w:rsid w:val="00A504D1"/>
    <w:rsid w:val="00A53D66"/>
    <w:rsid w:val="00A54894"/>
    <w:rsid w:val="00A557E3"/>
    <w:rsid w:val="00A56961"/>
    <w:rsid w:val="00A57232"/>
    <w:rsid w:val="00A57F91"/>
    <w:rsid w:val="00A60184"/>
    <w:rsid w:val="00A64787"/>
    <w:rsid w:val="00A67655"/>
    <w:rsid w:val="00A701BF"/>
    <w:rsid w:val="00A76FCD"/>
    <w:rsid w:val="00A77C51"/>
    <w:rsid w:val="00A837C9"/>
    <w:rsid w:val="00A83BEF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083"/>
    <w:rsid w:val="00B07CE5"/>
    <w:rsid w:val="00B1132D"/>
    <w:rsid w:val="00B11833"/>
    <w:rsid w:val="00B1211E"/>
    <w:rsid w:val="00B1259C"/>
    <w:rsid w:val="00B13DEA"/>
    <w:rsid w:val="00B14150"/>
    <w:rsid w:val="00B14FEB"/>
    <w:rsid w:val="00B15024"/>
    <w:rsid w:val="00B16278"/>
    <w:rsid w:val="00B16EFB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5115"/>
    <w:rsid w:val="00B5539F"/>
    <w:rsid w:val="00B62F61"/>
    <w:rsid w:val="00B63B5D"/>
    <w:rsid w:val="00B6523F"/>
    <w:rsid w:val="00B6796E"/>
    <w:rsid w:val="00B67A29"/>
    <w:rsid w:val="00B70AB3"/>
    <w:rsid w:val="00B7176E"/>
    <w:rsid w:val="00B73F1B"/>
    <w:rsid w:val="00B7558A"/>
    <w:rsid w:val="00B80F07"/>
    <w:rsid w:val="00B82013"/>
    <w:rsid w:val="00B82B69"/>
    <w:rsid w:val="00B85F25"/>
    <w:rsid w:val="00B90884"/>
    <w:rsid w:val="00B93D8C"/>
    <w:rsid w:val="00B953C6"/>
    <w:rsid w:val="00BA3309"/>
    <w:rsid w:val="00BA3374"/>
    <w:rsid w:val="00BA76BD"/>
    <w:rsid w:val="00BB338C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4AC5"/>
    <w:rsid w:val="00C069CF"/>
    <w:rsid w:val="00C06CD3"/>
    <w:rsid w:val="00C1138A"/>
    <w:rsid w:val="00C11703"/>
    <w:rsid w:val="00C11E16"/>
    <w:rsid w:val="00C13077"/>
    <w:rsid w:val="00C140F9"/>
    <w:rsid w:val="00C163EF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D4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3F09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5A70"/>
    <w:rsid w:val="00CC127D"/>
    <w:rsid w:val="00CC1868"/>
    <w:rsid w:val="00CC1D46"/>
    <w:rsid w:val="00CC2F61"/>
    <w:rsid w:val="00CC317A"/>
    <w:rsid w:val="00CC55BB"/>
    <w:rsid w:val="00CC7865"/>
    <w:rsid w:val="00CD17C0"/>
    <w:rsid w:val="00CD444D"/>
    <w:rsid w:val="00CD6BE4"/>
    <w:rsid w:val="00CD7F92"/>
    <w:rsid w:val="00CE3340"/>
    <w:rsid w:val="00CE3888"/>
    <w:rsid w:val="00CE59A4"/>
    <w:rsid w:val="00CF20DC"/>
    <w:rsid w:val="00CF3D31"/>
    <w:rsid w:val="00CF6501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306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1E3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0159"/>
    <w:rsid w:val="00D61AA3"/>
    <w:rsid w:val="00D63C70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25C"/>
    <w:rsid w:val="00D8547D"/>
    <w:rsid w:val="00D9622B"/>
    <w:rsid w:val="00DA64B5"/>
    <w:rsid w:val="00DA65C6"/>
    <w:rsid w:val="00DA6DA6"/>
    <w:rsid w:val="00DA73E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E720A"/>
    <w:rsid w:val="00DE7C65"/>
    <w:rsid w:val="00DF3DF9"/>
    <w:rsid w:val="00DF787F"/>
    <w:rsid w:val="00E0113D"/>
    <w:rsid w:val="00E0135A"/>
    <w:rsid w:val="00E01AFA"/>
    <w:rsid w:val="00E02624"/>
    <w:rsid w:val="00E03B51"/>
    <w:rsid w:val="00E05D0A"/>
    <w:rsid w:val="00E0679C"/>
    <w:rsid w:val="00E1028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932"/>
    <w:rsid w:val="00E437A0"/>
    <w:rsid w:val="00E45C1D"/>
    <w:rsid w:val="00E462BF"/>
    <w:rsid w:val="00E4642D"/>
    <w:rsid w:val="00E46CC7"/>
    <w:rsid w:val="00E531D9"/>
    <w:rsid w:val="00E5343A"/>
    <w:rsid w:val="00E53AAA"/>
    <w:rsid w:val="00E53FCD"/>
    <w:rsid w:val="00E54754"/>
    <w:rsid w:val="00E55B94"/>
    <w:rsid w:val="00E56326"/>
    <w:rsid w:val="00E608A3"/>
    <w:rsid w:val="00E63385"/>
    <w:rsid w:val="00E63F89"/>
    <w:rsid w:val="00E7072E"/>
    <w:rsid w:val="00E725EC"/>
    <w:rsid w:val="00E72C72"/>
    <w:rsid w:val="00E74A42"/>
    <w:rsid w:val="00E7798E"/>
    <w:rsid w:val="00E81B54"/>
    <w:rsid w:val="00E82CC8"/>
    <w:rsid w:val="00E831AA"/>
    <w:rsid w:val="00E900C6"/>
    <w:rsid w:val="00E90137"/>
    <w:rsid w:val="00E9665E"/>
    <w:rsid w:val="00EA0A20"/>
    <w:rsid w:val="00EA3144"/>
    <w:rsid w:val="00EA343D"/>
    <w:rsid w:val="00EA6387"/>
    <w:rsid w:val="00EA78AB"/>
    <w:rsid w:val="00EB1024"/>
    <w:rsid w:val="00EB424B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53E"/>
    <w:rsid w:val="00ED5992"/>
    <w:rsid w:val="00EE1B58"/>
    <w:rsid w:val="00EE2168"/>
    <w:rsid w:val="00EE4619"/>
    <w:rsid w:val="00EE7195"/>
    <w:rsid w:val="00EE7471"/>
    <w:rsid w:val="00EF00E6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15D6"/>
    <w:rsid w:val="00F13EB1"/>
    <w:rsid w:val="00F152DF"/>
    <w:rsid w:val="00F17496"/>
    <w:rsid w:val="00F17E4D"/>
    <w:rsid w:val="00F20FC9"/>
    <w:rsid w:val="00F2366E"/>
    <w:rsid w:val="00F241B4"/>
    <w:rsid w:val="00F26FD3"/>
    <w:rsid w:val="00F276F8"/>
    <w:rsid w:val="00F32C2B"/>
    <w:rsid w:val="00F3489C"/>
    <w:rsid w:val="00F35A8B"/>
    <w:rsid w:val="00F36CD9"/>
    <w:rsid w:val="00F370F3"/>
    <w:rsid w:val="00F43BE2"/>
    <w:rsid w:val="00F44637"/>
    <w:rsid w:val="00F50D5D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A7C72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C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EE094"/>
  <w15:docId w15:val="{94CBBD67-6A20-4DA6-B0D6-7F976A6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paragraph" w:customStyle="1" w:styleId="Default">
    <w:name w:val="Default"/>
    <w:rsid w:val="00DE720A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nesitherapeut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98756ef95fe0605cfcabd9d2378d6ced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2f69290bb9c113adc4531104006ea65c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7FA2533F-BAA0-4064-B413-0DB5F5111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046C0-B0FC-446B-A408-9C65AFFA0A46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3020CC12-2FC5-46B6-A620-6F64FDAE8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0A629-3DC7-40F1-B24E-6F869981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70CF5C-AB2D-4915-9ED3-04184AE821C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298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De Maeyer Fien</cp:lastModifiedBy>
  <cp:revision>2</cp:revision>
  <cp:lastPrinted>2014-09-16T06:26:00Z</cp:lastPrinted>
  <dcterms:created xsi:type="dcterms:W3CDTF">2025-01-17T09:25:00Z</dcterms:created>
  <dcterms:modified xsi:type="dcterms:W3CDTF">2025-01-17T09:25:00Z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ZG Thema">
    <vt:lpwstr>1;#Zorgberoepen|c012838b-12f9-4511-91de-54e08a9d3f75</vt:lpwstr>
  </property>
  <property fmtid="{D5CDD505-2E9C-101B-9397-08002B2CF9AE}" pid="4" name="ZG_x0020_Subthema">
    <vt:lpwstr/>
  </property>
  <property fmtid="{D5CDD505-2E9C-101B-9397-08002B2CF9AE}" pid="5" name="ZG Subthema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