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8024"/>
        <w:gridCol w:w="1842"/>
      </w:tblGrid>
      <w:tr w:rsidR="00A43872" w:rsidRPr="003D114E" w14:paraId="475D2DFA" w14:textId="77777777" w:rsidTr="00A43872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450EB" w14:textId="77777777" w:rsidR="00A43872" w:rsidRPr="0091717D" w:rsidRDefault="00A43872" w:rsidP="00A43872">
            <w:pPr>
              <w:pStyle w:val="leeg"/>
            </w:pPr>
          </w:p>
        </w:tc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122C9" w14:textId="10A01925" w:rsidR="00A43872" w:rsidRPr="00873484" w:rsidRDefault="00F90B3E" w:rsidP="00A43872">
            <w:pPr>
              <w:pStyle w:val="Titel"/>
              <w:framePr w:wrap="around"/>
              <w:ind w:left="29"/>
              <w:rPr>
                <w:color w:val="0F4C81"/>
                <w:sz w:val="36"/>
                <w:szCs w:val="36"/>
              </w:rPr>
            </w:pPr>
            <w:r w:rsidRPr="00873484">
              <w:rPr>
                <w:color w:val="0F4C81"/>
                <w:sz w:val="36"/>
                <w:szCs w:val="36"/>
              </w:rPr>
              <w:t xml:space="preserve">Aanvraag van de subsidiëring van een centraal oproepnummer (aanvraag </w:t>
            </w:r>
            <w:r w:rsidRPr="00873484">
              <w:rPr>
                <w:color w:val="0F4C81"/>
                <w:sz w:val="36"/>
                <w:szCs w:val="36"/>
                <w:u w:val="single"/>
              </w:rPr>
              <w:t>202</w:t>
            </w:r>
            <w:r w:rsidR="00A201CD">
              <w:rPr>
                <w:color w:val="0F4C81"/>
                <w:sz w:val="36"/>
                <w:szCs w:val="36"/>
                <w:u w:val="single"/>
              </w:rPr>
              <w:t>5</w:t>
            </w:r>
            <w:r w:rsidRPr="00873484">
              <w:rPr>
                <w:color w:val="0F4C81"/>
                <w:sz w:val="36"/>
                <w:szCs w:val="36"/>
              </w:rPr>
              <w:t xml:space="preserve"> – subsidiejaar </w:t>
            </w:r>
            <w:r w:rsidRPr="00873484">
              <w:rPr>
                <w:color w:val="0F4C81"/>
                <w:sz w:val="36"/>
                <w:szCs w:val="36"/>
                <w:u w:val="single"/>
              </w:rPr>
              <w:t>202</w:t>
            </w:r>
            <w:r w:rsidR="00A201CD">
              <w:rPr>
                <w:color w:val="0F4C81"/>
                <w:sz w:val="36"/>
                <w:szCs w:val="36"/>
                <w:u w:val="single"/>
              </w:rPr>
              <w:t>5</w:t>
            </w:r>
            <w:r w:rsidRPr="00873484">
              <w:rPr>
                <w:color w:val="0F4C81"/>
                <w:sz w:val="36"/>
                <w:szCs w:val="36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04393" w14:textId="2EE41BC7" w:rsidR="00A43872" w:rsidRPr="00873484" w:rsidRDefault="008D5F20" w:rsidP="00A43872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b w:val="0"/>
                <w:color w:val="0F4C81"/>
                <w:sz w:val="12"/>
                <w:szCs w:val="12"/>
              </w:rPr>
            </w:pPr>
            <w:r w:rsidRPr="00873484">
              <w:rPr>
                <w:b w:val="0"/>
                <w:color w:val="0F4C81"/>
                <w:sz w:val="12"/>
                <w:szCs w:val="12"/>
              </w:rPr>
              <w:t>ZORG/</w:t>
            </w:r>
            <w:r w:rsidR="001246EB" w:rsidRPr="00873484">
              <w:rPr>
                <w:b w:val="0"/>
                <w:color w:val="0F4C81"/>
                <w:sz w:val="12"/>
                <w:szCs w:val="12"/>
              </w:rPr>
              <w:t>ELGZ</w:t>
            </w:r>
            <w:r w:rsidR="00A43872" w:rsidRPr="00873484">
              <w:rPr>
                <w:b w:val="0"/>
                <w:color w:val="0F4C81"/>
                <w:sz w:val="12"/>
                <w:szCs w:val="12"/>
              </w:rPr>
              <w:t>-</w:t>
            </w:r>
            <w:r w:rsidR="00A201CD">
              <w:rPr>
                <w:b w:val="0"/>
                <w:color w:val="0F4C81"/>
                <w:sz w:val="12"/>
                <w:szCs w:val="12"/>
              </w:rPr>
              <w:t>2025</w:t>
            </w:r>
          </w:p>
        </w:tc>
      </w:tr>
      <w:tr w:rsidR="00A43872" w:rsidRPr="003D114E" w14:paraId="0E32D909" w14:textId="77777777" w:rsidTr="00A43872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9A5E9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ED088" w14:textId="77777777" w:rsidR="00A43872" w:rsidRPr="00710B54" w:rsidRDefault="00A43872" w:rsidP="00A4387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0F4C81"/>
              </w:rPr>
            </w:pPr>
            <w:r w:rsidRPr="00710B54">
              <w:rPr>
                <w:color w:val="0F4C81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</w:tbl>
    <w:p w14:paraId="4FBCE9C3" w14:textId="77777777" w:rsidR="00A43872" w:rsidRDefault="00A43872" w:rsidP="00A43872"/>
    <w:tbl>
      <w:tblPr>
        <w:tblW w:w="10263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A43872" w:rsidRPr="00340B84" w14:paraId="2BCF5BCE" w14:textId="77777777" w:rsidTr="00A43872">
        <w:trPr>
          <w:trHeight w:val="1662"/>
        </w:trPr>
        <w:tc>
          <w:tcPr>
            <w:tcW w:w="397" w:type="dxa"/>
            <w:shd w:val="clear" w:color="auto" w:fill="auto"/>
          </w:tcPr>
          <w:p w14:paraId="1D60C039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9866" w:type="dxa"/>
            <w:shd w:val="clear" w:color="auto" w:fill="auto"/>
          </w:tcPr>
          <w:p w14:paraId="23BB1124" w14:textId="77777777" w:rsidR="00A43872" w:rsidRPr="00873484" w:rsidRDefault="00A43872" w:rsidP="004C605D">
            <w:pPr>
              <w:spacing w:before="20"/>
              <w:ind w:left="28"/>
              <w:rPr>
                <w:rStyle w:val="Zwaar"/>
                <w:color w:val="000000"/>
              </w:rPr>
            </w:pPr>
            <w:r w:rsidRPr="00873484">
              <w:rPr>
                <w:noProof/>
                <w:color w:val="000000"/>
                <w:lang w:val="nl-NL" w:eastAsia="nl-NL"/>
              </w:rPr>
              <w:drawing>
                <wp:inline distT="0" distB="0" distL="0" distR="0" wp14:anchorId="7C99D32D" wp14:editId="3E10B86E">
                  <wp:extent cx="853293" cy="219417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293" cy="21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9C7ADE" w14:textId="0CA96A06" w:rsidR="008D5F20" w:rsidRPr="002E54F4" w:rsidRDefault="008D5F20" w:rsidP="008D5F20">
            <w:pPr>
              <w:spacing w:before="40"/>
              <w:ind w:left="29"/>
              <w:rPr>
                <w:rFonts w:asciiTheme="minorHAnsi" w:hAnsiTheme="minorHAnsi" w:cstheme="minorHAnsi"/>
              </w:rPr>
            </w:pPr>
            <w:r w:rsidRPr="002E54F4">
              <w:rPr>
                <w:rFonts w:asciiTheme="minorHAnsi" w:hAnsiTheme="minorHAnsi" w:cstheme="minorHAnsi"/>
                <w:b/>
              </w:rPr>
              <w:t>Afdeling Eerste Lijn</w:t>
            </w:r>
            <w:r w:rsidR="00795D47">
              <w:rPr>
                <w:rFonts w:asciiTheme="minorHAnsi" w:hAnsiTheme="minorHAnsi" w:cstheme="minorHAnsi"/>
                <w:b/>
              </w:rPr>
              <w:t xml:space="preserve"> en gespecialiseerde zorg</w:t>
            </w:r>
          </w:p>
          <w:p w14:paraId="5E618285" w14:textId="68F15171" w:rsidR="009F550A" w:rsidRPr="00E84BBB" w:rsidRDefault="009F550A" w:rsidP="009F550A">
            <w:pPr>
              <w:rPr>
                <w:rFonts w:eastAsiaTheme="minorEastAsia"/>
                <w:noProof/>
                <w:color w:val="auto"/>
                <w:lang w:eastAsia="nl-BE"/>
              </w:rPr>
            </w:pPr>
            <w:r w:rsidRPr="00E84BBB">
              <w:rPr>
                <w:rFonts w:eastAsiaTheme="minorEastAsia"/>
                <w:noProof/>
                <w:color w:val="auto"/>
                <w:lang w:eastAsia="nl-BE"/>
              </w:rPr>
              <w:t>Belpairegebouw, Simon Bolivarlaan 17, 1000 Brussel</w:t>
            </w:r>
          </w:p>
          <w:p w14:paraId="5DD91A5B" w14:textId="0CCE5450" w:rsidR="009F550A" w:rsidRPr="00A201CD" w:rsidRDefault="009F550A" w:rsidP="009F550A">
            <w:pPr>
              <w:spacing w:before="60"/>
              <w:rPr>
                <w:rFonts w:eastAsiaTheme="minorEastAsia"/>
                <w:b/>
                <w:bCs/>
                <w:noProof/>
                <w:color w:val="auto"/>
                <w:lang w:eastAsia="nl-BE"/>
              </w:rPr>
            </w:pPr>
            <w:r w:rsidRPr="00A201CD">
              <w:rPr>
                <w:rFonts w:eastAsiaTheme="minorEastAsia"/>
                <w:b/>
                <w:bCs/>
                <w:noProof/>
                <w:color w:val="auto"/>
                <w:lang w:eastAsia="nl-BE"/>
              </w:rPr>
              <w:t>Stuur uw briefwisseling naar:</w:t>
            </w:r>
          </w:p>
          <w:p w14:paraId="6CD5006E" w14:textId="77777777" w:rsidR="009F550A" w:rsidRPr="00A201CD" w:rsidRDefault="009F550A" w:rsidP="009F550A">
            <w:pPr>
              <w:rPr>
                <w:rFonts w:eastAsiaTheme="minorEastAsia"/>
                <w:noProof/>
                <w:color w:val="auto"/>
                <w:lang w:eastAsia="nl-BE"/>
              </w:rPr>
            </w:pPr>
            <w:r w:rsidRPr="00A201CD">
              <w:rPr>
                <w:rFonts w:eastAsiaTheme="minorEastAsia"/>
                <w:noProof/>
                <w:color w:val="auto"/>
                <w:lang w:eastAsia="nl-BE"/>
              </w:rPr>
              <w:t>Koning Albert II-laan 15 bus 497, 1210 Brussel</w:t>
            </w:r>
          </w:p>
          <w:p w14:paraId="7F032BD3" w14:textId="1325B572" w:rsidR="008D5F20" w:rsidRPr="00CC68BE" w:rsidRDefault="00417C7A" w:rsidP="00417C7A">
            <w:pPr>
              <w:rPr>
                <w:lang w:val="fr-BE"/>
              </w:rPr>
            </w:pPr>
            <w:r>
              <w:rPr>
                <w:b/>
                <w:lang w:val="fr-BE"/>
              </w:rPr>
              <w:br/>
            </w:r>
            <w:r w:rsidR="008D5F20" w:rsidRPr="00CC68BE">
              <w:rPr>
                <w:b/>
                <w:lang w:val="fr-BE"/>
              </w:rPr>
              <w:t>T</w:t>
            </w:r>
            <w:r w:rsidR="008D5F20" w:rsidRPr="00CC68BE">
              <w:rPr>
                <w:lang w:val="fr-BE"/>
              </w:rPr>
              <w:t xml:space="preserve"> </w:t>
            </w:r>
            <w:r w:rsidR="008D5F20" w:rsidRPr="009B4125">
              <w:rPr>
                <w:lang w:val="fr-BE"/>
              </w:rPr>
              <w:t xml:space="preserve">02 553 </w:t>
            </w:r>
            <w:r w:rsidR="008D5F20">
              <w:rPr>
                <w:lang w:val="fr-BE"/>
              </w:rPr>
              <w:t xml:space="preserve">36 </w:t>
            </w:r>
            <w:r w:rsidR="001A0655">
              <w:rPr>
                <w:lang w:val="fr-BE"/>
              </w:rPr>
              <w:t>47</w:t>
            </w:r>
          </w:p>
          <w:p w14:paraId="37B53923" w14:textId="77777777" w:rsidR="008D5F20" w:rsidRPr="008D5F20" w:rsidRDefault="008D5F20" w:rsidP="008D5F20">
            <w:pPr>
              <w:ind w:left="29"/>
              <w:rPr>
                <w:rFonts w:asciiTheme="minorHAnsi" w:hAnsiTheme="minorHAnsi" w:cstheme="minorHAnsi"/>
                <w:color w:val="0F4C81"/>
                <w:lang w:val="fr-BE"/>
              </w:rPr>
            </w:pPr>
            <w:hyperlink r:id="rId13" w:history="1">
              <w:r w:rsidRPr="008D5F20">
                <w:rPr>
                  <w:rStyle w:val="Hyperlink"/>
                  <w:color w:val="0F4C81"/>
                  <w:lang w:val="fr-BE"/>
                </w:rPr>
                <w:t>e</w:t>
              </w:r>
              <w:r w:rsidRPr="00873484">
                <w:rPr>
                  <w:rStyle w:val="Hyperlink"/>
                  <w:color w:val="0F4C81"/>
                  <w:lang w:val="fr-BE"/>
                </w:rPr>
                <w:t>erstelijn@vlaan</w:t>
              </w:r>
              <w:r w:rsidRPr="008D5F20">
                <w:rPr>
                  <w:rStyle w:val="Hyperlink"/>
                  <w:color w:val="0F4C81"/>
                  <w:lang w:val="fr-BE"/>
                </w:rPr>
                <w:t>deren.be</w:t>
              </w:r>
            </w:hyperlink>
          </w:p>
          <w:p w14:paraId="0428C9B8" w14:textId="15D4135D" w:rsidR="00A43872" w:rsidRPr="008D5F20" w:rsidRDefault="00710B54" w:rsidP="00EA0A20">
            <w:pPr>
              <w:ind w:left="29"/>
              <w:rPr>
                <w:color w:val="0F4C81"/>
                <w:lang w:val="en-US"/>
              </w:rPr>
            </w:pPr>
            <w:hyperlink r:id="rId14" w:history="1">
              <w:r w:rsidRPr="008D5F20">
                <w:rPr>
                  <w:rStyle w:val="Hyperlink"/>
                  <w:color w:val="0F4C81"/>
                  <w:lang w:val="en-US"/>
                </w:rPr>
                <w:t>www.departementzorg.be</w:t>
              </w:r>
            </w:hyperlink>
            <w:r w:rsidRPr="008D5F20">
              <w:rPr>
                <w:color w:val="0F4C81"/>
                <w:lang w:val="en-US"/>
              </w:rPr>
              <w:t xml:space="preserve"> </w:t>
            </w:r>
          </w:p>
        </w:tc>
      </w:tr>
    </w:tbl>
    <w:p w14:paraId="4D01BE02" w14:textId="77777777" w:rsidR="00A43872" w:rsidRPr="008D5F20" w:rsidRDefault="00A43872" w:rsidP="00A43872">
      <w:pPr>
        <w:rPr>
          <w:lang w:val="en-US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8C4B7F" w:rsidRPr="003D114E" w14:paraId="097F9A85" w14:textId="77777777" w:rsidTr="00030AC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6FD46" w14:textId="77777777" w:rsidR="008C4B7F" w:rsidRPr="00795D47" w:rsidRDefault="008C4B7F" w:rsidP="004D213B">
            <w:pPr>
              <w:pStyle w:val="leeg"/>
              <w:rPr>
                <w:lang w:val="en-US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8C569" w14:textId="77777777" w:rsidR="005303EA" w:rsidRPr="00C67CB3" w:rsidRDefault="005303EA" w:rsidP="005303EA">
            <w:pPr>
              <w:pStyle w:val="Vetcursief"/>
              <w:framePr w:hSpace="0" w:wrap="auto" w:vAnchor="margin" w:xAlign="left" w:yAlign="inline"/>
              <w:spacing w:before="100"/>
              <w:ind w:left="28"/>
              <w:suppressOverlap w:val="0"/>
              <w:rPr>
                <w:rStyle w:val="Zwaar"/>
                <w:b/>
              </w:rPr>
            </w:pPr>
            <w:r w:rsidRPr="00C67CB3">
              <w:rPr>
                <w:rStyle w:val="Zwaar"/>
                <w:b/>
              </w:rPr>
              <w:t>Waarvoor dient dit formulier?</w:t>
            </w:r>
          </w:p>
          <w:p w14:paraId="047A0139" w14:textId="1818B632" w:rsidR="005303EA" w:rsidRDefault="005303EA" w:rsidP="005303EA">
            <w:pPr>
              <w:pStyle w:val="Vetcursief"/>
              <w:framePr w:hSpace="0" w:wrap="auto" w:vAnchor="margin" w:xAlign="left" w:yAlign="inline"/>
              <w:ind w:left="28"/>
              <w:suppressOverlap w:val="0"/>
              <w:rPr>
                <w:rStyle w:val="Zwaar"/>
              </w:rPr>
            </w:pPr>
            <w:r w:rsidRPr="00903A76">
              <w:rPr>
                <w:rStyle w:val="Zwaar"/>
              </w:rPr>
              <w:t xml:space="preserve">Met dit formulier </w:t>
            </w:r>
            <w:r>
              <w:rPr>
                <w:rStyle w:val="Zwaar"/>
              </w:rPr>
              <w:t>vraagt u de subsidiëring aan voor het gebruik van een centraal oproepnummer in 202</w:t>
            </w:r>
            <w:r w:rsidR="00E84BBB">
              <w:rPr>
                <w:rStyle w:val="Zwaar"/>
              </w:rPr>
              <w:t>5</w:t>
            </w:r>
            <w:r>
              <w:rPr>
                <w:rStyle w:val="Zwaar"/>
              </w:rPr>
              <w:t>.</w:t>
            </w:r>
          </w:p>
          <w:p w14:paraId="578DA466" w14:textId="77777777" w:rsidR="005303EA" w:rsidRDefault="005303EA" w:rsidP="005303EA">
            <w:pPr>
              <w:pStyle w:val="Vetcursief"/>
              <w:framePr w:hSpace="0" w:wrap="auto" w:vAnchor="margin" w:xAlign="left" w:yAlign="inline"/>
              <w:ind w:left="28"/>
              <w:suppressOverlap w:val="0"/>
              <w:rPr>
                <w:rStyle w:val="Zwaar"/>
              </w:rPr>
            </w:pPr>
          </w:p>
          <w:p w14:paraId="6FE8BBD6" w14:textId="77777777" w:rsidR="005303EA" w:rsidRPr="00C67CB3" w:rsidRDefault="005303EA" w:rsidP="005303EA">
            <w:pPr>
              <w:pStyle w:val="Vetcursief"/>
              <w:framePr w:hSpace="0" w:wrap="auto" w:vAnchor="margin" w:xAlign="left" w:yAlign="inline"/>
              <w:ind w:left="28"/>
              <w:suppressOverlap w:val="0"/>
              <w:rPr>
                <w:rStyle w:val="Zwaar"/>
                <w:b/>
              </w:rPr>
            </w:pPr>
            <w:r w:rsidRPr="00C67CB3">
              <w:rPr>
                <w:rStyle w:val="Zwaar"/>
                <w:b/>
              </w:rPr>
              <w:t>Wie vult dit formulier in?</w:t>
            </w:r>
          </w:p>
          <w:p w14:paraId="4E7AF854" w14:textId="77777777" w:rsidR="005303EA" w:rsidRDefault="005303EA" w:rsidP="005303EA">
            <w:pPr>
              <w:pStyle w:val="Vetcursief"/>
              <w:framePr w:hSpace="0" w:wrap="auto" w:vAnchor="margin" w:xAlign="left" w:yAlign="inline"/>
              <w:spacing w:after="40"/>
              <w:ind w:left="28"/>
              <w:suppressOverlap w:val="0"/>
              <w:rPr>
                <w:rStyle w:val="Zwaar"/>
              </w:rPr>
            </w:pPr>
            <w:r w:rsidRPr="00604E4C">
              <w:rPr>
                <w:rStyle w:val="Zwaar"/>
              </w:rPr>
              <w:t xml:space="preserve">Dit formulier wordt ingevuld </w:t>
            </w:r>
            <w:r>
              <w:rPr>
                <w:rStyle w:val="Zwaar"/>
              </w:rPr>
              <w:t>door de voorzitter van de huisartsenkring.</w:t>
            </w:r>
          </w:p>
          <w:p w14:paraId="5E958475" w14:textId="77777777" w:rsidR="005303EA" w:rsidRDefault="005303EA" w:rsidP="005303EA">
            <w:pPr>
              <w:pStyle w:val="Vetcursief"/>
              <w:framePr w:hSpace="0" w:wrap="auto" w:vAnchor="margin" w:xAlign="left" w:yAlign="inline"/>
              <w:spacing w:after="40"/>
              <w:ind w:left="28"/>
              <w:suppressOverlap w:val="0"/>
              <w:rPr>
                <w:rStyle w:val="Zwaar"/>
              </w:rPr>
            </w:pPr>
          </w:p>
          <w:p w14:paraId="29076375" w14:textId="77777777" w:rsidR="005303EA" w:rsidRDefault="005303EA" w:rsidP="005303EA">
            <w:pPr>
              <w:pStyle w:val="Aanwijzing"/>
              <w:rPr>
                <w:rStyle w:val="Zwaar"/>
              </w:rPr>
            </w:pPr>
            <w:r>
              <w:rPr>
                <w:rStyle w:val="Zwaar"/>
              </w:rPr>
              <w:t>Wanneer dit formulier indien?</w:t>
            </w:r>
          </w:p>
          <w:p w14:paraId="51F04478" w14:textId="4DE7A419" w:rsidR="00C94546" w:rsidRPr="00EE1AE5" w:rsidRDefault="005303EA" w:rsidP="005303EA">
            <w:pPr>
              <w:pStyle w:val="Aanwijzing"/>
              <w:rPr>
                <w:u w:val="single"/>
              </w:rPr>
            </w:pPr>
            <w:r w:rsidRPr="00D4041D">
              <w:rPr>
                <w:rStyle w:val="Zwaar"/>
                <w:b w:val="0"/>
              </w:rPr>
              <w:t xml:space="preserve">Dit formulier moet worden ingediend </w:t>
            </w:r>
            <w:r w:rsidRPr="008E02C9">
              <w:rPr>
                <w:rStyle w:val="Zwaar"/>
                <w:highlight w:val="cyan"/>
                <w:u w:val="single"/>
              </w:rPr>
              <w:t>voor 1</w:t>
            </w:r>
            <w:r w:rsidR="00340B84">
              <w:rPr>
                <w:rStyle w:val="Zwaar"/>
                <w:highlight w:val="cyan"/>
                <w:u w:val="single"/>
              </w:rPr>
              <w:t>0</w:t>
            </w:r>
            <w:r w:rsidRPr="008E02C9">
              <w:rPr>
                <w:rStyle w:val="Zwaar"/>
                <w:highlight w:val="cyan"/>
                <w:u w:val="single"/>
              </w:rPr>
              <w:t xml:space="preserve"> maart 202</w:t>
            </w:r>
            <w:r w:rsidR="00A201CD" w:rsidRPr="00A201CD">
              <w:rPr>
                <w:rStyle w:val="Zwaar"/>
                <w:highlight w:val="cyan"/>
                <w:u w:val="single"/>
              </w:rPr>
              <w:t>5</w:t>
            </w:r>
            <w:r w:rsidRPr="00EE1AE5">
              <w:rPr>
                <w:rStyle w:val="Zwaar"/>
                <w:b w:val="0"/>
              </w:rPr>
              <w:t>.</w:t>
            </w:r>
          </w:p>
        </w:tc>
      </w:tr>
    </w:tbl>
    <w:p w14:paraId="7F579B82" w14:textId="77777777" w:rsidR="008C4B7F" w:rsidRPr="003D114E" w:rsidRDefault="008C4B7F" w:rsidP="008C4B7F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9867"/>
      </w:tblGrid>
      <w:tr w:rsidR="00585957" w:rsidRPr="003D114E" w14:paraId="69D77996" w14:textId="77777777" w:rsidTr="005733D9">
        <w:trPr>
          <w:trHeight w:hRule="exact" w:val="340"/>
        </w:trPr>
        <w:tc>
          <w:tcPr>
            <w:tcW w:w="10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60B2D" w14:textId="77777777" w:rsidR="00585957" w:rsidRPr="003D114E" w:rsidRDefault="00585957" w:rsidP="00585957">
            <w:pPr>
              <w:pStyle w:val="leeg"/>
            </w:pPr>
          </w:p>
        </w:tc>
      </w:tr>
      <w:tr w:rsidR="00585957" w:rsidRPr="003D114E" w14:paraId="1B50EF73" w14:textId="77777777" w:rsidTr="00710B54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A607132" w14:textId="77777777" w:rsidR="00585957" w:rsidRPr="003D114E" w:rsidRDefault="00585957" w:rsidP="00585957">
            <w:pPr>
              <w:pStyle w:val="leeg"/>
            </w:pPr>
          </w:p>
        </w:tc>
        <w:tc>
          <w:tcPr>
            <w:tcW w:w="9867" w:type="dxa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30E34EC0" w14:textId="54A52782" w:rsidR="00585957" w:rsidRPr="003D114E" w:rsidRDefault="008D5F20" w:rsidP="005733D9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Identificatiegegevens</w:t>
            </w:r>
          </w:p>
        </w:tc>
      </w:tr>
    </w:tbl>
    <w:p w14:paraId="455A9ADD" w14:textId="77777777" w:rsidR="008D5F20" w:rsidRDefault="008D5F20" w:rsidP="00585957"/>
    <w:p w14:paraId="43E8A869" w14:textId="3FF3F54A" w:rsidR="008D5F20" w:rsidRPr="008D5F20" w:rsidRDefault="008D5F20" w:rsidP="008D5F20">
      <w:pPr>
        <w:pStyle w:val="Lijstalinea"/>
        <w:numPr>
          <w:ilvl w:val="0"/>
          <w:numId w:val="18"/>
        </w:numPr>
        <w:rPr>
          <w:rStyle w:val="Zwaar"/>
          <w:b w:val="0"/>
          <w:bCs w:val="0"/>
        </w:rPr>
      </w:pPr>
      <w:r w:rsidRPr="002E54F4">
        <w:rPr>
          <w:rStyle w:val="Zwaar"/>
          <w:rFonts w:asciiTheme="minorHAnsi" w:hAnsiTheme="minorHAnsi" w:cstheme="minorHAnsi"/>
        </w:rPr>
        <w:t>Vul de gegevens van de huisartsenkring in.</w:t>
      </w:r>
    </w:p>
    <w:p w14:paraId="0D15EC08" w14:textId="3E51E793" w:rsidR="008D5F20" w:rsidRDefault="008D5F20" w:rsidP="008D5F20"/>
    <w:tbl>
      <w:tblPr>
        <w:tblW w:w="10269" w:type="dxa"/>
        <w:tblInd w:w="-1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20"/>
        <w:gridCol w:w="7549"/>
      </w:tblGrid>
      <w:tr w:rsidR="008D5F20" w:rsidRPr="002E54F4" w14:paraId="5107FE50" w14:textId="77777777" w:rsidTr="003F1FD0">
        <w:trPr>
          <w:trHeight w:val="340"/>
        </w:trPr>
        <w:tc>
          <w:tcPr>
            <w:tcW w:w="2615" w:type="dxa"/>
            <w:shd w:val="clear" w:color="auto" w:fill="auto"/>
          </w:tcPr>
          <w:p w14:paraId="3AB451ED" w14:textId="77777777" w:rsidR="008D5F20" w:rsidRPr="002E54F4" w:rsidRDefault="008D5F20" w:rsidP="003F1FD0">
            <w:pPr>
              <w:jc w:val="right"/>
              <w:rPr>
                <w:rFonts w:asciiTheme="minorHAnsi" w:hAnsiTheme="minorHAnsi" w:cstheme="minorHAnsi"/>
              </w:rPr>
            </w:pPr>
            <w:r w:rsidRPr="002E54F4">
              <w:rPr>
                <w:rFonts w:asciiTheme="minorHAnsi" w:hAnsiTheme="minorHAnsi" w:cstheme="minorHAnsi"/>
              </w:rPr>
              <w:t>naam</w:t>
            </w:r>
          </w:p>
        </w:tc>
        <w:tc>
          <w:tcPr>
            <w:tcW w:w="7257" w:type="dxa"/>
            <w:shd w:val="clear" w:color="auto" w:fill="auto"/>
          </w:tcPr>
          <w:p w14:paraId="32B7D235" w14:textId="77777777" w:rsidR="008D5F20" w:rsidRPr="002E54F4" w:rsidRDefault="008D5F20" w:rsidP="003F1FD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Theme="minorHAnsi" w:hAnsiTheme="minorHAnsi" w:cstheme="minorHAnsi"/>
                <w:szCs w:val="20"/>
              </w:rPr>
            </w:pPr>
            <w:r w:rsidRPr="002E54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E54F4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2E54F4">
              <w:rPr>
                <w:rFonts w:asciiTheme="minorHAnsi" w:hAnsiTheme="minorHAnsi" w:cstheme="minorHAnsi"/>
                <w:szCs w:val="20"/>
              </w:rPr>
            </w:r>
            <w:r w:rsidRPr="002E54F4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2E54F4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E54F4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E54F4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E54F4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E54F4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E54F4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8D5F20" w:rsidRPr="002E54F4" w14:paraId="53F9276D" w14:textId="77777777" w:rsidTr="003F1FD0">
        <w:trPr>
          <w:trHeight w:val="340"/>
        </w:trPr>
        <w:tc>
          <w:tcPr>
            <w:tcW w:w="2615" w:type="dxa"/>
            <w:shd w:val="clear" w:color="auto" w:fill="auto"/>
          </w:tcPr>
          <w:p w14:paraId="3AB432B5" w14:textId="77777777" w:rsidR="008D5F20" w:rsidRPr="002E54F4" w:rsidRDefault="008D5F20" w:rsidP="003F1FD0">
            <w:pPr>
              <w:jc w:val="right"/>
              <w:rPr>
                <w:rFonts w:asciiTheme="minorHAnsi" w:hAnsiTheme="minorHAnsi" w:cstheme="minorHAnsi"/>
              </w:rPr>
            </w:pPr>
            <w:r w:rsidRPr="002E54F4">
              <w:rPr>
                <w:rFonts w:asciiTheme="minorHAnsi" w:hAnsiTheme="minorHAnsi" w:cstheme="minorHAnsi"/>
              </w:rPr>
              <w:t>erkenningsnummer</w:t>
            </w:r>
          </w:p>
        </w:tc>
        <w:tc>
          <w:tcPr>
            <w:tcW w:w="7257" w:type="dxa"/>
            <w:shd w:val="clear" w:color="auto" w:fill="auto"/>
          </w:tcPr>
          <w:p w14:paraId="2E0A15F5" w14:textId="77777777" w:rsidR="008D5F20" w:rsidRPr="002E54F4" w:rsidRDefault="008D5F20" w:rsidP="003F1FD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Theme="minorHAnsi" w:hAnsiTheme="minorHAnsi" w:cstheme="minorHAnsi"/>
                <w:szCs w:val="20"/>
              </w:rPr>
            </w:pPr>
            <w:r w:rsidRPr="002E54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E54F4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2E54F4">
              <w:rPr>
                <w:rFonts w:asciiTheme="minorHAnsi" w:hAnsiTheme="minorHAnsi" w:cstheme="minorHAnsi"/>
                <w:szCs w:val="20"/>
              </w:rPr>
            </w:r>
            <w:r w:rsidRPr="002E54F4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2E54F4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E54F4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E54F4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E54F4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E54F4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E54F4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8D5F20" w:rsidRPr="002E54F4" w14:paraId="139468A3" w14:textId="77777777" w:rsidTr="003F1FD0">
        <w:trPr>
          <w:trHeight w:val="340"/>
        </w:trPr>
        <w:tc>
          <w:tcPr>
            <w:tcW w:w="2615" w:type="dxa"/>
            <w:shd w:val="clear" w:color="auto" w:fill="auto"/>
          </w:tcPr>
          <w:p w14:paraId="186A6F1F" w14:textId="77777777" w:rsidR="008D5F20" w:rsidRPr="002E54F4" w:rsidRDefault="008D5F20" w:rsidP="003F1FD0">
            <w:pPr>
              <w:jc w:val="right"/>
              <w:rPr>
                <w:rFonts w:asciiTheme="minorHAnsi" w:hAnsiTheme="minorHAnsi" w:cstheme="minorHAnsi"/>
              </w:rPr>
            </w:pPr>
            <w:r w:rsidRPr="002E54F4">
              <w:rPr>
                <w:rFonts w:asciiTheme="minorHAnsi" w:hAnsiTheme="minorHAnsi" w:cstheme="minorHAnsi"/>
              </w:rPr>
              <w:t>e-mailadres</w:t>
            </w:r>
          </w:p>
        </w:tc>
        <w:tc>
          <w:tcPr>
            <w:tcW w:w="7257" w:type="dxa"/>
            <w:shd w:val="clear" w:color="auto" w:fill="auto"/>
          </w:tcPr>
          <w:p w14:paraId="4635A8AA" w14:textId="77777777" w:rsidR="008D5F20" w:rsidRPr="002E54F4" w:rsidRDefault="008D5F20" w:rsidP="003F1FD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Theme="minorHAnsi" w:hAnsiTheme="minorHAnsi" w:cstheme="minorHAnsi"/>
                <w:szCs w:val="20"/>
              </w:rPr>
            </w:pPr>
            <w:r w:rsidRPr="002E54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2E54F4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2E54F4">
              <w:rPr>
                <w:rFonts w:asciiTheme="minorHAnsi" w:hAnsiTheme="minorHAnsi" w:cstheme="minorHAnsi"/>
                <w:szCs w:val="20"/>
              </w:rPr>
            </w:r>
            <w:r w:rsidRPr="002E54F4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2E54F4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E54F4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E54F4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E54F4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E54F4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E54F4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672DC26C" w14:textId="6188A923" w:rsidR="008D5F20" w:rsidRDefault="008D5F20" w:rsidP="008D5F20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9867"/>
      </w:tblGrid>
      <w:tr w:rsidR="008D5F20" w:rsidRPr="003D114E" w14:paraId="7C46F5CE" w14:textId="77777777" w:rsidTr="003F1FD0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56AA730" w14:textId="77777777" w:rsidR="008D5F20" w:rsidRPr="003D114E" w:rsidRDefault="008D5F20" w:rsidP="003F1FD0">
            <w:pPr>
              <w:pStyle w:val="leeg"/>
            </w:pPr>
          </w:p>
        </w:tc>
        <w:tc>
          <w:tcPr>
            <w:tcW w:w="9867" w:type="dxa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679C8FD6" w14:textId="054DF7FD" w:rsidR="008D5F20" w:rsidRPr="003D114E" w:rsidRDefault="00AA3E9B" w:rsidP="003F1FD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het centraal oproepnummer</w:t>
            </w:r>
          </w:p>
        </w:tc>
      </w:tr>
    </w:tbl>
    <w:p w14:paraId="46FA123E" w14:textId="77777777" w:rsidR="00AC4255" w:rsidRDefault="00AC4255" w:rsidP="008D5F20">
      <w:pPr>
        <w:rPr>
          <w:b/>
        </w:rPr>
      </w:pPr>
    </w:p>
    <w:p w14:paraId="52CD7FE0" w14:textId="1289861A" w:rsidR="008D5F20" w:rsidRPr="00AC4255" w:rsidRDefault="00AC4255" w:rsidP="00AC4255">
      <w:pPr>
        <w:pStyle w:val="Lijstalinea"/>
        <w:numPr>
          <w:ilvl w:val="0"/>
          <w:numId w:val="18"/>
        </w:numPr>
      </w:pPr>
      <w:r w:rsidRPr="00AC4255">
        <w:rPr>
          <w:b/>
        </w:rPr>
        <w:t>Op welke dagen en uren is het centraal oproepnummer operationeel? 24/24</w:t>
      </w:r>
    </w:p>
    <w:tbl>
      <w:tblPr>
        <w:tblpPr w:leftFromText="141" w:rightFromText="141" w:vertAnchor="text" w:horzAnchor="page" w:tblpX="3925" w:tblpY="177"/>
        <w:tblW w:w="10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9"/>
        <w:gridCol w:w="171"/>
        <w:gridCol w:w="1879"/>
        <w:gridCol w:w="6506"/>
      </w:tblGrid>
      <w:tr w:rsidR="00B043C4" w:rsidRPr="003D114E" w14:paraId="7FC943DE" w14:textId="77777777" w:rsidTr="00B043C4">
        <w:trPr>
          <w:trHeight w:val="340"/>
        </w:trPr>
        <w:tc>
          <w:tcPr>
            <w:tcW w:w="170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F1AC53A" w14:textId="1DBE5C46" w:rsidR="00B043C4" w:rsidRPr="003D114E" w:rsidRDefault="00B043C4" w:rsidP="00B043C4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ind w:left="776"/>
              <w:rPr>
                <w:rFonts w:cs="Calibri"/>
              </w:rPr>
            </w:pPr>
            <w:r>
              <w:rPr>
                <w:rFonts w:cs="Calibri"/>
              </w:rPr>
              <w:t>van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D2F65" w14:textId="77777777" w:rsidR="00B043C4" w:rsidRPr="003D114E" w:rsidRDefault="00B043C4" w:rsidP="00B043C4"/>
        </w:tc>
        <w:tc>
          <w:tcPr>
            <w:tcW w:w="187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1DFE9B2" w14:textId="2AE6B70F" w:rsidR="00B043C4" w:rsidRPr="003D114E" w:rsidRDefault="00B043C4" w:rsidP="00B043C4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ind w:left="903" w:right="-1112"/>
              <w:rPr>
                <w:rFonts w:cs="Calibri"/>
              </w:rPr>
            </w:pPr>
            <w:r>
              <w:rPr>
                <w:rFonts w:cs="Calibri"/>
              </w:rPr>
              <w:t>tot en met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50763" w14:textId="77777777" w:rsidR="00B043C4" w:rsidRPr="003D114E" w:rsidRDefault="00B043C4" w:rsidP="00B043C4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</w:tr>
    </w:tbl>
    <w:tbl>
      <w:tblPr>
        <w:tblpPr w:leftFromText="141" w:rightFromText="141" w:vertAnchor="text" w:horzAnchor="page" w:tblpX="205" w:tblpY="839"/>
        <w:tblW w:w="10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89"/>
        <w:gridCol w:w="323"/>
        <w:gridCol w:w="1952"/>
        <w:gridCol w:w="1300"/>
        <w:gridCol w:w="326"/>
        <w:gridCol w:w="1949"/>
        <w:gridCol w:w="1626"/>
      </w:tblGrid>
      <w:tr w:rsidR="00075468" w:rsidRPr="003D114E" w14:paraId="149B96F1" w14:textId="77777777" w:rsidTr="00075468">
        <w:trPr>
          <w:trHeight w:val="34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46BF6" w14:textId="77777777" w:rsidR="00075468" w:rsidRPr="003D114E" w:rsidRDefault="00075468" w:rsidP="00075468">
            <w:pPr>
              <w:pStyle w:val="rechts"/>
            </w:pPr>
            <w:r>
              <w:t>maandag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E80A1" w14:textId="77777777" w:rsidR="00075468" w:rsidRPr="003D114E" w:rsidRDefault="00075468" w:rsidP="00075468"/>
        </w:tc>
        <w:tc>
          <w:tcPr>
            <w:tcW w:w="19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09662C" w14:textId="77777777" w:rsidR="00075468" w:rsidRPr="003D114E" w:rsidRDefault="00075468" w:rsidP="0007546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17CF9" w14:textId="77777777" w:rsidR="00075468" w:rsidRPr="003D114E" w:rsidRDefault="00075468" w:rsidP="0007546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t>uur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4583D" w14:textId="77777777" w:rsidR="00075468" w:rsidRPr="003D114E" w:rsidRDefault="00075468" w:rsidP="0007546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4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F9F8B2" w14:textId="77777777" w:rsidR="00075468" w:rsidRPr="003D114E" w:rsidRDefault="00075468" w:rsidP="0007546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6AB04" w14:textId="77777777" w:rsidR="00075468" w:rsidRPr="003D114E" w:rsidRDefault="00075468" w:rsidP="0007546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t>uur</w:t>
            </w:r>
          </w:p>
        </w:tc>
      </w:tr>
      <w:tr w:rsidR="00075468" w:rsidRPr="003D114E" w14:paraId="7EE3B50E" w14:textId="77777777" w:rsidTr="00075468">
        <w:trPr>
          <w:trHeight w:val="34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A50E7" w14:textId="77777777" w:rsidR="00075468" w:rsidRPr="003D114E" w:rsidRDefault="00075468" w:rsidP="00075468">
            <w:pPr>
              <w:pStyle w:val="rechts"/>
            </w:pPr>
            <w:r>
              <w:t>dinsdag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E6DFC" w14:textId="77777777" w:rsidR="00075468" w:rsidRPr="003D114E" w:rsidRDefault="00075468" w:rsidP="00075468"/>
        </w:tc>
        <w:tc>
          <w:tcPr>
            <w:tcW w:w="19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CE1BA3" w14:textId="77777777" w:rsidR="00075468" w:rsidRPr="003D114E" w:rsidRDefault="00075468" w:rsidP="0007546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713CF" w14:textId="77777777" w:rsidR="00075468" w:rsidRPr="003D114E" w:rsidRDefault="00075468" w:rsidP="0007546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t>uur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FACA3" w14:textId="77777777" w:rsidR="00075468" w:rsidRPr="003D114E" w:rsidRDefault="00075468" w:rsidP="0007546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4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DECB26" w14:textId="77777777" w:rsidR="00075468" w:rsidRPr="003D114E" w:rsidRDefault="00075468" w:rsidP="0007546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433CA" w14:textId="77777777" w:rsidR="00075468" w:rsidRPr="003D114E" w:rsidRDefault="00075468" w:rsidP="0007546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t>uur</w:t>
            </w:r>
          </w:p>
        </w:tc>
      </w:tr>
      <w:tr w:rsidR="00075468" w:rsidRPr="003D114E" w14:paraId="54E590F0" w14:textId="77777777" w:rsidTr="00075468">
        <w:trPr>
          <w:trHeight w:val="34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5D0C7" w14:textId="77777777" w:rsidR="00075468" w:rsidRPr="003D114E" w:rsidRDefault="00075468" w:rsidP="00075468">
            <w:pPr>
              <w:pStyle w:val="rechts"/>
            </w:pPr>
            <w:r>
              <w:t>woensdag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70AFA" w14:textId="77777777" w:rsidR="00075468" w:rsidRPr="003D114E" w:rsidRDefault="00075468" w:rsidP="00075468"/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D0ADC" w14:textId="77777777" w:rsidR="00075468" w:rsidRPr="003D114E" w:rsidRDefault="00075468" w:rsidP="0007546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690D6" w14:textId="77777777" w:rsidR="00075468" w:rsidRPr="003D114E" w:rsidRDefault="00075468" w:rsidP="0007546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t>uur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F1F55" w14:textId="77777777" w:rsidR="00075468" w:rsidRPr="003D114E" w:rsidRDefault="00075468" w:rsidP="0007546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1E58E" w14:textId="77777777" w:rsidR="00075468" w:rsidRPr="003D114E" w:rsidRDefault="00075468" w:rsidP="0007546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06528" w14:textId="77777777" w:rsidR="00075468" w:rsidRPr="003D114E" w:rsidRDefault="00075468" w:rsidP="0007546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t>uur</w:t>
            </w:r>
          </w:p>
        </w:tc>
      </w:tr>
      <w:tr w:rsidR="00075468" w:rsidRPr="003D114E" w14:paraId="5DFBFAC0" w14:textId="77777777" w:rsidTr="00075468">
        <w:trPr>
          <w:trHeight w:val="34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62620" w14:textId="77777777" w:rsidR="00075468" w:rsidRPr="003D114E" w:rsidRDefault="00075468" w:rsidP="00075468">
            <w:pPr>
              <w:pStyle w:val="rechts"/>
            </w:pPr>
            <w:r>
              <w:t>donderdag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1526C" w14:textId="77777777" w:rsidR="00075468" w:rsidRPr="003D114E" w:rsidRDefault="00075468" w:rsidP="00075468"/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3C6EF" w14:textId="77777777" w:rsidR="00075468" w:rsidRPr="003D114E" w:rsidRDefault="00075468" w:rsidP="0007546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3A687" w14:textId="77777777" w:rsidR="00075468" w:rsidRPr="003D114E" w:rsidRDefault="00075468" w:rsidP="0007546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t>uur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84B82" w14:textId="77777777" w:rsidR="00075468" w:rsidRPr="003D114E" w:rsidRDefault="00075468" w:rsidP="0007546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57220" w14:textId="77777777" w:rsidR="00075468" w:rsidRPr="003D114E" w:rsidRDefault="00075468" w:rsidP="0007546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7FC6F" w14:textId="77777777" w:rsidR="00075468" w:rsidRPr="003D114E" w:rsidRDefault="00075468" w:rsidP="0007546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t>uur</w:t>
            </w:r>
          </w:p>
        </w:tc>
      </w:tr>
      <w:tr w:rsidR="00075468" w:rsidRPr="003D114E" w14:paraId="0FFCE842" w14:textId="77777777" w:rsidTr="00075468">
        <w:trPr>
          <w:trHeight w:val="34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F7C15" w14:textId="77777777" w:rsidR="00075468" w:rsidRPr="003D114E" w:rsidRDefault="00075468" w:rsidP="00075468">
            <w:pPr>
              <w:pStyle w:val="rechts"/>
            </w:pPr>
            <w:r>
              <w:t>vrijdag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7ED6D" w14:textId="77777777" w:rsidR="00075468" w:rsidRPr="003D114E" w:rsidRDefault="00075468" w:rsidP="00075468"/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C201F" w14:textId="77777777" w:rsidR="00075468" w:rsidRPr="003D114E" w:rsidRDefault="00075468" w:rsidP="0007546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947F1" w14:textId="77777777" w:rsidR="00075468" w:rsidRPr="003D114E" w:rsidRDefault="00075468" w:rsidP="0007546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t>uur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99F2D" w14:textId="77777777" w:rsidR="00075468" w:rsidRPr="003D114E" w:rsidRDefault="00075468" w:rsidP="0007546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C44C8" w14:textId="77777777" w:rsidR="00075468" w:rsidRPr="003D114E" w:rsidRDefault="00075468" w:rsidP="0007546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798C6" w14:textId="77777777" w:rsidR="00075468" w:rsidRPr="003D114E" w:rsidRDefault="00075468" w:rsidP="0007546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t>uur</w:t>
            </w:r>
          </w:p>
        </w:tc>
      </w:tr>
      <w:tr w:rsidR="00075468" w:rsidRPr="003D114E" w14:paraId="2D462C59" w14:textId="77777777" w:rsidTr="00075468">
        <w:trPr>
          <w:trHeight w:val="34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6D70F" w14:textId="77777777" w:rsidR="00075468" w:rsidRPr="003D114E" w:rsidRDefault="00075468" w:rsidP="00075468">
            <w:pPr>
              <w:pStyle w:val="rechts"/>
            </w:pPr>
            <w:r>
              <w:t>zaterdag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5454C" w14:textId="77777777" w:rsidR="00075468" w:rsidRPr="003D114E" w:rsidRDefault="00075468" w:rsidP="00075468"/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04F58" w14:textId="77777777" w:rsidR="00075468" w:rsidRPr="003D114E" w:rsidRDefault="00075468" w:rsidP="0007546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0E1E6" w14:textId="77777777" w:rsidR="00075468" w:rsidRPr="003D114E" w:rsidRDefault="00075468" w:rsidP="0007546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t>uur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702DC" w14:textId="77777777" w:rsidR="00075468" w:rsidRPr="003D114E" w:rsidRDefault="00075468" w:rsidP="0007546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55E47" w14:textId="77777777" w:rsidR="00075468" w:rsidRPr="003D114E" w:rsidRDefault="00075468" w:rsidP="0007546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EB803" w14:textId="77777777" w:rsidR="00075468" w:rsidRPr="003D114E" w:rsidRDefault="00075468" w:rsidP="0007546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t>uur</w:t>
            </w:r>
          </w:p>
        </w:tc>
      </w:tr>
      <w:tr w:rsidR="00075468" w:rsidRPr="003D114E" w14:paraId="2AFBAC17" w14:textId="77777777" w:rsidTr="00075468">
        <w:trPr>
          <w:trHeight w:val="34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02354" w14:textId="77777777" w:rsidR="00075468" w:rsidRPr="003D114E" w:rsidRDefault="00075468" w:rsidP="00075468">
            <w:pPr>
              <w:pStyle w:val="rechts"/>
            </w:pPr>
            <w:r>
              <w:t>zondag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834EC" w14:textId="77777777" w:rsidR="00075468" w:rsidRPr="003D114E" w:rsidRDefault="00075468" w:rsidP="00075468"/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2E852" w14:textId="77777777" w:rsidR="00075468" w:rsidRPr="003D114E" w:rsidRDefault="00075468" w:rsidP="0007546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78088" w14:textId="77777777" w:rsidR="00075468" w:rsidRPr="003D114E" w:rsidRDefault="00075468" w:rsidP="0007546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t>uur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ACD14" w14:textId="77777777" w:rsidR="00075468" w:rsidRPr="003D114E" w:rsidRDefault="00075468" w:rsidP="0007546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A52C8" w14:textId="77777777" w:rsidR="00075468" w:rsidRPr="003D114E" w:rsidRDefault="00075468" w:rsidP="0007546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68651" w14:textId="77777777" w:rsidR="00075468" w:rsidRPr="003D114E" w:rsidRDefault="00075468" w:rsidP="0007546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t>uur</w:t>
            </w:r>
          </w:p>
        </w:tc>
      </w:tr>
      <w:tr w:rsidR="00075468" w:rsidRPr="003D114E" w14:paraId="2174B9F8" w14:textId="77777777" w:rsidTr="00075468">
        <w:trPr>
          <w:trHeight w:val="34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5BFF5" w14:textId="77777777" w:rsidR="00075468" w:rsidRPr="003D114E" w:rsidRDefault="00075468" w:rsidP="00075468">
            <w:pPr>
              <w:pStyle w:val="rechts"/>
            </w:pPr>
            <w:r>
              <w:lastRenderedPageBreak/>
              <w:t>feestdagen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1C610" w14:textId="77777777" w:rsidR="00075468" w:rsidRPr="003D114E" w:rsidRDefault="00075468" w:rsidP="00075468"/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82629" w14:textId="77777777" w:rsidR="00075468" w:rsidRPr="003D114E" w:rsidRDefault="00075468" w:rsidP="0007546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CBE46" w14:textId="77777777" w:rsidR="00075468" w:rsidRPr="003D114E" w:rsidRDefault="00075468" w:rsidP="0007546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t>uur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C52EE" w14:textId="77777777" w:rsidR="00075468" w:rsidRPr="003D114E" w:rsidRDefault="00075468" w:rsidP="0007546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64396" w14:textId="77777777" w:rsidR="00075468" w:rsidRPr="003D114E" w:rsidRDefault="00075468" w:rsidP="0007546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5C78B" w14:textId="603366FF" w:rsidR="00075468" w:rsidRDefault="00075468" w:rsidP="0007546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t>Uur</w:t>
            </w:r>
          </w:p>
          <w:p w14:paraId="09F1A9B3" w14:textId="77777777" w:rsidR="00D9576D" w:rsidRDefault="00D9576D" w:rsidP="00D9576D">
            <w:pPr>
              <w:pStyle w:val="invulveld"/>
              <w:framePr w:hSpace="0" w:wrap="auto" w:vAnchor="margin" w:xAlign="left" w:yAlign="inline"/>
              <w:ind w:left="-8274"/>
              <w:suppressOverlap w:val="0"/>
            </w:pPr>
          </w:p>
          <w:p w14:paraId="49A87256" w14:textId="77777777" w:rsidR="00D9576D" w:rsidRDefault="00D9576D" w:rsidP="00D9576D">
            <w:pPr>
              <w:pStyle w:val="invulveld"/>
              <w:framePr w:hSpace="0" w:wrap="auto" w:vAnchor="margin" w:xAlign="left" w:yAlign="inline"/>
              <w:ind w:left="-8274"/>
              <w:suppressOverlap w:val="0"/>
            </w:pPr>
          </w:p>
          <w:p w14:paraId="4A1BA423" w14:textId="1AB8104B" w:rsidR="00075468" w:rsidRPr="003D114E" w:rsidRDefault="00075468" w:rsidP="0007546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</w:tbl>
    <w:tbl>
      <w:tblPr>
        <w:tblW w:w="1026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1"/>
        <w:gridCol w:w="2587"/>
        <w:gridCol w:w="6896"/>
        <w:gridCol w:w="391"/>
      </w:tblGrid>
      <w:tr w:rsidR="00D9576D" w:rsidRPr="005F7474" w14:paraId="4FDA80DC" w14:textId="77777777" w:rsidTr="00C51C97">
        <w:trPr>
          <w:gridAfter w:val="1"/>
          <w:wAfter w:w="391" w:type="dxa"/>
          <w:trHeight w:val="340"/>
        </w:trPr>
        <w:tc>
          <w:tcPr>
            <w:tcW w:w="9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72671" w14:textId="2B23EFD3" w:rsidR="00D9576D" w:rsidRPr="005F7474" w:rsidRDefault="00D9576D" w:rsidP="00D9576D">
            <w:pPr>
              <w:pStyle w:val="Lijstalinea"/>
              <w:numPr>
                <w:ilvl w:val="0"/>
                <w:numId w:val="18"/>
              </w:numPr>
              <w:rPr>
                <w:rStyle w:val="Zwaar"/>
              </w:rPr>
            </w:pPr>
            <w:r>
              <w:rPr>
                <w:rStyle w:val="Zwaar"/>
              </w:rPr>
              <w:t>Is er een wachtpost actief tijdens het weekend?</w:t>
            </w:r>
          </w:p>
        </w:tc>
      </w:tr>
      <w:tr w:rsidR="00C51C97" w:rsidRPr="003D114E" w14:paraId="11EF8D55" w14:textId="77777777" w:rsidTr="00C51C97">
        <w:trPr>
          <w:trHeight w:val="3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85E46" w14:textId="77777777" w:rsidR="00C51C97" w:rsidRPr="0041027E" w:rsidRDefault="00C51C97" w:rsidP="003F1FD0">
            <w:pPr>
              <w:pStyle w:val="leeg"/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5971F" w14:textId="77777777" w:rsidR="00C51C97" w:rsidRPr="00E627A3" w:rsidRDefault="00C51C97" w:rsidP="003F1FD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b/>
                <w:bCs/>
                <w:szCs w:val="20"/>
              </w:rPr>
            </w:pPr>
            <w:r w:rsidRPr="00E627A3">
              <w:rPr>
                <w:b/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7A3">
              <w:rPr>
                <w:b/>
                <w:bCs/>
              </w:rPr>
              <w:instrText xml:space="preserve"> FORMCHECKBOX </w:instrText>
            </w:r>
            <w:r w:rsidRPr="00E627A3">
              <w:rPr>
                <w:b/>
                <w:bCs/>
              </w:rPr>
            </w:r>
            <w:r w:rsidRPr="00E627A3">
              <w:rPr>
                <w:b/>
                <w:bCs/>
              </w:rPr>
              <w:fldChar w:fldCharType="separate"/>
            </w:r>
            <w:r w:rsidRPr="00E627A3">
              <w:rPr>
                <w:b/>
                <w:bCs/>
              </w:rPr>
              <w:fldChar w:fldCharType="end"/>
            </w:r>
            <w:r w:rsidRPr="00E627A3">
              <w:rPr>
                <w:b/>
                <w:bCs/>
              </w:rPr>
              <w:t xml:space="preserve"> </w:t>
            </w:r>
            <w:r>
              <w:t xml:space="preserve"> ja</w:t>
            </w:r>
          </w:p>
        </w:tc>
        <w:tc>
          <w:tcPr>
            <w:tcW w:w="7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3451E" w14:textId="77777777" w:rsidR="00C51C97" w:rsidRPr="003D114E" w:rsidRDefault="00C51C97" w:rsidP="003F1FD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  <w:r>
              <w:t xml:space="preserve"> nee</w:t>
            </w:r>
          </w:p>
        </w:tc>
      </w:tr>
    </w:tbl>
    <w:p w14:paraId="6BDE1C7F" w14:textId="5E3724AF" w:rsidR="00D45B64" w:rsidRDefault="00D45B64" w:rsidP="00AC4255">
      <w:pPr>
        <w:pStyle w:val="Lijstalinea"/>
      </w:pPr>
    </w:p>
    <w:tbl>
      <w:tblPr>
        <w:tblW w:w="1026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65"/>
      </w:tblGrid>
      <w:tr w:rsidR="00F31B23" w:rsidRPr="003D114E" w14:paraId="5B45E3E0" w14:textId="77777777" w:rsidTr="003849AE">
        <w:trPr>
          <w:trHeight w:val="340"/>
        </w:trPr>
        <w:tc>
          <w:tcPr>
            <w:tcW w:w="10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48A99" w14:textId="399A21C5" w:rsidR="00843914" w:rsidRPr="003D114E" w:rsidRDefault="00F31B23" w:rsidP="001E6C1E">
            <w:pPr>
              <w:pStyle w:val="Lijstalinea"/>
              <w:numPr>
                <w:ilvl w:val="0"/>
                <w:numId w:val="18"/>
              </w:numPr>
              <w:rPr>
                <w:rStyle w:val="Zwaar"/>
              </w:rPr>
            </w:pPr>
            <w:r w:rsidRPr="005F7474">
              <w:rPr>
                <w:rStyle w:val="Zwaar"/>
              </w:rPr>
              <w:t xml:space="preserve">Hoeveel oproepen werden geregistreerd </w:t>
            </w:r>
            <w:r>
              <w:rPr>
                <w:rStyle w:val="Zwaar"/>
              </w:rPr>
              <w:t>tijdens de week en tijdens het weekend tijdens het afgelopen werkingsjaar?  Kringen die pas tijdens het huidige werkingsjaar zijn opgestart met het centraal oproepingnummer, rapporteren over het eerste kwartaal.</w:t>
            </w:r>
          </w:p>
        </w:tc>
      </w:tr>
    </w:tbl>
    <w:p w14:paraId="2A219F60" w14:textId="77777777" w:rsidR="008D5F20" w:rsidRDefault="008D5F20" w:rsidP="001E6C1E">
      <w:pPr>
        <w:pStyle w:val="invulveld"/>
        <w:framePr w:hSpace="0" w:wrap="auto" w:vAnchor="margin" w:xAlign="left" w:yAlign="inline"/>
        <w:spacing w:before="40"/>
        <w:suppressOverlap w:val="0"/>
        <w:rPr>
          <w:rStyle w:val="Zwaar"/>
        </w:rPr>
      </w:pPr>
    </w:p>
    <w:tbl>
      <w:tblPr>
        <w:tblW w:w="109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4"/>
        <w:gridCol w:w="7576"/>
      </w:tblGrid>
      <w:tr w:rsidR="00AB1577" w:rsidRPr="003D114E" w14:paraId="7EC70BDE" w14:textId="77777777" w:rsidTr="001E6C1E">
        <w:trPr>
          <w:trHeight w:val="340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3B620" w14:textId="77777777" w:rsidR="00AB1577" w:rsidRPr="003D114E" w:rsidRDefault="00AB1577" w:rsidP="001E6C1E">
            <w:pPr>
              <w:ind w:left="649"/>
              <w:jc w:val="right"/>
            </w:pPr>
            <w:r>
              <w:t xml:space="preserve">Is dit het eerste werkingsjaar dat het centraal oproepingsnummer actief is? </w:t>
            </w:r>
          </w:p>
        </w:tc>
        <w:sdt>
          <w:sdtPr>
            <w:id w:val="684326152"/>
            <w:placeholder>
              <w:docPart w:val="4F737BDEF4BC4652BD4EC3729D3AF5AB"/>
            </w:placeholder>
            <w:showingPlcHdr/>
            <w15:color w:val="000000"/>
            <w:comboBox>
              <w:listItem w:displayText="Nee" w:value="0"/>
              <w:listItem w:displayText="Ja" w:value="1"/>
            </w:comboBox>
          </w:sdtPr>
          <w:sdtContent>
            <w:tc>
              <w:tcPr>
                <w:tcW w:w="757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FDEBB5F" w14:textId="77777777" w:rsidR="00AB1577" w:rsidRPr="003D114E" w:rsidRDefault="00AB1577" w:rsidP="001E6C1E">
                <w:pPr>
                  <w:pStyle w:val="stippellijn"/>
                  <w:framePr w:hSpace="0" w:wrap="auto" w:vAnchor="margin" w:xAlign="left" w:yAlign="inline"/>
                  <w:pBdr>
                    <w:bottom w:val="none" w:sz="0" w:space="0" w:color="auto"/>
                  </w:pBdr>
                  <w:ind w:left="372"/>
                  <w:suppressOverlap w:val="0"/>
                  <w:rPr>
                    <w:szCs w:val="20"/>
                  </w:rPr>
                </w:pPr>
                <w:r w:rsidRPr="00ED1F95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</w:tbl>
    <w:p w14:paraId="49A362DE" w14:textId="1C14C90D" w:rsidR="008D5F20" w:rsidRDefault="008D5F20" w:rsidP="008D5F20">
      <w:pPr>
        <w:pStyle w:val="invulveld"/>
        <w:framePr w:hSpace="0" w:wrap="auto" w:vAnchor="margin" w:xAlign="left" w:yAlign="inline"/>
        <w:spacing w:before="40"/>
        <w:suppressOverlap w:val="0"/>
        <w:rPr>
          <w:rStyle w:val="Zwaar"/>
        </w:rPr>
      </w:pPr>
    </w:p>
    <w:tbl>
      <w:tblPr>
        <w:tblW w:w="1026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89"/>
        <w:gridCol w:w="7576"/>
      </w:tblGrid>
      <w:tr w:rsidR="002C2B5A" w:rsidRPr="003D114E" w14:paraId="227960E9" w14:textId="77777777" w:rsidTr="005560F5">
        <w:trPr>
          <w:trHeight w:val="34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73461" w14:textId="77777777" w:rsidR="002C2B5A" w:rsidRDefault="002C2B5A" w:rsidP="003F1FD0">
            <w:pPr>
              <w:jc w:val="right"/>
            </w:pPr>
            <w:r>
              <w:t>tijdens de week</w:t>
            </w: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156BD" w14:textId="77777777" w:rsidR="002C2B5A" w:rsidRPr="003D114E" w:rsidRDefault="002C2B5A" w:rsidP="003F1FD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</w:p>
        </w:tc>
      </w:tr>
      <w:tr w:rsidR="002C2B5A" w:rsidRPr="003D114E" w14:paraId="7F183624" w14:textId="77777777" w:rsidTr="005560F5">
        <w:trPr>
          <w:trHeight w:val="34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792BA" w14:textId="77777777" w:rsidR="002C2B5A" w:rsidRPr="003D114E" w:rsidRDefault="002C2B5A" w:rsidP="003F1FD0">
            <w:pPr>
              <w:jc w:val="right"/>
            </w:pPr>
            <w:r>
              <w:t>tijdens het weekend</w:t>
            </w: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9EA4C" w14:textId="77777777" w:rsidR="002C2B5A" w:rsidRDefault="002C2B5A" w:rsidP="003F1FD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</w:p>
          <w:p w14:paraId="40BE9339" w14:textId="77777777" w:rsidR="006015E2" w:rsidRDefault="006015E2" w:rsidP="003F1FD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</w:p>
          <w:p w14:paraId="5D14B95E" w14:textId="59DE5062" w:rsidR="006015E2" w:rsidRPr="003D114E" w:rsidRDefault="006015E2" w:rsidP="003F1FD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</w:p>
        </w:tc>
      </w:tr>
    </w:tbl>
    <w:p w14:paraId="5698ADFD" w14:textId="2B8399F7" w:rsidR="005560F5" w:rsidRDefault="005560F5" w:rsidP="005560F5">
      <w:pPr>
        <w:pStyle w:val="Lijstalinea"/>
        <w:numPr>
          <w:ilvl w:val="0"/>
          <w:numId w:val="18"/>
        </w:numPr>
        <w:rPr>
          <w:rStyle w:val="Zwaar"/>
        </w:rPr>
      </w:pPr>
      <w:r>
        <w:rPr>
          <w:rStyle w:val="Zwaar"/>
        </w:rPr>
        <w:t>Vul voor elk wachtdienstonderdeel het telefoonnummer in:</w:t>
      </w:r>
    </w:p>
    <w:p w14:paraId="41CC090C" w14:textId="4B83F4A4" w:rsidR="008D5F20" w:rsidRDefault="008D5F20" w:rsidP="008D5F20">
      <w:pPr>
        <w:pStyle w:val="invulveld"/>
        <w:framePr w:hSpace="0" w:wrap="auto" w:vAnchor="margin" w:xAlign="left" w:yAlign="inline"/>
        <w:spacing w:before="40"/>
        <w:suppressOverlap w:val="0"/>
        <w:rPr>
          <w:rStyle w:val="Zwaar"/>
          <w:rFonts w:asciiTheme="minorHAnsi" w:hAnsiTheme="minorHAnsi" w:cstheme="minorHAnsi"/>
        </w:rPr>
      </w:pPr>
    </w:p>
    <w:tbl>
      <w:tblPr>
        <w:tblStyle w:val="Tabelraster"/>
        <w:tblW w:w="963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5244"/>
      </w:tblGrid>
      <w:tr w:rsidR="00152905" w14:paraId="35FA156D" w14:textId="77777777" w:rsidTr="003E7C0B">
        <w:tc>
          <w:tcPr>
            <w:tcW w:w="2127" w:type="dxa"/>
          </w:tcPr>
          <w:p w14:paraId="281B7D81" w14:textId="77777777" w:rsidR="00152905" w:rsidRDefault="00152905" w:rsidP="003F1FD0">
            <w:pPr>
              <w:rPr>
                <w:rStyle w:val="Zwaar"/>
              </w:rPr>
            </w:pPr>
            <w:r>
              <w:rPr>
                <w:rStyle w:val="Zwaar"/>
              </w:rPr>
              <w:t>Wachtdienstonderdeel</w:t>
            </w:r>
          </w:p>
        </w:tc>
        <w:tc>
          <w:tcPr>
            <w:tcW w:w="2268" w:type="dxa"/>
          </w:tcPr>
          <w:p w14:paraId="41AA8040" w14:textId="77777777" w:rsidR="00152905" w:rsidRDefault="00152905" w:rsidP="003F1FD0">
            <w:pPr>
              <w:rPr>
                <w:rStyle w:val="Zwaar"/>
              </w:rPr>
            </w:pPr>
            <w:r>
              <w:rPr>
                <w:rStyle w:val="Zwaar"/>
              </w:rPr>
              <w:t>Telefoonnummer</w:t>
            </w:r>
          </w:p>
        </w:tc>
        <w:tc>
          <w:tcPr>
            <w:tcW w:w="5244" w:type="dxa"/>
          </w:tcPr>
          <w:p w14:paraId="4506EE8B" w14:textId="77777777" w:rsidR="00152905" w:rsidRDefault="00152905" w:rsidP="003F1FD0">
            <w:pPr>
              <w:rPr>
                <w:rStyle w:val="Zwaar"/>
              </w:rPr>
            </w:pPr>
            <w:r>
              <w:rPr>
                <w:rStyle w:val="Zwaar"/>
              </w:rPr>
              <w:t>Opmerkingen</w:t>
            </w:r>
          </w:p>
        </w:tc>
      </w:tr>
      <w:tr w:rsidR="00152905" w14:paraId="74E3288D" w14:textId="77777777" w:rsidTr="00EA0E00">
        <w:tc>
          <w:tcPr>
            <w:tcW w:w="2127" w:type="dxa"/>
          </w:tcPr>
          <w:p w14:paraId="5614C2A6" w14:textId="77777777" w:rsidR="00152905" w:rsidRDefault="00152905" w:rsidP="003F1FD0">
            <w:pPr>
              <w:rPr>
                <w:rStyle w:val="Zwaar"/>
              </w:rPr>
            </w:pPr>
          </w:p>
        </w:tc>
        <w:tc>
          <w:tcPr>
            <w:tcW w:w="2268" w:type="dxa"/>
          </w:tcPr>
          <w:p w14:paraId="757C4227" w14:textId="77777777" w:rsidR="00152905" w:rsidRDefault="00152905" w:rsidP="003F1FD0">
            <w:pPr>
              <w:rPr>
                <w:rStyle w:val="Zwaar"/>
              </w:rPr>
            </w:pPr>
          </w:p>
        </w:tc>
        <w:tc>
          <w:tcPr>
            <w:tcW w:w="5244" w:type="dxa"/>
          </w:tcPr>
          <w:p w14:paraId="3B02C8EE" w14:textId="77777777" w:rsidR="00152905" w:rsidRDefault="00152905" w:rsidP="003F1FD0">
            <w:pPr>
              <w:rPr>
                <w:rStyle w:val="Zwaar"/>
              </w:rPr>
            </w:pPr>
          </w:p>
        </w:tc>
      </w:tr>
      <w:tr w:rsidR="00152905" w14:paraId="1154641D" w14:textId="77777777" w:rsidTr="00EA0E00">
        <w:tc>
          <w:tcPr>
            <w:tcW w:w="2127" w:type="dxa"/>
          </w:tcPr>
          <w:p w14:paraId="49979E1C" w14:textId="77777777" w:rsidR="00152905" w:rsidRDefault="00152905" w:rsidP="003F1FD0">
            <w:pPr>
              <w:rPr>
                <w:rStyle w:val="Zwaar"/>
              </w:rPr>
            </w:pPr>
          </w:p>
        </w:tc>
        <w:tc>
          <w:tcPr>
            <w:tcW w:w="2268" w:type="dxa"/>
          </w:tcPr>
          <w:p w14:paraId="58997FCC" w14:textId="77777777" w:rsidR="00152905" w:rsidRDefault="00152905" w:rsidP="003F1FD0">
            <w:pPr>
              <w:rPr>
                <w:rStyle w:val="Zwaar"/>
              </w:rPr>
            </w:pPr>
          </w:p>
        </w:tc>
        <w:tc>
          <w:tcPr>
            <w:tcW w:w="5244" w:type="dxa"/>
          </w:tcPr>
          <w:p w14:paraId="13C896F8" w14:textId="77777777" w:rsidR="00152905" w:rsidRDefault="00152905" w:rsidP="003F1FD0">
            <w:pPr>
              <w:rPr>
                <w:rStyle w:val="Zwaar"/>
              </w:rPr>
            </w:pPr>
          </w:p>
        </w:tc>
      </w:tr>
      <w:tr w:rsidR="00152905" w14:paraId="15ED96E8" w14:textId="77777777" w:rsidTr="00EA0E00">
        <w:tc>
          <w:tcPr>
            <w:tcW w:w="2127" w:type="dxa"/>
          </w:tcPr>
          <w:p w14:paraId="6D9172F7" w14:textId="77777777" w:rsidR="00152905" w:rsidRDefault="00152905" w:rsidP="003F1FD0">
            <w:pPr>
              <w:rPr>
                <w:rStyle w:val="Zwaar"/>
              </w:rPr>
            </w:pPr>
          </w:p>
        </w:tc>
        <w:tc>
          <w:tcPr>
            <w:tcW w:w="2268" w:type="dxa"/>
          </w:tcPr>
          <w:p w14:paraId="7FF4640A" w14:textId="77777777" w:rsidR="00152905" w:rsidRDefault="00152905" w:rsidP="003F1FD0">
            <w:pPr>
              <w:rPr>
                <w:rStyle w:val="Zwaar"/>
              </w:rPr>
            </w:pPr>
          </w:p>
        </w:tc>
        <w:tc>
          <w:tcPr>
            <w:tcW w:w="5244" w:type="dxa"/>
          </w:tcPr>
          <w:p w14:paraId="5DAECCA4" w14:textId="77777777" w:rsidR="00152905" w:rsidRDefault="00152905" w:rsidP="003F1FD0">
            <w:pPr>
              <w:rPr>
                <w:rStyle w:val="Zwaar"/>
              </w:rPr>
            </w:pPr>
          </w:p>
        </w:tc>
      </w:tr>
      <w:tr w:rsidR="00152905" w14:paraId="2D82FA79" w14:textId="77777777" w:rsidTr="00EA0E00">
        <w:tc>
          <w:tcPr>
            <w:tcW w:w="2127" w:type="dxa"/>
          </w:tcPr>
          <w:p w14:paraId="56C30843" w14:textId="77777777" w:rsidR="00152905" w:rsidRDefault="00152905" w:rsidP="003F1FD0">
            <w:pPr>
              <w:rPr>
                <w:rStyle w:val="Zwaar"/>
              </w:rPr>
            </w:pPr>
          </w:p>
        </w:tc>
        <w:tc>
          <w:tcPr>
            <w:tcW w:w="2268" w:type="dxa"/>
          </w:tcPr>
          <w:p w14:paraId="1320E535" w14:textId="77777777" w:rsidR="00152905" w:rsidRDefault="00152905" w:rsidP="003F1FD0">
            <w:pPr>
              <w:rPr>
                <w:rStyle w:val="Zwaar"/>
              </w:rPr>
            </w:pPr>
          </w:p>
        </w:tc>
        <w:tc>
          <w:tcPr>
            <w:tcW w:w="5244" w:type="dxa"/>
          </w:tcPr>
          <w:p w14:paraId="7005E72F" w14:textId="77777777" w:rsidR="00152905" w:rsidRDefault="00152905" w:rsidP="003F1FD0">
            <w:pPr>
              <w:rPr>
                <w:rStyle w:val="Zwaar"/>
              </w:rPr>
            </w:pPr>
          </w:p>
        </w:tc>
      </w:tr>
      <w:tr w:rsidR="00152905" w14:paraId="04315C89" w14:textId="77777777" w:rsidTr="00EA0E00">
        <w:tc>
          <w:tcPr>
            <w:tcW w:w="2127" w:type="dxa"/>
          </w:tcPr>
          <w:p w14:paraId="14CFCC4D" w14:textId="77777777" w:rsidR="00152905" w:rsidRDefault="00152905" w:rsidP="003F1FD0">
            <w:pPr>
              <w:rPr>
                <w:rStyle w:val="Zwaar"/>
              </w:rPr>
            </w:pPr>
          </w:p>
        </w:tc>
        <w:tc>
          <w:tcPr>
            <w:tcW w:w="2268" w:type="dxa"/>
          </w:tcPr>
          <w:p w14:paraId="02DD5F5F" w14:textId="77777777" w:rsidR="00152905" w:rsidRDefault="00152905" w:rsidP="003F1FD0">
            <w:pPr>
              <w:rPr>
                <w:rStyle w:val="Zwaar"/>
              </w:rPr>
            </w:pPr>
          </w:p>
        </w:tc>
        <w:tc>
          <w:tcPr>
            <w:tcW w:w="5244" w:type="dxa"/>
          </w:tcPr>
          <w:p w14:paraId="01A0783D" w14:textId="77777777" w:rsidR="00152905" w:rsidRDefault="00152905" w:rsidP="003F1FD0">
            <w:pPr>
              <w:rPr>
                <w:rStyle w:val="Zwaar"/>
              </w:rPr>
            </w:pPr>
          </w:p>
        </w:tc>
      </w:tr>
      <w:tr w:rsidR="00152905" w14:paraId="58436A27" w14:textId="77777777" w:rsidTr="00EA0E00">
        <w:tc>
          <w:tcPr>
            <w:tcW w:w="2127" w:type="dxa"/>
          </w:tcPr>
          <w:p w14:paraId="74B7A9DC" w14:textId="77777777" w:rsidR="00152905" w:rsidRDefault="00152905" w:rsidP="003F1FD0">
            <w:pPr>
              <w:rPr>
                <w:rStyle w:val="Zwaar"/>
              </w:rPr>
            </w:pPr>
          </w:p>
        </w:tc>
        <w:tc>
          <w:tcPr>
            <w:tcW w:w="2268" w:type="dxa"/>
          </w:tcPr>
          <w:p w14:paraId="44FC4F8B" w14:textId="77777777" w:rsidR="00152905" w:rsidRDefault="00152905" w:rsidP="003F1FD0">
            <w:pPr>
              <w:rPr>
                <w:rStyle w:val="Zwaar"/>
              </w:rPr>
            </w:pPr>
          </w:p>
        </w:tc>
        <w:tc>
          <w:tcPr>
            <w:tcW w:w="5244" w:type="dxa"/>
          </w:tcPr>
          <w:p w14:paraId="1E8465D5" w14:textId="77777777" w:rsidR="00152905" w:rsidRDefault="00152905" w:rsidP="003F1FD0">
            <w:pPr>
              <w:rPr>
                <w:rStyle w:val="Zwaar"/>
              </w:rPr>
            </w:pPr>
          </w:p>
        </w:tc>
      </w:tr>
    </w:tbl>
    <w:p w14:paraId="6813DC90" w14:textId="77777777" w:rsidR="005560F5" w:rsidRDefault="005560F5" w:rsidP="00152905">
      <w:pPr>
        <w:pStyle w:val="invulveld"/>
        <w:framePr w:hSpace="0" w:wrap="auto" w:vAnchor="margin" w:xAlign="left" w:yAlign="inline"/>
        <w:spacing w:before="40"/>
        <w:ind w:left="709"/>
        <w:suppressOverlap w:val="0"/>
        <w:rPr>
          <w:rStyle w:val="Zwaar"/>
          <w:rFonts w:asciiTheme="minorHAnsi" w:hAnsiTheme="minorHAnsi" w:cstheme="minorHAnsi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9867"/>
      </w:tblGrid>
      <w:tr w:rsidR="00936663" w:rsidRPr="003D114E" w14:paraId="7F6421C5" w14:textId="77777777" w:rsidTr="003F1FD0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BE163AA" w14:textId="77777777" w:rsidR="00936663" w:rsidRPr="003D114E" w:rsidRDefault="00936663" w:rsidP="003F1FD0">
            <w:pPr>
              <w:pStyle w:val="leeg"/>
            </w:pPr>
          </w:p>
        </w:tc>
        <w:tc>
          <w:tcPr>
            <w:tcW w:w="9867" w:type="dxa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20B94A4D" w14:textId="7629D98E" w:rsidR="00936663" w:rsidRPr="008D5F20" w:rsidRDefault="006375E5" w:rsidP="003F1FD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Organisatie van de wachtdienst in de huisartsenzone</w:t>
            </w:r>
          </w:p>
        </w:tc>
      </w:tr>
    </w:tbl>
    <w:p w14:paraId="204D04E8" w14:textId="3E4D28B7" w:rsidR="008D5F20" w:rsidRDefault="008D5F20" w:rsidP="008D5F20">
      <w:pPr>
        <w:pStyle w:val="invulveld"/>
        <w:framePr w:hSpace="0" w:wrap="auto" w:vAnchor="margin" w:xAlign="left" w:yAlign="inline"/>
        <w:spacing w:before="40"/>
        <w:suppressOverlap w:val="0"/>
        <w:rPr>
          <w:rStyle w:val="Zwaar"/>
          <w:rFonts w:asciiTheme="minorHAnsi" w:hAnsiTheme="minorHAnsi" w:cstheme="minorHAnsi"/>
        </w:rPr>
      </w:pPr>
    </w:p>
    <w:tbl>
      <w:tblPr>
        <w:tblW w:w="1026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3"/>
        <w:gridCol w:w="113"/>
        <w:gridCol w:w="1245"/>
        <w:gridCol w:w="283"/>
        <w:gridCol w:w="7674"/>
        <w:gridCol w:w="276"/>
        <w:gridCol w:w="391"/>
      </w:tblGrid>
      <w:tr w:rsidR="003F1AA2" w:rsidRPr="00BC4643" w14:paraId="47E0DD4B" w14:textId="77777777" w:rsidTr="008A27DA">
        <w:trPr>
          <w:gridAfter w:val="1"/>
          <w:wAfter w:w="391" w:type="dxa"/>
          <w:trHeight w:val="340"/>
        </w:trPr>
        <w:tc>
          <w:tcPr>
            <w:tcW w:w="98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FCCCE" w14:textId="38316BFF" w:rsidR="003F1AA2" w:rsidRPr="003F1AA2" w:rsidRDefault="003F1AA2" w:rsidP="003F1AA2">
            <w:pPr>
              <w:pStyle w:val="Lijstalinea"/>
              <w:numPr>
                <w:ilvl w:val="0"/>
                <w:numId w:val="18"/>
              </w:numPr>
              <w:rPr>
                <w:rStyle w:val="Zwaar"/>
                <w:b w:val="0"/>
                <w:i/>
              </w:rPr>
            </w:pPr>
            <w:r>
              <w:rPr>
                <w:rStyle w:val="Zwaar"/>
              </w:rPr>
              <w:t>I</w:t>
            </w:r>
            <w:r w:rsidRPr="00D64C49">
              <w:rPr>
                <w:rStyle w:val="Zwaar"/>
              </w:rPr>
              <w:t>s</w:t>
            </w:r>
            <w:r>
              <w:rPr>
                <w:rStyle w:val="Zwaar"/>
              </w:rPr>
              <w:t xml:space="preserve"> de huisartsenzone</w:t>
            </w:r>
            <w:r w:rsidRPr="00D64C49">
              <w:rPr>
                <w:rStyle w:val="Zwaar"/>
              </w:rPr>
              <w:t xml:space="preserve"> volledig gedekt door het centraal oproepnummer</w:t>
            </w:r>
            <w:r>
              <w:rPr>
                <w:rStyle w:val="Zwaar"/>
              </w:rPr>
              <w:t>?</w:t>
            </w:r>
          </w:p>
        </w:tc>
      </w:tr>
      <w:tr w:rsidR="0048760E" w:rsidRPr="003D114E" w14:paraId="62D44A5E" w14:textId="77777777" w:rsidTr="008A27DA">
        <w:trPr>
          <w:gridAfter w:val="2"/>
          <w:wAfter w:w="667" w:type="dxa"/>
          <w:trHeight w:val="340"/>
        </w:trPr>
        <w:tc>
          <w:tcPr>
            <w:tcW w:w="1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653A6" w14:textId="7D923427" w:rsidR="0048760E" w:rsidRPr="003D114E" w:rsidRDefault="0048760E" w:rsidP="0048760E">
            <w:pPr>
              <w:ind w:left="649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  <w:r>
              <w:t xml:space="preserve"> ja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3D321" w14:textId="77777777" w:rsidR="0048760E" w:rsidRPr="001D4C9A" w:rsidRDefault="0048760E" w:rsidP="0048760E">
            <w:pPr>
              <w:pStyle w:val="aankruishokje"/>
              <w:ind w:right="-408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7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7924C" w14:textId="77777777" w:rsidR="0048760E" w:rsidRPr="003D114E" w:rsidRDefault="0048760E" w:rsidP="0048760E">
            <w:r w:rsidRPr="003D114E">
              <w:t>nee</w:t>
            </w:r>
          </w:p>
        </w:tc>
      </w:tr>
      <w:tr w:rsidR="0048760E" w:rsidRPr="003D114E" w14:paraId="01C7AEE8" w14:textId="77777777" w:rsidTr="008A27DA">
        <w:trPr>
          <w:trHeight w:hRule="exact" w:val="113"/>
        </w:trPr>
        <w:tc>
          <w:tcPr>
            <w:tcW w:w="102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5F369" w14:textId="77777777" w:rsidR="0048760E" w:rsidRPr="003D114E" w:rsidRDefault="0048760E" w:rsidP="0048760E">
            <w:pPr>
              <w:rPr>
                <w:color w:val="FFFFFF"/>
              </w:rPr>
            </w:pPr>
          </w:p>
        </w:tc>
      </w:tr>
      <w:tr w:rsidR="0048760E" w:rsidRPr="00BC4643" w14:paraId="2AC2B7FB" w14:textId="77777777" w:rsidTr="008A27DA">
        <w:trPr>
          <w:gridAfter w:val="1"/>
          <w:wAfter w:w="391" w:type="dxa"/>
          <w:trHeight w:val="340"/>
        </w:trPr>
        <w:tc>
          <w:tcPr>
            <w:tcW w:w="98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DB0C1" w14:textId="2F95DAE5" w:rsidR="0048760E" w:rsidRPr="003F1AA2" w:rsidRDefault="0048760E" w:rsidP="0048760E">
            <w:pPr>
              <w:pStyle w:val="Lijstalinea"/>
              <w:numPr>
                <w:ilvl w:val="0"/>
                <w:numId w:val="18"/>
              </w:numPr>
              <w:rPr>
                <w:rStyle w:val="Zwaar"/>
                <w:b w:val="0"/>
                <w:i/>
              </w:rPr>
            </w:pPr>
            <w:r w:rsidRPr="00A17E7C">
              <w:rPr>
                <w:rStyle w:val="Zwaar"/>
              </w:rPr>
              <w:t xml:space="preserve">Worden de oproepen van de patiënten tijdens de wachtdienst via het centraal oproepnummer </w:t>
            </w:r>
            <w:r w:rsidRPr="00A17E7C">
              <w:rPr>
                <w:rStyle w:val="Zwaar"/>
              </w:rPr>
              <w:br/>
            </w:r>
            <w:r>
              <w:rPr>
                <w:rStyle w:val="Zwaar"/>
              </w:rPr>
              <w:t>gecentraliseerd?</w:t>
            </w:r>
            <w:r>
              <w:rPr>
                <w:rStyle w:val="Zwaar"/>
              </w:rPr>
              <w:br/>
            </w:r>
          </w:p>
        </w:tc>
      </w:tr>
      <w:tr w:rsidR="0048760E" w:rsidRPr="003D114E" w14:paraId="207AEC1E" w14:textId="77777777" w:rsidTr="008A27DA">
        <w:trPr>
          <w:gridAfter w:val="2"/>
          <w:wAfter w:w="667" w:type="dxa"/>
          <w:trHeight w:val="340"/>
        </w:trPr>
        <w:tc>
          <w:tcPr>
            <w:tcW w:w="1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8D6D4" w14:textId="26A76059" w:rsidR="0048760E" w:rsidRPr="003D114E" w:rsidRDefault="0048760E" w:rsidP="0048760E">
            <w:pPr>
              <w:ind w:left="649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  <w:r>
              <w:t xml:space="preserve"> ja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630CC" w14:textId="5CABD716" w:rsidR="0048760E" w:rsidRPr="001D4C9A" w:rsidRDefault="0048760E" w:rsidP="0048760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7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ADB46" w14:textId="5F45FC04" w:rsidR="0048760E" w:rsidRPr="003D114E" w:rsidRDefault="0048760E" w:rsidP="0048760E">
            <w:r w:rsidRPr="003D114E">
              <w:t>nee</w:t>
            </w:r>
          </w:p>
        </w:tc>
      </w:tr>
      <w:tr w:rsidR="0048760E" w:rsidRPr="003D114E" w14:paraId="52438D85" w14:textId="77777777" w:rsidTr="008A27DA">
        <w:trPr>
          <w:trHeight w:hRule="exact" w:val="113"/>
        </w:trPr>
        <w:tc>
          <w:tcPr>
            <w:tcW w:w="102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0ECA7" w14:textId="77777777" w:rsidR="0048760E" w:rsidRPr="003D114E" w:rsidRDefault="0048760E" w:rsidP="0048760E">
            <w:pPr>
              <w:rPr>
                <w:color w:val="FFFFFF"/>
              </w:rPr>
            </w:pPr>
          </w:p>
        </w:tc>
      </w:tr>
      <w:tr w:rsidR="0048760E" w:rsidRPr="00E32EFE" w14:paraId="7F71AECF" w14:textId="77777777" w:rsidTr="008A27DA">
        <w:trPr>
          <w:gridAfter w:val="1"/>
          <w:wAfter w:w="391" w:type="dxa"/>
          <w:trHeight w:val="340"/>
        </w:trPr>
        <w:tc>
          <w:tcPr>
            <w:tcW w:w="98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912C4" w14:textId="1B5DDD91" w:rsidR="0048760E" w:rsidRPr="00E32EFE" w:rsidRDefault="0048760E" w:rsidP="0048760E">
            <w:pPr>
              <w:pStyle w:val="Lijstalinea"/>
              <w:numPr>
                <w:ilvl w:val="0"/>
                <w:numId w:val="18"/>
              </w:numPr>
              <w:rPr>
                <w:rStyle w:val="Zwaar"/>
              </w:rPr>
            </w:pPr>
            <w:r>
              <w:rPr>
                <w:rStyle w:val="Zwaar"/>
              </w:rPr>
              <w:t>Is de telefooncentrale bemand?</w:t>
            </w:r>
          </w:p>
        </w:tc>
      </w:tr>
      <w:tr w:rsidR="0048760E" w:rsidRPr="003D114E" w14:paraId="7F5B0C11" w14:textId="77777777" w:rsidTr="008A27DA">
        <w:trPr>
          <w:gridAfter w:val="1"/>
          <w:wAfter w:w="391" w:type="dxa"/>
          <w:trHeight w:val="34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C3196" w14:textId="727311B0" w:rsidR="0048760E" w:rsidRPr="003D114E" w:rsidRDefault="0048760E" w:rsidP="0048760E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>
              <w:rPr>
                <w:rStyle w:val="Zwaar"/>
                <w:b w:val="0"/>
                <w:bCs w:val="0"/>
              </w:rPr>
              <w:t xml:space="preserve">  </w:t>
            </w:r>
          </w:p>
        </w:tc>
        <w:tc>
          <w:tcPr>
            <w:tcW w:w="95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72108" w14:textId="34BF7189" w:rsidR="0048760E" w:rsidRPr="00E07E97" w:rsidRDefault="0048760E" w:rsidP="0048760E">
            <w:pPr>
              <w:ind w:left="373"/>
              <w:rPr>
                <w:iCs/>
              </w:rPr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  <w:r>
              <w:t xml:space="preserve"> ja </w:t>
            </w:r>
            <w:r w:rsidR="00EC63C5">
              <w:br/>
            </w:r>
            <w:r>
              <w:t xml:space="preserve"> </w:t>
            </w:r>
            <w:r w:rsidRPr="004A004D">
              <w:rPr>
                <w:rStyle w:val="AanwijzingChar"/>
              </w:rPr>
              <w:t xml:space="preserve">Voeg </w:t>
            </w:r>
            <w:r w:rsidRPr="00D41B5D">
              <w:rPr>
                <w:rStyle w:val="AanwijzingChar"/>
              </w:rPr>
              <w:t>het activiteitencontract, met vermelding van de naam van de persoon of de personen die de telefooncentrale bemannen</w:t>
            </w:r>
            <w:r>
              <w:rPr>
                <w:rStyle w:val="AanwijzingChar"/>
              </w:rPr>
              <w:t xml:space="preserve">, </w:t>
            </w:r>
            <w:r w:rsidRPr="004A004D">
              <w:rPr>
                <w:rStyle w:val="AanwijzingChar"/>
              </w:rPr>
              <w:t>bij uw aanvraag</w:t>
            </w:r>
            <w:r>
              <w:rPr>
                <w:rStyle w:val="AanwijzingChar"/>
              </w:rPr>
              <w:t>.</w:t>
            </w:r>
            <w:r w:rsidR="00E07E97">
              <w:rPr>
                <w:rStyle w:val="AanwijzingChar"/>
              </w:rPr>
              <w:br/>
            </w:r>
          </w:p>
        </w:tc>
      </w:tr>
      <w:tr w:rsidR="0048760E" w:rsidRPr="003D114E" w14:paraId="553F3A7C" w14:textId="77777777" w:rsidTr="008A27DA">
        <w:trPr>
          <w:gridAfter w:val="1"/>
          <w:wAfter w:w="391" w:type="dxa"/>
          <w:trHeight w:val="34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AD20C" w14:textId="19533DF7" w:rsidR="0048760E" w:rsidRPr="003D114E" w:rsidRDefault="0048760E" w:rsidP="00EC63C5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</w:p>
        </w:tc>
        <w:tc>
          <w:tcPr>
            <w:tcW w:w="95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90986" w14:textId="2DD7FE3A" w:rsidR="0048760E" w:rsidRPr="003D114E" w:rsidRDefault="00EC63C5" w:rsidP="00EC63C5">
            <w:pPr>
              <w:ind w:left="373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  <w:r>
              <w:t xml:space="preserve"> nee</w:t>
            </w:r>
          </w:p>
        </w:tc>
      </w:tr>
      <w:tr w:rsidR="0048760E" w:rsidRPr="003D114E" w14:paraId="064CA923" w14:textId="77777777" w:rsidTr="008A27DA">
        <w:trPr>
          <w:trHeight w:hRule="exact" w:val="113"/>
        </w:trPr>
        <w:tc>
          <w:tcPr>
            <w:tcW w:w="102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39AF5" w14:textId="77777777" w:rsidR="0048760E" w:rsidRPr="003D114E" w:rsidRDefault="0048760E" w:rsidP="0048760E">
            <w:pPr>
              <w:rPr>
                <w:color w:val="FFFFFF"/>
              </w:rPr>
            </w:pPr>
          </w:p>
        </w:tc>
      </w:tr>
      <w:tr w:rsidR="0048760E" w:rsidRPr="00BC4643" w14:paraId="25CD7537" w14:textId="77777777" w:rsidTr="008A27DA">
        <w:trPr>
          <w:gridAfter w:val="1"/>
          <w:wAfter w:w="391" w:type="dxa"/>
          <w:trHeight w:val="340"/>
        </w:trPr>
        <w:tc>
          <w:tcPr>
            <w:tcW w:w="98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14834" w14:textId="3A8E7E79" w:rsidR="0048760E" w:rsidRDefault="0048760E" w:rsidP="0048760E">
            <w:pPr>
              <w:pStyle w:val="Lijstalinea"/>
              <w:numPr>
                <w:ilvl w:val="0"/>
                <w:numId w:val="18"/>
              </w:numPr>
              <w:rPr>
                <w:rStyle w:val="Zwaar"/>
              </w:rPr>
            </w:pPr>
            <w:r>
              <w:rPr>
                <w:rStyle w:val="Zwaar"/>
              </w:rPr>
              <w:t>Worden de oproepen van de patiënten doorverwezen naar de meest adequate participerende zorgverstrekker, volgens vooraf overeengekomen procedures?</w:t>
            </w:r>
          </w:p>
          <w:p w14:paraId="3A3BDE57" w14:textId="77777777" w:rsidR="0048760E" w:rsidRPr="00BC4643" w:rsidRDefault="0048760E" w:rsidP="0048760E">
            <w:pPr>
              <w:ind w:left="29"/>
              <w:rPr>
                <w:rStyle w:val="Zwaar"/>
                <w:b w:val="0"/>
                <w:i/>
              </w:rPr>
            </w:pPr>
          </w:p>
        </w:tc>
      </w:tr>
      <w:tr w:rsidR="0048760E" w:rsidRPr="003D114E" w14:paraId="490B3D24" w14:textId="77777777" w:rsidTr="008A27DA">
        <w:trPr>
          <w:gridAfter w:val="2"/>
          <w:wAfter w:w="667" w:type="dxa"/>
          <w:trHeight w:val="340"/>
        </w:trPr>
        <w:tc>
          <w:tcPr>
            <w:tcW w:w="1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68F01" w14:textId="244F5347" w:rsidR="0048760E" w:rsidRPr="003D114E" w:rsidRDefault="0048760E" w:rsidP="00EC63C5">
            <w:pPr>
              <w:ind w:left="649"/>
            </w:pPr>
            <w:r>
              <w:t xml:space="preserve"> </w:t>
            </w:r>
            <w:r w:rsidR="00EC63C5"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63C5" w:rsidRPr="001D4C9A">
              <w:instrText xml:space="preserve"> FORMCHECKBOX </w:instrText>
            </w:r>
            <w:r w:rsidR="00EC63C5" w:rsidRPr="001D4C9A">
              <w:fldChar w:fldCharType="separate"/>
            </w:r>
            <w:r w:rsidR="00EC63C5" w:rsidRPr="001D4C9A">
              <w:fldChar w:fldCharType="end"/>
            </w:r>
            <w:r w:rsidR="00EC63C5">
              <w:t xml:space="preserve"> ja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8F2E7" w14:textId="77777777" w:rsidR="0048760E" w:rsidRPr="001D4C9A" w:rsidRDefault="0048760E" w:rsidP="0048760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7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B6414" w14:textId="77777777" w:rsidR="0048760E" w:rsidRPr="003D114E" w:rsidRDefault="0048760E" w:rsidP="0048760E">
            <w:r w:rsidRPr="003D114E">
              <w:t>nee</w:t>
            </w:r>
          </w:p>
        </w:tc>
      </w:tr>
      <w:tr w:rsidR="0048760E" w:rsidRPr="003D114E" w14:paraId="4CE96AAD" w14:textId="77777777" w:rsidTr="008A27DA">
        <w:trPr>
          <w:trHeight w:hRule="exact" w:val="113"/>
        </w:trPr>
        <w:tc>
          <w:tcPr>
            <w:tcW w:w="102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55ACE" w14:textId="77777777" w:rsidR="0048760E" w:rsidRPr="00EC63C5" w:rsidRDefault="0048760E" w:rsidP="0048760E">
            <w:pPr>
              <w:rPr>
                <w:b/>
                <w:bCs/>
                <w:color w:val="FFFFFF"/>
              </w:rPr>
            </w:pPr>
          </w:p>
        </w:tc>
      </w:tr>
      <w:tr w:rsidR="0048760E" w:rsidRPr="00F4437A" w14:paraId="04EE07B6" w14:textId="77777777" w:rsidTr="008A27DA">
        <w:trPr>
          <w:gridAfter w:val="1"/>
          <w:wAfter w:w="391" w:type="dxa"/>
          <w:trHeight w:val="340"/>
        </w:trPr>
        <w:tc>
          <w:tcPr>
            <w:tcW w:w="98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E4085" w14:textId="054F148F" w:rsidR="0048760E" w:rsidRPr="00EC63C5" w:rsidRDefault="0048760E" w:rsidP="00EC63C5">
            <w:pPr>
              <w:pStyle w:val="Lijstalinea"/>
              <w:numPr>
                <w:ilvl w:val="0"/>
                <w:numId w:val="18"/>
              </w:numPr>
              <w:rPr>
                <w:rStyle w:val="Zwaar"/>
                <w:b w:val="0"/>
                <w:i/>
              </w:rPr>
            </w:pPr>
            <w:r>
              <w:rPr>
                <w:rStyle w:val="Zwaar"/>
              </w:rPr>
              <w:lastRenderedPageBreak/>
              <w:t>Wordt er een interne registratie van de oproepen van de patiënten bijgehouden?</w:t>
            </w:r>
          </w:p>
        </w:tc>
      </w:tr>
      <w:tr w:rsidR="0048760E" w:rsidRPr="003D114E" w14:paraId="1D2C0324" w14:textId="77777777" w:rsidTr="008A27DA">
        <w:trPr>
          <w:gridAfter w:val="2"/>
          <w:wAfter w:w="667" w:type="dxa"/>
          <w:trHeight w:val="340"/>
        </w:trPr>
        <w:tc>
          <w:tcPr>
            <w:tcW w:w="1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A78FB" w14:textId="55030B3D" w:rsidR="0048760E" w:rsidRPr="003D114E" w:rsidRDefault="00EC63C5" w:rsidP="00EC63C5">
            <w:pPr>
              <w:ind w:left="649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  <w:r>
              <w:t xml:space="preserve"> ja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000F0" w14:textId="77777777" w:rsidR="0048760E" w:rsidRPr="001D4C9A" w:rsidRDefault="0048760E" w:rsidP="0048760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7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0C32A" w14:textId="77777777" w:rsidR="0048760E" w:rsidRPr="003D114E" w:rsidRDefault="0048760E" w:rsidP="0048760E">
            <w:r w:rsidRPr="003D114E">
              <w:t>nee</w:t>
            </w:r>
          </w:p>
        </w:tc>
      </w:tr>
      <w:tr w:rsidR="0048760E" w:rsidRPr="003D114E" w14:paraId="47FDD33A" w14:textId="77777777" w:rsidTr="008A27DA">
        <w:trPr>
          <w:trHeight w:hRule="exact" w:val="113"/>
        </w:trPr>
        <w:tc>
          <w:tcPr>
            <w:tcW w:w="102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15099" w14:textId="77777777" w:rsidR="0048760E" w:rsidRPr="003D114E" w:rsidRDefault="0048760E" w:rsidP="0048760E">
            <w:pPr>
              <w:rPr>
                <w:color w:val="FFFFFF"/>
              </w:rPr>
            </w:pPr>
          </w:p>
        </w:tc>
      </w:tr>
      <w:tr w:rsidR="008D5F20" w:rsidRPr="003D114E" w14:paraId="1560F99B" w14:textId="77777777" w:rsidTr="008A27DA">
        <w:trPr>
          <w:trHeight w:hRule="exact" w:val="39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522B2" w14:textId="77777777" w:rsidR="008D5F20" w:rsidRPr="003D114E" w:rsidRDefault="008D5F20" w:rsidP="003F1FD0">
            <w:pPr>
              <w:pStyle w:val="leeg"/>
            </w:pPr>
          </w:p>
        </w:tc>
        <w:tc>
          <w:tcPr>
            <w:tcW w:w="9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1CD0E800" w14:textId="0F483476" w:rsidR="008D5F20" w:rsidRPr="008D5F20" w:rsidRDefault="008D5F20" w:rsidP="003F1FD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Bij te voegen bewijsstukken </w:t>
            </w:r>
          </w:p>
        </w:tc>
      </w:tr>
    </w:tbl>
    <w:p w14:paraId="622FBCB7" w14:textId="124A6266" w:rsidR="008D5F20" w:rsidRDefault="008D5F20" w:rsidP="008D5F20"/>
    <w:tbl>
      <w:tblPr>
        <w:tblW w:w="10265" w:type="dxa"/>
        <w:tblInd w:w="-2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9869"/>
      </w:tblGrid>
      <w:tr w:rsidR="00DB0D06" w:rsidRPr="002E54F4" w14:paraId="16C477BD" w14:textId="77777777" w:rsidTr="002F046B">
        <w:trPr>
          <w:trHeight w:val="340"/>
        </w:trPr>
        <w:tc>
          <w:tcPr>
            <w:tcW w:w="10265" w:type="dxa"/>
            <w:gridSpan w:val="2"/>
            <w:shd w:val="clear" w:color="auto" w:fill="auto"/>
          </w:tcPr>
          <w:p w14:paraId="4A6B706A" w14:textId="157DAB10" w:rsidR="00DB0D06" w:rsidRPr="00DB0D06" w:rsidRDefault="00DB0D06" w:rsidP="00DB0D06">
            <w:pPr>
              <w:pStyle w:val="Lijstalinea"/>
              <w:numPr>
                <w:ilvl w:val="0"/>
                <w:numId w:val="18"/>
              </w:numPr>
              <w:rPr>
                <w:rStyle w:val="Nadruk"/>
                <w:rFonts w:asciiTheme="minorHAnsi" w:hAnsiTheme="minorHAnsi" w:cstheme="minorHAnsi"/>
                <w:i w:val="0"/>
                <w:iCs w:val="0"/>
              </w:rPr>
            </w:pPr>
            <w:r w:rsidRPr="007538A7">
              <w:rPr>
                <w:rStyle w:val="Zwaar"/>
              </w:rPr>
              <w:t>Voeg de onderstaande bijlage bij uw aanvraag.</w:t>
            </w:r>
          </w:p>
        </w:tc>
      </w:tr>
      <w:tr w:rsidR="00DB0D06" w:rsidRPr="00E00481" w14:paraId="3D687272" w14:textId="77777777" w:rsidTr="002F046B">
        <w:trPr>
          <w:trHeight w:val="340"/>
        </w:trPr>
        <w:tc>
          <w:tcPr>
            <w:tcW w:w="10265" w:type="dxa"/>
            <w:gridSpan w:val="2"/>
            <w:shd w:val="clear" w:color="auto" w:fill="auto"/>
          </w:tcPr>
          <w:p w14:paraId="6E4C4DEB" w14:textId="0942F3B9" w:rsidR="00675A8B" w:rsidRDefault="00675A8B" w:rsidP="00675A8B">
            <w:pPr>
              <w:ind w:left="791"/>
              <w:rPr>
                <w:i/>
              </w:rPr>
            </w:pPr>
            <w:r>
              <w:t>H</w:t>
            </w:r>
            <w:r w:rsidR="00DB0D06">
              <w:t xml:space="preserve">et activiteitencontract, met vermelding van de naam van de persoon of de personen die de telefooncentrale bemannen </w:t>
            </w:r>
            <w:r w:rsidR="00DB0D06" w:rsidRPr="00451243">
              <w:rPr>
                <w:i/>
              </w:rPr>
              <w:t xml:space="preserve">(zie vraag </w:t>
            </w:r>
            <w:r w:rsidR="00DB0D06">
              <w:rPr>
                <w:i/>
              </w:rPr>
              <w:t>8</w:t>
            </w:r>
            <w:r w:rsidR="00DB0D06" w:rsidRPr="00451243">
              <w:rPr>
                <w:i/>
              </w:rPr>
              <w:t>)</w:t>
            </w:r>
            <w:r>
              <w:rPr>
                <w:i/>
              </w:rPr>
              <w:t>.</w:t>
            </w:r>
          </w:p>
          <w:p w14:paraId="04253981" w14:textId="77777777" w:rsidR="00675A8B" w:rsidRDefault="00675A8B" w:rsidP="00675A8B">
            <w:pPr>
              <w:rPr>
                <w:i/>
              </w:rPr>
            </w:pPr>
          </w:p>
          <w:p w14:paraId="2B538029" w14:textId="00562710" w:rsidR="00675A8B" w:rsidRPr="00675A8B" w:rsidRDefault="00675A8B" w:rsidP="00675A8B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DB0D06" w:rsidRPr="003D114E" w14:paraId="0D7B732D" w14:textId="77777777" w:rsidTr="00DB0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3053A3E" w14:textId="77777777" w:rsidR="00DB0D06" w:rsidRPr="003D114E" w:rsidRDefault="00DB0D06" w:rsidP="00DB0D06">
            <w:pPr>
              <w:pStyle w:val="leeg"/>
            </w:pPr>
          </w:p>
        </w:tc>
        <w:tc>
          <w:tcPr>
            <w:tcW w:w="9869" w:type="dxa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0A983D7C" w14:textId="4184136E" w:rsidR="00DB0D06" w:rsidRPr="008D5F20" w:rsidRDefault="00C844C1" w:rsidP="00DB0D06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 door de voorzitter van de huisartsenkring</w:t>
            </w:r>
          </w:p>
        </w:tc>
      </w:tr>
    </w:tbl>
    <w:p w14:paraId="4AAD9D46" w14:textId="68414B69" w:rsidR="008D5F20" w:rsidRDefault="004076F5" w:rsidP="004076F5">
      <w:pPr>
        <w:ind w:left="426"/>
        <w:rPr>
          <w:rStyle w:val="Zwaar"/>
        </w:rPr>
      </w:pPr>
      <w:r>
        <w:rPr>
          <w:rStyle w:val="Zwaar"/>
        </w:rPr>
        <w:br/>
        <w:t>12.  Vul de onderstaande verklaring in.</w:t>
      </w:r>
      <w:r>
        <w:rPr>
          <w:rStyle w:val="Zwaar"/>
        </w:rPr>
        <w:br/>
      </w:r>
    </w:p>
    <w:tbl>
      <w:tblPr>
        <w:tblW w:w="1026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3"/>
        <w:gridCol w:w="2508"/>
        <w:gridCol w:w="635"/>
        <w:gridCol w:w="425"/>
        <w:gridCol w:w="709"/>
        <w:gridCol w:w="425"/>
        <w:gridCol w:w="567"/>
        <w:gridCol w:w="709"/>
        <w:gridCol w:w="3904"/>
      </w:tblGrid>
      <w:tr w:rsidR="00FE55F9" w:rsidRPr="00BC29FD" w14:paraId="270B52D3" w14:textId="77777777" w:rsidTr="003F1FD0">
        <w:trPr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2DA63" w14:textId="77777777" w:rsidR="00FE55F9" w:rsidRPr="00E323E4" w:rsidRDefault="00FE55F9" w:rsidP="003F1FD0">
            <w:pPr>
              <w:pStyle w:val="leeg"/>
              <w:rPr>
                <w:bCs/>
              </w:rPr>
            </w:pPr>
          </w:p>
        </w:tc>
        <w:tc>
          <w:tcPr>
            <w:tcW w:w="98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0EA92" w14:textId="77777777" w:rsidR="00FE55F9" w:rsidRDefault="00FE55F9" w:rsidP="003F1FD0">
            <w:pPr>
              <w:spacing w:before="80" w:after="60"/>
              <w:rPr>
                <w:rStyle w:val="Zwaar"/>
                <w:color w:val="auto"/>
              </w:rPr>
            </w:pPr>
            <w:r>
              <w:rPr>
                <w:rStyle w:val="Zwaar"/>
                <w:color w:val="auto"/>
              </w:rPr>
              <w:t>Ik verklaar dat alle gegevens in dit formulier naar waarheid zijn ingevuld.</w:t>
            </w:r>
          </w:p>
          <w:p w14:paraId="67E3BE60" w14:textId="0BF926FA" w:rsidR="00FE55F9" w:rsidRPr="00BC29FD" w:rsidRDefault="00FE55F9" w:rsidP="003F1FD0">
            <w:pPr>
              <w:spacing w:before="80" w:after="60"/>
              <w:rPr>
                <w:rStyle w:val="Zwaar"/>
              </w:rPr>
            </w:pPr>
            <w:r w:rsidRPr="00BC29FD">
              <w:rPr>
                <w:rStyle w:val="Zwaar"/>
              </w:rPr>
              <w:t xml:space="preserve">Ik verbind me ertoe eventuele wijzigingen van de vermelde gegevens onmiddellijk door te geven aan </w:t>
            </w:r>
            <w:r w:rsidR="00F304A8">
              <w:rPr>
                <w:rStyle w:val="Zwaar"/>
              </w:rPr>
              <w:t>het Departement Zorg.</w:t>
            </w:r>
          </w:p>
        </w:tc>
      </w:tr>
      <w:tr w:rsidR="00FE55F9" w:rsidRPr="003D114E" w14:paraId="73D2476E" w14:textId="77777777" w:rsidTr="003F1FD0">
        <w:trPr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53C58" w14:textId="77777777" w:rsidR="00FE55F9" w:rsidRPr="00E323E4" w:rsidRDefault="00FE55F9" w:rsidP="003F1FD0">
            <w:pPr>
              <w:pStyle w:val="leeg"/>
              <w:rPr>
                <w:bCs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8F80D" w14:textId="77777777" w:rsidR="00FE55F9" w:rsidRPr="003D114E" w:rsidRDefault="00FE55F9" w:rsidP="003F1FD0">
            <w:pPr>
              <w:jc w:val="right"/>
            </w:pPr>
            <w:r>
              <w:t>plaats</w:t>
            </w:r>
          </w:p>
        </w:tc>
        <w:tc>
          <w:tcPr>
            <w:tcW w:w="7374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70DCC5" w14:textId="77777777" w:rsidR="00FE55F9" w:rsidRPr="003D114E" w:rsidRDefault="00FE55F9" w:rsidP="003F1F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FE55F9" w:rsidRPr="003D114E" w14:paraId="13F3691E" w14:textId="77777777" w:rsidTr="003F1FD0">
        <w:trPr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B4D4E" w14:textId="77777777" w:rsidR="00FE55F9" w:rsidRPr="004C6E93" w:rsidRDefault="00FE55F9" w:rsidP="003F1FD0">
            <w:pPr>
              <w:pStyle w:val="leeg"/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19D65" w14:textId="77777777" w:rsidR="00FE55F9" w:rsidRPr="003D114E" w:rsidRDefault="00FE55F9" w:rsidP="003F1FD0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2039C2" w14:textId="77777777" w:rsidR="00FE55F9" w:rsidRPr="003D114E" w:rsidRDefault="00FE55F9" w:rsidP="003F1FD0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5489F0" w14:textId="77777777" w:rsidR="00FE55F9" w:rsidRPr="003D114E" w:rsidRDefault="00FE55F9" w:rsidP="003F1F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3C9A73" w14:textId="77777777" w:rsidR="00FE55F9" w:rsidRPr="003D114E" w:rsidRDefault="00FE55F9" w:rsidP="003F1FD0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FDF495" w14:textId="77777777" w:rsidR="00FE55F9" w:rsidRPr="003D114E" w:rsidRDefault="00FE55F9" w:rsidP="003F1F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CEAEB" w14:textId="77777777" w:rsidR="00FE55F9" w:rsidRPr="003D114E" w:rsidRDefault="00FE55F9" w:rsidP="003F1FD0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ED1DB2" w14:textId="77777777" w:rsidR="00FE55F9" w:rsidRPr="003D114E" w:rsidRDefault="00FE55F9" w:rsidP="003F1F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93E2E" w14:textId="77777777" w:rsidR="00FE55F9" w:rsidRPr="003D114E" w:rsidRDefault="00FE55F9" w:rsidP="003F1FD0">
            <w:pPr>
              <w:pStyle w:val="leeg"/>
              <w:jc w:val="left"/>
            </w:pPr>
          </w:p>
        </w:tc>
      </w:tr>
      <w:tr w:rsidR="00FE55F9" w:rsidRPr="00A57232" w14:paraId="7D416CC0" w14:textId="77777777" w:rsidTr="003F1FD0">
        <w:trPr>
          <w:trHeight w:val="68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1467C8" w14:textId="77777777" w:rsidR="00FE55F9" w:rsidRPr="00E323E4" w:rsidRDefault="00FE55F9" w:rsidP="003F1FD0">
            <w:pPr>
              <w:pStyle w:val="leeg"/>
              <w:rPr>
                <w:bCs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DE533A" w14:textId="77777777" w:rsidR="00FE55F9" w:rsidRPr="00A57232" w:rsidRDefault="00FE55F9" w:rsidP="003F1FD0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374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2D2B9D61" w14:textId="77777777" w:rsidR="00FE55F9" w:rsidRPr="00A57232" w:rsidRDefault="00FE55F9" w:rsidP="003F1FD0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</w:p>
        </w:tc>
      </w:tr>
      <w:tr w:rsidR="00FE55F9" w:rsidRPr="003D114E" w14:paraId="4BA7933D" w14:textId="77777777" w:rsidTr="003F1FD0">
        <w:trPr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5EBC6" w14:textId="77777777" w:rsidR="00FE55F9" w:rsidRPr="00E323E4" w:rsidRDefault="00FE55F9" w:rsidP="003F1FD0">
            <w:pPr>
              <w:pStyle w:val="leeg"/>
              <w:rPr>
                <w:bCs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2E5AB" w14:textId="77777777" w:rsidR="00FE55F9" w:rsidRPr="003D114E" w:rsidRDefault="00FE55F9" w:rsidP="003F1FD0">
            <w:pPr>
              <w:jc w:val="right"/>
            </w:pPr>
            <w:r w:rsidRPr="003D114E">
              <w:t>voor- en achternaam</w:t>
            </w:r>
          </w:p>
        </w:tc>
        <w:tc>
          <w:tcPr>
            <w:tcW w:w="7374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11A9B1" w14:textId="77777777" w:rsidR="00FE55F9" w:rsidRPr="003D114E" w:rsidRDefault="00FE55F9" w:rsidP="003F1F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FE55F9" w:rsidRPr="00E323E4" w14:paraId="7FC66EF4" w14:textId="77777777" w:rsidTr="003F1FD0">
        <w:trPr>
          <w:trHeight w:hRule="exact" w:val="340"/>
        </w:trPr>
        <w:tc>
          <w:tcPr>
            <w:tcW w:w="102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85DE1" w14:textId="77777777" w:rsidR="00FE55F9" w:rsidRPr="00E323E4" w:rsidRDefault="00FE55F9" w:rsidP="003F1FD0">
            <w:pPr>
              <w:pStyle w:val="leeg"/>
              <w:rPr>
                <w:bCs/>
              </w:rPr>
            </w:pPr>
          </w:p>
        </w:tc>
      </w:tr>
    </w:tbl>
    <w:p w14:paraId="20DDF700" w14:textId="77777777" w:rsidR="00365268" w:rsidRDefault="00365268" w:rsidP="0056744D"/>
    <w:tbl>
      <w:tblPr>
        <w:tblW w:w="1026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9869"/>
      </w:tblGrid>
      <w:tr w:rsidR="000E48B5" w:rsidRPr="003D114E" w14:paraId="39843C22" w14:textId="77777777" w:rsidTr="00394A8F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BA42807" w14:textId="77777777" w:rsidR="000E48B5" w:rsidRPr="003D114E" w:rsidRDefault="000E48B5" w:rsidP="003F1FD0">
            <w:pPr>
              <w:pStyle w:val="leeg"/>
            </w:pPr>
          </w:p>
        </w:tc>
        <w:tc>
          <w:tcPr>
            <w:tcW w:w="9869" w:type="dxa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03A05908" w14:textId="6034E9F0" w:rsidR="000E48B5" w:rsidRPr="008D5F20" w:rsidRDefault="00C659CA" w:rsidP="003F1FD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Tegen wanneer en aan wie bezorgt u dit formulier terug?</w:t>
            </w:r>
          </w:p>
        </w:tc>
      </w:tr>
    </w:tbl>
    <w:p w14:paraId="11C400F1" w14:textId="77777777" w:rsidR="00394A8F" w:rsidRDefault="00394A8F" w:rsidP="00394A8F">
      <w:pPr>
        <w:ind w:left="426"/>
        <w:rPr>
          <w:rFonts w:asciiTheme="minorHAnsi" w:hAnsiTheme="minorHAnsi" w:cstheme="minorHAnsi"/>
          <w:i/>
        </w:rPr>
      </w:pPr>
    </w:p>
    <w:p w14:paraId="18282295" w14:textId="6FAD2312" w:rsidR="00394A8F" w:rsidRPr="00D60EF4" w:rsidRDefault="00246FD2" w:rsidP="00D60EF4">
      <w:pPr>
        <w:pStyle w:val="Lijstalinea"/>
        <w:numPr>
          <w:ilvl w:val="0"/>
          <w:numId w:val="22"/>
        </w:numPr>
        <w:rPr>
          <w:rFonts w:asciiTheme="minorHAnsi" w:hAnsiTheme="minorHAnsi" w:cstheme="minorHAnsi"/>
          <w:bCs/>
          <w:i/>
          <w:lang w:val="fr-BE"/>
        </w:rPr>
      </w:pPr>
      <w:r w:rsidRPr="00D60EF4">
        <w:rPr>
          <w:iCs/>
        </w:rPr>
        <w:t xml:space="preserve">Mail dit </w:t>
      </w:r>
      <w:r w:rsidRPr="00EE1AE5">
        <w:rPr>
          <w:iCs/>
        </w:rPr>
        <w:t xml:space="preserve">formulier </w:t>
      </w:r>
      <w:r w:rsidRPr="00B84EDB">
        <w:rPr>
          <w:iCs/>
          <w:highlight w:val="cyan"/>
          <w:u w:val="single"/>
        </w:rPr>
        <w:t>uiterlijk 1</w:t>
      </w:r>
      <w:r w:rsidR="00340B84">
        <w:rPr>
          <w:iCs/>
          <w:highlight w:val="cyan"/>
          <w:u w:val="single"/>
        </w:rPr>
        <w:t>0</w:t>
      </w:r>
      <w:r w:rsidRPr="00B84EDB">
        <w:rPr>
          <w:iCs/>
          <w:highlight w:val="cyan"/>
          <w:u w:val="single"/>
        </w:rPr>
        <w:t xml:space="preserve"> maart naar </w:t>
      </w:r>
      <w:r w:rsidRPr="00B84EDB">
        <w:rPr>
          <w:b/>
          <w:bCs/>
          <w:iCs/>
          <w:highlight w:val="cyan"/>
          <w:u w:val="single"/>
        </w:rPr>
        <w:t>eerstelijn@vlaanderen.be</w:t>
      </w:r>
      <w:r w:rsidRPr="00D60EF4">
        <w:rPr>
          <w:iCs/>
        </w:rPr>
        <w:t xml:space="preserve"> tav Caroline Van Muylem van het Departement Zorg.</w:t>
      </w:r>
    </w:p>
    <w:p w14:paraId="56C379CE" w14:textId="51945916" w:rsidR="00394A8F" w:rsidRDefault="00394A8F" w:rsidP="00D60EF4">
      <w:pPr>
        <w:ind w:left="709"/>
        <w:rPr>
          <w:rFonts w:asciiTheme="minorHAnsi" w:hAnsiTheme="minorHAnsi" w:cstheme="minorHAnsi"/>
          <w:i/>
        </w:rPr>
      </w:pPr>
      <w:r w:rsidRPr="00B4358C">
        <w:rPr>
          <w:rFonts w:asciiTheme="minorHAnsi" w:hAnsiTheme="minorHAnsi" w:cstheme="minorHAnsi"/>
          <w:b/>
          <w:i/>
        </w:rPr>
        <w:t>Enkel wanneer het niet mogelijk is om het ondertekende formulier per e-mail te bezorgen</w:t>
      </w:r>
      <w:r w:rsidRPr="002E54F4">
        <w:rPr>
          <w:rFonts w:asciiTheme="minorHAnsi" w:hAnsiTheme="minorHAnsi" w:cstheme="minorHAnsi"/>
          <w:i/>
        </w:rPr>
        <w:t>, stuur het dan op met de post naar de afdeling Eerste Lijn</w:t>
      </w:r>
      <w:r>
        <w:rPr>
          <w:rFonts w:asciiTheme="minorHAnsi" w:hAnsiTheme="minorHAnsi" w:cstheme="minorHAnsi"/>
          <w:i/>
        </w:rPr>
        <w:t xml:space="preserve"> &amp; Gespecialiseerde Zorg</w:t>
      </w:r>
      <w:r w:rsidRPr="002E54F4">
        <w:rPr>
          <w:rFonts w:asciiTheme="minorHAnsi" w:hAnsiTheme="minorHAnsi" w:cstheme="minorHAnsi"/>
          <w:i/>
        </w:rPr>
        <w:t xml:space="preserve"> van het </w:t>
      </w:r>
      <w:r>
        <w:rPr>
          <w:rFonts w:asciiTheme="minorHAnsi" w:hAnsiTheme="minorHAnsi" w:cstheme="minorHAnsi"/>
          <w:i/>
        </w:rPr>
        <w:t>Departement</w:t>
      </w:r>
      <w:r w:rsidRPr="002E54F4">
        <w:rPr>
          <w:rFonts w:asciiTheme="minorHAnsi" w:hAnsiTheme="minorHAnsi" w:cstheme="minorHAnsi"/>
          <w:i/>
        </w:rPr>
        <w:t xml:space="preserve"> Zorg. U vindt het adres bovenaan op dit formulier.</w:t>
      </w:r>
    </w:p>
    <w:p w14:paraId="096CFE74" w14:textId="77777777" w:rsidR="00A208BD" w:rsidRPr="00A208BD" w:rsidRDefault="00A208BD" w:rsidP="00394A8F">
      <w:pPr>
        <w:ind w:left="426"/>
        <w:rPr>
          <w:rFonts w:asciiTheme="minorHAnsi" w:hAnsiTheme="minorHAnsi" w:cstheme="minorHAnsi"/>
          <w:bCs/>
          <w:iCs/>
        </w:rPr>
      </w:pPr>
    </w:p>
    <w:p w14:paraId="74168369" w14:textId="77777777" w:rsidR="00394A8F" w:rsidRDefault="00394A8F" w:rsidP="00394A8F">
      <w:pPr>
        <w:ind w:left="426"/>
        <w:rPr>
          <w:rFonts w:asciiTheme="minorHAnsi" w:hAnsiTheme="minorHAnsi" w:cstheme="minorHAnsi"/>
          <w:i/>
        </w:rPr>
      </w:pPr>
    </w:p>
    <w:tbl>
      <w:tblPr>
        <w:tblW w:w="1026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9869"/>
      </w:tblGrid>
      <w:tr w:rsidR="005F6E29" w:rsidRPr="003D114E" w14:paraId="5D09DFD3" w14:textId="77777777" w:rsidTr="003F1FD0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866BF94" w14:textId="77777777" w:rsidR="005F6E29" w:rsidRPr="003D114E" w:rsidRDefault="005F6E29" w:rsidP="005F6E29">
            <w:pPr>
              <w:pStyle w:val="leeg"/>
            </w:pPr>
          </w:p>
        </w:tc>
        <w:tc>
          <w:tcPr>
            <w:tcW w:w="9869" w:type="dxa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28D06044" w14:textId="1DCA5F35" w:rsidR="005F6E29" w:rsidRPr="008D5F20" w:rsidRDefault="008D217F" w:rsidP="005F6E29">
            <w:pPr>
              <w:pStyle w:val="Kop1"/>
              <w:spacing w:before="0"/>
              <w:ind w:left="29"/>
              <w:rPr>
                <w:rFonts w:cs="Calibri"/>
              </w:rPr>
            </w:pPr>
            <w:r w:rsidRPr="00C0771B">
              <w:rPr>
                <w:rFonts w:cs="Calibri"/>
              </w:rPr>
              <w:t>Hoe gaat het nu verder m</w:t>
            </w:r>
            <w:r>
              <w:rPr>
                <w:rFonts w:cs="Calibri"/>
              </w:rPr>
              <w:t>et deze aanvraag?</w:t>
            </w:r>
          </w:p>
        </w:tc>
      </w:tr>
    </w:tbl>
    <w:p w14:paraId="38B9BBCF" w14:textId="77777777" w:rsidR="00394A8F" w:rsidRDefault="00394A8F" w:rsidP="00394A8F">
      <w:pPr>
        <w:ind w:left="426"/>
        <w:rPr>
          <w:rFonts w:asciiTheme="minorHAnsi" w:hAnsiTheme="minorHAnsi" w:cstheme="minorHAnsi"/>
          <w:iCs/>
        </w:rPr>
      </w:pPr>
    </w:p>
    <w:p w14:paraId="5EA9F61B" w14:textId="155C6206" w:rsidR="00DC30C6" w:rsidRPr="00D60EF4" w:rsidRDefault="00DC30C6" w:rsidP="00D60EF4">
      <w:pPr>
        <w:pStyle w:val="Lijstalinea"/>
        <w:numPr>
          <w:ilvl w:val="0"/>
          <w:numId w:val="22"/>
        </w:numPr>
        <w:rPr>
          <w:iCs/>
        </w:rPr>
      </w:pPr>
      <w:r w:rsidRPr="00D60EF4">
        <w:rPr>
          <w:iCs/>
        </w:rPr>
        <w:t xml:space="preserve">Het </w:t>
      </w:r>
      <w:r w:rsidR="00500361">
        <w:rPr>
          <w:iCs/>
        </w:rPr>
        <w:t>Departement</w:t>
      </w:r>
      <w:r w:rsidRPr="00D60EF4">
        <w:rPr>
          <w:iCs/>
        </w:rPr>
        <w:t xml:space="preserve"> Zorg onderzoekt eerst of uw aanvraag volledig is. Zo nodig wordt aanvullende informatie opgevraagd.</w:t>
      </w:r>
    </w:p>
    <w:p w14:paraId="4D6D7E79" w14:textId="39534F69" w:rsidR="00CD6BE4" w:rsidRPr="00D60EF4" w:rsidRDefault="00DC30C6" w:rsidP="00D60EF4">
      <w:pPr>
        <w:ind w:left="709"/>
        <w:rPr>
          <w:iCs/>
        </w:rPr>
      </w:pPr>
      <w:r w:rsidRPr="00D60EF4">
        <w:rPr>
          <w:iCs/>
        </w:rPr>
        <w:t>Als de aanvraag volledig is, wordt ze ofwel aanvaard, ofwel geweigerd. Als uw aanvraag geweigerd wordt, ontvangt u een brief waarin die weigering omstandig gemotiveerd wordt.</w:t>
      </w:r>
    </w:p>
    <w:sectPr w:rsidR="00CD6BE4" w:rsidRPr="00D60EF4" w:rsidSect="00593585">
      <w:footerReference w:type="default" r:id="rId15"/>
      <w:footerReference w:type="first" r:id="rId16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7F542" w14:textId="77777777" w:rsidR="005713A5" w:rsidRDefault="005713A5" w:rsidP="008E174D">
      <w:r>
        <w:separator/>
      </w:r>
    </w:p>
  </w:endnote>
  <w:endnote w:type="continuationSeparator" w:id="0">
    <w:p w14:paraId="15DE7F88" w14:textId="77777777" w:rsidR="005713A5" w:rsidRDefault="005713A5" w:rsidP="008E174D">
      <w:r>
        <w:continuationSeparator/>
      </w:r>
    </w:p>
  </w:endnote>
  <w:endnote w:type="continuationNotice" w:id="1">
    <w:p w14:paraId="0E637901" w14:textId="77777777" w:rsidR="005713A5" w:rsidRDefault="005713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03299" w14:textId="0F96CF6D" w:rsidR="00D01AE4" w:rsidRDefault="00FE6F10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>Centraal Oproepnummer</w:t>
    </w:r>
    <w:r w:rsidR="00A208BD">
      <w:rPr>
        <w:sz w:val="18"/>
        <w:szCs w:val="18"/>
      </w:rPr>
      <w:t xml:space="preserve"> 202</w:t>
    </w:r>
    <w:r w:rsidR="00B84EDB">
      <w:rPr>
        <w:sz w:val="18"/>
        <w:szCs w:val="18"/>
      </w:rPr>
      <w:t>5</w:t>
    </w:r>
    <w:r w:rsidR="00A208BD">
      <w:rPr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0804A" w14:textId="77777777" w:rsidR="00D01AE4" w:rsidRPr="00594054" w:rsidRDefault="00D01AE4" w:rsidP="0005708D">
    <w:pPr>
      <w:pStyle w:val="Voettekst"/>
      <w:ind w:left="284"/>
    </w:pPr>
    <w:r w:rsidRPr="00F51652"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2204F5D2" wp14:editId="3A4C2EC3">
          <wp:simplePos x="0" y="0"/>
          <wp:positionH relativeFrom="page">
            <wp:posOffset>502920</wp:posOffset>
          </wp:positionH>
          <wp:positionV relativeFrom="page">
            <wp:posOffset>9683298</wp:posOffset>
          </wp:positionV>
          <wp:extent cx="1105200" cy="468923"/>
          <wp:effectExtent l="0" t="0" r="0" b="7620"/>
          <wp:wrapNone/>
          <wp:docPr id="8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4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CA6C3" w14:textId="77777777" w:rsidR="005713A5" w:rsidRDefault="005713A5" w:rsidP="008E174D">
      <w:r>
        <w:separator/>
      </w:r>
    </w:p>
  </w:footnote>
  <w:footnote w:type="continuationSeparator" w:id="0">
    <w:p w14:paraId="43BD9F95" w14:textId="77777777" w:rsidR="005713A5" w:rsidRDefault="005713A5" w:rsidP="008E174D">
      <w:r>
        <w:continuationSeparator/>
      </w:r>
    </w:p>
  </w:footnote>
  <w:footnote w:type="continuationNotice" w:id="1">
    <w:p w14:paraId="7C87E74F" w14:textId="77777777" w:rsidR="005713A5" w:rsidRDefault="005713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CEC35B6"/>
    <w:multiLevelType w:val="hybridMultilevel"/>
    <w:tmpl w:val="3850D772"/>
    <w:lvl w:ilvl="0" w:tplc="02666154">
      <w:start w:val="1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31958"/>
    <w:multiLevelType w:val="hybridMultilevel"/>
    <w:tmpl w:val="400EC6F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C803E07"/>
    <w:multiLevelType w:val="hybridMultilevel"/>
    <w:tmpl w:val="08E802A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50353CCF"/>
    <w:multiLevelType w:val="hybridMultilevel"/>
    <w:tmpl w:val="3B04863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6378F8"/>
    <w:multiLevelType w:val="hybridMultilevel"/>
    <w:tmpl w:val="1D4C7538"/>
    <w:lvl w:ilvl="0" w:tplc="1E5023E2">
      <w:start w:val="13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687480">
    <w:abstractNumId w:val="13"/>
  </w:num>
  <w:num w:numId="2" w16cid:durableId="107940617">
    <w:abstractNumId w:val="8"/>
  </w:num>
  <w:num w:numId="3" w16cid:durableId="1085952844">
    <w:abstractNumId w:val="1"/>
  </w:num>
  <w:num w:numId="4" w16cid:durableId="930360512">
    <w:abstractNumId w:val="7"/>
  </w:num>
  <w:num w:numId="5" w16cid:durableId="1515920874">
    <w:abstractNumId w:val="4"/>
  </w:num>
  <w:num w:numId="6" w16cid:durableId="420220759">
    <w:abstractNumId w:val="12"/>
  </w:num>
  <w:num w:numId="7" w16cid:durableId="2125491392">
    <w:abstractNumId w:val="0"/>
  </w:num>
  <w:num w:numId="8" w16cid:durableId="786970102">
    <w:abstractNumId w:val="6"/>
  </w:num>
  <w:num w:numId="9" w16cid:durableId="1583903530">
    <w:abstractNumId w:val="11"/>
  </w:num>
  <w:num w:numId="10" w16cid:durableId="1442991122">
    <w:abstractNumId w:val="14"/>
  </w:num>
  <w:num w:numId="11" w16cid:durableId="1577204642">
    <w:abstractNumId w:val="11"/>
  </w:num>
  <w:num w:numId="12" w16cid:durableId="1804611751">
    <w:abstractNumId w:val="11"/>
  </w:num>
  <w:num w:numId="13" w16cid:durableId="286476341">
    <w:abstractNumId w:val="11"/>
  </w:num>
  <w:num w:numId="14" w16cid:durableId="1201431925">
    <w:abstractNumId w:val="11"/>
  </w:num>
  <w:num w:numId="15" w16cid:durableId="691687086">
    <w:abstractNumId w:val="11"/>
  </w:num>
  <w:num w:numId="16" w16cid:durableId="421948461">
    <w:abstractNumId w:val="11"/>
  </w:num>
  <w:num w:numId="17" w16cid:durableId="1020624058">
    <w:abstractNumId w:val="11"/>
  </w:num>
  <w:num w:numId="18" w16cid:durableId="1045715020">
    <w:abstractNumId w:val="3"/>
  </w:num>
  <w:num w:numId="19" w16cid:durableId="1807622928">
    <w:abstractNumId w:val="5"/>
  </w:num>
  <w:num w:numId="20" w16cid:durableId="1732145899">
    <w:abstractNumId w:val="9"/>
  </w:num>
  <w:num w:numId="21" w16cid:durableId="1886480117">
    <w:abstractNumId w:val="10"/>
  </w:num>
  <w:num w:numId="22" w16cid:durableId="1746565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7912"/>
    <w:rsid w:val="00010EDF"/>
    <w:rsid w:val="00023083"/>
    <w:rsid w:val="00023370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729C1"/>
    <w:rsid w:val="00073BEF"/>
    <w:rsid w:val="000753A0"/>
    <w:rsid w:val="00075468"/>
    <w:rsid w:val="00077C6F"/>
    <w:rsid w:val="00084E5E"/>
    <w:rsid w:val="00091A4B"/>
    <w:rsid w:val="00091ACB"/>
    <w:rsid w:val="00091BDC"/>
    <w:rsid w:val="000972C2"/>
    <w:rsid w:val="000974C5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48B5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46EB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52905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0655"/>
    <w:rsid w:val="001A141D"/>
    <w:rsid w:val="001A23D3"/>
    <w:rsid w:val="001A3CC2"/>
    <w:rsid w:val="001A7AFA"/>
    <w:rsid w:val="001B232D"/>
    <w:rsid w:val="001B291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E6C1E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44FCB"/>
    <w:rsid w:val="00246FD2"/>
    <w:rsid w:val="0025128E"/>
    <w:rsid w:val="0025353F"/>
    <w:rsid w:val="00254C6C"/>
    <w:rsid w:val="00255A17"/>
    <w:rsid w:val="002565D7"/>
    <w:rsid w:val="00256E73"/>
    <w:rsid w:val="00261971"/>
    <w:rsid w:val="002625B5"/>
    <w:rsid w:val="00266E15"/>
    <w:rsid w:val="00272A26"/>
    <w:rsid w:val="00273378"/>
    <w:rsid w:val="00274B1D"/>
    <w:rsid w:val="00276924"/>
    <w:rsid w:val="0028104A"/>
    <w:rsid w:val="002825AD"/>
    <w:rsid w:val="00283D00"/>
    <w:rsid w:val="00285A8B"/>
    <w:rsid w:val="00285D45"/>
    <w:rsid w:val="00286C17"/>
    <w:rsid w:val="002877C0"/>
    <w:rsid w:val="00287A6D"/>
    <w:rsid w:val="00290108"/>
    <w:rsid w:val="002901AA"/>
    <w:rsid w:val="00292B7F"/>
    <w:rsid w:val="00293492"/>
    <w:rsid w:val="00293C94"/>
    <w:rsid w:val="00294D0D"/>
    <w:rsid w:val="002A5A44"/>
    <w:rsid w:val="002B4E40"/>
    <w:rsid w:val="002B5414"/>
    <w:rsid w:val="002B6360"/>
    <w:rsid w:val="002C287B"/>
    <w:rsid w:val="002C2B5A"/>
    <w:rsid w:val="002C4E44"/>
    <w:rsid w:val="002D2733"/>
    <w:rsid w:val="002D38A1"/>
    <w:rsid w:val="002D73C3"/>
    <w:rsid w:val="002E01EF"/>
    <w:rsid w:val="002E16CC"/>
    <w:rsid w:val="002E3C53"/>
    <w:rsid w:val="002E60C1"/>
    <w:rsid w:val="002E799B"/>
    <w:rsid w:val="002F046B"/>
    <w:rsid w:val="002F26E9"/>
    <w:rsid w:val="002F2EF6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0B84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5268"/>
    <w:rsid w:val="003660F1"/>
    <w:rsid w:val="00370240"/>
    <w:rsid w:val="00380E8D"/>
    <w:rsid w:val="003816C8"/>
    <w:rsid w:val="00382491"/>
    <w:rsid w:val="003849AE"/>
    <w:rsid w:val="00384E9D"/>
    <w:rsid w:val="00386E54"/>
    <w:rsid w:val="00390326"/>
    <w:rsid w:val="00394A8F"/>
    <w:rsid w:val="003A11D3"/>
    <w:rsid w:val="003A2D06"/>
    <w:rsid w:val="003A4498"/>
    <w:rsid w:val="003A4E6F"/>
    <w:rsid w:val="003A5832"/>
    <w:rsid w:val="003A6216"/>
    <w:rsid w:val="003B0490"/>
    <w:rsid w:val="003B1F13"/>
    <w:rsid w:val="003C0929"/>
    <w:rsid w:val="003C55AE"/>
    <w:rsid w:val="003C65FD"/>
    <w:rsid w:val="003C75CA"/>
    <w:rsid w:val="003D114E"/>
    <w:rsid w:val="003E02FB"/>
    <w:rsid w:val="003E05E3"/>
    <w:rsid w:val="003E3EAF"/>
    <w:rsid w:val="003E5458"/>
    <w:rsid w:val="003E7C0B"/>
    <w:rsid w:val="003F1AA2"/>
    <w:rsid w:val="003F63C1"/>
    <w:rsid w:val="0040190E"/>
    <w:rsid w:val="00406A5D"/>
    <w:rsid w:val="004076F5"/>
    <w:rsid w:val="00407FE0"/>
    <w:rsid w:val="00412E01"/>
    <w:rsid w:val="00417C7A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3023"/>
    <w:rsid w:val="00471768"/>
    <w:rsid w:val="004857A8"/>
    <w:rsid w:val="00486FC2"/>
    <w:rsid w:val="0048760E"/>
    <w:rsid w:val="004A185A"/>
    <w:rsid w:val="004A28E3"/>
    <w:rsid w:val="004A3946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05D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4AEE"/>
    <w:rsid w:val="004E6AC1"/>
    <w:rsid w:val="004F0B46"/>
    <w:rsid w:val="004F5BB2"/>
    <w:rsid w:val="004F64B9"/>
    <w:rsid w:val="004F66D1"/>
    <w:rsid w:val="00500361"/>
    <w:rsid w:val="00501142"/>
    <w:rsid w:val="00501AD2"/>
    <w:rsid w:val="00504D1E"/>
    <w:rsid w:val="00506277"/>
    <w:rsid w:val="0051224B"/>
    <w:rsid w:val="0051379D"/>
    <w:rsid w:val="00516BDC"/>
    <w:rsid w:val="005177A0"/>
    <w:rsid w:val="005247C1"/>
    <w:rsid w:val="00527F3D"/>
    <w:rsid w:val="005303EA"/>
    <w:rsid w:val="00530A3F"/>
    <w:rsid w:val="005321CA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560F5"/>
    <w:rsid w:val="0056102A"/>
    <w:rsid w:val="005622C1"/>
    <w:rsid w:val="005637C4"/>
    <w:rsid w:val="00563FEE"/>
    <w:rsid w:val="005644A7"/>
    <w:rsid w:val="005657B2"/>
    <w:rsid w:val="0056744D"/>
    <w:rsid w:val="0057124A"/>
    <w:rsid w:val="005713A5"/>
    <w:rsid w:val="00573388"/>
    <w:rsid w:val="005733D9"/>
    <w:rsid w:val="0058088D"/>
    <w:rsid w:val="00580BAD"/>
    <w:rsid w:val="0058178B"/>
    <w:rsid w:val="005819BA"/>
    <w:rsid w:val="00583F20"/>
    <w:rsid w:val="00585957"/>
    <w:rsid w:val="00587ED4"/>
    <w:rsid w:val="00592013"/>
    <w:rsid w:val="00593585"/>
    <w:rsid w:val="00593EBE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6D1A"/>
    <w:rsid w:val="005D7ABC"/>
    <w:rsid w:val="005E1F55"/>
    <w:rsid w:val="005E33AD"/>
    <w:rsid w:val="005E3F7E"/>
    <w:rsid w:val="005E51B5"/>
    <w:rsid w:val="005E6535"/>
    <w:rsid w:val="005F1F38"/>
    <w:rsid w:val="005F6894"/>
    <w:rsid w:val="005F6E29"/>
    <w:rsid w:val="005F706A"/>
    <w:rsid w:val="006015E2"/>
    <w:rsid w:val="00607163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75E5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58D8"/>
    <w:rsid w:val="00675A8B"/>
    <w:rsid w:val="00676016"/>
    <w:rsid w:val="0068227D"/>
    <w:rsid w:val="00683C60"/>
    <w:rsid w:val="00687811"/>
    <w:rsid w:val="00691506"/>
    <w:rsid w:val="006935AC"/>
    <w:rsid w:val="006B1236"/>
    <w:rsid w:val="006B3EB7"/>
    <w:rsid w:val="006B51E1"/>
    <w:rsid w:val="006C4337"/>
    <w:rsid w:val="006C51E9"/>
    <w:rsid w:val="006C59C7"/>
    <w:rsid w:val="006D01FB"/>
    <w:rsid w:val="006D0E83"/>
    <w:rsid w:val="006D4996"/>
    <w:rsid w:val="006E29BE"/>
    <w:rsid w:val="00700710"/>
    <w:rsid w:val="00700A82"/>
    <w:rsid w:val="0070145B"/>
    <w:rsid w:val="007044A7"/>
    <w:rsid w:val="007046B3"/>
    <w:rsid w:val="0070526E"/>
    <w:rsid w:val="00706B44"/>
    <w:rsid w:val="007076EB"/>
    <w:rsid w:val="00710B54"/>
    <w:rsid w:val="007144AC"/>
    <w:rsid w:val="00715311"/>
    <w:rsid w:val="007160C9"/>
    <w:rsid w:val="00724657"/>
    <w:rsid w:val="007247AC"/>
    <w:rsid w:val="007255A9"/>
    <w:rsid w:val="0073380E"/>
    <w:rsid w:val="007342E2"/>
    <w:rsid w:val="0073503E"/>
    <w:rsid w:val="00736B02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358"/>
    <w:rsid w:val="00781F63"/>
    <w:rsid w:val="00786BC8"/>
    <w:rsid w:val="00793ACB"/>
    <w:rsid w:val="007950E5"/>
    <w:rsid w:val="00795D47"/>
    <w:rsid w:val="007A30C3"/>
    <w:rsid w:val="007A3EB4"/>
    <w:rsid w:val="007A5032"/>
    <w:rsid w:val="007A6260"/>
    <w:rsid w:val="007A712C"/>
    <w:rsid w:val="007B1AB8"/>
    <w:rsid w:val="007B3243"/>
    <w:rsid w:val="007B438B"/>
    <w:rsid w:val="007B525C"/>
    <w:rsid w:val="007B5A0C"/>
    <w:rsid w:val="007D070B"/>
    <w:rsid w:val="007D2869"/>
    <w:rsid w:val="007D3046"/>
    <w:rsid w:val="007D36EA"/>
    <w:rsid w:val="007D58A4"/>
    <w:rsid w:val="007F0574"/>
    <w:rsid w:val="007F40F2"/>
    <w:rsid w:val="007F4219"/>
    <w:rsid w:val="007F61F5"/>
    <w:rsid w:val="00814665"/>
    <w:rsid w:val="00815F9E"/>
    <w:rsid w:val="00824322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3914"/>
    <w:rsid w:val="00844B16"/>
    <w:rsid w:val="00845AB1"/>
    <w:rsid w:val="00846FB4"/>
    <w:rsid w:val="0084752A"/>
    <w:rsid w:val="00851C87"/>
    <w:rsid w:val="00853F02"/>
    <w:rsid w:val="00857D05"/>
    <w:rsid w:val="008630B5"/>
    <w:rsid w:val="00867B8E"/>
    <w:rsid w:val="00871B14"/>
    <w:rsid w:val="00873484"/>
    <w:rsid w:val="008740E6"/>
    <w:rsid w:val="008747C0"/>
    <w:rsid w:val="00874FB0"/>
    <w:rsid w:val="008768FB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7DA"/>
    <w:rsid w:val="008A29B0"/>
    <w:rsid w:val="008A599E"/>
    <w:rsid w:val="008A6362"/>
    <w:rsid w:val="008A643A"/>
    <w:rsid w:val="008B153E"/>
    <w:rsid w:val="008B1882"/>
    <w:rsid w:val="008C3A03"/>
    <w:rsid w:val="008C444C"/>
    <w:rsid w:val="008C4B7F"/>
    <w:rsid w:val="008C6D1B"/>
    <w:rsid w:val="008D0405"/>
    <w:rsid w:val="008D0889"/>
    <w:rsid w:val="008D217F"/>
    <w:rsid w:val="008D347C"/>
    <w:rsid w:val="008D36C7"/>
    <w:rsid w:val="008D5F20"/>
    <w:rsid w:val="008E02C9"/>
    <w:rsid w:val="008E174D"/>
    <w:rsid w:val="008E359F"/>
    <w:rsid w:val="008E79AF"/>
    <w:rsid w:val="008E7B73"/>
    <w:rsid w:val="008F03FA"/>
    <w:rsid w:val="008F056C"/>
    <w:rsid w:val="008F0D5D"/>
    <w:rsid w:val="00900001"/>
    <w:rsid w:val="0090014D"/>
    <w:rsid w:val="009007A7"/>
    <w:rsid w:val="00901191"/>
    <w:rsid w:val="009077C4"/>
    <w:rsid w:val="00907C18"/>
    <w:rsid w:val="009110D4"/>
    <w:rsid w:val="0091707D"/>
    <w:rsid w:val="00925C39"/>
    <w:rsid w:val="0093279E"/>
    <w:rsid w:val="009327C4"/>
    <w:rsid w:val="009340FC"/>
    <w:rsid w:val="00936663"/>
    <w:rsid w:val="00936DAD"/>
    <w:rsid w:val="00942B65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187D"/>
    <w:rsid w:val="009A45A4"/>
    <w:rsid w:val="009A498E"/>
    <w:rsid w:val="009B118D"/>
    <w:rsid w:val="009B1293"/>
    <w:rsid w:val="009B3856"/>
    <w:rsid w:val="009B4964"/>
    <w:rsid w:val="009B7127"/>
    <w:rsid w:val="009C2D7B"/>
    <w:rsid w:val="009E39A9"/>
    <w:rsid w:val="009E42C5"/>
    <w:rsid w:val="009F4EBF"/>
    <w:rsid w:val="009F550A"/>
    <w:rsid w:val="009F7700"/>
    <w:rsid w:val="00A00DC5"/>
    <w:rsid w:val="00A0358E"/>
    <w:rsid w:val="00A03D0D"/>
    <w:rsid w:val="00A1478B"/>
    <w:rsid w:val="00A15A08"/>
    <w:rsid w:val="00A17D34"/>
    <w:rsid w:val="00A17E7C"/>
    <w:rsid w:val="00A201CD"/>
    <w:rsid w:val="00A208BD"/>
    <w:rsid w:val="00A26786"/>
    <w:rsid w:val="00A32541"/>
    <w:rsid w:val="00A33265"/>
    <w:rsid w:val="00A35214"/>
    <w:rsid w:val="00A35578"/>
    <w:rsid w:val="00A43872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4570"/>
    <w:rsid w:val="00A96A12"/>
    <w:rsid w:val="00A96C92"/>
    <w:rsid w:val="00AA0983"/>
    <w:rsid w:val="00AA3E9B"/>
    <w:rsid w:val="00AA6DB2"/>
    <w:rsid w:val="00AA7633"/>
    <w:rsid w:val="00AB1577"/>
    <w:rsid w:val="00AB3DF7"/>
    <w:rsid w:val="00AB431A"/>
    <w:rsid w:val="00AB49DC"/>
    <w:rsid w:val="00AB4B20"/>
    <w:rsid w:val="00AC08C3"/>
    <w:rsid w:val="00AC24C9"/>
    <w:rsid w:val="00AC4255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3C4"/>
    <w:rsid w:val="00B0482B"/>
    <w:rsid w:val="00B05DA9"/>
    <w:rsid w:val="00B05ED4"/>
    <w:rsid w:val="00B061D9"/>
    <w:rsid w:val="00B0704A"/>
    <w:rsid w:val="00B07CE5"/>
    <w:rsid w:val="00B1132D"/>
    <w:rsid w:val="00B1211E"/>
    <w:rsid w:val="00B124CC"/>
    <w:rsid w:val="00B1259C"/>
    <w:rsid w:val="00B13DEA"/>
    <w:rsid w:val="00B14150"/>
    <w:rsid w:val="00B14FEB"/>
    <w:rsid w:val="00B15024"/>
    <w:rsid w:val="00B16278"/>
    <w:rsid w:val="00B20C82"/>
    <w:rsid w:val="00B21829"/>
    <w:rsid w:val="00B25D59"/>
    <w:rsid w:val="00B25DBF"/>
    <w:rsid w:val="00B26770"/>
    <w:rsid w:val="00B267C4"/>
    <w:rsid w:val="00B26B10"/>
    <w:rsid w:val="00B31E4B"/>
    <w:rsid w:val="00B33867"/>
    <w:rsid w:val="00B36F31"/>
    <w:rsid w:val="00B40853"/>
    <w:rsid w:val="00B43D36"/>
    <w:rsid w:val="00B47D57"/>
    <w:rsid w:val="00B52BAE"/>
    <w:rsid w:val="00B53C69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84EDB"/>
    <w:rsid w:val="00B904C0"/>
    <w:rsid w:val="00B90884"/>
    <w:rsid w:val="00B93D8C"/>
    <w:rsid w:val="00B953C6"/>
    <w:rsid w:val="00BA3309"/>
    <w:rsid w:val="00BA5C5E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8D9"/>
    <w:rsid w:val="00BE2E6D"/>
    <w:rsid w:val="00BE5FC5"/>
    <w:rsid w:val="00BF0568"/>
    <w:rsid w:val="00C069CF"/>
    <w:rsid w:val="00C06CD3"/>
    <w:rsid w:val="00C1138A"/>
    <w:rsid w:val="00C11E16"/>
    <w:rsid w:val="00C13077"/>
    <w:rsid w:val="00C14988"/>
    <w:rsid w:val="00C20D2A"/>
    <w:rsid w:val="00C231E4"/>
    <w:rsid w:val="00C325F4"/>
    <w:rsid w:val="00C33CA7"/>
    <w:rsid w:val="00C35359"/>
    <w:rsid w:val="00C37454"/>
    <w:rsid w:val="00C41CBF"/>
    <w:rsid w:val="00C42015"/>
    <w:rsid w:val="00C447B6"/>
    <w:rsid w:val="00C459A6"/>
    <w:rsid w:val="00C51C97"/>
    <w:rsid w:val="00C61D70"/>
    <w:rsid w:val="00C628B4"/>
    <w:rsid w:val="00C6434C"/>
    <w:rsid w:val="00C659CA"/>
    <w:rsid w:val="00C67233"/>
    <w:rsid w:val="00C676DD"/>
    <w:rsid w:val="00C72900"/>
    <w:rsid w:val="00C75DE1"/>
    <w:rsid w:val="00C76EE5"/>
    <w:rsid w:val="00C81185"/>
    <w:rsid w:val="00C811A4"/>
    <w:rsid w:val="00C8151A"/>
    <w:rsid w:val="00C823AC"/>
    <w:rsid w:val="00C83440"/>
    <w:rsid w:val="00C844C1"/>
    <w:rsid w:val="00C86148"/>
    <w:rsid w:val="00C86AE4"/>
    <w:rsid w:val="00C8770E"/>
    <w:rsid w:val="00C91532"/>
    <w:rsid w:val="00C94546"/>
    <w:rsid w:val="00CA07C4"/>
    <w:rsid w:val="00CA2E5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3B02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1AE4"/>
    <w:rsid w:val="00D02AE7"/>
    <w:rsid w:val="00D032FB"/>
    <w:rsid w:val="00D03B5B"/>
    <w:rsid w:val="00D05411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2759A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5B64"/>
    <w:rsid w:val="00D46675"/>
    <w:rsid w:val="00D4762E"/>
    <w:rsid w:val="00D51779"/>
    <w:rsid w:val="00D52549"/>
    <w:rsid w:val="00D53054"/>
    <w:rsid w:val="00D53176"/>
    <w:rsid w:val="00D54261"/>
    <w:rsid w:val="00D54B25"/>
    <w:rsid w:val="00D556E6"/>
    <w:rsid w:val="00D5586A"/>
    <w:rsid w:val="00D60EF4"/>
    <w:rsid w:val="00D61AA3"/>
    <w:rsid w:val="00D66855"/>
    <w:rsid w:val="00D66C23"/>
    <w:rsid w:val="00D673DA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576D"/>
    <w:rsid w:val="00D9622B"/>
    <w:rsid w:val="00DA64B5"/>
    <w:rsid w:val="00DA65C6"/>
    <w:rsid w:val="00DB0BA9"/>
    <w:rsid w:val="00DB0D06"/>
    <w:rsid w:val="00DB10A4"/>
    <w:rsid w:val="00DB2484"/>
    <w:rsid w:val="00DB54F6"/>
    <w:rsid w:val="00DB73E6"/>
    <w:rsid w:val="00DC30C6"/>
    <w:rsid w:val="00DC31AA"/>
    <w:rsid w:val="00DD1714"/>
    <w:rsid w:val="00DD4C6A"/>
    <w:rsid w:val="00DD7C60"/>
    <w:rsid w:val="00DE6075"/>
    <w:rsid w:val="00DF3DF9"/>
    <w:rsid w:val="00DF54FF"/>
    <w:rsid w:val="00DF787F"/>
    <w:rsid w:val="00E0113D"/>
    <w:rsid w:val="00E0135A"/>
    <w:rsid w:val="00E02624"/>
    <w:rsid w:val="00E03B51"/>
    <w:rsid w:val="00E05D0A"/>
    <w:rsid w:val="00E0679C"/>
    <w:rsid w:val="00E07E97"/>
    <w:rsid w:val="00E11BBF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36A1A"/>
    <w:rsid w:val="00E407F5"/>
    <w:rsid w:val="00E408F4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83BC8"/>
    <w:rsid w:val="00E84BBB"/>
    <w:rsid w:val="00E90137"/>
    <w:rsid w:val="00E94334"/>
    <w:rsid w:val="00E954CB"/>
    <w:rsid w:val="00E9665E"/>
    <w:rsid w:val="00EA0A20"/>
    <w:rsid w:val="00EA0E00"/>
    <w:rsid w:val="00EA3144"/>
    <w:rsid w:val="00EA343D"/>
    <w:rsid w:val="00EA36F9"/>
    <w:rsid w:val="00EA6387"/>
    <w:rsid w:val="00EA78AB"/>
    <w:rsid w:val="00EB1024"/>
    <w:rsid w:val="00EB3010"/>
    <w:rsid w:val="00EB46F6"/>
    <w:rsid w:val="00EB50CD"/>
    <w:rsid w:val="00EB5424"/>
    <w:rsid w:val="00EB5901"/>
    <w:rsid w:val="00EB7372"/>
    <w:rsid w:val="00EB76A2"/>
    <w:rsid w:val="00EB7E81"/>
    <w:rsid w:val="00EC1D46"/>
    <w:rsid w:val="00EC27BF"/>
    <w:rsid w:val="00EC5033"/>
    <w:rsid w:val="00EC52CC"/>
    <w:rsid w:val="00EC63C5"/>
    <w:rsid w:val="00EC6EF9"/>
    <w:rsid w:val="00ED02B7"/>
    <w:rsid w:val="00ED19A4"/>
    <w:rsid w:val="00ED240D"/>
    <w:rsid w:val="00ED2896"/>
    <w:rsid w:val="00ED3703"/>
    <w:rsid w:val="00ED5992"/>
    <w:rsid w:val="00EE1AE5"/>
    <w:rsid w:val="00EE1B58"/>
    <w:rsid w:val="00EE2168"/>
    <w:rsid w:val="00EE4619"/>
    <w:rsid w:val="00EE4831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04A8"/>
    <w:rsid w:val="00F31B23"/>
    <w:rsid w:val="00F32C2B"/>
    <w:rsid w:val="00F3489C"/>
    <w:rsid w:val="00F36B12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65A15"/>
    <w:rsid w:val="00F70FFA"/>
    <w:rsid w:val="00F75B1A"/>
    <w:rsid w:val="00F771C3"/>
    <w:rsid w:val="00F83417"/>
    <w:rsid w:val="00F83570"/>
    <w:rsid w:val="00F835FC"/>
    <w:rsid w:val="00F839EF"/>
    <w:rsid w:val="00F8535C"/>
    <w:rsid w:val="00F854CF"/>
    <w:rsid w:val="00F85B95"/>
    <w:rsid w:val="00F90B3E"/>
    <w:rsid w:val="00F93152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D75B9"/>
    <w:rsid w:val="00FE0A2E"/>
    <w:rsid w:val="00FE0B84"/>
    <w:rsid w:val="00FE1971"/>
    <w:rsid w:val="00FE28AB"/>
    <w:rsid w:val="00FE350D"/>
    <w:rsid w:val="00FE3D3B"/>
    <w:rsid w:val="00FE4F7D"/>
    <w:rsid w:val="00FE55F9"/>
    <w:rsid w:val="00FE5724"/>
    <w:rsid w:val="00FE5930"/>
    <w:rsid w:val="00FE5AF4"/>
    <w:rsid w:val="00FE64CC"/>
    <w:rsid w:val="00FE69C7"/>
    <w:rsid w:val="00FE6F10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080740"/>
  <w15:docId w15:val="{4C14C7BD-90CA-40BB-9A53-8CB4BFD6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CD3B02"/>
    <w:rPr>
      <w:color w:val="147178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FF630A"/>
    <w:rPr>
      <w:b/>
      <w:i/>
    </w:rPr>
  </w:style>
  <w:style w:type="paragraph" w:customStyle="1" w:styleId="nummersvragen">
    <w:name w:val="nummers vragen"/>
    <w:basedOn w:val="Standaard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urlzorgengezondheid">
    <w:name w:val="url zorg en gezondheid"/>
    <w:basedOn w:val="Standaard"/>
    <w:link w:val="urlzorgengezondheidChar"/>
    <w:uiPriority w:val="1"/>
    <w:qFormat/>
    <w:rsid w:val="00EA0A20"/>
    <w:pPr>
      <w:ind w:left="29"/>
    </w:pPr>
    <w:rPr>
      <w:color w:val="147178"/>
      <w:u w:val="single"/>
    </w:rPr>
  </w:style>
  <w:style w:type="character" w:customStyle="1" w:styleId="urlzorgengezondheidChar">
    <w:name w:val="url zorg en gezondheid Char"/>
    <w:basedOn w:val="Standaardalinea-lettertype"/>
    <w:link w:val="urlzorgengezondheid"/>
    <w:uiPriority w:val="1"/>
    <w:rsid w:val="00EA0A20"/>
    <w:rPr>
      <w:color w:val="147178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4FCB"/>
    <w:rPr>
      <w:color w:val="605E5C"/>
      <w:shd w:val="clear" w:color="auto" w:fill="E1DFDD"/>
    </w:rPr>
  </w:style>
  <w:style w:type="paragraph" w:customStyle="1" w:styleId="stippellijn">
    <w:name w:val="stippellijn"/>
    <w:basedOn w:val="Standaard"/>
    <w:qFormat/>
    <w:rsid w:val="008D5F20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rFonts w:eastAsia="Calibri"/>
      <w:color w:val="000000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D5F20"/>
    <w:rPr>
      <w:rFonts w:eastAsia="Calibri"/>
      <w:color w:val="00000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D5F20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erstelijn@vlaanderen.b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epartementzorg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737BDEF4BC4652BD4EC3729D3AF5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1ABEC4-7C65-435F-B9D5-D7725E3C58D1}"/>
      </w:docPartPr>
      <w:docPartBody>
        <w:p w:rsidR="00DB71DE" w:rsidRDefault="0033673E" w:rsidP="0033673E">
          <w:pPr>
            <w:pStyle w:val="4F737BDEF4BC4652BD4EC3729D3AF5AB"/>
          </w:pPr>
          <w:r w:rsidRPr="00ED1F95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CE"/>
    <w:rsid w:val="000974C5"/>
    <w:rsid w:val="0033673E"/>
    <w:rsid w:val="00376BAE"/>
    <w:rsid w:val="003A5832"/>
    <w:rsid w:val="0042019A"/>
    <w:rsid w:val="005B43B0"/>
    <w:rsid w:val="005C701F"/>
    <w:rsid w:val="005F5AC9"/>
    <w:rsid w:val="006D4996"/>
    <w:rsid w:val="00713805"/>
    <w:rsid w:val="008700CE"/>
    <w:rsid w:val="00A00DC5"/>
    <w:rsid w:val="00A4346B"/>
    <w:rsid w:val="00DB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uiPriority w:val="99"/>
    <w:semiHidden/>
    <w:rsid w:val="0033673E"/>
    <w:rPr>
      <w:color w:val="808080"/>
    </w:rPr>
  </w:style>
  <w:style w:type="paragraph" w:customStyle="1" w:styleId="4F737BDEF4BC4652BD4EC3729D3AF5AB">
    <w:name w:val="4F737BDEF4BC4652BD4EC3729D3AF5AB"/>
    <w:rsid w:val="003367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14de8249d42afad66165e3d2261e7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HAK</TermName>
          <TermId xmlns="http://schemas.microsoft.com/office/infopath/2007/PartnerControls">a382e6d9-8bd8-42ce-be17-e415543610c5</TermId>
        </TermInfo>
      </Terms>
    </g3014de8249d42afad66165e3d2261e7>
    <i2d81646cf3b4af085db4e59f76b2271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Eerste lijn</TermName>
          <TermId xmlns="http://schemas.microsoft.com/office/infopath/2007/PartnerControls">efe5ef14-ff28-49c2-8320-f251ae633c1f</TermId>
        </TermInfo>
      </Terms>
    </i2d81646cf3b4af085db4e59f76b2271>
    <TaxCatchAll xmlns="9a9ec0f0-7796-43d0-ac1f-4c8c46ee0bd1">
      <Value>4</Value>
      <Value>1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ZG Document" ma:contentTypeID="0x010100E5B23CBEC15EF443818A347F7744E75800635CCBAACB7E7542A4CB30C9F62B41E8" ma:contentTypeVersion="7" ma:contentTypeDescription="Het basis content type “ZG Document” is een basis voor content types voor in documentbibliotheken." ma:contentTypeScope="" ma:versionID="750f23d18196f69c8ba1ab245c5b4be9">
  <xsd:schema xmlns:xsd="http://www.w3.org/2001/XMLSchema" xmlns:xs="http://www.w3.org/2001/XMLSchema" xmlns:p="http://schemas.microsoft.com/office/2006/metadata/properties" xmlns:ns2="9a9ec0f0-7796-43d0-ac1f-4c8c46ee0bd1" targetNamespace="http://schemas.microsoft.com/office/2006/metadata/properties" ma:root="true" ma:fieldsID="19a9244a3af79fff191654a632e68403" ns2:_=""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i2d81646cf3b4af085db4e59f76b2271" minOccurs="0"/>
                <xsd:element ref="ns2:TaxCatchAll" minOccurs="0"/>
                <xsd:element ref="ns2:TaxCatchAllLabel" minOccurs="0"/>
                <xsd:element ref="ns2:g3014de8249d42afad66165e3d2261e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nillable="true" ma:taxonomy="true" ma:internalName="i2d81646cf3b4af085db4e59f76b2271" ma:taxonomyFieldName="ZG_x0020_Thema" ma:displayName="ZG Thema" ma:default="1;#Eerste lijn|efe5ef14-ff28-49c2-8320-f251ae633c1f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02af3c3-7d43-48c5-89d9-0d1fca778696}" ma:internalName="TaxCatchAll" ma:showField="CatchAllData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02af3c3-7d43-48c5-89d9-0d1fca778696}" ma:internalName="TaxCatchAllLabel" ma:readOnly="true" ma:showField="CatchAllDataLabel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1D4986-6377-49F0-B0D5-33924B5F75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D0EEE6-7AB6-4C11-B2E4-9780E0EA58CC}">
  <ds:schemaRefs>
    <ds:schemaRef ds:uri="http://schemas.microsoft.com/office/2006/metadata/properties"/>
    <ds:schemaRef ds:uri="http://schemas.microsoft.com/office/infopath/2007/PartnerControls"/>
    <ds:schemaRef ds:uri="9a9ec0f0-7796-43d0-ac1f-4c8c46ee0bd1"/>
  </ds:schemaRefs>
</ds:datastoreItem>
</file>

<file path=customXml/itemProps3.xml><?xml version="1.0" encoding="utf-8"?>
<ds:datastoreItem xmlns:ds="http://schemas.openxmlformats.org/officeDocument/2006/customXml" ds:itemID="{E80C294A-DEF5-4EA2-9025-08BF1552AB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19F67B-6BFC-46F1-88CF-0672BD3E14E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6224858-F45F-4FC8-934F-43893B06F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1</TotalTime>
  <Pages>3</Pages>
  <Words>736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Schillemans Sara</cp:lastModifiedBy>
  <cp:revision>2</cp:revision>
  <cp:lastPrinted>2014-09-16T06:26:00Z</cp:lastPrinted>
  <dcterms:created xsi:type="dcterms:W3CDTF">2025-02-05T09:57:00Z</dcterms:created>
  <dcterms:modified xsi:type="dcterms:W3CDTF">2025-02-05T09:57:00Z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0x010100E5B23CBEC15EF443818A347F7744E75800635CCBAACB7E7542A4CB30C9F62B41E8</vt:lpwstr>
  </property>
  <property fmtid="{D5CDD505-2E9C-101B-9397-08002B2CF9AE}" pid="3" name="ZG Subthema">
    <vt:lpwstr>4;#HAK|a382e6d9-8bd8-42ce-be17-e415543610c5</vt:lpwstr>
  </property>
  <property fmtid="{D5CDD505-2E9C-101B-9397-08002B2CF9AE}" pid="4" name="ZG Thema">
    <vt:lpwstr>1;#Eerste lijn|efe5ef14-ff28-49c2-8320-f251ae633c1f</vt:lpwstr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ZG_x0020_Subthema">
    <vt:lpwstr>4;#HAK|a382e6d9-8bd8-42ce-be17-e415543610c5</vt:lpwstr>
  </property>
  <property fmtid="{D5CDD505-2E9C-101B-9397-08002B2CF9AE}" pid="8" name="ZG_x0020_Thema">
    <vt:lpwstr>1;#Eerste lijn|efe5ef14-ff28-49c2-8320-f251ae633c1f</vt:lpwstr>
  </property>
</Properties>
</file>