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81438" w14:textId="4AEAF12C" w:rsidR="00694214" w:rsidRDefault="00694214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567"/>
        <w:gridCol w:w="142"/>
        <w:gridCol w:w="427"/>
        <w:gridCol w:w="140"/>
        <w:gridCol w:w="142"/>
        <w:gridCol w:w="567"/>
        <w:gridCol w:w="141"/>
        <w:gridCol w:w="567"/>
        <w:gridCol w:w="2694"/>
        <w:gridCol w:w="1844"/>
      </w:tblGrid>
      <w:tr w:rsidR="00A43872" w:rsidRPr="003D114E" w14:paraId="475D2DFA" w14:textId="77777777" w:rsidTr="0021023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5B450EB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80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9122C9" w14:textId="1C546D56" w:rsidR="00A43872" w:rsidRPr="00710B54" w:rsidRDefault="000E6C70" w:rsidP="00694214">
            <w:pPr>
              <w:pStyle w:val="Titel"/>
              <w:framePr w:wrap="around"/>
              <w:rPr>
                <w:color w:val="0F4C81"/>
                <w:sz w:val="36"/>
                <w:szCs w:val="36"/>
              </w:rPr>
            </w:pPr>
            <w:r>
              <w:rPr>
                <w:color w:val="0F4C81"/>
                <w:sz w:val="36"/>
                <w:szCs w:val="36"/>
              </w:rPr>
              <w:t xml:space="preserve">Aanvraag van een </w:t>
            </w:r>
            <w:r w:rsidR="005F3A5C">
              <w:rPr>
                <w:color w:val="0F4C81"/>
                <w:sz w:val="36"/>
                <w:szCs w:val="36"/>
              </w:rPr>
              <w:t xml:space="preserve">voorschot </w:t>
            </w:r>
            <w:r>
              <w:rPr>
                <w:color w:val="0F4C81"/>
                <w:sz w:val="36"/>
                <w:szCs w:val="36"/>
              </w:rPr>
              <w:t xml:space="preserve">op de subsidie voor een </w:t>
            </w:r>
            <w:r w:rsidR="005F3A5C">
              <w:rPr>
                <w:color w:val="0F4C81"/>
                <w:sz w:val="36"/>
                <w:szCs w:val="36"/>
              </w:rPr>
              <w:t>palliatie</w:t>
            </w:r>
            <w:r w:rsidR="00D025A4">
              <w:rPr>
                <w:color w:val="0F4C81"/>
                <w:sz w:val="36"/>
                <w:szCs w:val="36"/>
              </w:rPr>
              <w:t>f</w:t>
            </w:r>
            <w:r w:rsidR="005F3A5C">
              <w:rPr>
                <w:color w:val="0F4C81"/>
                <w:sz w:val="36"/>
                <w:szCs w:val="36"/>
              </w:rPr>
              <w:t xml:space="preserve"> netwerk</w:t>
            </w:r>
            <w:r w:rsidR="00C722D5">
              <w:rPr>
                <w:color w:val="0F4C81"/>
                <w:sz w:val="36"/>
                <w:szCs w:val="36"/>
              </w:rPr>
              <w:t xml:space="preserve"> of samenwerkingsverband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7A2202EA" w14:textId="67A381A1" w:rsidR="00A43872" w:rsidRDefault="005F3A5C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>
              <w:rPr>
                <w:b w:val="0"/>
                <w:color w:val="0F4C81"/>
                <w:sz w:val="12"/>
                <w:szCs w:val="12"/>
              </w:rPr>
              <w:t>ELGEZ-</w:t>
            </w:r>
            <w:r w:rsidR="00206FFF">
              <w:rPr>
                <w:b w:val="0"/>
                <w:color w:val="0F4C81"/>
                <w:sz w:val="12"/>
                <w:szCs w:val="12"/>
              </w:rPr>
              <w:t>2410</w:t>
            </w:r>
            <w:r w:rsidR="000E6C70">
              <w:rPr>
                <w:b w:val="0"/>
                <w:color w:val="0F4C81"/>
                <w:sz w:val="12"/>
                <w:szCs w:val="12"/>
              </w:rPr>
              <w:t>1</w:t>
            </w:r>
            <w:r w:rsidR="00CF08F3">
              <w:rPr>
                <w:b w:val="0"/>
                <w:color w:val="0F4C81"/>
                <w:sz w:val="12"/>
                <w:szCs w:val="12"/>
              </w:rPr>
              <w:t>6</w:t>
            </w:r>
          </w:p>
          <w:p w14:paraId="27F04393" w14:textId="2F371590" w:rsidR="00E20317" w:rsidRPr="00E20317" w:rsidRDefault="00E20317" w:rsidP="00E20317"/>
        </w:tc>
      </w:tr>
      <w:tr w:rsidR="00A43872" w:rsidRPr="003D114E" w14:paraId="0E32D909" w14:textId="77777777" w:rsidTr="0021023B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CB9A5E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1ED088" w14:textId="77777777" w:rsidR="00A43872" w:rsidRPr="00710B54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A43872" w:rsidRPr="00206FFF" w14:paraId="2BCF5BCE" w14:textId="77777777" w:rsidTr="00210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2"/>
        </w:trPr>
        <w:tc>
          <w:tcPr>
            <w:tcW w:w="396" w:type="dxa"/>
          </w:tcPr>
          <w:p w14:paraId="1D60C03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67" w:type="dxa"/>
            <w:gridSpan w:val="11"/>
          </w:tcPr>
          <w:p w14:paraId="23BB1124" w14:textId="77777777" w:rsidR="00A43872" w:rsidRDefault="00A43872" w:rsidP="004C605D">
            <w:pPr>
              <w:spacing w:before="20"/>
              <w:ind w:left="28"/>
              <w:rPr>
                <w:rStyle w:val="Zwaar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C99D32D" wp14:editId="3E10B86E">
                  <wp:extent cx="853293" cy="219417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D6206" w14:textId="5D40EB85" w:rsidR="00A43872" w:rsidRPr="003D114E" w:rsidRDefault="00206FFF" w:rsidP="00A43872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Afdeling Eerste Lijn en Gespecialiseerde Zorg</w:t>
            </w:r>
          </w:p>
          <w:p w14:paraId="7CF6791C" w14:textId="35F3202C" w:rsidR="00A43872" w:rsidRPr="00206FFF" w:rsidRDefault="00A43872" w:rsidP="00A43872">
            <w:pPr>
              <w:ind w:left="29"/>
              <w:rPr>
                <w:lang w:val="fr-BE"/>
              </w:rPr>
            </w:pPr>
            <w:r w:rsidRPr="00206FFF">
              <w:rPr>
                <w:lang w:val="fr-BE"/>
              </w:rPr>
              <w:t>S</w:t>
            </w:r>
            <w:r w:rsidR="00206FFF" w:rsidRPr="00206FFF">
              <w:rPr>
                <w:lang w:val="fr-BE"/>
              </w:rPr>
              <w:t>imon Bolivarlaan 17</w:t>
            </w:r>
            <w:r w:rsidRPr="00206FFF">
              <w:rPr>
                <w:lang w:val="fr-BE"/>
              </w:rPr>
              <w:t xml:space="preserve">, </w:t>
            </w:r>
            <w:r w:rsidR="00206FFF" w:rsidRPr="00206FFF">
              <w:rPr>
                <w:lang w:val="fr-BE"/>
              </w:rPr>
              <w:t>1</w:t>
            </w:r>
            <w:r w:rsidRPr="00206FFF">
              <w:rPr>
                <w:lang w:val="fr-BE"/>
              </w:rPr>
              <w:t xml:space="preserve">000 </w:t>
            </w:r>
            <w:r w:rsidR="00206FFF" w:rsidRPr="00206FFF">
              <w:rPr>
                <w:lang w:val="fr-BE"/>
              </w:rPr>
              <w:t>BRUSSEL</w:t>
            </w:r>
          </w:p>
          <w:p w14:paraId="16912DD2" w14:textId="52FF32F6" w:rsidR="00A43872" w:rsidRPr="00206FFF" w:rsidRDefault="00A43872" w:rsidP="00A43872">
            <w:pPr>
              <w:ind w:left="29"/>
              <w:rPr>
                <w:lang w:val="fr-BE"/>
              </w:rPr>
            </w:pPr>
            <w:r w:rsidRPr="00206FFF">
              <w:rPr>
                <w:rStyle w:val="Zwaar"/>
                <w:lang w:val="fr-BE"/>
              </w:rPr>
              <w:t>T</w:t>
            </w:r>
            <w:r w:rsidRPr="00206FFF">
              <w:rPr>
                <w:lang w:val="fr-BE"/>
              </w:rPr>
              <w:t xml:space="preserve"> 0</w:t>
            </w:r>
            <w:r w:rsidR="00206FFF">
              <w:rPr>
                <w:lang w:val="fr-BE"/>
              </w:rPr>
              <w:t>2 553 36 47</w:t>
            </w:r>
          </w:p>
          <w:p w14:paraId="5A979480" w14:textId="4DDD86DF" w:rsidR="00EA0A20" w:rsidRPr="00CF08F3" w:rsidRDefault="00206FFF" w:rsidP="00EA0A20">
            <w:pPr>
              <w:ind w:left="29"/>
              <w:rPr>
                <w:rStyle w:val="Hyperlink"/>
                <w:color w:val="0F4C81"/>
                <w:lang w:val="fr-BE"/>
              </w:rPr>
            </w:pPr>
            <w:hyperlink r:id="rId13" w:history="1">
              <w:r w:rsidRPr="00DF1496">
                <w:rPr>
                  <w:rStyle w:val="Hyperlink"/>
                  <w:color w:val="0F4C81"/>
                  <w:lang w:val="fr-BE"/>
                </w:rPr>
                <w:t>eerstelijn@vlaanderen.be</w:t>
              </w:r>
            </w:hyperlink>
          </w:p>
          <w:p w14:paraId="0428C9B8" w14:textId="15D4135D" w:rsidR="00A43872" w:rsidRPr="00206FFF" w:rsidRDefault="00710B54" w:rsidP="00EA0A20">
            <w:pPr>
              <w:ind w:left="29"/>
              <w:rPr>
                <w:color w:val="0F4C81"/>
                <w:lang w:val="fr-BE"/>
              </w:rPr>
            </w:pPr>
            <w:hyperlink r:id="rId14" w:history="1">
              <w:r w:rsidRPr="00206FFF">
                <w:rPr>
                  <w:rStyle w:val="Hyperlink"/>
                  <w:color w:val="0F4C81"/>
                  <w:lang w:val="fr-BE"/>
                </w:rPr>
                <w:t>www.departementzorg.be</w:t>
              </w:r>
            </w:hyperlink>
            <w:r w:rsidRPr="00206FFF">
              <w:rPr>
                <w:color w:val="0F4C81"/>
                <w:lang w:val="fr-BE"/>
              </w:rPr>
              <w:t xml:space="preserve"> </w:t>
            </w:r>
          </w:p>
        </w:tc>
      </w:tr>
      <w:tr w:rsidR="008C4B7F" w:rsidRPr="003D114E" w14:paraId="097F9A85" w14:textId="77777777" w:rsidTr="0021023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856FD46" w14:textId="77777777" w:rsidR="008C4B7F" w:rsidRPr="00984FB3" w:rsidRDefault="008C4B7F" w:rsidP="004D213B">
            <w:pPr>
              <w:pStyle w:val="leeg"/>
              <w:rPr>
                <w:rStyle w:val="Nadruk"/>
                <w:b/>
              </w:rPr>
            </w:pP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C3F42BD" w14:textId="4086CC78" w:rsidR="008C4B7F" w:rsidRPr="00232277" w:rsidRDefault="000064A2" w:rsidP="000064A2">
            <w:pPr>
              <w:pStyle w:val="Vraagintern"/>
              <w:ind w:left="0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Waarvoor dient dit formulier?</w:t>
            </w:r>
          </w:p>
          <w:p w14:paraId="65034694" w14:textId="49FEEE5E" w:rsidR="00C94546" w:rsidRDefault="00650E4D" w:rsidP="00232277">
            <w:pPr>
              <w:pStyle w:val="Aanwijzing"/>
            </w:pPr>
            <w:r>
              <w:t xml:space="preserve">Met dit formulier kunt u een voorschot </w:t>
            </w:r>
            <w:r w:rsidR="00E83BA2">
              <w:t xml:space="preserve">aanvragen </w:t>
            </w:r>
            <w:r w:rsidR="000E00F5">
              <w:t>op de subsidie voor palliatie</w:t>
            </w:r>
            <w:r w:rsidR="00694019">
              <w:t>ve</w:t>
            </w:r>
            <w:r w:rsidR="000E00F5">
              <w:t xml:space="preserve"> netwerk</w:t>
            </w:r>
            <w:r w:rsidR="00E83BA2">
              <w:t>en</w:t>
            </w:r>
            <w:r w:rsidR="00C722D5">
              <w:t xml:space="preserve"> of samenwerkingsverband</w:t>
            </w:r>
            <w:r w:rsidR="00E83BA2">
              <w:t>en.</w:t>
            </w:r>
          </w:p>
          <w:p w14:paraId="22E73DF1" w14:textId="3F6B87B4" w:rsidR="00DD32D3" w:rsidRDefault="004A1CB2" w:rsidP="00232277">
            <w:pPr>
              <w:pStyle w:val="Aanwijzing"/>
            </w:pPr>
            <w:r>
              <w:t>Dit formulier is een toepassing van artikel 1bis</w:t>
            </w:r>
            <w:r w:rsidR="003E15FC">
              <w:t xml:space="preserve">, </w:t>
            </w:r>
            <w:r w:rsidR="00B2407F">
              <w:t>§2</w:t>
            </w:r>
            <w:r w:rsidR="00E66403">
              <w:t>, van het koninklijk besluit</w:t>
            </w:r>
            <w:r w:rsidR="004B5235">
              <w:t xml:space="preserve"> van 19 juni 1997</w:t>
            </w:r>
            <w:r w:rsidR="00CB20D4">
              <w:t xml:space="preserve"> houdende vaststelling van de subsidie</w:t>
            </w:r>
            <w:r w:rsidR="00A427CE">
              <w:t>,</w:t>
            </w:r>
            <w:r w:rsidR="00CB20D4">
              <w:t xml:space="preserve"> </w:t>
            </w:r>
            <w:r w:rsidR="00206F9B">
              <w:t>toegekend aan de samenwerkingsverbanden</w:t>
            </w:r>
            <w:r w:rsidR="00676F59">
              <w:t xml:space="preserve"> inzake palliatieve verzorging</w:t>
            </w:r>
            <w:r w:rsidR="004A4261">
              <w:t xml:space="preserve"> tussen verzorgingsinstellingen</w:t>
            </w:r>
            <w:r w:rsidR="002F0048">
              <w:t xml:space="preserve"> en -diensten en </w:t>
            </w:r>
            <w:r w:rsidR="00DC15D9">
              <w:t xml:space="preserve">houdende regeling van de </w:t>
            </w:r>
            <w:r w:rsidR="00876AD2">
              <w:t>toekenningsprocedure (Belgisch Staatsblad</w:t>
            </w:r>
            <w:r w:rsidR="007F15BB">
              <w:t>, 28 juni 1997)</w:t>
            </w:r>
            <w:r w:rsidR="00911BB2">
              <w:t>.</w:t>
            </w:r>
          </w:p>
          <w:p w14:paraId="464E8C9F" w14:textId="77777777" w:rsidR="000E00F5" w:rsidRDefault="00984FB3" w:rsidP="00232277">
            <w:pPr>
              <w:pStyle w:val="Aanwijzing"/>
              <w:rPr>
                <w:rStyle w:val="Nadruk"/>
                <w:b/>
                <w:bCs w:val="0"/>
                <w:i/>
                <w:iCs w:val="0"/>
              </w:rPr>
            </w:pPr>
            <w:r w:rsidRPr="00551920">
              <w:rPr>
                <w:rStyle w:val="Nadruk"/>
                <w:b/>
                <w:bCs w:val="0"/>
                <w:i/>
                <w:iCs w:val="0"/>
              </w:rPr>
              <w:t>Wie vult dit formulier in?</w:t>
            </w:r>
          </w:p>
          <w:p w14:paraId="4A6799AC" w14:textId="2EB742AA" w:rsidR="00551920" w:rsidRDefault="00915409" w:rsidP="00232277">
            <w:pPr>
              <w:pStyle w:val="Aanwijzing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D</w:t>
            </w:r>
            <w:r w:rsidR="008D68EA">
              <w:rPr>
                <w:rStyle w:val="Nadruk"/>
                <w:i/>
                <w:iCs w:val="0"/>
              </w:rPr>
              <w:t>i</w:t>
            </w:r>
            <w:r>
              <w:rPr>
                <w:rStyle w:val="Nadruk"/>
                <w:i/>
                <w:iCs w:val="0"/>
              </w:rPr>
              <w:t>t formulier wordt ingevuld door een persoon die daartoe gemachtigd is door het palliatie</w:t>
            </w:r>
            <w:r w:rsidR="004B1DB0">
              <w:rPr>
                <w:rStyle w:val="Nadruk"/>
                <w:i/>
                <w:iCs w:val="0"/>
              </w:rPr>
              <w:t>f</w:t>
            </w:r>
            <w:r>
              <w:rPr>
                <w:rStyle w:val="Nadruk"/>
                <w:i/>
                <w:iCs w:val="0"/>
              </w:rPr>
              <w:t xml:space="preserve"> netwerk</w:t>
            </w:r>
            <w:r w:rsidR="00003E2B">
              <w:rPr>
                <w:rStyle w:val="Nadruk"/>
                <w:i/>
                <w:iCs w:val="0"/>
              </w:rPr>
              <w:t xml:space="preserve"> of samenwerkingsverband.</w:t>
            </w:r>
          </w:p>
          <w:p w14:paraId="64625DB3" w14:textId="426248CC" w:rsidR="00FB2A5A" w:rsidRDefault="00FB2A5A" w:rsidP="00232277">
            <w:pPr>
              <w:pStyle w:val="Aanwijzing"/>
              <w:rPr>
                <w:rStyle w:val="Nadruk"/>
                <w:b/>
                <w:bCs w:val="0"/>
                <w:i/>
                <w:iCs w:val="0"/>
              </w:rPr>
            </w:pPr>
            <w:r w:rsidRPr="00FB2A5A">
              <w:rPr>
                <w:rStyle w:val="Nadruk"/>
                <w:b/>
                <w:bCs w:val="0"/>
                <w:i/>
                <w:iCs w:val="0"/>
              </w:rPr>
              <w:t>Aan wie bezorgt u dit formulier?</w:t>
            </w:r>
          </w:p>
          <w:p w14:paraId="51F04478" w14:textId="7F5A86E4" w:rsidR="00984FB3" w:rsidRPr="00232277" w:rsidRDefault="00AB14A8" w:rsidP="005333DD">
            <w:pPr>
              <w:pStyle w:val="Aanwijzing"/>
            </w:pPr>
            <w:r>
              <w:rPr>
                <w:rStyle w:val="Nadruk"/>
                <w:i/>
                <w:iCs w:val="0"/>
              </w:rPr>
              <w:t xml:space="preserve">Mail dit formulier op uiterlijk 1 januari van het werkingsjaar </w:t>
            </w:r>
            <w:r w:rsidR="00FE107E">
              <w:rPr>
                <w:rStyle w:val="Nadruk"/>
                <w:i/>
                <w:iCs w:val="0"/>
              </w:rPr>
              <w:t>in kwestie naar eerstelijn@vlaanderen.be</w:t>
            </w:r>
            <w:r w:rsidR="00836B5E">
              <w:rPr>
                <w:rStyle w:val="Nadruk"/>
                <w:i/>
                <w:iCs w:val="0"/>
              </w:rPr>
              <w:t>.</w:t>
            </w:r>
          </w:p>
        </w:tc>
      </w:tr>
      <w:tr w:rsidR="00CF1FCD" w:rsidRPr="003D114E" w14:paraId="243F3CF0" w14:textId="77777777" w:rsidTr="00536673">
        <w:trPr>
          <w:trHeight w:hRule="exact" w:val="340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9E012D4" w14:textId="77777777" w:rsidR="00CF1FCD" w:rsidRPr="003D114E" w:rsidRDefault="00CF1FCD" w:rsidP="00536673">
            <w:pPr>
              <w:pStyle w:val="leeg"/>
            </w:pPr>
          </w:p>
        </w:tc>
      </w:tr>
      <w:tr w:rsidR="00812F3F" w:rsidRPr="003D114E" w14:paraId="071D4BD9" w14:textId="77777777" w:rsidTr="0021023B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6735229" w14:textId="77777777" w:rsidR="00812F3F" w:rsidRPr="003D114E" w:rsidRDefault="00812F3F" w:rsidP="00F52B93">
            <w:pPr>
              <w:pStyle w:val="leeg"/>
            </w:pP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7123D7DE" w14:textId="4063A111" w:rsidR="00812F3F" w:rsidRPr="003D114E" w:rsidRDefault="00812F3F" w:rsidP="00F52B9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</w:t>
            </w:r>
            <w:r w:rsidR="00414600">
              <w:rPr>
                <w:rFonts w:cs="Calibri"/>
              </w:rPr>
              <w:t>uw palliatie</w:t>
            </w:r>
            <w:r w:rsidR="004B1DB0">
              <w:rPr>
                <w:rFonts w:cs="Calibri"/>
              </w:rPr>
              <w:t>f</w:t>
            </w:r>
            <w:r w:rsidR="00414600">
              <w:rPr>
                <w:rFonts w:cs="Calibri"/>
              </w:rPr>
              <w:t xml:space="preserve"> netwerk</w:t>
            </w:r>
            <w:r w:rsidR="00003E2B">
              <w:rPr>
                <w:rFonts w:cs="Calibri"/>
              </w:rPr>
              <w:t xml:space="preserve"> of samenwerkingsverband</w:t>
            </w:r>
          </w:p>
        </w:tc>
      </w:tr>
      <w:tr w:rsidR="001A253F" w:rsidRPr="003D114E" w14:paraId="22BE1F03" w14:textId="77777777" w:rsidTr="00536673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B389E7" w14:textId="77777777" w:rsidR="001A253F" w:rsidRPr="003D114E" w:rsidRDefault="001A253F" w:rsidP="00536673">
            <w:pPr>
              <w:pStyle w:val="leeg"/>
            </w:pPr>
          </w:p>
        </w:tc>
      </w:tr>
      <w:tr w:rsidR="00C41B6E" w:rsidRPr="003D114E" w14:paraId="574C0545" w14:textId="77777777" w:rsidTr="000C5D4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A9A614C" w14:textId="77777777" w:rsidR="00C41B6E" w:rsidRPr="003D114E" w:rsidRDefault="00C41B6E" w:rsidP="00F52B93">
            <w:pPr>
              <w:pStyle w:val="nummersvragen"/>
              <w:framePr w:hSpace="0" w:wrap="auto" w:vAnchor="margin" w:xAlign="left" w:yAlign="inline"/>
              <w:suppressOverlap w:val="0"/>
            </w:pPr>
            <w:bookmarkStart w:id="0" w:name="_Hlk178709304"/>
            <w:r w:rsidRPr="003D114E">
              <w:t>1</w:t>
            </w: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F937713" w14:textId="65734EB1" w:rsidR="00C41B6E" w:rsidRPr="00FF630A" w:rsidRDefault="007B3D01" w:rsidP="00F52B93">
            <w:pPr>
              <w:pStyle w:val="Vraag"/>
            </w:pPr>
            <w:r>
              <w:t>Vul de gegevens van uw palliatie</w:t>
            </w:r>
            <w:r w:rsidR="004B1DB0">
              <w:t>f</w:t>
            </w:r>
            <w:r>
              <w:t xml:space="preserve"> netwerk</w:t>
            </w:r>
            <w:r w:rsidR="00003E2B">
              <w:t xml:space="preserve"> of samenwerkingsverband</w:t>
            </w:r>
            <w:r>
              <w:t xml:space="preserve"> in.</w:t>
            </w:r>
          </w:p>
        </w:tc>
      </w:tr>
      <w:bookmarkEnd w:id="0"/>
      <w:tr w:rsidR="007D15A4" w:rsidRPr="003D114E" w14:paraId="4CA39273" w14:textId="77777777" w:rsidTr="000C5D4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18DDB44" w14:textId="77777777" w:rsidR="007D15A4" w:rsidRPr="004C6E93" w:rsidRDefault="007D15A4" w:rsidP="00F52B93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3A2164CB" w14:textId="5CE6E158" w:rsidR="007D15A4" w:rsidRPr="003D114E" w:rsidRDefault="007D15A4" w:rsidP="00F52B93">
            <w:pPr>
              <w:jc w:val="right"/>
            </w:pPr>
            <w:r w:rsidRPr="003D114E">
              <w:t>naam</w:t>
            </w:r>
          </w:p>
        </w:tc>
        <w:tc>
          <w:tcPr>
            <w:tcW w:w="72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E249637" w14:textId="77777777" w:rsidR="007D15A4" w:rsidRPr="003D114E" w:rsidRDefault="007D15A4" w:rsidP="00F52B9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D15A4" w:rsidRPr="003D114E" w14:paraId="0AEBEC6A" w14:textId="77777777" w:rsidTr="000C5D4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EC83A84" w14:textId="77777777" w:rsidR="007D15A4" w:rsidRPr="004C6E93" w:rsidRDefault="007D15A4" w:rsidP="00F52B93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5279A75A" w14:textId="77777777" w:rsidR="007D15A4" w:rsidRPr="003D114E" w:rsidRDefault="007D15A4" w:rsidP="00F52B93">
            <w:pPr>
              <w:jc w:val="right"/>
            </w:pPr>
            <w:r w:rsidRPr="003D114E">
              <w:t>straat en nummer</w:t>
            </w:r>
          </w:p>
        </w:tc>
        <w:tc>
          <w:tcPr>
            <w:tcW w:w="72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01619E3" w14:textId="77777777" w:rsidR="007D15A4" w:rsidRPr="003D114E" w:rsidRDefault="007D15A4" w:rsidP="00F52B9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D15A4" w:rsidRPr="003D114E" w14:paraId="78CCED6D" w14:textId="77777777" w:rsidTr="000C5D4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7D954E9" w14:textId="77777777" w:rsidR="007D15A4" w:rsidRPr="004C6E93" w:rsidRDefault="007D15A4" w:rsidP="00F52B93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079B1D2E" w14:textId="6E24B5BF" w:rsidR="007D15A4" w:rsidRPr="003D114E" w:rsidRDefault="001A253F" w:rsidP="00F52B93">
            <w:pPr>
              <w:jc w:val="right"/>
            </w:pPr>
            <w:r w:rsidRPr="003D114E">
              <w:t>post</w:t>
            </w:r>
            <w:r>
              <w:t>nummer</w:t>
            </w:r>
            <w:r w:rsidRPr="003D114E">
              <w:t xml:space="preserve"> </w:t>
            </w:r>
            <w:r w:rsidR="007D15A4" w:rsidRPr="003D114E">
              <w:t>en gemeente</w:t>
            </w:r>
          </w:p>
        </w:tc>
        <w:tc>
          <w:tcPr>
            <w:tcW w:w="72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4BB1978" w14:textId="77777777" w:rsidR="007D15A4" w:rsidRPr="003D114E" w:rsidRDefault="007D15A4" w:rsidP="00F52B9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D15A4" w:rsidRPr="003D114E" w14:paraId="0500D6DD" w14:textId="77777777" w:rsidTr="000C5D4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8BD70D2" w14:textId="77777777" w:rsidR="007D15A4" w:rsidRPr="004C6E93" w:rsidRDefault="007D15A4" w:rsidP="00F52B93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469E1CCD" w14:textId="77777777" w:rsidR="007D15A4" w:rsidRPr="003D114E" w:rsidRDefault="007D15A4" w:rsidP="00F52B93">
            <w:pPr>
              <w:jc w:val="right"/>
            </w:pPr>
            <w:r w:rsidRPr="003D114E">
              <w:t>telefoonnummer</w:t>
            </w:r>
          </w:p>
        </w:tc>
        <w:tc>
          <w:tcPr>
            <w:tcW w:w="72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AC3CF9F" w14:textId="77777777" w:rsidR="007D15A4" w:rsidRPr="003D114E" w:rsidRDefault="007D15A4" w:rsidP="00F52B9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D15A4" w:rsidRPr="003D114E" w14:paraId="02FC449C" w14:textId="77777777" w:rsidTr="000C5D4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C3F966F" w14:textId="77777777" w:rsidR="007D15A4" w:rsidRPr="004C6E93" w:rsidRDefault="007D15A4" w:rsidP="00F52B93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7E7AD200" w14:textId="77777777" w:rsidR="007D15A4" w:rsidRPr="003D114E" w:rsidRDefault="007D15A4" w:rsidP="00F52B93">
            <w:pPr>
              <w:jc w:val="right"/>
            </w:pPr>
            <w:r w:rsidRPr="003D114E">
              <w:t>e-mailadres</w:t>
            </w:r>
          </w:p>
        </w:tc>
        <w:tc>
          <w:tcPr>
            <w:tcW w:w="72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8D73440" w14:textId="77777777" w:rsidR="007D15A4" w:rsidRPr="003D114E" w:rsidRDefault="007D15A4" w:rsidP="00F52B9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A253F" w:rsidRPr="003D114E" w14:paraId="705E7A41" w14:textId="77777777" w:rsidTr="00536673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9F17D3D" w14:textId="77777777" w:rsidR="001A253F" w:rsidRPr="003D114E" w:rsidRDefault="001A253F" w:rsidP="00536673">
            <w:pPr>
              <w:pStyle w:val="leeg"/>
            </w:pPr>
          </w:p>
        </w:tc>
      </w:tr>
      <w:tr w:rsidR="000C5D46" w:rsidRPr="000C5D46" w14:paraId="7B9079D2" w14:textId="77777777" w:rsidTr="00DF149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60D7C3D" w14:textId="6B667BAC" w:rsidR="000C5D46" w:rsidRPr="000C5D46" w:rsidRDefault="000C5D46" w:rsidP="00DF1496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E63F3E6" w14:textId="55A367AD" w:rsidR="000C5D46" w:rsidRPr="000C5D46" w:rsidRDefault="000C5D46" w:rsidP="000C5D46">
            <w:pPr>
              <w:rPr>
                <w:b/>
              </w:rPr>
            </w:pPr>
            <w:r>
              <w:rPr>
                <w:b/>
              </w:rPr>
              <w:t>Op welk rekeningnummer moet het voorschot gestort worden?</w:t>
            </w:r>
          </w:p>
        </w:tc>
      </w:tr>
      <w:tr w:rsidR="003C08DD" w:rsidRPr="003D114E" w14:paraId="1BB85637" w14:textId="77777777" w:rsidTr="000C5D4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1E20C33" w14:textId="77777777" w:rsidR="003C08DD" w:rsidRPr="00104E77" w:rsidRDefault="003C08DD" w:rsidP="00F52B93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67FAF3D7" w14:textId="77777777" w:rsidR="003C08DD" w:rsidRPr="003D114E" w:rsidRDefault="003C08DD" w:rsidP="00F52B93">
            <w:pPr>
              <w:jc w:val="right"/>
              <w:rPr>
                <w:rStyle w:val="Zwaar"/>
                <w:b w:val="0"/>
              </w:rPr>
            </w:pPr>
            <w:r w:rsidRPr="003D114E">
              <w:t>IBAN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1696DDA" w14:textId="77777777" w:rsidR="003C08DD" w:rsidRPr="003D114E" w:rsidRDefault="003C08DD" w:rsidP="00F52B9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4A80981" w14:textId="77777777" w:rsidR="003C08DD" w:rsidRPr="003D114E" w:rsidRDefault="003C08DD" w:rsidP="00F52B9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D817461" w14:textId="77777777" w:rsidR="003C08DD" w:rsidRPr="003D114E" w:rsidRDefault="003C08DD" w:rsidP="00F52B9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A5A70E7" w14:textId="77777777" w:rsidR="003C08DD" w:rsidRPr="003D114E" w:rsidRDefault="003C08DD" w:rsidP="00F52B9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AAA0238" w14:textId="77777777" w:rsidR="003C08DD" w:rsidRPr="003D114E" w:rsidRDefault="003C08DD" w:rsidP="00F52B9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723EFF0" w14:textId="77777777" w:rsidR="003C08DD" w:rsidRPr="003D114E" w:rsidRDefault="003C08DD" w:rsidP="00F52B9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8B8C2F9" w14:textId="77777777" w:rsidR="003C08DD" w:rsidRPr="003D114E" w:rsidRDefault="003C08DD" w:rsidP="00F52B9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C9CCE" w14:textId="77777777" w:rsidR="003C08DD" w:rsidRPr="003D114E" w:rsidRDefault="003C08DD" w:rsidP="00F52B93"/>
        </w:tc>
      </w:tr>
      <w:tr w:rsidR="003C08DD" w:rsidRPr="003D114E" w14:paraId="367DC439" w14:textId="77777777" w:rsidTr="000C5D4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9D04B7C" w14:textId="77777777" w:rsidR="003C08DD" w:rsidRPr="00104E77" w:rsidRDefault="003C08DD" w:rsidP="00F52B93">
            <w:pPr>
              <w:pStyle w:val="leeg"/>
              <w:rPr>
                <w:bCs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16EC7CD0" w14:textId="77777777" w:rsidR="003C08DD" w:rsidRPr="003D114E" w:rsidRDefault="003C08DD" w:rsidP="00F52B93">
            <w:pPr>
              <w:jc w:val="right"/>
            </w:pPr>
            <w:r w:rsidRPr="003D114E">
              <w:t>BIC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97CE3D9" w14:textId="77777777" w:rsidR="003C08DD" w:rsidRPr="003D114E" w:rsidRDefault="003C08DD" w:rsidP="00F52B9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3DBCB9" w14:textId="77777777" w:rsidR="003C08DD" w:rsidRPr="003D114E" w:rsidRDefault="003C08DD" w:rsidP="00F52B93">
            <w:pPr>
              <w:pStyle w:val="leeg"/>
              <w:jc w:val="left"/>
            </w:pPr>
          </w:p>
        </w:tc>
      </w:tr>
      <w:tr w:rsidR="001A253F" w:rsidRPr="003D114E" w14:paraId="6CF5DB10" w14:textId="77777777" w:rsidTr="00536673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9ADD5F5" w14:textId="77777777" w:rsidR="001A253F" w:rsidRPr="003D114E" w:rsidRDefault="001A253F" w:rsidP="00536673">
            <w:pPr>
              <w:pStyle w:val="leeg"/>
            </w:pPr>
          </w:p>
        </w:tc>
      </w:tr>
      <w:tr w:rsidR="007D6FD8" w:rsidRPr="003D114E" w14:paraId="77F8D099" w14:textId="77777777" w:rsidTr="00A8206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569D4C7" w14:textId="0492671A" w:rsidR="007D6FD8" w:rsidRPr="003D114E" w:rsidRDefault="008D64EF" w:rsidP="00F52B9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8149083" w14:textId="7B597BA4" w:rsidR="007D6FD8" w:rsidRPr="00FF630A" w:rsidRDefault="00A43A5D" w:rsidP="00F52B93">
            <w:pPr>
              <w:pStyle w:val="Vraag"/>
            </w:pPr>
            <w:r>
              <w:t>Vul de gegevens van de rekeninghouder in.</w:t>
            </w:r>
          </w:p>
        </w:tc>
      </w:tr>
      <w:tr w:rsidR="007C5A6C" w:rsidRPr="003D114E" w14:paraId="59C90955" w14:textId="77777777" w:rsidTr="00DF149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EF15676" w14:textId="77777777" w:rsidR="007C5A6C" w:rsidRPr="004C6E93" w:rsidRDefault="007C5A6C" w:rsidP="00F52B93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2B8EAFDB" w14:textId="77777777" w:rsidR="007C5A6C" w:rsidRPr="003D114E" w:rsidRDefault="007C5A6C" w:rsidP="00F52B93">
            <w:pPr>
              <w:jc w:val="right"/>
            </w:pPr>
            <w:r w:rsidRPr="003D114E">
              <w:t>naam</w:t>
            </w:r>
          </w:p>
        </w:tc>
        <w:tc>
          <w:tcPr>
            <w:tcW w:w="72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BFD26DF" w14:textId="77777777" w:rsidR="007C5A6C" w:rsidRPr="003D114E" w:rsidRDefault="007C5A6C" w:rsidP="00F52B9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C5A6C" w:rsidRPr="003D114E" w14:paraId="6B1B8F33" w14:textId="77777777" w:rsidTr="00DF149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5CB4FB4" w14:textId="77777777" w:rsidR="007C5A6C" w:rsidRPr="004C6E93" w:rsidRDefault="007C5A6C" w:rsidP="00F52B93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43BDABEB" w14:textId="4738D51F" w:rsidR="007C5A6C" w:rsidRPr="003D114E" w:rsidRDefault="007C5A6C" w:rsidP="00F52B93">
            <w:pPr>
              <w:jc w:val="right"/>
            </w:pPr>
            <w:r w:rsidRPr="003D114E">
              <w:t>post</w:t>
            </w:r>
            <w:r w:rsidR="003234D3">
              <w:t>nummer</w:t>
            </w:r>
            <w:r w:rsidRPr="003D114E">
              <w:t xml:space="preserve"> en gemeente</w:t>
            </w:r>
          </w:p>
        </w:tc>
        <w:tc>
          <w:tcPr>
            <w:tcW w:w="72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E79360E" w14:textId="77777777" w:rsidR="007C5A6C" w:rsidRPr="003D114E" w:rsidRDefault="007C5A6C" w:rsidP="00F52B9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6C2A2E" w:rsidRPr="003D114E" w14:paraId="020C8C22" w14:textId="77777777" w:rsidTr="00F52B93">
        <w:trPr>
          <w:trHeight w:hRule="exact" w:val="340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86FBF59" w14:textId="77777777" w:rsidR="006C2A2E" w:rsidRPr="003D114E" w:rsidRDefault="006C2A2E" w:rsidP="008D64EF">
            <w:pPr>
              <w:pStyle w:val="leeg"/>
              <w:jc w:val="left"/>
            </w:pPr>
          </w:p>
        </w:tc>
      </w:tr>
      <w:tr w:rsidR="006C2A2E" w:rsidRPr="003D114E" w14:paraId="5AA51F67" w14:textId="77777777" w:rsidTr="00DF1496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6689CD0" w14:textId="77777777" w:rsidR="006C2A2E" w:rsidRPr="003D114E" w:rsidRDefault="006C2A2E" w:rsidP="00F52B93">
            <w:pPr>
              <w:pStyle w:val="leeg"/>
            </w:pP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6654B4B3" w14:textId="471DD723" w:rsidR="006C2A2E" w:rsidRPr="003D114E" w:rsidRDefault="006C2A2E" w:rsidP="00F52B9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de subsidie </w:t>
            </w:r>
          </w:p>
        </w:tc>
      </w:tr>
      <w:tr w:rsidR="005D6C38" w:rsidRPr="003D114E" w14:paraId="0EB89F6B" w14:textId="77777777" w:rsidTr="00536673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B6DCF5B" w14:textId="77777777" w:rsidR="005D6C38" w:rsidRPr="003D114E" w:rsidRDefault="005D6C38" w:rsidP="00536673">
            <w:pPr>
              <w:pStyle w:val="leeg"/>
            </w:pPr>
          </w:p>
        </w:tc>
      </w:tr>
      <w:tr w:rsidR="004878D5" w:rsidRPr="003D114E" w14:paraId="16D4D452" w14:textId="77777777" w:rsidTr="0021023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268AFAD" w14:textId="1433FC83" w:rsidR="004878D5" w:rsidRPr="003D114E" w:rsidRDefault="008D64EF" w:rsidP="00F52B9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52851BF" w14:textId="0BCDC630" w:rsidR="004878D5" w:rsidRPr="00FF630A" w:rsidRDefault="004878D5" w:rsidP="00F52B93">
            <w:pPr>
              <w:pStyle w:val="Vraag"/>
            </w:pPr>
            <w:r>
              <w:t xml:space="preserve">Voor welk werkingsjaar vraagt u een voorschot </w:t>
            </w:r>
            <w:r w:rsidR="00FB2E7B">
              <w:t>op de subsidie aan?</w:t>
            </w:r>
          </w:p>
        </w:tc>
      </w:tr>
      <w:tr w:rsidR="00FB2E7B" w:rsidRPr="003D114E" w14:paraId="1545744E" w14:textId="77777777" w:rsidTr="00210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</w:tcPr>
          <w:p w14:paraId="44551053" w14:textId="77777777" w:rsidR="00FB2E7B" w:rsidRPr="00463023" w:rsidRDefault="00FB2E7B" w:rsidP="00F52B93">
            <w:pPr>
              <w:pStyle w:val="leeg"/>
            </w:pPr>
          </w:p>
        </w:tc>
        <w:tc>
          <w:tcPr>
            <w:tcW w:w="9867" w:type="dxa"/>
            <w:gridSpan w:val="11"/>
            <w:tcBorders>
              <w:bottom w:val="dotted" w:sz="6" w:space="0" w:color="auto"/>
            </w:tcBorders>
          </w:tcPr>
          <w:p w14:paraId="0E6008FC" w14:textId="77777777" w:rsidR="00FB2E7B" w:rsidRPr="00A76FCD" w:rsidRDefault="00FB2E7B" w:rsidP="00F52B93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E4D8042" w14:textId="77777777" w:rsidR="00CF08F3" w:rsidRDefault="00CF08F3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567"/>
        <w:gridCol w:w="425"/>
        <w:gridCol w:w="709"/>
        <w:gridCol w:w="425"/>
        <w:gridCol w:w="567"/>
        <w:gridCol w:w="709"/>
        <w:gridCol w:w="3829"/>
      </w:tblGrid>
      <w:tr w:rsidR="00B700C1" w:rsidRPr="003D114E" w14:paraId="38A1917F" w14:textId="77777777" w:rsidTr="00F52B93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3B07A9" w14:textId="7A879434" w:rsidR="00B700C1" w:rsidRPr="003D114E" w:rsidRDefault="00B700C1" w:rsidP="00F52B93">
            <w:pPr>
              <w:pStyle w:val="leeg"/>
            </w:pPr>
          </w:p>
        </w:tc>
      </w:tr>
      <w:tr w:rsidR="00B700C1" w:rsidRPr="003D114E" w14:paraId="499ABBF1" w14:textId="77777777" w:rsidTr="00F52B93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9578A55" w14:textId="77777777" w:rsidR="00B700C1" w:rsidRPr="003D114E" w:rsidRDefault="00B700C1" w:rsidP="00F52B93">
            <w:pPr>
              <w:pStyle w:val="leeg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1E62A683" w14:textId="6E3B4AFC" w:rsidR="00B700C1" w:rsidRPr="003D114E" w:rsidRDefault="00B700C1" w:rsidP="00F52B9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5D6C38" w:rsidRPr="003D114E" w14:paraId="637A70F7" w14:textId="77777777" w:rsidTr="00536673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58F34D" w14:textId="77777777" w:rsidR="005D6C38" w:rsidRPr="003D114E" w:rsidRDefault="005D6C38" w:rsidP="00536673">
            <w:pPr>
              <w:pStyle w:val="leeg"/>
            </w:pPr>
          </w:p>
        </w:tc>
      </w:tr>
      <w:tr w:rsidR="006B39B8" w:rsidRPr="003D114E" w14:paraId="067E81DB" w14:textId="77777777" w:rsidTr="0021023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32C06D3" w14:textId="2F143450" w:rsidR="006B39B8" w:rsidRPr="003D114E" w:rsidRDefault="001C3836" w:rsidP="00F52B9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0E812D" w14:textId="70C5A9AC" w:rsidR="006C3A2B" w:rsidRPr="00FF630A" w:rsidRDefault="006B39B8" w:rsidP="00F52B93">
            <w:pPr>
              <w:pStyle w:val="Vraag"/>
            </w:pPr>
            <w:r>
              <w:t>Vul de onderstaande verklaring in.</w:t>
            </w:r>
          </w:p>
        </w:tc>
      </w:tr>
      <w:tr w:rsidR="00CA4B03" w:rsidRPr="003D114E" w14:paraId="27E7D994" w14:textId="77777777" w:rsidTr="0021023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CF3118E" w14:textId="77777777" w:rsidR="00CA4B03" w:rsidRPr="003D114E" w:rsidRDefault="00CA4B03" w:rsidP="00536673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A3DA16" w14:textId="77777777" w:rsidR="00CA4B03" w:rsidRDefault="00CA4B03" w:rsidP="00CA4B03">
            <w:pPr>
              <w:pStyle w:val="Vraag"/>
            </w:pPr>
            <w:r>
              <w:t>Ik verklaar dat alle gegevens in dit formulier naar waarheid zijn ingevuld.</w:t>
            </w:r>
          </w:p>
          <w:p w14:paraId="14F25476" w14:textId="676ED20B" w:rsidR="00CA4B03" w:rsidRDefault="00CA4B03" w:rsidP="00CA4B03">
            <w:pPr>
              <w:pStyle w:val="Vraag"/>
            </w:pPr>
            <w:r>
              <w:t>Ik bevestig dat het palliatief netwerk een voorschot aanvraagt van 90% van de subsidie, vermeld in artikel 36 van het besluit van de Vlaamse Regering van 3 mei 1995.</w:t>
            </w:r>
          </w:p>
          <w:p w14:paraId="1A436910" w14:textId="6119248F" w:rsidR="000D4A22" w:rsidRPr="00305872" w:rsidRDefault="000D4A22" w:rsidP="000D4A22">
            <w:pPr>
              <w:pStyle w:val="Vraag"/>
              <w:rPr>
                <w:color w:val="auto"/>
              </w:rPr>
            </w:pPr>
            <w:r w:rsidRPr="00305872">
              <w:rPr>
                <w:color w:val="auto"/>
              </w:rPr>
              <w:t xml:space="preserve">Ik bevestig dat het palliatief samenwerkingsverband een voorschot aanvraagt van </w:t>
            </w:r>
            <w:r w:rsidR="00305872" w:rsidRPr="00305872">
              <w:rPr>
                <w:color w:val="auto"/>
              </w:rPr>
              <w:t>6</w:t>
            </w:r>
            <w:r w:rsidRPr="00305872">
              <w:rPr>
                <w:color w:val="auto"/>
              </w:rPr>
              <w:t>0% van de subsidie, vermeld in artikel 36 van het besluit van de Vlaamse Regering van 3 mei 1995.</w:t>
            </w:r>
          </w:p>
          <w:p w14:paraId="24819525" w14:textId="77777777" w:rsidR="000D4A22" w:rsidRDefault="000D4A22" w:rsidP="00CA4B03">
            <w:pPr>
              <w:pStyle w:val="Vraag"/>
            </w:pPr>
          </w:p>
          <w:p w14:paraId="73F5631A" w14:textId="1A193DEB" w:rsidR="00CA4B03" w:rsidRPr="003D114E" w:rsidRDefault="00CA4B03" w:rsidP="00CA4B03">
            <w:pPr>
              <w:pStyle w:val="Verklaring"/>
              <w:rPr>
                <w:rStyle w:val="Zwaar"/>
              </w:rPr>
            </w:pPr>
            <w:r>
              <w:t xml:space="preserve">Ik verbind me ertoe eventuele wijzigingen van de </w:t>
            </w:r>
            <w:r w:rsidR="00541793">
              <w:t>bovenver</w:t>
            </w:r>
            <w:r>
              <w:t>melde gegevens onmiddellijk door te geven aan het Departement Zorg.</w:t>
            </w:r>
          </w:p>
        </w:tc>
      </w:tr>
      <w:tr w:rsidR="00EF4136" w:rsidRPr="003D114E" w14:paraId="0ED494D7" w14:textId="77777777" w:rsidTr="0021023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99E0AED" w14:textId="77777777" w:rsidR="00EF4136" w:rsidRPr="004C6E93" w:rsidRDefault="00EF4136" w:rsidP="00F52B93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5F15F4B2" w14:textId="77777777" w:rsidR="00EF4136" w:rsidRPr="003D114E" w:rsidRDefault="00EF4136" w:rsidP="00F52B93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93F42" w14:textId="77777777" w:rsidR="00EF4136" w:rsidRPr="003D114E" w:rsidRDefault="00EF4136" w:rsidP="00F52B9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permStart w:id="428019709" w:edGrp="everyone"/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2DCA4B6" w14:textId="0FB9FFDD" w:rsidR="00EF4136" w:rsidRPr="003D114E" w:rsidRDefault="00EF4136" w:rsidP="00F52B9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428019709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7BCE0" w14:textId="77777777" w:rsidR="00EF4136" w:rsidRPr="003D114E" w:rsidRDefault="00EF4136" w:rsidP="00F52B9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F05A04A" w14:textId="77777777" w:rsidR="00EF4136" w:rsidRPr="003D114E" w:rsidRDefault="00EF4136" w:rsidP="00F52B9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2F23B" w14:textId="77777777" w:rsidR="00EF4136" w:rsidRPr="003D114E" w:rsidRDefault="00EF4136" w:rsidP="00F52B9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E736F83" w14:textId="77777777" w:rsidR="00EF4136" w:rsidRPr="003D114E" w:rsidRDefault="00EF4136" w:rsidP="00F52B9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5D89E9A0" w14:textId="77777777" w:rsidR="00EF4136" w:rsidRPr="003D114E" w:rsidRDefault="00EF4136" w:rsidP="00F52B93"/>
        </w:tc>
      </w:tr>
      <w:tr w:rsidR="00EF4136" w:rsidRPr="00A57232" w14:paraId="44608EDE" w14:textId="77777777" w:rsidTr="0021023B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0C123" w14:textId="77777777" w:rsidR="00EF4136" w:rsidRPr="004C6E93" w:rsidRDefault="00EF4136" w:rsidP="00F52B93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E1BDB" w14:textId="77777777" w:rsidR="00EF4136" w:rsidRPr="00A57232" w:rsidRDefault="00EF4136" w:rsidP="00F52B93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C8F669E" w14:textId="77777777" w:rsidR="00EF4136" w:rsidRPr="00A57232" w:rsidRDefault="00EF4136" w:rsidP="00F52B93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4136" w:rsidRPr="003D114E" w14:paraId="7AE0B36D" w14:textId="77777777" w:rsidTr="0021023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FF99A10" w14:textId="77777777" w:rsidR="00EF4136" w:rsidRPr="004C6E93" w:rsidRDefault="00EF4136" w:rsidP="00F52B93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65982C8E" w14:textId="77777777" w:rsidR="00EF4136" w:rsidRPr="003D114E" w:rsidRDefault="00EF4136" w:rsidP="00F52B93">
            <w:pPr>
              <w:jc w:val="right"/>
            </w:pPr>
            <w:r w:rsidRPr="003D114E">
              <w:t>voor- en achternaam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9F22E23" w14:textId="77777777" w:rsidR="00EF4136" w:rsidRPr="003D114E" w:rsidRDefault="00EF4136" w:rsidP="00F52B9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2386" w:rsidRPr="003D114E" w14:paraId="2DCE639A" w14:textId="77777777" w:rsidTr="0021023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2E60FDE" w14:textId="77777777" w:rsidR="000E2386" w:rsidRPr="004C6E93" w:rsidRDefault="000E2386" w:rsidP="00536673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2EFB9C0E" w14:textId="78DA15E4" w:rsidR="000E2386" w:rsidRPr="003D114E" w:rsidRDefault="000E2386" w:rsidP="00536673">
            <w:pPr>
              <w:jc w:val="right"/>
            </w:pPr>
            <w:r>
              <w:t>functie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59E87DA" w14:textId="77777777" w:rsidR="000E2386" w:rsidRPr="003D114E" w:rsidRDefault="000E2386" w:rsidP="0053667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785F" w:rsidRPr="003D114E" w14:paraId="7CEB22C4" w14:textId="77777777" w:rsidTr="00F52B93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BE78BCD" w14:textId="77777777" w:rsidR="0035785F" w:rsidRPr="003D114E" w:rsidRDefault="0035785F" w:rsidP="00F52B93">
            <w:pPr>
              <w:pStyle w:val="leeg"/>
            </w:pPr>
          </w:p>
        </w:tc>
      </w:tr>
      <w:tr w:rsidR="005333DD" w:rsidRPr="003D114E" w14:paraId="1434A6FE" w14:textId="77777777" w:rsidTr="00536673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DC7C747" w14:textId="77777777" w:rsidR="005333DD" w:rsidRPr="003D114E" w:rsidRDefault="005333DD" w:rsidP="00536673">
            <w:pPr>
              <w:pStyle w:val="leeg"/>
            </w:pPr>
          </w:p>
        </w:tc>
      </w:tr>
      <w:tr w:rsidR="00472F88" w:rsidRPr="003D114E" w14:paraId="33781B17" w14:textId="77777777" w:rsidTr="0021023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D549C92" w14:textId="21218BAC" w:rsidR="00472F88" w:rsidRPr="003D114E" w:rsidRDefault="00472F88" w:rsidP="00F52B93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07774A" w14:textId="14A88C78" w:rsidR="00B53BF6" w:rsidRPr="00D55E2B" w:rsidRDefault="00B53BF6" w:rsidP="00DF1496">
            <w:pPr>
              <w:pStyle w:val="Aanwijzing"/>
              <w:numPr>
                <w:ilvl w:val="0"/>
                <w:numId w:val="18"/>
              </w:numPr>
              <w:ind w:left="117" w:hanging="117"/>
              <w:rPr>
                <w:rStyle w:val="Nadruk"/>
                <w:i/>
                <w:iCs w:val="0"/>
              </w:rPr>
            </w:pPr>
          </w:p>
        </w:tc>
      </w:tr>
    </w:tbl>
    <w:p w14:paraId="4D6D7E79" w14:textId="77777777" w:rsidR="00CD6BE4" w:rsidRPr="00DF1496" w:rsidRDefault="00CD6BE4" w:rsidP="00F10EBB">
      <w:pPr>
        <w:rPr>
          <w:sz w:val="2"/>
          <w:szCs w:val="2"/>
        </w:rPr>
      </w:pPr>
    </w:p>
    <w:sectPr w:rsidR="00CD6BE4" w:rsidRPr="00DF1496" w:rsidSect="00593585">
      <w:footerReference w:type="default" r:id="rId15"/>
      <w:footerReference w:type="first" r:id="rId16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F9A0F" w14:textId="77777777" w:rsidR="00563D28" w:rsidRDefault="00563D28" w:rsidP="008E174D">
      <w:r>
        <w:separator/>
      </w:r>
    </w:p>
  </w:endnote>
  <w:endnote w:type="continuationSeparator" w:id="0">
    <w:p w14:paraId="3617A75A" w14:textId="77777777" w:rsidR="00563D28" w:rsidRDefault="00563D28" w:rsidP="008E174D">
      <w:r>
        <w:continuationSeparator/>
      </w:r>
    </w:p>
  </w:endnote>
  <w:endnote w:type="continuationNotice" w:id="1">
    <w:p w14:paraId="65B54688" w14:textId="77777777" w:rsidR="00563D28" w:rsidRDefault="00563D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03299" w14:textId="680DF9F4" w:rsidR="00D01AE4" w:rsidRPr="00797A81" w:rsidRDefault="00E35084" w:rsidP="00797A81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 xml:space="preserve">Aanvraag van een </w:t>
    </w:r>
    <w:r w:rsidR="00B53BF6">
      <w:rPr>
        <w:sz w:val="18"/>
        <w:szCs w:val="18"/>
      </w:rPr>
      <w:t>voorschot</w:t>
    </w:r>
    <w:r>
      <w:rPr>
        <w:sz w:val="18"/>
        <w:szCs w:val="18"/>
      </w:rPr>
      <w:t xml:space="preserve"> op de subsidie voor een </w:t>
    </w:r>
    <w:r w:rsidR="00B53BF6">
      <w:rPr>
        <w:sz w:val="18"/>
        <w:szCs w:val="18"/>
      </w:rPr>
      <w:t>palliatie</w:t>
    </w:r>
    <w:r w:rsidR="00516750">
      <w:rPr>
        <w:sz w:val="18"/>
        <w:szCs w:val="18"/>
      </w:rPr>
      <w:t>f</w:t>
    </w:r>
    <w:r w:rsidR="00B53BF6">
      <w:rPr>
        <w:sz w:val="18"/>
        <w:szCs w:val="18"/>
      </w:rPr>
      <w:t xml:space="preserve"> netwerk</w:t>
    </w:r>
    <w:r w:rsidR="00516750">
      <w:rPr>
        <w:sz w:val="18"/>
        <w:szCs w:val="18"/>
      </w:rPr>
      <w:t xml:space="preserve"> of </w:t>
    </w:r>
    <w:r w:rsidR="00E0613F">
      <w:rPr>
        <w:sz w:val="18"/>
        <w:szCs w:val="18"/>
      </w:rPr>
      <w:t>sa</w:t>
    </w:r>
    <w:r w:rsidR="00797A81">
      <w:rPr>
        <w:sz w:val="18"/>
        <w:szCs w:val="18"/>
      </w:rPr>
      <w:t>menwerkingsverband</w:t>
    </w:r>
    <w:r w:rsidR="00516750">
      <w:rPr>
        <w:sz w:val="18"/>
        <w:szCs w:val="18"/>
      </w:rPr>
      <w:t xml:space="preserve"> </w:t>
    </w:r>
    <w:r w:rsidR="00D01AE4" w:rsidRPr="003E02FB">
      <w:rPr>
        <w:sz w:val="18"/>
        <w:szCs w:val="18"/>
      </w:rPr>
      <w:t xml:space="preserve">- pagina </w:t>
    </w:r>
    <w:r w:rsidR="00D01AE4" w:rsidRPr="003E02FB">
      <w:rPr>
        <w:sz w:val="18"/>
        <w:szCs w:val="18"/>
      </w:rPr>
      <w:fldChar w:fldCharType="begin"/>
    </w:r>
    <w:r w:rsidR="00D01AE4" w:rsidRPr="003E02FB">
      <w:rPr>
        <w:sz w:val="18"/>
        <w:szCs w:val="18"/>
      </w:rPr>
      <w:instrText xml:space="preserve"> PAGE </w:instrText>
    </w:r>
    <w:r w:rsidR="00D01AE4" w:rsidRPr="003E02FB">
      <w:rPr>
        <w:sz w:val="18"/>
        <w:szCs w:val="18"/>
      </w:rPr>
      <w:fldChar w:fldCharType="separate"/>
    </w:r>
    <w:r w:rsidR="00CD3B02">
      <w:rPr>
        <w:noProof/>
        <w:sz w:val="18"/>
        <w:szCs w:val="18"/>
      </w:rPr>
      <w:t>14</w:t>
    </w:r>
    <w:r w:rsidR="00D01AE4" w:rsidRPr="003E02FB">
      <w:rPr>
        <w:sz w:val="18"/>
        <w:szCs w:val="18"/>
      </w:rPr>
      <w:fldChar w:fldCharType="end"/>
    </w:r>
    <w:r w:rsidR="00D01AE4" w:rsidRPr="003E02FB">
      <w:rPr>
        <w:sz w:val="18"/>
        <w:szCs w:val="18"/>
      </w:rPr>
      <w:t xml:space="preserve"> van </w:t>
    </w:r>
    <w:r w:rsidR="00D01AE4" w:rsidRPr="003E02FB">
      <w:rPr>
        <w:rStyle w:val="Paginanummer"/>
        <w:sz w:val="18"/>
        <w:szCs w:val="18"/>
      </w:rPr>
      <w:fldChar w:fldCharType="begin"/>
    </w:r>
    <w:r w:rsidR="00D01AE4" w:rsidRPr="003E02FB">
      <w:rPr>
        <w:rStyle w:val="Paginanummer"/>
        <w:sz w:val="18"/>
        <w:szCs w:val="18"/>
      </w:rPr>
      <w:instrText xml:space="preserve"> NUMPAGES </w:instrText>
    </w:r>
    <w:r w:rsidR="00D01AE4" w:rsidRPr="003E02FB">
      <w:rPr>
        <w:rStyle w:val="Paginanummer"/>
        <w:sz w:val="18"/>
        <w:szCs w:val="18"/>
      </w:rPr>
      <w:fldChar w:fldCharType="separate"/>
    </w:r>
    <w:r w:rsidR="00CD3B02">
      <w:rPr>
        <w:rStyle w:val="Paginanummer"/>
        <w:noProof/>
        <w:sz w:val="18"/>
        <w:szCs w:val="18"/>
      </w:rPr>
      <w:t>14</w:t>
    </w:r>
    <w:r w:rsidR="00D01AE4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0804A" w14:textId="77777777" w:rsidR="00D01AE4" w:rsidRPr="00594054" w:rsidRDefault="00D01AE4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204F5D2" wp14:editId="3A4C2EC3">
          <wp:simplePos x="0" y="0"/>
          <wp:positionH relativeFrom="page">
            <wp:posOffset>502920</wp:posOffset>
          </wp:positionH>
          <wp:positionV relativeFrom="page">
            <wp:posOffset>9683298</wp:posOffset>
          </wp:positionV>
          <wp:extent cx="1105200" cy="468923"/>
          <wp:effectExtent l="0" t="0" r="0" b="762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600FA" w14:textId="77777777" w:rsidR="00563D28" w:rsidRDefault="00563D28" w:rsidP="008E174D">
      <w:r>
        <w:separator/>
      </w:r>
    </w:p>
  </w:footnote>
  <w:footnote w:type="continuationSeparator" w:id="0">
    <w:p w14:paraId="6F31586E" w14:textId="77777777" w:rsidR="00563D28" w:rsidRDefault="00563D28" w:rsidP="008E174D">
      <w:r>
        <w:continuationSeparator/>
      </w:r>
    </w:p>
  </w:footnote>
  <w:footnote w:type="continuationNotice" w:id="1">
    <w:p w14:paraId="3501CDCF" w14:textId="77777777" w:rsidR="00563D28" w:rsidRDefault="00563D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2AA028C"/>
    <w:multiLevelType w:val="hybridMultilevel"/>
    <w:tmpl w:val="30EE7C9E"/>
    <w:lvl w:ilvl="0" w:tplc="1D909A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7480">
    <w:abstractNumId w:val="9"/>
  </w:num>
  <w:num w:numId="2" w16cid:durableId="107940617">
    <w:abstractNumId w:val="5"/>
  </w:num>
  <w:num w:numId="3" w16cid:durableId="1085952844">
    <w:abstractNumId w:val="1"/>
  </w:num>
  <w:num w:numId="4" w16cid:durableId="930360512">
    <w:abstractNumId w:val="4"/>
  </w:num>
  <w:num w:numId="5" w16cid:durableId="1515920874">
    <w:abstractNumId w:val="2"/>
  </w:num>
  <w:num w:numId="6" w16cid:durableId="420220759">
    <w:abstractNumId w:val="8"/>
  </w:num>
  <w:num w:numId="7" w16cid:durableId="2125491392">
    <w:abstractNumId w:val="0"/>
  </w:num>
  <w:num w:numId="8" w16cid:durableId="786970102">
    <w:abstractNumId w:val="3"/>
  </w:num>
  <w:num w:numId="9" w16cid:durableId="1583903530">
    <w:abstractNumId w:val="7"/>
  </w:num>
  <w:num w:numId="10" w16cid:durableId="1442991122">
    <w:abstractNumId w:val="10"/>
  </w:num>
  <w:num w:numId="11" w16cid:durableId="1577204642">
    <w:abstractNumId w:val="7"/>
  </w:num>
  <w:num w:numId="12" w16cid:durableId="1804611751">
    <w:abstractNumId w:val="7"/>
  </w:num>
  <w:num w:numId="13" w16cid:durableId="286476341">
    <w:abstractNumId w:val="7"/>
  </w:num>
  <w:num w:numId="14" w16cid:durableId="1201431925">
    <w:abstractNumId w:val="7"/>
  </w:num>
  <w:num w:numId="15" w16cid:durableId="691687086">
    <w:abstractNumId w:val="7"/>
  </w:num>
  <w:num w:numId="16" w16cid:durableId="421948461">
    <w:abstractNumId w:val="7"/>
  </w:num>
  <w:num w:numId="17" w16cid:durableId="1020624058">
    <w:abstractNumId w:val="7"/>
  </w:num>
  <w:num w:numId="18" w16cid:durableId="2049985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attachedTemplate r:id="rId1"/>
  <w:documentProtection w:edit="comment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3E2B"/>
    <w:rsid w:val="000064A2"/>
    <w:rsid w:val="00007912"/>
    <w:rsid w:val="00010EDF"/>
    <w:rsid w:val="000176D6"/>
    <w:rsid w:val="00020E14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6D70"/>
    <w:rsid w:val="00047E54"/>
    <w:rsid w:val="00052C1C"/>
    <w:rsid w:val="0005647B"/>
    <w:rsid w:val="0005708D"/>
    <w:rsid w:val="00057DEA"/>
    <w:rsid w:val="00062D04"/>
    <w:rsid w:val="00065AAB"/>
    <w:rsid w:val="00066789"/>
    <w:rsid w:val="000729C1"/>
    <w:rsid w:val="00073BEF"/>
    <w:rsid w:val="000753A0"/>
    <w:rsid w:val="00077C6F"/>
    <w:rsid w:val="00084E5E"/>
    <w:rsid w:val="00091A4B"/>
    <w:rsid w:val="00091ACB"/>
    <w:rsid w:val="00091BDC"/>
    <w:rsid w:val="000957F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106C"/>
    <w:rsid w:val="000C59A5"/>
    <w:rsid w:val="000C5D46"/>
    <w:rsid w:val="000C7FBC"/>
    <w:rsid w:val="000D04CB"/>
    <w:rsid w:val="000D0FE2"/>
    <w:rsid w:val="000D12E3"/>
    <w:rsid w:val="000D2006"/>
    <w:rsid w:val="000D3444"/>
    <w:rsid w:val="000D4912"/>
    <w:rsid w:val="000D4A22"/>
    <w:rsid w:val="000D57DF"/>
    <w:rsid w:val="000D613E"/>
    <w:rsid w:val="000E00F5"/>
    <w:rsid w:val="000E2386"/>
    <w:rsid w:val="000E23B0"/>
    <w:rsid w:val="000E6C7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4C5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12BF"/>
    <w:rsid w:val="00142A46"/>
    <w:rsid w:val="00142D91"/>
    <w:rsid w:val="00143965"/>
    <w:rsid w:val="00143B76"/>
    <w:rsid w:val="00146935"/>
    <w:rsid w:val="00147129"/>
    <w:rsid w:val="00152301"/>
    <w:rsid w:val="00152634"/>
    <w:rsid w:val="00161B93"/>
    <w:rsid w:val="00162B26"/>
    <w:rsid w:val="00162CC2"/>
    <w:rsid w:val="0016431A"/>
    <w:rsid w:val="001656CB"/>
    <w:rsid w:val="00167ACC"/>
    <w:rsid w:val="00172572"/>
    <w:rsid w:val="00174F85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253F"/>
    <w:rsid w:val="001A3CC2"/>
    <w:rsid w:val="001A7AFA"/>
    <w:rsid w:val="001B232D"/>
    <w:rsid w:val="001B291D"/>
    <w:rsid w:val="001B7DFA"/>
    <w:rsid w:val="001C13E9"/>
    <w:rsid w:val="001C3836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12C"/>
    <w:rsid w:val="001F3741"/>
    <w:rsid w:val="001F3B9A"/>
    <w:rsid w:val="001F7119"/>
    <w:rsid w:val="002054CB"/>
    <w:rsid w:val="00206F9B"/>
    <w:rsid w:val="00206FFF"/>
    <w:rsid w:val="0021023B"/>
    <w:rsid w:val="00210873"/>
    <w:rsid w:val="00212291"/>
    <w:rsid w:val="00212BEC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44FCB"/>
    <w:rsid w:val="002458E2"/>
    <w:rsid w:val="0025128E"/>
    <w:rsid w:val="00254C6C"/>
    <w:rsid w:val="002565D7"/>
    <w:rsid w:val="00256E73"/>
    <w:rsid w:val="00261971"/>
    <w:rsid w:val="002625B5"/>
    <w:rsid w:val="002667F2"/>
    <w:rsid w:val="00266E15"/>
    <w:rsid w:val="0027209C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2F06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0048"/>
    <w:rsid w:val="002F26E9"/>
    <w:rsid w:val="002F2EF6"/>
    <w:rsid w:val="002F3344"/>
    <w:rsid w:val="002F6BA1"/>
    <w:rsid w:val="00305872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34D3"/>
    <w:rsid w:val="00323E9C"/>
    <w:rsid w:val="00324984"/>
    <w:rsid w:val="00325E0D"/>
    <w:rsid w:val="003315DB"/>
    <w:rsid w:val="00334383"/>
    <w:rsid w:val="003347F1"/>
    <w:rsid w:val="003366C0"/>
    <w:rsid w:val="003437ED"/>
    <w:rsid w:val="00344002"/>
    <w:rsid w:val="00344078"/>
    <w:rsid w:val="00351BE7"/>
    <w:rsid w:val="003522D6"/>
    <w:rsid w:val="00355C6C"/>
    <w:rsid w:val="003571D2"/>
    <w:rsid w:val="0035785F"/>
    <w:rsid w:val="003605B2"/>
    <w:rsid w:val="00360649"/>
    <w:rsid w:val="00363AF0"/>
    <w:rsid w:val="003640E8"/>
    <w:rsid w:val="00365085"/>
    <w:rsid w:val="003660F1"/>
    <w:rsid w:val="00370240"/>
    <w:rsid w:val="00380E8D"/>
    <w:rsid w:val="003815CA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08DD"/>
    <w:rsid w:val="003C0929"/>
    <w:rsid w:val="003C0B67"/>
    <w:rsid w:val="003C55AE"/>
    <w:rsid w:val="003C65FD"/>
    <w:rsid w:val="003C75CA"/>
    <w:rsid w:val="003D114E"/>
    <w:rsid w:val="003E02FB"/>
    <w:rsid w:val="003E05E3"/>
    <w:rsid w:val="003E15FC"/>
    <w:rsid w:val="003E3EAF"/>
    <w:rsid w:val="003E5458"/>
    <w:rsid w:val="0040190E"/>
    <w:rsid w:val="00406A5D"/>
    <w:rsid w:val="00407FE0"/>
    <w:rsid w:val="00412E01"/>
    <w:rsid w:val="00414600"/>
    <w:rsid w:val="00417E3A"/>
    <w:rsid w:val="00422E30"/>
    <w:rsid w:val="004258F8"/>
    <w:rsid w:val="00425A77"/>
    <w:rsid w:val="00430EF9"/>
    <w:rsid w:val="004362FB"/>
    <w:rsid w:val="00437220"/>
    <w:rsid w:val="00440A62"/>
    <w:rsid w:val="00442E4D"/>
    <w:rsid w:val="00445080"/>
    <w:rsid w:val="0044546C"/>
    <w:rsid w:val="00450445"/>
    <w:rsid w:val="0045144E"/>
    <w:rsid w:val="004519AB"/>
    <w:rsid w:val="00451CC3"/>
    <w:rsid w:val="004543A8"/>
    <w:rsid w:val="00456DCE"/>
    <w:rsid w:val="00462D28"/>
    <w:rsid w:val="00463023"/>
    <w:rsid w:val="00471768"/>
    <w:rsid w:val="00472B57"/>
    <w:rsid w:val="00472F88"/>
    <w:rsid w:val="004857A8"/>
    <w:rsid w:val="00486FC2"/>
    <w:rsid w:val="004878D5"/>
    <w:rsid w:val="00491230"/>
    <w:rsid w:val="004A185A"/>
    <w:rsid w:val="004A1CB2"/>
    <w:rsid w:val="004A28E3"/>
    <w:rsid w:val="004A4261"/>
    <w:rsid w:val="004A48D9"/>
    <w:rsid w:val="004B1BBB"/>
    <w:rsid w:val="004B1DB0"/>
    <w:rsid w:val="004B2B40"/>
    <w:rsid w:val="004B314B"/>
    <w:rsid w:val="004B3CFD"/>
    <w:rsid w:val="004B482E"/>
    <w:rsid w:val="004B5235"/>
    <w:rsid w:val="004B6731"/>
    <w:rsid w:val="004B7F60"/>
    <w:rsid w:val="004B7FE3"/>
    <w:rsid w:val="004C123C"/>
    <w:rsid w:val="004C1346"/>
    <w:rsid w:val="004C1535"/>
    <w:rsid w:val="004C1E9B"/>
    <w:rsid w:val="004C605D"/>
    <w:rsid w:val="004C6D3F"/>
    <w:rsid w:val="004C6E93"/>
    <w:rsid w:val="004D213B"/>
    <w:rsid w:val="004D2DC8"/>
    <w:rsid w:val="004D3B5E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4AEE"/>
    <w:rsid w:val="004E6AC1"/>
    <w:rsid w:val="004F0B46"/>
    <w:rsid w:val="004F5BB2"/>
    <w:rsid w:val="004F64B9"/>
    <w:rsid w:val="004F66D1"/>
    <w:rsid w:val="00501142"/>
    <w:rsid w:val="00501AD2"/>
    <w:rsid w:val="00504D1E"/>
    <w:rsid w:val="00506277"/>
    <w:rsid w:val="0051224B"/>
    <w:rsid w:val="005124A7"/>
    <w:rsid w:val="0051379D"/>
    <w:rsid w:val="00516750"/>
    <w:rsid w:val="00516BDC"/>
    <w:rsid w:val="005177A0"/>
    <w:rsid w:val="005247C1"/>
    <w:rsid w:val="00526D1C"/>
    <w:rsid w:val="00527F3D"/>
    <w:rsid w:val="00530A3F"/>
    <w:rsid w:val="005333DD"/>
    <w:rsid w:val="00537C0D"/>
    <w:rsid w:val="00541098"/>
    <w:rsid w:val="00541793"/>
    <w:rsid w:val="005423FF"/>
    <w:rsid w:val="005438BD"/>
    <w:rsid w:val="00544953"/>
    <w:rsid w:val="005471D8"/>
    <w:rsid w:val="005509D4"/>
    <w:rsid w:val="00551920"/>
    <w:rsid w:val="005542C0"/>
    <w:rsid w:val="00555186"/>
    <w:rsid w:val="0056102A"/>
    <w:rsid w:val="005622C1"/>
    <w:rsid w:val="005637C4"/>
    <w:rsid w:val="00563D28"/>
    <w:rsid w:val="00563FEE"/>
    <w:rsid w:val="005644A7"/>
    <w:rsid w:val="005657B2"/>
    <w:rsid w:val="0057124A"/>
    <w:rsid w:val="00573388"/>
    <w:rsid w:val="005733D9"/>
    <w:rsid w:val="0058088D"/>
    <w:rsid w:val="00580BAD"/>
    <w:rsid w:val="0058178B"/>
    <w:rsid w:val="005819BA"/>
    <w:rsid w:val="00583F20"/>
    <w:rsid w:val="00585957"/>
    <w:rsid w:val="00587CE6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A0A"/>
    <w:rsid w:val="005D0E68"/>
    <w:rsid w:val="005D0FE7"/>
    <w:rsid w:val="005D6C38"/>
    <w:rsid w:val="005D6D1A"/>
    <w:rsid w:val="005D7ABC"/>
    <w:rsid w:val="005E33AD"/>
    <w:rsid w:val="005E3F7E"/>
    <w:rsid w:val="005E51B5"/>
    <w:rsid w:val="005E6535"/>
    <w:rsid w:val="005F1F38"/>
    <w:rsid w:val="005F3A5C"/>
    <w:rsid w:val="005F6894"/>
    <w:rsid w:val="005F706A"/>
    <w:rsid w:val="0060383F"/>
    <w:rsid w:val="0060458E"/>
    <w:rsid w:val="00607163"/>
    <w:rsid w:val="00610B90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E4D"/>
    <w:rsid w:val="00650FA0"/>
    <w:rsid w:val="006516D6"/>
    <w:rsid w:val="00653500"/>
    <w:rsid w:val="006541DC"/>
    <w:rsid w:val="0065475D"/>
    <w:rsid w:val="0065758B"/>
    <w:rsid w:val="006606B1"/>
    <w:rsid w:val="00662EFB"/>
    <w:rsid w:val="006655AD"/>
    <w:rsid w:val="00665E66"/>
    <w:rsid w:val="00670BFC"/>
    <w:rsid w:val="00671529"/>
    <w:rsid w:val="00671C3E"/>
    <w:rsid w:val="006758D8"/>
    <w:rsid w:val="00676016"/>
    <w:rsid w:val="00676F59"/>
    <w:rsid w:val="0068227D"/>
    <w:rsid w:val="00683C60"/>
    <w:rsid w:val="00687811"/>
    <w:rsid w:val="00691506"/>
    <w:rsid w:val="006935AC"/>
    <w:rsid w:val="00694019"/>
    <w:rsid w:val="00694214"/>
    <w:rsid w:val="006B1236"/>
    <w:rsid w:val="006B39B8"/>
    <w:rsid w:val="006B3EB7"/>
    <w:rsid w:val="006B51E1"/>
    <w:rsid w:val="006B780A"/>
    <w:rsid w:val="006C2A2E"/>
    <w:rsid w:val="006C3A2B"/>
    <w:rsid w:val="006C4337"/>
    <w:rsid w:val="006C51E9"/>
    <w:rsid w:val="006C59C7"/>
    <w:rsid w:val="006D01FB"/>
    <w:rsid w:val="006D0E83"/>
    <w:rsid w:val="006D609E"/>
    <w:rsid w:val="006E2626"/>
    <w:rsid w:val="006E29BE"/>
    <w:rsid w:val="006E2DDC"/>
    <w:rsid w:val="00700A82"/>
    <w:rsid w:val="0070145B"/>
    <w:rsid w:val="007035A9"/>
    <w:rsid w:val="007044A7"/>
    <w:rsid w:val="007046B3"/>
    <w:rsid w:val="0070526E"/>
    <w:rsid w:val="00706B44"/>
    <w:rsid w:val="007076EB"/>
    <w:rsid w:val="00710B54"/>
    <w:rsid w:val="007125FB"/>
    <w:rsid w:val="007144AC"/>
    <w:rsid w:val="00715311"/>
    <w:rsid w:val="007160C9"/>
    <w:rsid w:val="00724657"/>
    <w:rsid w:val="007247AC"/>
    <w:rsid w:val="007255A9"/>
    <w:rsid w:val="0073380E"/>
    <w:rsid w:val="007342E2"/>
    <w:rsid w:val="0073503E"/>
    <w:rsid w:val="00736B02"/>
    <w:rsid w:val="00736CCA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97A81"/>
    <w:rsid w:val="007A30C3"/>
    <w:rsid w:val="007A3EB4"/>
    <w:rsid w:val="007A5032"/>
    <w:rsid w:val="007A5D21"/>
    <w:rsid w:val="007B3243"/>
    <w:rsid w:val="007B3D01"/>
    <w:rsid w:val="007B438B"/>
    <w:rsid w:val="007B525C"/>
    <w:rsid w:val="007B5A0C"/>
    <w:rsid w:val="007C5A6C"/>
    <w:rsid w:val="007D070B"/>
    <w:rsid w:val="007D15A4"/>
    <w:rsid w:val="007D2869"/>
    <w:rsid w:val="007D3046"/>
    <w:rsid w:val="007D36EA"/>
    <w:rsid w:val="007D58A4"/>
    <w:rsid w:val="007D6FD8"/>
    <w:rsid w:val="007F0574"/>
    <w:rsid w:val="007F15BB"/>
    <w:rsid w:val="007F40F2"/>
    <w:rsid w:val="007F4219"/>
    <w:rsid w:val="007F61F5"/>
    <w:rsid w:val="00812DAF"/>
    <w:rsid w:val="00812F3F"/>
    <w:rsid w:val="00814665"/>
    <w:rsid w:val="00815F9E"/>
    <w:rsid w:val="00824322"/>
    <w:rsid w:val="0082494D"/>
    <w:rsid w:val="00824976"/>
    <w:rsid w:val="00825D0C"/>
    <w:rsid w:val="0082645C"/>
    <w:rsid w:val="00826920"/>
    <w:rsid w:val="00827E84"/>
    <w:rsid w:val="0083427C"/>
    <w:rsid w:val="00836B5E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3624"/>
    <w:rsid w:val="008740E6"/>
    <w:rsid w:val="008747C0"/>
    <w:rsid w:val="00874FB0"/>
    <w:rsid w:val="008768FB"/>
    <w:rsid w:val="00876AD2"/>
    <w:rsid w:val="00877401"/>
    <w:rsid w:val="00877606"/>
    <w:rsid w:val="008807CB"/>
    <w:rsid w:val="00880A15"/>
    <w:rsid w:val="008813AC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534"/>
    <w:rsid w:val="008A599E"/>
    <w:rsid w:val="008A6362"/>
    <w:rsid w:val="008A643A"/>
    <w:rsid w:val="008B153E"/>
    <w:rsid w:val="008B1882"/>
    <w:rsid w:val="008C3A03"/>
    <w:rsid w:val="008C3CD3"/>
    <w:rsid w:val="008C444C"/>
    <w:rsid w:val="008C4B7F"/>
    <w:rsid w:val="008C6D1B"/>
    <w:rsid w:val="008D0405"/>
    <w:rsid w:val="008D0889"/>
    <w:rsid w:val="008D347C"/>
    <w:rsid w:val="008D36C7"/>
    <w:rsid w:val="008D64EF"/>
    <w:rsid w:val="008D68EA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1363"/>
    <w:rsid w:val="00904F3B"/>
    <w:rsid w:val="009077C4"/>
    <w:rsid w:val="00907C18"/>
    <w:rsid w:val="009110D4"/>
    <w:rsid w:val="00911BB2"/>
    <w:rsid w:val="00915409"/>
    <w:rsid w:val="0091707D"/>
    <w:rsid w:val="00925C39"/>
    <w:rsid w:val="0093279E"/>
    <w:rsid w:val="009340FC"/>
    <w:rsid w:val="00942B65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4FB3"/>
    <w:rsid w:val="009865D3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18D"/>
    <w:rsid w:val="009B1293"/>
    <w:rsid w:val="009B3856"/>
    <w:rsid w:val="009B4964"/>
    <w:rsid w:val="009B7127"/>
    <w:rsid w:val="009C2D7B"/>
    <w:rsid w:val="009C7F25"/>
    <w:rsid w:val="009E39A9"/>
    <w:rsid w:val="009F4EBF"/>
    <w:rsid w:val="009F7700"/>
    <w:rsid w:val="00A0358E"/>
    <w:rsid w:val="00A03D0D"/>
    <w:rsid w:val="00A1478B"/>
    <w:rsid w:val="00A17D34"/>
    <w:rsid w:val="00A25440"/>
    <w:rsid w:val="00A26786"/>
    <w:rsid w:val="00A32541"/>
    <w:rsid w:val="00A33265"/>
    <w:rsid w:val="00A33B43"/>
    <w:rsid w:val="00A35214"/>
    <w:rsid w:val="00A35578"/>
    <w:rsid w:val="00A427CE"/>
    <w:rsid w:val="00A43872"/>
    <w:rsid w:val="00A43A5D"/>
    <w:rsid w:val="00A44360"/>
    <w:rsid w:val="00A504D1"/>
    <w:rsid w:val="00A54525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206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14A8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676A"/>
    <w:rsid w:val="00AD71AC"/>
    <w:rsid w:val="00AE2545"/>
    <w:rsid w:val="00AE33C1"/>
    <w:rsid w:val="00AF0FAE"/>
    <w:rsid w:val="00AF113E"/>
    <w:rsid w:val="00AF3FB3"/>
    <w:rsid w:val="00AF566F"/>
    <w:rsid w:val="00AF7209"/>
    <w:rsid w:val="00B0036B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407F"/>
    <w:rsid w:val="00B25DBF"/>
    <w:rsid w:val="00B26770"/>
    <w:rsid w:val="00B267C4"/>
    <w:rsid w:val="00B26B10"/>
    <w:rsid w:val="00B31E4B"/>
    <w:rsid w:val="00B33867"/>
    <w:rsid w:val="00B34688"/>
    <w:rsid w:val="00B36F31"/>
    <w:rsid w:val="00B37CAB"/>
    <w:rsid w:val="00B40853"/>
    <w:rsid w:val="00B43D36"/>
    <w:rsid w:val="00B47D57"/>
    <w:rsid w:val="00B52BAE"/>
    <w:rsid w:val="00B53BF6"/>
    <w:rsid w:val="00B54073"/>
    <w:rsid w:val="00B62F61"/>
    <w:rsid w:val="00B63B5D"/>
    <w:rsid w:val="00B6523F"/>
    <w:rsid w:val="00B67A29"/>
    <w:rsid w:val="00B700C1"/>
    <w:rsid w:val="00B7176E"/>
    <w:rsid w:val="00B73F1B"/>
    <w:rsid w:val="00B7558A"/>
    <w:rsid w:val="00B80F07"/>
    <w:rsid w:val="00B82013"/>
    <w:rsid w:val="00B904C0"/>
    <w:rsid w:val="00B90884"/>
    <w:rsid w:val="00B93D8C"/>
    <w:rsid w:val="00B953C6"/>
    <w:rsid w:val="00BA3309"/>
    <w:rsid w:val="00BA76BD"/>
    <w:rsid w:val="00BB4EA9"/>
    <w:rsid w:val="00BB6E77"/>
    <w:rsid w:val="00BC1ED7"/>
    <w:rsid w:val="00BC21FB"/>
    <w:rsid w:val="00BC362B"/>
    <w:rsid w:val="00BC3666"/>
    <w:rsid w:val="00BC5CBE"/>
    <w:rsid w:val="00BD1F3B"/>
    <w:rsid w:val="00BD227B"/>
    <w:rsid w:val="00BD3E53"/>
    <w:rsid w:val="00BD4230"/>
    <w:rsid w:val="00BD6CA8"/>
    <w:rsid w:val="00BE173D"/>
    <w:rsid w:val="00BE1C1F"/>
    <w:rsid w:val="00BE23A7"/>
    <w:rsid w:val="00BE2504"/>
    <w:rsid w:val="00BE2E6D"/>
    <w:rsid w:val="00BE5FC5"/>
    <w:rsid w:val="00BF0568"/>
    <w:rsid w:val="00C04E05"/>
    <w:rsid w:val="00C069CF"/>
    <w:rsid w:val="00C06CD3"/>
    <w:rsid w:val="00C1138A"/>
    <w:rsid w:val="00C11E16"/>
    <w:rsid w:val="00C13077"/>
    <w:rsid w:val="00C20D2A"/>
    <w:rsid w:val="00C22A83"/>
    <w:rsid w:val="00C231E4"/>
    <w:rsid w:val="00C33CA7"/>
    <w:rsid w:val="00C35359"/>
    <w:rsid w:val="00C37454"/>
    <w:rsid w:val="00C41B6E"/>
    <w:rsid w:val="00C41CBF"/>
    <w:rsid w:val="00C42015"/>
    <w:rsid w:val="00C447B6"/>
    <w:rsid w:val="00C459A6"/>
    <w:rsid w:val="00C61D70"/>
    <w:rsid w:val="00C628B4"/>
    <w:rsid w:val="00C6434C"/>
    <w:rsid w:val="00C64526"/>
    <w:rsid w:val="00C67233"/>
    <w:rsid w:val="00C676DD"/>
    <w:rsid w:val="00C722D5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2E54"/>
    <w:rsid w:val="00CA4B03"/>
    <w:rsid w:val="00CA4C88"/>
    <w:rsid w:val="00CA4E6C"/>
    <w:rsid w:val="00CA770C"/>
    <w:rsid w:val="00CA7BBC"/>
    <w:rsid w:val="00CB0D57"/>
    <w:rsid w:val="00CB20D4"/>
    <w:rsid w:val="00CB2156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3B02"/>
    <w:rsid w:val="00CD444D"/>
    <w:rsid w:val="00CD6BE4"/>
    <w:rsid w:val="00CE3888"/>
    <w:rsid w:val="00CE59A4"/>
    <w:rsid w:val="00CF08F3"/>
    <w:rsid w:val="00CF1FCD"/>
    <w:rsid w:val="00CF20DC"/>
    <w:rsid w:val="00CF3D31"/>
    <w:rsid w:val="00CF7950"/>
    <w:rsid w:val="00CF7CDA"/>
    <w:rsid w:val="00D01555"/>
    <w:rsid w:val="00D01AE4"/>
    <w:rsid w:val="00D025A4"/>
    <w:rsid w:val="00D02AE7"/>
    <w:rsid w:val="00D032FB"/>
    <w:rsid w:val="00D03B5B"/>
    <w:rsid w:val="00D05411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2FCB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55E2B"/>
    <w:rsid w:val="00D61AA3"/>
    <w:rsid w:val="00D621B3"/>
    <w:rsid w:val="00D661CD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C15D9"/>
    <w:rsid w:val="00DC31AA"/>
    <w:rsid w:val="00DD1714"/>
    <w:rsid w:val="00DD32D3"/>
    <w:rsid w:val="00DD4C6A"/>
    <w:rsid w:val="00DD6E4A"/>
    <w:rsid w:val="00DD7C60"/>
    <w:rsid w:val="00DE6075"/>
    <w:rsid w:val="00DF125A"/>
    <w:rsid w:val="00DF1496"/>
    <w:rsid w:val="00DF3DF9"/>
    <w:rsid w:val="00DF4919"/>
    <w:rsid w:val="00DF787F"/>
    <w:rsid w:val="00E0113D"/>
    <w:rsid w:val="00E0135A"/>
    <w:rsid w:val="00E02624"/>
    <w:rsid w:val="00E03B51"/>
    <w:rsid w:val="00E05D0A"/>
    <w:rsid w:val="00E0613F"/>
    <w:rsid w:val="00E0679C"/>
    <w:rsid w:val="00E11BBF"/>
    <w:rsid w:val="00E1224C"/>
    <w:rsid w:val="00E130F6"/>
    <w:rsid w:val="00E13F9F"/>
    <w:rsid w:val="00E20317"/>
    <w:rsid w:val="00E218A0"/>
    <w:rsid w:val="00E224B0"/>
    <w:rsid w:val="00E227FA"/>
    <w:rsid w:val="00E26383"/>
    <w:rsid w:val="00E26E1C"/>
    <w:rsid w:val="00E27018"/>
    <w:rsid w:val="00E31437"/>
    <w:rsid w:val="00E35084"/>
    <w:rsid w:val="00E35B30"/>
    <w:rsid w:val="00E407F5"/>
    <w:rsid w:val="00E408F4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466"/>
    <w:rsid w:val="00E55B94"/>
    <w:rsid w:val="00E608A3"/>
    <w:rsid w:val="00E63F89"/>
    <w:rsid w:val="00E66403"/>
    <w:rsid w:val="00E669E4"/>
    <w:rsid w:val="00E7072E"/>
    <w:rsid w:val="00E72C72"/>
    <w:rsid w:val="00E74A42"/>
    <w:rsid w:val="00E7798E"/>
    <w:rsid w:val="00E83BA2"/>
    <w:rsid w:val="00E90137"/>
    <w:rsid w:val="00E94334"/>
    <w:rsid w:val="00E954CB"/>
    <w:rsid w:val="00E9665E"/>
    <w:rsid w:val="00EA0A20"/>
    <w:rsid w:val="00EA158A"/>
    <w:rsid w:val="00EA3144"/>
    <w:rsid w:val="00EA343D"/>
    <w:rsid w:val="00EA6387"/>
    <w:rsid w:val="00EA78AB"/>
    <w:rsid w:val="00EB0CE3"/>
    <w:rsid w:val="00EB1024"/>
    <w:rsid w:val="00EB157E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36"/>
    <w:rsid w:val="00EF41BA"/>
    <w:rsid w:val="00EF6CD2"/>
    <w:rsid w:val="00F03AB3"/>
    <w:rsid w:val="00F0600B"/>
    <w:rsid w:val="00F0623A"/>
    <w:rsid w:val="00F10EBB"/>
    <w:rsid w:val="00F10F53"/>
    <w:rsid w:val="00F115A3"/>
    <w:rsid w:val="00F12F77"/>
    <w:rsid w:val="00F13EB1"/>
    <w:rsid w:val="00F152DF"/>
    <w:rsid w:val="00F17496"/>
    <w:rsid w:val="00F17E4D"/>
    <w:rsid w:val="00F241B4"/>
    <w:rsid w:val="00F26FD3"/>
    <w:rsid w:val="00F276F8"/>
    <w:rsid w:val="00F32353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6AF9"/>
    <w:rsid w:val="00F93152"/>
    <w:rsid w:val="00F96608"/>
    <w:rsid w:val="00FA63A6"/>
    <w:rsid w:val="00FB2A5A"/>
    <w:rsid w:val="00FB2BD8"/>
    <w:rsid w:val="00FB2E7B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07E"/>
    <w:rsid w:val="00FE1971"/>
    <w:rsid w:val="00FE2440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0740"/>
  <w15:docId w15:val="{4C14C7BD-90CA-40BB-9A53-8CB4BFD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erstelijn@vlaander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epartementzorg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71795BBA275D524D8751CC11F5241E35" ma:contentTypeVersion="7" ma:contentTypeDescription="Het basis content type “ZG Document” is een basis voor content types voor in documentbibliotheken." ma:contentTypeScope="" ma:versionID="923b26c7188a7a447c2578657d6273c6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19a9244a3af79fff191654a632e68403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default="1;#Eerste lijn|efe5ef14-ff28-49c2-8320-f251ae633c1f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PN/PSV</TermName>
          <TermId xmlns="http://schemas.microsoft.com/office/infopath/2007/PartnerControls">4b22388d-587a-4d09-9396-d45f20e9e8dc</TermId>
        </TermInfo>
      </Terms>
    </g3014de8249d42afad66165e3d2261e7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Eerste lijn</TermName>
          <TermId xmlns="http://schemas.microsoft.com/office/infopath/2007/PartnerControls">efe5ef14-ff28-49c2-8320-f251ae633c1f</TermId>
        </TermInfo>
      </Terms>
    </i2d81646cf3b4af085db4e59f76b2271>
    <TaxCatchAll xmlns="9a9ec0f0-7796-43d0-ac1f-4c8c46ee0bd1">
      <Value>1</Value>
      <Value>3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Props1.xml><?xml version="1.0" encoding="utf-8"?>
<ds:datastoreItem xmlns:ds="http://schemas.openxmlformats.org/officeDocument/2006/customXml" ds:itemID="{D7B49F76-8F9E-4A69-AE83-247BB991A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D4986-6377-49F0-B0D5-33924B5F75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D0EEE6-7AB6-4C11-B2E4-9780E0EA58CC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customXml/itemProps4.xml><?xml version="1.0" encoding="utf-8"?>
<ds:datastoreItem xmlns:ds="http://schemas.openxmlformats.org/officeDocument/2006/customXml" ds:itemID="{E80C294A-DEF5-4EA2-9025-08BF1552AB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19F67B-6BFC-46F1-88CF-0672BD3E14EB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0c0338a6-9561-4ee8-b8d6-4e89cbd520a0}" enabled="0" method="" siteId="{0c0338a6-9561-4ee8-b8d6-4e89cbd520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167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Schillemans Sara</cp:lastModifiedBy>
  <cp:revision>7</cp:revision>
  <cp:lastPrinted>2014-09-16T06:26:00Z</cp:lastPrinted>
  <dcterms:created xsi:type="dcterms:W3CDTF">2025-10-10T09:30:00Z</dcterms:created>
  <dcterms:modified xsi:type="dcterms:W3CDTF">2025-10-13T08:03:00Z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0x010100E5B23CBEC15EF443818A347F7744E7580071795BBA275D524D8751CC11F5241E35</vt:lpwstr>
  </property>
  <property fmtid="{D5CDD505-2E9C-101B-9397-08002B2CF9AE}" pid="3" name="ZG Subthema">
    <vt:lpwstr>3;#PN/PSV|4b22388d-587a-4d09-9396-d45f20e9e8dc</vt:lpwstr>
  </property>
  <property fmtid="{D5CDD505-2E9C-101B-9397-08002B2CF9AE}" pid="4" name="ZG Thema">
    <vt:lpwstr>1;#Eerste lijn|efe5ef14-ff28-49c2-8320-f251ae633c1f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ZG_x0020_Subthema">
    <vt:lpwstr>3;#PN/PSV|4b22388d-587a-4d09-9396-d45f20e9e8dc</vt:lpwstr>
  </property>
  <property fmtid="{D5CDD505-2E9C-101B-9397-08002B2CF9AE}" pid="8" name="ZG_x0020_Thema">
    <vt:lpwstr>1;#Eerste lijn|efe5ef14-ff28-49c2-8320-f251ae633c1f</vt:lpwstr>
  </property>
</Properties>
</file>