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43" w:type="dxa"/>
        <w:tblInd w:w="199" w:type="dxa"/>
        <w:tblLayout w:type="fixed"/>
        <w:tblCellMar>
          <w:top w:w="57" w:type="dxa"/>
          <w:left w:w="57" w:type="dxa"/>
          <w:right w:w="57" w:type="dxa"/>
        </w:tblCellMar>
        <w:tblLook w:val="0000" w:firstRow="0" w:lastRow="0" w:firstColumn="0" w:lastColumn="0" w:noHBand="0" w:noVBand="0"/>
      </w:tblPr>
      <w:tblGrid>
        <w:gridCol w:w="429"/>
        <w:gridCol w:w="2429"/>
        <w:gridCol w:w="572"/>
        <w:gridCol w:w="143"/>
        <w:gridCol w:w="571"/>
        <w:gridCol w:w="143"/>
        <w:gridCol w:w="571"/>
        <w:gridCol w:w="144"/>
        <w:gridCol w:w="571"/>
        <w:gridCol w:w="4009"/>
        <w:gridCol w:w="561"/>
      </w:tblGrid>
      <w:tr w:rsidR="00DF787F" w:rsidRPr="003D114E" w14:paraId="61440724" w14:textId="77777777" w:rsidTr="001D1D87">
        <w:trPr>
          <w:trHeight w:val="340"/>
        </w:trPr>
        <w:tc>
          <w:tcPr>
            <w:tcW w:w="429" w:type="dxa"/>
          </w:tcPr>
          <w:p w14:paraId="61440721" w14:textId="77777777" w:rsidR="00DF787F" w:rsidRPr="00D3255C" w:rsidRDefault="00DF787F" w:rsidP="004D213B">
            <w:pPr>
              <w:pStyle w:val="leeg"/>
            </w:pPr>
          </w:p>
        </w:tc>
        <w:tc>
          <w:tcPr>
            <w:tcW w:w="9153" w:type="dxa"/>
            <w:gridSpan w:val="9"/>
          </w:tcPr>
          <w:p w14:paraId="61440722" w14:textId="6B758FF2" w:rsidR="00DF787F" w:rsidRPr="00824597" w:rsidRDefault="006C65A6" w:rsidP="000358B4">
            <w:pPr>
              <w:pStyle w:val="Titel"/>
              <w:framePr w:wrap="around"/>
              <w:ind w:left="29"/>
              <w:rPr>
                <w:color w:val="0F4C81"/>
                <w:sz w:val="32"/>
                <w:szCs w:val="32"/>
              </w:rPr>
            </w:pPr>
            <w:r w:rsidRPr="00824597">
              <w:rPr>
                <w:color w:val="0F4C81"/>
                <w:sz w:val="32"/>
                <w:szCs w:val="32"/>
              </w:rPr>
              <w:t xml:space="preserve">Inhoudelijk jaarverslag autonoom vrijwilligerswerk </w:t>
            </w:r>
            <w:r w:rsidR="007F40F3" w:rsidRPr="00824597">
              <w:rPr>
                <w:color w:val="0F4C81"/>
                <w:sz w:val="32"/>
                <w:szCs w:val="32"/>
              </w:rPr>
              <w:t xml:space="preserve">werkjaar </w:t>
            </w:r>
            <w:r w:rsidR="00580A27" w:rsidRPr="00824597">
              <w:rPr>
                <w:color w:val="0F4C81"/>
                <w:sz w:val="32"/>
                <w:szCs w:val="32"/>
              </w:rPr>
              <w:t>202</w:t>
            </w:r>
            <w:r w:rsidR="00737EBF" w:rsidRPr="00824597">
              <w:rPr>
                <w:color w:val="0F4C81"/>
                <w:sz w:val="32"/>
                <w:szCs w:val="32"/>
              </w:rPr>
              <w:t>5</w:t>
            </w:r>
          </w:p>
        </w:tc>
        <w:tc>
          <w:tcPr>
            <w:tcW w:w="561" w:type="dxa"/>
          </w:tcPr>
          <w:p w14:paraId="61440723" w14:textId="77777777" w:rsidR="00DF787F" w:rsidRPr="003D114E" w:rsidRDefault="00DF787F" w:rsidP="00A17D34">
            <w:pPr>
              <w:pStyle w:val="rechts"/>
              <w:ind w:left="29"/>
              <w:rPr>
                <w:sz w:val="12"/>
                <w:szCs w:val="12"/>
              </w:rPr>
            </w:pPr>
          </w:p>
        </w:tc>
      </w:tr>
      <w:tr w:rsidR="00CA770C" w:rsidRPr="003D114E" w14:paraId="61440727" w14:textId="77777777" w:rsidTr="001D1D87">
        <w:trPr>
          <w:trHeight w:hRule="exact" w:val="397"/>
        </w:trPr>
        <w:tc>
          <w:tcPr>
            <w:tcW w:w="429" w:type="dxa"/>
            <w:tcBorders>
              <w:bottom w:val="single" w:sz="4" w:space="0" w:color="auto"/>
            </w:tcBorders>
          </w:tcPr>
          <w:p w14:paraId="61440725" w14:textId="77777777" w:rsidR="00CA770C" w:rsidRPr="003D114E" w:rsidRDefault="00CA770C" w:rsidP="004D213B">
            <w:pPr>
              <w:pStyle w:val="leeg"/>
            </w:pPr>
          </w:p>
        </w:tc>
        <w:tc>
          <w:tcPr>
            <w:tcW w:w="9714" w:type="dxa"/>
            <w:gridSpan w:val="10"/>
            <w:tcBorders>
              <w:bottom w:val="single" w:sz="4" w:space="0" w:color="auto"/>
            </w:tcBorders>
          </w:tcPr>
          <w:p w14:paraId="61440726" w14:textId="3F43D3E4" w:rsidR="00CA770C" w:rsidRPr="00824597" w:rsidRDefault="00CA770C" w:rsidP="00D430C5">
            <w:pPr>
              <w:pStyle w:val="streepjes"/>
              <w:tabs>
                <w:tab w:val="left" w:pos="153"/>
              </w:tabs>
              <w:ind w:left="29"/>
              <w:jc w:val="left"/>
              <w:rPr>
                <w:color w:val="0F4C81"/>
              </w:rPr>
            </w:pPr>
            <w:r w:rsidRPr="00824597">
              <w:rPr>
                <w:color w:val="0F4C81"/>
              </w:rPr>
              <w:t>/////////////////////////////////////////////////////////////////////////////////////////////////////////////////////////////</w:t>
            </w:r>
            <w:r w:rsidR="00B256D5" w:rsidRPr="00824597">
              <w:rPr>
                <w:color w:val="0F4C81"/>
              </w:rPr>
              <w:t>////////////////////////////</w:t>
            </w:r>
          </w:p>
        </w:tc>
      </w:tr>
      <w:tr w:rsidR="00C94546" w:rsidRPr="003D114E" w14:paraId="61440730" w14:textId="77777777" w:rsidTr="001D1D87">
        <w:trPr>
          <w:trHeight w:val="1662"/>
        </w:trPr>
        <w:tc>
          <w:tcPr>
            <w:tcW w:w="429" w:type="dxa"/>
            <w:tcBorders>
              <w:top w:val="single" w:sz="4" w:space="0" w:color="auto"/>
              <w:left w:val="single" w:sz="4" w:space="0" w:color="auto"/>
              <w:bottom w:val="single" w:sz="4" w:space="0" w:color="auto"/>
            </w:tcBorders>
          </w:tcPr>
          <w:p w14:paraId="61440728" w14:textId="77777777" w:rsidR="00C94546" w:rsidRPr="003D114E" w:rsidRDefault="00C94546" w:rsidP="004D213B">
            <w:pPr>
              <w:pStyle w:val="leeg"/>
            </w:pPr>
          </w:p>
        </w:tc>
        <w:tc>
          <w:tcPr>
            <w:tcW w:w="9714" w:type="dxa"/>
            <w:gridSpan w:val="10"/>
            <w:tcBorders>
              <w:top w:val="single" w:sz="4" w:space="0" w:color="auto"/>
              <w:bottom w:val="single" w:sz="4" w:space="0" w:color="auto"/>
              <w:right w:val="single" w:sz="4" w:space="0" w:color="auto"/>
            </w:tcBorders>
          </w:tcPr>
          <w:p w14:paraId="61440729" w14:textId="21DA8CFE" w:rsidR="00C94546" w:rsidRPr="00F51275" w:rsidRDefault="00C94546" w:rsidP="00D02AE7">
            <w:r w:rsidRPr="00F51275">
              <w:t>Departement</w:t>
            </w:r>
            <w:r w:rsidR="006C65A6" w:rsidRPr="00F51275">
              <w:t xml:space="preserve"> </w:t>
            </w:r>
            <w:r w:rsidR="00E801DD" w:rsidRPr="00F51275">
              <w:t>Zorg</w:t>
            </w:r>
          </w:p>
          <w:p w14:paraId="6144072A" w14:textId="384E8B72" w:rsidR="00C94546" w:rsidRPr="00F51275" w:rsidRDefault="006C65A6" w:rsidP="00D02AE7">
            <w:pPr>
              <w:rPr>
                <w:rStyle w:val="Zwaar"/>
              </w:rPr>
            </w:pPr>
            <w:r w:rsidRPr="00F51275">
              <w:rPr>
                <w:rStyle w:val="Zwaar"/>
              </w:rPr>
              <w:t xml:space="preserve">Afdeling </w:t>
            </w:r>
            <w:r w:rsidR="00E801DD" w:rsidRPr="00F51275">
              <w:rPr>
                <w:rStyle w:val="Zwaar"/>
              </w:rPr>
              <w:t>Beleidscoördinatie</w:t>
            </w:r>
          </w:p>
          <w:p w14:paraId="6144072D" w14:textId="174446A9" w:rsidR="00C94546" w:rsidRPr="00580A27" w:rsidRDefault="00C94546" w:rsidP="00D02AE7">
            <w:r w:rsidRPr="00580A27">
              <w:rPr>
                <w:rStyle w:val="Zwaar"/>
              </w:rPr>
              <w:t>T</w:t>
            </w:r>
            <w:r w:rsidR="006C65A6" w:rsidRPr="00580A27">
              <w:t xml:space="preserve"> 02</w:t>
            </w:r>
            <w:r w:rsidRPr="00580A27">
              <w:t xml:space="preserve"> </w:t>
            </w:r>
            <w:r w:rsidR="006C65A6" w:rsidRPr="00580A27">
              <w:t>553</w:t>
            </w:r>
            <w:r w:rsidRPr="00580A27">
              <w:t xml:space="preserve"> </w:t>
            </w:r>
            <w:r w:rsidR="009D605F" w:rsidRPr="00580A27">
              <w:t>33 30</w:t>
            </w:r>
            <w:r w:rsidRPr="00580A27">
              <w:t xml:space="preserve"> </w:t>
            </w:r>
          </w:p>
          <w:p w14:paraId="6144072E" w14:textId="36AD34A7" w:rsidR="00C94546" w:rsidRPr="00580A27" w:rsidRDefault="00E801DD" w:rsidP="00D02AE7">
            <w:hyperlink r:id="rId11" w:history="1">
              <w:r w:rsidRPr="00580A27">
                <w:rPr>
                  <w:rStyle w:val="Hyperlink"/>
                </w:rPr>
                <w:t>jaarverslag.vrijwilligerswerk.zorg@vlaanderen.be</w:t>
              </w:r>
            </w:hyperlink>
          </w:p>
          <w:p w14:paraId="298E65A8" w14:textId="77777777" w:rsidR="00D8728C" w:rsidRPr="00580A27" w:rsidRDefault="00D8728C" w:rsidP="006B2723"/>
          <w:p w14:paraId="6144072F" w14:textId="6A44D7C0" w:rsidR="00C94546" w:rsidRPr="00F51275" w:rsidRDefault="006B2723" w:rsidP="006B2723">
            <w:r w:rsidRPr="00F51275">
              <w:t xml:space="preserve">U vindt de digitale versie van dit formulier terug op </w:t>
            </w:r>
            <w:hyperlink r:id="rId12" w:history="1">
              <w:r w:rsidR="006F6E5C" w:rsidRPr="006F6E5C">
                <w:rPr>
                  <w:color w:val="0000FF"/>
                  <w:u w:val="single"/>
                </w:rPr>
                <w:t>Richtlijnen en formulieren autonome vrijwilligersorganisaties | Departement Zorg</w:t>
              </w:r>
            </w:hyperlink>
          </w:p>
        </w:tc>
      </w:tr>
      <w:tr w:rsidR="008C4B7F" w:rsidRPr="003D114E" w14:paraId="61440737" w14:textId="77777777" w:rsidTr="001D1D87">
        <w:trPr>
          <w:trHeight w:val="340"/>
        </w:trPr>
        <w:tc>
          <w:tcPr>
            <w:tcW w:w="429" w:type="dxa"/>
            <w:tcBorders>
              <w:top w:val="single" w:sz="4" w:space="0" w:color="auto"/>
            </w:tcBorders>
          </w:tcPr>
          <w:p w14:paraId="61440731" w14:textId="77777777" w:rsidR="008C4B7F" w:rsidRPr="006B2723" w:rsidRDefault="008C4B7F" w:rsidP="004D213B">
            <w:pPr>
              <w:pStyle w:val="leeg"/>
            </w:pPr>
          </w:p>
        </w:tc>
        <w:tc>
          <w:tcPr>
            <w:tcW w:w="9714" w:type="dxa"/>
            <w:gridSpan w:val="10"/>
            <w:tcBorders>
              <w:top w:val="single" w:sz="4" w:space="0" w:color="auto"/>
            </w:tcBorders>
          </w:tcPr>
          <w:p w14:paraId="61440732" w14:textId="77777777" w:rsidR="008C4B7F" w:rsidRPr="00F51275" w:rsidRDefault="006B2723" w:rsidP="00232277">
            <w:pPr>
              <w:pStyle w:val="Vraagintern"/>
              <w:rPr>
                <w:rStyle w:val="Nadruk"/>
                <w:i/>
                <w:iCs w:val="0"/>
              </w:rPr>
            </w:pPr>
            <w:r w:rsidRPr="00F51275">
              <w:rPr>
                <w:rStyle w:val="Nadruk"/>
                <w:i/>
                <w:iCs w:val="0"/>
              </w:rPr>
              <w:t>Waarvoor dient dit formulier?</w:t>
            </w:r>
          </w:p>
          <w:p w14:paraId="6340A1F8" w14:textId="2652F86A" w:rsidR="00607277" w:rsidRDefault="006B2723" w:rsidP="006B2723">
            <w:pPr>
              <w:pStyle w:val="Aanwijzing"/>
            </w:pPr>
            <w:r w:rsidRPr="00F51275">
              <w:t xml:space="preserve">Met dit formulier omschrijft u de werking van uw organisatie in </w:t>
            </w:r>
            <w:r w:rsidR="00580A27">
              <w:t>202</w:t>
            </w:r>
            <w:r w:rsidR="00737EBF">
              <w:t>5</w:t>
            </w:r>
            <w:r w:rsidRPr="00F51275">
              <w:t xml:space="preserve">. Gesubsidieerde organisaties in het kader van het autonoom vrijwilligerswerk verantwoorden hiermee de toegekende subsidie </w:t>
            </w:r>
            <w:r w:rsidR="00580A27">
              <w:t>202</w:t>
            </w:r>
            <w:r w:rsidR="00737EBF">
              <w:t>5</w:t>
            </w:r>
            <w:r w:rsidRPr="00F51275">
              <w:t>.</w:t>
            </w:r>
            <w:r w:rsidR="00E65914">
              <w:t xml:space="preserve"> </w:t>
            </w:r>
          </w:p>
          <w:p w14:paraId="30995242" w14:textId="77777777" w:rsidR="00607277" w:rsidRDefault="00607277" w:rsidP="006B2723">
            <w:pPr>
              <w:pStyle w:val="Aanwijzing"/>
            </w:pPr>
          </w:p>
          <w:p w14:paraId="61440733" w14:textId="48F054BF" w:rsidR="006B2723" w:rsidRPr="00F51275" w:rsidRDefault="00E65914" w:rsidP="006B2723">
            <w:pPr>
              <w:pStyle w:val="Aanwijzing"/>
            </w:pPr>
            <w:r>
              <w:t xml:space="preserve">Deze informatie </w:t>
            </w:r>
            <w:r w:rsidR="00F671B3">
              <w:t xml:space="preserve">wordt ook verwerkt om een beeld te krijgen van </w:t>
            </w:r>
            <w:r w:rsidR="00AB387D">
              <w:t xml:space="preserve">de sector autonoom vrijwilligerswerk </w:t>
            </w:r>
            <w:r w:rsidR="00C777CA">
              <w:t xml:space="preserve">Zorg </w:t>
            </w:r>
            <w:r w:rsidR="00F671B3">
              <w:t>in zijn totaliteit</w:t>
            </w:r>
            <w:r w:rsidR="003B1CB3">
              <w:t xml:space="preserve"> en beleid </w:t>
            </w:r>
            <w:r w:rsidR="005977BA">
              <w:t xml:space="preserve">mee </w:t>
            </w:r>
            <w:r w:rsidR="003B1CB3">
              <w:t>vorm te geven</w:t>
            </w:r>
            <w:r w:rsidR="00AB387D">
              <w:t xml:space="preserve">. Het is </w:t>
            </w:r>
            <w:r w:rsidR="003B1CB3">
              <w:t xml:space="preserve">dus </w:t>
            </w:r>
            <w:r w:rsidR="00AB387D">
              <w:t xml:space="preserve">belangrijk </w:t>
            </w:r>
            <w:r w:rsidR="003B1CB3">
              <w:t xml:space="preserve">om </w:t>
            </w:r>
            <w:r w:rsidR="00AB387D">
              <w:t>dit document correct in te vullen.</w:t>
            </w:r>
          </w:p>
          <w:p w14:paraId="4AE431CB" w14:textId="77777777" w:rsidR="00D8728C" w:rsidRPr="00F51275" w:rsidRDefault="00D8728C" w:rsidP="00D8728C">
            <w:pPr>
              <w:pStyle w:val="Aanwijzing"/>
              <w:ind w:left="0"/>
            </w:pPr>
          </w:p>
          <w:p w14:paraId="61440734" w14:textId="44E75E63" w:rsidR="006B2723" w:rsidRPr="00F51275" w:rsidRDefault="00D8728C" w:rsidP="00D8728C">
            <w:pPr>
              <w:pStyle w:val="Aanwijzing"/>
              <w:ind w:left="0"/>
              <w:rPr>
                <w:b/>
              </w:rPr>
            </w:pPr>
            <w:r w:rsidRPr="00F51275">
              <w:rPr>
                <w:b/>
              </w:rPr>
              <w:t xml:space="preserve">Hoe bezorgt u ons het formulier? </w:t>
            </w:r>
          </w:p>
          <w:p w14:paraId="3EBA36B4" w14:textId="6E3A3C93" w:rsidR="001614CD" w:rsidRPr="00F51275" w:rsidRDefault="00D8728C" w:rsidP="00F51275">
            <w:pPr>
              <w:pStyle w:val="Aanwijzing"/>
              <w:numPr>
                <w:ilvl w:val="0"/>
                <w:numId w:val="18"/>
              </w:numPr>
              <w:rPr>
                <w:rStyle w:val="Hyperlink"/>
                <w:color w:val="auto"/>
                <w:u w:val="none"/>
              </w:rPr>
            </w:pPr>
            <w:r w:rsidRPr="00F51275">
              <w:t>U bezorgt het</w:t>
            </w:r>
            <w:r w:rsidR="006B2723" w:rsidRPr="00F51275">
              <w:t xml:space="preserve"> </w:t>
            </w:r>
            <w:r w:rsidRPr="00F51275">
              <w:t>inhoudelijke verslag</w:t>
            </w:r>
            <w:r w:rsidR="006B2723" w:rsidRPr="00F51275">
              <w:t xml:space="preserve"> samen met de financiële verantwoording </w:t>
            </w:r>
            <w:r w:rsidRPr="00F51275">
              <w:t xml:space="preserve">aan </w:t>
            </w:r>
            <w:r w:rsidR="00C92BA8" w:rsidRPr="00F51275">
              <w:t xml:space="preserve">     </w:t>
            </w:r>
            <w:hyperlink r:id="rId13" w:history="1">
              <w:r w:rsidR="00F51275" w:rsidRPr="00F51275">
                <w:rPr>
                  <w:rStyle w:val="Hyperlink"/>
                </w:rPr>
                <w:t>jaarverslag.vrijwilligerswerk.zorg@vlaanderen.be</w:t>
              </w:r>
            </w:hyperlink>
            <w:r w:rsidRPr="00F51275">
              <w:rPr>
                <w:rStyle w:val="Hyperlink"/>
                <w:color w:val="auto"/>
                <w:u w:val="none"/>
              </w:rPr>
              <w:t xml:space="preserve">. </w:t>
            </w:r>
          </w:p>
          <w:p w14:paraId="7CD10428" w14:textId="2A028BCE" w:rsidR="00D8728C" w:rsidRPr="00F51275" w:rsidRDefault="00D8728C" w:rsidP="00F51275">
            <w:pPr>
              <w:pStyle w:val="Aanwijzing"/>
              <w:numPr>
                <w:ilvl w:val="0"/>
                <w:numId w:val="18"/>
              </w:numPr>
              <w:rPr>
                <w:rStyle w:val="Hyperlink"/>
                <w:color w:val="auto"/>
                <w:u w:val="none"/>
              </w:rPr>
            </w:pPr>
            <w:r w:rsidRPr="00F51275">
              <w:rPr>
                <w:rStyle w:val="Hyperlink"/>
                <w:color w:val="auto"/>
                <w:u w:val="none"/>
              </w:rPr>
              <w:t xml:space="preserve">In de onderwerpregel neemt u de naam en het klantnummer van de erkende organisatie op. </w:t>
            </w:r>
          </w:p>
          <w:p w14:paraId="61440735" w14:textId="01E0CA1C" w:rsidR="006B2723" w:rsidRPr="00F51275" w:rsidRDefault="00D8728C" w:rsidP="00F51275">
            <w:pPr>
              <w:pStyle w:val="Aanwijzing"/>
              <w:numPr>
                <w:ilvl w:val="0"/>
                <w:numId w:val="18"/>
              </w:numPr>
              <w:rPr>
                <w:rStyle w:val="Hyperlink"/>
                <w:color w:val="auto"/>
                <w:u w:val="none"/>
              </w:rPr>
            </w:pPr>
            <w:r w:rsidRPr="5AF49239">
              <w:rPr>
                <w:rStyle w:val="Hyperlink"/>
                <w:color w:val="auto"/>
                <w:u w:val="none"/>
              </w:rPr>
              <w:t>Het inhoudelijk verslag moet ondertekend zijn door een vertegenwoordiger van de organisatie</w:t>
            </w:r>
            <w:r w:rsidR="004670A8" w:rsidRPr="5AF49239">
              <w:rPr>
                <w:rStyle w:val="Hyperlink"/>
                <w:color w:val="auto"/>
                <w:u w:val="none"/>
              </w:rPr>
              <w:t xml:space="preserve"> (op p. </w:t>
            </w:r>
            <w:r w:rsidR="00157646" w:rsidRPr="5AF49239">
              <w:rPr>
                <w:rStyle w:val="Hyperlink"/>
                <w:color w:val="auto"/>
                <w:u w:val="none"/>
              </w:rPr>
              <w:t>5</w:t>
            </w:r>
            <w:r w:rsidR="004670A8" w:rsidRPr="5AF49239">
              <w:rPr>
                <w:rStyle w:val="Hyperlink"/>
                <w:color w:val="auto"/>
                <w:u w:val="none"/>
              </w:rPr>
              <w:t xml:space="preserve">). </w:t>
            </w:r>
          </w:p>
          <w:p w14:paraId="61440736" w14:textId="1C7585C4" w:rsidR="00C94546" w:rsidRPr="00F51275" w:rsidRDefault="006B2723" w:rsidP="00F51275">
            <w:pPr>
              <w:pStyle w:val="Aanwijzing"/>
              <w:numPr>
                <w:ilvl w:val="0"/>
                <w:numId w:val="18"/>
              </w:numPr>
            </w:pPr>
            <w:r>
              <w:t xml:space="preserve">De uiterste datum </w:t>
            </w:r>
            <w:r w:rsidR="00D8728C">
              <w:t xml:space="preserve">indieningsdatum </w:t>
            </w:r>
            <w:r>
              <w:t xml:space="preserve">is 30 april </w:t>
            </w:r>
            <w:r w:rsidR="00580A27">
              <w:t>202</w:t>
            </w:r>
            <w:r w:rsidR="2A2DC990">
              <w:t>6</w:t>
            </w:r>
            <w:r w:rsidR="00D8728C">
              <w:t>.</w:t>
            </w:r>
          </w:p>
        </w:tc>
      </w:tr>
      <w:tr w:rsidR="00273378" w:rsidRPr="003D114E" w14:paraId="61440739" w14:textId="77777777" w:rsidTr="001D1D87">
        <w:trPr>
          <w:trHeight w:hRule="exact" w:val="144"/>
        </w:trPr>
        <w:tc>
          <w:tcPr>
            <w:tcW w:w="10143" w:type="dxa"/>
            <w:gridSpan w:val="11"/>
          </w:tcPr>
          <w:p w14:paraId="61440738" w14:textId="77777777" w:rsidR="00273378" w:rsidRPr="003D114E" w:rsidRDefault="00273378" w:rsidP="004D213B">
            <w:pPr>
              <w:pStyle w:val="leeg"/>
            </w:pPr>
          </w:p>
        </w:tc>
      </w:tr>
      <w:tr w:rsidR="00273378" w:rsidRPr="003D114E" w14:paraId="6144073C" w14:textId="77777777" w:rsidTr="001D1D87">
        <w:trPr>
          <w:trHeight w:hRule="exact" w:val="397"/>
        </w:trPr>
        <w:tc>
          <w:tcPr>
            <w:tcW w:w="429" w:type="dxa"/>
          </w:tcPr>
          <w:p w14:paraId="6144073A" w14:textId="77777777" w:rsidR="00273378" w:rsidRPr="003D114E" w:rsidRDefault="00273378" w:rsidP="004D213B">
            <w:pPr>
              <w:pStyle w:val="leeg"/>
            </w:pPr>
          </w:p>
        </w:tc>
        <w:tc>
          <w:tcPr>
            <w:tcW w:w="9714" w:type="dxa"/>
            <w:gridSpan w:val="10"/>
            <w:shd w:val="clear" w:color="auto" w:fill="0F4C81"/>
          </w:tcPr>
          <w:p w14:paraId="6144073B" w14:textId="77777777" w:rsidR="00273378" w:rsidRPr="003D114E" w:rsidRDefault="00183CBA" w:rsidP="00183CBA">
            <w:pPr>
              <w:pStyle w:val="Kop1"/>
              <w:spacing w:before="0"/>
              <w:ind w:left="29"/>
              <w:rPr>
                <w:rFonts w:cs="Calibri"/>
              </w:rPr>
            </w:pPr>
            <w:r>
              <w:rPr>
                <w:rFonts w:cs="Calibri"/>
              </w:rPr>
              <w:t>Gegevens van de organisatie</w:t>
            </w:r>
          </w:p>
        </w:tc>
      </w:tr>
      <w:tr w:rsidR="00F57C6C" w:rsidRPr="003D114E" w14:paraId="6144073E" w14:textId="77777777" w:rsidTr="001D1D87">
        <w:trPr>
          <w:trHeight w:hRule="exact" w:val="113"/>
        </w:trPr>
        <w:tc>
          <w:tcPr>
            <w:tcW w:w="10143" w:type="dxa"/>
            <w:gridSpan w:val="11"/>
          </w:tcPr>
          <w:p w14:paraId="6144073D" w14:textId="77777777" w:rsidR="00F57C6C" w:rsidRPr="003D114E" w:rsidRDefault="00F57C6C" w:rsidP="00C92BA8">
            <w:pPr>
              <w:pStyle w:val="leeg"/>
            </w:pPr>
          </w:p>
        </w:tc>
      </w:tr>
      <w:tr w:rsidR="00F57C6C" w:rsidRPr="003D114E" w14:paraId="61440741" w14:textId="77777777" w:rsidTr="001D1D87">
        <w:trPr>
          <w:trHeight w:val="340"/>
        </w:trPr>
        <w:tc>
          <w:tcPr>
            <w:tcW w:w="429" w:type="dxa"/>
          </w:tcPr>
          <w:p w14:paraId="6144073F" w14:textId="77777777" w:rsidR="00F57C6C" w:rsidRPr="003D114E" w:rsidRDefault="00F57C6C" w:rsidP="00C92BA8">
            <w:pPr>
              <w:pStyle w:val="nummersvragen"/>
              <w:framePr w:hSpace="0" w:wrap="auto" w:vAnchor="margin" w:xAlign="left" w:yAlign="inline"/>
              <w:suppressOverlap w:val="0"/>
              <w:rPr>
                <w:rStyle w:val="Zwaar"/>
                <w:b/>
              </w:rPr>
            </w:pPr>
            <w:r w:rsidRPr="003D114E">
              <w:rPr>
                <w:rStyle w:val="Zwaar"/>
                <w:b/>
              </w:rPr>
              <w:t>1</w:t>
            </w:r>
          </w:p>
        </w:tc>
        <w:tc>
          <w:tcPr>
            <w:tcW w:w="9714" w:type="dxa"/>
            <w:gridSpan w:val="10"/>
          </w:tcPr>
          <w:p w14:paraId="61440740" w14:textId="77777777" w:rsidR="00F57C6C" w:rsidRPr="003D114E" w:rsidRDefault="00F57C6C" w:rsidP="00F57C6C">
            <w:pPr>
              <w:ind w:left="29"/>
              <w:rPr>
                <w:rStyle w:val="Zwaar"/>
              </w:rPr>
            </w:pPr>
            <w:r w:rsidRPr="003D114E">
              <w:rPr>
                <w:rStyle w:val="Zwaar"/>
              </w:rPr>
              <w:t xml:space="preserve">Vul </w:t>
            </w:r>
            <w:r>
              <w:rPr>
                <w:rStyle w:val="Zwaar"/>
              </w:rPr>
              <w:t xml:space="preserve">de gegevens </w:t>
            </w:r>
            <w:r w:rsidRPr="00F57C6C">
              <w:rPr>
                <w:rStyle w:val="Zwaar"/>
              </w:rPr>
              <w:t>van de maatschappelijke zetel van de organisatie</w:t>
            </w:r>
            <w:r w:rsidRPr="003D114E">
              <w:rPr>
                <w:rStyle w:val="Zwaar"/>
              </w:rPr>
              <w:t xml:space="preserve"> in.</w:t>
            </w:r>
          </w:p>
        </w:tc>
      </w:tr>
      <w:tr w:rsidR="00F57C6C" w:rsidRPr="003D114E" w14:paraId="61440745" w14:textId="77777777" w:rsidTr="001D1D87">
        <w:trPr>
          <w:trHeight w:val="340"/>
        </w:trPr>
        <w:tc>
          <w:tcPr>
            <w:tcW w:w="429" w:type="dxa"/>
          </w:tcPr>
          <w:p w14:paraId="61440742" w14:textId="77777777" w:rsidR="00F57C6C" w:rsidRPr="004C6E93" w:rsidRDefault="00F57C6C" w:rsidP="00C92BA8">
            <w:pPr>
              <w:pStyle w:val="leeg"/>
            </w:pPr>
          </w:p>
        </w:tc>
        <w:tc>
          <w:tcPr>
            <w:tcW w:w="2429" w:type="dxa"/>
          </w:tcPr>
          <w:p w14:paraId="61440743" w14:textId="77777777" w:rsidR="00F57C6C" w:rsidRPr="003D114E" w:rsidRDefault="00F57C6C" w:rsidP="00C92BA8">
            <w:pPr>
              <w:jc w:val="right"/>
            </w:pPr>
            <w:r w:rsidRPr="003D114E">
              <w:t>naam</w:t>
            </w:r>
          </w:p>
        </w:tc>
        <w:tc>
          <w:tcPr>
            <w:tcW w:w="7285" w:type="dxa"/>
            <w:gridSpan w:val="9"/>
          </w:tcPr>
          <w:p w14:paraId="61440744" w14:textId="77777777" w:rsidR="00F57C6C" w:rsidRPr="003D114E" w:rsidRDefault="00F57C6C" w:rsidP="00C92BA8">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F57C6C" w:rsidRPr="003D114E" w14:paraId="61440749" w14:textId="77777777" w:rsidTr="001D1D87">
        <w:trPr>
          <w:trHeight w:val="340"/>
        </w:trPr>
        <w:tc>
          <w:tcPr>
            <w:tcW w:w="429" w:type="dxa"/>
          </w:tcPr>
          <w:p w14:paraId="61440746" w14:textId="77777777" w:rsidR="00F57C6C" w:rsidRPr="004C6E93" w:rsidRDefault="00F57C6C" w:rsidP="00C92BA8">
            <w:pPr>
              <w:pStyle w:val="leeg"/>
            </w:pPr>
          </w:p>
        </w:tc>
        <w:tc>
          <w:tcPr>
            <w:tcW w:w="2429" w:type="dxa"/>
          </w:tcPr>
          <w:p w14:paraId="61440747" w14:textId="77777777" w:rsidR="00F57C6C" w:rsidRPr="003D114E" w:rsidRDefault="00F57C6C" w:rsidP="00C92BA8">
            <w:pPr>
              <w:jc w:val="right"/>
            </w:pPr>
            <w:r w:rsidRPr="003D114E">
              <w:t>straat en nummer</w:t>
            </w:r>
          </w:p>
        </w:tc>
        <w:tc>
          <w:tcPr>
            <w:tcW w:w="7285" w:type="dxa"/>
            <w:gridSpan w:val="9"/>
          </w:tcPr>
          <w:p w14:paraId="61440748" w14:textId="77777777" w:rsidR="00F57C6C" w:rsidRPr="003D114E" w:rsidRDefault="00F57C6C" w:rsidP="00C92BA8">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F57C6C" w:rsidRPr="003D114E" w14:paraId="6144074D" w14:textId="77777777" w:rsidTr="001D1D87">
        <w:trPr>
          <w:trHeight w:val="340"/>
        </w:trPr>
        <w:tc>
          <w:tcPr>
            <w:tcW w:w="429" w:type="dxa"/>
          </w:tcPr>
          <w:p w14:paraId="6144074A" w14:textId="77777777" w:rsidR="00F57C6C" w:rsidRPr="004C6E93" w:rsidRDefault="00F57C6C" w:rsidP="00C92BA8">
            <w:pPr>
              <w:pStyle w:val="leeg"/>
            </w:pPr>
          </w:p>
        </w:tc>
        <w:tc>
          <w:tcPr>
            <w:tcW w:w="2429" w:type="dxa"/>
          </w:tcPr>
          <w:p w14:paraId="6144074B" w14:textId="77777777" w:rsidR="00F57C6C" w:rsidRPr="003D114E" w:rsidRDefault="00F57C6C" w:rsidP="00C92BA8">
            <w:pPr>
              <w:jc w:val="right"/>
            </w:pPr>
            <w:r w:rsidRPr="003D114E">
              <w:t>postnummer en gemeente</w:t>
            </w:r>
          </w:p>
        </w:tc>
        <w:tc>
          <w:tcPr>
            <w:tcW w:w="7285" w:type="dxa"/>
            <w:gridSpan w:val="9"/>
          </w:tcPr>
          <w:p w14:paraId="6144074C" w14:textId="77777777" w:rsidR="00F57C6C" w:rsidRPr="003D114E" w:rsidRDefault="00F57C6C" w:rsidP="00C92BA8">
            <w:pPr>
              <w:pStyle w:val="invulveld"/>
              <w:framePr w:hSpace="0" w:wrap="auto" w:vAnchor="margin" w:xAlign="left" w:yAlign="inline"/>
              <w:suppressOverlap w:val="0"/>
            </w:pPr>
            <w:r w:rsidRPr="003D114E">
              <w:fldChar w:fldCharType="begin">
                <w:ffData>
                  <w:name w:val="Text51"/>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F57C6C" w:rsidRPr="003D114E" w14:paraId="61440751" w14:textId="77777777" w:rsidTr="001D1D87">
        <w:trPr>
          <w:trHeight w:val="340"/>
        </w:trPr>
        <w:tc>
          <w:tcPr>
            <w:tcW w:w="429" w:type="dxa"/>
          </w:tcPr>
          <w:p w14:paraId="6144074E" w14:textId="77777777" w:rsidR="00F57C6C" w:rsidRPr="004C6E93" w:rsidRDefault="00F57C6C" w:rsidP="00C92BA8">
            <w:pPr>
              <w:pStyle w:val="leeg"/>
            </w:pPr>
          </w:p>
        </w:tc>
        <w:tc>
          <w:tcPr>
            <w:tcW w:w="2429" w:type="dxa"/>
          </w:tcPr>
          <w:p w14:paraId="6144074F" w14:textId="77777777" w:rsidR="00F57C6C" w:rsidRPr="003D114E" w:rsidRDefault="00F57C6C" w:rsidP="00C92BA8">
            <w:pPr>
              <w:jc w:val="right"/>
            </w:pPr>
            <w:r>
              <w:t>klant</w:t>
            </w:r>
            <w:r w:rsidRPr="003D114E">
              <w:t>nummer</w:t>
            </w:r>
          </w:p>
        </w:tc>
        <w:tc>
          <w:tcPr>
            <w:tcW w:w="7285" w:type="dxa"/>
            <w:gridSpan w:val="9"/>
          </w:tcPr>
          <w:p w14:paraId="61440750" w14:textId="1E0A9FBD" w:rsidR="00F57C6C" w:rsidRPr="003D114E" w:rsidRDefault="00F57C6C" w:rsidP="00C92BA8">
            <w:pPr>
              <w:pStyle w:val="invulveld"/>
              <w:framePr w:hSpace="0" w:wrap="auto" w:vAnchor="margin" w:xAlign="left" w:yAlign="inline"/>
              <w:suppressOverlap w:val="0"/>
            </w:pPr>
            <w:r w:rsidRPr="003D114E">
              <w:fldChar w:fldCharType="begin">
                <w:ffData>
                  <w:name w:val="Text52"/>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r w:rsidR="006803D1">
              <w:t xml:space="preserve"> </w:t>
            </w:r>
          </w:p>
        </w:tc>
      </w:tr>
      <w:tr w:rsidR="00F57C6C" w:rsidRPr="003D114E" w14:paraId="6144075C" w14:textId="77777777" w:rsidTr="001D1D87">
        <w:trPr>
          <w:trHeight w:val="340"/>
        </w:trPr>
        <w:tc>
          <w:tcPr>
            <w:tcW w:w="429" w:type="dxa"/>
          </w:tcPr>
          <w:p w14:paraId="61440752" w14:textId="77777777" w:rsidR="00F57C6C" w:rsidRPr="004C6E93" w:rsidRDefault="00F57C6C" w:rsidP="00C92BA8">
            <w:pPr>
              <w:pStyle w:val="leeg"/>
            </w:pPr>
          </w:p>
        </w:tc>
        <w:tc>
          <w:tcPr>
            <w:tcW w:w="2429" w:type="dxa"/>
          </w:tcPr>
          <w:p w14:paraId="61440753" w14:textId="77777777" w:rsidR="00F57C6C" w:rsidRPr="003D114E" w:rsidRDefault="00F57C6C" w:rsidP="00C92BA8">
            <w:pPr>
              <w:jc w:val="right"/>
              <w:rPr>
                <w:rStyle w:val="Zwaar"/>
                <w:b w:val="0"/>
              </w:rPr>
            </w:pPr>
            <w:r w:rsidRPr="003D114E">
              <w:t>IBAN</w:t>
            </w:r>
          </w:p>
        </w:tc>
        <w:tc>
          <w:tcPr>
            <w:tcW w:w="572" w:type="dxa"/>
          </w:tcPr>
          <w:p w14:paraId="61440754" w14:textId="77777777" w:rsidR="00F57C6C" w:rsidRPr="003D114E" w:rsidRDefault="00F57C6C" w:rsidP="00C92BA8">
            <w:pPr>
              <w:pStyle w:val="invulveld"/>
              <w:framePr w:hSpace="0" w:wrap="auto" w:vAnchor="margin" w:xAlign="left" w:yAlign="inline"/>
              <w:suppressOverlap w:val="0"/>
              <w:jc w:val="center"/>
            </w:pPr>
            <w:r w:rsidRPr="003D114E">
              <w:fldChar w:fldCharType="begin">
                <w:ffData>
                  <w:name w:val="Text18"/>
                  <w:enabled/>
                  <w:calcOnExit w:val="0"/>
                  <w:textInput>
                    <w:maxLength w:val="4"/>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fldChar w:fldCharType="end"/>
            </w:r>
          </w:p>
        </w:tc>
        <w:tc>
          <w:tcPr>
            <w:tcW w:w="143" w:type="dxa"/>
          </w:tcPr>
          <w:p w14:paraId="61440755" w14:textId="77777777" w:rsidR="00F57C6C" w:rsidRPr="003D114E" w:rsidRDefault="00F57C6C" w:rsidP="00C92BA8">
            <w:pPr>
              <w:pStyle w:val="leeg"/>
            </w:pPr>
          </w:p>
        </w:tc>
        <w:tc>
          <w:tcPr>
            <w:tcW w:w="571" w:type="dxa"/>
          </w:tcPr>
          <w:p w14:paraId="61440756" w14:textId="77777777" w:rsidR="00F57C6C" w:rsidRPr="003D114E" w:rsidRDefault="00F57C6C" w:rsidP="00C92BA8">
            <w:pPr>
              <w:pStyle w:val="invulveld"/>
              <w:framePr w:hSpace="0" w:wrap="auto" w:vAnchor="margin" w:xAlign="left" w:yAlign="inline"/>
              <w:suppressOverlap w:val="0"/>
              <w:jc w:val="center"/>
            </w:pPr>
            <w:r w:rsidRPr="003D114E">
              <w:fldChar w:fldCharType="begin">
                <w:ffData>
                  <w:name w:val="Text226"/>
                  <w:enabled/>
                  <w:calcOnExit w:val="0"/>
                  <w:textInput>
                    <w:type w:val="number"/>
                    <w:maxLength w:val="4"/>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fldChar w:fldCharType="end"/>
            </w:r>
          </w:p>
        </w:tc>
        <w:tc>
          <w:tcPr>
            <w:tcW w:w="143" w:type="dxa"/>
          </w:tcPr>
          <w:p w14:paraId="61440757" w14:textId="77777777" w:rsidR="00F57C6C" w:rsidRPr="003D114E" w:rsidRDefault="00F57C6C" w:rsidP="00C92BA8">
            <w:pPr>
              <w:pStyle w:val="leeg"/>
            </w:pPr>
          </w:p>
        </w:tc>
        <w:tc>
          <w:tcPr>
            <w:tcW w:w="571" w:type="dxa"/>
          </w:tcPr>
          <w:p w14:paraId="61440758" w14:textId="77777777" w:rsidR="00F57C6C" w:rsidRPr="003D114E" w:rsidRDefault="00F57C6C" w:rsidP="00C92BA8">
            <w:pPr>
              <w:pStyle w:val="invulveld"/>
              <w:framePr w:hSpace="0" w:wrap="auto" w:vAnchor="margin" w:xAlign="left" w:yAlign="inline"/>
              <w:suppressOverlap w:val="0"/>
              <w:jc w:val="center"/>
            </w:pPr>
            <w:r w:rsidRPr="003D114E">
              <w:fldChar w:fldCharType="begin">
                <w:ffData>
                  <w:name w:val="Text227"/>
                  <w:enabled/>
                  <w:calcOnExit w:val="0"/>
                  <w:textInput>
                    <w:type w:val="number"/>
                    <w:maxLength w:val="4"/>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fldChar w:fldCharType="end"/>
            </w:r>
          </w:p>
        </w:tc>
        <w:tc>
          <w:tcPr>
            <w:tcW w:w="144" w:type="dxa"/>
          </w:tcPr>
          <w:p w14:paraId="61440759" w14:textId="77777777" w:rsidR="00F57C6C" w:rsidRPr="003D114E" w:rsidRDefault="00F57C6C" w:rsidP="00C92BA8">
            <w:pPr>
              <w:pStyle w:val="invulveld"/>
              <w:framePr w:hSpace="0" w:wrap="auto" w:vAnchor="margin" w:xAlign="left" w:yAlign="inline"/>
              <w:suppressOverlap w:val="0"/>
              <w:jc w:val="center"/>
            </w:pPr>
          </w:p>
        </w:tc>
        <w:tc>
          <w:tcPr>
            <w:tcW w:w="571" w:type="dxa"/>
          </w:tcPr>
          <w:p w14:paraId="6144075A" w14:textId="77777777" w:rsidR="00F57C6C" w:rsidRPr="003D114E" w:rsidRDefault="00F57C6C" w:rsidP="00C92BA8">
            <w:pPr>
              <w:pStyle w:val="invulveld"/>
              <w:framePr w:hSpace="0" w:wrap="auto" w:vAnchor="margin" w:xAlign="left" w:yAlign="inline"/>
              <w:suppressOverlap w:val="0"/>
              <w:jc w:val="center"/>
            </w:pPr>
            <w:r w:rsidRPr="003D114E">
              <w:fldChar w:fldCharType="begin">
                <w:ffData>
                  <w:name w:val="Text228"/>
                  <w:enabled/>
                  <w:calcOnExit w:val="0"/>
                  <w:textInput>
                    <w:type w:val="number"/>
                    <w:maxLength w:val="4"/>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fldChar w:fldCharType="end"/>
            </w:r>
          </w:p>
        </w:tc>
        <w:tc>
          <w:tcPr>
            <w:tcW w:w="4570" w:type="dxa"/>
            <w:gridSpan w:val="2"/>
          </w:tcPr>
          <w:p w14:paraId="6144075B" w14:textId="77777777" w:rsidR="00F57C6C" w:rsidRPr="003D114E" w:rsidRDefault="00F57C6C" w:rsidP="00C92BA8">
            <w:pPr>
              <w:pStyle w:val="leeg"/>
              <w:jc w:val="left"/>
            </w:pPr>
          </w:p>
        </w:tc>
      </w:tr>
      <w:tr w:rsidR="00183CBA" w:rsidRPr="003D114E" w14:paraId="6144075E" w14:textId="77777777" w:rsidTr="001D1D87">
        <w:trPr>
          <w:trHeight w:hRule="exact" w:val="113"/>
        </w:trPr>
        <w:tc>
          <w:tcPr>
            <w:tcW w:w="10143" w:type="dxa"/>
            <w:gridSpan w:val="11"/>
          </w:tcPr>
          <w:p w14:paraId="6144075D" w14:textId="77777777" w:rsidR="00183CBA" w:rsidRPr="003D114E" w:rsidRDefault="00183CBA" w:rsidP="00C92BA8">
            <w:pPr>
              <w:pStyle w:val="leeg"/>
            </w:pPr>
          </w:p>
        </w:tc>
      </w:tr>
      <w:tr w:rsidR="00183CBA" w:rsidRPr="003D114E" w14:paraId="61440761" w14:textId="77777777" w:rsidTr="001D1D87">
        <w:trPr>
          <w:trHeight w:val="340"/>
        </w:trPr>
        <w:tc>
          <w:tcPr>
            <w:tcW w:w="429" w:type="dxa"/>
          </w:tcPr>
          <w:p w14:paraId="6144075F" w14:textId="77777777" w:rsidR="00183CBA" w:rsidRPr="003D114E" w:rsidRDefault="00183CBA" w:rsidP="00C92BA8">
            <w:pPr>
              <w:pStyle w:val="nummersvragen"/>
              <w:framePr w:hSpace="0" w:wrap="auto" w:vAnchor="margin" w:xAlign="left" w:yAlign="inline"/>
              <w:suppressOverlap w:val="0"/>
              <w:rPr>
                <w:rStyle w:val="Zwaar"/>
                <w:b/>
              </w:rPr>
            </w:pPr>
            <w:r>
              <w:rPr>
                <w:rStyle w:val="Zwaar"/>
                <w:b/>
              </w:rPr>
              <w:t>2</w:t>
            </w:r>
          </w:p>
        </w:tc>
        <w:tc>
          <w:tcPr>
            <w:tcW w:w="9714" w:type="dxa"/>
            <w:gridSpan w:val="10"/>
          </w:tcPr>
          <w:p w14:paraId="61440760" w14:textId="77777777" w:rsidR="00183CBA" w:rsidRPr="003D114E" w:rsidRDefault="00183CBA" w:rsidP="00183CBA">
            <w:pPr>
              <w:ind w:left="29"/>
              <w:rPr>
                <w:rStyle w:val="Zwaar"/>
              </w:rPr>
            </w:pPr>
            <w:r w:rsidRPr="003D114E">
              <w:rPr>
                <w:rStyle w:val="Zwaar"/>
              </w:rPr>
              <w:t xml:space="preserve">Vul </w:t>
            </w:r>
            <w:r>
              <w:rPr>
                <w:rStyle w:val="Zwaar"/>
              </w:rPr>
              <w:t xml:space="preserve">de gegevens </w:t>
            </w:r>
            <w:r w:rsidRPr="00F57C6C">
              <w:rPr>
                <w:rStyle w:val="Zwaar"/>
              </w:rPr>
              <w:t xml:space="preserve">van de </w:t>
            </w:r>
            <w:r>
              <w:rPr>
                <w:rStyle w:val="Zwaar"/>
              </w:rPr>
              <w:t xml:space="preserve">contactpersoon van de organisatie </w:t>
            </w:r>
            <w:r w:rsidRPr="003D114E">
              <w:rPr>
                <w:rStyle w:val="Zwaar"/>
              </w:rPr>
              <w:t>in.</w:t>
            </w:r>
          </w:p>
        </w:tc>
      </w:tr>
      <w:tr w:rsidR="00183CBA" w:rsidRPr="003D114E" w14:paraId="61440765" w14:textId="77777777" w:rsidTr="001D1D87">
        <w:trPr>
          <w:trHeight w:val="340"/>
        </w:trPr>
        <w:tc>
          <w:tcPr>
            <w:tcW w:w="429" w:type="dxa"/>
          </w:tcPr>
          <w:p w14:paraId="61440762" w14:textId="77777777" w:rsidR="00183CBA" w:rsidRPr="004C6E93" w:rsidRDefault="00183CBA" w:rsidP="00C92BA8">
            <w:pPr>
              <w:pStyle w:val="leeg"/>
            </w:pPr>
          </w:p>
        </w:tc>
        <w:tc>
          <w:tcPr>
            <w:tcW w:w="2429" w:type="dxa"/>
          </w:tcPr>
          <w:p w14:paraId="61440763" w14:textId="77777777" w:rsidR="00183CBA" w:rsidRPr="003D114E" w:rsidRDefault="00183CBA" w:rsidP="00183CBA">
            <w:pPr>
              <w:jc w:val="right"/>
            </w:pPr>
            <w:r w:rsidRPr="00183CBA">
              <w:t>voor- en achternaam</w:t>
            </w:r>
          </w:p>
        </w:tc>
        <w:tc>
          <w:tcPr>
            <w:tcW w:w="7285" w:type="dxa"/>
            <w:gridSpan w:val="9"/>
          </w:tcPr>
          <w:p w14:paraId="61440764" w14:textId="77777777" w:rsidR="00183CBA" w:rsidRPr="003D114E" w:rsidRDefault="00183CBA" w:rsidP="00C92BA8">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183CBA" w:rsidRPr="003D114E" w14:paraId="61440769" w14:textId="77777777" w:rsidTr="001D1D87">
        <w:trPr>
          <w:trHeight w:val="340"/>
        </w:trPr>
        <w:tc>
          <w:tcPr>
            <w:tcW w:w="429" w:type="dxa"/>
          </w:tcPr>
          <w:p w14:paraId="61440766" w14:textId="77777777" w:rsidR="00183CBA" w:rsidRPr="004C6E93" w:rsidRDefault="00183CBA" w:rsidP="00C92BA8">
            <w:pPr>
              <w:pStyle w:val="leeg"/>
            </w:pPr>
          </w:p>
        </w:tc>
        <w:tc>
          <w:tcPr>
            <w:tcW w:w="2429" w:type="dxa"/>
          </w:tcPr>
          <w:p w14:paraId="61440767" w14:textId="77777777" w:rsidR="00183CBA" w:rsidRPr="003D114E" w:rsidRDefault="00183CBA" w:rsidP="00C92BA8">
            <w:pPr>
              <w:jc w:val="right"/>
            </w:pPr>
            <w:r>
              <w:t>functie</w:t>
            </w:r>
          </w:p>
        </w:tc>
        <w:tc>
          <w:tcPr>
            <w:tcW w:w="7285" w:type="dxa"/>
            <w:gridSpan w:val="9"/>
          </w:tcPr>
          <w:p w14:paraId="61440768" w14:textId="77777777" w:rsidR="00183CBA" w:rsidRPr="003D114E" w:rsidRDefault="00183CBA" w:rsidP="00C92BA8">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183CBA" w:rsidRPr="003D114E" w14:paraId="6144076D" w14:textId="77777777" w:rsidTr="001D1D87">
        <w:trPr>
          <w:trHeight w:val="340"/>
        </w:trPr>
        <w:tc>
          <w:tcPr>
            <w:tcW w:w="429" w:type="dxa"/>
          </w:tcPr>
          <w:p w14:paraId="6144076A" w14:textId="77777777" w:rsidR="00183CBA" w:rsidRPr="004C6E93" w:rsidRDefault="00183CBA" w:rsidP="00C92BA8">
            <w:pPr>
              <w:pStyle w:val="leeg"/>
            </w:pPr>
          </w:p>
        </w:tc>
        <w:tc>
          <w:tcPr>
            <w:tcW w:w="2429" w:type="dxa"/>
          </w:tcPr>
          <w:p w14:paraId="6144076B" w14:textId="77777777" w:rsidR="00183CBA" w:rsidRPr="003D114E" w:rsidRDefault="00183CBA" w:rsidP="00183CBA">
            <w:pPr>
              <w:jc w:val="right"/>
            </w:pPr>
            <w:r>
              <w:t>telefoonnummer</w:t>
            </w:r>
          </w:p>
        </w:tc>
        <w:tc>
          <w:tcPr>
            <w:tcW w:w="7285" w:type="dxa"/>
            <w:gridSpan w:val="9"/>
          </w:tcPr>
          <w:p w14:paraId="6144076C" w14:textId="77777777" w:rsidR="00183CBA" w:rsidRPr="003D114E" w:rsidRDefault="00183CBA" w:rsidP="00C92BA8">
            <w:pPr>
              <w:pStyle w:val="invulveld"/>
              <w:framePr w:hSpace="0" w:wrap="auto" w:vAnchor="margin" w:xAlign="left" w:yAlign="inline"/>
              <w:suppressOverlap w:val="0"/>
            </w:pPr>
            <w:r w:rsidRPr="003D114E">
              <w:fldChar w:fldCharType="begin">
                <w:ffData>
                  <w:name w:val="Text51"/>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183CBA" w:rsidRPr="003D114E" w14:paraId="61440771" w14:textId="77777777" w:rsidTr="001D1D87">
        <w:trPr>
          <w:trHeight w:val="340"/>
        </w:trPr>
        <w:tc>
          <w:tcPr>
            <w:tcW w:w="429" w:type="dxa"/>
          </w:tcPr>
          <w:p w14:paraId="6144076E" w14:textId="77777777" w:rsidR="00183CBA" w:rsidRPr="004C6E93" w:rsidRDefault="00183CBA" w:rsidP="00C92BA8">
            <w:pPr>
              <w:pStyle w:val="leeg"/>
            </w:pPr>
          </w:p>
        </w:tc>
        <w:tc>
          <w:tcPr>
            <w:tcW w:w="2429" w:type="dxa"/>
          </w:tcPr>
          <w:p w14:paraId="6144076F" w14:textId="77777777" w:rsidR="00183CBA" w:rsidRPr="003D114E" w:rsidRDefault="00183CBA" w:rsidP="00C92BA8">
            <w:pPr>
              <w:jc w:val="right"/>
            </w:pPr>
            <w:r>
              <w:t>e-mailadres</w:t>
            </w:r>
          </w:p>
        </w:tc>
        <w:tc>
          <w:tcPr>
            <w:tcW w:w="7285" w:type="dxa"/>
            <w:gridSpan w:val="9"/>
          </w:tcPr>
          <w:p w14:paraId="61440770" w14:textId="0906CC05" w:rsidR="00BE097E" w:rsidRPr="003D114E" w:rsidRDefault="00183CBA" w:rsidP="00C92BA8">
            <w:pPr>
              <w:pStyle w:val="invulveld"/>
              <w:framePr w:hSpace="0" w:wrap="auto" w:vAnchor="margin" w:xAlign="left" w:yAlign="inline"/>
              <w:suppressOverlap w:val="0"/>
            </w:pPr>
            <w:r w:rsidRPr="003D114E">
              <w:fldChar w:fldCharType="begin">
                <w:ffData>
                  <w:name w:val="Text52"/>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183CBA" w:rsidRPr="003D114E" w14:paraId="61440773" w14:textId="77777777" w:rsidTr="001D1D87">
        <w:trPr>
          <w:trHeight w:hRule="exact" w:val="144"/>
        </w:trPr>
        <w:tc>
          <w:tcPr>
            <w:tcW w:w="10143" w:type="dxa"/>
            <w:gridSpan w:val="11"/>
          </w:tcPr>
          <w:p w14:paraId="61440772" w14:textId="77777777" w:rsidR="00183CBA" w:rsidRPr="003D114E" w:rsidRDefault="00183CBA" w:rsidP="00C92BA8">
            <w:pPr>
              <w:pStyle w:val="leeg"/>
            </w:pPr>
          </w:p>
        </w:tc>
      </w:tr>
      <w:tr w:rsidR="00E021E8" w:rsidRPr="003D114E" w14:paraId="0CE9D202" w14:textId="77777777" w:rsidTr="001D1D87">
        <w:trPr>
          <w:trHeight w:hRule="exact" w:val="144"/>
        </w:trPr>
        <w:tc>
          <w:tcPr>
            <w:tcW w:w="10143" w:type="dxa"/>
            <w:gridSpan w:val="11"/>
          </w:tcPr>
          <w:p w14:paraId="50E3023D" w14:textId="77777777" w:rsidR="00E021E8" w:rsidRDefault="00E021E8" w:rsidP="00C92BA8">
            <w:pPr>
              <w:pStyle w:val="leeg"/>
            </w:pPr>
          </w:p>
          <w:p w14:paraId="035C7464" w14:textId="77777777" w:rsidR="00E021E8" w:rsidRPr="003D114E" w:rsidRDefault="00E021E8" w:rsidP="00C92BA8">
            <w:pPr>
              <w:pStyle w:val="leeg"/>
            </w:pPr>
          </w:p>
        </w:tc>
      </w:tr>
      <w:tr w:rsidR="00183CBA" w:rsidRPr="003D114E" w14:paraId="61440776" w14:textId="77777777" w:rsidTr="001D1D87">
        <w:trPr>
          <w:trHeight w:hRule="exact" w:val="397"/>
        </w:trPr>
        <w:tc>
          <w:tcPr>
            <w:tcW w:w="429" w:type="dxa"/>
          </w:tcPr>
          <w:p w14:paraId="61440774" w14:textId="77777777" w:rsidR="00183CBA" w:rsidRPr="003D114E" w:rsidRDefault="00183CBA" w:rsidP="00C92BA8">
            <w:pPr>
              <w:pStyle w:val="leeg"/>
            </w:pPr>
          </w:p>
        </w:tc>
        <w:tc>
          <w:tcPr>
            <w:tcW w:w="9714" w:type="dxa"/>
            <w:gridSpan w:val="10"/>
            <w:shd w:val="clear" w:color="auto" w:fill="0F4C81"/>
          </w:tcPr>
          <w:p w14:paraId="61440775" w14:textId="3D572DB7" w:rsidR="00183CBA" w:rsidRPr="003D114E" w:rsidRDefault="007E526C" w:rsidP="00C92BA8">
            <w:pPr>
              <w:pStyle w:val="Kop1"/>
              <w:spacing w:before="0"/>
              <w:ind w:left="29"/>
              <w:rPr>
                <w:rFonts w:cs="Calibri"/>
              </w:rPr>
            </w:pPr>
            <w:r>
              <w:rPr>
                <w:rFonts w:cs="Calibri"/>
              </w:rPr>
              <w:t>W</w:t>
            </w:r>
            <w:r w:rsidR="00183CBA">
              <w:rPr>
                <w:rFonts w:cs="Calibri"/>
              </w:rPr>
              <w:t>erking van de organisatie</w:t>
            </w:r>
          </w:p>
        </w:tc>
      </w:tr>
      <w:tr w:rsidR="00CC2339" w:rsidRPr="003D114E" w14:paraId="61440778" w14:textId="77777777" w:rsidTr="001D1D87">
        <w:trPr>
          <w:trHeight w:hRule="exact" w:val="113"/>
        </w:trPr>
        <w:tc>
          <w:tcPr>
            <w:tcW w:w="10143" w:type="dxa"/>
            <w:gridSpan w:val="11"/>
          </w:tcPr>
          <w:p w14:paraId="61440777" w14:textId="77777777" w:rsidR="00CC2339" w:rsidRPr="004D213B" w:rsidRDefault="00CC2339" w:rsidP="00C92BA8">
            <w:pPr>
              <w:pStyle w:val="leeg"/>
            </w:pPr>
          </w:p>
        </w:tc>
      </w:tr>
      <w:tr w:rsidR="00CC2339" w:rsidRPr="003D114E" w14:paraId="6144077B" w14:textId="77777777" w:rsidTr="001D1D87">
        <w:trPr>
          <w:trHeight w:val="340"/>
        </w:trPr>
        <w:tc>
          <w:tcPr>
            <w:tcW w:w="429" w:type="dxa"/>
          </w:tcPr>
          <w:p w14:paraId="61440779" w14:textId="77777777" w:rsidR="00CC2339" w:rsidRPr="003D114E" w:rsidRDefault="00CC2339" w:rsidP="00CC2339">
            <w:pPr>
              <w:pStyle w:val="nummersvragen"/>
              <w:framePr w:hSpace="0" w:wrap="auto" w:vAnchor="margin" w:xAlign="left" w:yAlign="inline"/>
              <w:suppressOverlap w:val="0"/>
            </w:pPr>
            <w:r>
              <w:t>3</w:t>
            </w:r>
          </w:p>
        </w:tc>
        <w:tc>
          <w:tcPr>
            <w:tcW w:w="9714" w:type="dxa"/>
            <w:gridSpan w:val="10"/>
          </w:tcPr>
          <w:p w14:paraId="3DD63584" w14:textId="77777777" w:rsidR="00CC2339" w:rsidRDefault="00CC2339" w:rsidP="00CC2339">
            <w:pPr>
              <w:pStyle w:val="Vraag"/>
            </w:pPr>
            <w:r w:rsidRPr="00CC2339">
              <w:t>Omschrijf de doelgroep waarvoor uw organisatie actieve vrijwilligers inzet en in de toekomst zal inzetten.</w:t>
            </w:r>
          </w:p>
          <w:p w14:paraId="2042106B" w14:textId="77777777" w:rsidR="004141DC" w:rsidRDefault="004141DC" w:rsidP="00CC2339">
            <w:pPr>
              <w:pStyle w:val="Vraag"/>
              <w:rPr>
                <w:b w:val="0"/>
                <w:bCs/>
                <w:i/>
                <w:iCs/>
              </w:rPr>
            </w:pPr>
            <w:r w:rsidRPr="00C0264D">
              <w:rPr>
                <w:b w:val="0"/>
                <w:bCs/>
                <w:i/>
                <w:iCs/>
              </w:rPr>
              <w:t>U kan meerdere doelgroepen aanduiden</w:t>
            </w:r>
            <w:r w:rsidR="00A00EF2">
              <w:rPr>
                <w:b w:val="0"/>
                <w:bCs/>
                <w:i/>
                <w:iCs/>
              </w:rPr>
              <w:t>, maar duid</w:t>
            </w:r>
            <w:r w:rsidR="00B92656">
              <w:rPr>
                <w:b w:val="0"/>
                <w:bCs/>
                <w:i/>
                <w:iCs/>
              </w:rPr>
              <w:t xml:space="preserve"> enkel aan wat specifiek voor uw doelgroep van toepassing is</w:t>
            </w:r>
          </w:p>
          <w:p w14:paraId="656A3794" w14:textId="28F1C717" w:rsidR="0001554F" w:rsidRDefault="007526BD" w:rsidP="00CC2339">
            <w:pPr>
              <w:pStyle w:val="Vraag"/>
              <w:rPr>
                <w:b w:val="0"/>
                <w:bCs/>
                <w:i/>
                <w:iCs/>
              </w:rPr>
            </w:pPr>
            <w:r>
              <w:rPr>
                <w:b w:val="0"/>
                <w:bCs/>
                <w:i/>
                <w:iCs/>
              </w:rPr>
              <w:t xml:space="preserve">Bv Indien u zowel mannen als vrouwen als doelgroep heeft, moet u niet de specifieke doelgroep enkel mannen als doelgroep en enkel vrouwen als doelgroep aanduiden, tenzij u aparte volledig gescheiden werkingen </w:t>
            </w:r>
            <w:r w:rsidR="002D4D1C">
              <w:rPr>
                <w:b w:val="0"/>
                <w:bCs/>
                <w:i/>
                <w:iCs/>
              </w:rPr>
              <w:t xml:space="preserve">hiervoor </w:t>
            </w:r>
            <w:r>
              <w:rPr>
                <w:b w:val="0"/>
                <w:bCs/>
                <w:i/>
                <w:iCs/>
              </w:rPr>
              <w:t>heeft.</w:t>
            </w:r>
          </w:p>
          <w:p w14:paraId="439EE427" w14:textId="77777777" w:rsidR="00925B99" w:rsidRDefault="00925B99" w:rsidP="00CC2339">
            <w:pPr>
              <w:pStyle w:val="Vraag"/>
              <w:rPr>
                <w:b w:val="0"/>
                <w:bCs/>
                <w:i/>
                <w:iCs/>
              </w:rPr>
            </w:pPr>
          </w:p>
          <w:p w14:paraId="511DF67C" w14:textId="77777777" w:rsidR="00925B99" w:rsidRDefault="00925B99" w:rsidP="00CC2339">
            <w:pPr>
              <w:pStyle w:val="Vraag"/>
              <w:rPr>
                <w:b w:val="0"/>
                <w:bCs/>
                <w:i/>
                <w:iCs/>
              </w:rPr>
            </w:pPr>
          </w:p>
          <w:p w14:paraId="7AE95CED" w14:textId="77777777" w:rsidR="00E021E8" w:rsidRDefault="00E021E8" w:rsidP="00CC2339">
            <w:pPr>
              <w:pStyle w:val="Vraag"/>
              <w:rPr>
                <w:b w:val="0"/>
                <w:bCs/>
                <w:i/>
                <w:iCs/>
              </w:rPr>
            </w:pPr>
          </w:p>
          <w:p w14:paraId="6144077A" w14:textId="636BDED1" w:rsidR="00E021E8" w:rsidRPr="00C0264D" w:rsidRDefault="00E021E8" w:rsidP="00CC2339">
            <w:pPr>
              <w:pStyle w:val="Vraag"/>
              <w:rPr>
                <w:b w:val="0"/>
                <w:bCs/>
                <w:i/>
                <w:iCs/>
              </w:rPr>
            </w:pPr>
          </w:p>
        </w:tc>
      </w:tr>
    </w:tbl>
    <w:tbl>
      <w:tblPr>
        <w:tblStyle w:val="Tabel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1649"/>
        <w:gridCol w:w="445"/>
        <w:gridCol w:w="1363"/>
        <w:gridCol w:w="445"/>
        <w:gridCol w:w="1538"/>
        <w:gridCol w:w="445"/>
        <w:gridCol w:w="1802"/>
        <w:gridCol w:w="19"/>
        <w:gridCol w:w="445"/>
        <w:gridCol w:w="1637"/>
      </w:tblGrid>
      <w:tr w:rsidR="007239B5" w:rsidRPr="002265BC" w14:paraId="36A350F3" w14:textId="77777777" w:rsidTr="004356B2">
        <w:tc>
          <w:tcPr>
            <w:tcW w:w="445" w:type="dxa"/>
            <w:tcBorders>
              <w:top w:val="nil"/>
              <w:left w:val="nil"/>
              <w:bottom w:val="nil"/>
              <w:right w:val="nil"/>
            </w:tcBorders>
          </w:tcPr>
          <w:p w14:paraId="2B86C5BC" w14:textId="77777777" w:rsidR="007239B5" w:rsidRPr="002265BC" w:rsidRDefault="007239B5">
            <w:r w:rsidRPr="002265BC">
              <w:t>A</w:t>
            </w:r>
          </w:p>
        </w:tc>
        <w:tc>
          <w:tcPr>
            <w:tcW w:w="9788" w:type="dxa"/>
            <w:gridSpan w:val="10"/>
            <w:tcBorders>
              <w:top w:val="nil"/>
              <w:left w:val="nil"/>
              <w:bottom w:val="nil"/>
            </w:tcBorders>
          </w:tcPr>
          <w:p w14:paraId="6C5C93E9" w14:textId="77777777" w:rsidR="007239B5" w:rsidRPr="00D004EE" w:rsidRDefault="007239B5">
            <w:pPr>
              <w:rPr>
                <w:u w:val="single"/>
              </w:rPr>
            </w:pPr>
            <w:r w:rsidRPr="00D004EE">
              <w:rPr>
                <w:u w:val="single"/>
              </w:rPr>
              <w:t>Leeftijden doelgroep</w:t>
            </w:r>
          </w:p>
        </w:tc>
      </w:tr>
      <w:tr w:rsidR="005F7FC3" w:rsidRPr="002265BC" w14:paraId="45CD744D" w14:textId="77777777" w:rsidTr="004356B2">
        <w:tc>
          <w:tcPr>
            <w:tcW w:w="445" w:type="dxa"/>
          </w:tcPr>
          <w:p w14:paraId="32654522" w14:textId="77777777" w:rsidR="007239B5" w:rsidRPr="002265BC" w:rsidRDefault="007239B5">
            <w:r w:rsidRPr="002265BC">
              <w:lastRenderedPageBreak/>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649" w:type="dxa"/>
          </w:tcPr>
          <w:p w14:paraId="7219EE6F" w14:textId="77777777" w:rsidR="007239B5" w:rsidRPr="002265BC" w:rsidRDefault="007239B5">
            <w:r w:rsidRPr="002265BC">
              <w:t>kinderen</w:t>
            </w:r>
          </w:p>
        </w:tc>
        <w:tc>
          <w:tcPr>
            <w:tcW w:w="445" w:type="dxa"/>
          </w:tcPr>
          <w:p w14:paraId="67DD044B" w14:textId="77777777" w:rsidR="007239B5" w:rsidRPr="002265BC" w:rsidRDefault="007239B5">
            <w:r w:rsidRPr="002265BC">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363" w:type="dxa"/>
          </w:tcPr>
          <w:p w14:paraId="24FAA7B6" w14:textId="77777777" w:rsidR="007239B5" w:rsidRPr="002265BC" w:rsidRDefault="007239B5">
            <w:r w:rsidRPr="002265BC">
              <w:t>jongeren</w:t>
            </w:r>
          </w:p>
        </w:tc>
        <w:tc>
          <w:tcPr>
            <w:tcW w:w="445" w:type="dxa"/>
          </w:tcPr>
          <w:p w14:paraId="3F00AB43" w14:textId="77777777" w:rsidR="007239B5" w:rsidRPr="002265BC" w:rsidRDefault="007239B5">
            <w:r w:rsidRPr="002265BC">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538" w:type="dxa"/>
          </w:tcPr>
          <w:p w14:paraId="17B70162" w14:textId="77777777" w:rsidR="007239B5" w:rsidRPr="002265BC" w:rsidRDefault="007239B5">
            <w:r w:rsidRPr="002265BC">
              <w:t>Jongvolwassenen</w:t>
            </w:r>
          </w:p>
        </w:tc>
        <w:tc>
          <w:tcPr>
            <w:tcW w:w="445" w:type="dxa"/>
          </w:tcPr>
          <w:p w14:paraId="62BCD07C" w14:textId="77777777" w:rsidR="007239B5" w:rsidRPr="002265BC" w:rsidRDefault="007239B5">
            <w:r w:rsidRPr="002265BC">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802" w:type="dxa"/>
          </w:tcPr>
          <w:p w14:paraId="0097149F" w14:textId="77777777" w:rsidR="007239B5" w:rsidRPr="002265BC" w:rsidRDefault="007239B5">
            <w:r w:rsidRPr="002265BC">
              <w:t>volwassenen</w:t>
            </w:r>
          </w:p>
        </w:tc>
        <w:tc>
          <w:tcPr>
            <w:tcW w:w="464" w:type="dxa"/>
            <w:gridSpan w:val="2"/>
          </w:tcPr>
          <w:p w14:paraId="3EFEB6A2" w14:textId="77777777" w:rsidR="007239B5" w:rsidRPr="002265BC" w:rsidRDefault="007239B5">
            <w:r w:rsidRPr="002265BC">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637" w:type="dxa"/>
          </w:tcPr>
          <w:p w14:paraId="4CB13866" w14:textId="77777777" w:rsidR="007239B5" w:rsidRPr="002265BC" w:rsidRDefault="007239B5">
            <w:r w:rsidRPr="002265BC">
              <w:t>senioren</w:t>
            </w:r>
          </w:p>
        </w:tc>
      </w:tr>
      <w:tr w:rsidR="007239B5" w:rsidRPr="002265BC" w14:paraId="1FB6F84E" w14:textId="77777777" w:rsidTr="004356B2">
        <w:tc>
          <w:tcPr>
            <w:tcW w:w="445" w:type="dxa"/>
          </w:tcPr>
          <w:p w14:paraId="75F3803E" w14:textId="77777777" w:rsidR="007239B5" w:rsidRPr="002265BC" w:rsidRDefault="007239B5">
            <w:r w:rsidRPr="002265BC">
              <w:t>B.</w:t>
            </w:r>
          </w:p>
        </w:tc>
        <w:tc>
          <w:tcPr>
            <w:tcW w:w="9788" w:type="dxa"/>
            <w:gridSpan w:val="10"/>
          </w:tcPr>
          <w:p w14:paraId="198BB54D" w14:textId="77777777" w:rsidR="007239B5" w:rsidRPr="002265BC" w:rsidRDefault="007239B5">
            <w:r w:rsidRPr="00D004EE">
              <w:rPr>
                <w:u w:val="single"/>
              </w:rPr>
              <w:t>Samenlevingswijze doelgroep</w:t>
            </w:r>
            <w:r w:rsidRPr="002265BC">
              <w:t>:</w:t>
            </w:r>
          </w:p>
        </w:tc>
      </w:tr>
      <w:tr w:rsidR="005F7FC3" w:rsidRPr="002265BC" w14:paraId="5B840025" w14:textId="77777777" w:rsidTr="004356B2">
        <w:tc>
          <w:tcPr>
            <w:tcW w:w="445" w:type="dxa"/>
          </w:tcPr>
          <w:p w14:paraId="49609E0E" w14:textId="77777777" w:rsidR="00B87BCA" w:rsidRPr="002265BC" w:rsidRDefault="00B87BCA" w:rsidP="00E73952">
            <w:r w:rsidRPr="002265BC">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649" w:type="dxa"/>
          </w:tcPr>
          <w:p w14:paraId="1A9C5123" w14:textId="77777777" w:rsidR="00B87BCA" w:rsidRPr="002265BC" w:rsidRDefault="00B87BCA" w:rsidP="00E73952">
            <w:r w:rsidRPr="002265BC">
              <w:t>Alleenstaanden</w:t>
            </w:r>
          </w:p>
        </w:tc>
        <w:tc>
          <w:tcPr>
            <w:tcW w:w="445" w:type="dxa"/>
          </w:tcPr>
          <w:p w14:paraId="79E15B37" w14:textId="77777777" w:rsidR="00B87BCA" w:rsidRPr="002265BC" w:rsidRDefault="00B87BCA" w:rsidP="00E73952">
            <w:r w:rsidRPr="002265BC">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363" w:type="dxa"/>
          </w:tcPr>
          <w:p w14:paraId="55755353" w14:textId="77777777" w:rsidR="00B87BCA" w:rsidRPr="002265BC" w:rsidRDefault="00B87BCA" w:rsidP="00E73952">
            <w:r w:rsidRPr="002265BC">
              <w:t>koppels</w:t>
            </w:r>
            <w:r w:rsidRPr="002265BC">
              <w:tab/>
              <w:t xml:space="preserve"> </w:t>
            </w:r>
          </w:p>
          <w:p w14:paraId="110A8B38" w14:textId="77777777" w:rsidR="00B87BCA" w:rsidRPr="002265BC" w:rsidRDefault="00B87BCA" w:rsidP="00E73952"/>
        </w:tc>
        <w:tc>
          <w:tcPr>
            <w:tcW w:w="445" w:type="dxa"/>
          </w:tcPr>
          <w:p w14:paraId="5C8BA4AE" w14:textId="6B73E704" w:rsidR="00B87BCA" w:rsidRPr="002265BC" w:rsidRDefault="00B87BCA" w:rsidP="00E73952">
            <w:r w:rsidRPr="002265BC">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538" w:type="dxa"/>
          </w:tcPr>
          <w:p w14:paraId="28B759F5" w14:textId="77777777" w:rsidR="00B87BCA" w:rsidRDefault="00B87BCA" w:rsidP="00E73952">
            <w:r>
              <w:t xml:space="preserve">Gezinnen, </w:t>
            </w:r>
          </w:p>
          <w:p w14:paraId="74399008" w14:textId="3B13DC24" w:rsidR="00B87BCA" w:rsidRPr="002265BC" w:rsidRDefault="00B87BCA" w:rsidP="00E73952"/>
        </w:tc>
        <w:tc>
          <w:tcPr>
            <w:tcW w:w="4348" w:type="dxa"/>
            <w:gridSpan w:val="5"/>
          </w:tcPr>
          <w:p w14:paraId="4BB0DFBC" w14:textId="5EA39248" w:rsidR="00B87BCA" w:rsidRPr="002265BC" w:rsidRDefault="00B87BCA" w:rsidP="00E73952">
            <w:r w:rsidRPr="00640CEE">
              <w:rPr>
                <w:sz w:val="18"/>
                <w:szCs w:val="18"/>
              </w:rPr>
              <w:t>indien relevant, verfijn hieronder</w:t>
            </w:r>
            <w:r>
              <w:rPr>
                <w:sz w:val="18"/>
                <w:szCs w:val="18"/>
              </w:rPr>
              <w:t>:</w:t>
            </w:r>
          </w:p>
        </w:tc>
      </w:tr>
      <w:tr w:rsidR="005F7FC3" w:rsidRPr="002265BC" w14:paraId="6D92030E" w14:textId="77777777" w:rsidTr="004356B2">
        <w:tc>
          <w:tcPr>
            <w:tcW w:w="445" w:type="dxa"/>
          </w:tcPr>
          <w:p w14:paraId="720664E7" w14:textId="53C7FBAD" w:rsidR="00E73952" w:rsidRPr="002265BC" w:rsidRDefault="00E73952" w:rsidP="00E73952">
            <w:r w:rsidRPr="002265BC">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649" w:type="dxa"/>
          </w:tcPr>
          <w:p w14:paraId="7A59ED79" w14:textId="3A0EFF21" w:rsidR="00E73952" w:rsidRPr="002265BC" w:rsidRDefault="00E73952" w:rsidP="00E73952">
            <w:r w:rsidRPr="002265BC">
              <w:t>Gezinnen met jonge kinderen</w:t>
            </w:r>
          </w:p>
        </w:tc>
        <w:tc>
          <w:tcPr>
            <w:tcW w:w="445" w:type="dxa"/>
          </w:tcPr>
          <w:p w14:paraId="66F82906" w14:textId="6C5E6250" w:rsidR="00E73952" w:rsidRPr="002265BC" w:rsidRDefault="00E73952" w:rsidP="00E73952">
            <w:r w:rsidRPr="002265BC">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363" w:type="dxa"/>
          </w:tcPr>
          <w:p w14:paraId="594AC4F0" w14:textId="7BEE8248" w:rsidR="00E73952" w:rsidRPr="002265BC" w:rsidRDefault="00E73952" w:rsidP="00E73952">
            <w:r w:rsidRPr="002265BC">
              <w:t>Gezinnen met lagere school kinderen</w:t>
            </w:r>
          </w:p>
        </w:tc>
        <w:tc>
          <w:tcPr>
            <w:tcW w:w="445" w:type="dxa"/>
          </w:tcPr>
          <w:p w14:paraId="24720B66" w14:textId="080901AA" w:rsidR="00E73952" w:rsidRPr="002265BC" w:rsidRDefault="00E73952" w:rsidP="00E73952">
            <w:r w:rsidRPr="002265BC">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538" w:type="dxa"/>
          </w:tcPr>
          <w:p w14:paraId="5C9193D3" w14:textId="77777777" w:rsidR="00E73952" w:rsidRPr="002265BC" w:rsidRDefault="00E73952" w:rsidP="00E73952">
            <w:r w:rsidRPr="002265BC">
              <w:t>Gezinnen met jongeren</w:t>
            </w:r>
          </w:p>
          <w:p w14:paraId="462C0439" w14:textId="7ED551D9" w:rsidR="00E73952" w:rsidRPr="002265BC" w:rsidRDefault="00E73952" w:rsidP="00E73952"/>
        </w:tc>
        <w:tc>
          <w:tcPr>
            <w:tcW w:w="445" w:type="dxa"/>
          </w:tcPr>
          <w:p w14:paraId="21AAD314" w14:textId="6A3D18B3" w:rsidR="00E73952" w:rsidRPr="002265BC" w:rsidRDefault="00E73952" w:rsidP="00E73952">
            <w:r w:rsidRPr="002265BC">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802" w:type="dxa"/>
          </w:tcPr>
          <w:p w14:paraId="31706DF9" w14:textId="44E984DC" w:rsidR="00E73952" w:rsidRPr="002265BC" w:rsidRDefault="00E73952" w:rsidP="00E73952">
            <w:r w:rsidRPr="002265BC">
              <w:t>Gezinnen met jongvolwassenen</w:t>
            </w:r>
          </w:p>
        </w:tc>
        <w:tc>
          <w:tcPr>
            <w:tcW w:w="464" w:type="dxa"/>
            <w:gridSpan w:val="2"/>
          </w:tcPr>
          <w:p w14:paraId="4137BCC7" w14:textId="4D9AD319" w:rsidR="00E73952" w:rsidRPr="002265BC" w:rsidRDefault="00E73952" w:rsidP="00E73952">
            <w:r w:rsidRPr="002265BC">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637" w:type="dxa"/>
          </w:tcPr>
          <w:p w14:paraId="1251F789" w14:textId="47A1447E" w:rsidR="00E73952" w:rsidRPr="002265BC" w:rsidRDefault="00E73952" w:rsidP="00E73952">
            <w:r w:rsidRPr="002265BC">
              <w:t xml:space="preserve">Gezinnen met </w:t>
            </w:r>
            <w:proofErr w:type="spellStart"/>
            <w:r w:rsidRPr="002265BC">
              <w:t>kindverlies</w:t>
            </w:r>
            <w:proofErr w:type="spellEnd"/>
          </w:p>
        </w:tc>
      </w:tr>
      <w:tr w:rsidR="005F7FC3" w:rsidRPr="002265BC" w14:paraId="2D5AA815" w14:textId="77777777" w:rsidTr="004356B2">
        <w:tc>
          <w:tcPr>
            <w:tcW w:w="445" w:type="dxa"/>
          </w:tcPr>
          <w:p w14:paraId="14898C12" w14:textId="57DF77E7" w:rsidR="00E73952" w:rsidRPr="002265BC" w:rsidRDefault="00E73952" w:rsidP="00E73952">
            <w:r w:rsidRPr="002265BC">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649" w:type="dxa"/>
          </w:tcPr>
          <w:p w14:paraId="7BCF46F5" w14:textId="3307B801" w:rsidR="00E73952" w:rsidRPr="002265BC" w:rsidRDefault="00E73952" w:rsidP="00E73952">
            <w:r w:rsidRPr="002265BC">
              <w:t xml:space="preserve">Enkel </w:t>
            </w:r>
            <w:r>
              <w:t xml:space="preserve">doelgroep </w:t>
            </w:r>
            <w:r w:rsidRPr="002265BC">
              <w:t>vrouwen</w:t>
            </w:r>
          </w:p>
        </w:tc>
        <w:tc>
          <w:tcPr>
            <w:tcW w:w="445" w:type="dxa"/>
          </w:tcPr>
          <w:p w14:paraId="59E21C97" w14:textId="4A2AC518" w:rsidR="00E73952" w:rsidRPr="002265BC" w:rsidRDefault="00E73952" w:rsidP="00E73952">
            <w:r w:rsidRPr="002265BC">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363" w:type="dxa"/>
          </w:tcPr>
          <w:p w14:paraId="526FA2CC" w14:textId="65D8158A" w:rsidR="00E73952" w:rsidRPr="002265BC" w:rsidRDefault="00E73952" w:rsidP="00E73952">
            <w:r w:rsidRPr="002265BC">
              <w:t xml:space="preserve">Enkel </w:t>
            </w:r>
            <w:r>
              <w:t xml:space="preserve">doelgroep </w:t>
            </w:r>
            <w:r w:rsidRPr="002265BC">
              <w:t>mannen</w:t>
            </w:r>
          </w:p>
        </w:tc>
        <w:tc>
          <w:tcPr>
            <w:tcW w:w="445" w:type="dxa"/>
          </w:tcPr>
          <w:p w14:paraId="1FC55310" w14:textId="2DBF3796" w:rsidR="00E73952" w:rsidRPr="002265BC" w:rsidRDefault="00E73952" w:rsidP="00E73952">
            <w:r w:rsidRPr="002265BC">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538" w:type="dxa"/>
          </w:tcPr>
          <w:p w14:paraId="70105651" w14:textId="1BC430EA" w:rsidR="00E73952" w:rsidRDefault="00E73952" w:rsidP="00E73952">
            <w:r>
              <w:t>Mannen en vrouwen als doelgroep</w:t>
            </w:r>
          </w:p>
        </w:tc>
        <w:tc>
          <w:tcPr>
            <w:tcW w:w="445" w:type="dxa"/>
          </w:tcPr>
          <w:p w14:paraId="3DCC4289" w14:textId="6B526D07" w:rsidR="00E73952" w:rsidRPr="002265BC" w:rsidRDefault="00E73952" w:rsidP="00E73952">
            <w:r w:rsidRPr="002265BC">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802" w:type="dxa"/>
          </w:tcPr>
          <w:p w14:paraId="602144D4" w14:textId="542D8D2B" w:rsidR="00E73952" w:rsidRPr="002265BC" w:rsidRDefault="00E73952" w:rsidP="00E73952">
            <w:r w:rsidRPr="002265BC">
              <w:t>Enkel</w:t>
            </w:r>
            <w:r>
              <w:t xml:space="preserve"> doelgroep </w:t>
            </w:r>
            <w:r w:rsidRPr="002265BC">
              <w:t xml:space="preserve"> LGBTIQ+</w:t>
            </w:r>
          </w:p>
        </w:tc>
        <w:tc>
          <w:tcPr>
            <w:tcW w:w="464" w:type="dxa"/>
            <w:gridSpan w:val="2"/>
          </w:tcPr>
          <w:p w14:paraId="775A68A8" w14:textId="77777777" w:rsidR="00E73952" w:rsidRPr="002265BC" w:rsidRDefault="00E73952" w:rsidP="00E73952"/>
        </w:tc>
        <w:tc>
          <w:tcPr>
            <w:tcW w:w="1637" w:type="dxa"/>
          </w:tcPr>
          <w:p w14:paraId="626DE798" w14:textId="77777777" w:rsidR="00E73952" w:rsidRPr="002265BC" w:rsidRDefault="00E73952" w:rsidP="00E73952"/>
        </w:tc>
      </w:tr>
      <w:tr w:rsidR="005F7FC3" w:rsidRPr="002265BC" w14:paraId="676245CD" w14:textId="77777777" w:rsidTr="004356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5" w:type="dxa"/>
            <w:tcBorders>
              <w:top w:val="nil"/>
              <w:left w:val="nil"/>
              <w:bottom w:val="nil"/>
              <w:right w:val="nil"/>
            </w:tcBorders>
          </w:tcPr>
          <w:p w14:paraId="6B8935D3" w14:textId="77777777" w:rsidR="00D15F25" w:rsidRPr="002265BC" w:rsidRDefault="00D15F25" w:rsidP="00A1635E">
            <w:r w:rsidRPr="002265BC">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649" w:type="dxa"/>
            <w:tcBorders>
              <w:top w:val="nil"/>
              <w:left w:val="nil"/>
              <w:bottom w:val="nil"/>
              <w:right w:val="nil"/>
            </w:tcBorders>
          </w:tcPr>
          <w:p w14:paraId="09E2DA17" w14:textId="77777777" w:rsidR="00D15F25" w:rsidRPr="002265BC" w:rsidRDefault="00D15F25" w:rsidP="00A1635E">
            <w:r w:rsidRPr="002265BC">
              <w:t>Mensen in ambulante hulpverlening</w:t>
            </w:r>
          </w:p>
        </w:tc>
        <w:tc>
          <w:tcPr>
            <w:tcW w:w="445" w:type="dxa"/>
            <w:tcBorders>
              <w:top w:val="nil"/>
              <w:left w:val="nil"/>
              <w:bottom w:val="nil"/>
              <w:right w:val="nil"/>
            </w:tcBorders>
          </w:tcPr>
          <w:p w14:paraId="5ED55056" w14:textId="77777777" w:rsidR="00D15F25" w:rsidRPr="002265BC" w:rsidRDefault="00D15F25" w:rsidP="00A1635E">
            <w:r w:rsidRPr="002265BC">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363" w:type="dxa"/>
            <w:tcBorders>
              <w:top w:val="nil"/>
              <w:left w:val="nil"/>
              <w:bottom w:val="nil"/>
              <w:right w:val="nil"/>
            </w:tcBorders>
          </w:tcPr>
          <w:p w14:paraId="3877E4FC" w14:textId="77777777" w:rsidR="00D15F25" w:rsidRPr="002265BC" w:rsidRDefault="00D15F25" w:rsidP="00A1635E">
            <w:r w:rsidRPr="002265BC">
              <w:t>Mensen in residentiële hulpverlening</w:t>
            </w:r>
          </w:p>
        </w:tc>
        <w:tc>
          <w:tcPr>
            <w:tcW w:w="445" w:type="dxa"/>
            <w:tcBorders>
              <w:top w:val="nil"/>
              <w:left w:val="nil"/>
              <w:bottom w:val="nil"/>
              <w:right w:val="nil"/>
            </w:tcBorders>
          </w:tcPr>
          <w:p w14:paraId="6A98670B" w14:textId="77777777" w:rsidR="00D15F25" w:rsidRPr="002265BC" w:rsidRDefault="00D15F25" w:rsidP="00A1635E">
            <w:r w:rsidRPr="002265BC">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538" w:type="dxa"/>
            <w:tcBorders>
              <w:top w:val="nil"/>
              <w:left w:val="nil"/>
              <w:bottom w:val="nil"/>
              <w:right w:val="nil"/>
            </w:tcBorders>
          </w:tcPr>
          <w:p w14:paraId="73B6067B" w14:textId="77777777" w:rsidR="00D15F25" w:rsidRPr="002265BC" w:rsidRDefault="00D15F25" w:rsidP="00A1635E">
            <w:r>
              <w:t>Mensen in de thuissituatie</w:t>
            </w:r>
          </w:p>
        </w:tc>
        <w:tc>
          <w:tcPr>
            <w:tcW w:w="445" w:type="dxa"/>
            <w:tcBorders>
              <w:top w:val="nil"/>
              <w:left w:val="nil"/>
              <w:bottom w:val="nil"/>
              <w:right w:val="nil"/>
            </w:tcBorders>
          </w:tcPr>
          <w:p w14:paraId="292395B2" w14:textId="77777777" w:rsidR="00D15F25" w:rsidRPr="002265BC" w:rsidRDefault="00D15F25" w:rsidP="00A1635E"/>
        </w:tc>
        <w:tc>
          <w:tcPr>
            <w:tcW w:w="1802" w:type="dxa"/>
            <w:tcBorders>
              <w:top w:val="nil"/>
              <w:left w:val="nil"/>
              <w:bottom w:val="nil"/>
              <w:right w:val="nil"/>
            </w:tcBorders>
          </w:tcPr>
          <w:p w14:paraId="55328EA0" w14:textId="77777777" w:rsidR="00D15F25" w:rsidRPr="002265BC" w:rsidRDefault="00D15F25" w:rsidP="00A1635E"/>
        </w:tc>
        <w:tc>
          <w:tcPr>
            <w:tcW w:w="464" w:type="dxa"/>
            <w:gridSpan w:val="2"/>
            <w:tcBorders>
              <w:top w:val="nil"/>
              <w:left w:val="nil"/>
              <w:bottom w:val="nil"/>
              <w:right w:val="nil"/>
            </w:tcBorders>
          </w:tcPr>
          <w:p w14:paraId="0F967C79" w14:textId="77777777" w:rsidR="00D15F25" w:rsidRPr="002265BC" w:rsidRDefault="00D15F25" w:rsidP="00A1635E"/>
        </w:tc>
        <w:tc>
          <w:tcPr>
            <w:tcW w:w="1637" w:type="dxa"/>
            <w:tcBorders>
              <w:top w:val="nil"/>
              <w:left w:val="nil"/>
              <w:bottom w:val="nil"/>
              <w:right w:val="nil"/>
            </w:tcBorders>
          </w:tcPr>
          <w:p w14:paraId="1B31FA76" w14:textId="77777777" w:rsidR="00D15F25" w:rsidRPr="002265BC" w:rsidRDefault="00D15F25" w:rsidP="00A1635E"/>
        </w:tc>
      </w:tr>
      <w:tr w:rsidR="005F7FC3" w:rsidRPr="002265BC" w14:paraId="3D0C83D8" w14:textId="77777777" w:rsidTr="004356B2">
        <w:tc>
          <w:tcPr>
            <w:tcW w:w="445" w:type="dxa"/>
          </w:tcPr>
          <w:p w14:paraId="4B82C500" w14:textId="77777777" w:rsidR="00E73952" w:rsidRPr="002265BC" w:rsidRDefault="00E73952" w:rsidP="00E73952"/>
        </w:tc>
        <w:tc>
          <w:tcPr>
            <w:tcW w:w="1649" w:type="dxa"/>
          </w:tcPr>
          <w:p w14:paraId="72CC71A8" w14:textId="77777777" w:rsidR="00E73952" w:rsidRPr="002265BC" w:rsidRDefault="00E73952" w:rsidP="00E73952"/>
        </w:tc>
        <w:tc>
          <w:tcPr>
            <w:tcW w:w="445" w:type="dxa"/>
          </w:tcPr>
          <w:p w14:paraId="28312003" w14:textId="77777777" w:rsidR="00E73952" w:rsidRPr="002265BC" w:rsidRDefault="00E73952" w:rsidP="00E73952"/>
        </w:tc>
        <w:tc>
          <w:tcPr>
            <w:tcW w:w="1363" w:type="dxa"/>
          </w:tcPr>
          <w:p w14:paraId="7FA5CECE" w14:textId="77777777" w:rsidR="00E73952" w:rsidRPr="002265BC" w:rsidRDefault="00E73952" w:rsidP="00E73952"/>
        </w:tc>
        <w:tc>
          <w:tcPr>
            <w:tcW w:w="445" w:type="dxa"/>
          </w:tcPr>
          <w:p w14:paraId="16FBAC20" w14:textId="77777777" w:rsidR="00E73952" w:rsidRPr="002265BC" w:rsidRDefault="00E73952" w:rsidP="00E73952"/>
        </w:tc>
        <w:tc>
          <w:tcPr>
            <w:tcW w:w="1538" w:type="dxa"/>
          </w:tcPr>
          <w:p w14:paraId="500701B2" w14:textId="77777777" w:rsidR="00E73952" w:rsidRDefault="00E73952" w:rsidP="00E73952"/>
        </w:tc>
        <w:tc>
          <w:tcPr>
            <w:tcW w:w="445" w:type="dxa"/>
          </w:tcPr>
          <w:p w14:paraId="37D8DABD" w14:textId="77777777" w:rsidR="00E73952" w:rsidRPr="002265BC" w:rsidRDefault="00E73952" w:rsidP="00E73952"/>
        </w:tc>
        <w:tc>
          <w:tcPr>
            <w:tcW w:w="1802" w:type="dxa"/>
          </w:tcPr>
          <w:p w14:paraId="154C4CAB" w14:textId="77777777" w:rsidR="00E73952" w:rsidRPr="002265BC" w:rsidRDefault="00E73952" w:rsidP="00E73952"/>
        </w:tc>
        <w:tc>
          <w:tcPr>
            <w:tcW w:w="464" w:type="dxa"/>
            <w:gridSpan w:val="2"/>
          </w:tcPr>
          <w:p w14:paraId="2B2604F4" w14:textId="77777777" w:rsidR="00E73952" w:rsidRPr="002265BC" w:rsidRDefault="00E73952" w:rsidP="00E73952"/>
        </w:tc>
        <w:tc>
          <w:tcPr>
            <w:tcW w:w="1637" w:type="dxa"/>
          </w:tcPr>
          <w:p w14:paraId="6C98CD65" w14:textId="77777777" w:rsidR="00E73952" w:rsidRPr="002265BC" w:rsidRDefault="00E73952" w:rsidP="00E73952"/>
        </w:tc>
      </w:tr>
      <w:tr w:rsidR="00E73952" w:rsidRPr="002265BC" w14:paraId="41A716BB" w14:textId="77777777" w:rsidTr="004356B2">
        <w:tc>
          <w:tcPr>
            <w:tcW w:w="445" w:type="dxa"/>
          </w:tcPr>
          <w:p w14:paraId="229D3EC4" w14:textId="77777777" w:rsidR="00E73952" w:rsidRPr="002265BC" w:rsidRDefault="00E73952" w:rsidP="00E73952">
            <w:r>
              <w:t xml:space="preserve">C. </w:t>
            </w:r>
          </w:p>
        </w:tc>
        <w:tc>
          <w:tcPr>
            <w:tcW w:w="9788" w:type="dxa"/>
            <w:gridSpan w:val="10"/>
          </w:tcPr>
          <w:p w14:paraId="057DAEC9" w14:textId="77777777" w:rsidR="00E73952" w:rsidRPr="00B75E79" w:rsidRDefault="00E73952" w:rsidP="00E73952">
            <w:pPr>
              <w:rPr>
                <w:u w:val="single"/>
              </w:rPr>
            </w:pPr>
            <w:r w:rsidRPr="00B75E79">
              <w:rPr>
                <w:u w:val="single"/>
              </w:rPr>
              <w:t>Doelgroepen op problematiek:</w:t>
            </w:r>
            <w:r w:rsidRPr="00B75E79">
              <w:rPr>
                <w:u w:val="single"/>
              </w:rPr>
              <w:tab/>
              <w:t xml:space="preserve"> </w:t>
            </w:r>
          </w:p>
        </w:tc>
      </w:tr>
      <w:tr w:rsidR="005F7FC3" w:rsidRPr="002265BC" w14:paraId="4037C5D2" w14:textId="77777777" w:rsidTr="004356B2">
        <w:tc>
          <w:tcPr>
            <w:tcW w:w="445" w:type="dxa"/>
          </w:tcPr>
          <w:p w14:paraId="421FE93D" w14:textId="77777777" w:rsidR="00E73952" w:rsidRPr="002265BC" w:rsidRDefault="00E73952" w:rsidP="00E73952">
            <w:r w:rsidRPr="002265BC">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649" w:type="dxa"/>
          </w:tcPr>
          <w:p w14:paraId="5D4392D0" w14:textId="77777777" w:rsidR="00E73952" w:rsidRPr="002265BC" w:rsidRDefault="00E73952" w:rsidP="00E73952">
            <w:r w:rsidRPr="002265BC">
              <w:t>Personen met een fysieke beperking</w:t>
            </w:r>
          </w:p>
        </w:tc>
        <w:tc>
          <w:tcPr>
            <w:tcW w:w="445" w:type="dxa"/>
          </w:tcPr>
          <w:p w14:paraId="0464249C" w14:textId="77777777" w:rsidR="00E73952" w:rsidRPr="002265BC" w:rsidRDefault="00E73952" w:rsidP="00E73952">
            <w:r w:rsidRPr="002265BC">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363" w:type="dxa"/>
          </w:tcPr>
          <w:p w14:paraId="10DD2F7E" w14:textId="77777777" w:rsidR="00E73952" w:rsidRPr="002265BC" w:rsidRDefault="00E73952" w:rsidP="00E73952">
            <w:r w:rsidRPr="002265BC">
              <w:t>Personen met een mentale beperking</w:t>
            </w:r>
            <w:r w:rsidRPr="002265BC">
              <w:tab/>
            </w:r>
          </w:p>
        </w:tc>
        <w:tc>
          <w:tcPr>
            <w:tcW w:w="445" w:type="dxa"/>
          </w:tcPr>
          <w:p w14:paraId="1073BECE" w14:textId="77777777" w:rsidR="00E73952" w:rsidRPr="002265BC" w:rsidRDefault="00E73952" w:rsidP="00E73952">
            <w:r w:rsidRPr="002265BC">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538" w:type="dxa"/>
          </w:tcPr>
          <w:p w14:paraId="436BA9FF" w14:textId="77777777" w:rsidR="00E73952" w:rsidRPr="002265BC" w:rsidRDefault="00E73952" w:rsidP="00E73952">
            <w:r w:rsidRPr="002265BC">
              <w:t>Personen met een psychiatrische beperking</w:t>
            </w:r>
            <w:r w:rsidRPr="002265BC">
              <w:tab/>
            </w:r>
          </w:p>
        </w:tc>
        <w:tc>
          <w:tcPr>
            <w:tcW w:w="445" w:type="dxa"/>
          </w:tcPr>
          <w:p w14:paraId="14656837" w14:textId="77777777" w:rsidR="00E73952" w:rsidRPr="002265BC" w:rsidRDefault="00E73952" w:rsidP="00E73952">
            <w:r w:rsidRPr="002265BC">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802" w:type="dxa"/>
          </w:tcPr>
          <w:p w14:paraId="115BD1E3" w14:textId="77777777" w:rsidR="00E73952" w:rsidRPr="002265BC" w:rsidRDefault="00E73952" w:rsidP="00E73952">
            <w:r w:rsidRPr="002265BC">
              <w:t xml:space="preserve">Personen met een visuele beperking </w:t>
            </w:r>
          </w:p>
          <w:p w14:paraId="0A8FA505" w14:textId="77777777" w:rsidR="00E73952" w:rsidRPr="002265BC" w:rsidRDefault="00E73952" w:rsidP="00E73952"/>
        </w:tc>
        <w:tc>
          <w:tcPr>
            <w:tcW w:w="464" w:type="dxa"/>
            <w:gridSpan w:val="2"/>
          </w:tcPr>
          <w:p w14:paraId="43BA6318" w14:textId="77777777" w:rsidR="00E73952" w:rsidRPr="002265BC" w:rsidRDefault="00E73952" w:rsidP="00E73952">
            <w:r w:rsidRPr="002265BC">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637" w:type="dxa"/>
          </w:tcPr>
          <w:p w14:paraId="607864FC" w14:textId="77777777" w:rsidR="00E73952" w:rsidRPr="002265BC" w:rsidRDefault="00E73952" w:rsidP="00E73952">
            <w:r w:rsidRPr="002265BC">
              <w:t>Personen met een gehoorbeperking</w:t>
            </w:r>
          </w:p>
          <w:p w14:paraId="05C70C84" w14:textId="77777777" w:rsidR="00E73952" w:rsidRPr="002265BC" w:rsidRDefault="00E73952" w:rsidP="00E73952"/>
        </w:tc>
      </w:tr>
      <w:tr w:rsidR="005F7FC3" w:rsidRPr="002265BC" w14:paraId="78B026D3" w14:textId="77777777" w:rsidTr="004356B2">
        <w:tc>
          <w:tcPr>
            <w:tcW w:w="445" w:type="dxa"/>
          </w:tcPr>
          <w:p w14:paraId="36ACE706" w14:textId="77777777" w:rsidR="00E73952" w:rsidRPr="002265BC" w:rsidRDefault="00E73952" w:rsidP="00E73952">
            <w:r w:rsidRPr="002265BC">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649" w:type="dxa"/>
          </w:tcPr>
          <w:p w14:paraId="2227B3F0" w14:textId="77777777" w:rsidR="00E73952" w:rsidRPr="002265BC" w:rsidRDefault="00E73952" w:rsidP="00E73952">
            <w:r w:rsidRPr="002265BC">
              <w:t xml:space="preserve">Personen met een beperking (andere): </w:t>
            </w:r>
          </w:p>
          <w:p w14:paraId="682EC119" w14:textId="77777777" w:rsidR="00E73952" w:rsidRPr="002265BC" w:rsidRDefault="00E73952" w:rsidP="00E73952"/>
        </w:tc>
        <w:tc>
          <w:tcPr>
            <w:tcW w:w="445" w:type="dxa"/>
          </w:tcPr>
          <w:p w14:paraId="64B2BDC9" w14:textId="77777777" w:rsidR="00E73952" w:rsidRPr="002265BC" w:rsidRDefault="00E73952" w:rsidP="00E73952">
            <w:r w:rsidRPr="002265BC">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363" w:type="dxa"/>
          </w:tcPr>
          <w:p w14:paraId="3827C2D4" w14:textId="77777777" w:rsidR="00E73952" w:rsidRPr="002265BC" w:rsidRDefault="00E73952" w:rsidP="00E73952">
            <w:r w:rsidRPr="002265BC">
              <w:t xml:space="preserve">Personen met een chronische ziekte </w:t>
            </w:r>
          </w:p>
          <w:p w14:paraId="686A0DB0" w14:textId="77777777" w:rsidR="00E73952" w:rsidRPr="002265BC" w:rsidRDefault="00E73952" w:rsidP="00E73952"/>
        </w:tc>
        <w:tc>
          <w:tcPr>
            <w:tcW w:w="445" w:type="dxa"/>
          </w:tcPr>
          <w:p w14:paraId="479C0E80" w14:textId="77777777" w:rsidR="00E73952" w:rsidRPr="002265BC" w:rsidRDefault="00E73952" w:rsidP="00E73952">
            <w:r w:rsidRPr="002265BC">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538" w:type="dxa"/>
          </w:tcPr>
          <w:p w14:paraId="48E51E1D" w14:textId="77777777" w:rsidR="00E73952" w:rsidRPr="002265BC" w:rsidRDefault="00E73952" w:rsidP="00E73952">
            <w:r>
              <w:t>(Langdurig) zieke mensen</w:t>
            </w:r>
          </w:p>
        </w:tc>
        <w:tc>
          <w:tcPr>
            <w:tcW w:w="445" w:type="dxa"/>
          </w:tcPr>
          <w:p w14:paraId="18C121AB" w14:textId="77777777" w:rsidR="00E73952" w:rsidRPr="002265BC" w:rsidRDefault="00E73952" w:rsidP="00E73952">
            <w:r w:rsidRPr="002265BC">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802" w:type="dxa"/>
          </w:tcPr>
          <w:p w14:paraId="44355C83" w14:textId="77777777" w:rsidR="00E73952" w:rsidRPr="002265BC" w:rsidRDefault="00E73952" w:rsidP="00E73952">
            <w:r>
              <w:t>Palliatief zieke mensen</w:t>
            </w:r>
          </w:p>
        </w:tc>
        <w:tc>
          <w:tcPr>
            <w:tcW w:w="464" w:type="dxa"/>
            <w:gridSpan w:val="2"/>
          </w:tcPr>
          <w:p w14:paraId="4E2ADAB1" w14:textId="77777777" w:rsidR="00E73952" w:rsidRPr="002265BC" w:rsidRDefault="00E73952" w:rsidP="00E73952">
            <w:r w:rsidRPr="002265BC">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637" w:type="dxa"/>
          </w:tcPr>
          <w:p w14:paraId="5D148E9E" w14:textId="77777777" w:rsidR="00E73952" w:rsidRPr="002265BC" w:rsidRDefault="00E73952" w:rsidP="00E73952">
            <w:r w:rsidRPr="002265BC">
              <w:t>Mantelzorgers</w:t>
            </w:r>
          </w:p>
        </w:tc>
      </w:tr>
      <w:tr w:rsidR="005F7FC3" w:rsidRPr="002265BC" w14:paraId="646A628D" w14:textId="77777777" w:rsidTr="004356B2">
        <w:tc>
          <w:tcPr>
            <w:tcW w:w="445" w:type="dxa"/>
          </w:tcPr>
          <w:p w14:paraId="18CE6E48" w14:textId="77777777" w:rsidR="00E73952" w:rsidRPr="002265BC" w:rsidRDefault="00E73952" w:rsidP="00E73952">
            <w:r w:rsidRPr="002265BC">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649" w:type="dxa"/>
          </w:tcPr>
          <w:p w14:paraId="42697CEC" w14:textId="77777777" w:rsidR="00E73952" w:rsidRPr="002265BC" w:rsidRDefault="00E73952" w:rsidP="00E73952">
            <w:r w:rsidRPr="002265BC">
              <w:t>Mensen in armoede</w:t>
            </w:r>
          </w:p>
        </w:tc>
        <w:tc>
          <w:tcPr>
            <w:tcW w:w="445" w:type="dxa"/>
          </w:tcPr>
          <w:p w14:paraId="63EA4F7C" w14:textId="77777777" w:rsidR="00E73952" w:rsidRPr="002265BC" w:rsidRDefault="00E73952" w:rsidP="00E73952">
            <w:r w:rsidRPr="002265BC">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363" w:type="dxa"/>
          </w:tcPr>
          <w:p w14:paraId="2EF83B83" w14:textId="77777777" w:rsidR="00E73952" w:rsidRPr="002265BC" w:rsidRDefault="00E73952" w:rsidP="00E73952">
            <w:r w:rsidRPr="002265BC">
              <w:t>Gedetineerden</w:t>
            </w:r>
            <w:r w:rsidRPr="002265BC">
              <w:tab/>
              <w:t xml:space="preserve"> </w:t>
            </w:r>
          </w:p>
          <w:p w14:paraId="040FE6E9" w14:textId="77777777" w:rsidR="00E73952" w:rsidRPr="002265BC" w:rsidRDefault="00E73952" w:rsidP="00E73952"/>
        </w:tc>
        <w:tc>
          <w:tcPr>
            <w:tcW w:w="445" w:type="dxa"/>
          </w:tcPr>
          <w:p w14:paraId="711A35B5" w14:textId="77777777" w:rsidR="00E73952" w:rsidRPr="002265BC" w:rsidRDefault="00E73952" w:rsidP="00E73952">
            <w:r w:rsidRPr="002265BC">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538" w:type="dxa"/>
          </w:tcPr>
          <w:p w14:paraId="158B6262" w14:textId="77777777" w:rsidR="00E73952" w:rsidRPr="002265BC" w:rsidRDefault="00E73952" w:rsidP="00E73952">
            <w:r w:rsidRPr="002265BC">
              <w:t>Ex-gedetineerden</w:t>
            </w:r>
          </w:p>
        </w:tc>
        <w:tc>
          <w:tcPr>
            <w:tcW w:w="445" w:type="dxa"/>
          </w:tcPr>
          <w:p w14:paraId="1F4A065F" w14:textId="77777777" w:rsidR="00E73952" w:rsidRPr="002265BC" w:rsidRDefault="00E73952" w:rsidP="00E73952">
            <w:r w:rsidRPr="002265BC">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802" w:type="dxa"/>
          </w:tcPr>
          <w:p w14:paraId="75E329E6" w14:textId="77777777" w:rsidR="00E73952" w:rsidRPr="002265BC" w:rsidRDefault="00E73952" w:rsidP="00E73952">
            <w:r w:rsidRPr="002265BC">
              <w:t>Vluchtelingen</w:t>
            </w:r>
          </w:p>
          <w:p w14:paraId="26CB5005" w14:textId="77777777" w:rsidR="00E73952" w:rsidRPr="002265BC" w:rsidRDefault="00E73952" w:rsidP="00E73952"/>
        </w:tc>
        <w:tc>
          <w:tcPr>
            <w:tcW w:w="464" w:type="dxa"/>
            <w:gridSpan w:val="2"/>
          </w:tcPr>
          <w:p w14:paraId="60C9A635" w14:textId="77777777" w:rsidR="00E73952" w:rsidRPr="002265BC" w:rsidRDefault="00E73952" w:rsidP="00E73952">
            <w:r w:rsidRPr="002265BC">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637" w:type="dxa"/>
          </w:tcPr>
          <w:p w14:paraId="32FA29A7" w14:textId="77777777" w:rsidR="00E73952" w:rsidRPr="002265BC" w:rsidRDefault="00E73952" w:rsidP="00E73952">
            <w:r w:rsidRPr="002265BC">
              <w:t>Etnisch-culturele minderheden</w:t>
            </w:r>
          </w:p>
          <w:p w14:paraId="421CC2CF" w14:textId="77777777" w:rsidR="00E73952" w:rsidRPr="002265BC" w:rsidRDefault="00E73952" w:rsidP="00E73952"/>
        </w:tc>
      </w:tr>
      <w:tr w:rsidR="005F7FC3" w:rsidRPr="002265BC" w14:paraId="6683D7C4" w14:textId="77777777" w:rsidTr="004356B2">
        <w:tc>
          <w:tcPr>
            <w:tcW w:w="445" w:type="dxa"/>
          </w:tcPr>
          <w:p w14:paraId="6053B5E1" w14:textId="77777777" w:rsidR="004356B2" w:rsidRPr="002265BC" w:rsidRDefault="004356B2" w:rsidP="004356B2">
            <w:r w:rsidRPr="002265BC">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649" w:type="dxa"/>
          </w:tcPr>
          <w:p w14:paraId="06755FD8" w14:textId="77777777" w:rsidR="004356B2" w:rsidRPr="002265BC" w:rsidRDefault="004356B2" w:rsidP="004356B2">
            <w:r w:rsidRPr="002265BC">
              <w:t>Dak- en thuislozen</w:t>
            </w:r>
          </w:p>
          <w:p w14:paraId="5FEA928C" w14:textId="77777777" w:rsidR="004356B2" w:rsidRPr="002265BC" w:rsidRDefault="004356B2" w:rsidP="004356B2"/>
        </w:tc>
        <w:tc>
          <w:tcPr>
            <w:tcW w:w="445" w:type="dxa"/>
          </w:tcPr>
          <w:p w14:paraId="4504DDB9" w14:textId="77777777" w:rsidR="004356B2" w:rsidRPr="002265BC" w:rsidRDefault="004356B2" w:rsidP="004356B2">
            <w:r w:rsidRPr="002265BC">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363" w:type="dxa"/>
          </w:tcPr>
          <w:p w14:paraId="66BAEC61" w14:textId="5ED60022" w:rsidR="004356B2" w:rsidRPr="002265BC" w:rsidRDefault="005F7FC3" w:rsidP="004356B2">
            <w:r>
              <w:t xml:space="preserve">Niet te specifiëren in eerdere rubrieken:  </w:t>
            </w:r>
            <w:proofErr w:type="spellStart"/>
            <w:r>
              <w:t>multiproblem</w:t>
            </w:r>
            <w:proofErr w:type="spellEnd"/>
            <w:r>
              <w:t xml:space="preserve"> </w:t>
            </w:r>
          </w:p>
          <w:p w14:paraId="2C0B2DD7" w14:textId="77777777" w:rsidR="004356B2" w:rsidRPr="002265BC" w:rsidRDefault="004356B2" w:rsidP="004356B2"/>
        </w:tc>
        <w:tc>
          <w:tcPr>
            <w:tcW w:w="445" w:type="dxa"/>
          </w:tcPr>
          <w:p w14:paraId="43EA5A76" w14:textId="7B7E9CBD" w:rsidR="004356B2" w:rsidRPr="002265BC" w:rsidRDefault="004356B2" w:rsidP="004356B2">
            <w:r w:rsidRPr="002265BC">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538" w:type="dxa"/>
          </w:tcPr>
          <w:p w14:paraId="6B0636AC" w14:textId="77777777" w:rsidR="004356B2" w:rsidRDefault="004356B2" w:rsidP="004356B2">
            <w:r w:rsidRPr="002265BC">
              <w:t>Andere:</w:t>
            </w:r>
          </w:p>
          <w:p w14:paraId="435002AF" w14:textId="3CA041B9" w:rsidR="004356B2" w:rsidRPr="002265BC" w:rsidRDefault="004356B2" w:rsidP="004356B2">
            <w:r w:rsidRPr="002265BC">
              <w:t xml:space="preserve">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09D340A" w14:textId="77777777" w:rsidR="004356B2" w:rsidRPr="002265BC" w:rsidRDefault="004356B2" w:rsidP="004356B2"/>
        </w:tc>
        <w:tc>
          <w:tcPr>
            <w:tcW w:w="445" w:type="dxa"/>
          </w:tcPr>
          <w:p w14:paraId="79E22EEF" w14:textId="77777777" w:rsidR="004356B2" w:rsidRPr="002265BC" w:rsidRDefault="004356B2" w:rsidP="004356B2"/>
        </w:tc>
        <w:tc>
          <w:tcPr>
            <w:tcW w:w="1802" w:type="dxa"/>
          </w:tcPr>
          <w:p w14:paraId="752F75B7" w14:textId="77777777" w:rsidR="004356B2" w:rsidRPr="002265BC" w:rsidRDefault="004356B2" w:rsidP="004356B2"/>
        </w:tc>
        <w:tc>
          <w:tcPr>
            <w:tcW w:w="464" w:type="dxa"/>
            <w:gridSpan w:val="2"/>
          </w:tcPr>
          <w:p w14:paraId="38C3E717" w14:textId="77777777" w:rsidR="004356B2" w:rsidRPr="002265BC" w:rsidRDefault="004356B2" w:rsidP="004356B2"/>
        </w:tc>
        <w:tc>
          <w:tcPr>
            <w:tcW w:w="1637" w:type="dxa"/>
          </w:tcPr>
          <w:p w14:paraId="4E852FB3" w14:textId="77777777" w:rsidR="004356B2" w:rsidRPr="002265BC" w:rsidRDefault="004356B2" w:rsidP="004356B2"/>
        </w:tc>
      </w:tr>
      <w:tr w:rsidR="004356B2" w:rsidRPr="002265BC" w14:paraId="6CB75B9E" w14:textId="77777777" w:rsidTr="004356B2">
        <w:tc>
          <w:tcPr>
            <w:tcW w:w="445" w:type="dxa"/>
          </w:tcPr>
          <w:p w14:paraId="6AF97010" w14:textId="77777777" w:rsidR="004356B2" w:rsidRPr="002265BC" w:rsidRDefault="004356B2" w:rsidP="004356B2">
            <w:r>
              <w:t>D</w:t>
            </w:r>
            <w:r w:rsidRPr="002265BC">
              <w:t xml:space="preserve">. </w:t>
            </w:r>
          </w:p>
        </w:tc>
        <w:tc>
          <w:tcPr>
            <w:tcW w:w="9788" w:type="dxa"/>
            <w:gridSpan w:val="10"/>
          </w:tcPr>
          <w:p w14:paraId="7E4D0B4C" w14:textId="77777777" w:rsidR="004356B2" w:rsidRPr="002265BC" w:rsidRDefault="004356B2" w:rsidP="004356B2">
            <w:r w:rsidRPr="00B75E79">
              <w:rPr>
                <w:u w:val="single"/>
              </w:rPr>
              <w:t>Mensen in een specifieke hulp- of dienstverleningscontext</w:t>
            </w:r>
            <w:r w:rsidRPr="002265BC">
              <w:t>:</w:t>
            </w:r>
          </w:p>
        </w:tc>
      </w:tr>
      <w:tr w:rsidR="005F7FC3" w:rsidRPr="002265BC" w14:paraId="0D7064D3" w14:textId="77777777" w:rsidTr="004356B2">
        <w:tc>
          <w:tcPr>
            <w:tcW w:w="445" w:type="dxa"/>
          </w:tcPr>
          <w:p w14:paraId="5142A3B9" w14:textId="77777777" w:rsidR="004356B2" w:rsidRPr="002265BC" w:rsidRDefault="004356B2" w:rsidP="004356B2">
            <w:r w:rsidRPr="002265BC">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649" w:type="dxa"/>
          </w:tcPr>
          <w:p w14:paraId="048FDCA2" w14:textId="77777777" w:rsidR="004356B2" w:rsidRPr="002265BC" w:rsidRDefault="004356B2" w:rsidP="004356B2">
            <w:r w:rsidRPr="002265BC">
              <w:t>Thuiszorg</w:t>
            </w:r>
          </w:p>
          <w:p w14:paraId="1E0FDFF6" w14:textId="77777777" w:rsidR="004356B2" w:rsidRPr="002265BC" w:rsidRDefault="004356B2" w:rsidP="004356B2"/>
        </w:tc>
        <w:tc>
          <w:tcPr>
            <w:tcW w:w="445" w:type="dxa"/>
          </w:tcPr>
          <w:p w14:paraId="620FA12E" w14:textId="77777777" w:rsidR="004356B2" w:rsidRPr="002265BC" w:rsidRDefault="004356B2" w:rsidP="004356B2">
            <w:r w:rsidRPr="002265BC">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363" w:type="dxa"/>
          </w:tcPr>
          <w:p w14:paraId="0CA74020" w14:textId="77777777" w:rsidR="004356B2" w:rsidRPr="002265BC" w:rsidRDefault="004356B2" w:rsidP="004356B2">
            <w:r w:rsidRPr="002265BC">
              <w:t>Ziekenfonds</w:t>
            </w:r>
          </w:p>
          <w:p w14:paraId="0753BA02" w14:textId="77777777" w:rsidR="004356B2" w:rsidRPr="002265BC" w:rsidRDefault="004356B2" w:rsidP="004356B2"/>
        </w:tc>
        <w:tc>
          <w:tcPr>
            <w:tcW w:w="445" w:type="dxa"/>
          </w:tcPr>
          <w:p w14:paraId="3213A2EA" w14:textId="77777777" w:rsidR="004356B2" w:rsidRPr="002265BC" w:rsidRDefault="004356B2" w:rsidP="004356B2">
            <w:r w:rsidRPr="002265BC">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538" w:type="dxa"/>
          </w:tcPr>
          <w:p w14:paraId="365DA9B9" w14:textId="77777777" w:rsidR="004356B2" w:rsidRPr="002265BC" w:rsidRDefault="004356B2" w:rsidP="004356B2">
            <w:r w:rsidRPr="002265BC">
              <w:t>Ziekenhuis</w:t>
            </w:r>
          </w:p>
          <w:p w14:paraId="4244F952" w14:textId="77777777" w:rsidR="004356B2" w:rsidRPr="002265BC" w:rsidRDefault="004356B2" w:rsidP="004356B2"/>
        </w:tc>
        <w:tc>
          <w:tcPr>
            <w:tcW w:w="445" w:type="dxa"/>
          </w:tcPr>
          <w:p w14:paraId="6B1D93D5" w14:textId="77777777" w:rsidR="004356B2" w:rsidRPr="002265BC" w:rsidRDefault="004356B2" w:rsidP="004356B2">
            <w:r w:rsidRPr="002265BC">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821" w:type="dxa"/>
            <w:gridSpan w:val="2"/>
          </w:tcPr>
          <w:p w14:paraId="68BD326F" w14:textId="77777777" w:rsidR="004356B2" w:rsidRPr="002265BC" w:rsidRDefault="004356B2" w:rsidP="004356B2">
            <w:r w:rsidRPr="002265BC">
              <w:t>Bijzondere jeugdzorg</w:t>
            </w:r>
          </w:p>
          <w:p w14:paraId="3D44C76F" w14:textId="77777777" w:rsidR="004356B2" w:rsidRPr="002265BC" w:rsidRDefault="004356B2" w:rsidP="004356B2"/>
        </w:tc>
        <w:tc>
          <w:tcPr>
            <w:tcW w:w="445" w:type="dxa"/>
          </w:tcPr>
          <w:p w14:paraId="12A3B183" w14:textId="77777777" w:rsidR="004356B2" w:rsidRPr="002265BC" w:rsidRDefault="004356B2" w:rsidP="004356B2">
            <w:r w:rsidRPr="002265BC">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637" w:type="dxa"/>
          </w:tcPr>
          <w:p w14:paraId="2CDDAD4E" w14:textId="77777777" w:rsidR="004356B2" w:rsidRPr="002265BC" w:rsidRDefault="004356B2" w:rsidP="004356B2">
            <w:r w:rsidRPr="002265BC">
              <w:t>VAPH-voorziening</w:t>
            </w:r>
          </w:p>
          <w:p w14:paraId="4F4E6473" w14:textId="77777777" w:rsidR="004356B2" w:rsidRPr="002265BC" w:rsidRDefault="004356B2" w:rsidP="004356B2"/>
        </w:tc>
      </w:tr>
      <w:tr w:rsidR="005F7FC3" w:rsidRPr="002265BC" w14:paraId="47158EA9" w14:textId="77777777" w:rsidTr="004356B2">
        <w:tc>
          <w:tcPr>
            <w:tcW w:w="445" w:type="dxa"/>
          </w:tcPr>
          <w:p w14:paraId="2BD8AC59" w14:textId="77777777" w:rsidR="004356B2" w:rsidRPr="002265BC" w:rsidRDefault="004356B2" w:rsidP="004356B2">
            <w:r w:rsidRPr="002265BC">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649" w:type="dxa"/>
          </w:tcPr>
          <w:p w14:paraId="3258A6ED" w14:textId="77777777" w:rsidR="004356B2" w:rsidRPr="002265BC" w:rsidRDefault="004356B2" w:rsidP="004356B2">
            <w:r w:rsidRPr="002265BC">
              <w:t>Woonzorgcentrum</w:t>
            </w:r>
          </w:p>
          <w:p w14:paraId="0E08AEB6" w14:textId="77777777" w:rsidR="004356B2" w:rsidRPr="002265BC" w:rsidRDefault="004356B2" w:rsidP="004356B2"/>
        </w:tc>
        <w:tc>
          <w:tcPr>
            <w:tcW w:w="445" w:type="dxa"/>
          </w:tcPr>
          <w:p w14:paraId="7E234312" w14:textId="77777777" w:rsidR="004356B2" w:rsidRPr="002265BC" w:rsidRDefault="004356B2" w:rsidP="004356B2">
            <w:r w:rsidRPr="002265BC">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363" w:type="dxa"/>
          </w:tcPr>
          <w:p w14:paraId="29D10A44" w14:textId="77777777" w:rsidR="004356B2" w:rsidRPr="002265BC" w:rsidRDefault="004356B2" w:rsidP="004356B2">
            <w:r w:rsidRPr="002265BC">
              <w:t>Opvang asielzoekers</w:t>
            </w:r>
          </w:p>
          <w:p w14:paraId="5383AEF0" w14:textId="77777777" w:rsidR="004356B2" w:rsidRPr="002265BC" w:rsidRDefault="004356B2" w:rsidP="004356B2"/>
        </w:tc>
        <w:tc>
          <w:tcPr>
            <w:tcW w:w="445" w:type="dxa"/>
          </w:tcPr>
          <w:p w14:paraId="7DDB1E07" w14:textId="77777777" w:rsidR="004356B2" w:rsidRPr="002265BC" w:rsidRDefault="004356B2" w:rsidP="004356B2">
            <w:r w:rsidRPr="002265BC">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538" w:type="dxa"/>
          </w:tcPr>
          <w:p w14:paraId="5A1BE183" w14:textId="77777777" w:rsidR="004356B2" w:rsidRPr="002265BC" w:rsidRDefault="004356B2" w:rsidP="004356B2">
            <w:r w:rsidRPr="002265BC">
              <w:t>OCMW</w:t>
            </w:r>
            <w:r>
              <w:t>-sociale dienst</w:t>
            </w:r>
          </w:p>
        </w:tc>
        <w:tc>
          <w:tcPr>
            <w:tcW w:w="445" w:type="dxa"/>
          </w:tcPr>
          <w:p w14:paraId="7AA738E0" w14:textId="77777777" w:rsidR="004356B2" w:rsidRPr="002265BC" w:rsidRDefault="004356B2" w:rsidP="004356B2">
            <w:r w:rsidRPr="002265BC">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821" w:type="dxa"/>
            <w:gridSpan w:val="2"/>
          </w:tcPr>
          <w:p w14:paraId="7C3DE4DA" w14:textId="34A54640" w:rsidR="004356B2" w:rsidRPr="002265BC" w:rsidRDefault="004356B2" w:rsidP="004356B2">
            <w:r w:rsidRPr="002265BC">
              <w:t>CAW</w:t>
            </w:r>
            <w:r>
              <w:t xml:space="preserve"> :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5" w:type="dxa"/>
          </w:tcPr>
          <w:p w14:paraId="6D818C95" w14:textId="77777777" w:rsidR="004356B2" w:rsidRPr="002265BC" w:rsidRDefault="004356B2" w:rsidP="004356B2">
            <w:r w:rsidRPr="002265BC">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637" w:type="dxa"/>
          </w:tcPr>
          <w:p w14:paraId="1DFB270B" w14:textId="4384C4B7" w:rsidR="004356B2" w:rsidRPr="002265BC" w:rsidRDefault="004356B2" w:rsidP="004356B2">
            <w:r w:rsidRPr="002265BC">
              <w:t xml:space="preserve">Andere: nl: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356B2" w:rsidRPr="002265BC" w14:paraId="255CF58B" w14:textId="77777777" w:rsidTr="004356B2">
        <w:tc>
          <w:tcPr>
            <w:tcW w:w="445" w:type="dxa"/>
          </w:tcPr>
          <w:p w14:paraId="210ED60B" w14:textId="77777777" w:rsidR="004356B2" w:rsidRPr="002265BC" w:rsidRDefault="004356B2" w:rsidP="004356B2">
            <w:r>
              <w:t xml:space="preserve">E. </w:t>
            </w:r>
          </w:p>
        </w:tc>
        <w:tc>
          <w:tcPr>
            <w:tcW w:w="9788" w:type="dxa"/>
            <w:gridSpan w:val="10"/>
          </w:tcPr>
          <w:p w14:paraId="51362602" w14:textId="77777777" w:rsidR="004356B2" w:rsidRPr="00B00B8C" w:rsidRDefault="004356B2" w:rsidP="004356B2">
            <w:pPr>
              <w:rPr>
                <w:u w:val="single"/>
              </w:rPr>
            </w:pPr>
            <w:r w:rsidRPr="00B00B8C">
              <w:rPr>
                <w:u w:val="single"/>
              </w:rPr>
              <w:t>Doelgroep van de organisatie op basis van onderwerp/thema(s):</w:t>
            </w:r>
          </w:p>
        </w:tc>
      </w:tr>
      <w:tr w:rsidR="005F7FC3" w:rsidRPr="002265BC" w14:paraId="1420DFD0" w14:textId="77777777" w:rsidTr="004356B2">
        <w:tc>
          <w:tcPr>
            <w:tcW w:w="445" w:type="dxa"/>
          </w:tcPr>
          <w:p w14:paraId="7A448EAA" w14:textId="77777777" w:rsidR="004356B2" w:rsidRPr="002265BC" w:rsidRDefault="004356B2" w:rsidP="004356B2">
            <w:r w:rsidRPr="002265BC">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649" w:type="dxa"/>
          </w:tcPr>
          <w:p w14:paraId="3322004D" w14:textId="77777777" w:rsidR="004356B2" w:rsidRPr="002265BC" w:rsidRDefault="004356B2" w:rsidP="004356B2">
            <w:r w:rsidRPr="002265BC">
              <w:t xml:space="preserve">Leren </w:t>
            </w:r>
            <w:r w:rsidRPr="002265BC">
              <w:tab/>
              <w:t xml:space="preserve"> </w:t>
            </w:r>
          </w:p>
        </w:tc>
        <w:tc>
          <w:tcPr>
            <w:tcW w:w="445" w:type="dxa"/>
          </w:tcPr>
          <w:p w14:paraId="3A725D38" w14:textId="77777777" w:rsidR="004356B2" w:rsidRPr="002265BC" w:rsidRDefault="004356B2" w:rsidP="004356B2">
            <w:r w:rsidRPr="002265BC">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363" w:type="dxa"/>
          </w:tcPr>
          <w:p w14:paraId="506EFF9D" w14:textId="77777777" w:rsidR="004356B2" w:rsidRPr="002265BC" w:rsidRDefault="004356B2" w:rsidP="004356B2">
            <w:r w:rsidRPr="002265BC">
              <w:t>Arbeid</w:t>
            </w:r>
          </w:p>
        </w:tc>
        <w:tc>
          <w:tcPr>
            <w:tcW w:w="445" w:type="dxa"/>
          </w:tcPr>
          <w:p w14:paraId="4D5114CF" w14:textId="77777777" w:rsidR="004356B2" w:rsidRPr="002265BC" w:rsidRDefault="004356B2" w:rsidP="004356B2">
            <w:r w:rsidRPr="002265BC">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538" w:type="dxa"/>
          </w:tcPr>
          <w:p w14:paraId="3A981CD2" w14:textId="77777777" w:rsidR="004356B2" w:rsidRPr="002265BC" w:rsidRDefault="004356B2" w:rsidP="004356B2">
            <w:r w:rsidRPr="002265BC">
              <w:t>Wonen</w:t>
            </w:r>
          </w:p>
        </w:tc>
        <w:tc>
          <w:tcPr>
            <w:tcW w:w="445" w:type="dxa"/>
          </w:tcPr>
          <w:p w14:paraId="78967309" w14:textId="77777777" w:rsidR="004356B2" w:rsidRPr="002265BC" w:rsidRDefault="004356B2" w:rsidP="004356B2">
            <w:r w:rsidRPr="002265BC">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802" w:type="dxa"/>
          </w:tcPr>
          <w:p w14:paraId="3EC81CCD" w14:textId="77777777" w:rsidR="004356B2" w:rsidRPr="002265BC" w:rsidRDefault="004356B2" w:rsidP="004356B2">
            <w:r w:rsidRPr="002265BC">
              <w:t>Mobiliteit/ Vervoer</w:t>
            </w:r>
          </w:p>
        </w:tc>
        <w:tc>
          <w:tcPr>
            <w:tcW w:w="464" w:type="dxa"/>
            <w:gridSpan w:val="2"/>
          </w:tcPr>
          <w:p w14:paraId="1E05BA1E" w14:textId="77777777" w:rsidR="004356B2" w:rsidRPr="002265BC" w:rsidRDefault="004356B2" w:rsidP="004356B2">
            <w:r w:rsidRPr="002265BC">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637" w:type="dxa"/>
          </w:tcPr>
          <w:p w14:paraId="5CC1DBFA" w14:textId="77777777" w:rsidR="004356B2" w:rsidRPr="002265BC" w:rsidRDefault="004356B2" w:rsidP="004356B2">
            <w:r w:rsidRPr="002265BC">
              <w:t xml:space="preserve">Materiële </w:t>
            </w:r>
            <w:r>
              <w:t>(</w:t>
            </w:r>
            <w:r w:rsidRPr="002265BC">
              <w:t>nood</w:t>
            </w:r>
            <w:r>
              <w:t>)</w:t>
            </w:r>
            <w:r w:rsidRPr="002265BC">
              <w:t>hulp</w:t>
            </w:r>
          </w:p>
        </w:tc>
      </w:tr>
      <w:tr w:rsidR="005F7FC3" w:rsidRPr="002265BC" w14:paraId="05032413" w14:textId="77777777" w:rsidTr="004356B2">
        <w:tc>
          <w:tcPr>
            <w:tcW w:w="445" w:type="dxa"/>
          </w:tcPr>
          <w:p w14:paraId="4C36E7CF" w14:textId="77777777" w:rsidR="004356B2" w:rsidRPr="002265BC" w:rsidRDefault="004356B2" w:rsidP="004356B2">
            <w:r w:rsidRPr="002265BC">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649" w:type="dxa"/>
          </w:tcPr>
          <w:p w14:paraId="7167C158" w14:textId="77777777" w:rsidR="004356B2" w:rsidRPr="002265BC" w:rsidRDefault="004356B2" w:rsidP="004356B2">
            <w:r w:rsidRPr="002265BC">
              <w:t>Gezondheid</w:t>
            </w:r>
          </w:p>
        </w:tc>
        <w:tc>
          <w:tcPr>
            <w:tcW w:w="445" w:type="dxa"/>
          </w:tcPr>
          <w:p w14:paraId="3471424F" w14:textId="77777777" w:rsidR="004356B2" w:rsidRPr="002265BC" w:rsidRDefault="004356B2" w:rsidP="004356B2">
            <w:r w:rsidRPr="002265BC">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363" w:type="dxa"/>
          </w:tcPr>
          <w:p w14:paraId="7809958E" w14:textId="77777777" w:rsidR="004356B2" w:rsidRPr="002265BC" w:rsidRDefault="004356B2" w:rsidP="004356B2">
            <w:r w:rsidRPr="002265BC">
              <w:t>Omgaan met ziekte</w:t>
            </w:r>
            <w:r>
              <w:t xml:space="preserve"> en/ of beperking</w:t>
            </w:r>
          </w:p>
        </w:tc>
        <w:tc>
          <w:tcPr>
            <w:tcW w:w="445" w:type="dxa"/>
          </w:tcPr>
          <w:p w14:paraId="22BB6605" w14:textId="77777777" w:rsidR="004356B2" w:rsidRPr="002265BC" w:rsidRDefault="004356B2" w:rsidP="004356B2">
            <w:r w:rsidRPr="002265BC">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538" w:type="dxa"/>
          </w:tcPr>
          <w:p w14:paraId="0A4583FE" w14:textId="77777777" w:rsidR="004356B2" w:rsidRPr="002265BC" w:rsidRDefault="004356B2" w:rsidP="004356B2">
            <w:r w:rsidRPr="002265BC">
              <w:t>Levenseinde vragen</w:t>
            </w:r>
          </w:p>
        </w:tc>
        <w:tc>
          <w:tcPr>
            <w:tcW w:w="445" w:type="dxa"/>
          </w:tcPr>
          <w:p w14:paraId="27E56744" w14:textId="77777777" w:rsidR="004356B2" w:rsidRPr="002265BC" w:rsidRDefault="004356B2" w:rsidP="004356B2">
            <w:r w:rsidRPr="002265BC">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802" w:type="dxa"/>
          </w:tcPr>
          <w:p w14:paraId="26B753D4" w14:textId="77777777" w:rsidR="004356B2" w:rsidRPr="002265BC" w:rsidRDefault="004356B2" w:rsidP="004356B2">
            <w:r w:rsidRPr="002265BC">
              <w:t>Seksualiteitsbeleving</w:t>
            </w:r>
          </w:p>
        </w:tc>
        <w:tc>
          <w:tcPr>
            <w:tcW w:w="464" w:type="dxa"/>
            <w:gridSpan w:val="2"/>
          </w:tcPr>
          <w:p w14:paraId="6217A15D" w14:textId="77777777" w:rsidR="004356B2" w:rsidRPr="002265BC" w:rsidRDefault="004356B2" w:rsidP="004356B2">
            <w:r w:rsidRPr="002265BC">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637" w:type="dxa"/>
          </w:tcPr>
          <w:p w14:paraId="3F965336" w14:textId="77777777" w:rsidR="004356B2" w:rsidRPr="002265BC" w:rsidRDefault="004356B2" w:rsidP="004356B2">
            <w:r w:rsidRPr="002265BC">
              <w:t>LGBTI+</w:t>
            </w:r>
          </w:p>
        </w:tc>
      </w:tr>
      <w:tr w:rsidR="005F7FC3" w:rsidRPr="002265BC" w14:paraId="7D55B185" w14:textId="77777777" w:rsidTr="004356B2">
        <w:tc>
          <w:tcPr>
            <w:tcW w:w="445" w:type="dxa"/>
          </w:tcPr>
          <w:p w14:paraId="648B9E21" w14:textId="77777777" w:rsidR="004356B2" w:rsidRPr="002265BC" w:rsidRDefault="004356B2" w:rsidP="004356B2">
            <w:r w:rsidRPr="002265BC">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649" w:type="dxa"/>
          </w:tcPr>
          <w:p w14:paraId="5B3E3ECA" w14:textId="77777777" w:rsidR="004356B2" w:rsidRPr="002265BC" w:rsidRDefault="004356B2" w:rsidP="004356B2">
            <w:r>
              <w:t>Eenzaamheid</w:t>
            </w:r>
          </w:p>
        </w:tc>
        <w:tc>
          <w:tcPr>
            <w:tcW w:w="445" w:type="dxa"/>
          </w:tcPr>
          <w:p w14:paraId="7DFBAD50" w14:textId="77777777" w:rsidR="004356B2" w:rsidRPr="002265BC" w:rsidRDefault="004356B2" w:rsidP="004356B2">
            <w:r w:rsidRPr="002265BC">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363" w:type="dxa"/>
          </w:tcPr>
          <w:p w14:paraId="3B34BF6A" w14:textId="77777777" w:rsidR="004356B2" w:rsidRPr="002265BC" w:rsidRDefault="004356B2" w:rsidP="004356B2">
            <w:r w:rsidRPr="002265BC">
              <w:t>Zelfhulp</w:t>
            </w:r>
            <w:r w:rsidRPr="002265BC">
              <w:tab/>
            </w:r>
          </w:p>
        </w:tc>
        <w:tc>
          <w:tcPr>
            <w:tcW w:w="445" w:type="dxa"/>
          </w:tcPr>
          <w:p w14:paraId="71A007F7" w14:textId="77777777" w:rsidR="004356B2" w:rsidRPr="002265BC" w:rsidRDefault="004356B2" w:rsidP="004356B2">
            <w:r w:rsidRPr="002265BC">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538" w:type="dxa"/>
          </w:tcPr>
          <w:p w14:paraId="235E935B" w14:textId="77777777" w:rsidR="004356B2" w:rsidRPr="002265BC" w:rsidRDefault="004356B2" w:rsidP="004356B2">
            <w:r w:rsidRPr="002265BC">
              <w:t>Morele, geestelijke of psychologische bijstand</w:t>
            </w:r>
          </w:p>
        </w:tc>
        <w:tc>
          <w:tcPr>
            <w:tcW w:w="445" w:type="dxa"/>
          </w:tcPr>
          <w:p w14:paraId="7E47D103" w14:textId="77777777" w:rsidR="004356B2" w:rsidRPr="002265BC" w:rsidRDefault="004356B2" w:rsidP="004356B2">
            <w:r w:rsidRPr="002265BC">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802" w:type="dxa"/>
          </w:tcPr>
          <w:p w14:paraId="242A60D2" w14:textId="77777777" w:rsidR="004356B2" w:rsidRPr="002265BC" w:rsidRDefault="004356B2" w:rsidP="004356B2">
            <w:r w:rsidRPr="002265BC">
              <w:t>EHBO</w:t>
            </w:r>
          </w:p>
          <w:p w14:paraId="08D10E2B" w14:textId="77777777" w:rsidR="004356B2" w:rsidRPr="002265BC" w:rsidRDefault="004356B2" w:rsidP="004356B2"/>
        </w:tc>
        <w:tc>
          <w:tcPr>
            <w:tcW w:w="464" w:type="dxa"/>
            <w:gridSpan w:val="2"/>
          </w:tcPr>
          <w:p w14:paraId="57192BBC" w14:textId="77777777" w:rsidR="004356B2" w:rsidRPr="002265BC" w:rsidRDefault="004356B2" w:rsidP="004356B2">
            <w:r w:rsidRPr="002265BC">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637" w:type="dxa"/>
          </w:tcPr>
          <w:p w14:paraId="7BAFBA43" w14:textId="77777777" w:rsidR="004356B2" w:rsidRPr="002265BC" w:rsidRDefault="004356B2" w:rsidP="004356B2">
            <w:r w:rsidRPr="002265BC">
              <w:t>Vrijetijdsbesteding</w:t>
            </w:r>
          </w:p>
          <w:p w14:paraId="1F899CEB" w14:textId="77777777" w:rsidR="004356B2" w:rsidRPr="002265BC" w:rsidRDefault="004356B2" w:rsidP="004356B2"/>
        </w:tc>
      </w:tr>
      <w:tr w:rsidR="005F7FC3" w:rsidRPr="002265BC" w14:paraId="68EE7A04" w14:textId="77777777" w:rsidTr="004356B2">
        <w:tc>
          <w:tcPr>
            <w:tcW w:w="445" w:type="dxa"/>
          </w:tcPr>
          <w:p w14:paraId="5B882676" w14:textId="77777777" w:rsidR="004356B2" w:rsidRPr="002265BC" w:rsidRDefault="004356B2" w:rsidP="004356B2">
            <w:r w:rsidRPr="002265BC">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649" w:type="dxa"/>
          </w:tcPr>
          <w:p w14:paraId="1138737B" w14:textId="6AB04263" w:rsidR="004356B2" w:rsidRPr="002265BC" w:rsidRDefault="004356B2" w:rsidP="004356B2">
            <w:r w:rsidRPr="002265BC">
              <w:t>Andere:</w:t>
            </w:r>
            <w:r>
              <w:t xml:space="preserve">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5" w:type="dxa"/>
          </w:tcPr>
          <w:p w14:paraId="3DB2FDC4" w14:textId="77777777" w:rsidR="004356B2" w:rsidRPr="002265BC" w:rsidRDefault="004356B2" w:rsidP="004356B2">
            <w:r w:rsidRPr="002265BC">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363" w:type="dxa"/>
          </w:tcPr>
          <w:p w14:paraId="16BE1801" w14:textId="6D7C7338" w:rsidR="004356B2" w:rsidRPr="002265BC" w:rsidRDefault="004356B2" w:rsidP="004356B2">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445" w:type="dxa"/>
          </w:tcPr>
          <w:p w14:paraId="15ABA300" w14:textId="77777777" w:rsidR="004356B2" w:rsidRPr="002265BC" w:rsidRDefault="004356B2" w:rsidP="004356B2">
            <w:r w:rsidRPr="002265BC">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538" w:type="dxa"/>
          </w:tcPr>
          <w:p w14:paraId="7498F929" w14:textId="1722D4C1" w:rsidR="004356B2" w:rsidRPr="002265BC" w:rsidRDefault="004356B2" w:rsidP="004356B2">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5" w:type="dxa"/>
          </w:tcPr>
          <w:p w14:paraId="2B9B82A5" w14:textId="77777777" w:rsidR="004356B2" w:rsidRPr="002265BC" w:rsidRDefault="004356B2" w:rsidP="004356B2">
            <w:r w:rsidRPr="002265BC">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802" w:type="dxa"/>
          </w:tcPr>
          <w:p w14:paraId="07EFCB63" w14:textId="2E48AEAE" w:rsidR="004356B2" w:rsidRPr="002265BC" w:rsidRDefault="004356B2" w:rsidP="004356B2">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4" w:type="dxa"/>
            <w:gridSpan w:val="2"/>
          </w:tcPr>
          <w:p w14:paraId="155A4778" w14:textId="77777777" w:rsidR="004356B2" w:rsidRPr="002265BC" w:rsidRDefault="004356B2" w:rsidP="004356B2">
            <w:r w:rsidRPr="002265BC">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637" w:type="dxa"/>
          </w:tcPr>
          <w:p w14:paraId="43748A67" w14:textId="35621663" w:rsidR="004356B2" w:rsidRPr="002265BC" w:rsidRDefault="004356B2" w:rsidP="004356B2">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356B2" w:rsidRPr="002265BC" w14:paraId="2FC09BD6" w14:textId="77777777" w:rsidTr="004356B2">
        <w:tc>
          <w:tcPr>
            <w:tcW w:w="445" w:type="dxa"/>
          </w:tcPr>
          <w:p w14:paraId="7640E9A4" w14:textId="77777777" w:rsidR="004356B2" w:rsidRDefault="004356B2" w:rsidP="004356B2"/>
          <w:p w14:paraId="7DAA1C1B" w14:textId="77777777" w:rsidR="00475312" w:rsidRDefault="00475312" w:rsidP="004356B2"/>
          <w:p w14:paraId="1D56BC02" w14:textId="77777777" w:rsidR="00475312" w:rsidRDefault="00475312" w:rsidP="004356B2"/>
          <w:p w14:paraId="3625C7DD" w14:textId="77777777" w:rsidR="00475312" w:rsidRDefault="00475312" w:rsidP="004356B2"/>
          <w:p w14:paraId="1EEC487C" w14:textId="77777777" w:rsidR="004356B2" w:rsidRDefault="004356B2" w:rsidP="004356B2">
            <w:r>
              <w:t>F.</w:t>
            </w:r>
          </w:p>
          <w:p w14:paraId="1FCBDB2C" w14:textId="23776336" w:rsidR="00475312" w:rsidRPr="002265BC" w:rsidRDefault="00475312" w:rsidP="004356B2"/>
        </w:tc>
        <w:tc>
          <w:tcPr>
            <w:tcW w:w="9788" w:type="dxa"/>
            <w:gridSpan w:val="10"/>
          </w:tcPr>
          <w:p w14:paraId="57D7E714" w14:textId="77777777" w:rsidR="004356B2" w:rsidRDefault="004356B2" w:rsidP="004356B2">
            <w:pPr>
              <w:rPr>
                <w:u w:val="single"/>
              </w:rPr>
            </w:pPr>
          </w:p>
          <w:p w14:paraId="0DD733F4" w14:textId="77777777" w:rsidR="00475312" w:rsidRDefault="00475312" w:rsidP="004356B2">
            <w:pPr>
              <w:rPr>
                <w:u w:val="single"/>
              </w:rPr>
            </w:pPr>
          </w:p>
          <w:p w14:paraId="1A0E7428" w14:textId="77777777" w:rsidR="00475312" w:rsidRDefault="00475312" w:rsidP="004356B2">
            <w:pPr>
              <w:rPr>
                <w:u w:val="single"/>
              </w:rPr>
            </w:pPr>
          </w:p>
          <w:p w14:paraId="657D0E2C" w14:textId="77777777" w:rsidR="00475312" w:rsidRDefault="00475312" w:rsidP="004356B2">
            <w:pPr>
              <w:rPr>
                <w:u w:val="single"/>
              </w:rPr>
            </w:pPr>
          </w:p>
          <w:p w14:paraId="6AA3FA27" w14:textId="4DF2B5E6" w:rsidR="004356B2" w:rsidRPr="00D004EE" w:rsidRDefault="004356B2" w:rsidP="004356B2">
            <w:pPr>
              <w:rPr>
                <w:u w:val="single"/>
              </w:rPr>
            </w:pPr>
            <w:r>
              <w:rPr>
                <w:u w:val="single"/>
              </w:rPr>
              <w:t>Werkingsgebied</w:t>
            </w:r>
            <w:r w:rsidRPr="00D004EE">
              <w:rPr>
                <w:u w:val="single"/>
              </w:rPr>
              <w:t xml:space="preserve">: Uw organisatie werkt: </w:t>
            </w:r>
          </w:p>
        </w:tc>
      </w:tr>
      <w:tr w:rsidR="005F7FC3" w:rsidRPr="002265BC" w14:paraId="0198285B" w14:textId="77777777" w:rsidTr="004356B2">
        <w:tc>
          <w:tcPr>
            <w:tcW w:w="445" w:type="dxa"/>
          </w:tcPr>
          <w:p w14:paraId="0B272947" w14:textId="62713A6E" w:rsidR="004356B2" w:rsidRPr="002265BC" w:rsidRDefault="004356B2" w:rsidP="004356B2">
            <w:r w:rsidRPr="002265BC">
              <w:lastRenderedPageBreak/>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649" w:type="dxa"/>
          </w:tcPr>
          <w:p w14:paraId="786735AC" w14:textId="77777777" w:rsidR="004356B2" w:rsidRPr="002265BC" w:rsidRDefault="004356B2" w:rsidP="004356B2">
            <w:r w:rsidRPr="002265BC">
              <w:t>Met of in 1 organisatie</w:t>
            </w:r>
          </w:p>
          <w:p w14:paraId="2A83001F" w14:textId="19CCCA35" w:rsidR="004356B2" w:rsidRPr="002265BC" w:rsidRDefault="004356B2" w:rsidP="004356B2">
            <w:r>
              <w:t xml:space="preserve">nl.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5" w:type="dxa"/>
          </w:tcPr>
          <w:p w14:paraId="7EA869D1" w14:textId="77777777" w:rsidR="004356B2" w:rsidRPr="002265BC" w:rsidRDefault="004356B2" w:rsidP="004356B2">
            <w:r w:rsidRPr="002265BC">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363" w:type="dxa"/>
          </w:tcPr>
          <w:p w14:paraId="1DF07ED9" w14:textId="2C431638" w:rsidR="004356B2" w:rsidRPr="002265BC" w:rsidRDefault="004356B2" w:rsidP="004356B2">
            <w:r w:rsidRPr="002265BC">
              <w:t>Buurtgericht</w:t>
            </w:r>
            <w:r>
              <w:t xml:space="preserve">, nl: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5" w:type="dxa"/>
          </w:tcPr>
          <w:p w14:paraId="2E3F117E" w14:textId="77777777" w:rsidR="004356B2" w:rsidRPr="002265BC" w:rsidRDefault="004356B2" w:rsidP="004356B2">
            <w:r w:rsidRPr="002265BC">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538" w:type="dxa"/>
          </w:tcPr>
          <w:p w14:paraId="448ECD44" w14:textId="4657BD62" w:rsidR="004356B2" w:rsidRPr="002265BC" w:rsidRDefault="004356B2" w:rsidP="004356B2">
            <w:r w:rsidRPr="002265BC">
              <w:t>Lokaal, in 1 gemeente</w:t>
            </w:r>
            <w:r>
              <w:t xml:space="preserve">: nl: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5" w:type="dxa"/>
          </w:tcPr>
          <w:p w14:paraId="35656FE9" w14:textId="77777777" w:rsidR="004356B2" w:rsidRPr="002265BC" w:rsidRDefault="004356B2" w:rsidP="004356B2">
            <w:r w:rsidRPr="002265BC">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802" w:type="dxa"/>
          </w:tcPr>
          <w:p w14:paraId="344B14A8" w14:textId="7E88128C" w:rsidR="004356B2" w:rsidRPr="002265BC" w:rsidRDefault="004356B2" w:rsidP="004356B2">
            <w:r w:rsidRPr="002265BC">
              <w:t xml:space="preserve">Regionaal : in 1 of meerdere gemeenten : </w:t>
            </w:r>
            <w:r>
              <w:t xml:space="preserve">nl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4" w:type="dxa"/>
            <w:gridSpan w:val="2"/>
          </w:tcPr>
          <w:p w14:paraId="3F645031" w14:textId="77777777" w:rsidR="004356B2" w:rsidRPr="002265BC" w:rsidRDefault="004356B2" w:rsidP="004356B2">
            <w:r w:rsidRPr="002265BC">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637" w:type="dxa"/>
          </w:tcPr>
          <w:p w14:paraId="06653581" w14:textId="77777777" w:rsidR="004356B2" w:rsidRPr="002265BC" w:rsidRDefault="004356B2" w:rsidP="004356B2">
            <w:r w:rsidRPr="002265BC">
              <w:t xml:space="preserve">Provinciaal : </w:t>
            </w:r>
          </w:p>
          <w:p w14:paraId="73C25733" w14:textId="647BD198" w:rsidR="004356B2" w:rsidRPr="00BD61D8" w:rsidRDefault="004356B2" w:rsidP="004356B2">
            <w:r>
              <w:t>Nl</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F7FC3" w:rsidRPr="002265BC" w14:paraId="05C4BC41" w14:textId="77777777" w:rsidTr="004356B2">
        <w:tc>
          <w:tcPr>
            <w:tcW w:w="445" w:type="dxa"/>
          </w:tcPr>
          <w:p w14:paraId="4550E308" w14:textId="77777777" w:rsidR="004356B2" w:rsidRPr="002265BC" w:rsidRDefault="004356B2" w:rsidP="004356B2">
            <w:r w:rsidRPr="002265BC">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649" w:type="dxa"/>
          </w:tcPr>
          <w:p w14:paraId="4B2277AF" w14:textId="77777777" w:rsidR="004356B2" w:rsidRPr="002265BC" w:rsidRDefault="004356B2" w:rsidP="004356B2">
            <w:r w:rsidRPr="002265BC">
              <w:t>Meerdere provincies</w:t>
            </w:r>
          </w:p>
          <w:p w14:paraId="04564859" w14:textId="0033B290" w:rsidR="004356B2" w:rsidRPr="002265BC" w:rsidRDefault="004356B2" w:rsidP="004356B2">
            <w:r>
              <w:t xml:space="preserve">Nl: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5" w:type="dxa"/>
          </w:tcPr>
          <w:p w14:paraId="7D2234A7" w14:textId="77777777" w:rsidR="004356B2" w:rsidRPr="002265BC" w:rsidRDefault="004356B2" w:rsidP="004356B2">
            <w:r w:rsidRPr="002265BC">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363" w:type="dxa"/>
          </w:tcPr>
          <w:p w14:paraId="244ADEF5" w14:textId="77777777" w:rsidR="004356B2" w:rsidRPr="002265BC" w:rsidRDefault="004356B2" w:rsidP="004356B2">
            <w:r w:rsidRPr="002265BC">
              <w:t xml:space="preserve">Vlaams </w:t>
            </w:r>
          </w:p>
          <w:p w14:paraId="6758333F" w14:textId="77777777" w:rsidR="004356B2" w:rsidRPr="002265BC" w:rsidRDefault="004356B2" w:rsidP="004356B2"/>
        </w:tc>
        <w:tc>
          <w:tcPr>
            <w:tcW w:w="445" w:type="dxa"/>
          </w:tcPr>
          <w:p w14:paraId="3DB2D459" w14:textId="77777777" w:rsidR="004356B2" w:rsidRPr="002265BC" w:rsidRDefault="004356B2" w:rsidP="004356B2">
            <w:r w:rsidRPr="002265BC">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538" w:type="dxa"/>
          </w:tcPr>
          <w:p w14:paraId="108939B8" w14:textId="77777777" w:rsidR="004356B2" w:rsidRPr="002265BC" w:rsidRDefault="004356B2" w:rsidP="004356B2">
            <w:r w:rsidRPr="002265BC">
              <w:t xml:space="preserve">Nationaal </w:t>
            </w:r>
          </w:p>
          <w:p w14:paraId="7B780415" w14:textId="77777777" w:rsidR="004356B2" w:rsidRPr="002265BC" w:rsidRDefault="004356B2" w:rsidP="004356B2"/>
        </w:tc>
        <w:tc>
          <w:tcPr>
            <w:tcW w:w="445" w:type="dxa"/>
          </w:tcPr>
          <w:p w14:paraId="46419B54" w14:textId="77777777" w:rsidR="004356B2" w:rsidRPr="002265BC" w:rsidRDefault="004356B2" w:rsidP="004356B2">
            <w:r w:rsidRPr="002265BC">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802" w:type="dxa"/>
          </w:tcPr>
          <w:p w14:paraId="5DF0CF8A" w14:textId="77777777" w:rsidR="004356B2" w:rsidRPr="002265BC" w:rsidRDefault="004356B2" w:rsidP="004356B2">
            <w:r>
              <w:t>Europees</w:t>
            </w:r>
          </w:p>
        </w:tc>
        <w:tc>
          <w:tcPr>
            <w:tcW w:w="464" w:type="dxa"/>
            <w:gridSpan w:val="2"/>
          </w:tcPr>
          <w:p w14:paraId="7A56BBCB" w14:textId="77777777" w:rsidR="004356B2" w:rsidRPr="002265BC" w:rsidRDefault="004356B2" w:rsidP="004356B2">
            <w:r w:rsidRPr="002265BC">
              <w:fldChar w:fldCharType="begin">
                <w:ffData>
                  <w:name w:val="Selectievakje3"/>
                  <w:enabled/>
                  <w:calcOnExit w:val="0"/>
                  <w:checkBox>
                    <w:sizeAuto/>
                    <w:default w:val="0"/>
                  </w:checkBox>
                </w:ffData>
              </w:fldChar>
            </w:r>
            <w:r w:rsidRPr="002265BC">
              <w:instrText xml:space="preserve"> FORMCHECKBOX </w:instrText>
            </w:r>
            <w:r w:rsidRPr="002265BC">
              <w:fldChar w:fldCharType="separate"/>
            </w:r>
            <w:r w:rsidRPr="002265BC">
              <w:fldChar w:fldCharType="end"/>
            </w:r>
          </w:p>
        </w:tc>
        <w:tc>
          <w:tcPr>
            <w:tcW w:w="1637" w:type="dxa"/>
          </w:tcPr>
          <w:p w14:paraId="6C6F52B4" w14:textId="2DA56A02" w:rsidR="004356B2" w:rsidRPr="002265BC" w:rsidRDefault="004356B2" w:rsidP="004356B2">
            <w:r>
              <w:t xml:space="preserve">Internationaal nl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tbl>
      <w:tblPr>
        <w:tblW w:w="10143"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81"/>
        <w:gridCol w:w="142"/>
        <w:gridCol w:w="139"/>
        <w:gridCol w:w="143"/>
        <w:gridCol w:w="510"/>
        <w:gridCol w:w="340"/>
        <w:gridCol w:w="85"/>
        <w:gridCol w:w="567"/>
        <w:gridCol w:w="198"/>
        <w:gridCol w:w="227"/>
        <w:gridCol w:w="198"/>
        <w:gridCol w:w="96"/>
        <w:gridCol w:w="278"/>
        <w:gridCol w:w="132"/>
        <w:gridCol w:w="61"/>
        <w:gridCol w:w="425"/>
        <w:gridCol w:w="141"/>
        <w:gridCol w:w="568"/>
        <w:gridCol w:w="228"/>
        <w:gridCol w:w="199"/>
        <w:gridCol w:w="84"/>
        <w:gridCol w:w="142"/>
        <w:gridCol w:w="341"/>
        <w:gridCol w:w="513"/>
        <w:gridCol w:w="196"/>
        <w:gridCol w:w="230"/>
        <w:gridCol w:w="1275"/>
        <w:gridCol w:w="426"/>
        <w:gridCol w:w="189"/>
        <w:gridCol w:w="1429"/>
        <w:gridCol w:w="276"/>
        <w:gridCol w:w="84"/>
      </w:tblGrid>
      <w:tr w:rsidR="00CC2339" w:rsidRPr="003D114E" w14:paraId="61440780" w14:textId="77777777" w:rsidTr="5AF49239">
        <w:trPr>
          <w:gridAfter w:val="1"/>
          <w:wAfter w:w="84" w:type="dxa"/>
          <w:trHeight w:hRule="exact" w:val="144"/>
        </w:trPr>
        <w:tc>
          <w:tcPr>
            <w:tcW w:w="10059" w:type="dxa"/>
            <w:gridSpan w:val="31"/>
            <w:tcBorders>
              <w:top w:val="nil"/>
              <w:left w:val="nil"/>
              <w:bottom w:val="nil"/>
              <w:right w:val="nil"/>
            </w:tcBorders>
          </w:tcPr>
          <w:p w14:paraId="6858FAD7" w14:textId="77777777" w:rsidR="00CC2339" w:rsidRDefault="00CC2339" w:rsidP="00C92BA8">
            <w:pPr>
              <w:pStyle w:val="nummersvragen"/>
              <w:framePr w:hSpace="0" w:wrap="auto" w:vAnchor="margin" w:xAlign="left" w:yAlign="inline"/>
              <w:suppressOverlap w:val="0"/>
              <w:jc w:val="left"/>
              <w:rPr>
                <w:b w:val="0"/>
                <w:color w:val="FFFFFF"/>
              </w:rPr>
            </w:pPr>
          </w:p>
          <w:p w14:paraId="6144077F" w14:textId="54F8D039" w:rsidR="00347745" w:rsidRPr="003D114E" w:rsidRDefault="00347745" w:rsidP="00C92BA8">
            <w:pPr>
              <w:pStyle w:val="nummersvragen"/>
              <w:framePr w:hSpace="0" w:wrap="auto" w:vAnchor="margin" w:xAlign="left" w:yAlign="inline"/>
              <w:suppressOverlap w:val="0"/>
              <w:jc w:val="left"/>
              <w:rPr>
                <w:b w:val="0"/>
                <w:color w:val="FFFFFF"/>
              </w:rPr>
            </w:pPr>
          </w:p>
        </w:tc>
      </w:tr>
      <w:tr w:rsidR="00CC2339" w:rsidRPr="003D114E" w14:paraId="61440784" w14:textId="77777777" w:rsidTr="5AF49239">
        <w:trPr>
          <w:gridAfter w:val="1"/>
          <w:wAfter w:w="84" w:type="dxa"/>
          <w:trHeight w:val="340"/>
        </w:trPr>
        <w:tc>
          <w:tcPr>
            <w:tcW w:w="423" w:type="dxa"/>
            <w:gridSpan w:val="2"/>
            <w:tcBorders>
              <w:top w:val="nil"/>
              <w:left w:val="nil"/>
              <w:bottom w:val="nil"/>
              <w:right w:val="nil"/>
            </w:tcBorders>
          </w:tcPr>
          <w:p w14:paraId="61440781" w14:textId="77777777" w:rsidR="00CC2339" w:rsidRPr="003D114E" w:rsidRDefault="00CC2339" w:rsidP="00CC2339">
            <w:pPr>
              <w:pStyle w:val="nummersvragen"/>
              <w:framePr w:hSpace="0" w:wrap="auto" w:vAnchor="margin" w:xAlign="left" w:yAlign="inline"/>
              <w:suppressOverlap w:val="0"/>
            </w:pPr>
            <w:r>
              <w:t>4</w:t>
            </w:r>
          </w:p>
        </w:tc>
        <w:tc>
          <w:tcPr>
            <w:tcW w:w="9636" w:type="dxa"/>
            <w:gridSpan w:val="29"/>
            <w:tcBorders>
              <w:top w:val="nil"/>
              <w:left w:val="nil"/>
              <w:bottom w:val="nil"/>
              <w:right w:val="nil"/>
            </w:tcBorders>
          </w:tcPr>
          <w:p w14:paraId="61440782" w14:textId="77777777" w:rsidR="00CC2339" w:rsidRPr="00232277" w:rsidRDefault="00CC2339" w:rsidP="00C92BA8">
            <w:pPr>
              <w:pStyle w:val="Vraag"/>
            </w:pPr>
            <w:r w:rsidRPr="00CC2339">
              <w:t>Kruis aan rond welke activiteiten uw organisatie werkt</w:t>
            </w:r>
            <w:r>
              <w:t>.</w:t>
            </w:r>
          </w:p>
          <w:p w14:paraId="61440783" w14:textId="77777777" w:rsidR="00CC2339" w:rsidRPr="00B90884" w:rsidRDefault="00CC2339" w:rsidP="00CC2339">
            <w:pPr>
              <w:pStyle w:val="Aanwijzing"/>
              <w:rPr>
                <w:rStyle w:val="Zwaar"/>
                <w:b w:val="0"/>
              </w:rPr>
            </w:pPr>
            <w:r w:rsidRPr="00CC2339">
              <w:t>Indien deze verschillen van voorgaande jaren moet u dit met officiële documenten bewijzen (statuten).</w:t>
            </w:r>
          </w:p>
        </w:tc>
      </w:tr>
      <w:tr w:rsidR="00F670C5" w:rsidRPr="003D114E" w14:paraId="61440788" w14:textId="77777777" w:rsidTr="5AF49239">
        <w:trPr>
          <w:trHeight w:val="340"/>
        </w:trPr>
        <w:tc>
          <w:tcPr>
            <w:tcW w:w="423" w:type="dxa"/>
            <w:gridSpan w:val="2"/>
            <w:tcBorders>
              <w:top w:val="nil"/>
              <w:left w:val="nil"/>
              <w:bottom w:val="nil"/>
              <w:right w:val="nil"/>
            </w:tcBorders>
          </w:tcPr>
          <w:p w14:paraId="61440785" w14:textId="77777777" w:rsidR="00F670C5" w:rsidRPr="00463023" w:rsidRDefault="00F670C5" w:rsidP="00C92BA8">
            <w:pPr>
              <w:pStyle w:val="leeg"/>
            </w:pPr>
          </w:p>
        </w:tc>
        <w:tc>
          <w:tcPr>
            <w:tcW w:w="282" w:type="dxa"/>
            <w:gridSpan w:val="2"/>
            <w:tcBorders>
              <w:top w:val="nil"/>
              <w:left w:val="nil"/>
              <w:bottom w:val="nil"/>
              <w:right w:val="nil"/>
            </w:tcBorders>
          </w:tcPr>
          <w:p w14:paraId="61440786" w14:textId="77777777" w:rsidR="00F670C5" w:rsidRPr="001D4C9A" w:rsidRDefault="00F670C5" w:rsidP="00C92BA8">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438" w:type="dxa"/>
            <w:gridSpan w:val="28"/>
            <w:tcBorders>
              <w:top w:val="nil"/>
              <w:left w:val="nil"/>
              <w:bottom w:val="nil"/>
              <w:right w:val="nil"/>
            </w:tcBorders>
          </w:tcPr>
          <w:p w14:paraId="61440787" w14:textId="77777777" w:rsidR="00F670C5" w:rsidRPr="003D114E" w:rsidRDefault="00F670C5" w:rsidP="00F670C5">
            <w:r w:rsidRPr="00F670C5">
              <w:t>Bevordering van de levenskwaliteit in voorzieningen: activiteiten die tot doel hebben de kwaliteit van het leven te verbeteren van personen die in voorzieningen van het beleidsdomein Welzijn, Volksgezondheid en Gezin verblijven en waarbij het persoonlijke contact centraal staat.</w:t>
            </w:r>
          </w:p>
        </w:tc>
      </w:tr>
      <w:tr w:rsidR="00F670C5" w:rsidRPr="003D114E" w14:paraId="6144078C" w14:textId="77777777" w:rsidTr="5AF49239">
        <w:trPr>
          <w:trHeight w:val="340"/>
        </w:trPr>
        <w:tc>
          <w:tcPr>
            <w:tcW w:w="423" w:type="dxa"/>
            <w:gridSpan w:val="2"/>
            <w:tcBorders>
              <w:top w:val="nil"/>
              <w:left w:val="nil"/>
              <w:bottom w:val="nil"/>
              <w:right w:val="nil"/>
            </w:tcBorders>
          </w:tcPr>
          <w:p w14:paraId="61440789" w14:textId="77777777" w:rsidR="00F670C5" w:rsidRPr="00463023" w:rsidRDefault="00F670C5" w:rsidP="00C92BA8">
            <w:pPr>
              <w:pStyle w:val="leeg"/>
            </w:pPr>
          </w:p>
        </w:tc>
        <w:tc>
          <w:tcPr>
            <w:tcW w:w="282" w:type="dxa"/>
            <w:gridSpan w:val="2"/>
            <w:tcBorders>
              <w:top w:val="nil"/>
              <w:left w:val="nil"/>
              <w:bottom w:val="nil"/>
              <w:right w:val="nil"/>
            </w:tcBorders>
          </w:tcPr>
          <w:p w14:paraId="6144078A" w14:textId="77777777" w:rsidR="00F670C5" w:rsidRPr="001D4C9A" w:rsidRDefault="00F670C5" w:rsidP="00C92BA8">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438" w:type="dxa"/>
            <w:gridSpan w:val="28"/>
            <w:tcBorders>
              <w:top w:val="nil"/>
              <w:left w:val="nil"/>
              <w:bottom w:val="nil"/>
              <w:right w:val="nil"/>
            </w:tcBorders>
          </w:tcPr>
          <w:p w14:paraId="6144078B" w14:textId="77777777" w:rsidR="00F670C5" w:rsidRPr="003D114E" w:rsidRDefault="00F670C5" w:rsidP="00F670C5">
            <w:r w:rsidRPr="00F670C5">
              <w:t>Palliatieve verzorging: activiteiten die tot doel hebben een zo goed mogelijke levenskwaliteit te waarborgen aan terminale patiënten en hun naastbestaanden.</w:t>
            </w:r>
          </w:p>
        </w:tc>
      </w:tr>
      <w:tr w:rsidR="00F670C5" w:rsidRPr="003D114E" w14:paraId="61440790" w14:textId="77777777" w:rsidTr="5AF49239">
        <w:trPr>
          <w:trHeight w:val="340"/>
        </w:trPr>
        <w:tc>
          <w:tcPr>
            <w:tcW w:w="423" w:type="dxa"/>
            <w:gridSpan w:val="2"/>
            <w:tcBorders>
              <w:top w:val="nil"/>
              <w:left w:val="nil"/>
              <w:bottom w:val="nil"/>
              <w:right w:val="nil"/>
            </w:tcBorders>
          </w:tcPr>
          <w:p w14:paraId="6144078D" w14:textId="77777777" w:rsidR="00F670C5" w:rsidRPr="00463023" w:rsidRDefault="00F670C5" w:rsidP="00C92BA8">
            <w:pPr>
              <w:pStyle w:val="leeg"/>
            </w:pPr>
          </w:p>
        </w:tc>
        <w:tc>
          <w:tcPr>
            <w:tcW w:w="282" w:type="dxa"/>
            <w:gridSpan w:val="2"/>
            <w:tcBorders>
              <w:top w:val="nil"/>
              <w:left w:val="nil"/>
              <w:bottom w:val="nil"/>
              <w:right w:val="nil"/>
            </w:tcBorders>
          </w:tcPr>
          <w:p w14:paraId="6144078E" w14:textId="77777777" w:rsidR="00F670C5" w:rsidRPr="001D4C9A" w:rsidRDefault="00F670C5" w:rsidP="00C92BA8">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438" w:type="dxa"/>
            <w:gridSpan w:val="28"/>
            <w:tcBorders>
              <w:top w:val="nil"/>
              <w:left w:val="nil"/>
              <w:bottom w:val="nil"/>
              <w:right w:val="nil"/>
            </w:tcBorders>
          </w:tcPr>
          <w:p w14:paraId="6144078F" w14:textId="77777777" w:rsidR="00F670C5" w:rsidRPr="003D114E" w:rsidRDefault="00F670C5" w:rsidP="00F670C5">
            <w:r w:rsidRPr="00F670C5">
              <w:t>Intergenerationele solidariteit: activiteiten met betrekking tot de solidariteit tussen zorgbehoevende ouderen en jongeren.</w:t>
            </w:r>
          </w:p>
        </w:tc>
      </w:tr>
      <w:tr w:rsidR="00F670C5" w:rsidRPr="003D114E" w14:paraId="61440794" w14:textId="77777777" w:rsidTr="5AF49239">
        <w:trPr>
          <w:trHeight w:val="340"/>
        </w:trPr>
        <w:tc>
          <w:tcPr>
            <w:tcW w:w="423" w:type="dxa"/>
            <w:gridSpan w:val="2"/>
            <w:tcBorders>
              <w:top w:val="nil"/>
              <w:left w:val="nil"/>
              <w:bottom w:val="nil"/>
              <w:right w:val="nil"/>
            </w:tcBorders>
          </w:tcPr>
          <w:p w14:paraId="61440791" w14:textId="77777777" w:rsidR="00F670C5" w:rsidRPr="00463023" w:rsidRDefault="00F670C5" w:rsidP="00C92BA8">
            <w:pPr>
              <w:pStyle w:val="leeg"/>
            </w:pPr>
          </w:p>
        </w:tc>
        <w:tc>
          <w:tcPr>
            <w:tcW w:w="282" w:type="dxa"/>
            <w:gridSpan w:val="2"/>
            <w:tcBorders>
              <w:top w:val="nil"/>
              <w:left w:val="nil"/>
              <w:bottom w:val="nil"/>
              <w:right w:val="nil"/>
            </w:tcBorders>
          </w:tcPr>
          <w:p w14:paraId="61440792" w14:textId="77777777" w:rsidR="00F670C5" w:rsidRPr="001D4C9A" w:rsidRDefault="00F670C5" w:rsidP="00C92BA8">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438" w:type="dxa"/>
            <w:gridSpan w:val="28"/>
            <w:tcBorders>
              <w:top w:val="nil"/>
              <w:left w:val="nil"/>
              <w:bottom w:val="nil"/>
              <w:right w:val="nil"/>
            </w:tcBorders>
          </w:tcPr>
          <w:p w14:paraId="61440793" w14:textId="77777777" w:rsidR="00F670C5" w:rsidRPr="003D114E" w:rsidRDefault="00F670C5" w:rsidP="00F670C5">
            <w:r w:rsidRPr="00F670C5">
              <w:t>Praktische en emotionele bijstand: activiteiten waarbij praktische en emotionele bijstand wordt geboden aan zieken, personen met een handicap en zwaar zorgbehoevenden, ter ondersteuning van thuisverzorgers of ter vervanging van familie, vrienden of partner.</w:t>
            </w:r>
          </w:p>
        </w:tc>
      </w:tr>
      <w:tr w:rsidR="00F670C5" w:rsidRPr="003D114E" w14:paraId="61440798" w14:textId="77777777" w:rsidTr="5AF49239">
        <w:trPr>
          <w:trHeight w:val="340"/>
        </w:trPr>
        <w:tc>
          <w:tcPr>
            <w:tcW w:w="423" w:type="dxa"/>
            <w:gridSpan w:val="2"/>
            <w:tcBorders>
              <w:top w:val="nil"/>
              <w:left w:val="nil"/>
              <w:bottom w:val="nil"/>
              <w:right w:val="nil"/>
            </w:tcBorders>
          </w:tcPr>
          <w:p w14:paraId="61440795" w14:textId="77777777" w:rsidR="00F670C5" w:rsidRPr="00463023" w:rsidRDefault="00F670C5" w:rsidP="00C92BA8">
            <w:pPr>
              <w:pStyle w:val="leeg"/>
            </w:pPr>
          </w:p>
        </w:tc>
        <w:tc>
          <w:tcPr>
            <w:tcW w:w="282" w:type="dxa"/>
            <w:gridSpan w:val="2"/>
            <w:tcBorders>
              <w:top w:val="nil"/>
              <w:left w:val="nil"/>
              <w:bottom w:val="nil"/>
              <w:right w:val="nil"/>
            </w:tcBorders>
          </w:tcPr>
          <w:p w14:paraId="61440796" w14:textId="77777777" w:rsidR="00F670C5" w:rsidRPr="001D4C9A" w:rsidRDefault="00F670C5" w:rsidP="00C92BA8">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438" w:type="dxa"/>
            <w:gridSpan w:val="28"/>
            <w:tcBorders>
              <w:top w:val="nil"/>
              <w:left w:val="nil"/>
              <w:bottom w:val="nil"/>
              <w:right w:val="nil"/>
            </w:tcBorders>
          </w:tcPr>
          <w:p w14:paraId="61440797" w14:textId="77777777" w:rsidR="00F670C5" w:rsidRPr="003D114E" w:rsidRDefault="00F670C5" w:rsidP="00F670C5">
            <w:r w:rsidRPr="00F670C5">
              <w:t>De weerbaarheid van jongeren: communicatie- of informatieactiviteiten, gericht op jongeren, die de weerbaarheid van de jongeren helpen verhogen.</w:t>
            </w:r>
          </w:p>
        </w:tc>
      </w:tr>
      <w:tr w:rsidR="00F670C5" w:rsidRPr="003D114E" w14:paraId="6144079C" w14:textId="77777777" w:rsidTr="5AF49239">
        <w:trPr>
          <w:trHeight w:val="340"/>
        </w:trPr>
        <w:tc>
          <w:tcPr>
            <w:tcW w:w="423" w:type="dxa"/>
            <w:gridSpan w:val="2"/>
            <w:tcBorders>
              <w:top w:val="nil"/>
              <w:left w:val="nil"/>
              <w:bottom w:val="nil"/>
              <w:right w:val="nil"/>
            </w:tcBorders>
          </w:tcPr>
          <w:p w14:paraId="61440799" w14:textId="77777777" w:rsidR="00F670C5" w:rsidRPr="00463023" w:rsidRDefault="00F670C5" w:rsidP="00C92BA8">
            <w:pPr>
              <w:pStyle w:val="leeg"/>
            </w:pPr>
          </w:p>
        </w:tc>
        <w:tc>
          <w:tcPr>
            <w:tcW w:w="282" w:type="dxa"/>
            <w:gridSpan w:val="2"/>
            <w:tcBorders>
              <w:top w:val="nil"/>
              <w:left w:val="nil"/>
              <w:bottom w:val="nil"/>
              <w:right w:val="nil"/>
            </w:tcBorders>
          </w:tcPr>
          <w:p w14:paraId="6144079A" w14:textId="77777777" w:rsidR="00F670C5" w:rsidRPr="001D4C9A" w:rsidRDefault="00F670C5" w:rsidP="00C92BA8">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438" w:type="dxa"/>
            <w:gridSpan w:val="28"/>
            <w:tcBorders>
              <w:top w:val="nil"/>
              <w:left w:val="nil"/>
              <w:bottom w:val="nil"/>
              <w:right w:val="nil"/>
            </w:tcBorders>
          </w:tcPr>
          <w:p w14:paraId="6144079B" w14:textId="77777777" w:rsidR="00F670C5" w:rsidRPr="003D114E" w:rsidRDefault="00F670C5" w:rsidP="00F670C5">
            <w:r w:rsidRPr="00F670C5">
              <w:t>Verhoging van zelfredzaamheid: laagdrempelige activiteiten waarbij mensen in armoede actief betrokken worden om hun zelfredzaamheid te bevorderen, en om hun zelfwaarde gevoel en kansen op zelfontplooiing te verhogen.</w:t>
            </w:r>
          </w:p>
        </w:tc>
      </w:tr>
      <w:tr w:rsidR="00F670C5" w:rsidRPr="003D114E" w14:paraId="614407A0" w14:textId="77777777" w:rsidTr="5AF49239">
        <w:trPr>
          <w:trHeight w:val="340"/>
        </w:trPr>
        <w:tc>
          <w:tcPr>
            <w:tcW w:w="423" w:type="dxa"/>
            <w:gridSpan w:val="2"/>
            <w:tcBorders>
              <w:top w:val="nil"/>
              <w:left w:val="nil"/>
              <w:bottom w:val="nil"/>
              <w:right w:val="nil"/>
            </w:tcBorders>
          </w:tcPr>
          <w:p w14:paraId="6144079D" w14:textId="77777777" w:rsidR="00F670C5" w:rsidRPr="00463023" w:rsidRDefault="00F670C5" w:rsidP="00C92BA8">
            <w:pPr>
              <w:pStyle w:val="leeg"/>
            </w:pPr>
          </w:p>
        </w:tc>
        <w:tc>
          <w:tcPr>
            <w:tcW w:w="282" w:type="dxa"/>
            <w:gridSpan w:val="2"/>
            <w:tcBorders>
              <w:top w:val="nil"/>
              <w:left w:val="nil"/>
              <w:bottom w:val="nil"/>
              <w:right w:val="nil"/>
            </w:tcBorders>
          </w:tcPr>
          <w:p w14:paraId="6144079E" w14:textId="77777777" w:rsidR="00F670C5" w:rsidRPr="001D4C9A" w:rsidRDefault="00F670C5" w:rsidP="00C92BA8">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438" w:type="dxa"/>
            <w:gridSpan w:val="28"/>
            <w:tcBorders>
              <w:top w:val="nil"/>
              <w:left w:val="nil"/>
              <w:bottom w:val="nil"/>
              <w:right w:val="nil"/>
            </w:tcBorders>
          </w:tcPr>
          <w:p w14:paraId="6144079F" w14:textId="135F001D" w:rsidR="00F670C5" w:rsidRPr="003D114E" w:rsidRDefault="00F670C5" w:rsidP="00F670C5">
            <w:r w:rsidRPr="00F670C5">
              <w:t>Psychosociale begeleiding: activiteiten waarbij mensen met psychosociale moeilijkheden actief worden geholpen om hun zelfredzaamheid en hun kansen op zelfontplooiing te verhogen.</w:t>
            </w:r>
            <w:r w:rsidR="005801C0">
              <w:br/>
            </w:r>
          </w:p>
        </w:tc>
      </w:tr>
      <w:tr w:rsidR="00F670C5" w:rsidRPr="003D114E" w14:paraId="614407A2" w14:textId="77777777" w:rsidTr="5AF49239">
        <w:trPr>
          <w:gridAfter w:val="1"/>
          <w:wAfter w:w="84" w:type="dxa"/>
          <w:trHeight w:hRule="exact" w:val="113"/>
        </w:trPr>
        <w:tc>
          <w:tcPr>
            <w:tcW w:w="10059" w:type="dxa"/>
            <w:gridSpan w:val="31"/>
            <w:tcBorders>
              <w:top w:val="nil"/>
              <w:left w:val="nil"/>
              <w:bottom w:val="nil"/>
              <w:right w:val="nil"/>
            </w:tcBorders>
          </w:tcPr>
          <w:p w14:paraId="614407A1" w14:textId="77777777" w:rsidR="00F670C5" w:rsidRPr="003D114E" w:rsidRDefault="00F670C5" w:rsidP="00C92BA8">
            <w:pPr>
              <w:pStyle w:val="nummersvragen"/>
              <w:framePr w:hSpace="0" w:wrap="auto" w:vAnchor="margin" w:xAlign="left" w:yAlign="inline"/>
              <w:suppressOverlap w:val="0"/>
              <w:jc w:val="left"/>
              <w:rPr>
                <w:b w:val="0"/>
                <w:color w:val="FFFFFF"/>
              </w:rPr>
            </w:pPr>
          </w:p>
        </w:tc>
      </w:tr>
      <w:tr w:rsidR="00F670C5" w:rsidRPr="003D114E" w14:paraId="614407A6" w14:textId="77777777" w:rsidTr="5AF49239">
        <w:trPr>
          <w:gridAfter w:val="1"/>
          <w:wAfter w:w="84" w:type="dxa"/>
          <w:trHeight w:val="340"/>
        </w:trPr>
        <w:tc>
          <w:tcPr>
            <w:tcW w:w="423" w:type="dxa"/>
            <w:gridSpan w:val="2"/>
            <w:tcBorders>
              <w:top w:val="nil"/>
              <w:left w:val="nil"/>
              <w:bottom w:val="nil"/>
              <w:right w:val="nil"/>
            </w:tcBorders>
          </w:tcPr>
          <w:p w14:paraId="614407A3" w14:textId="77777777" w:rsidR="00F670C5" w:rsidRPr="003D114E" w:rsidRDefault="00F670C5" w:rsidP="00C92BA8">
            <w:pPr>
              <w:pStyle w:val="nummersvragen"/>
              <w:framePr w:hSpace="0" w:wrap="auto" w:vAnchor="margin" w:xAlign="left" w:yAlign="inline"/>
              <w:suppressOverlap w:val="0"/>
            </w:pPr>
            <w:r>
              <w:t>5</w:t>
            </w:r>
          </w:p>
        </w:tc>
        <w:tc>
          <w:tcPr>
            <w:tcW w:w="9636" w:type="dxa"/>
            <w:gridSpan w:val="29"/>
            <w:tcBorders>
              <w:top w:val="nil"/>
              <w:left w:val="nil"/>
              <w:bottom w:val="nil"/>
              <w:right w:val="nil"/>
            </w:tcBorders>
          </w:tcPr>
          <w:p w14:paraId="614407A4" w14:textId="1667C34D" w:rsidR="00F670C5" w:rsidRPr="00232277" w:rsidRDefault="00F670C5" w:rsidP="00C92BA8">
            <w:pPr>
              <w:pStyle w:val="Vraag"/>
            </w:pPr>
            <w:r w:rsidRPr="00F670C5">
              <w:t xml:space="preserve">Geef </w:t>
            </w:r>
            <w:r w:rsidR="004141DC">
              <w:rPr>
                <w:u w:val="single"/>
              </w:rPr>
              <w:t>hieronder</w:t>
            </w:r>
            <w:r w:rsidRPr="00F670C5">
              <w:t xml:space="preserve"> de welzijns- en gezondheidsactiviteiten weer die de vrijwilligers uitvoeren.</w:t>
            </w:r>
          </w:p>
          <w:p w14:paraId="614407A5" w14:textId="77777777" w:rsidR="00F670C5" w:rsidRPr="00B90884" w:rsidRDefault="00F670C5" w:rsidP="00F670C5">
            <w:pPr>
              <w:pStyle w:val="Aanwijzing"/>
              <w:rPr>
                <w:rStyle w:val="Zwaar"/>
                <w:b w:val="0"/>
              </w:rPr>
            </w:pPr>
            <w:r w:rsidRPr="00F670C5">
              <w:t>Omschrijf wat de vrijwilligers precies doen (u hoeft de doelgroep niet telkens te vermelden).</w:t>
            </w:r>
          </w:p>
        </w:tc>
      </w:tr>
      <w:tr w:rsidR="00F670C5" w:rsidRPr="003D114E" w14:paraId="614407A9" w14:textId="77777777" w:rsidTr="5AF492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4" w:type="dxa"/>
          <w:trHeight w:val="340"/>
        </w:trPr>
        <w:tc>
          <w:tcPr>
            <w:tcW w:w="42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14407A7" w14:textId="77777777" w:rsidR="00F670C5" w:rsidRPr="00463023" w:rsidRDefault="00F670C5" w:rsidP="00C92BA8">
            <w:pPr>
              <w:pStyle w:val="leeg"/>
            </w:pPr>
          </w:p>
        </w:tc>
        <w:tc>
          <w:tcPr>
            <w:tcW w:w="9636" w:type="dxa"/>
            <w:gridSpan w:val="29"/>
            <w:tcBorders>
              <w:top w:val="single" w:sz="0" w:space="0" w:color="000000" w:themeColor="text1"/>
              <w:left w:val="single" w:sz="0" w:space="0" w:color="000000" w:themeColor="text1"/>
              <w:bottom w:val="dotted" w:sz="6" w:space="0" w:color="auto"/>
              <w:right w:val="single" w:sz="0" w:space="0" w:color="000000" w:themeColor="text1"/>
            </w:tcBorders>
          </w:tcPr>
          <w:p w14:paraId="614407A8" w14:textId="77777777" w:rsidR="00F670C5" w:rsidRPr="00A76FCD" w:rsidRDefault="00F670C5" w:rsidP="00C92BA8">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5370C" w:rsidRPr="003D114E" w14:paraId="6715DD61" w14:textId="77777777" w:rsidTr="5AF49239">
        <w:trPr>
          <w:gridAfter w:val="1"/>
          <w:wAfter w:w="84" w:type="dxa"/>
          <w:trHeight w:hRule="exact" w:val="113"/>
        </w:trPr>
        <w:tc>
          <w:tcPr>
            <w:tcW w:w="10059" w:type="dxa"/>
            <w:gridSpan w:val="31"/>
            <w:tcBorders>
              <w:top w:val="nil"/>
              <w:left w:val="nil"/>
              <w:bottom w:val="nil"/>
              <w:right w:val="nil"/>
            </w:tcBorders>
          </w:tcPr>
          <w:p w14:paraId="218ADB90" w14:textId="77777777" w:rsidR="0025370C" w:rsidRPr="004D213B" w:rsidRDefault="0025370C">
            <w:pPr>
              <w:pStyle w:val="leeg"/>
            </w:pPr>
          </w:p>
        </w:tc>
      </w:tr>
      <w:tr w:rsidR="0025370C" w:rsidRPr="003D114E" w14:paraId="0C21CF64" w14:textId="77777777" w:rsidTr="5AF49239">
        <w:trPr>
          <w:gridAfter w:val="1"/>
          <w:wAfter w:w="84" w:type="dxa"/>
          <w:trHeight w:val="340"/>
        </w:trPr>
        <w:tc>
          <w:tcPr>
            <w:tcW w:w="423" w:type="dxa"/>
            <w:gridSpan w:val="2"/>
            <w:tcBorders>
              <w:top w:val="nil"/>
              <w:left w:val="nil"/>
              <w:bottom w:val="nil"/>
              <w:right w:val="nil"/>
            </w:tcBorders>
          </w:tcPr>
          <w:p w14:paraId="4CDAC9AC" w14:textId="4AF3A7E8" w:rsidR="0025370C" w:rsidRPr="003D114E" w:rsidRDefault="0031033D">
            <w:pPr>
              <w:pStyle w:val="nummersvragen"/>
              <w:framePr w:hSpace="0" w:wrap="auto" w:vAnchor="margin" w:xAlign="left" w:yAlign="inline"/>
              <w:suppressOverlap w:val="0"/>
            </w:pPr>
            <w:r>
              <w:t>6</w:t>
            </w:r>
          </w:p>
        </w:tc>
        <w:tc>
          <w:tcPr>
            <w:tcW w:w="9636" w:type="dxa"/>
            <w:gridSpan w:val="29"/>
            <w:tcBorders>
              <w:top w:val="nil"/>
              <w:left w:val="nil"/>
              <w:bottom w:val="nil"/>
              <w:right w:val="nil"/>
            </w:tcBorders>
          </w:tcPr>
          <w:p w14:paraId="0077B9DC" w14:textId="2F0E0A79" w:rsidR="0025370C" w:rsidRPr="00FF630A" w:rsidRDefault="0025370C">
            <w:pPr>
              <w:pStyle w:val="Vraag"/>
            </w:pPr>
            <w:r w:rsidRPr="00590452">
              <w:t>Vul in met welke organisaties die voor dezelfde doelgroep werken</w:t>
            </w:r>
            <w:r w:rsidR="00F373E1">
              <w:t xml:space="preserve">, </w:t>
            </w:r>
            <w:r w:rsidRPr="00590452">
              <w:t xml:space="preserve">u in </w:t>
            </w:r>
            <w:r w:rsidR="00580A27">
              <w:t>202</w:t>
            </w:r>
            <w:r w:rsidR="00C36A45">
              <w:t>5</w:t>
            </w:r>
            <w:r w:rsidRPr="00590452">
              <w:t xml:space="preserve"> hebt samengewerkt.</w:t>
            </w:r>
          </w:p>
        </w:tc>
      </w:tr>
      <w:tr w:rsidR="0025370C" w:rsidRPr="003D114E" w14:paraId="5B466BB6" w14:textId="77777777" w:rsidTr="5AF492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4" w:type="dxa"/>
          <w:trHeight w:val="340"/>
        </w:trPr>
        <w:tc>
          <w:tcPr>
            <w:tcW w:w="42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81DF817" w14:textId="77777777" w:rsidR="0025370C" w:rsidRPr="00463023" w:rsidRDefault="0025370C">
            <w:pPr>
              <w:pStyle w:val="leeg"/>
            </w:pPr>
          </w:p>
        </w:tc>
        <w:tc>
          <w:tcPr>
            <w:tcW w:w="9636" w:type="dxa"/>
            <w:gridSpan w:val="29"/>
            <w:tcBorders>
              <w:top w:val="single" w:sz="0" w:space="0" w:color="000000" w:themeColor="text1"/>
              <w:left w:val="single" w:sz="0" w:space="0" w:color="000000" w:themeColor="text1"/>
              <w:bottom w:val="dotted" w:sz="6" w:space="0" w:color="auto"/>
              <w:right w:val="single" w:sz="0" w:space="0" w:color="000000" w:themeColor="text1"/>
            </w:tcBorders>
          </w:tcPr>
          <w:p w14:paraId="00C33149" w14:textId="77777777" w:rsidR="0025370C" w:rsidRPr="00A76FCD" w:rsidRDefault="0025370C">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654E4" w:rsidRPr="003D114E" w14:paraId="614407AB" w14:textId="77777777" w:rsidTr="5AF49239">
        <w:trPr>
          <w:gridAfter w:val="1"/>
          <w:wAfter w:w="84" w:type="dxa"/>
          <w:trHeight w:hRule="exact" w:val="158"/>
        </w:trPr>
        <w:tc>
          <w:tcPr>
            <w:tcW w:w="10059" w:type="dxa"/>
            <w:gridSpan w:val="31"/>
            <w:tcBorders>
              <w:top w:val="nil"/>
              <w:left w:val="nil"/>
              <w:bottom w:val="nil"/>
              <w:right w:val="nil"/>
            </w:tcBorders>
          </w:tcPr>
          <w:p w14:paraId="614407AA" w14:textId="77777777" w:rsidR="006654E4" w:rsidRPr="003D114E" w:rsidRDefault="006654E4" w:rsidP="00C92BA8">
            <w:pPr>
              <w:pStyle w:val="leeg"/>
            </w:pPr>
          </w:p>
        </w:tc>
      </w:tr>
      <w:tr w:rsidR="006654E4" w:rsidRPr="003D114E" w14:paraId="614407AE" w14:textId="77777777" w:rsidTr="00824597">
        <w:trPr>
          <w:gridAfter w:val="1"/>
          <w:wAfter w:w="84" w:type="dxa"/>
          <w:trHeight w:hRule="exact" w:val="397"/>
        </w:trPr>
        <w:tc>
          <w:tcPr>
            <w:tcW w:w="423" w:type="dxa"/>
            <w:gridSpan w:val="2"/>
            <w:tcBorders>
              <w:top w:val="nil"/>
              <w:left w:val="nil"/>
              <w:bottom w:val="nil"/>
              <w:right w:val="nil"/>
            </w:tcBorders>
          </w:tcPr>
          <w:p w14:paraId="614407AC" w14:textId="77777777" w:rsidR="006654E4" w:rsidRPr="003D114E" w:rsidRDefault="006654E4" w:rsidP="00C92BA8">
            <w:pPr>
              <w:pStyle w:val="leeg"/>
            </w:pPr>
          </w:p>
        </w:tc>
        <w:tc>
          <w:tcPr>
            <w:tcW w:w="9636" w:type="dxa"/>
            <w:gridSpan w:val="29"/>
            <w:tcBorders>
              <w:top w:val="nil"/>
              <w:left w:val="nil"/>
              <w:bottom w:val="nil"/>
              <w:right w:val="nil"/>
            </w:tcBorders>
            <w:shd w:val="clear" w:color="auto" w:fill="0F4C81"/>
          </w:tcPr>
          <w:p w14:paraId="614407AD" w14:textId="77777777" w:rsidR="006654E4" w:rsidRPr="003D114E" w:rsidRDefault="006654E4" w:rsidP="006654E4">
            <w:pPr>
              <w:pStyle w:val="Kop1"/>
              <w:spacing w:before="0"/>
              <w:ind w:left="29"/>
              <w:rPr>
                <w:rFonts w:cs="Calibri"/>
              </w:rPr>
            </w:pPr>
            <w:r>
              <w:rPr>
                <w:rFonts w:cs="Calibri"/>
              </w:rPr>
              <w:t>Gegevens van de vrijwilligers</w:t>
            </w:r>
          </w:p>
        </w:tc>
      </w:tr>
      <w:tr w:rsidR="006654E4" w:rsidRPr="003D114E" w14:paraId="614407B0" w14:textId="77777777" w:rsidTr="5AF49239">
        <w:trPr>
          <w:gridAfter w:val="1"/>
          <w:wAfter w:w="84" w:type="dxa"/>
          <w:trHeight w:hRule="exact" w:val="113"/>
        </w:trPr>
        <w:tc>
          <w:tcPr>
            <w:tcW w:w="10059" w:type="dxa"/>
            <w:gridSpan w:val="31"/>
            <w:tcBorders>
              <w:top w:val="nil"/>
              <w:left w:val="nil"/>
              <w:bottom w:val="nil"/>
              <w:right w:val="nil"/>
            </w:tcBorders>
          </w:tcPr>
          <w:p w14:paraId="614407AF" w14:textId="77777777" w:rsidR="006654E4" w:rsidRPr="003D114E" w:rsidRDefault="006654E4" w:rsidP="00C92BA8">
            <w:pPr>
              <w:pStyle w:val="nummersvragen"/>
              <w:framePr w:hSpace="0" w:wrap="auto" w:vAnchor="margin" w:xAlign="left" w:yAlign="inline"/>
              <w:suppressOverlap w:val="0"/>
              <w:jc w:val="left"/>
              <w:rPr>
                <w:b w:val="0"/>
                <w:color w:val="FFFFFF"/>
              </w:rPr>
            </w:pPr>
          </w:p>
        </w:tc>
      </w:tr>
      <w:tr w:rsidR="006654E4" w:rsidRPr="003D114E" w14:paraId="614407B4" w14:textId="77777777" w:rsidTr="5AF49239">
        <w:trPr>
          <w:gridAfter w:val="1"/>
          <w:wAfter w:w="84" w:type="dxa"/>
          <w:trHeight w:val="340"/>
        </w:trPr>
        <w:tc>
          <w:tcPr>
            <w:tcW w:w="423" w:type="dxa"/>
            <w:gridSpan w:val="2"/>
            <w:tcBorders>
              <w:top w:val="nil"/>
              <w:left w:val="nil"/>
              <w:bottom w:val="nil"/>
              <w:right w:val="nil"/>
            </w:tcBorders>
          </w:tcPr>
          <w:p w14:paraId="614407B1" w14:textId="604B88DD" w:rsidR="006654E4" w:rsidRPr="003D114E" w:rsidRDefault="0031033D" w:rsidP="00C92BA8">
            <w:pPr>
              <w:pStyle w:val="nummersvragen"/>
              <w:framePr w:hSpace="0" w:wrap="auto" w:vAnchor="margin" w:xAlign="left" w:yAlign="inline"/>
              <w:suppressOverlap w:val="0"/>
            </w:pPr>
            <w:r>
              <w:t>7</w:t>
            </w:r>
          </w:p>
        </w:tc>
        <w:tc>
          <w:tcPr>
            <w:tcW w:w="9636" w:type="dxa"/>
            <w:gridSpan w:val="29"/>
            <w:tcBorders>
              <w:top w:val="nil"/>
              <w:left w:val="nil"/>
              <w:bottom w:val="nil"/>
              <w:right w:val="nil"/>
            </w:tcBorders>
          </w:tcPr>
          <w:p w14:paraId="614407B2" w14:textId="77777777" w:rsidR="006654E4" w:rsidRPr="00232277" w:rsidRDefault="006654E4" w:rsidP="00C92BA8">
            <w:pPr>
              <w:pStyle w:val="Vraag"/>
            </w:pPr>
            <w:r w:rsidRPr="006654E4">
              <w:t>Vul een aantal gegevens in over de vrijwilligers verbonden aan uw organisatie.</w:t>
            </w:r>
          </w:p>
          <w:p w14:paraId="0F4A7038" w14:textId="1A07B42F" w:rsidR="006654E4" w:rsidRDefault="006654E4" w:rsidP="006654E4">
            <w:pPr>
              <w:pStyle w:val="Aanwijzing"/>
            </w:pPr>
            <w:r w:rsidRPr="006654E4">
              <w:t xml:space="preserve">Actieve vrijwilligers betekent hierbij: vrijwilligers die effectief prestaties leveren </w:t>
            </w:r>
            <w:r w:rsidR="00F84DAA">
              <w:t>én</w:t>
            </w:r>
            <w:r w:rsidRPr="006654E4">
              <w:t xml:space="preserve"> een afsprakennota hebben.</w:t>
            </w:r>
          </w:p>
          <w:p w14:paraId="614407B3" w14:textId="77777777" w:rsidR="001B2D13" w:rsidRPr="00B90884" w:rsidRDefault="001B2D13" w:rsidP="006654E4">
            <w:pPr>
              <w:pStyle w:val="Aanwijzing"/>
              <w:rPr>
                <w:rStyle w:val="Zwaar"/>
                <w:b w:val="0"/>
              </w:rPr>
            </w:pPr>
          </w:p>
        </w:tc>
      </w:tr>
      <w:tr w:rsidR="006654E4" w:rsidRPr="003D114E" w14:paraId="614407B8" w14:textId="77777777" w:rsidTr="5AF49239">
        <w:trPr>
          <w:gridAfter w:val="1"/>
          <w:wAfter w:w="84" w:type="dxa"/>
          <w:trHeight w:val="340"/>
        </w:trPr>
        <w:tc>
          <w:tcPr>
            <w:tcW w:w="423" w:type="dxa"/>
            <w:gridSpan w:val="2"/>
            <w:tcBorders>
              <w:top w:val="nil"/>
              <w:left w:val="nil"/>
              <w:bottom w:val="nil"/>
              <w:right w:val="nil"/>
            </w:tcBorders>
          </w:tcPr>
          <w:p w14:paraId="614407B5" w14:textId="77777777" w:rsidR="006654E4" w:rsidRPr="004C6E93" w:rsidRDefault="006654E4" w:rsidP="00C92BA8">
            <w:pPr>
              <w:pStyle w:val="leeg"/>
            </w:pPr>
          </w:p>
        </w:tc>
        <w:tc>
          <w:tcPr>
            <w:tcW w:w="7931" w:type="dxa"/>
            <w:gridSpan w:val="27"/>
            <w:tcBorders>
              <w:top w:val="nil"/>
              <w:left w:val="nil"/>
              <w:bottom w:val="nil"/>
              <w:right w:val="nil"/>
            </w:tcBorders>
          </w:tcPr>
          <w:p w14:paraId="614407B6" w14:textId="5497C6F6" w:rsidR="006654E4" w:rsidRPr="00E801DD" w:rsidRDefault="006654E4" w:rsidP="000358B4">
            <w:r w:rsidRPr="00E801DD">
              <w:t xml:space="preserve">Het aantal actieve vrijwilligers op 1 januari </w:t>
            </w:r>
            <w:r w:rsidR="00580A27">
              <w:t>202</w:t>
            </w:r>
            <w:r w:rsidR="00C36A45">
              <w:t>6</w:t>
            </w:r>
          </w:p>
        </w:tc>
        <w:tc>
          <w:tcPr>
            <w:tcW w:w="1705" w:type="dxa"/>
            <w:gridSpan w:val="2"/>
            <w:tcBorders>
              <w:top w:val="nil"/>
              <w:left w:val="nil"/>
              <w:bottom w:val="dotted" w:sz="6" w:space="0" w:color="auto"/>
              <w:right w:val="nil"/>
            </w:tcBorders>
          </w:tcPr>
          <w:p w14:paraId="614407B7" w14:textId="77777777" w:rsidR="006654E4" w:rsidRPr="003D114E" w:rsidRDefault="006654E4" w:rsidP="00C92BA8">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654E4" w:rsidRPr="003D114E" w14:paraId="614407BC" w14:textId="77777777" w:rsidTr="5AF49239">
        <w:trPr>
          <w:gridAfter w:val="1"/>
          <w:wAfter w:w="84" w:type="dxa"/>
          <w:trHeight w:val="340"/>
        </w:trPr>
        <w:tc>
          <w:tcPr>
            <w:tcW w:w="423" w:type="dxa"/>
            <w:gridSpan w:val="2"/>
            <w:tcBorders>
              <w:top w:val="nil"/>
              <w:left w:val="nil"/>
              <w:bottom w:val="nil"/>
              <w:right w:val="nil"/>
            </w:tcBorders>
          </w:tcPr>
          <w:p w14:paraId="614407B9" w14:textId="77777777" w:rsidR="006654E4" w:rsidRPr="004C6E93" w:rsidRDefault="006654E4" w:rsidP="00C92BA8">
            <w:pPr>
              <w:pStyle w:val="leeg"/>
            </w:pPr>
          </w:p>
        </w:tc>
        <w:tc>
          <w:tcPr>
            <w:tcW w:w="7931" w:type="dxa"/>
            <w:gridSpan w:val="27"/>
            <w:tcBorders>
              <w:top w:val="nil"/>
              <w:left w:val="nil"/>
              <w:bottom w:val="nil"/>
              <w:right w:val="nil"/>
            </w:tcBorders>
          </w:tcPr>
          <w:p w14:paraId="614407BA" w14:textId="1089C9B6" w:rsidR="006654E4" w:rsidRPr="00E801DD" w:rsidRDefault="006654E4" w:rsidP="000358B4">
            <w:r w:rsidRPr="00E801DD">
              <w:t xml:space="preserve">Het aantal actieve vrijwilligers op 1 januari </w:t>
            </w:r>
            <w:r w:rsidR="00580A27">
              <w:t>202</w:t>
            </w:r>
            <w:r w:rsidR="00C36A45">
              <w:t>5</w:t>
            </w:r>
          </w:p>
        </w:tc>
        <w:tc>
          <w:tcPr>
            <w:tcW w:w="1705" w:type="dxa"/>
            <w:gridSpan w:val="2"/>
            <w:tcBorders>
              <w:top w:val="nil"/>
              <w:left w:val="nil"/>
              <w:bottom w:val="dotted" w:sz="6" w:space="0" w:color="auto"/>
              <w:right w:val="nil"/>
            </w:tcBorders>
          </w:tcPr>
          <w:p w14:paraId="614407BB" w14:textId="77777777" w:rsidR="006654E4" w:rsidRPr="003D114E" w:rsidRDefault="006654E4" w:rsidP="00C92BA8">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654E4" w:rsidRPr="003D114E" w14:paraId="614407C0" w14:textId="77777777" w:rsidTr="5AF49239">
        <w:trPr>
          <w:gridAfter w:val="1"/>
          <w:wAfter w:w="84" w:type="dxa"/>
          <w:trHeight w:val="340"/>
        </w:trPr>
        <w:tc>
          <w:tcPr>
            <w:tcW w:w="423" w:type="dxa"/>
            <w:gridSpan w:val="2"/>
            <w:tcBorders>
              <w:top w:val="nil"/>
              <w:left w:val="nil"/>
              <w:bottom w:val="nil"/>
              <w:right w:val="nil"/>
            </w:tcBorders>
          </w:tcPr>
          <w:p w14:paraId="614407BD" w14:textId="77777777" w:rsidR="006654E4" w:rsidRPr="004C6E93" w:rsidRDefault="006654E4" w:rsidP="00C92BA8">
            <w:pPr>
              <w:pStyle w:val="leeg"/>
            </w:pPr>
          </w:p>
        </w:tc>
        <w:tc>
          <w:tcPr>
            <w:tcW w:w="7931" w:type="dxa"/>
            <w:gridSpan w:val="27"/>
            <w:tcBorders>
              <w:top w:val="nil"/>
              <w:left w:val="nil"/>
              <w:bottom w:val="nil"/>
              <w:right w:val="nil"/>
            </w:tcBorders>
          </w:tcPr>
          <w:p w14:paraId="614407BE" w14:textId="17159DA8" w:rsidR="006654E4" w:rsidRPr="00E801DD" w:rsidRDefault="006654E4" w:rsidP="000358B4">
            <w:r w:rsidRPr="00E801DD">
              <w:t xml:space="preserve">Het aantal nieuwe actieve vrijwilligers in </w:t>
            </w:r>
            <w:r w:rsidR="00580A27">
              <w:t>202</w:t>
            </w:r>
            <w:r w:rsidR="00C36A45">
              <w:t>5</w:t>
            </w:r>
          </w:p>
        </w:tc>
        <w:tc>
          <w:tcPr>
            <w:tcW w:w="1705" w:type="dxa"/>
            <w:gridSpan w:val="2"/>
            <w:tcBorders>
              <w:top w:val="nil"/>
              <w:left w:val="nil"/>
              <w:bottom w:val="dotted" w:sz="6" w:space="0" w:color="auto"/>
              <w:right w:val="nil"/>
            </w:tcBorders>
          </w:tcPr>
          <w:p w14:paraId="614407BF" w14:textId="77777777" w:rsidR="006654E4" w:rsidRPr="003D114E" w:rsidRDefault="006654E4" w:rsidP="00C92BA8">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654E4" w:rsidRPr="003D114E" w14:paraId="614407C2" w14:textId="77777777" w:rsidTr="5AF49239">
        <w:trPr>
          <w:gridAfter w:val="1"/>
          <w:wAfter w:w="84" w:type="dxa"/>
          <w:trHeight w:hRule="exact" w:val="164"/>
        </w:trPr>
        <w:tc>
          <w:tcPr>
            <w:tcW w:w="10059" w:type="dxa"/>
            <w:gridSpan w:val="31"/>
            <w:tcBorders>
              <w:top w:val="nil"/>
              <w:left w:val="nil"/>
              <w:bottom w:val="nil"/>
              <w:right w:val="nil"/>
            </w:tcBorders>
          </w:tcPr>
          <w:p w14:paraId="614407C1" w14:textId="77777777" w:rsidR="006654E4" w:rsidRPr="003D114E" w:rsidRDefault="006654E4" w:rsidP="00C92BA8">
            <w:pPr>
              <w:pStyle w:val="leeg"/>
            </w:pPr>
          </w:p>
        </w:tc>
      </w:tr>
      <w:tr w:rsidR="006654E4" w:rsidRPr="003D114E" w14:paraId="614407C5" w14:textId="77777777" w:rsidTr="00824597">
        <w:trPr>
          <w:gridAfter w:val="1"/>
          <w:wAfter w:w="84" w:type="dxa"/>
          <w:trHeight w:hRule="exact" w:val="397"/>
        </w:trPr>
        <w:tc>
          <w:tcPr>
            <w:tcW w:w="423" w:type="dxa"/>
            <w:gridSpan w:val="2"/>
            <w:tcBorders>
              <w:top w:val="nil"/>
              <w:left w:val="nil"/>
              <w:bottom w:val="nil"/>
              <w:right w:val="nil"/>
            </w:tcBorders>
          </w:tcPr>
          <w:p w14:paraId="614407C3" w14:textId="77777777" w:rsidR="006654E4" w:rsidRPr="003D114E" w:rsidRDefault="006654E4" w:rsidP="00C92BA8">
            <w:pPr>
              <w:pStyle w:val="leeg"/>
            </w:pPr>
          </w:p>
        </w:tc>
        <w:tc>
          <w:tcPr>
            <w:tcW w:w="9636" w:type="dxa"/>
            <w:gridSpan w:val="29"/>
            <w:tcBorders>
              <w:top w:val="nil"/>
              <w:left w:val="nil"/>
              <w:bottom w:val="nil"/>
              <w:right w:val="nil"/>
            </w:tcBorders>
            <w:shd w:val="clear" w:color="auto" w:fill="0F4C81"/>
          </w:tcPr>
          <w:p w14:paraId="614407C4" w14:textId="77777777" w:rsidR="006654E4" w:rsidRPr="003D114E" w:rsidRDefault="006654E4" w:rsidP="006654E4">
            <w:pPr>
              <w:pStyle w:val="Kop1"/>
              <w:spacing w:before="0"/>
              <w:ind w:left="29"/>
              <w:rPr>
                <w:rFonts w:cs="Calibri"/>
              </w:rPr>
            </w:pPr>
            <w:r>
              <w:rPr>
                <w:rFonts w:cs="Calibri"/>
              </w:rPr>
              <w:t>Gegevens van de beroepskrachten</w:t>
            </w:r>
          </w:p>
        </w:tc>
      </w:tr>
      <w:tr w:rsidR="00BD1709" w:rsidRPr="003D114E" w14:paraId="614407C7" w14:textId="77777777" w:rsidTr="5AF49239">
        <w:trPr>
          <w:gridAfter w:val="1"/>
          <w:wAfter w:w="84" w:type="dxa"/>
          <w:trHeight w:hRule="exact" w:val="113"/>
        </w:trPr>
        <w:tc>
          <w:tcPr>
            <w:tcW w:w="10059" w:type="dxa"/>
            <w:gridSpan w:val="31"/>
            <w:tcBorders>
              <w:top w:val="nil"/>
              <w:left w:val="nil"/>
              <w:bottom w:val="nil"/>
              <w:right w:val="nil"/>
            </w:tcBorders>
          </w:tcPr>
          <w:p w14:paraId="614407C6" w14:textId="77777777" w:rsidR="00BD1709" w:rsidRPr="004D213B" w:rsidRDefault="00BD1709" w:rsidP="00C92BA8">
            <w:pPr>
              <w:pStyle w:val="leeg"/>
            </w:pPr>
          </w:p>
        </w:tc>
      </w:tr>
      <w:tr w:rsidR="00BD1709" w:rsidRPr="003D114E" w14:paraId="614407CA" w14:textId="77777777" w:rsidTr="5AF49239">
        <w:trPr>
          <w:gridAfter w:val="1"/>
          <w:wAfter w:w="84" w:type="dxa"/>
          <w:trHeight w:val="340"/>
        </w:trPr>
        <w:tc>
          <w:tcPr>
            <w:tcW w:w="423" w:type="dxa"/>
            <w:gridSpan w:val="2"/>
            <w:tcBorders>
              <w:top w:val="nil"/>
              <w:left w:val="nil"/>
              <w:bottom w:val="nil"/>
              <w:right w:val="nil"/>
            </w:tcBorders>
          </w:tcPr>
          <w:p w14:paraId="614407C8" w14:textId="287D9865" w:rsidR="00BD1709" w:rsidRPr="003D114E" w:rsidRDefault="0031033D" w:rsidP="00C92BA8">
            <w:pPr>
              <w:pStyle w:val="nummersvragen"/>
              <w:framePr w:hSpace="0" w:wrap="auto" w:vAnchor="margin" w:xAlign="left" w:yAlign="inline"/>
              <w:suppressOverlap w:val="0"/>
            </w:pPr>
            <w:r>
              <w:t>8</w:t>
            </w:r>
          </w:p>
        </w:tc>
        <w:tc>
          <w:tcPr>
            <w:tcW w:w="9636" w:type="dxa"/>
            <w:gridSpan w:val="29"/>
            <w:tcBorders>
              <w:top w:val="nil"/>
              <w:left w:val="nil"/>
              <w:bottom w:val="nil"/>
              <w:right w:val="nil"/>
            </w:tcBorders>
          </w:tcPr>
          <w:p w14:paraId="614407C9" w14:textId="77777777" w:rsidR="00BD1709" w:rsidRPr="00FF630A" w:rsidRDefault="00BD1709" w:rsidP="00BD1709">
            <w:pPr>
              <w:pStyle w:val="Vraag"/>
            </w:pPr>
            <w:r w:rsidRPr="00BD1709">
              <w:t>Vul een aantal gegevens in over de beroepskrachten die tewerkgesteld zijn in uw organisatie.</w:t>
            </w:r>
          </w:p>
        </w:tc>
      </w:tr>
      <w:tr w:rsidR="00BD1709" w:rsidRPr="003D114E" w14:paraId="614407CE" w14:textId="77777777" w:rsidTr="5AF49239">
        <w:trPr>
          <w:gridAfter w:val="1"/>
          <w:wAfter w:w="84" w:type="dxa"/>
          <w:trHeight w:val="340"/>
        </w:trPr>
        <w:tc>
          <w:tcPr>
            <w:tcW w:w="423" w:type="dxa"/>
            <w:gridSpan w:val="2"/>
            <w:tcBorders>
              <w:top w:val="nil"/>
              <w:left w:val="nil"/>
              <w:bottom w:val="nil"/>
              <w:right w:val="nil"/>
            </w:tcBorders>
          </w:tcPr>
          <w:p w14:paraId="614407CB" w14:textId="77777777" w:rsidR="00BD1709" w:rsidRPr="004C6E93" w:rsidRDefault="00BD1709" w:rsidP="00C92BA8">
            <w:pPr>
              <w:pStyle w:val="leeg"/>
            </w:pPr>
          </w:p>
        </w:tc>
        <w:tc>
          <w:tcPr>
            <w:tcW w:w="7931" w:type="dxa"/>
            <w:gridSpan w:val="27"/>
            <w:tcBorders>
              <w:top w:val="nil"/>
              <w:left w:val="nil"/>
              <w:bottom w:val="nil"/>
              <w:right w:val="nil"/>
            </w:tcBorders>
          </w:tcPr>
          <w:p w14:paraId="614407CC" w14:textId="513478AE" w:rsidR="00BD1709" w:rsidRPr="003D114E" w:rsidRDefault="00BD1709" w:rsidP="000358B4">
            <w:r w:rsidRPr="00BD1709">
              <w:t xml:space="preserve">Het aantal voltijdse beroepskrachten (VTE) tewerkgesteld in uw organisatie in </w:t>
            </w:r>
            <w:r w:rsidR="00580A27">
              <w:t>202</w:t>
            </w:r>
            <w:r w:rsidR="00C36A45">
              <w:t>5</w:t>
            </w:r>
            <w:r w:rsidRPr="00BD1709">
              <w:t>.</w:t>
            </w:r>
          </w:p>
        </w:tc>
        <w:tc>
          <w:tcPr>
            <w:tcW w:w="1705" w:type="dxa"/>
            <w:gridSpan w:val="2"/>
            <w:tcBorders>
              <w:top w:val="nil"/>
              <w:left w:val="nil"/>
              <w:bottom w:val="dotted" w:sz="6" w:space="0" w:color="auto"/>
              <w:right w:val="nil"/>
            </w:tcBorders>
          </w:tcPr>
          <w:p w14:paraId="614407CD" w14:textId="77777777" w:rsidR="00BD1709" w:rsidRPr="003D114E" w:rsidRDefault="00BD1709" w:rsidP="00C92BA8">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D1709" w:rsidRPr="003D114E" w14:paraId="614407D2" w14:textId="77777777" w:rsidTr="5AF49239">
        <w:trPr>
          <w:gridAfter w:val="1"/>
          <w:wAfter w:w="84" w:type="dxa"/>
          <w:trHeight w:val="340"/>
        </w:trPr>
        <w:tc>
          <w:tcPr>
            <w:tcW w:w="423" w:type="dxa"/>
            <w:gridSpan w:val="2"/>
            <w:tcBorders>
              <w:top w:val="nil"/>
              <w:left w:val="nil"/>
              <w:bottom w:val="nil"/>
              <w:right w:val="nil"/>
            </w:tcBorders>
          </w:tcPr>
          <w:p w14:paraId="614407CF" w14:textId="77777777" w:rsidR="00BD1709" w:rsidRPr="004C6E93" w:rsidRDefault="00BD1709" w:rsidP="00C92BA8">
            <w:pPr>
              <w:pStyle w:val="leeg"/>
            </w:pPr>
          </w:p>
        </w:tc>
        <w:tc>
          <w:tcPr>
            <w:tcW w:w="7931" w:type="dxa"/>
            <w:gridSpan w:val="27"/>
            <w:tcBorders>
              <w:top w:val="nil"/>
              <w:left w:val="nil"/>
              <w:bottom w:val="nil"/>
              <w:right w:val="nil"/>
            </w:tcBorders>
          </w:tcPr>
          <w:p w14:paraId="614407D0" w14:textId="466772AE" w:rsidR="00BD1709" w:rsidRPr="003D114E" w:rsidRDefault="00BD1709" w:rsidP="000358B4">
            <w:r w:rsidRPr="00BD1709">
              <w:t xml:space="preserve">Het aantal voltijdse beroepskrachten (VTE) tewerkgesteld door een andere organisatie die in uw organisatie actief waren in </w:t>
            </w:r>
            <w:r w:rsidR="00580A27">
              <w:t>202</w:t>
            </w:r>
            <w:r w:rsidR="00C36A45">
              <w:t>5</w:t>
            </w:r>
            <w:r w:rsidRPr="00BD1709">
              <w:t xml:space="preserve"> (detachering e.a.).</w:t>
            </w:r>
          </w:p>
        </w:tc>
        <w:tc>
          <w:tcPr>
            <w:tcW w:w="1705" w:type="dxa"/>
            <w:gridSpan w:val="2"/>
            <w:tcBorders>
              <w:top w:val="nil"/>
              <w:left w:val="nil"/>
              <w:bottom w:val="dotted" w:sz="6" w:space="0" w:color="auto"/>
              <w:right w:val="nil"/>
            </w:tcBorders>
          </w:tcPr>
          <w:p w14:paraId="614407D1" w14:textId="77777777" w:rsidR="00BD1709" w:rsidRPr="003D114E" w:rsidRDefault="00BD1709" w:rsidP="00C92BA8">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D1709" w:rsidRPr="003D114E" w14:paraId="614407D4" w14:textId="77777777" w:rsidTr="5AF49239">
        <w:trPr>
          <w:gridAfter w:val="1"/>
          <w:wAfter w:w="84" w:type="dxa"/>
          <w:trHeight w:hRule="exact" w:val="113"/>
        </w:trPr>
        <w:tc>
          <w:tcPr>
            <w:tcW w:w="10059" w:type="dxa"/>
            <w:gridSpan w:val="31"/>
            <w:tcBorders>
              <w:top w:val="nil"/>
              <w:left w:val="nil"/>
              <w:bottom w:val="nil"/>
              <w:right w:val="nil"/>
            </w:tcBorders>
          </w:tcPr>
          <w:p w14:paraId="614407D3" w14:textId="77777777" w:rsidR="00BD1709" w:rsidRPr="003D114E" w:rsidRDefault="00BD1709" w:rsidP="00C92BA8">
            <w:pPr>
              <w:pStyle w:val="nummersvragen"/>
              <w:framePr w:hSpace="0" w:wrap="auto" w:vAnchor="margin" w:xAlign="left" w:yAlign="inline"/>
              <w:suppressOverlap w:val="0"/>
              <w:jc w:val="left"/>
              <w:rPr>
                <w:b w:val="0"/>
                <w:color w:val="FFFFFF"/>
              </w:rPr>
            </w:pPr>
          </w:p>
        </w:tc>
      </w:tr>
      <w:tr w:rsidR="00BD1709" w:rsidRPr="003D114E" w14:paraId="614407D8" w14:textId="77777777" w:rsidTr="5AF49239">
        <w:trPr>
          <w:gridAfter w:val="1"/>
          <w:wAfter w:w="84" w:type="dxa"/>
          <w:trHeight w:val="340"/>
        </w:trPr>
        <w:tc>
          <w:tcPr>
            <w:tcW w:w="423" w:type="dxa"/>
            <w:gridSpan w:val="2"/>
            <w:tcBorders>
              <w:top w:val="nil"/>
              <w:left w:val="nil"/>
              <w:bottom w:val="nil"/>
              <w:right w:val="nil"/>
            </w:tcBorders>
          </w:tcPr>
          <w:p w14:paraId="614407D5" w14:textId="05409156" w:rsidR="00BD1709" w:rsidRPr="003D114E" w:rsidRDefault="0031033D" w:rsidP="00C92BA8">
            <w:pPr>
              <w:pStyle w:val="nummersvragen"/>
              <w:framePr w:hSpace="0" w:wrap="auto" w:vAnchor="margin" w:xAlign="left" w:yAlign="inline"/>
              <w:suppressOverlap w:val="0"/>
            </w:pPr>
            <w:r>
              <w:t>9</w:t>
            </w:r>
          </w:p>
        </w:tc>
        <w:tc>
          <w:tcPr>
            <w:tcW w:w="9636" w:type="dxa"/>
            <w:gridSpan w:val="29"/>
            <w:tcBorders>
              <w:top w:val="nil"/>
              <w:left w:val="nil"/>
              <w:bottom w:val="nil"/>
              <w:right w:val="nil"/>
            </w:tcBorders>
          </w:tcPr>
          <w:p w14:paraId="614407D6" w14:textId="77777777" w:rsidR="00BD1709" w:rsidRPr="00232277" w:rsidRDefault="00BD1709" w:rsidP="00C92BA8">
            <w:pPr>
              <w:pStyle w:val="Vraag"/>
            </w:pPr>
            <w:r w:rsidRPr="00F670C5">
              <w:t xml:space="preserve">Geef </w:t>
            </w:r>
            <w:r w:rsidRPr="00F670C5">
              <w:rPr>
                <w:u w:val="single"/>
              </w:rPr>
              <w:t>kort</w:t>
            </w:r>
            <w:r w:rsidRPr="00F670C5">
              <w:t xml:space="preserve"> </w:t>
            </w:r>
            <w:r w:rsidRPr="00BD1709">
              <w:t>de activiteiten weer die deze beroepskrachten uitvoeren.</w:t>
            </w:r>
          </w:p>
          <w:p w14:paraId="614407D7" w14:textId="77777777" w:rsidR="00BD1709" w:rsidRPr="00B90884" w:rsidRDefault="00BD1709" w:rsidP="00BD1709">
            <w:pPr>
              <w:pStyle w:val="Aanwijzing"/>
              <w:rPr>
                <w:rStyle w:val="Zwaar"/>
                <w:b w:val="0"/>
              </w:rPr>
            </w:pPr>
            <w:r w:rsidRPr="00BD1709">
              <w:lastRenderedPageBreak/>
              <w:t>Omschrijf wat de beroepskrachten precies doen (u mag deze activiteiten bundelen per type activiteit).</w:t>
            </w:r>
          </w:p>
        </w:tc>
      </w:tr>
      <w:tr w:rsidR="00BD1709" w:rsidRPr="003D114E" w14:paraId="614407DB" w14:textId="77777777" w:rsidTr="5AF492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4" w:type="dxa"/>
          <w:trHeight w:val="340"/>
        </w:trPr>
        <w:tc>
          <w:tcPr>
            <w:tcW w:w="42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14407D9" w14:textId="77777777" w:rsidR="00BD1709" w:rsidRPr="00463023" w:rsidRDefault="00BD1709" w:rsidP="00C92BA8">
            <w:pPr>
              <w:pStyle w:val="leeg"/>
            </w:pPr>
          </w:p>
        </w:tc>
        <w:tc>
          <w:tcPr>
            <w:tcW w:w="9636" w:type="dxa"/>
            <w:gridSpan w:val="29"/>
            <w:tcBorders>
              <w:top w:val="single" w:sz="0" w:space="0" w:color="000000" w:themeColor="text1"/>
              <w:left w:val="single" w:sz="0" w:space="0" w:color="000000" w:themeColor="text1"/>
              <w:bottom w:val="dotted" w:sz="6" w:space="0" w:color="auto"/>
              <w:right w:val="single" w:sz="0" w:space="0" w:color="000000" w:themeColor="text1"/>
            </w:tcBorders>
          </w:tcPr>
          <w:p w14:paraId="614407DA" w14:textId="77777777" w:rsidR="00BD1709" w:rsidRPr="00A76FCD" w:rsidRDefault="00BD1709" w:rsidP="00C92BA8">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5758" w:rsidRPr="003D114E" w14:paraId="65A88BD6" w14:textId="77777777" w:rsidTr="5AF492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4" w:type="dxa"/>
          <w:trHeight w:val="340"/>
        </w:trPr>
        <w:tc>
          <w:tcPr>
            <w:tcW w:w="42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A55BF9D" w14:textId="77777777" w:rsidR="00B75758" w:rsidRPr="00463023" w:rsidRDefault="00B75758" w:rsidP="00C92BA8">
            <w:pPr>
              <w:pStyle w:val="leeg"/>
            </w:pPr>
          </w:p>
        </w:tc>
        <w:tc>
          <w:tcPr>
            <w:tcW w:w="9636" w:type="dxa"/>
            <w:gridSpan w:val="29"/>
            <w:tcBorders>
              <w:top w:val="single" w:sz="0" w:space="0" w:color="000000" w:themeColor="text1"/>
              <w:left w:val="single" w:sz="0" w:space="0" w:color="000000" w:themeColor="text1"/>
              <w:bottom w:val="dotted" w:sz="6" w:space="0" w:color="auto"/>
              <w:right w:val="single" w:sz="0" w:space="0" w:color="000000" w:themeColor="text1"/>
            </w:tcBorders>
          </w:tcPr>
          <w:p w14:paraId="36A4A707" w14:textId="77777777" w:rsidR="00B75758" w:rsidRDefault="00B75758" w:rsidP="00C92BA8">
            <w:pPr>
              <w:pStyle w:val="invulveld"/>
              <w:framePr w:wrap="around"/>
            </w:pPr>
          </w:p>
        </w:tc>
      </w:tr>
      <w:tr w:rsidR="00BD1709" w:rsidRPr="003D114E" w14:paraId="614407DD" w14:textId="77777777" w:rsidTr="5AF49239">
        <w:trPr>
          <w:gridAfter w:val="1"/>
          <w:wAfter w:w="84" w:type="dxa"/>
          <w:trHeight w:hRule="exact" w:val="144"/>
        </w:trPr>
        <w:tc>
          <w:tcPr>
            <w:tcW w:w="10059" w:type="dxa"/>
            <w:gridSpan w:val="31"/>
            <w:tcBorders>
              <w:top w:val="nil"/>
              <w:left w:val="nil"/>
              <w:bottom w:val="nil"/>
              <w:right w:val="nil"/>
            </w:tcBorders>
          </w:tcPr>
          <w:p w14:paraId="614407DC" w14:textId="77777777" w:rsidR="00BD1709" w:rsidRPr="003D114E" w:rsidRDefault="00BD1709" w:rsidP="00C92BA8">
            <w:pPr>
              <w:pStyle w:val="leeg"/>
            </w:pPr>
          </w:p>
        </w:tc>
      </w:tr>
      <w:tr w:rsidR="00BD1709" w:rsidRPr="003D114E" w14:paraId="614407E0" w14:textId="77777777" w:rsidTr="00824597">
        <w:trPr>
          <w:gridAfter w:val="1"/>
          <w:wAfter w:w="84" w:type="dxa"/>
          <w:trHeight w:hRule="exact" w:val="397"/>
        </w:trPr>
        <w:tc>
          <w:tcPr>
            <w:tcW w:w="423" w:type="dxa"/>
            <w:gridSpan w:val="2"/>
            <w:tcBorders>
              <w:top w:val="nil"/>
              <w:left w:val="nil"/>
              <w:bottom w:val="nil"/>
              <w:right w:val="nil"/>
            </w:tcBorders>
          </w:tcPr>
          <w:p w14:paraId="614407DE" w14:textId="77777777" w:rsidR="00BD1709" w:rsidRPr="003D114E" w:rsidRDefault="00BD1709" w:rsidP="00C92BA8">
            <w:pPr>
              <w:pStyle w:val="leeg"/>
            </w:pPr>
            <w:bookmarkStart w:id="0" w:name="_Hlk146184069"/>
          </w:p>
        </w:tc>
        <w:tc>
          <w:tcPr>
            <w:tcW w:w="9636" w:type="dxa"/>
            <w:gridSpan w:val="29"/>
            <w:tcBorders>
              <w:top w:val="nil"/>
              <w:left w:val="nil"/>
              <w:bottom w:val="nil"/>
              <w:right w:val="nil"/>
            </w:tcBorders>
            <w:shd w:val="clear" w:color="auto" w:fill="0F4C81"/>
          </w:tcPr>
          <w:p w14:paraId="614407DF" w14:textId="6E2A5704" w:rsidR="00BD1709" w:rsidRPr="003D114E" w:rsidRDefault="00590452" w:rsidP="00590452">
            <w:pPr>
              <w:pStyle w:val="Kop1"/>
              <w:spacing w:before="0"/>
              <w:ind w:left="29"/>
              <w:rPr>
                <w:rFonts w:cs="Calibri"/>
              </w:rPr>
            </w:pPr>
            <w:r>
              <w:rPr>
                <w:rFonts w:cs="Calibri"/>
              </w:rPr>
              <w:t>Inhoudelijk verslag</w:t>
            </w:r>
            <w:r w:rsidR="00C70B05">
              <w:rPr>
                <w:rFonts w:cs="Calibri"/>
              </w:rPr>
              <w:t xml:space="preserve"> 2024</w:t>
            </w:r>
          </w:p>
        </w:tc>
      </w:tr>
      <w:bookmarkEnd w:id="0"/>
      <w:tr w:rsidR="009D322A" w:rsidRPr="003D114E" w14:paraId="614407EA" w14:textId="77777777" w:rsidTr="5AF49239">
        <w:trPr>
          <w:gridAfter w:val="1"/>
          <w:wAfter w:w="84" w:type="dxa"/>
          <w:trHeight w:hRule="exact" w:val="113"/>
        </w:trPr>
        <w:tc>
          <w:tcPr>
            <w:tcW w:w="10059" w:type="dxa"/>
            <w:gridSpan w:val="31"/>
            <w:tcBorders>
              <w:top w:val="nil"/>
              <w:left w:val="nil"/>
              <w:bottom w:val="nil"/>
              <w:right w:val="nil"/>
            </w:tcBorders>
          </w:tcPr>
          <w:p w14:paraId="614407E9" w14:textId="77777777" w:rsidR="009D322A" w:rsidRPr="004D213B" w:rsidRDefault="009D322A" w:rsidP="00C92BA8">
            <w:pPr>
              <w:pStyle w:val="leeg"/>
            </w:pPr>
          </w:p>
        </w:tc>
      </w:tr>
      <w:tr w:rsidR="00B90A0A" w:rsidRPr="003D114E" w14:paraId="06A77A51" w14:textId="77777777" w:rsidTr="5AF49239">
        <w:trPr>
          <w:gridAfter w:val="1"/>
          <w:wAfter w:w="84" w:type="dxa"/>
          <w:trHeight w:hRule="exact" w:val="397"/>
        </w:trPr>
        <w:tc>
          <w:tcPr>
            <w:tcW w:w="423" w:type="dxa"/>
            <w:gridSpan w:val="2"/>
            <w:tcBorders>
              <w:top w:val="nil"/>
              <w:left w:val="nil"/>
              <w:bottom w:val="nil"/>
              <w:right w:val="nil"/>
            </w:tcBorders>
          </w:tcPr>
          <w:p w14:paraId="58F550E0" w14:textId="77777777" w:rsidR="00B90A0A" w:rsidRPr="003D114E" w:rsidRDefault="00B90A0A">
            <w:pPr>
              <w:pStyle w:val="leeg"/>
            </w:pPr>
          </w:p>
        </w:tc>
        <w:tc>
          <w:tcPr>
            <w:tcW w:w="9636" w:type="dxa"/>
            <w:gridSpan w:val="29"/>
            <w:tcBorders>
              <w:top w:val="nil"/>
              <w:left w:val="nil"/>
              <w:bottom w:val="nil"/>
              <w:right w:val="nil"/>
            </w:tcBorders>
          </w:tcPr>
          <w:p w14:paraId="562C9045" w14:textId="4297A2B8" w:rsidR="00B90A0A" w:rsidRPr="003D114E" w:rsidRDefault="00B90A0A">
            <w:pPr>
              <w:pStyle w:val="Kop1"/>
              <w:spacing w:before="0"/>
              <w:ind w:left="29"/>
              <w:rPr>
                <w:rFonts w:cs="Calibri"/>
              </w:rPr>
            </w:pPr>
            <w:r>
              <w:rPr>
                <w:rFonts w:cs="Calibri"/>
                <w:color w:val="000000" w:themeColor="text1"/>
              </w:rPr>
              <w:t>Inzet van vrijwilligers</w:t>
            </w:r>
          </w:p>
        </w:tc>
      </w:tr>
      <w:tr w:rsidR="009D322A" w:rsidRPr="003D114E" w14:paraId="614407ED" w14:textId="77777777" w:rsidTr="5AF49239">
        <w:trPr>
          <w:gridAfter w:val="1"/>
          <w:wAfter w:w="84" w:type="dxa"/>
          <w:trHeight w:val="340"/>
        </w:trPr>
        <w:tc>
          <w:tcPr>
            <w:tcW w:w="423" w:type="dxa"/>
            <w:gridSpan w:val="2"/>
            <w:tcBorders>
              <w:top w:val="nil"/>
              <w:left w:val="nil"/>
              <w:bottom w:val="nil"/>
              <w:right w:val="nil"/>
            </w:tcBorders>
          </w:tcPr>
          <w:p w14:paraId="614407EB" w14:textId="77777777" w:rsidR="009D322A" w:rsidRPr="003D114E" w:rsidRDefault="009D322A" w:rsidP="00C92BA8">
            <w:pPr>
              <w:pStyle w:val="nummersvragen"/>
              <w:framePr w:hSpace="0" w:wrap="auto" w:vAnchor="margin" w:xAlign="left" w:yAlign="inline"/>
              <w:suppressOverlap w:val="0"/>
            </w:pPr>
            <w:r w:rsidRPr="003D114E">
              <w:t>1</w:t>
            </w:r>
            <w:r>
              <w:t>0</w:t>
            </w:r>
          </w:p>
        </w:tc>
        <w:tc>
          <w:tcPr>
            <w:tcW w:w="9636" w:type="dxa"/>
            <w:gridSpan w:val="29"/>
            <w:tcBorders>
              <w:top w:val="nil"/>
              <w:left w:val="nil"/>
              <w:bottom w:val="nil"/>
              <w:right w:val="nil"/>
            </w:tcBorders>
          </w:tcPr>
          <w:p w14:paraId="7F8788C4" w14:textId="7239911C" w:rsidR="009D322A" w:rsidRDefault="009D322A" w:rsidP="000358B4">
            <w:pPr>
              <w:pStyle w:val="Vraag"/>
            </w:pPr>
            <w:r w:rsidRPr="009D322A">
              <w:t>Vul per categorie in hoeveel actieve vrijwilligers</w:t>
            </w:r>
            <w:r w:rsidR="00040287">
              <w:t xml:space="preserve"> (</w:t>
            </w:r>
            <w:proofErr w:type="spellStart"/>
            <w:r w:rsidR="00040287">
              <w:t>vw</w:t>
            </w:r>
            <w:proofErr w:type="spellEnd"/>
            <w:r w:rsidR="00040287">
              <w:t>)</w:t>
            </w:r>
            <w:r w:rsidRPr="009D322A">
              <w:t xml:space="preserve"> uw organisatie in </w:t>
            </w:r>
            <w:r w:rsidR="00580A27">
              <w:t>202</w:t>
            </w:r>
            <w:r w:rsidR="00C36A45">
              <w:t>5</w:t>
            </w:r>
            <w:r w:rsidRPr="009D322A">
              <w:t xml:space="preserve"> bij benadering heeft ingezet</w:t>
            </w:r>
            <w:r w:rsidR="006A5AD8">
              <w:t>, steeds in aantallen</w:t>
            </w:r>
            <w:r w:rsidRPr="009D322A">
              <w:t>.</w:t>
            </w:r>
          </w:p>
          <w:p w14:paraId="6B10E240" w14:textId="77777777" w:rsidR="00E949F2" w:rsidRDefault="00E949F2" w:rsidP="000358B4">
            <w:pPr>
              <w:pStyle w:val="Vraag"/>
            </w:pPr>
          </w:p>
          <w:tbl>
            <w:tblPr>
              <w:tblStyle w:val="Tabelraster"/>
              <w:tblW w:w="0" w:type="auto"/>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4"/>
              <w:gridCol w:w="348"/>
              <w:gridCol w:w="402"/>
              <w:gridCol w:w="39"/>
              <w:gridCol w:w="1074"/>
              <w:gridCol w:w="80"/>
              <w:gridCol w:w="741"/>
              <w:gridCol w:w="14"/>
              <w:gridCol w:w="238"/>
              <w:gridCol w:w="797"/>
              <w:gridCol w:w="762"/>
              <w:gridCol w:w="58"/>
              <w:gridCol w:w="26"/>
              <w:gridCol w:w="720"/>
              <w:gridCol w:w="441"/>
              <w:gridCol w:w="343"/>
              <w:gridCol w:w="393"/>
              <w:gridCol w:w="20"/>
              <w:gridCol w:w="427"/>
              <w:gridCol w:w="574"/>
              <w:gridCol w:w="181"/>
              <w:gridCol w:w="714"/>
            </w:tblGrid>
            <w:tr w:rsidR="00100082" w14:paraId="498339D6" w14:textId="77777777" w:rsidTr="003D538E">
              <w:tc>
                <w:tcPr>
                  <w:tcW w:w="9496" w:type="dxa"/>
                  <w:gridSpan w:val="22"/>
                </w:tcPr>
                <w:p w14:paraId="7A9BC1ED" w14:textId="6E67EC97" w:rsidR="00100082" w:rsidRDefault="00100082" w:rsidP="000358B4">
                  <w:pPr>
                    <w:pStyle w:val="Vraag"/>
                    <w:ind w:left="0"/>
                  </w:pPr>
                  <w:r>
                    <w:t xml:space="preserve">Hoeveel vrijwilligers worden op basis van </w:t>
                  </w:r>
                  <w:r w:rsidRPr="009D322A">
                    <w:t xml:space="preserve">uren vrijwilligerswerk </w:t>
                  </w:r>
                  <w:r>
                    <w:t xml:space="preserve">op weekbasis ingezet? </w:t>
                  </w:r>
                </w:p>
              </w:tc>
            </w:tr>
            <w:tr w:rsidR="00A2100D" w14:paraId="256D9384" w14:textId="77777777" w:rsidTr="003D538E">
              <w:tc>
                <w:tcPr>
                  <w:tcW w:w="1104" w:type="dxa"/>
                </w:tcPr>
                <w:p w14:paraId="47E38B37" w14:textId="5C86153D" w:rsidR="00F81880" w:rsidRDefault="00040287" w:rsidP="000358B4">
                  <w:pPr>
                    <w:pStyle w:val="Vraag"/>
                    <w:ind w:left="0"/>
                    <w:rPr>
                      <w:b w:val="0"/>
                      <w:bCs/>
                    </w:rPr>
                  </w:pPr>
                  <w:r w:rsidRPr="00F81880">
                    <w:rPr>
                      <w:b w:val="0"/>
                      <w:bCs/>
                    </w:rPr>
                    <w:t>Aantal</w:t>
                  </w:r>
                  <w:r w:rsidR="00655D9D">
                    <w:rPr>
                      <w:b w:val="0"/>
                      <w:bCs/>
                    </w:rPr>
                    <w:t xml:space="preserve"> </w:t>
                  </w:r>
                  <w:proofErr w:type="spellStart"/>
                  <w:r w:rsidRPr="00F81880">
                    <w:rPr>
                      <w:b w:val="0"/>
                      <w:bCs/>
                    </w:rPr>
                    <w:t>vw</w:t>
                  </w:r>
                  <w:proofErr w:type="spellEnd"/>
                </w:p>
                <w:p w14:paraId="4A4E9C9C" w14:textId="1ED4A693" w:rsidR="00726266" w:rsidRPr="00F81880" w:rsidRDefault="00040287" w:rsidP="000358B4">
                  <w:pPr>
                    <w:pStyle w:val="Vraag"/>
                    <w:ind w:left="0"/>
                    <w:rPr>
                      <w:b w:val="0"/>
                      <w:bCs/>
                    </w:rPr>
                  </w:pPr>
                  <w:r w:rsidRPr="00F81880">
                    <w:rPr>
                      <w:b w:val="0"/>
                      <w:bCs/>
                    </w:rPr>
                    <w:t xml:space="preserve"> </w:t>
                  </w:r>
                  <w:r w:rsidR="00E54466" w:rsidRPr="00F81880">
                    <w:rPr>
                      <w:b w:val="0"/>
                      <w:bCs/>
                    </w:rPr>
                    <w:t>&lt;1 uur</w:t>
                  </w:r>
                  <w:r w:rsidRPr="00F81880">
                    <w:rPr>
                      <w:b w:val="0"/>
                      <w:bCs/>
                    </w:rPr>
                    <w:t xml:space="preserve"> /</w:t>
                  </w:r>
                  <w:r w:rsidR="0010116A">
                    <w:rPr>
                      <w:b w:val="0"/>
                      <w:bCs/>
                    </w:rPr>
                    <w:t xml:space="preserve"> </w:t>
                  </w:r>
                  <w:r w:rsidRPr="00F81880">
                    <w:rPr>
                      <w:b w:val="0"/>
                      <w:bCs/>
                    </w:rPr>
                    <w:t>week</w:t>
                  </w:r>
                </w:p>
              </w:tc>
              <w:tc>
                <w:tcPr>
                  <w:tcW w:w="750" w:type="dxa"/>
                  <w:gridSpan w:val="2"/>
                </w:tcPr>
                <w:p w14:paraId="44DAECA8" w14:textId="1EABFD75" w:rsidR="00726266" w:rsidRPr="00F81880" w:rsidRDefault="009175CE" w:rsidP="000358B4">
                  <w:pPr>
                    <w:pStyle w:val="Vraag"/>
                    <w:ind w:left="0"/>
                    <w:rPr>
                      <w:b w:val="0"/>
                      <w:bCs/>
                    </w:rPr>
                  </w:pPr>
                  <w:r w:rsidRPr="00F81880">
                    <w:rPr>
                      <w:b w:val="0"/>
                      <w:bCs/>
                    </w:rPr>
                    <w:fldChar w:fldCharType="begin">
                      <w:ffData>
                        <w:name w:val="Text93"/>
                        <w:enabled/>
                        <w:calcOnExit w:val="0"/>
                        <w:textInput/>
                      </w:ffData>
                    </w:fldChar>
                  </w:r>
                  <w:r w:rsidRPr="00F81880">
                    <w:rPr>
                      <w:b w:val="0"/>
                      <w:bCs/>
                    </w:rPr>
                    <w:instrText xml:space="preserve"> FORMTEXT </w:instrText>
                  </w:r>
                  <w:r w:rsidRPr="00F81880">
                    <w:rPr>
                      <w:b w:val="0"/>
                      <w:bCs/>
                    </w:rPr>
                  </w:r>
                  <w:r w:rsidRPr="00F81880">
                    <w:rPr>
                      <w:b w:val="0"/>
                      <w:bCs/>
                    </w:rPr>
                    <w:fldChar w:fldCharType="separate"/>
                  </w:r>
                  <w:r w:rsidRPr="00F81880">
                    <w:rPr>
                      <w:b w:val="0"/>
                      <w:bCs/>
                      <w:noProof/>
                    </w:rPr>
                    <w:t> </w:t>
                  </w:r>
                  <w:r w:rsidRPr="00F81880">
                    <w:rPr>
                      <w:b w:val="0"/>
                      <w:bCs/>
                      <w:noProof/>
                    </w:rPr>
                    <w:t> </w:t>
                  </w:r>
                  <w:r w:rsidRPr="00F81880">
                    <w:rPr>
                      <w:b w:val="0"/>
                      <w:bCs/>
                      <w:noProof/>
                    </w:rPr>
                    <w:t> </w:t>
                  </w:r>
                  <w:r w:rsidRPr="00F81880">
                    <w:rPr>
                      <w:b w:val="0"/>
                      <w:bCs/>
                      <w:noProof/>
                    </w:rPr>
                    <w:t> </w:t>
                  </w:r>
                  <w:r w:rsidRPr="00F81880">
                    <w:rPr>
                      <w:b w:val="0"/>
                      <w:bCs/>
                      <w:noProof/>
                    </w:rPr>
                    <w:t> </w:t>
                  </w:r>
                  <w:r w:rsidRPr="00F81880">
                    <w:rPr>
                      <w:b w:val="0"/>
                      <w:bCs/>
                    </w:rPr>
                    <w:fldChar w:fldCharType="end"/>
                  </w:r>
                </w:p>
              </w:tc>
              <w:tc>
                <w:tcPr>
                  <w:tcW w:w="1113" w:type="dxa"/>
                  <w:gridSpan w:val="2"/>
                </w:tcPr>
                <w:p w14:paraId="1DB5B6A9" w14:textId="4DED2C98" w:rsidR="00726266" w:rsidRPr="00F81880" w:rsidRDefault="00040287" w:rsidP="000358B4">
                  <w:pPr>
                    <w:pStyle w:val="Vraag"/>
                    <w:ind w:left="0"/>
                    <w:rPr>
                      <w:b w:val="0"/>
                      <w:bCs/>
                    </w:rPr>
                  </w:pPr>
                  <w:r w:rsidRPr="00F81880">
                    <w:rPr>
                      <w:b w:val="0"/>
                      <w:bCs/>
                    </w:rPr>
                    <w:t xml:space="preserve">Aantal </w:t>
                  </w:r>
                  <w:proofErr w:type="spellStart"/>
                  <w:r w:rsidRPr="00F81880">
                    <w:rPr>
                      <w:b w:val="0"/>
                      <w:bCs/>
                    </w:rPr>
                    <w:t>vw</w:t>
                  </w:r>
                  <w:proofErr w:type="spellEnd"/>
                  <w:r w:rsidRPr="00F81880">
                    <w:rPr>
                      <w:b w:val="0"/>
                      <w:bCs/>
                    </w:rPr>
                    <w:t xml:space="preserve"> </w:t>
                  </w:r>
                  <w:r w:rsidR="004D4809" w:rsidRPr="00F81880">
                    <w:rPr>
                      <w:b w:val="0"/>
                      <w:bCs/>
                    </w:rPr>
                    <w:t>1-5 u</w:t>
                  </w:r>
                  <w:r w:rsidR="00DB1215" w:rsidRPr="00F81880">
                    <w:rPr>
                      <w:b w:val="0"/>
                      <w:bCs/>
                    </w:rPr>
                    <w:t>ur</w:t>
                  </w:r>
                  <w:r w:rsidRPr="00F81880">
                    <w:rPr>
                      <w:b w:val="0"/>
                      <w:bCs/>
                    </w:rPr>
                    <w:t>/</w:t>
                  </w:r>
                  <w:r w:rsidR="0010116A">
                    <w:rPr>
                      <w:b w:val="0"/>
                      <w:bCs/>
                    </w:rPr>
                    <w:t xml:space="preserve"> </w:t>
                  </w:r>
                  <w:r w:rsidRPr="00F81880">
                    <w:rPr>
                      <w:b w:val="0"/>
                      <w:bCs/>
                    </w:rPr>
                    <w:t>week</w:t>
                  </w:r>
                </w:p>
              </w:tc>
              <w:tc>
                <w:tcPr>
                  <w:tcW w:w="835" w:type="dxa"/>
                  <w:gridSpan w:val="3"/>
                </w:tcPr>
                <w:p w14:paraId="5F2D2BC3" w14:textId="2B0CD1A0" w:rsidR="00726266" w:rsidRPr="00F81880" w:rsidRDefault="009175CE" w:rsidP="000358B4">
                  <w:pPr>
                    <w:pStyle w:val="Vraag"/>
                    <w:ind w:left="0"/>
                    <w:rPr>
                      <w:b w:val="0"/>
                      <w:bCs/>
                    </w:rPr>
                  </w:pPr>
                  <w:r w:rsidRPr="00F81880">
                    <w:rPr>
                      <w:b w:val="0"/>
                      <w:bCs/>
                    </w:rPr>
                    <w:fldChar w:fldCharType="begin">
                      <w:ffData>
                        <w:name w:val="Text93"/>
                        <w:enabled/>
                        <w:calcOnExit w:val="0"/>
                        <w:textInput/>
                      </w:ffData>
                    </w:fldChar>
                  </w:r>
                  <w:r w:rsidRPr="00F81880">
                    <w:rPr>
                      <w:b w:val="0"/>
                      <w:bCs/>
                    </w:rPr>
                    <w:instrText xml:space="preserve"> FORMTEXT </w:instrText>
                  </w:r>
                  <w:r w:rsidRPr="00F81880">
                    <w:rPr>
                      <w:b w:val="0"/>
                      <w:bCs/>
                    </w:rPr>
                  </w:r>
                  <w:r w:rsidRPr="00F81880">
                    <w:rPr>
                      <w:b w:val="0"/>
                      <w:bCs/>
                    </w:rPr>
                    <w:fldChar w:fldCharType="separate"/>
                  </w:r>
                  <w:r w:rsidRPr="00F81880">
                    <w:rPr>
                      <w:b w:val="0"/>
                      <w:bCs/>
                      <w:noProof/>
                    </w:rPr>
                    <w:t> </w:t>
                  </w:r>
                  <w:r w:rsidRPr="00F81880">
                    <w:rPr>
                      <w:b w:val="0"/>
                      <w:bCs/>
                      <w:noProof/>
                    </w:rPr>
                    <w:t> </w:t>
                  </w:r>
                  <w:r w:rsidRPr="00F81880">
                    <w:rPr>
                      <w:b w:val="0"/>
                      <w:bCs/>
                      <w:noProof/>
                    </w:rPr>
                    <w:t> </w:t>
                  </w:r>
                  <w:r w:rsidRPr="00F81880">
                    <w:rPr>
                      <w:b w:val="0"/>
                      <w:bCs/>
                      <w:noProof/>
                    </w:rPr>
                    <w:t> </w:t>
                  </w:r>
                  <w:r w:rsidRPr="00F81880">
                    <w:rPr>
                      <w:b w:val="0"/>
                      <w:bCs/>
                      <w:noProof/>
                    </w:rPr>
                    <w:t> </w:t>
                  </w:r>
                  <w:r w:rsidRPr="00F81880">
                    <w:rPr>
                      <w:b w:val="0"/>
                      <w:bCs/>
                    </w:rPr>
                    <w:fldChar w:fldCharType="end"/>
                  </w:r>
                </w:p>
              </w:tc>
              <w:tc>
                <w:tcPr>
                  <w:tcW w:w="1035" w:type="dxa"/>
                  <w:gridSpan w:val="2"/>
                </w:tcPr>
                <w:p w14:paraId="59A71081" w14:textId="77777777" w:rsidR="00AA05F8" w:rsidRDefault="00040287" w:rsidP="000358B4">
                  <w:pPr>
                    <w:pStyle w:val="Vraag"/>
                    <w:ind w:left="0"/>
                    <w:rPr>
                      <w:b w:val="0"/>
                      <w:bCs/>
                    </w:rPr>
                  </w:pPr>
                  <w:r w:rsidRPr="00F81880">
                    <w:rPr>
                      <w:b w:val="0"/>
                      <w:bCs/>
                    </w:rPr>
                    <w:t xml:space="preserve">Aantal </w:t>
                  </w:r>
                  <w:proofErr w:type="spellStart"/>
                  <w:r w:rsidRPr="00F81880">
                    <w:rPr>
                      <w:b w:val="0"/>
                      <w:bCs/>
                    </w:rPr>
                    <w:t>vw</w:t>
                  </w:r>
                  <w:proofErr w:type="spellEnd"/>
                  <w:r w:rsidRPr="00F81880">
                    <w:rPr>
                      <w:b w:val="0"/>
                      <w:bCs/>
                    </w:rPr>
                    <w:t xml:space="preserve"> </w:t>
                  </w:r>
                </w:p>
                <w:p w14:paraId="62F4C4C9" w14:textId="692C1F9A" w:rsidR="00726266" w:rsidRPr="00F81880" w:rsidRDefault="00DB1215" w:rsidP="000358B4">
                  <w:pPr>
                    <w:pStyle w:val="Vraag"/>
                    <w:ind w:left="0"/>
                    <w:rPr>
                      <w:b w:val="0"/>
                      <w:bCs/>
                    </w:rPr>
                  </w:pPr>
                  <w:r w:rsidRPr="00F81880">
                    <w:rPr>
                      <w:b w:val="0"/>
                      <w:bCs/>
                    </w:rPr>
                    <w:t>6-10 uur</w:t>
                  </w:r>
                  <w:r w:rsidR="00040287" w:rsidRPr="00F81880">
                    <w:rPr>
                      <w:b w:val="0"/>
                      <w:bCs/>
                    </w:rPr>
                    <w:t xml:space="preserve">/ </w:t>
                  </w:r>
                  <w:r w:rsidR="00AA05F8">
                    <w:rPr>
                      <w:b w:val="0"/>
                      <w:bCs/>
                    </w:rPr>
                    <w:t>w</w:t>
                  </w:r>
                  <w:r w:rsidR="00040287" w:rsidRPr="00F81880">
                    <w:rPr>
                      <w:b w:val="0"/>
                      <w:bCs/>
                    </w:rPr>
                    <w:t>eek</w:t>
                  </w:r>
                </w:p>
              </w:tc>
              <w:tc>
                <w:tcPr>
                  <w:tcW w:w="820" w:type="dxa"/>
                  <w:gridSpan w:val="2"/>
                </w:tcPr>
                <w:p w14:paraId="632E30E7" w14:textId="07795A6D" w:rsidR="00726266" w:rsidRPr="00F81880" w:rsidRDefault="009175CE" w:rsidP="000358B4">
                  <w:pPr>
                    <w:pStyle w:val="Vraag"/>
                    <w:ind w:left="0"/>
                    <w:rPr>
                      <w:b w:val="0"/>
                      <w:bCs/>
                    </w:rPr>
                  </w:pPr>
                  <w:r w:rsidRPr="00F81880">
                    <w:rPr>
                      <w:b w:val="0"/>
                      <w:bCs/>
                    </w:rPr>
                    <w:fldChar w:fldCharType="begin">
                      <w:ffData>
                        <w:name w:val="Text93"/>
                        <w:enabled/>
                        <w:calcOnExit w:val="0"/>
                        <w:textInput/>
                      </w:ffData>
                    </w:fldChar>
                  </w:r>
                  <w:r w:rsidRPr="00F81880">
                    <w:rPr>
                      <w:b w:val="0"/>
                      <w:bCs/>
                    </w:rPr>
                    <w:instrText xml:space="preserve"> FORMTEXT </w:instrText>
                  </w:r>
                  <w:r w:rsidRPr="00F81880">
                    <w:rPr>
                      <w:b w:val="0"/>
                      <w:bCs/>
                    </w:rPr>
                  </w:r>
                  <w:r w:rsidRPr="00F81880">
                    <w:rPr>
                      <w:b w:val="0"/>
                      <w:bCs/>
                    </w:rPr>
                    <w:fldChar w:fldCharType="separate"/>
                  </w:r>
                  <w:r w:rsidRPr="00F81880">
                    <w:rPr>
                      <w:b w:val="0"/>
                      <w:bCs/>
                      <w:noProof/>
                    </w:rPr>
                    <w:t> </w:t>
                  </w:r>
                  <w:r w:rsidRPr="00F81880">
                    <w:rPr>
                      <w:b w:val="0"/>
                      <w:bCs/>
                      <w:noProof/>
                    </w:rPr>
                    <w:t> </w:t>
                  </w:r>
                  <w:r w:rsidRPr="00F81880">
                    <w:rPr>
                      <w:b w:val="0"/>
                      <w:bCs/>
                      <w:noProof/>
                    </w:rPr>
                    <w:t> </w:t>
                  </w:r>
                  <w:r w:rsidRPr="00F81880">
                    <w:rPr>
                      <w:b w:val="0"/>
                      <w:bCs/>
                      <w:noProof/>
                    </w:rPr>
                    <w:t> </w:t>
                  </w:r>
                  <w:r w:rsidRPr="00F81880">
                    <w:rPr>
                      <w:b w:val="0"/>
                      <w:bCs/>
                      <w:noProof/>
                    </w:rPr>
                    <w:t> </w:t>
                  </w:r>
                  <w:r w:rsidRPr="00F81880">
                    <w:rPr>
                      <w:b w:val="0"/>
                      <w:bCs/>
                    </w:rPr>
                    <w:fldChar w:fldCharType="end"/>
                  </w:r>
                </w:p>
              </w:tc>
              <w:tc>
                <w:tcPr>
                  <w:tcW w:w="1187" w:type="dxa"/>
                  <w:gridSpan w:val="3"/>
                </w:tcPr>
                <w:p w14:paraId="16BC005D" w14:textId="77777777" w:rsidR="00AA05F8" w:rsidRDefault="00040287" w:rsidP="000358B4">
                  <w:pPr>
                    <w:pStyle w:val="Vraag"/>
                    <w:ind w:left="0"/>
                    <w:rPr>
                      <w:b w:val="0"/>
                      <w:bCs/>
                    </w:rPr>
                  </w:pPr>
                  <w:r w:rsidRPr="00F81880">
                    <w:rPr>
                      <w:b w:val="0"/>
                      <w:bCs/>
                    </w:rPr>
                    <w:t xml:space="preserve">Aantal </w:t>
                  </w:r>
                  <w:proofErr w:type="spellStart"/>
                  <w:r w:rsidRPr="00F81880">
                    <w:rPr>
                      <w:b w:val="0"/>
                      <w:bCs/>
                    </w:rPr>
                    <w:t>vw</w:t>
                  </w:r>
                  <w:proofErr w:type="spellEnd"/>
                  <w:r w:rsidRPr="00F81880">
                    <w:rPr>
                      <w:b w:val="0"/>
                      <w:bCs/>
                    </w:rPr>
                    <w:t xml:space="preserve"> </w:t>
                  </w:r>
                </w:p>
                <w:p w14:paraId="7E16FE9B" w14:textId="3793332F" w:rsidR="00726266" w:rsidRPr="00F81880" w:rsidRDefault="00DB1215" w:rsidP="000358B4">
                  <w:pPr>
                    <w:pStyle w:val="Vraag"/>
                    <w:ind w:left="0"/>
                    <w:rPr>
                      <w:b w:val="0"/>
                      <w:bCs/>
                    </w:rPr>
                  </w:pPr>
                  <w:r w:rsidRPr="00F81880">
                    <w:rPr>
                      <w:b w:val="0"/>
                      <w:bCs/>
                    </w:rPr>
                    <w:t>11-15 uur</w:t>
                  </w:r>
                  <w:r w:rsidR="00040287" w:rsidRPr="00F81880">
                    <w:rPr>
                      <w:b w:val="0"/>
                      <w:bCs/>
                    </w:rPr>
                    <w:t>/</w:t>
                  </w:r>
                  <w:r w:rsidR="0010116A">
                    <w:rPr>
                      <w:b w:val="0"/>
                      <w:bCs/>
                    </w:rPr>
                    <w:t xml:space="preserve"> </w:t>
                  </w:r>
                  <w:r w:rsidR="00040287" w:rsidRPr="00F81880">
                    <w:rPr>
                      <w:b w:val="0"/>
                      <w:bCs/>
                    </w:rPr>
                    <w:t>week</w:t>
                  </w:r>
                </w:p>
              </w:tc>
              <w:tc>
                <w:tcPr>
                  <w:tcW w:w="736" w:type="dxa"/>
                  <w:gridSpan w:val="2"/>
                </w:tcPr>
                <w:p w14:paraId="533287B4" w14:textId="637E7815" w:rsidR="00726266" w:rsidRPr="00F81880" w:rsidRDefault="009175CE" w:rsidP="000358B4">
                  <w:pPr>
                    <w:pStyle w:val="Vraag"/>
                    <w:ind w:left="0"/>
                    <w:rPr>
                      <w:b w:val="0"/>
                      <w:bCs/>
                    </w:rPr>
                  </w:pPr>
                  <w:r w:rsidRPr="00F81880">
                    <w:rPr>
                      <w:b w:val="0"/>
                      <w:bCs/>
                    </w:rPr>
                    <w:fldChar w:fldCharType="begin">
                      <w:ffData>
                        <w:name w:val="Text93"/>
                        <w:enabled/>
                        <w:calcOnExit w:val="0"/>
                        <w:textInput/>
                      </w:ffData>
                    </w:fldChar>
                  </w:r>
                  <w:r w:rsidRPr="00F81880">
                    <w:rPr>
                      <w:b w:val="0"/>
                      <w:bCs/>
                    </w:rPr>
                    <w:instrText xml:space="preserve"> FORMTEXT </w:instrText>
                  </w:r>
                  <w:r w:rsidRPr="00F81880">
                    <w:rPr>
                      <w:b w:val="0"/>
                      <w:bCs/>
                    </w:rPr>
                  </w:r>
                  <w:r w:rsidRPr="00F81880">
                    <w:rPr>
                      <w:b w:val="0"/>
                      <w:bCs/>
                    </w:rPr>
                    <w:fldChar w:fldCharType="separate"/>
                  </w:r>
                  <w:r w:rsidRPr="00F81880">
                    <w:rPr>
                      <w:b w:val="0"/>
                      <w:bCs/>
                      <w:noProof/>
                    </w:rPr>
                    <w:t> </w:t>
                  </w:r>
                  <w:r w:rsidRPr="00F81880">
                    <w:rPr>
                      <w:b w:val="0"/>
                      <w:bCs/>
                      <w:noProof/>
                    </w:rPr>
                    <w:t> </w:t>
                  </w:r>
                  <w:r w:rsidRPr="00F81880">
                    <w:rPr>
                      <w:b w:val="0"/>
                      <w:bCs/>
                      <w:noProof/>
                    </w:rPr>
                    <w:t> </w:t>
                  </w:r>
                  <w:r w:rsidRPr="00F81880">
                    <w:rPr>
                      <w:b w:val="0"/>
                      <w:bCs/>
                      <w:noProof/>
                    </w:rPr>
                    <w:t> </w:t>
                  </w:r>
                  <w:r w:rsidRPr="00F81880">
                    <w:rPr>
                      <w:b w:val="0"/>
                      <w:bCs/>
                      <w:noProof/>
                    </w:rPr>
                    <w:t> </w:t>
                  </w:r>
                  <w:r w:rsidRPr="00F81880">
                    <w:rPr>
                      <w:b w:val="0"/>
                      <w:bCs/>
                    </w:rPr>
                    <w:fldChar w:fldCharType="end"/>
                  </w:r>
                </w:p>
              </w:tc>
              <w:tc>
                <w:tcPr>
                  <w:tcW w:w="1021" w:type="dxa"/>
                  <w:gridSpan w:val="3"/>
                </w:tcPr>
                <w:p w14:paraId="0E558A39" w14:textId="77777777" w:rsidR="00AA05F8" w:rsidRDefault="00040287" w:rsidP="000358B4">
                  <w:pPr>
                    <w:pStyle w:val="Vraag"/>
                    <w:ind w:left="0"/>
                    <w:rPr>
                      <w:b w:val="0"/>
                      <w:bCs/>
                    </w:rPr>
                  </w:pPr>
                  <w:r w:rsidRPr="00F81880">
                    <w:rPr>
                      <w:b w:val="0"/>
                      <w:bCs/>
                    </w:rPr>
                    <w:t xml:space="preserve">Aantal </w:t>
                  </w:r>
                  <w:proofErr w:type="spellStart"/>
                  <w:r w:rsidRPr="00F81880">
                    <w:rPr>
                      <w:b w:val="0"/>
                      <w:bCs/>
                    </w:rPr>
                    <w:t>vw</w:t>
                  </w:r>
                  <w:proofErr w:type="spellEnd"/>
                  <w:r w:rsidRPr="00F81880">
                    <w:rPr>
                      <w:b w:val="0"/>
                      <w:bCs/>
                    </w:rPr>
                    <w:t xml:space="preserve"> </w:t>
                  </w:r>
                </w:p>
                <w:p w14:paraId="548CE6EC" w14:textId="3F4E1AC5" w:rsidR="00726266" w:rsidRPr="00F81880" w:rsidRDefault="00DB1215" w:rsidP="000358B4">
                  <w:pPr>
                    <w:pStyle w:val="Vraag"/>
                    <w:ind w:left="0"/>
                    <w:rPr>
                      <w:b w:val="0"/>
                      <w:bCs/>
                    </w:rPr>
                  </w:pPr>
                  <w:r w:rsidRPr="00F81880">
                    <w:rPr>
                      <w:b w:val="0"/>
                      <w:bCs/>
                    </w:rPr>
                    <w:t>&gt;15 uur</w:t>
                  </w:r>
                  <w:r w:rsidR="00CA578D" w:rsidRPr="00F81880">
                    <w:rPr>
                      <w:b w:val="0"/>
                      <w:bCs/>
                    </w:rPr>
                    <w:t>/</w:t>
                  </w:r>
                  <w:r w:rsidR="0010116A">
                    <w:rPr>
                      <w:b w:val="0"/>
                      <w:bCs/>
                    </w:rPr>
                    <w:t xml:space="preserve"> </w:t>
                  </w:r>
                  <w:r w:rsidR="00CA578D" w:rsidRPr="00F81880">
                    <w:rPr>
                      <w:b w:val="0"/>
                      <w:bCs/>
                    </w:rPr>
                    <w:t>week</w:t>
                  </w:r>
                </w:p>
              </w:tc>
              <w:tc>
                <w:tcPr>
                  <w:tcW w:w="895" w:type="dxa"/>
                  <w:gridSpan w:val="2"/>
                </w:tcPr>
                <w:p w14:paraId="1F4E41EF" w14:textId="20A3F05D" w:rsidR="00726266" w:rsidRPr="00F81880" w:rsidRDefault="009175CE" w:rsidP="000358B4">
                  <w:pPr>
                    <w:pStyle w:val="Vraag"/>
                    <w:ind w:left="0"/>
                    <w:rPr>
                      <w:b w:val="0"/>
                      <w:bCs/>
                    </w:rPr>
                  </w:pPr>
                  <w:r w:rsidRPr="00F81880">
                    <w:rPr>
                      <w:b w:val="0"/>
                      <w:bCs/>
                    </w:rPr>
                    <w:fldChar w:fldCharType="begin">
                      <w:ffData>
                        <w:name w:val="Text93"/>
                        <w:enabled/>
                        <w:calcOnExit w:val="0"/>
                        <w:textInput/>
                      </w:ffData>
                    </w:fldChar>
                  </w:r>
                  <w:r w:rsidRPr="00F81880">
                    <w:rPr>
                      <w:b w:val="0"/>
                      <w:bCs/>
                    </w:rPr>
                    <w:instrText xml:space="preserve"> FORMTEXT </w:instrText>
                  </w:r>
                  <w:r w:rsidRPr="00F81880">
                    <w:rPr>
                      <w:b w:val="0"/>
                      <w:bCs/>
                    </w:rPr>
                  </w:r>
                  <w:r w:rsidRPr="00F81880">
                    <w:rPr>
                      <w:b w:val="0"/>
                      <w:bCs/>
                    </w:rPr>
                    <w:fldChar w:fldCharType="separate"/>
                  </w:r>
                  <w:r w:rsidRPr="00F81880">
                    <w:rPr>
                      <w:b w:val="0"/>
                      <w:bCs/>
                      <w:noProof/>
                    </w:rPr>
                    <w:t> </w:t>
                  </w:r>
                  <w:r w:rsidRPr="00F81880">
                    <w:rPr>
                      <w:b w:val="0"/>
                      <w:bCs/>
                      <w:noProof/>
                    </w:rPr>
                    <w:t> </w:t>
                  </w:r>
                  <w:r w:rsidRPr="00F81880">
                    <w:rPr>
                      <w:b w:val="0"/>
                      <w:bCs/>
                      <w:noProof/>
                    </w:rPr>
                    <w:t> </w:t>
                  </w:r>
                  <w:r w:rsidRPr="00F81880">
                    <w:rPr>
                      <w:b w:val="0"/>
                      <w:bCs/>
                      <w:noProof/>
                    </w:rPr>
                    <w:t> </w:t>
                  </w:r>
                  <w:r w:rsidRPr="00F81880">
                    <w:rPr>
                      <w:b w:val="0"/>
                      <w:bCs/>
                      <w:noProof/>
                    </w:rPr>
                    <w:t> </w:t>
                  </w:r>
                  <w:r w:rsidRPr="00F81880">
                    <w:rPr>
                      <w:b w:val="0"/>
                      <w:bCs/>
                    </w:rPr>
                    <w:fldChar w:fldCharType="end"/>
                  </w:r>
                </w:p>
              </w:tc>
            </w:tr>
            <w:tr w:rsidR="00A31448" w14:paraId="17E17B77" w14:textId="77777777" w:rsidTr="003D538E">
              <w:tc>
                <w:tcPr>
                  <w:tcW w:w="1104" w:type="dxa"/>
                </w:tcPr>
                <w:p w14:paraId="777FE3D3" w14:textId="77777777" w:rsidR="000F5724" w:rsidRPr="009D322A" w:rsidRDefault="000F5724" w:rsidP="000358B4">
                  <w:pPr>
                    <w:pStyle w:val="Vraag"/>
                    <w:ind w:left="0"/>
                  </w:pPr>
                </w:p>
              </w:tc>
              <w:tc>
                <w:tcPr>
                  <w:tcW w:w="750" w:type="dxa"/>
                  <w:gridSpan w:val="2"/>
                </w:tcPr>
                <w:p w14:paraId="005419D4" w14:textId="77777777" w:rsidR="000F5724" w:rsidRDefault="000F5724" w:rsidP="000358B4">
                  <w:pPr>
                    <w:pStyle w:val="Vraag"/>
                    <w:ind w:left="0"/>
                  </w:pPr>
                </w:p>
              </w:tc>
              <w:tc>
                <w:tcPr>
                  <w:tcW w:w="1113" w:type="dxa"/>
                  <w:gridSpan w:val="2"/>
                </w:tcPr>
                <w:p w14:paraId="356F9D61" w14:textId="77777777" w:rsidR="000F5724" w:rsidRDefault="000F5724" w:rsidP="000358B4">
                  <w:pPr>
                    <w:pStyle w:val="Vraag"/>
                    <w:ind w:left="0"/>
                  </w:pPr>
                </w:p>
              </w:tc>
              <w:tc>
                <w:tcPr>
                  <w:tcW w:w="835" w:type="dxa"/>
                  <w:gridSpan w:val="3"/>
                </w:tcPr>
                <w:p w14:paraId="15F55108" w14:textId="77777777" w:rsidR="000F5724" w:rsidRDefault="000F5724" w:rsidP="000358B4">
                  <w:pPr>
                    <w:pStyle w:val="Vraag"/>
                    <w:ind w:left="0"/>
                  </w:pPr>
                </w:p>
              </w:tc>
              <w:tc>
                <w:tcPr>
                  <w:tcW w:w="1035" w:type="dxa"/>
                  <w:gridSpan w:val="2"/>
                </w:tcPr>
                <w:p w14:paraId="7F326A02" w14:textId="77777777" w:rsidR="000F5724" w:rsidRDefault="000F5724" w:rsidP="000358B4">
                  <w:pPr>
                    <w:pStyle w:val="Vraag"/>
                    <w:ind w:left="0"/>
                  </w:pPr>
                </w:p>
              </w:tc>
              <w:tc>
                <w:tcPr>
                  <w:tcW w:w="820" w:type="dxa"/>
                  <w:gridSpan w:val="2"/>
                </w:tcPr>
                <w:p w14:paraId="4C19C137" w14:textId="77777777" w:rsidR="000F5724" w:rsidRDefault="000F5724" w:rsidP="000358B4">
                  <w:pPr>
                    <w:pStyle w:val="Vraag"/>
                    <w:ind w:left="0"/>
                  </w:pPr>
                </w:p>
              </w:tc>
              <w:tc>
                <w:tcPr>
                  <w:tcW w:w="1187" w:type="dxa"/>
                  <w:gridSpan w:val="3"/>
                </w:tcPr>
                <w:p w14:paraId="131649CD" w14:textId="77777777" w:rsidR="000F5724" w:rsidRDefault="000F5724" w:rsidP="000358B4">
                  <w:pPr>
                    <w:pStyle w:val="Vraag"/>
                    <w:ind w:left="0"/>
                  </w:pPr>
                </w:p>
              </w:tc>
              <w:tc>
                <w:tcPr>
                  <w:tcW w:w="736" w:type="dxa"/>
                  <w:gridSpan w:val="2"/>
                </w:tcPr>
                <w:p w14:paraId="591A09C0" w14:textId="77777777" w:rsidR="000F5724" w:rsidRDefault="000F5724" w:rsidP="000358B4">
                  <w:pPr>
                    <w:pStyle w:val="Vraag"/>
                    <w:ind w:left="0"/>
                  </w:pPr>
                </w:p>
              </w:tc>
              <w:tc>
                <w:tcPr>
                  <w:tcW w:w="1021" w:type="dxa"/>
                  <w:gridSpan w:val="3"/>
                </w:tcPr>
                <w:p w14:paraId="56F4E124" w14:textId="77777777" w:rsidR="000F5724" w:rsidRDefault="000F5724" w:rsidP="000358B4">
                  <w:pPr>
                    <w:pStyle w:val="Vraag"/>
                    <w:ind w:left="0"/>
                  </w:pPr>
                </w:p>
              </w:tc>
              <w:tc>
                <w:tcPr>
                  <w:tcW w:w="895" w:type="dxa"/>
                  <w:gridSpan w:val="2"/>
                </w:tcPr>
                <w:p w14:paraId="0B6E0C7B" w14:textId="77777777" w:rsidR="000F5724" w:rsidRDefault="000F5724" w:rsidP="000358B4">
                  <w:pPr>
                    <w:pStyle w:val="Vraag"/>
                    <w:ind w:left="0"/>
                  </w:pPr>
                </w:p>
              </w:tc>
            </w:tr>
            <w:tr w:rsidR="00100082" w14:paraId="0FF76416" w14:textId="77777777" w:rsidTr="003D538E">
              <w:tc>
                <w:tcPr>
                  <w:tcW w:w="9496" w:type="dxa"/>
                  <w:gridSpan w:val="22"/>
                </w:tcPr>
                <w:p w14:paraId="1298EE37" w14:textId="275DC174" w:rsidR="00100082" w:rsidRDefault="00100082" w:rsidP="000358B4">
                  <w:pPr>
                    <w:pStyle w:val="Vraag"/>
                    <w:ind w:left="0"/>
                  </w:pPr>
                  <w:r>
                    <w:t xml:space="preserve">Indien u werkt met periodiek </w:t>
                  </w:r>
                  <w:proofErr w:type="spellStart"/>
                  <w:r>
                    <w:t>vrijwilligerwerk</w:t>
                  </w:r>
                  <w:proofErr w:type="spellEnd"/>
                  <w:r>
                    <w:t xml:space="preserve"> per jaar (bv kampen), hoeveel vrijwilligers worden dan ingezet? </w:t>
                  </w:r>
                </w:p>
              </w:tc>
            </w:tr>
            <w:tr w:rsidR="003D538E" w14:paraId="02A17DE0" w14:textId="77777777" w:rsidTr="003D538E">
              <w:tc>
                <w:tcPr>
                  <w:tcW w:w="3047" w:type="dxa"/>
                  <w:gridSpan w:val="6"/>
                </w:tcPr>
                <w:p w14:paraId="28D22B4C" w14:textId="50E0BAE7" w:rsidR="00011048" w:rsidRPr="00011048" w:rsidRDefault="00011048" w:rsidP="000358B4">
                  <w:pPr>
                    <w:pStyle w:val="Vraag"/>
                    <w:ind w:left="0"/>
                    <w:rPr>
                      <w:b w:val="0"/>
                      <w:bCs/>
                    </w:rPr>
                  </w:pPr>
                  <w:r w:rsidRPr="00011048">
                    <w:rPr>
                      <w:b w:val="0"/>
                      <w:bCs/>
                    </w:rPr>
                    <w:t xml:space="preserve">Aantal </w:t>
                  </w:r>
                  <w:proofErr w:type="spellStart"/>
                  <w:r w:rsidRPr="00011048">
                    <w:rPr>
                      <w:b w:val="0"/>
                      <w:bCs/>
                    </w:rPr>
                    <w:t>vw</w:t>
                  </w:r>
                  <w:proofErr w:type="spellEnd"/>
                  <w:r w:rsidRPr="00011048">
                    <w:rPr>
                      <w:b w:val="0"/>
                      <w:bCs/>
                    </w:rPr>
                    <w:t xml:space="preserve"> 1 week/ jaar</w:t>
                  </w:r>
                </w:p>
              </w:tc>
              <w:tc>
                <w:tcPr>
                  <w:tcW w:w="993" w:type="dxa"/>
                  <w:gridSpan w:val="3"/>
                </w:tcPr>
                <w:p w14:paraId="21D3D87B" w14:textId="5DFA494D" w:rsidR="00011048" w:rsidRDefault="00011048" w:rsidP="000358B4">
                  <w:pPr>
                    <w:pStyle w:val="Vraag"/>
                    <w:ind w:left="0"/>
                  </w:pPr>
                  <w:r>
                    <w:fldChar w:fldCharType="begin">
                      <w:ffData>
                        <w:name w:val="Text9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97" w:type="dxa"/>
                </w:tcPr>
                <w:p w14:paraId="5724A04D" w14:textId="77777777" w:rsidR="00011048" w:rsidRDefault="00011048" w:rsidP="000358B4">
                  <w:pPr>
                    <w:pStyle w:val="Vraag"/>
                    <w:ind w:left="0"/>
                  </w:pPr>
                </w:p>
              </w:tc>
              <w:tc>
                <w:tcPr>
                  <w:tcW w:w="762" w:type="dxa"/>
                </w:tcPr>
                <w:p w14:paraId="33269DF6" w14:textId="77777777" w:rsidR="00011048" w:rsidRDefault="00011048" w:rsidP="000358B4">
                  <w:pPr>
                    <w:pStyle w:val="Vraag"/>
                    <w:ind w:left="0"/>
                  </w:pPr>
                </w:p>
              </w:tc>
              <w:tc>
                <w:tcPr>
                  <w:tcW w:w="804" w:type="dxa"/>
                  <w:gridSpan w:val="3"/>
                </w:tcPr>
                <w:p w14:paraId="6B86C719" w14:textId="77777777" w:rsidR="00011048" w:rsidRDefault="00011048" w:rsidP="000358B4">
                  <w:pPr>
                    <w:pStyle w:val="Vraag"/>
                    <w:ind w:left="0"/>
                  </w:pPr>
                </w:p>
              </w:tc>
              <w:tc>
                <w:tcPr>
                  <w:tcW w:w="784" w:type="dxa"/>
                  <w:gridSpan w:val="2"/>
                </w:tcPr>
                <w:p w14:paraId="2C90F707" w14:textId="77777777" w:rsidR="00011048" w:rsidRDefault="00011048" w:rsidP="000358B4">
                  <w:pPr>
                    <w:pStyle w:val="Vraag"/>
                    <w:ind w:left="0"/>
                  </w:pPr>
                </w:p>
              </w:tc>
              <w:tc>
                <w:tcPr>
                  <w:tcW w:w="840" w:type="dxa"/>
                  <w:gridSpan w:val="3"/>
                </w:tcPr>
                <w:p w14:paraId="5061A594" w14:textId="77777777" w:rsidR="00011048" w:rsidRDefault="00011048" w:rsidP="000358B4">
                  <w:pPr>
                    <w:pStyle w:val="Vraag"/>
                    <w:ind w:left="0"/>
                  </w:pPr>
                </w:p>
              </w:tc>
              <w:tc>
                <w:tcPr>
                  <w:tcW w:w="755" w:type="dxa"/>
                  <w:gridSpan w:val="2"/>
                </w:tcPr>
                <w:p w14:paraId="4D19F708" w14:textId="77777777" w:rsidR="00011048" w:rsidRDefault="00011048" w:rsidP="000358B4">
                  <w:pPr>
                    <w:pStyle w:val="Vraag"/>
                    <w:ind w:left="0"/>
                  </w:pPr>
                </w:p>
              </w:tc>
              <w:tc>
                <w:tcPr>
                  <w:tcW w:w="714" w:type="dxa"/>
                </w:tcPr>
                <w:p w14:paraId="7826C6B1" w14:textId="77777777" w:rsidR="00011048" w:rsidRDefault="00011048" w:rsidP="000358B4">
                  <w:pPr>
                    <w:pStyle w:val="Vraag"/>
                    <w:ind w:left="0"/>
                  </w:pPr>
                </w:p>
              </w:tc>
            </w:tr>
            <w:tr w:rsidR="003D538E" w14:paraId="48091793" w14:textId="77777777" w:rsidTr="003D538E">
              <w:tc>
                <w:tcPr>
                  <w:tcW w:w="3047" w:type="dxa"/>
                  <w:gridSpan w:val="6"/>
                </w:tcPr>
                <w:p w14:paraId="780EDC1A" w14:textId="28C64B4A" w:rsidR="00011048" w:rsidRPr="00011048" w:rsidRDefault="00011048" w:rsidP="000358B4">
                  <w:pPr>
                    <w:pStyle w:val="Vraag"/>
                    <w:ind w:left="0"/>
                    <w:rPr>
                      <w:b w:val="0"/>
                      <w:bCs/>
                    </w:rPr>
                  </w:pPr>
                  <w:r w:rsidRPr="00011048">
                    <w:rPr>
                      <w:b w:val="0"/>
                      <w:bCs/>
                    </w:rPr>
                    <w:t xml:space="preserve">Aantal </w:t>
                  </w:r>
                  <w:proofErr w:type="spellStart"/>
                  <w:r w:rsidRPr="00011048">
                    <w:rPr>
                      <w:b w:val="0"/>
                      <w:bCs/>
                    </w:rPr>
                    <w:t>vw</w:t>
                  </w:r>
                  <w:proofErr w:type="spellEnd"/>
                  <w:r w:rsidRPr="00011048">
                    <w:rPr>
                      <w:b w:val="0"/>
                      <w:bCs/>
                    </w:rPr>
                    <w:t xml:space="preserve"> meerdere weken / jaar</w:t>
                  </w:r>
                </w:p>
              </w:tc>
              <w:tc>
                <w:tcPr>
                  <w:tcW w:w="993" w:type="dxa"/>
                  <w:gridSpan w:val="3"/>
                </w:tcPr>
                <w:p w14:paraId="6D1EB7CC" w14:textId="25DDA5B0" w:rsidR="00011048" w:rsidRDefault="00011048" w:rsidP="000358B4">
                  <w:pPr>
                    <w:pStyle w:val="Vraag"/>
                    <w:ind w:left="0"/>
                  </w:pPr>
                  <w:r>
                    <w:fldChar w:fldCharType="begin">
                      <w:ffData>
                        <w:name w:val="Text9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97" w:type="dxa"/>
                </w:tcPr>
                <w:p w14:paraId="4E7DEBBE" w14:textId="77777777" w:rsidR="00011048" w:rsidRDefault="00011048" w:rsidP="000358B4">
                  <w:pPr>
                    <w:pStyle w:val="Vraag"/>
                    <w:ind w:left="0"/>
                  </w:pPr>
                </w:p>
              </w:tc>
              <w:tc>
                <w:tcPr>
                  <w:tcW w:w="762" w:type="dxa"/>
                </w:tcPr>
                <w:p w14:paraId="4FC9C1BF" w14:textId="77777777" w:rsidR="00011048" w:rsidRDefault="00011048" w:rsidP="000358B4">
                  <w:pPr>
                    <w:pStyle w:val="Vraag"/>
                    <w:ind w:left="0"/>
                  </w:pPr>
                </w:p>
              </w:tc>
              <w:tc>
                <w:tcPr>
                  <w:tcW w:w="804" w:type="dxa"/>
                  <w:gridSpan w:val="3"/>
                </w:tcPr>
                <w:p w14:paraId="0A1AA18B" w14:textId="77777777" w:rsidR="00011048" w:rsidRDefault="00011048" w:rsidP="000358B4">
                  <w:pPr>
                    <w:pStyle w:val="Vraag"/>
                    <w:ind w:left="0"/>
                  </w:pPr>
                </w:p>
              </w:tc>
              <w:tc>
                <w:tcPr>
                  <w:tcW w:w="784" w:type="dxa"/>
                  <w:gridSpan w:val="2"/>
                </w:tcPr>
                <w:p w14:paraId="3AB40D37" w14:textId="77777777" w:rsidR="00011048" w:rsidRDefault="00011048" w:rsidP="000358B4">
                  <w:pPr>
                    <w:pStyle w:val="Vraag"/>
                    <w:ind w:left="0"/>
                  </w:pPr>
                </w:p>
              </w:tc>
              <w:tc>
                <w:tcPr>
                  <w:tcW w:w="840" w:type="dxa"/>
                  <w:gridSpan w:val="3"/>
                </w:tcPr>
                <w:p w14:paraId="286BC7E8" w14:textId="77777777" w:rsidR="00011048" w:rsidRDefault="00011048" w:rsidP="000358B4">
                  <w:pPr>
                    <w:pStyle w:val="Vraag"/>
                    <w:ind w:left="0"/>
                  </w:pPr>
                </w:p>
              </w:tc>
              <w:tc>
                <w:tcPr>
                  <w:tcW w:w="755" w:type="dxa"/>
                  <w:gridSpan w:val="2"/>
                </w:tcPr>
                <w:p w14:paraId="49E0C95A" w14:textId="77777777" w:rsidR="00011048" w:rsidRDefault="00011048" w:rsidP="000358B4">
                  <w:pPr>
                    <w:pStyle w:val="Vraag"/>
                    <w:ind w:left="0"/>
                  </w:pPr>
                </w:p>
              </w:tc>
              <w:tc>
                <w:tcPr>
                  <w:tcW w:w="714" w:type="dxa"/>
                </w:tcPr>
                <w:p w14:paraId="4F9952C4" w14:textId="77777777" w:rsidR="00011048" w:rsidRDefault="00011048" w:rsidP="000358B4">
                  <w:pPr>
                    <w:pStyle w:val="Vraag"/>
                    <w:ind w:left="0"/>
                  </w:pPr>
                </w:p>
              </w:tc>
            </w:tr>
            <w:tr w:rsidR="00A2100D" w14:paraId="43AAAA48" w14:textId="77777777" w:rsidTr="003D538E">
              <w:tc>
                <w:tcPr>
                  <w:tcW w:w="1452" w:type="dxa"/>
                  <w:gridSpan w:val="2"/>
                </w:tcPr>
                <w:p w14:paraId="7A31B2BC" w14:textId="77777777" w:rsidR="00011048" w:rsidRDefault="00011048" w:rsidP="000358B4">
                  <w:pPr>
                    <w:pStyle w:val="Vraag"/>
                    <w:ind w:left="0"/>
                  </w:pPr>
                </w:p>
              </w:tc>
              <w:tc>
                <w:tcPr>
                  <w:tcW w:w="1595" w:type="dxa"/>
                  <w:gridSpan w:val="4"/>
                </w:tcPr>
                <w:p w14:paraId="5FA2C869" w14:textId="77777777" w:rsidR="00011048" w:rsidRDefault="00011048" w:rsidP="000358B4">
                  <w:pPr>
                    <w:pStyle w:val="Vraag"/>
                    <w:ind w:left="0"/>
                  </w:pPr>
                </w:p>
              </w:tc>
              <w:tc>
                <w:tcPr>
                  <w:tcW w:w="993" w:type="dxa"/>
                  <w:gridSpan w:val="3"/>
                </w:tcPr>
                <w:p w14:paraId="02EF5690" w14:textId="77777777" w:rsidR="00011048" w:rsidRDefault="00011048" w:rsidP="000358B4">
                  <w:pPr>
                    <w:pStyle w:val="Vraag"/>
                    <w:ind w:left="0"/>
                  </w:pPr>
                </w:p>
              </w:tc>
              <w:tc>
                <w:tcPr>
                  <w:tcW w:w="797" w:type="dxa"/>
                </w:tcPr>
                <w:p w14:paraId="32D893CD" w14:textId="77777777" w:rsidR="00011048" w:rsidRDefault="00011048" w:rsidP="000358B4">
                  <w:pPr>
                    <w:pStyle w:val="Vraag"/>
                    <w:ind w:left="0"/>
                  </w:pPr>
                </w:p>
              </w:tc>
              <w:tc>
                <w:tcPr>
                  <w:tcW w:w="762" w:type="dxa"/>
                </w:tcPr>
                <w:p w14:paraId="39AAEFE0" w14:textId="77777777" w:rsidR="00011048" w:rsidRDefault="00011048" w:rsidP="000358B4">
                  <w:pPr>
                    <w:pStyle w:val="Vraag"/>
                    <w:ind w:left="0"/>
                  </w:pPr>
                </w:p>
              </w:tc>
              <w:tc>
                <w:tcPr>
                  <w:tcW w:w="804" w:type="dxa"/>
                  <w:gridSpan w:val="3"/>
                </w:tcPr>
                <w:p w14:paraId="6DC12B08" w14:textId="77777777" w:rsidR="00011048" w:rsidRDefault="00011048" w:rsidP="000358B4">
                  <w:pPr>
                    <w:pStyle w:val="Vraag"/>
                    <w:ind w:left="0"/>
                  </w:pPr>
                </w:p>
              </w:tc>
              <w:tc>
                <w:tcPr>
                  <w:tcW w:w="784" w:type="dxa"/>
                  <w:gridSpan w:val="2"/>
                </w:tcPr>
                <w:p w14:paraId="269CB6C3" w14:textId="77777777" w:rsidR="00011048" w:rsidRDefault="00011048" w:rsidP="000358B4">
                  <w:pPr>
                    <w:pStyle w:val="Vraag"/>
                    <w:ind w:left="0"/>
                  </w:pPr>
                </w:p>
              </w:tc>
              <w:tc>
                <w:tcPr>
                  <w:tcW w:w="840" w:type="dxa"/>
                  <w:gridSpan w:val="3"/>
                </w:tcPr>
                <w:p w14:paraId="651C1D32" w14:textId="77777777" w:rsidR="00011048" w:rsidRDefault="00011048" w:rsidP="000358B4">
                  <w:pPr>
                    <w:pStyle w:val="Vraag"/>
                    <w:ind w:left="0"/>
                  </w:pPr>
                </w:p>
              </w:tc>
              <w:tc>
                <w:tcPr>
                  <w:tcW w:w="755" w:type="dxa"/>
                  <w:gridSpan w:val="2"/>
                </w:tcPr>
                <w:p w14:paraId="0298F683" w14:textId="77777777" w:rsidR="00011048" w:rsidRDefault="00011048" w:rsidP="000358B4">
                  <w:pPr>
                    <w:pStyle w:val="Vraag"/>
                    <w:ind w:left="0"/>
                  </w:pPr>
                </w:p>
              </w:tc>
              <w:tc>
                <w:tcPr>
                  <w:tcW w:w="714" w:type="dxa"/>
                </w:tcPr>
                <w:p w14:paraId="4135AFEB" w14:textId="77777777" w:rsidR="00011048" w:rsidRDefault="00011048" w:rsidP="000358B4">
                  <w:pPr>
                    <w:pStyle w:val="Vraag"/>
                    <w:ind w:left="0"/>
                  </w:pPr>
                </w:p>
              </w:tc>
            </w:tr>
            <w:tr w:rsidR="00A31448" w14:paraId="105A8316" w14:textId="77777777" w:rsidTr="003D538E">
              <w:tc>
                <w:tcPr>
                  <w:tcW w:w="9496" w:type="dxa"/>
                  <w:gridSpan w:val="22"/>
                </w:tcPr>
                <w:p w14:paraId="7D571200" w14:textId="105B3F6F" w:rsidR="00A31448" w:rsidRDefault="00A31448" w:rsidP="006419B8">
                  <w:pPr>
                    <w:pStyle w:val="Vraag"/>
                    <w:ind w:left="0"/>
                  </w:pPr>
                  <w:r>
                    <w:t>Leeftijd van de vrijwilligers</w:t>
                  </w:r>
                </w:p>
              </w:tc>
            </w:tr>
            <w:tr w:rsidR="00A2100D" w14:paraId="0104D113" w14:textId="77777777" w:rsidTr="003D538E">
              <w:tc>
                <w:tcPr>
                  <w:tcW w:w="1104" w:type="dxa"/>
                </w:tcPr>
                <w:p w14:paraId="2DABEDC5" w14:textId="49356ECA" w:rsidR="00A31448" w:rsidRPr="00A31448" w:rsidRDefault="00A2100D" w:rsidP="00A31448">
                  <w:pPr>
                    <w:pStyle w:val="Vraag"/>
                    <w:ind w:left="0"/>
                    <w:rPr>
                      <w:b w:val="0"/>
                      <w:bCs/>
                    </w:rPr>
                  </w:pPr>
                  <w:r>
                    <w:rPr>
                      <w:rFonts w:eastAsia="Times New Roman"/>
                      <w:b w:val="0"/>
                      <w:bCs/>
                      <w:color w:val="000000"/>
                      <w:lang w:eastAsia="nl-BE"/>
                    </w:rPr>
                    <w:t xml:space="preserve">Aantal </w:t>
                  </w:r>
                  <w:proofErr w:type="spellStart"/>
                  <w:r>
                    <w:rPr>
                      <w:rFonts w:eastAsia="Times New Roman"/>
                      <w:b w:val="0"/>
                      <w:bCs/>
                      <w:color w:val="000000"/>
                      <w:lang w:eastAsia="nl-BE"/>
                    </w:rPr>
                    <w:t>vw</w:t>
                  </w:r>
                  <w:proofErr w:type="spellEnd"/>
                  <w:r>
                    <w:rPr>
                      <w:rFonts w:eastAsia="Times New Roman"/>
                      <w:b w:val="0"/>
                      <w:bCs/>
                      <w:color w:val="000000"/>
                      <w:lang w:eastAsia="nl-BE"/>
                    </w:rPr>
                    <w:t xml:space="preserve"> </w:t>
                  </w:r>
                  <w:r w:rsidR="00A31448" w:rsidRPr="00F50E95">
                    <w:rPr>
                      <w:rFonts w:eastAsia="Times New Roman"/>
                      <w:b w:val="0"/>
                      <w:bCs/>
                      <w:color w:val="000000"/>
                      <w:lang w:eastAsia="nl-BE"/>
                    </w:rPr>
                    <w:t>&lt;18</w:t>
                  </w:r>
                  <w:r w:rsidR="00387AB1">
                    <w:rPr>
                      <w:rFonts w:eastAsia="Times New Roman"/>
                      <w:b w:val="0"/>
                      <w:bCs/>
                      <w:color w:val="000000"/>
                      <w:lang w:eastAsia="nl-BE"/>
                    </w:rPr>
                    <w:t xml:space="preserve"> j</w:t>
                  </w:r>
                </w:p>
              </w:tc>
              <w:tc>
                <w:tcPr>
                  <w:tcW w:w="789" w:type="dxa"/>
                  <w:gridSpan w:val="3"/>
                </w:tcPr>
                <w:p w14:paraId="37CD64B3" w14:textId="58FB2EC6" w:rsidR="00A31448" w:rsidRPr="00A31448" w:rsidRDefault="00A31448" w:rsidP="00A31448">
                  <w:pPr>
                    <w:pStyle w:val="Vraag"/>
                    <w:ind w:left="0"/>
                    <w:rPr>
                      <w:b w:val="0"/>
                      <w:bCs/>
                    </w:rPr>
                  </w:pPr>
                  <w:r w:rsidRPr="00F50E95">
                    <w:rPr>
                      <w:rFonts w:ascii="Aptos Narrow" w:eastAsia="Times New Roman" w:hAnsi="Aptos Narrow" w:cs="Times New Roman"/>
                      <w:b w:val="0"/>
                      <w:bCs/>
                      <w:color w:val="000000"/>
                      <w:sz w:val="22"/>
                      <w:szCs w:val="22"/>
                      <w:lang w:eastAsia="nl-BE"/>
                    </w:rPr>
                    <w:t> </w:t>
                  </w:r>
                  <w:r w:rsidRPr="00A31448">
                    <w:rPr>
                      <w:b w:val="0"/>
                      <w:bCs/>
                    </w:rPr>
                    <w:fldChar w:fldCharType="begin">
                      <w:ffData>
                        <w:name w:val="Text93"/>
                        <w:enabled/>
                        <w:calcOnExit w:val="0"/>
                        <w:textInput/>
                      </w:ffData>
                    </w:fldChar>
                  </w:r>
                  <w:r w:rsidRPr="00A31448">
                    <w:rPr>
                      <w:b w:val="0"/>
                      <w:bCs/>
                    </w:rPr>
                    <w:instrText xml:space="preserve"> FORMTEXT </w:instrText>
                  </w:r>
                  <w:r w:rsidRPr="00A31448">
                    <w:rPr>
                      <w:b w:val="0"/>
                      <w:bCs/>
                    </w:rPr>
                  </w:r>
                  <w:r w:rsidRPr="00A31448">
                    <w:rPr>
                      <w:b w:val="0"/>
                      <w:bCs/>
                    </w:rPr>
                    <w:fldChar w:fldCharType="separate"/>
                  </w:r>
                  <w:r w:rsidRPr="00A31448">
                    <w:rPr>
                      <w:b w:val="0"/>
                      <w:bCs/>
                      <w:noProof/>
                    </w:rPr>
                    <w:t> </w:t>
                  </w:r>
                  <w:r w:rsidRPr="00A31448">
                    <w:rPr>
                      <w:b w:val="0"/>
                      <w:bCs/>
                      <w:noProof/>
                    </w:rPr>
                    <w:t> </w:t>
                  </w:r>
                  <w:r w:rsidRPr="00A31448">
                    <w:rPr>
                      <w:b w:val="0"/>
                      <w:bCs/>
                      <w:noProof/>
                    </w:rPr>
                    <w:t> </w:t>
                  </w:r>
                  <w:r w:rsidRPr="00A31448">
                    <w:rPr>
                      <w:b w:val="0"/>
                      <w:bCs/>
                      <w:noProof/>
                    </w:rPr>
                    <w:t> </w:t>
                  </w:r>
                  <w:r w:rsidRPr="00A31448">
                    <w:rPr>
                      <w:b w:val="0"/>
                      <w:bCs/>
                      <w:noProof/>
                    </w:rPr>
                    <w:t> </w:t>
                  </w:r>
                  <w:r w:rsidRPr="00A31448">
                    <w:rPr>
                      <w:b w:val="0"/>
                      <w:bCs/>
                    </w:rPr>
                    <w:fldChar w:fldCharType="end"/>
                  </w:r>
                </w:p>
              </w:tc>
              <w:tc>
                <w:tcPr>
                  <w:tcW w:w="1074" w:type="dxa"/>
                </w:tcPr>
                <w:p w14:paraId="5D9D0177" w14:textId="0904E40C" w:rsidR="00A31448" w:rsidRPr="00A31448" w:rsidRDefault="00A2100D" w:rsidP="00A31448">
                  <w:pPr>
                    <w:pStyle w:val="Vraag"/>
                    <w:ind w:left="0"/>
                    <w:rPr>
                      <w:b w:val="0"/>
                      <w:bCs/>
                    </w:rPr>
                  </w:pPr>
                  <w:r>
                    <w:rPr>
                      <w:rFonts w:eastAsia="Times New Roman"/>
                      <w:b w:val="0"/>
                      <w:bCs/>
                      <w:color w:val="000000"/>
                      <w:lang w:eastAsia="nl-BE"/>
                    </w:rPr>
                    <w:t xml:space="preserve">Aantal </w:t>
                  </w:r>
                  <w:proofErr w:type="spellStart"/>
                  <w:r w:rsidR="00DA1293">
                    <w:rPr>
                      <w:rFonts w:eastAsia="Times New Roman"/>
                      <w:b w:val="0"/>
                      <w:bCs/>
                      <w:color w:val="000000"/>
                      <w:lang w:eastAsia="nl-BE"/>
                    </w:rPr>
                    <w:t>vw</w:t>
                  </w:r>
                  <w:proofErr w:type="spellEnd"/>
                  <w:r w:rsidR="00DA1293">
                    <w:rPr>
                      <w:rFonts w:eastAsia="Times New Roman"/>
                      <w:b w:val="0"/>
                      <w:bCs/>
                      <w:color w:val="000000"/>
                      <w:lang w:eastAsia="nl-BE"/>
                    </w:rPr>
                    <w:t xml:space="preserve"> </w:t>
                  </w:r>
                  <w:r w:rsidR="00A31448" w:rsidRPr="00F50E95">
                    <w:rPr>
                      <w:rFonts w:eastAsia="Times New Roman"/>
                      <w:b w:val="0"/>
                      <w:bCs/>
                      <w:color w:val="000000"/>
                      <w:lang w:eastAsia="nl-BE"/>
                    </w:rPr>
                    <w:t>18-25</w:t>
                  </w:r>
                  <w:r w:rsidR="00387AB1">
                    <w:rPr>
                      <w:rFonts w:eastAsia="Times New Roman"/>
                      <w:b w:val="0"/>
                      <w:bCs/>
                      <w:color w:val="000000"/>
                      <w:lang w:eastAsia="nl-BE"/>
                    </w:rPr>
                    <w:t xml:space="preserve"> j</w:t>
                  </w:r>
                </w:p>
              </w:tc>
              <w:tc>
                <w:tcPr>
                  <w:tcW w:w="821" w:type="dxa"/>
                  <w:gridSpan w:val="2"/>
                </w:tcPr>
                <w:p w14:paraId="6B4E1549" w14:textId="6A11C007" w:rsidR="00A31448" w:rsidRPr="00A31448" w:rsidRDefault="00A31448" w:rsidP="00A31448">
                  <w:pPr>
                    <w:pStyle w:val="Vraag"/>
                    <w:ind w:left="0"/>
                    <w:rPr>
                      <w:b w:val="0"/>
                      <w:bCs/>
                    </w:rPr>
                  </w:pPr>
                  <w:r w:rsidRPr="00F50E95">
                    <w:rPr>
                      <w:rFonts w:ascii="Aptos Narrow" w:eastAsia="Times New Roman" w:hAnsi="Aptos Narrow" w:cs="Times New Roman"/>
                      <w:b w:val="0"/>
                      <w:bCs/>
                      <w:color w:val="000000"/>
                      <w:sz w:val="22"/>
                      <w:szCs w:val="22"/>
                      <w:lang w:eastAsia="nl-BE"/>
                    </w:rPr>
                    <w:t> </w:t>
                  </w:r>
                  <w:r w:rsidRPr="00A31448">
                    <w:rPr>
                      <w:b w:val="0"/>
                      <w:bCs/>
                    </w:rPr>
                    <w:fldChar w:fldCharType="begin">
                      <w:ffData>
                        <w:name w:val="Text93"/>
                        <w:enabled/>
                        <w:calcOnExit w:val="0"/>
                        <w:textInput/>
                      </w:ffData>
                    </w:fldChar>
                  </w:r>
                  <w:r w:rsidRPr="00A31448">
                    <w:rPr>
                      <w:b w:val="0"/>
                      <w:bCs/>
                    </w:rPr>
                    <w:instrText xml:space="preserve"> FORMTEXT </w:instrText>
                  </w:r>
                  <w:r w:rsidRPr="00A31448">
                    <w:rPr>
                      <w:b w:val="0"/>
                      <w:bCs/>
                    </w:rPr>
                  </w:r>
                  <w:r w:rsidRPr="00A31448">
                    <w:rPr>
                      <w:b w:val="0"/>
                      <w:bCs/>
                    </w:rPr>
                    <w:fldChar w:fldCharType="separate"/>
                  </w:r>
                  <w:r w:rsidRPr="00A31448">
                    <w:rPr>
                      <w:b w:val="0"/>
                      <w:bCs/>
                      <w:noProof/>
                    </w:rPr>
                    <w:t> </w:t>
                  </w:r>
                  <w:r w:rsidRPr="00A31448">
                    <w:rPr>
                      <w:b w:val="0"/>
                      <w:bCs/>
                      <w:noProof/>
                    </w:rPr>
                    <w:t> </w:t>
                  </w:r>
                  <w:r w:rsidRPr="00A31448">
                    <w:rPr>
                      <w:b w:val="0"/>
                      <w:bCs/>
                      <w:noProof/>
                    </w:rPr>
                    <w:t> </w:t>
                  </w:r>
                  <w:r w:rsidRPr="00A31448">
                    <w:rPr>
                      <w:b w:val="0"/>
                      <w:bCs/>
                      <w:noProof/>
                    </w:rPr>
                    <w:t> </w:t>
                  </w:r>
                  <w:r w:rsidRPr="00A31448">
                    <w:rPr>
                      <w:b w:val="0"/>
                      <w:bCs/>
                      <w:noProof/>
                    </w:rPr>
                    <w:t> </w:t>
                  </w:r>
                  <w:r w:rsidRPr="00A31448">
                    <w:rPr>
                      <w:b w:val="0"/>
                      <w:bCs/>
                    </w:rPr>
                    <w:fldChar w:fldCharType="end"/>
                  </w:r>
                </w:p>
              </w:tc>
              <w:tc>
                <w:tcPr>
                  <w:tcW w:w="1049" w:type="dxa"/>
                  <w:gridSpan w:val="3"/>
                </w:tcPr>
                <w:p w14:paraId="2D93704E" w14:textId="15468326" w:rsidR="00A31448" w:rsidRPr="00A31448" w:rsidRDefault="00DA1293" w:rsidP="00A31448">
                  <w:pPr>
                    <w:pStyle w:val="Vraag"/>
                    <w:ind w:left="0"/>
                    <w:rPr>
                      <w:b w:val="0"/>
                      <w:bCs/>
                    </w:rPr>
                  </w:pPr>
                  <w:r>
                    <w:rPr>
                      <w:rFonts w:eastAsia="Times New Roman"/>
                      <w:b w:val="0"/>
                      <w:bCs/>
                      <w:color w:val="000000"/>
                      <w:lang w:eastAsia="nl-BE"/>
                    </w:rPr>
                    <w:t xml:space="preserve">Aantal </w:t>
                  </w:r>
                  <w:proofErr w:type="spellStart"/>
                  <w:r>
                    <w:rPr>
                      <w:rFonts w:eastAsia="Times New Roman"/>
                      <w:b w:val="0"/>
                      <w:bCs/>
                      <w:color w:val="000000"/>
                      <w:lang w:eastAsia="nl-BE"/>
                    </w:rPr>
                    <w:t>vw</w:t>
                  </w:r>
                  <w:proofErr w:type="spellEnd"/>
                  <w:r w:rsidRPr="00F50E95">
                    <w:rPr>
                      <w:rFonts w:eastAsia="Times New Roman"/>
                      <w:b w:val="0"/>
                      <w:bCs/>
                      <w:color w:val="000000"/>
                      <w:lang w:eastAsia="nl-BE"/>
                    </w:rPr>
                    <w:t xml:space="preserve"> </w:t>
                  </w:r>
                  <w:r w:rsidR="00A31448" w:rsidRPr="00F50E95">
                    <w:rPr>
                      <w:rFonts w:eastAsia="Times New Roman"/>
                      <w:b w:val="0"/>
                      <w:bCs/>
                      <w:color w:val="000000"/>
                      <w:lang w:eastAsia="nl-BE"/>
                    </w:rPr>
                    <w:t>26-50</w:t>
                  </w:r>
                  <w:r w:rsidR="00387AB1">
                    <w:rPr>
                      <w:rFonts w:eastAsia="Times New Roman"/>
                      <w:b w:val="0"/>
                      <w:bCs/>
                      <w:color w:val="000000"/>
                      <w:lang w:eastAsia="nl-BE"/>
                    </w:rPr>
                    <w:t xml:space="preserve"> j</w:t>
                  </w:r>
                </w:p>
              </w:tc>
              <w:tc>
                <w:tcPr>
                  <w:tcW w:w="846" w:type="dxa"/>
                  <w:gridSpan w:val="3"/>
                </w:tcPr>
                <w:p w14:paraId="0C4831A3" w14:textId="26C4582F" w:rsidR="00A31448" w:rsidRPr="00A31448" w:rsidRDefault="00A31448" w:rsidP="00A31448">
                  <w:pPr>
                    <w:pStyle w:val="Vraag"/>
                    <w:ind w:left="0"/>
                    <w:rPr>
                      <w:b w:val="0"/>
                      <w:bCs/>
                    </w:rPr>
                  </w:pPr>
                  <w:r w:rsidRPr="00F50E95">
                    <w:rPr>
                      <w:rFonts w:ascii="Aptos Narrow" w:eastAsia="Times New Roman" w:hAnsi="Aptos Narrow" w:cs="Times New Roman"/>
                      <w:b w:val="0"/>
                      <w:bCs/>
                      <w:color w:val="000000"/>
                      <w:sz w:val="22"/>
                      <w:szCs w:val="22"/>
                      <w:lang w:eastAsia="nl-BE"/>
                    </w:rPr>
                    <w:t> </w:t>
                  </w:r>
                  <w:r w:rsidRPr="00A31448">
                    <w:rPr>
                      <w:b w:val="0"/>
                      <w:bCs/>
                    </w:rPr>
                    <w:fldChar w:fldCharType="begin">
                      <w:ffData>
                        <w:name w:val="Text93"/>
                        <w:enabled/>
                        <w:calcOnExit w:val="0"/>
                        <w:textInput/>
                      </w:ffData>
                    </w:fldChar>
                  </w:r>
                  <w:r w:rsidRPr="00A31448">
                    <w:rPr>
                      <w:b w:val="0"/>
                      <w:bCs/>
                    </w:rPr>
                    <w:instrText xml:space="preserve"> FORMTEXT </w:instrText>
                  </w:r>
                  <w:r w:rsidRPr="00A31448">
                    <w:rPr>
                      <w:b w:val="0"/>
                      <w:bCs/>
                    </w:rPr>
                  </w:r>
                  <w:r w:rsidRPr="00A31448">
                    <w:rPr>
                      <w:b w:val="0"/>
                      <w:bCs/>
                    </w:rPr>
                    <w:fldChar w:fldCharType="separate"/>
                  </w:r>
                  <w:r w:rsidRPr="00A31448">
                    <w:rPr>
                      <w:b w:val="0"/>
                      <w:bCs/>
                      <w:noProof/>
                    </w:rPr>
                    <w:t> </w:t>
                  </w:r>
                  <w:r w:rsidRPr="00A31448">
                    <w:rPr>
                      <w:b w:val="0"/>
                      <w:bCs/>
                      <w:noProof/>
                    </w:rPr>
                    <w:t> </w:t>
                  </w:r>
                  <w:r w:rsidRPr="00A31448">
                    <w:rPr>
                      <w:b w:val="0"/>
                      <w:bCs/>
                      <w:noProof/>
                    </w:rPr>
                    <w:t> </w:t>
                  </w:r>
                  <w:r w:rsidRPr="00A31448">
                    <w:rPr>
                      <w:b w:val="0"/>
                      <w:bCs/>
                      <w:noProof/>
                    </w:rPr>
                    <w:t> </w:t>
                  </w:r>
                  <w:r w:rsidRPr="00A31448">
                    <w:rPr>
                      <w:b w:val="0"/>
                      <w:bCs/>
                      <w:noProof/>
                    </w:rPr>
                    <w:t> </w:t>
                  </w:r>
                  <w:r w:rsidRPr="00A31448">
                    <w:rPr>
                      <w:b w:val="0"/>
                      <w:bCs/>
                    </w:rPr>
                    <w:fldChar w:fldCharType="end"/>
                  </w:r>
                </w:p>
              </w:tc>
              <w:tc>
                <w:tcPr>
                  <w:tcW w:w="1161" w:type="dxa"/>
                  <w:gridSpan w:val="2"/>
                </w:tcPr>
                <w:p w14:paraId="48A4F0C3" w14:textId="0FA1017D" w:rsidR="00A31448" w:rsidRPr="00A31448" w:rsidRDefault="00DA1293" w:rsidP="00A31448">
                  <w:pPr>
                    <w:pStyle w:val="Vraag"/>
                    <w:ind w:left="0"/>
                    <w:rPr>
                      <w:b w:val="0"/>
                      <w:bCs/>
                    </w:rPr>
                  </w:pPr>
                  <w:r>
                    <w:rPr>
                      <w:rFonts w:eastAsia="Times New Roman"/>
                      <w:b w:val="0"/>
                      <w:bCs/>
                      <w:color w:val="000000"/>
                      <w:lang w:eastAsia="nl-BE"/>
                    </w:rPr>
                    <w:t xml:space="preserve">Aantal </w:t>
                  </w:r>
                  <w:proofErr w:type="spellStart"/>
                  <w:r>
                    <w:rPr>
                      <w:rFonts w:eastAsia="Times New Roman"/>
                      <w:b w:val="0"/>
                      <w:bCs/>
                      <w:color w:val="000000"/>
                      <w:lang w:eastAsia="nl-BE"/>
                    </w:rPr>
                    <w:t>vw</w:t>
                  </w:r>
                  <w:proofErr w:type="spellEnd"/>
                  <w:r w:rsidRPr="00F50E95">
                    <w:rPr>
                      <w:rFonts w:eastAsia="Times New Roman"/>
                      <w:b w:val="0"/>
                      <w:bCs/>
                      <w:color w:val="000000"/>
                      <w:lang w:eastAsia="nl-BE"/>
                    </w:rPr>
                    <w:t xml:space="preserve"> </w:t>
                  </w:r>
                  <w:r w:rsidR="00A31448" w:rsidRPr="00F50E95">
                    <w:rPr>
                      <w:rFonts w:eastAsia="Times New Roman"/>
                      <w:b w:val="0"/>
                      <w:bCs/>
                      <w:color w:val="000000"/>
                      <w:lang w:eastAsia="nl-BE"/>
                    </w:rPr>
                    <w:t>51-65</w:t>
                  </w:r>
                  <w:r w:rsidR="00387AB1">
                    <w:rPr>
                      <w:rFonts w:eastAsia="Times New Roman"/>
                      <w:b w:val="0"/>
                      <w:bCs/>
                      <w:color w:val="000000"/>
                      <w:lang w:eastAsia="nl-BE"/>
                    </w:rPr>
                    <w:t xml:space="preserve"> j</w:t>
                  </w:r>
                </w:p>
              </w:tc>
              <w:tc>
                <w:tcPr>
                  <w:tcW w:w="756" w:type="dxa"/>
                  <w:gridSpan w:val="3"/>
                </w:tcPr>
                <w:p w14:paraId="7AB54BAB" w14:textId="6DF081E4" w:rsidR="00A31448" w:rsidRPr="00A31448" w:rsidRDefault="00A31448" w:rsidP="00A31448">
                  <w:pPr>
                    <w:pStyle w:val="Vraag"/>
                    <w:ind w:left="0"/>
                    <w:rPr>
                      <w:b w:val="0"/>
                      <w:bCs/>
                    </w:rPr>
                  </w:pPr>
                  <w:r w:rsidRPr="00F50E95">
                    <w:rPr>
                      <w:rFonts w:ascii="Aptos Narrow" w:eastAsia="Times New Roman" w:hAnsi="Aptos Narrow" w:cs="Times New Roman"/>
                      <w:b w:val="0"/>
                      <w:bCs/>
                      <w:color w:val="000000"/>
                      <w:sz w:val="22"/>
                      <w:szCs w:val="22"/>
                      <w:lang w:eastAsia="nl-BE"/>
                    </w:rPr>
                    <w:t> </w:t>
                  </w:r>
                  <w:r w:rsidRPr="00A31448">
                    <w:rPr>
                      <w:b w:val="0"/>
                      <w:bCs/>
                    </w:rPr>
                    <w:fldChar w:fldCharType="begin">
                      <w:ffData>
                        <w:name w:val="Text93"/>
                        <w:enabled/>
                        <w:calcOnExit w:val="0"/>
                        <w:textInput/>
                      </w:ffData>
                    </w:fldChar>
                  </w:r>
                  <w:r w:rsidRPr="00A31448">
                    <w:rPr>
                      <w:b w:val="0"/>
                      <w:bCs/>
                    </w:rPr>
                    <w:instrText xml:space="preserve"> FORMTEXT </w:instrText>
                  </w:r>
                  <w:r w:rsidRPr="00A31448">
                    <w:rPr>
                      <w:b w:val="0"/>
                      <w:bCs/>
                    </w:rPr>
                  </w:r>
                  <w:r w:rsidRPr="00A31448">
                    <w:rPr>
                      <w:b w:val="0"/>
                      <w:bCs/>
                    </w:rPr>
                    <w:fldChar w:fldCharType="separate"/>
                  </w:r>
                  <w:r w:rsidRPr="00A31448">
                    <w:rPr>
                      <w:b w:val="0"/>
                      <w:bCs/>
                      <w:noProof/>
                    </w:rPr>
                    <w:t> </w:t>
                  </w:r>
                  <w:r w:rsidRPr="00A31448">
                    <w:rPr>
                      <w:b w:val="0"/>
                      <w:bCs/>
                      <w:noProof/>
                    </w:rPr>
                    <w:t> </w:t>
                  </w:r>
                  <w:r w:rsidRPr="00A31448">
                    <w:rPr>
                      <w:b w:val="0"/>
                      <w:bCs/>
                      <w:noProof/>
                    </w:rPr>
                    <w:t> </w:t>
                  </w:r>
                  <w:r w:rsidRPr="00A31448">
                    <w:rPr>
                      <w:b w:val="0"/>
                      <w:bCs/>
                      <w:noProof/>
                    </w:rPr>
                    <w:t> </w:t>
                  </w:r>
                  <w:r w:rsidRPr="00A31448">
                    <w:rPr>
                      <w:b w:val="0"/>
                      <w:bCs/>
                      <w:noProof/>
                    </w:rPr>
                    <w:t> </w:t>
                  </w:r>
                  <w:r w:rsidRPr="00A31448">
                    <w:rPr>
                      <w:b w:val="0"/>
                      <w:bCs/>
                    </w:rPr>
                    <w:fldChar w:fldCharType="end"/>
                  </w:r>
                </w:p>
              </w:tc>
              <w:tc>
                <w:tcPr>
                  <w:tcW w:w="1182" w:type="dxa"/>
                  <w:gridSpan w:val="3"/>
                </w:tcPr>
                <w:p w14:paraId="1824CF5E" w14:textId="2B2F5CC2" w:rsidR="00A31448" w:rsidRPr="00A31448" w:rsidRDefault="00DA1293" w:rsidP="00A31448">
                  <w:pPr>
                    <w:pStyle w:val="Vraag"/>
                    <w:ind w:left="0"/>
                    <w:rPr>
                      <w:b w:val="0"/>
                      <w:bCs/>
                    </w:rPr>
                  </w:pPr>
                  <w:r>
                    <w:rPr>
                      <w:rFonts w:eastAsia="Times New Roman"/>
                      <w:b w:val="0"/>
                      <w:bCs/>
                      <w:color w:val="000000"/>
                      <w:lang w:eastAsia="nl-BE"/>
                    </w:rPr>
                    <w:t xml:space="preserve">Aantal </w:t>
                  </w:r>
                  <w:proofErr w:type="spellStart"/>
                  <w:r>
                    <w:rPr>
                      <w:rFonts w:eastAsia="Times New Roman"/>
                      <w:b w:val="0"/>
                      <w:bCs/>
                      <w:color w:val="000000"/>
                      <w:lang w:eastAsia="nl-BE"/>
                    </w:rPr>
                    <w:t>vw</w:t>
                  </w:r>
                  <w:proofErr w:type="spellEnd"/>
                  <w:r w:rsidRPr="00F50E95">
                    <w:rPr>
                      <w:rFonts w:eastAsia="Times New Roman"/>
                      <w:b w:val="0"/>
                      <w:bCs/>
                      <w:color w:val="000000"/>
                      <w:lang w:eastAsia="nl-BE"/>
                    </w:rPr>
                    <w:t xml:space="preserve"> </w:t>
                  </w:r>
                  <w:r w:rsidR="003D538E">
                    <w:rPr>
                      <w:rFonts w:eastAsia="Times New Roman"/>
                      <w:b w:val="0"/>
                      <w:bCs/>
                      <w:color w:val="000000"/>
                      <w:lang w:eastAsia="nl-BE"/>
                    </w:rPr>
                    <w:t xml:space="preserve"> </w:t>
                  </w:r>
                  <w:r w:rsidR="00A31448" w:rsidRPr="00F50E95">
                    <w:rPr>
                      <w:rFonts w:eastAsia="Times New Roman"/>
                      <w:b w:val="0"/>
                      <w:bCs/>
                      <w:color w:val="000000"/>
                      <w:lang w:eastAsia="nl-BE"/>
                    </w:rPr>
                    <w:t>&gt;65</w:t>
                  </w:r>
                  <w:r w:rsidR="00387AB1">
                    <w:rPr>
                      <w:rFonts w:eastAsia="Times New Roman"/>
                      <w:b w:val="0"/>
                      <w:bCs/>
                      <w:color w:val="000000"/>
                      <w:lang w:eastAsia="nl-BE"/>
                    </w:rPr>
                    <w:t xml:space="preserve"> j</w:t>
                  </w:r>
                </w:p>
              </w:tc>
              <w:tc>
                <w:tcPr>
                  <w:tcW w:w="714" w:type="dxa"/>
                </w:tcPr>
                <w:p w14:paraId="57340085" w14:textId="18ED4BF4" w:rsidR="00A31448" w:rsidRPr="00A31448" w:rsidRDefault="00A31448" w:rsidP="00A31448">
                  <w:pPr>
                    <w:pStyle w:val="Vraag"/>
                    <w:ind w:left="0"/>
                    <w:rPr>
                      <w:b w:val="0"/>
                      <w:bCs/>
                    </w:rPr>
                  </w:pPr>
                  <w:r w:rsidRPr="00A31448">
                    <w:rPr>
                      <w:b w:val="0"/>
                      <w:bCs/>
                    </w:rPr>
                    <w:fldChar w:fldCharType="begin">
                      <w:ffData>
                        <w:name w:val="Text93"/>
                        <w:enabled/>
                        <w:calcOnExit w:val="0"/>
                        <w:textInput/>
                      </w:ffData>
                    </w:fldChar>
                  </w:r>
                  <w:r w:rsidRPr="00A31448">
                    <w:rPr>
                      <w:b w:val="0"/>
                      <w:bCs/>
                    </w:rPr>
                    <w:instrText xml:space="preserve"> FORMTEXT </w:instrText>
                  </w:r>
                  <w:r w:rsidRPr="00A31448">
                    <w:rPr>
                      <w:b w:val="0"/>
                      <w:bCs/>
                    </w:rPr>
                  </w:r>
                  <w:r w:rsidRPr="00A31448">
                    <w:rPr>
                      <w:b w:val="0"/>
                      <w:bCs/>
                    </w:rPr>
                    <w:fldChar w:fldCharType="separate"/>
                  </w:r>
                  <w:r w:rsidRPr="00A31448">
                    <w:rPr>
                      <w:b w:val="0"/>
                      <w:bCs/>
                      <w:noProof/>
                    </w:rPr>
                    <w:t> </w:t>
                  </w:r>
                  <w:r w:rsidRPr="00A31448">
                    <w:rPr>
                      <w:b w:val="0"/>
                      <w:bCs/>
                      <w:noProof/>
                    </w:rPr>
                    <w:t> </w:t>
                  </w:r>
                  <w:r w:rsidRPr="00A31448">
                    <w:rPr>
                      <w:b w:val="0"/>
                      <w:bCs/>
                      <w:noProof/>
                    </w:rPr>
                    <w:t> </w:t>
                  </w:r>
                  <w:r w:rsidRPr="00A31448">
                    <w:rPr>
                      <w:b w:val="0"/>
                      <w:bCs/>
                      <w:noProof/>
                    </w:rPr>
                    <w:t> </w:t>
                  </w:r>
                  <w:r w:rsidRPr="00A31448">
                    <w:rPr>
                      <w:b w:val="0"/>
                      <w:bCs/>
                      <w:noProof/>
                    </w:rPr>
                    <w:t> </w:t>
                  </w:r>
                  <w:r w:rsidRPr="00A31448">
                    <w:rPr>
                      <w:b w:val="0"/>
                      <w:bCs/>
                    </w:rPr>
                    <w:fldChar w:fldCharType="end"/>
                  </w:r>
                </w:p>
              </w:tc>
            </w:tr>
          </w:tbl>
          <w:p w14:paraId="614407EC" w14:textId="28D03D66" w:rsidR="00E949F2" w:rsidRPr="00FF630A" w:rsidRDefault="00E949F2" w:rsidP="000358B4">
            <w:pPr>
              <w:pStyle w:val="Vraag"/>
            </w:pPr>
          </w:p>
        </w:tc>
      </w:tr>
      <w:tr w:rsidR="0016549F" w:rsidRPr="003D114E" w14:paraId="614407EF" w14:textId="77777777" w:rsidTr="5AF49239">
        <w:trPr>
          <w:gridAfter w:val="1"/>
          <w:wAfter w:w="84" w:type="dxa"/>
          <w:trHeight w:hRule="exact" w:val="113"/>
        </w:trPr>
        <w:tc>
          <w:tcPr>
            <w:tcW w:w="10059" w:type="dxa"/>
            <w:gridSpan w:val="31"/>
            <w:tcBorders>
              <w:top w:val="nil"/>
              <w:left w:val="nil"/>
              <w:bottom w:val="nil"/>
              <w:right w:val="nil"/>
            </w:tcBorders>
          </w:tcPr>
          <w:p w14:paraId="7C9CE715" w14:textId="77777777" w:rsidR="0016549F" w:rsidRDefault="0016549F" w:rsidP="00C92BA8">
            <w:pPr>
              <w:pStyle w:val="leeg"/>
            </w:pPr>
          </w:p>
          <w:p w14:paraId="591FB156" w14:textId="77777777" w:rsidR="00284D3F" w:rsidRPr="00284D3F" w:rsidRDefault="00284D3F" w:rsidP="00284D3F"/>
          <w:p w14:paraId="614407EE" w14:textId="2A59FBDA" w:rsidR="00284D3F" w:rsidRPr="00284D3F" w:rsidRDefault="00284D3F" w:rsidP="00284D3F">
            <w:pPr>
              <w:jc w:val="center"/>
            </w:pPr>
          </w:p>
        </w:tc>
      </w:tr>
      <w:tr w:rsidR="000764AA" w:rsidRPr="003D114E" w14:paraId="0612689E" w14:textId="77777777" w:rsidTr="5AF49239">
        <w:trPr>
          <w:gridAfter w:val="1"/>
          <w:wAfter w:w="84" w:type="dxa"/>
          <w:trHeight w:hRule="exact" w:val="113"/>
        </w:trPr>
        <w:tc>
          <w:tcPr>
            <w:tcW w:w="10059" w:type="dxa"/>
            <w:gridSpan w:val="31"/>
            <w:tcBorders>
              <w:top w:val="nil"/>
              <w:left w:val="nil"/>
              <w:bottom w:val="nil"/>
              <w:right w:val="nil"/>
            </w:tcBorders>
          </w:tcPr>
          <w:p w14:paraId="6698917D" w14:textId="77777777" w:rsidR="000764AA" w:rsidRPr="004D213B" w:rsidRDefault="000764AA">
            <w:pPr>
              <w:pStyle w:val="leeg"/>
            </w:pPr>
          </w:p>
        </w:tc>
      </w:tr>
      <w:tr w:rsidR="00B17D29" w:rsidRPr="003D114E" w14:paraId="00FC888F" w14:textId="77777777" w:rsidTr="5AF49239">
        <w:trPr>
          <w:gridAfter w:val="1"/>
          <w:wAfter w:w="84" w:type="dxa"/>
          <w:trHeight w:hRule="exact" w:val="397"/>
        </w:trPr>
        <w:tc>
          <w:tcPr>
            <w:tcW w:w="423" w:type="dxa"/>
            <w:gridSpan w:val="2"/>
            <w:tcBorders>
              <w:top w:val="nil"/>
              <w:left w:val="nil"/>
              <w:bottom w:val="nil"/>
              <w:right w:val="nil"/>
            </w:tcBorders>
          </w:tcPr>
          <w:p w14:paraId="34B1D295" w14:textId="77777777" w:rsidR="00B17D29" w:rsidRPr="003D114E" w:rsidRDefault="00B17D29">
            <w:pPr>
              <w:pStyle w:val="leeg"/>
            </w:pPr>
            <w:bookmarkStart w:id="1" w:name="_Hlk146184231"/>
          </w:p>
        </w:tc>
        <w:tc>
          <w:tcPr>
            <w:tcW w:w="9636" w:type="dxa"/>
            <w:gridSpan w:val="29"/>
            <w:tcBorders>
              <w:top w:val="nil"/>
              <w:left w:val="nil"/>
              <w:bottom w:val="nil"/>
              <w:right w:val="nil"/>
            </w:tcBorders>
          </w:tcPr>
          <w:p w14:paraId="24E85B1F" w14:textId="3B416483" w:rsidR="00B17D29" w:rsidRPr="003D114E" w:rsidRDefault="00B17D29">
            <w:pPr>
              <w:pStyle w:val="Kop1"/>
              <w:spacing w:before="0"/>
              <w:ind w:left="29"/>
              <w:rPr>
                <w:rFonts w:cs="Calibri"/>
              </w:rPr>
            </w:pPr>
            <w:r w:rsidRPr="00B17D29">
              <w:rPr>
                <w:rFonts w:cs="Calibri"/>
                <w:color w:val="000000" w:themeColor="text1"/>
              </w:rPr>
              <w:t xml:space="preserve">Bekendmaking en </w:t>
            </w:r>
            <w:r w:rsidR="00E17DAC" w:rsidRPr="00B17D29">
              <w:rPr>
                <w:rFonts w:cs="Calibri"/>
                <w:color w:val="000000" w:themeColor="text1"/>
              </w:rPr>
              <w:t>rekrutering</w:t>
            </w:r>
          </w:p>
        </w:tc>
      </w:tr>
      <w:bookmarkEnd w:id="1"/>
      <w:tr w:rsidR="003C336B" w:rsidRPr="003D114E" w14:paraId="61440887" w14:textId="77777777" w:rsidTr="5AF49239">
        <w:trPr>
          <w:gridAfter w:val="1"/>
          <w:wAfter w:w="84" w:type="dxa"/>
          <w:trHeight w:hRule="exact" w:val="113"/>
        </w:trPr>
        <w:tc>
          <w:tcPr>
            <w:tcW w:w="10059" w:type="dxa"/>
            <w:gridSpan w:val="31"/>
            <w:tcBorders>
              <w:top w:val="nil"/>
              <w:left w:val="nil"/>
              <w:bottom w:val="nil"/>
              <w:right w:val="nil"/>
            </w:tcBorders>
          </w:tcPr>
          <w:p w14:paraId="61440886" w14:textId="77777777" w:rsidR="003C336B" w:rsidRPr="004D213B" w:rsidRDefault="003C336B" w:rsidP="00C92BA8">
            <w:pPr>
              <w:pStyle w:val="leeg"/>
            </w:pPr>
          </w:p>
        </w:tc>
      </w:tr>
      <w:tr w:rsidR="003C336B" w:rsidRPr="003D114E" w14:paraId="6144088A" w14:textId="77777777" w:rsidTr="5AF49239">
        <w:trPr>
          <w:gridAfter w:val="1"/>
          <w:wAfter w:w="84" w:type="dxa"/>
          <w:trHeight w:val="340"/>
        </w:trPr>
        <w:tc>
          <w:tcPr>
            <w:tcW w:w="423" w:type="dxa"/>
            <w:gridSpan w:val="2"/>
            <w:tcBorders>
              <w:top w:val="nil"/>
              <w:left w:val="nil"/>
              <w:bottom w:val="nil"/>
              <w:right w:val="nil"/>
            </w:tcBorders>
          </w:tcPr>
          <w:p w14:paraId="61440888" w14:textId="77777777" w:rsidR="003C336B" w:rsidRPr="003D114E" w:rsidRDefault="003C336B" w:rsidP="00C92BA8">
            <w:pPr>
              <w:pStyle w:val="nummersvragen"/>
              <w:framePr w:hSpace="0" w:wrap="auto" w:vAnchor="margin" w:xAlign="left" w:yAlign="inline"/>
              <w:suppressOverlap w:val="0"/>
            </w:pPr>
            <w:r w:rsidRPr="003D114E">
              <w:t>1</w:t>
            </w:r>
            <w:r>
              <w:t>1</w:t>
            </w:r>
          </w:p>
        </w:tc>
        <w:tc>
          <w:tcPr>
            <w:tcW w:w="9636" w:type="dxa"/>
            <w:gridSpan w:val="29"/>
            <w:tcBorders>
              <w:top w:val="nil"/>
              <w:left w:val="nil"/>
              <w:bottom w:val="nil"/>
              <w:right w:val="nil"/>
            </w:tcBorders>
          </w:tcPr>
          <w:p w14:paraId="61440889" w14:textId="79320EAB" w:rsidR="003C336B" w:rsidRPr="00FF630A" w:rsidRDefault="003C336B" w:rsidP="00E923E1">
            <w:pPr>
              <w:pStyle w:val="Vraag"/>
            </w:pPr>
            <w:r w:rsidRPr="003C336B">
              <w:t xml:space="preserve">Geef aan welke kanalen uw organisatie in </w:t>
            </w:r>
            <w:r w:rsidR="00580A27">
              <w:t>202</w:t>
            </w:r>
            <w:r w:rsidR="008F5311">
              <w:t>5</w:t>
            </w:r>
            <w:r w:rsidRPr="003C336B">
              <w:t xml:space="preserve"> heeft gebruikt voor bekendmaking en rekrutering.</w:t>
            </w:r>
          </w:p>
        </w:tc>
      </w:tr>
      <w:tr w:rsidR="003C336B" w:rsidRPr="003D114E" w14:paraId="61440892" w14:textId="77777777" w:rsidTr="5AF49239">
        <w:trPr>
          <w:trHeight w:val="340"/>
        </w:trPr>
        <w:tc>
          <w:tcPr>
            <w:tcW w:w="423" w:type="dxa"/>
            <w:gridSpan w:val="2"/>
            <w:tcBorders>
              <w:top w:val="nil"/>
              <w:left w:val="nil"/>
              <w:bottom w:val="nil"/>
              <w:right w:val="nil"/>
            </w:tcBorders>
          </w:tcPr>
          <w:p w14:paraId="6144088B" w14:textId="77777777" w:rsidR="003C336B" w:rsidRPr="00463023" w:rsidRDefault="003C336B" w:rsidP="00C92BA8">
            <w:pPr>
              <w:pStyle w:val="leeg"/>
            </w:pPr>
          </w:p>
        </w:tc>
        <w:tc>
          <w:tcPr>
            <w:tcW w:w="282" w:type="dxa"/>
            <w:gridSpan w:val="2"/>
            <w:tcBorders>
              <w:top w:val="nil"/>
              <w:left w:val="nil"/>
              <w:bottom w:val="nil"/>
              <w:right w:val="nil"/>
            </w:tcBorders>
          </w:tcPr>
          <w:p w14:paraId="6144088C" w14:textId="77777777" w:rsidR="003C336B" w:rsidRPr="00A26786" w:rsidRDefault="003C336B" w:rsidP="00C92BA8">
            <w:pPr>
              <w:pStyle w:val="aankruishokje"/>
            </w:pPr>
            <w:r w:rsidRPr="00A26786">
              <w:fldChar w:fldCharType="begin">
                <w:ffData>
                  <w:name w:val="Selectievakje3"/>
                  <w:enabled/>
                  <w:calcOnExit w:val="0"/>
                  <w:checkBox>
                    <w:sizeAuto/>
                    <w:default w:val="0"/>
                  </w:checkBox>
                </w:ffData>
              </w:fldChar>
            </w:r>
            <w:r w:rsidRPr="00A26786">
              <w:instrText xml:space="preserve"> FORMCHECKBOX </w:instrText>
            </w:r>
            <w:r w:rsidRPr="00A26786">
              <w:fldChar w:fldCharType="separate"/>
            </w:r>
            <w:r w:rsidRPr="00A26786">
              <w:fldChar w:fldCharType="end"/>
            </w:r>
          </w:p>
        </w:tc>
        <w:tc>
          <w:tcPr>
            <w:tcW w:w="510" w:type="dxa"/>
            <w:tcBorders>
              <w:top w:val="nil"/>
              <w:left w:val="nil"/>
              <w:bottom w:val="nil"/>
              <w:right w:val="nil"/>
            </w:tcBorders>
          </w:tcPr>
          <w:p w14:paraId="6144088D" w14:textId="77777777" w:rsidR="003C336B" w:rsidRPr="003D114E" w:rsidRDefault="00D10802" w:rsidP="00C92BA8">
            <w:r>
              <w:t>folder</w:t>
            </w:r>
          </w:p>
        </w:tc>
        <w:tc>
          <w:tcPr>
            <w:tcW w:w="425" w:type="dxa"/>
            <w:gridSpan w:val="2"/>
            <w:tcBorders>
              <w:top w:val="nil"/>
              <w:left w:val="nil"/>
              <w:bottom w:val="nil"/>
              <w:right w:val="nil"/>
            </w:tcBorders>
          </w:tcPr>
          <w:p w14:paraId="6144088E" w14:textId="77777777" w:rsidR="003C336B" w:rsidRPr="00A26786" w:rsidRDefault="003C336B" w:rsidP="00C92BA8">
            <w:pPr>
              <w:pStyle w:val="aankruishokje"/>
            </w:pPr>
            <w:r w:rsidRPr="00A26786">
              <w:fldChar w:fldCharType="begin">
                <w:ffData>
                  <w:name w:val="Selectievakje3"/>
                  <w:enabled/>
                  <w:calcOnExit w:val="0"/>
                  <w:checkBox>
                    <w:sizeAuto/>
                    <w:default w:val="0"/>
                  </w:checkBox>
                </w:ffData>
              </w:fldChar>
            </w:r>
            <w:r w:rsidRPr="00A26786">
              <w:instrText xml:space="preserve"> FORMCHECKBOX </w:instrText>
            </w:r>
            <w:r w:rsidRPr="00A26786">
              <w:fldChar w:fldCharType="separate"/>
            </w:r>
            <w:r w:rsidRPr="00A26786">
              <w:fldChar w:fldCharType="end"/>
            </w:r>
          </w:p>
        </w:tc>
        <w:tc>
          <w:tcPr>
            <w:tcW w:w="3119" w:type="dxa"/>
            <w:gridSpan w:val="12"/>
            <w:tcBorders>
              <w:top w:val="nil"/>
              <w:left w:val="nil"/>
              <w:bottom w:val="nil"/>
              <w:right w:val="nil"/>
            </w:tcBorders>
          </w:tcPr>
          <w:p w14:paraId="6144088F" w14:textId="77777777" w:rsidR="003C336B" w:rsidRPr="003D114E" w:rsidRDefault="00D10802" w:rsidP="00D10802">
            <w:r>
              <w:t>andere organisaties</w:t>
            </w:r>
          </w:p>
        </w:tc>
        <w:tc>
          <w:tcPr>
            <w:tcW w:w="283" w:type="dxa"/>
            <w:gridSpan w:val="2"/>
            <w:tcBorders>
              <w:top w:val="nil"/>
              <w:left w:val="nil"/>
              <w:bottom w:val="nil"/>
              <w:right w:val="nil"/>
            </w:tcBorders>
          </w:tcPr>
          <w:p w14:paraId="61440890" w14:textId="77777777" w:rsidR="003C336B" w:rsidRPr="00A26786" w:rsidRDefault="003C336B" w:rsidP="00C92BA8">
            <w:pPr>
              <w:pStyle w:val="aankruishokje"/>
            </w:pPr>
            <w:r w:rsidRPr="00A26786">
              <w:fldChar w:fldCharType="begin">
                <w:ffData>
                  <w:name w:val="Selectievakje3"/>
                  <w:enabled/>
                  <w:calcOnExit w:val="0"/>
                  <w:checkBox>
                    <w:sizeAuto/>
                    <w:default w:val="0"/>
                  </w:checkBox>
                </w:ffData>
              </w:fldChar>
            </w:r>
            <w:r w:rsidRPr="00A26786">
              <w:instrText xml:space="preserve"> FORMCHECKBOX </w:instrText>
            </w:r>
            <w:r w:rsidRPr="00A26786">
              <w:fldChar w:fldCharType="separate"/>
            </w:r>
            <w:r w:rsidRPr="00A26786">
              <w:fldChar w:fldCharType="end"/>
            </w:r>
          </w:p>
        </w:tc>
        <w:tc>
          <w:tcPr>
            <w:tcW w:w="5101" w:type="dxa"/>
            <w:gridSpan w:val="11"/>
            <w:tcBorders>
              <w:top w:val="nil"/>
              <w:left w:val="nil"/>
              <w:bottom w:val="nil"/>
              <w:right w:val="nil"/>
            </w:tcBorders>
          </w:tcPr>
          <w:p w14:paraId="61440891" w14:textId="77777777" w:rsidR="003C336B" w:rsidRPr="003D114E" w:rsidRDefault="00D10802" w:rsidP="00D10802">
            <w:r>
              <w:t>v</w:t>
            </w:r>
            <w:r w:rsidRPr="00D10802">
              <w:t>acature op www.vrijwilligerswerk.be</w:t>
            </w:r>
          </w:p>
        </w:tc>
      </w:tr>
      <w:tr w:rsidR="003C336B" w:rsidRPr="003D114E" w14:paraId="6144089A" w14:textId="77777777" w:rsidTr="5AF49239">
        <w:trPr>
          <w:trHeight w:val="340"/>
        </w:trPr>
        <w:tc>
          <w:tcPr>
            <w:tcW w:w="423" w:type="dxa"/>
            <w:gridSpan w:val="2"/>
            <w:tcBorders>
              <w:top w:val="nil"/>
              <w:left w:val="nil"/>
              <w:bottom w:val="nil"/>
              <w:right w:val="nil"/>
            </w:tcBorders>
          </w:tcPr>
          <w:p w14:paraId="61440893" w14:textId="77777777" w:rsidR="003C336B" w:rsidRPr="00463023" w:rsidRDefault="003C336B" w:rsidP="00C92BA8">
            <w:pPr>
              <w:pStyle w:val="leeg"/>
            </w:pPr>
          </w:p>
        </w:tc>
        <w:tc>
          <w:tcPr>
            <w:tcW w:w="282" w:type="dxa"/>
            <w:gridSpan w:val="2"/>
            <w:tcBorders>
              <w:top w:val="nil"/>
              <w:left w:val="nil"/>
              <w:bottom w:val="nil"/>
              <w:right w:val="nil"/>
            </w:tcBorders>
          </w:tcPr>
          <w:p w14:paraId="61440894" w14:textId="77777777" w:rsidR="003C336B" w:rsidRPr="00A26786" w:rsidRDefault="003C336B" w:rsidP="00C92BA8">
            <w:pPr>
              <w:pStyle w:val="aankruishokje"/>
            </w:pPr>
            <w:r w:rsidRPr="00A26786">
              <w:fldChar w:fldCharType="begin">
                <w:ffData>
                  <w:name w:val="Selectievakje3"/>
                  <w:enabled/>
                  <w:calcOnExit w:val="0"/>
                  <w:checkBox>
                    <w:sizeAuto/>
                    <w:default w:val="0"/>
                  </w:checkBox>
                </w:ffData>
              </w:fldChar>
            </w:r>
            <w:r w:rsidRPr="00A26786">
              <w:instrText xml:space="preserve"> FORMCHECKBOX </w:instrText>
            </w:r>
            <w:r w:rsidRPr="00A26786">
              <w:fldChar w:fldCharType="separate"/>
            </w:r>
            <w:r w:rsidRPr="00A26786">
              <w:fldChar w:fldCharType="end"/>
            </w:r>
          </w:p>
        </w:tc>
        <w:tc>
          <w:tcPr>
            <w:tcW w:w="510" w:type="dxa"/>
            <w:tcBorders>
              <w:top w:val="nil"/>
              <w:left w:val="nil"/>
              <w:bottom w:val="nil"/>
              <w:right w:val="nil"/>
            </w:tcBorders>
          </w:tcPr>
          <w:p w14:paraId="61440895" w14:textId="77777777" w:rsidR="003C336B" w:rsidRPr="003D114E" w:rsidRDefault="00D10802" w:rsidP="00C92BA8">
            <w:r>
              <w:t>affiche</w:t>
            </w:r>
          </w:p>
        </w:tc>
        <w:tc>
          <w:tcPr>
            <w:tcW w:w="425" w:type="dxa"/>
            <w:gridSpan w:val="2"/>
            <w:tcBorders>
              <w:top w:val="nil"/>
              <w:left w:val="nil"/>
              <w:bottom w:val="nil"/>
              <w:right w:val="nil"/>
            </w:tcBorders>
          </w:tcPr>
          <w:p w14:paraId="61440896" w14:textId="77777777" w:rsidR="003C336B" w:rsidRPr="00A26786" w:rsidRDefault="003C336B" w:rsidP="00C92BA8">
            <w:pPr>
              <w:pStyle w:val="aankruishokje"/>
            </w:pPr>
            <w:r w:rsidRPr="00A26786">
              <w:fldChar w:fldCharType="begin">
                <w:ffData>
                  <w:name w:val="Selectievakje3"/>
                  <w:enabled/>
                  <w:calcOnExit w:val="0"/>
                  <w:checkBox>
                    <w:sizeAuto/>
                    <w:default w:val="0"/>
                  </w:checkBox>
                </w:ffData>
              </w:fldChar>
            </w:r>
            <w:r w:rsidRPr="00A26786">
              <w:instrText xml:space="preserve"> FORMCHECKBOX </w:instrText>
            </w:r>
            <w:r w:rsidRPr="00A26786">
              <w:fldChar w:fldCharType="separate"/>
            </w:r>
            <w:r w:rsidRPr="00A26786">
              <w:fldChar w:fldCharType="end"/>
            </w:r>
          </w:p>
        </w:tc>
        <w:tc>
          <w:tcPr>
            <w:tcW w:w="3119" w:type="dxa"/>
            <w:gridSpan w:val="12"/>
            <w:tcBorders>
              <w:top w:val="nil"/>
              <w:left w:val="nil"/>
              <w:bottom w:val="nil"/>
              <w:right w:val="nil"/>
            </w:tcBorders>
          </w:tcPr>
          <w:p w14:paraId="61440897" w14:textId="5B335B8A" w:rsidR="003C336B" w:rsidRPr="003D114E" w:rsidRDefault="00392EA6" w:rsidP="00D10802">
            <w:r>
              <w:t>D</w:t>
            </w:r>
            <w:r w:rsidR="00D10802">
              <w:t>ienstverleningscentra</w:t>
            </w:r>
          </w:p>
        </w:tc>
        <w:tc>
          <w:tcPr>
            <w:tcW w:w="283" w:type="dxa"/>
            <w:gridSpan w:val="2"/>
            <w:tcBorders>
              <w:top w:val="nil"/>
              <w:left w:val="nil"/>
              <w:bottom w:val="nil"/>
              <w:right w:val="nil"/>
            </w:tcBorders>
          </w:tcPr>
          <w:p w14:paraId="61440898" w14:textId="77777777" w:rsidR="003C336B" w:rsidRPr="00A26786" w:rsidRDefault="003C336B" w:rsidP="00C92BA8">
            <w:pPr>
              <w:pStyle w:val="aankruishokje"/>
            </w:pPr>
            <w:r w:rsidRPr="00A26786">
              <w:fldChar w:fldCharType="begin">
                <w:ffData>
                  <w:name w:val="Selectievakje3"/>
                  <w:enabled/>
                  <w:calcOnExit w:val="0"/>
                  <w:checkBox>
                    <w:sizeAuto/>
                    <w:default w:val="0"/>
                  </w:checkBox>
                </w:ffData>
              </w:fldChar>
            </w:r>
            <w:r w:rsidRPr="00A26786">
              <w:instrText xml:space="preserve"> FORMCHECKBOX </w:instrText>
            </w:r>
            <w:r w:rsidRPr="00A26786">
              <w:fldChar w:fldCharType="separate"/>
            </w:r>
            <w:r w:rsidRPr="00A26786">
              <w:fldChar w:fldCharType="end"/>
            </w:r>
          </w:p>
        </w:tc>
        <w:tc>
          <w:tcPr>
            <w:tcW w:w="5101" w:type="dxa"/>
            <w:gridSpan w:val="11"/>
            <w:tcBorders>
              <w:top w:val="nil"/>
              <w:left w:val="nil"/>
              <w:bottom w:val="nil"/>
              <w:right w:val="nil"/>
            </w:tcBorders>
          </w:tcPr>
          <w:p w14:paraId="61440899" w14:textId="77777777" w:rsidR="003C336B" w:rsidRPr="003D114E" w:rsidRDefault="00D10802" w:rsidP="00D10802">
            <w:r>
              <w:t>l</w:t>
            </w:r>
            <w:r w:rsidRPr="00D10802">
              <w:t>okale (regionale/nationale) media</w:t>
            </w:r>
          </w:p>
        </w:tc>
      </w:tr>
      <w:tr w:rsidR="00D10802" w:rsidRPr="003D114E" w14:paraId="614408A1" w14:textId="77777777" w:rsidTr="5AF49239">
        <w:trPr>
          <w:trHeight w:val="340"/>
        </w:trPr>
        <w:tc>
          <w:tcPr>
            <w:tcW w:w="423" w:type="dxa"/>
            <w:gridSpan w:val="2"/>
            <w:tcBorders>
              <w:top w:val="nil"/>
              <w:left w:val="nil"/>
              <w:bottom w:val="nil"/>
              <w:right w:val="nil"/>
            </w:tcBorders>
          </w:tcPr>
          <w:p w14:paraId="6144089B" w14:textId="77777777" w:rsidR="00D10802" w:rsidRPr="00463023" w:rsidRDefault="00D10802" w:rsidP="00C92BA8">
            <w:pPr>
              <w:pStyle w:val="leeg"/>
            </w:pPr>
          </w:p>
        </w:tc>
        <w:tc>
          <w:tcPr>
            <w:tcW w:w="282" w:type="dxa"/>
            <w:gridSpan w:val="2"/>
            <w:tcBorders>
              <w:top w:val="nil"/>
              <w:left w:val="nil"/>
              <w:bottom w:val="nil"/>
              <w:right w:val="nil"/>
            </w:tcBorders>
          </w:tcPr>
          <w:p w14:paraId="6144089C" w14:textId="77777777" w:rsidR="00D10802" w:rsidRPr="00A26786" w:rsidRDefault="00D10802" w:rsidP="00C92BA8">
            <w:pPr>
              <w:pStyle w:val="aankruishokje"/>
            </w:pPr>
            <w:r w:rsidRPr="00A26786">
              <w:fldChar w:fldCharType="begin">
                <w:ffData>
                  <w:name w:val="Selectievakje3"/>
                  <w:enabled/>
                  <w:calcOnExit w:val="0"/>
                  <w:checkBox>
                    <w:sizeAuto/>
                    <w:default w:val="0"/>
                  </w:checkBox>
                </w:ffData>
              </w:fldChar>
            </w:r>
            <w:r w:rsidRPr="00A26786">
              <w:instrText xml:space="preserve"> FORMCHECKBOX </w:instrText>
            </w:r>
            <w:r w:rsidRPr="00A26786">
              <w:fldChar w:fldCharType="separate"/>
            </w:r>
            <w:r w:rsidRPr="00A26786">
              <w:fldChar w:fldCharType="end"/>
            </w:r>
          </w:p>
        </w:tc>
        <w:tc>
          <w:tcPr>
            <w:tcW w:w="510" w:type="dxa"/>
            <w:tcBorders>
              <w:top w:val="nil"/>
              <w:left w:val="nil"/>
              <w:bottom w:val="nil"/>
              <w:right w:val="nil"/>
            </w:tcBorders>
          </w:tcPr>
          <w:p w14:paraId="6144089D" w14:textId="77777777" w:rsidR="00D10802" w:rsidRPr="003D114E" w:rsidRDefault="00D10802" w:rsidP="00D10802">
            <w:r>
              <w:t>website</w:t>
            </w:r>
          </w:p>
        </w:tc>
        <w:tc>
          <w:tcPr>
            <w:tcW w:w="425" w:type="dxa"/>
            <w:gridSpan w:val="2"/>
            <w:tcBorders>
              <w:top w:val="nil"/>
              <w:left w:val="nil"/>
              <w:bottom w:val="nil"/>
              <w:right w:val="nil"/>
            </w:tcBorders>
          </w:tcPr>
          <w:p w14:paraId="6144089E" w14:textId="77777777" w:rsidR="00D10802" w:rsidRPr="00A26786" w:rsidRDefault="00D10802" w:rsidP="00C92BA8">
            <w:pPr>
              <w:pStyle w:val="aankruishokje"/>
            </w:pPr>
            <w:r w:rsidRPr="00A26786">
              <w:fldChar w:fldCharType="begin">
                <w:ffData>
                  <w:name w:val="Selectievakje3"/>
                  <w:enabled/>
                  <w:calcOnExit w:val="0"/>
                  <w:checkBox>
                    <w:sizeAuto/>
                    <w:default w:val="0"/>
                  </w:checkBox>
                </w:ffData>
              </w:fldChar>
            </w:r>
            <w:r w:rsidRPr="00A26786">
              <w:instrText xml:space="preserve"> FORMCHECKBOX </w:instrText>
            </w:r>
            <w:r w:rsidRPr="00A26786">
              <w:fldChar w:fldCharType="separate"/>
            </w:r>
            <w:r w:rsidRPr="00A26786">
              <w:fldChar w:fldCharType="end"/>
            </w:r>
          </w:p>
        </w:tc>
        <w:tc>
          <w:tcPr>
            <w:tcW w:w="1696" w:type="dxa"/>
            <w:gridSpan w:val="7"/>
            <w:tcBorders>
              <w:top w:val="nil"/>
              <w:left w:val="nil"/>
              <w:bottom w:val="nil"/>
              <w:right w:val="nil"/>
            </w:tcBorders>
          </w:tcPr>
          <w:p w14:paraId="6144089F" w14:textId="77777777" w:rsidR="00D10802" w:rsidRPr="003D114E" w:rsidRDefault="00D10802" w:rsidP="00C92BA8">
            <w:r w:rsidRPr="003D114E">
              <w:t>An</w:t>
            </w:r>
            <w:r>
              <w:t>dere:</w:t>
            </w:r>
          </w:p>
        </w:tc>
        <w:tc>
          <w:tcPr>
            <w:tcW w:w="6807" w:type="dxa"/>
            <w:gridSpan w:val="18"/>
            <w:tcBorders>
              <w:top w:val="nil"/>
              <w:left w:val="nil"/>
              <w:bottom w:val="dotted" w:sz="4" w:space="0" w:color="auto"/>
              <w:right w:val="nil"/>
            </w:tcBorders>
          </w:tcPr>
          <w:p w14:paraId="614408A0" w14:textId="77777777" w:rsidR="00D10802" w:rsidRPr="003D114E" w:rsidRDefault="00D10802" w:rsidP="00C92BA8">
            <w:r>
              <w:fldChar w:fldCharType="begin">
                <w:ffData>
                  <w:name w:val="Text9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10802" w:rsidRPr="003D114E" w14:paraId="614408A3" w14:textId="77777777" w:rsidTr="5AF49239">
        <w:trPr>
          <w:gridAfter w:val="1"/>
          <w:wAfter w:w="84" w:type="dxa"/>
          <w:trHeight w:hRule="exact" w:val="113"/>
        </w:trPr>
        <w:tc>
          <w:tcPr>
            <w:tcW w:w="10059" w:type="dxa"/>
            <w:gridSpan w:val="31"/>
            <w:tcBorders>
              <w:top w:val="nil"/>
              <w:left w:val="nil"/>
              <w:bottom w:val="nil"/>
              <w:right w:val="nil"/>
            </w:tcBorders>
          </w:tcPr>
          <w:p w14:paraId="614408A2" w14:textId="77777777" w:rsidR="00D10802" w:rsidRPr="004D213B" w:rsidRDefault="00D10802" w:rsidP="00C92BA8">
            <w:pPr>
              <w:pStyle w:val="leeg"/>
            </w:pPr>
          </w:p>
        </w:tc>
      </w:tr>
      <w:tr w:rsidR="00D10802" w:rsidRPr="003D114E" w14:paraId="614408A6" w14:textId="77777777" w:rsidTr="5AF49239">
        <w:trPr>
          <w:gridAfter w:val="1"/>
          <w:wAfter w:w="84" w:type="dxa"/>
          <w:trHeight w:val="340"/>
        </w:trPr>
        <w:tc>
          <w:tcPr>
            <w:tcW w:w="423" w:type="dxa"/>
            <w:gridSpan w:val="2"/>
            <w:tcBorders>
              <w:top w:val="nil"/>
              <w:left w:val="nil"/>
              <w:bottom w:val="nil"/>
              <w:right w:val="nil"/>
            </w:tcBorders>
          </w:tcPr>
          <w:p w14:paraId="614408A4" w14:textId="77777777" w:rsidR="00D10802" w:rsidRPr="003D114E" w:rsidRDefault="00D10802" w:rsidP="00C92BA8">
            <w:pPr>
              <w:pStyle w:val="nummersvragen"/>
              <w:framePr w:hSpace="0" w:wrap="auto" w:vAnchor="margin" w:xAlign="left" w:yAlign="inline"/>
              <w:suppressOverlap w:val="0"/>
            </w:pPr>
            <w:r w:rsidRPr="003D114E">
              <w:t>1</w:t>
            </w:r>
            <w:r>
              <w:t>2</w:t>
            </w:r>
          </w:p>
        </w:tc>
        <w:tc>
          <w:tcPr>
            <w:tcW w:w="9636" w:type="dxa"/>
            <w:gridSpan w:val="29"/>
            <w:tcBorders>
              <w:top w:val="nil"/>
              <w:left w:val="nil"/>
              <w:bottom w:val="nil"/>
              <w:right w:val="nil"/>
            </w:tcBorders>
          </w:tcPr>
          <w:p w14:paraId="614408A5" w14:textId="77777777" w:rsidR="00D10802" w:rsidRPr="00FF630A" w:rsidRDefault="00D10802" w:rsidP="00D10802">
            <w:pPr>
              <w:pStyle w:val="Vraag"/>
            </w:pPr>
            <w:r w:rsidRPr="00D10802">
              <w:t>Vul kort in welke belemmeringen uw organisatie ondervindt bij de rekrutering.</w:t>
            </w:r>
          </w:p>
        </w:tc>
      </w:tr>
      <w:tr w:rsidR="00D10802" w:rsidRPr="003D114E" w14:paraId="614408A9" w14:textId="77777777" w:rsidTr="5AF492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4" w:type="dxa"/>
          <w:trHeight w:val="340"/>
        </w:trPr>
        <w:tc>
          <w:tcPr>
            <w:tcW w:w="42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14408A7" w14:textId="77777777" w:rsidR="00D10802" w:rsidRPr="00463023" w:rsidRDefault="00D10802" w:rsidP="00C92BA8">
            <w:pPr>
              <w:pStyle w:val="leeg"/>
            </w:pPr>
          </w:p>
        </w:tc>
        <w:tc>
          <w:tcPr>
            <w:tcW w:w="9636" w:type="dxa"/>
            <w:gridSpan w:val="29"/>
            <w:tcBorders>
              <w:top w:val="single" w:sz="0" w:space="0" w:color="000000" w:themeColor="text1"/>
              <w:left w:val="single" w:sz="0" w:space="0" w:color="000000" w:themeColor="text1"/>
              <w:bottom w:val="dotted" w:sz="6" w:space="0" w:color="auto"/>
              <w:right w:val="single" w:sz="0" w:space="0" w:color="000000" w:themeColor="text1"/>
            </w:tcBorders>
          </w:tcPr>
          <w:p w14:paraId="614408A8" w14:textId="77777777" w:rsidR="00D10802" w:rsidRPr="00A76FCD" w:rsidRDefault="00D10802" w:rsidP="00C92BA8">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67B7" w:rsidRPr="003D114E" w14:paraId="3AC3698C" w14:textId="77777777" w:rsidTr="5AF492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4" w:type="dxa"/>
          <w:trHeight w:val="340"/>
        </w:trPr>
        <w:tc>
          <w:tcPr>
            <w:tcW w:w="42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63EC2D3" w14:textId="77777777" w:rsidR="00AE67B7" w:rsidRPr="00463023" w:rsidRDefault="00AE67B7" w:rsidP="00C92BA8">
            <w:pPr>
              <w:pStyle w:val="leeg"/>
            </w:pPr>
          </w:p>
        </w:tc>
        <w:tc>
          <w:tcPr>
            <w:tcW w:w="9636" w:type="dxa"/>
            <w:gridSpan w:val="29"/>
            <w:tcBorders>
              <w:top w:val="single" w:sz="0" w:space="0" w:color="000000" w:themeColor="text1"/>
              <w:left w:val="single" w:sz="0" w:space="0" w:color="000000" w:themeColor="text1"/>
              <w:bottom w:val="dotted" w:sz="6" w:space="0" w:color="auto"/>
              <w:right w:val="single" w:sz="0" w:space="0" w:color="000000" w:themeColor="text1"/>
            </w:tcBorders>
          </w:tcPr>
          <w:p w14:paraId="20C4D8F1" w14:textId="77777777" w:rsidR="00AE67B7" w:rsidRDefault="00AE67B7" w:rsidP="00C92BA8">
            <w:pPr>
              <w:pStyle w:val="invulveld"/>
              <w:framePr w:wrap="around"/>
            </w:pPr>
          </w:p>
        </w:tc>
      </w:tr>
      <w:tr w:rsidR="00E801DD" w:rsidRPr="003D114E" w14:paraId="2818A2F7" w14:textId="77777777" w:rsidTr="5AF49239">
        <w:trPr>
          <w:gridAfter w:val="1"/>
          <w:wAfter w:w="84" w:type="dxa"/>
          <w:trHeight w:hRule="exact" w:val="113"/>
        </w:trPr>
        <w:tc>
          <w:tcPr>
            <w:tcW w:w="10059" w:type="dxa"/>
            <w:gridSpan w:val="31"/>
            <w:tcBorders>
              <w:top w:val="nil"/>
              <w:left w:val="nil"/>
              <w:bottom w:val="nil"/>
              <w:right w:val="nil"/>
            </w:tcBorders>
          </w:tcPr>
          <w:p w14:paraId="04CF8471" w14:textId="77777777" w:rsidR="00E801DD" w:rsidRPr="004D213B" w:rsidRDefault="00E801DD">
            <w:pPr>
              <w:pStyle w:val="leeg"/>
            </w:pPr>
          </w:p>
        </w:tc>
      </w:tr>
      <w:tr w:rsidR="00B17D29" w:rsidRPr="003D114E" w14:paraId="67C2FA2F" w14:textId="77777777" w:rsidTr="5AF49239">
        <w:trPr>
          <w:gridAfter w:val="1"/>
          <w:wAfter w:w="84" w:type="dxa"/>
          <w:trHeight w:hRule="exact" w:val="397"/>
        </w:trPr>
        <w:tc>
          <w:tcPr>
            <w:tcW w:w="423" w:type="dxa"/>
            <w:gridSpan w:val="2"/>
            <w:tcBorders>
              <w:top w:val="nil"/>
              <w:left w:val="nil"/>
              <w:bottom w:val="nil"/>
              <w:right w:val="nil"/>
            </w:tcBorders>
          </w:tcPr>
          <w:p w14:paraId="29502DAC" w14:textId="77777777" w:rsidR="00B17D29" w:rsidRPr="003D114E" w:rsidRDefault="00B17D29">
            <w:pPr>
              <w:pStyle w:val="leeg"/>
            </w:pPr>
            <w:bookmarkStart w:id="2" w:name="_Hlk146184670"/>
          </w:p>
        </w:tc>
        <w:tc>
          <w:tcPr>
            <w:tcW w:w="9636" w:type="dxa"/>
            <w:gridSpan w:val="29"/>
            <w:tcBorders>
              <w:top w:val="nil"/>
              <w:left w:val="nil"/>
              <w:bottom w:val="nil"/>
              <w:right w:val="nil"/>
            </w:tcBorders>
          </w:tcPr>
          <w:p w14:paraId="03F4F761" w14:textId="49B8D5FA" w:rsidR="00B17D29" w:rsidRPr="003D114E" w:rsidRDefault="00B17D29">
            <w:pPr>
              <w:pStyle w:val="Kop1"/>
              <w:spacing w:before="0"/>
              <w:ind w:left="29"/>
              <w:rPr>
                <w:rFonts w:cs="Calibri"/>
              </w:rPr>
            </w:pPr>
            <w:r>
              <w:rPr>
                <w:rFonts w:cs="Calibri"/>
                <w:color w:val="000000" w:themeColor="text1"/>
              </w:rPr>
              <w:t xml:space="preserve">Vorming van vrijwilligers </w:t>
            </w:r>
            <w:r w:rsidRPr="00B17D29">
              <w:rPr>
                <w:rFonts w:cs="Calibri"/>
                <w:color w:val="000000" w:themeColor="text1"/>
                <w:sz w:val="16"/>
                <w:szCs w:val="16"/>
              </w:rPr>
              <w:t xml:space="preserve">(inhoudelijk </w:t>
            </w:r>
            <w:r>
              <w:rPr>
                <w:rFonts w:cs="Calibri"/>
                <w:color w:val="000000" w:themeColor="text1"/>
                <w:sz w:val="16"/>
                <w:szCs w:val="16"/>
              </w:rPr>
              <w:t xml:space="preserve">overzicht </w:t>
            </w:r>
            <w:r w:rsidRPr="00B17D29">
              <w:rPr>
                <w:rFonts w:cs="Calibri"/>
                <w:color w:val="000000" w:themeColor="text1"/>
                <w:sz w:val="16"/>
                <w:szCs w:val="16"/>
              </w:rPr>
              <w:t>ter inzage in de organisatie)</w:t>
            </w:r>
          </w:p>
        </w:tc>
      </w:tr>
      <w:bookmarkEnd w:id="2"/>
      <w:tr w:rsidR="00157646" w:rsidRPr="003D114E" w14:paraId="614408DE" w14:textId="77777777" w:rsidTr="5AF49239">
        <w:trPr>
          <w:gridAfter w:val="1"/>
          <w:wAfter w:w="84" w:type="dxa"/>
          <w:trHeight w:val="340"/>
        </w:trPr>
        <w:tc>
          <w:tcPr>
            <w:tcW w:w="423" w:type="dxa"/>
            <w:gridSpan w:val="2"/>
            <w:tcBorders>
              <w:top w:val="nil"/>
              <w:left w:val="nil"/>
              <w:bottom w:val="nil"/>
              <w:right w:val="nil"/>
            </w:tcBorders>
          </w:tcPr>
          <w:p w14:paraId="614408DC" w14:textId="7D6F2D29" w:rsidR="00157646" w:rsidRPr="003D114E" w:rsidRDefault="00157646" w:rsidP="00157646">
            <w:pPr>
              <w:pStyle w:val="nummersvragen"/>
              <w:framePr w:hSpace="0" w:wrap="auto" w:vAnchor="margin" w:xAlign="left" w:yAlign="inline"/>
              <w:suppressOverlap w:val="0"/>
            </w:pPr>
            <w:r w:rsidRPr="003D114E">
              <w:t>1</w:t>
            </w:r>
            <w:r w:rsidR="00DA3B41">
              <w:t>3</w:t>
            </w:r>
          </w:p>
        </w:tc>
        <w:tc>
          <w:tcPr>
            <w:tcW w:w="9636" w:type="dxa"/>
            <w:gridSpan w:val="29"/>
            <w:tcBorders>
              <w:top w:val="nil"/>
              <w:left w:val="nil"/>
              <w:bottom w:val="nil"/>
              <w:right w:val="nil"/>
            </w:tcBorders>
          </w:tcPr>
          <w:p w14:paraId="614408DD" w14:textId="421CE48E" w:rsidR="00157646" w:rsidRPr="00FF630A" w:rsidRDefault="00157646" w:rsidP="00157646">
            <w:pPr>
              <w:pStyle w:val="Vraag"/>
            </w:pPr>
            <w:r w:rsidRPr="00B147A4">
              <w:t xml:space="preserve">Hoeveel kandidaat-vrijwilligers hebben in </w:t>
            </w:r>
            <w:r w:rsidR="00580A27">
              <w:t>202</w:t>
            </w:r>
            <w:r w:rsidR="008F5311">
              <w:t>5</w:t>
            </w:r>
            <w:r w:rsidRPr="00B147A4">
              <w:t xml:space="preserve"> deelgenomen aan de basisvorming?</w:t>
            </w:r>
          </w:p>
        </w:tc>
      </w:tr>
      <w:tr w:rsidR="00157646" w:rsidRPr="003D114E" w14:paraId="614408E2" w14:textId="77777777" w:rsidTr="5AF492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4" w:type="dxa"/>
          <w:trHeight w:val="340"/>
        </w:trPr>
        <w:tc>
          <w:tcPr>
            <w:tcW w:w="42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14408DF" w14:textId="77777777" w:rsidR="00157646" w:rsidRPr="00463023" w:rsidRDefault="00157646" w:rsidP="00157646">
            <w:pPr>
              <w:pStyle w:val="leeg"/>
            </w:pPr>
          </w:p>
        </w:tc>
        <w:tc>
          <w:tcPr>
            <w:tcW w:w="1982" w:type="dxa"/>
            <w:gridSpan w:val="7"/>
            <w:tcBorders>
              <w:top w:val="single" w:sz="0" w:space="0" w:color="000000" w:themeColor="text1"/>
              <w:left w:val="single" w:sz="0" w:space="0" w:color="000000" w:themeColor="text1"/>
              <w:bottom w:val="dotted" w:sz="6" w:space="0" w:color="auto"/>
              <w:right w:val="single" w:sz="0" w:space="0" w:color="000000" w:themeColor="text1"/>
            </w:tcBorders>
          </w:tcPr>
          <w:p w14:paraId="614408E0" w14:textId="77777777" w:rsidR="00157646" w:rsidRPr="003D114E" w:rsidRDefault="00157646" w:rsidP="0015764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654" w:type="dxa"/>
            <w:gridSpan w:val="2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14408E1" w14:textId="77777777" w:rsidR="00157646" w:rsidRPr="003D114E" w:rsidRDefault="00157646" w:rsidP="00157646">
            <w:pPr>
              <w:pStyle w:val="invulveld"/>
              <w:framePr w:hSpace="0" w:wrap="auto" w:vAnchor="margin" w:xAlign="left" w:yAlign="inline"/>
              <w:suppressOverlap w:val="0"/>
            </w:pPr>
            <w:r>
              <w:t>Alleen aantal invullen</w:t>
            </w:r>
          </w:p>
        </w:tc>
      </w:tr>
      <w:tr w:rsidR="00157646" w:rsidRPr="003D114E" w14:paraId="614408E4" w14:textId="77777777" w:rsidTr="5AF49239">
        <w:trPr>
          <w:gridAfter w:val="1"/>
          <w:wAfter w:w="84" w:type="dxa"/>
          <w:trHeight w:hRule="exact" w:val="113"/>
        </w:trPr>
        <w:tc>
          <w:tcPr>
            <w:tcW w:w="10059" w:type="dxa"/>
            <w:gridSpan w:val="31"/>
            <w:tcBorders>
              <w:top w:val="nil"/>
              <w:left w:val="nil"/>
              <w:bottom w:val="nil"/>
              <w:right w:val="nil"/>
            </w:tcBorders>
          </w:tcPr>
          <w:p w14:paraId="614408E3" w14:textId="77777777" w:rsidR="00157646" w:rsidRPr="004D213B" w:rsidRDefault="00157646" w:rsidP="00157646">
            <w:pPr>
              <w:pStyle w:val="leeg"/>
            </w:pPr>
          </w:p>
        </w:tc>
      </w:tr>
      <w:tr w:rsidR="00157646" w:rsidRPr="003D114E" w14:paraId="614408E7" w14:textId="77777777" w:rsidTr="5AF49239">
        <w:trPr>
          <w:gridAfter w:val="1"/>
          <w:wAfter w:w="84" w:type="dxa"/>
          <w:trHeight w:val="340"/>
        </w:trPr>
        <w:tc>
          <w:tcPr>
            <w:tcW w:w="423" w:type="dxa"/>
            <w:gridSpan w:val="2"/>
            <w:tcBorders>
              <w:top w:val="nil"/>
              <w:left w:val="nil"/>
              <w:bottom w:val="nil"/>
              <w:right w:val="nil"/>
            </w:tcBorders>
          </w:tcPr>
          <w:p w14:paraId="614408E5" w14:textId="692F179F" w:rsidR="00157646" w:rsidRPr="003D114E" w:rsidRDefault="00157646" w:rsidP="00157646">
            <w:pPr>
              <w:pStyle w:val="nummersvragen"/>
              <w:framePr w:hSpace="0" w:wrap="auto" w:vAnchor="margin" w:xAlign="left" w:yAlign="inline"/>
              <w:suppressOverlap w:val="0"/>
            </w:pPr>
            <w:r w:rsidRPr="003D114E">
              <w:t>1</w:t>
            </w:r>
            <w:r w:rsidR="00DA3B41">
              <w:t>4</w:t>
            </w:r>
          </w:p>
        </w:tc>
        <w:tc>
          <w:tcPr>
            <w:tcW w:w="9636" w:type="dxa"/>
            <w:gridSpan w:val="29"/>
            <w:tcBorders>
              <w:top w:val="nil"/>
              <w:left w:val="nil"/>
              <w:bottom w:val="nil"/>
              <w:right w:val="nil"/>
            </w:tcBorders>
          </w:tcPr>
          <w:p w14:paraId="614408E6" w14:textId="60A2C5D0" w:rsidR="00157646" w:rsidRPr="00FF630A" w:rsidRDefault="00157646" w:rsidP="00157646">
            <w:pPr>
              <w:pStyle w:val="Vraag"/>
            </w:pPr>
            <w:r w:rsidRPr="00B147A4">
              <w:t xml:space="preserve">Hoeveel vrijwilligers hebben in </w:t>
            </w:r>
            <w:r w:rsidR="00580A27">
              <w:t>202</w:t>
            </w:r>
            <w:r w:rsidR="008F5311">
              <w:t>5</w:t>
            </w:r>
            <w:r w:rsidRPr="00B147A4">
              <w:t xml:space="preserve"> in totaal deelgenomen aan interne vormingsbijeenkomsten voor ervaringsuitwisseling?</w:t>
            </w:r>
          </w:p>
        </w:tc>
      </w:tr>
      <w:tr w:rsidR="00157646" w:rsidRPr="003D114E" w14:paraId="614408EB" w14:textId="77777777" w:rsidTr="5AF492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4" w:type="dxa"/>
          <w:trHeight w:val="340"/>
        </w:trPr>
        <w:tc>
          <w:tcPr>
            <w:tcW w:w="42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14408E8" w14:textId="77777777" w:rsidR="00157646" w:rsidRPr="00463023" w:rsidRDefault="00157646" w:rsidP="00157646">
            <w:pPr>
              <w:pStyle w:val="leeg"/>
            </w:pPr>
          </w:p>
        </w:tc>
        <w:tc>
          <w:tcPr>
            <w:tcW w:w="1982" w:type="dxa"/>
            <w:gridSpan w:val="7"/>
            <w:tcBorders>
              <w:top w:val="single" w:sz="0" w:space="0" w:color="000000" w:themeColor="text1"/>
              <w:left w:val="single" w:sz="0" w:space="0" w:color="000000" w:themeColor="text1"/>
              <w:bottom w:val="dotted" w:sz="6" w:space="0" w:color="auto"/>
              <w:right w:val="single" w:sz="0" w:space="0" w:color="000000" w:themeColor="text1"/>
            </w:tcBorders>
          </w:tcPr>
          <w:p w14:paraId="614408E9" w14:textId="77777777" w:rsidR="00157646" w:rsidRPr="003D114E" w:rsidRDefault="00157646" w:rsidP="0015764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654" w:type="dxa"/>
            <w:gridSpan w:val="2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14408EA" w14:textId="77777777" w:rsidR="00157646" w:rsidRPr="003D114E" w:rsidRDefault="00157646" w:rsidP="00157646">
            <w:pPr>
              <w:pStyle w:val="invulveld"/>
              <w:framePr w:hSpace="0" w:wrap="auto" w:vAnchor="margin" w:xAlign="left" w:yAlign="inline"/>
              <w:suppressOverlap w:val="0"/>
            </w:pPr>
            <w:r>
              <w:t>Alleen aantal invullen</w:t>
            </w:r>
          </w:p>
        </w:tc>
      </w:tr>
      <w:tr w:rsidR="00157646" w:rsidRPr="003D114E" w14:paraId="614408ED" w14:textId="77777777" w:rsidTr="5AF49239">
        <w:trPr>
          <w:gridAfter w:val="1"/>
          <w:wAfter w:w="84" w:type="dxa"/>
          <w:trHeight w:hRule="exact" w:val="113"/>
        </w:trPr>
        <w:tc>
          <w:tcPr>
            <w:tcW w:w="10059" w:type="dxa"/>
            <w:gridSpan w:val="31"/>
            <w:tcBorders>
              <w:top w:val="nil"/>
              <w:left w:val="nil"/>
              <w:bottom w:val="nil"/>
              <w:right w:val="nil"/>
            </w:tcBorders>
          </w:tcPr>
          <w:p w14:paraId="614408EC" w14:textId="77777777" w:rsidR="00157646" w:rsidRPr="004D213B" w:rsidRDefault="00157646" w:rsidP="00157646">
            <w:pPr>
              <w:pStyle w:val="leeg"/>
            </w:pPr>
          </w:p>
        </w:tc>
      </w:tr>
      <w:tr w:rsidR="00157646" w:rsidRPr="003D114E" w14:paraId="614408F0" w14:textId="77777777" w:rsidTr="5AF49239">
        <w:trPr>
          <w:gridAfter w:val="1"/>
          <w:wAfter w:w="84" w:type="dxa"/>
          <w:trHeight w:val="340"/>
        </w:trPr>
        <w:tc>
          <w:tcPr>
            <w:tcW w:w="423" w:type="dxa"/>
            <w:gridSpan w:val="2"/>
            <w:tcBorders>
              <w:top w:val="nil"/>
              <w:left w:val="nil"/>
              <w:bottom w:val="nil"/>
              <w:right w:val="nil"/>
            </w:tcBorders>
          </w:tcPr>
          <w:p w14:paraId="614408EE" w14:textId="6F23CA91" w:rsidR="00157646" w:rsidRPr="003D114E" w:rsidRDefault="00157646" w:rsidP="00157646">
            <w:pPr>
              <w:pStyle w:val="nummersvragen"/>
              <w:framePr w:hSpace="0" w:wrap="auto" w:vAnchor="margin" w:xAlign="left" w:yAlign="inline"/>
              <w:suppressOverlap w:val="0"/>
            </w:pPr>
            <w:r w:rsidRPr="003D114E">
              <w:t>1</w:t>
            </w:r>
            <w:r w:rsidR="00DA3B41">
              <w:t>5</w:t>
            </w:r>
          </w:p>
        </w:tc>
        <w:tc>
          <w:tcPr>
            <w:tcW w:w="9636" w:type="dxa"/>
            <w:gridSpan w:val="29"/>
            <w:tcBorders>
              <w:top w:val="nil"/>
              <w:left w:val="nil"/>
              <w:bottom w:val="nil"/>
              <w:right w:val="nil"/>
            </w:tcBorders>
          </w:tcPr>
          <w:p w14:paraId="614408EF" w14:textId="08C82296" w:rsidR="00157646" w:rsidRPr="00FF630A" w:rsidRDefault="00157646" w:rsidP="00157646">
            <w:pPr>
              <w:pStyle w:val="Vraag"/>
            </w:pPr>
            <w:r w:rsidRPr="00B147A4">
              <w:t xml:space="preserve">Hoeveel vrijwilligers hebben in </w:t>
            </w:r>
            <w:r w:rsidR="00580A27">
              <w:t>202</w:t>
            </w:r>
            <w:r w:rsidR="008F5311">
              <w:t>5</w:t>
            </w:r>
            <w:r w:rsidRPr="00B147A4">
              <w:t xml:space="preserve"> in totaal deelgenomen aan interne vormingsbijeenkomsten met externe deskundigen?</w:t>
            </w:r>
          </w:p>
        </w:tc>
      </w:tr>
      <w:tr w:rsidR="00157646" w:rsidRPr="003D114E" w14:paraId="614408F4" w14:textId="77777777" w:rsidTr="5AF492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4" w:type="dxa"/>
          <w:trHeight w:val="340"/>
        </w:trPr>
        <w:tc>
          <w:tcPr>
            <w:tcW w:w="42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14408F1" w14:textId="77777777" w:rsidR="00157646" w:rsidRPr="00463023" w:rsidRDefault="00157646" w:rsidP="00157646">
            <w:pPr>
              <w:pStyle w:val="leeg"/>
            </w:pPr>
          </w:p>
        </w:tc>
        <w:tc>
          <w:tcPr>
            <w:tcW w:w="1982" w:type="dxa"/>
            <w:gridSpan w:val="7"/>
            <w:tcBorders>
              <w:top w:val="single" w:sz="0" w:space="0" w:color="000000" w:themeColor="text1"/>
              <w:left w:val="single" w:sz="0" w:space="0" w:color="000000" w:themeColor="text1"/>
              <w:bottom w:val="dotted" w:sz="6" w:space="0" w:color="auto"/>
              <w:right w:val="single" w:sz="0" w:space="0" w:color="000000" w:themeColor="text1"/>
            </w:tcBorders>
          </w:tcPr>
          <w:p w14:paraId="614408F2" w14:textId="77777777" w:rsidR="00157646" w:rsidRPr="003D114E" w:rsidRDefault="00157646" w:rsidP="0015764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654" w:type="dxa"/>
            <w:gridSpan w:val="2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14408F3" w14:textId="77777777" w:rsidR="00157646" w:rsidRPr="003D114E" w:rsidRDefault="00157646" w:rsidP="00157646">
            <w:pPr>
              <w:pStyle w:val="invulveld"/>
              <w:framePr w:hSpace="0" w:wrap="auto" w:vAnchor="margin" w:xAlign="left" w:yAlign="inline"/>
              <w:suppressOverlap w:val="0"/>
            </w:pPr>
            <w:r>
              <w:t>Alleen aantal invullen</w:t>
            </w:r>
          </w:p>
        </w:tc>
      </w:tr>
      <w:tr w:rsidR="00157646" w:rsidRPr="003D114E" w14:paraId="614408F6" w14:textId="77777777" w:rsidTr="5AF49239">
        <w:trPr>
          <w:gridAfter w:val="1"/>
          <w:wAfter w:w="84" w:type="dxa"/>
          <w:trHeight w:hRule="exact" w:val="113"/>
        </w:trPr>
        <w:tc>
          <w:tcPr>
            <w:tcW w:w="10059" w:type="dxa"/>
            <w:gridSpan w:val="31"/>
            <w:tcBorders>
              <w:top w:val="nil"/>
              <w:left w:val="nil"/>
              <w:bottom w:val="nil"/>
              <w:right w:val="nil"/>
            </w:tcBorders>
          </w:tcPr>
          <w:p w14:paraId="614408F5" w14:textId="77777777" w:rsidR="00157646" w:rsidRPr="004D213B" w:rsidRDefault="00157646" w:rsidP="00157646">
            <w:pPr>
              <w:pStyle w:val="leeg"/>
            </w:pPr>
          </w:p>
        </w:tc>
      </w:tr>
      <w:tr w:rsidR="00157646" w:rsidRPr="003D114E" w14:paraId="614408F9" w14:textId="77777777" w:rsidTr="5AF49239">
        <w:trPr>
          <w:gridAfter w:val="1"/>
          <w:wAfter w:w="84" w:type="dxa"/>
          <w:trHeight w:val="340"/>
        </w:trPr>
        <w:tc>
          <w:tcPr>
            <w:tcW w:w="423" w:type="dxa"/>
            <w:gridSpan w:val="2"/>
            <w:tcBorders>
              <w:top w:val="nil"/>
              <w:left w:val="nil"/>
              <w:bottom w:val="nil"/>
              <w:right w:val="nil"/>
            </w:tcBorders>
          </w:tcPr>
          <w:p w14:paraId="614408F7" w14:textId="02EE9D90" w:rsidR="00157646" w:rsidRPr="003D114E" w:rsidRDefault="00157646" w:rsidP="00157646">
            <w:pPr>
              <w:pStyle w:val="nummersvragen"/>
              <w:framePr w:hSpace="0" w:wrap="auto" w:vAnchor="margin" w:xAlign="left" w:yAlign="inline"/>
              <w:suppressOverlap w:val="0"/>
            </w:pPr>
            <w:r w:rsidRPr="003D114E">
              <w:t>1</w:t>
            </w:r>
            <w:r w:rsidR="00DA3B41">
              <w:t>6</w:t>
            </w:r>
          </w:p>
        </w:tc>
        <w:tc>
          <w:tcPr>
            <w:tcW w:w="9636" w:type="dxa"/>
            <w:gridSpan w:val="29"/>
            <w:tcBorders>
              <w:top w:val="nil"/>
              <w:left w:val="nil"/>
              <w:bottom w:val="nil"/>
              <w:right w:val="nil"/>
            </w:tcBorders>
          </w:tcPr>
          <w:p w14:paraId="614408F8" w14:textId="33402E23" w:rsidR="00157646" w:rsidRPr="00FF630A" w:rsidRDefault="00157646" w:rsidP="00157646">
            <w:pPr>
              <w:pStyle w:val="Vraag"/>
            </w:pPr>
            <w:r w:rsidRPr="00B147A4">
              <w:t xml:space="preserve">Hoeveel vrijwilligers hebben in </w:t>
            </w:r>
            <w:r w:rsidR="00580A27">
              <w:t>202</w:t>
            </w:r>
            <w:r w:rsidR="008F5311">
              <w:t>5</w:t>
            </w:r>
            <w:r w:rsidRPr="00B147A4">
              <w:t xml:space="preserve"> in totaal deelgenomen aan externe vormingsbijeenkomsten?</w:t>
            </w:r>
          </w:p>
        </w:tc>
      </w:tr>
      <w:tr w:rsidR="00157646" w:rsidRPr="003D114E" w14:paraId="614408FD" w14:textId="77777777" w:rsidTr="5AF492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4" w:type="dxa"/>
          <w:trHeight w:val="340"/>
        </w:trPr>
        <w:tc>
          <w:tcPr>
            <w:tcW w:w="42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14408FA" w14:textId="77777777" w:rsidR="00157646" w:rsidRPr="00463023" w:rsidRDefault="00157646" w:rsidP="00157646">
            <w:pPr>
              <w:pStyle w:val="leeg"/>
            </w:pPr>
          </w:p>
        </w:tc>
        <w:tc>
          <w:tcPr>
            <w:tcW w:w="1982" w:type="dxa"/>
            <w:gridSpan w:val="7"/>
            <w:tcBorders>
              <w:top w:val="single" w:sz="0" w:space="0" w:color="000000" w:themeColor="text1"/>
              <w:left w:val="single" w:sz="0" w:space="0" w:color="000000" w:themeColor="text1"/>
              <w:bottom w:val="dotted" w:sz="6" w:space="0" w:color="auto"/>
              <w:right w:val="single" w:sz="0" w:space="0" w:color="000000" w:themeColor="text1"/>
            </w:tcBorders>
          </w:tcPr>
          <w:p w14:paraId="614408FB" w14:textId="77777777" w:rsidR="00157646" w:rsidRPr="003D114E" w:rsidRDefault="00157646" w:rsidP="0015764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654" w:type="dxa"/>
            <w:gridSpan w:val="2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14408FC" w14:textId="77777777" w:rsidR="00157646" w:rsidRPr="003D114E" w:rsidRDefault="00157646" w:rsidP="00157646">
            <w:pPr>
              <w:pStyle w:val="invulveld"/>
              <w:framePr w:hSpace="0" w:wrap="auto" w:vAnchor="margin" w:xAlign="left" w:yAlign="inline"/>
              <w:suppressOverlap w:val="0"/>
            </w:pPr>
            <w:r>
              <w:t>Alleen aantal invullen</w:t>
            </w:r>
          </w:p>
        </w:tc>
      </w:tr>
      <w:tr w:rsidR="00157646" w:rsidRPr="003D114E" w14:paraId="614408FF" w14:textId="77777777" w:rsidTr="5AF49239">
        <w:trPr>
          <w:gridAfter w:val="1"/>
          <w:wAfter w:w="84" w:type="dxa"/>
          <w:trHeight w:hRule="exact" w:val="113"/>
        </w:trPr>
        <w:tc>
          <w:tcPr>
            <w:tcW w:w="10059" w:type="dxa"/>
            <w:gridSpan w:val="31"/>
            <w:tcBorders>
              <w:top w:val="nil"/>
              <w:left w:val="nil"/>
              <w:bottom w:val="nil"/>
              <w:right w:val="nil"/>
            </w:tcBorders>
          </w:tcPr>
          <w:p w14:paraId="614408FE" w14:textId="77777777" w:rsidR="00157646" w:rsidRPr="004D213B" w:rsidRDefault="00157646" w:rsidP="00157646">
            <w:pPr>
              <w:pStyle w:val="leeg"/>
            </w:pPr>
          </w:p>
        </w:tc>
      </w:tr>
      <w:tr w:rsidR="00E801DD" w:rsidRPr="003D114E" w14:paraId="77F4B1F2" w14:textId="77777777" w:rsidTr="5AF49239">
        <w:trPr>
          <w:gridAfter w:val="1"/>
          <w:wAfter w:w="84" w:type="dxa"/>
          <w:trHeight w:hRule="exact" w:val="397"/>
        </w:trPr>
        <w:tc>
          <w:tcPr>
            <w:tcW w:w="423" w:type="dxa"/>
            <w:gridSpan w:val="2"/>
            <w:tcBorders>
              <w:top w:val="nil"/>
              <w:left w:val="nil"/>
              <w:bottom w:val="nil"/>
              <w:right w:val="nil"/>
            </w:tcBorders>
          </w:tcPr>
          <w:p w14:paraId="59BE58F4" w14:textId="77777777" w:rsidR="00E801DD" w:rsidRPr="003D114E" w:rsidRDefault="00E801DD">
            <w:pPr>
              <w:pStyle w:val="leeg"/>
            </w:pPr>
          </w:p>
        </w:tc>
        <w:tc>
          <w:tcPr>
            <w:tcW w:w="9636" w:type="dxa"/>
            <w:gridSpan w:val="29"/>
            <w:tcBorders>
              <w:top w:val="nil"/>
              <w:left w:val="nil"/>
              <w:bottom w:val="nil"/>
              <w:right w:val="nil"/>
            </w:tcBorders>
          </w:tcPr>
          <w:p w14:paraId="76676759" w14:textId="3D00A280" w:rsidR="00E801DD" w:rsidRPr="003D114E" w:rsidRDefault="00E801DD">
            <w:pPr>
              <w:pStyle w:val="Kop1"/>
              <w:spacing w:before="0"/>
              <w:ind w:left="29"/>
              <w:rPr>
                <w:rFonts w:cs="Calibri"/>
              </w:rPr>
            </w:pPr>
            <w:r>
              <w:rPr>
                <w:rFonts w:cs="Calibri"/>
                <w:color w:val="000000" w:themeColor="text1"/>
              </w:rPr>
              <w:t xml:space="preserve">Begeleiding en ondersteuning van vrijwilligers </w:t>
            </w:r>
            <w:r w:rsidRPr="00B17D29">
              <w:rPr>
                <w:rFonts w:cs="Calibri"/>
                <w:color w:val="000000" w:themeColor="text1"/>
                <w:sz w:val="16"/>
                <w:szCs w:val="16"/>
              </w:rPr>
              <w:t>(ter inzage in de organisatie)</w:t>
            </w:r>
          </w:p>
        </w:tc>
      </w:tr>
      <w:tr w:rsidR="00157646" w:rsidRPr="003D114E" w14:paraId="61440902" w14:textId="77777777" w:rsidTr="5AF49239">
        <w:trPr>
          <w:gridAfter w:val="1"/>
          <w:wAfter w:w="84" w:type="dxa"/>
          <w:trHeight w:val="340"/>
        </w:trPr>
        <w:tc>
          <w:tcPr>
            <w:tcW w:w="423" w:type="dxa"/>
            <w:gridSpan w:val="2"/>
            <w:tcBorders>
              <w:top w:val="nil"/>
              <w:left w:val="nil"/>
              <w:bottom w:val="nil"/>
              <w:right w:val="nil"/>
            </w:tcBorders>
          </w:tcPr>
          <w:p w14:paraId="61440900" w14:textId="2603D73A" w:rsidR="00157646" w:rsidRPr="003D114E" w:rsidRDefault="00157646" w:rsidP="00157646">
            <w:pPr>
              <w:pStyle w:val="nummersvragen"/>
              <w:framePr w:hSpace="0" w:wrap="auto" w:vAnchor="margin" w:xAlign="left" w:yAlign="inline"/>
              <w:suppressOverlap w:val="0"/>
            </w:pPr>
            <w:r w:rsidRPr="003D114E">
              <w:t>1</w:t>
            </w:r>
            <w:r w:rsidR="00DA3B41">
              <w:t>7</w:t>
            </w:r>
          </w:p>
        </w:tc>
        <w:tc>
          <w:tcPr>
            <w:tcW w:w="9636" w:type="dxa"/>
            <w:gridSpan w:val="29"/>
            <w:tcBorders>
              <w:top w:val="nil"/>
              <w:left w:val="nil"/>
              <w:bottom w:val="nil"/>
              <w:right w:val="nil"/>
            </w:tcBorders>
          </w:tcPr>
          <w:p w14:paraId="61440901" w14:textId="77777777" w:rsidR="00157646" w:rsidRPr="00FF630A" w:rsidRDefault="00157646" w:rsidP="00157646">
            <w:pPr>
              <w:pStyle w:val="Vraag"/>
            </w:pPr>
            <w:r w:rsidRPr="00B147A4">
              <w:t>Kruis aan of in uw organisatie systematisch gesprekken worden gevoerd met vrijwilligers met het oog op het verbeteren van hun functioneren.</w:t>
            </w:r>
          </w:p>
        </w:tc>
      </w:tr>
      <w:tr w:rsidR="00157646" w:rsidRPr="003D114E" w14:paraId="61440908" w14:textId="77777777" w:rsidTr="5AF49239">
        <w:trPr>
          <w:trHeight w:val="340"/>
        </w:trPr>
        <w:tc>
          <w:tcPr>
            <w:tcW w:w="423" w:type="dxa"/>
            <w:gridSpan w:val="2"/>
            <w:tcBorders>
              <w:top w:val="nil"/>
              <w:left w:val="nil"/>
              <w:bottom w:val="nil"/>
              <w:right w:val="nil"/>
            </w:tcBorders>
          </w:tcPr>
          <w:p w14:paraId="61440903" w14:textId="77777777" w:rsidR="00157646" w:rsidRPr="00463023" w:rsidRDefault="00157646" w:rsidP="00157646">
            <w:pPr>
              <w:pStyle w:val="leeg"/>
            </w:pPr>
          </w:p>
        </w:tc>
        <w:tc>
          <w:tcPr>
            <w:tcW w:w="282" w:type="dxa"/>
            <w:gridSpan w:val="2"/>
            <w:tcBorders>
              <w:top w:val="nil"/>
              <w:left w:val="nil"/>
              <w:bottom w:val="nil"/>
              <w:right w:val="nil"/>
            </w:tcBorders>
          </w:tcPr>
          <w:p w14:paraId="61440904" w14:textId="77777777" w:rsidR="00157646" w:rsidRPr="001D4C9A" w:rsidRDefault="00157646" w:rsidP="0015764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510" w:type="dxa"/>
            <w:tcBorders>
              <w:top w:val="nil"/>
              <w:left w:val="nil"/>
              <w:bottom w:val="nil"/>
              <w:right w:val="nil"/>
            </w:tcBorders>
          </w:tcPr>
          <w:p w14:paraId="61440905" w14:textId="77777777" w:rsidR="00157646" w:rsidRPr="003D114E" w:rsidRDefault="00157646" w:rsidP="00157646">
            <w:r w:rsidRPr="003D114E">
              <w:t>ja</w:t>
            </w:r>
          </w:p>
        </w:tc>
        <w:tc>
          <w:tcPr>
            <w:tcW w:w="425" w:type="dxa"/>
            <w:gridSpan w:val="2"/>
            <w:tcBorders>
              <w:top w:val="nil"/>
              <w:left w:val="nil"/>
              <w:bottom w:val="nil"/>
              <w:right w:val="nil"/>
            </w:tcBorders>
          </w:tcPr>
          <w:p w14:paraId="61440906" w14:textId="77777777" w:rsidR="00157646" w:rsidRPr="001D4C9A" w:rsidRDefault="00157646" w:rsidP="0015764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8503" w:type="dxa"/>
            <w:gridSpan w:val="25"/>
            <w:tcBorders>
              <w:top w:val="nil"/>
              <w:left w:val="nil"/>
              <w:bottom w:val="nil"/>
              <w:right w:val="nil"/>
            </w:tcBorders>
          </w:tcPr>
          <w:p w14:paraId="61440907" w14:textId="61EED1DE" w:rsidR="00157646" w:rsidRPr="003D114E" w:rsidRDefault="00157646" w:rsidP="00157646">
            <w:r w:rsidRPr="003D114E">
              <w:t>Nee</w:t>
            </w:r>
          </w:p>
        </w:tc>
      </w:tr>
      <w:tr w:rsidR="00157646" w:rsidRPr="003D114E" w14:paraId="6144090A" w14:textId="77777777" w:rsidTr="5AF49239">
        <w:trPr>
          <w:gridAfter w:val="1"/>
          <w:wAfter w:w="84" w:type="dxa"/>
          <w:trHeight w:hRule="exact" w:val="144"/>
        </w:trPr>
        <w:tc>
          <w:tcPr>
            <w:tcW w:w="10059" w:type="dxa"/>
            <w:gridSpan w:val="31"/>
            <w:tcBorders>
              <w:top w:val="nil"/>
              <w:left w:val="nil"/>
              <w:bottom w:val="nil"/>
              <w:right w:val="nil"/>
            </w:tcBorders>
          </w:tcPr>
          <w:p w14:paraId="61440909" w14:textId="77777777" w:rsidR="00157646" w:rsidRPr="003D114E" w:rsidRDefault="00157646" w:rsidP="00157646">
            <w:pPr>
              <w:pStyle w:val="leeg"/>
            </w:pPr>
            <w:bookmarkStart w:id="3" w:name="_Hlk146184374"/>
          </w:p>
        </w:tc>
      </w:tr>
      <w:bookmarkEnd w:id="3"/>
      <w:tr w:rsidR="00B17D29" w:rsidRPr="003D114E" w14:paraId="668E8D4D" w14:textId="77777777" w:rsidTr="5AF49239">
        <w:trPr>
          <w:gridAfter w:val="1"/>
          <w:wAfter w:w="84" w:type="dxa"/>
          <w:trHeight w:val="340"/>
        </w:trPr>
        <w:tc>
          <w:tcPr>
            <w:tcW w:w="423" w:type="dxa"/>
            <w:gridSpan w:val="2"/>
            <w:tcBorders>
              <w:top w:val="nil"/>
              <w:left w:val="nil"/>
              <w:bottom w:val="nil"/>
              <w:right w:val="nil"/>
            </w:tcBorders>
          </w:tcPr>
          <w:p w14:paraId="6EFC4C99" w14:textId="3694EE7F" w:rsidR="00B17D29" w:rsidRPr="003D114E" w:rsidRDefault="00B17D29">
            <w:pPr>
              <w:pStyle w:val="nummersvragen"/>
              <w:framePr w:hSpace="0" w:wrap="auto" w:vAnchor="margin" w:xAlign="left" w:yAlign="inline"/>
              <w:suppressOverlap w:val="0"/>
            </w:pPr>
            <w:r w:rsidRPr="003D114E">
              <w:t>1</w:t>
            </w:r>
            <w:r w:rsidR="00DA3B41">
              <w:t>8</w:t>
            </w:r>
          </w:p>
        </w:tc>
        <w:tc>
          <w:tcPr>
            <w:tcW w:w="9636" w:type="dxa"/>
            <w:gridSpan w:val="29"/>
            <w:tcBorders>
              <w:top w:val="nil"/>
              <w:left w:val="nil"/>
              <w:bottom w:val="nil"/>
              <w:right w:val="nil"/>
            </w:tcBorders>
          </w:tcPr>
          <w:p w14:paraId="60137C25" w14:textId="77777777" w:rsidR="00B17D29" w:rsidRPr="00FF630A" w:rsidRDefault="00B17D29">
            <w:pPr>
              <w:pStyle w:val="Vraag"/>
            </w:pPr>
            <w:r w:rsidRPr="002F3F3B">
              <w:t>Kruis aan of uw organisatie een gesprek heeft met de vrijwilligers die hun engagement stopzetten.</w:t>
            </w:r>
          </w:p>
        </w:tc>
      </w:tr>
      <w:tr w:rsidR="00B17D29" w:rsidRPr="003D114E" w14:paraId="767F520A" w14:textId="77777777" w:rsidTr="5AF49239">
        <w:trPr>
          <w:gridAfter w:val="1"/>
          <w:wAfter w:w="84" w:type="dxa"/>
          <w:trHeight w:val="340"/>
        </w:trPr>
        <w:tc>
          <w:tcPr>
            <w:tcW w:w="281" w:type="dxa"/>
            <w:tcBorders>
              <w:top w:val="nil"/>
              <w:left w:val="nil"/>
              <w:bottom w:val="nil"/>
              <w:right w:val="nil"/>
            </w:tcBorders>
          </w:tcPr>
          <w:p w14:paraId="05CFB877" w14:textId="77777777" w:rsidR="00B17D29" w:rsidRPr="004C6E93" w:rsidRDefault="00B17D29">
            <w:pPr>
              <w:pStyle w:val="leeg"/>
            </w:pPr>
          </w:p>
        </w:tc>
        <w:tc>
          <w:tcPr>
            <w:tcW w:w="281" w:type="dxa"/>
            <w:gridSpan w:val="2"/>
            <w:tcBorders>
              <w:top w:val="nil"/>
              <w:left w:val="nil"/>
              <w:bottom w:val="nil"/>
              <w:right w:val="nil"/>
            </w:tcBorders>
          </w:tcPr>
          <w:p w14:paraId="0CE45984" w14:textId="77777777" w:rsidR="00B17D29" w:rsidRPr="00A26786" w:rsidRDefault="00B17D29">
            <w:pPr>
              <w:pStyle w:val="aankruishokje"/>
            </w:pPr>
            <w:r w:rsidRPr="00A26786">
              <w:fldChar w:fldCharType="begin">
                <w:ffData>
                  <w:name w:val="Selectievakje3"/>
                  <w:enabled/>
                  <w:calcOnExit w:val="0"/>
                  <w:checkBox>
                    <w:sizeAuto/>
                    <w:default w:val="0"/>
                  </w:checkBox>
                </w:ffData>
              </w:fldChar>
            </w:r>
            <w:r w:rsidRPr="00A26786">
              <w:instrText xml:space="preserve"> FORMCHECKBOX </w:instrText>
            </w:r>
            <w:r w:rsidRPr="00A26786">
              <w:fldChar w:fldCharType="separate"/>
            </w:r>
            <w:r w:rsidRPr="00A26786">
              <w:fldChar w:fldCharType="end"/>
            </w:r>
          </w:p>
        </w:tc>
        <w:tc>
          <w:tcPr>
            <w:tcW w:w="2364" w:type="dxa"/>
            <w:gridSpan w:val="9"/>
            <w:tcBorders>
              <w:top w:val="nil"/>
              <w:left w:val="nil"/>
              <w:bottom w:val="nil"/>
              <w:right w:val="nil"/>
            </w:tcBorders>
          </w:tcPr>
          <w:p w14:paraId="2F4ADDD8" w14:textId="77777777" w:rsidR="00B17D29" w:rsidRPr="003D114E" w:rsidRDefault="00B17D29">
            <w:r w:rsidRPr="003D114E">
              <w:t>Ja</w:t>
            </w:r>
          </w:p>
        </w:tc>
        <w:tc>
          <w:tcPr>
            <w:tcW w:w="278" w:type="dxa"/>
            <w:tcBorders>
              <w:top w:val="nil"/>
              <w:left w:val="nil"/>
              <w:bottom w:val="nil"/>
              <w:right w:val="nil"/>
            </w:tcBorders>
          </w:tcPr>
          <w:p w14:paraId="662D667B" w14:textId="77777777" w:rsidR="00B17D29" w:rsidRPr="00A26786" w:rsidRDefault="00B17D29">
            <w:pPr>
              <w:pStyle w:val="aankruishokje"/>
              <w:rPr>
                <w:b/>
                <w:bCs/>
              </w:rPr>
            </w:pPr>
            <w:r w:rsidRPr="00A26786">
              <w:rPr>
                <w:b/>
                <w:bCs/>
              </w:rPr>
              <w:fldChar w:fldCharType="begin">
                <w:ffData>
                  <w:name w:val="Selectievakje3"/>
                  <w:enabled/>
                  <w:calcOnExit w:val="0"/>
                  <w:checkBox>
                    <w:sizeAuto/>
                    <w:default w:val="0"/>
                  </w:checkBox>
                </w:ffData>
              </w:fldChar>
            </w:r>
            <w:r w:rsidRPr="00A26786">
              <w:rPr>
                <w:b/>
                <w:bCs/>
              </w:rPr>
              <w:instrText xml:space="preserve"> FORMCHECKBOX </w:instrText>
            </w:r>
            <w:r w:rsidRPr="00A26786">
              <w:rPr>
                <w:b/>
                <w:bCs/>
              </w:rPr>
            </w:r>
            <w:r w:rsidRPr="00A26786">
              <w:rPr>
                <w:b/>
                <w:bCs/>
              </w:rPr>
              <w:fldChar w:fldCharType="separate"/>
            </w:r>
            <w:r w:rsidRPr="00A26786">
              <w:rPr>
                <w:b/>
                <w:bCs/>
              </w:rPr>
              <w:fldChar w:fldCharType="end"/>
            </w:r>
          </w:p>
        </w:tc>
        <w:tc>
          <w:tcPr>
            <w:tcW w:w="6855" w:type="dxa"/>
            <w:gridSpan w:val="18"/>
            <w:tcBorders>
              <w:top w:val="nil"/>
              <w:left w:val="nil"/>
              <w:bottom w:val="nil"/>
              <w:right w:val="nil"/>
            </w:tcBorders>
          </w:tcPr>
          <w:p w14:paraId="76C173AB" w14:textId="77777777" w:rsidR="00B17D29" w:rsidRPr="003D114E" w:rsidRDefault="00B17D29">
            <w:r w:rsidRPr="003D114E">
              <w:t>Nee</w:t>
            </w:r>
          </w:p>
        </w:tc>
      </w:tr>
      <w:tr w:rsidR="00B17D29" w:rsidRPr="003D114E" w14:paraId="585894C3" w14:textId="77777777" w:rsidTr="5AF49239">
        <w:trPr>
          <w:gridAfter w:val="1"/>
          <w:wAfter w:w="84" w:type="dxa"/>
          <w:trHeight w:val="340"/>
        </w:trPr>
        <w:tc>
          <w:tcPr>
            <w:tcW w:w="281" w:type="dxa"/>
            <w:tcBorders>
              <w:top w:val="nil"/>
              <w:left w:val="nil"/>
              <w:bottom w:val="nil"/>
              <w:right w:val="nil"/>
            </w:tcBorders>
          </w:tcPr>
          <w:p w14:paraId="0D7B51A2" w14:textId="77777777" w:rsidR="00B17D29" w:rsidRPr="004C6E93" w:rsidRDefault="00B17D29">
            <w:pPr>
              <w:pStyle w:val="leeg"/>
            </w:pPr>
          </w:p>
        </w:tc>
        <w:tc>
          <w:tcPr>
            <w:tcW w:w="281" w:type="dxa"/>
            <w:gridSpan w:val="2"/>
            <w:tcBorders>
              <w:top w:val="nil"/>
              <w:left w:val="nil"/>
              <w:bottom w:val="nil"/>
              <w:right w:val="nil"/>
            </w:tcBorders>
          </w:tcPr>
          <w:p w14:paraId="4EF75B0A" w14:textId="77777777" w:rsidR="00B17D29" w:rsidRPr="00A26786" w:rsidRDefault="00B17D29">
            <w:pPr>
              <w:pStyle w:val="aankruishokje"/>
            </w:pPr>
          </w:p>
        </w:tc>
        <w:tc>
          <w:tcPr>
            <w:tcW w:w="2364" w:type="dxa"/>
            <w:gridSpan w:val="9"/>
            <w:tcBorders>
              <w:top w:val="nil"/>
              <w:left w:val="nil"/>
              <w:bottom w:val="nil"/>
              <w:right w:val="nil"/>
            </w:tcBorders>
          </w:tcPr>
          <w:p w14:paraId="026C6867" w14:textId="77777777" w:rsidR="00B17D29" w:rsidRPr="003D114E" w:rsidRDefault="00B17D29"/>
        </w:tc>
        <w:tc>
          <w:tcPr>
            <w:tcW w:w="1037" w:type="dxa"/>
            <w:gridSpan w:val="5"/>
            <w:tcBorders>
              <w:top w:val="nil"/>
              <w:left w:val="nil"/>
              <w:bottom w:val="nil"/>
              <w:right w:val="nil"/>
            </w:tcBorders>
          </w:tcPr>
          <w:p w14:paraId="13EDDBC3" w14:textId="77777777" w:rsidR="00B17D29" w:rsidRPr="003D114E" w:rsidRDefault="00B17D29">
            <w:r>
              <w:t>nee want:</w:t>
            </w:r>
          </w:p>
        </w:tc>
        <w:tc>
          <w:tcPr>
            <w:tcW w:w="6096" w:type="dxa"/>
            <w:gridSpan w:val="14"/>
            <w:tcBorders>
              <w:top w:val="nil"/>
              <w:left w:val="nil"/>
              <w:bottom w:val="dotted" w:sz="4" w:space="0" w:color="auto"/>
              <w:right w:val="nil"/>
            </w:tcBorders>
          </w:tcPr>
          <w:p w14:paraId="27147EFE" w14:textId="77777777" w:rsidR="00B17D29" w:rsidRPr="003D114E" w:rsidRDefault="00B17D29">
            <w:r>
              <w:fldChar w:fldCharType="begin">
                <w:ffData>
                  <w:name w:val="Text9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17D29" w:rsidRPr="003D114E" w14:paraId="69BA428D" w14:textId="77777777" w:rsidTr="5AF49239">
        <w:trPr>
          <w:gridAfter w:val="1"/>
          <w:wAfter w:w="84" w:type="dxa"/>
          <w:trHeight w:hRule="exact" w:val="113"/>
        </w:trPr>
        <w:tc>
          <w:tcPr>
            <w:tcW w:w="10059" w:type="dxa"/>
            <w:gridSpan w:val="31"/>
            <w:tcBorders>
              <w:top w:val="nil"/>
              <w:left w:val="nil"/>
              <w:bottom w:val="nil"/>
              <w:right w:val="nil"/>
            </w:tcBorders>
          </w:tcPr>
          <w:p w14:paraId="594FE969" w14:textId="77777777" w:rsidR="00B17D29" w:rsidRPr="003D114E" w:rsidRDefault="00B17D29">
            <w:pPr>
              <w:pStyle w:val="nummersvragen"/>
              <w:framePr w:hSpace="0" w:wrap="auto" w:vAnchor="margin" w:xAlign="left" w:yAlign="inline"/>
              <w:suppressOverlap w:val="0"/>
              <w:jc w:val="left"/>
              <w:rPr>
                <w:b w:val="0"/>
                <w:color w:val="FFFFFF"/>
              </w:rPr>
            </w:pPr>
          </w:p>
        </w:tc>
      </w:tr>
      <w:tr w:rsidR="00B17D29" w:rsidRPr="003D114E" w14:paraId="7A0ED2B3" w14:textId="77777777" w:rsidTr="5AF49239">
        <w:trPr>
          <w:gridAfter w:val="1"/>
          <w:wAfter w:w="84" w:type="dxa"/>
          <w:trHeight w:val="340"/>
        </w:trPr>
        <w:tc>
          <w:tcPr>
            <w:tcW w:w="423" w:type="dxa"/>
            <w:gridSpan w:val="2"/>
            <w:tcBorders>
              <w:top w:val="nil"/>
              <w:left w:val="nil"/>
              <w:bottom w:val="nil"/>
              <w:right w:val="nil"/>
            </w:tcBorders>
          </w:tcPr>
          <w:p w14:paraId="2997FA29" w14:textId="12955AB3" w:rsidR="00B17D29" w:rsidRPr="003D114E" w:rsidRDefault="00B17D29">
            <w:pPr>
              <w:pStyle w:val="nummersvragen"/>
              <w:framePr w:hSpace="0" w:wrap="auto" w:vAnchor="margin" w:xAlign="left" w:yAlign="inline"/>
              <w:suppressOverlap w:val="0"/>
            </w:pPr>
            <w:r w:rsidRPr="003D114E">
              <w:t>1</w:t>
            </w:r>
            <w:r w:rsidR="00DA3B41">
              <w:t>9</w:t>
            </w:r>
          </w:p>
        </w:tc>
        <w:tc>
          <w:tcPr>
            <w:tcW w:w="9636" w:type="dxa"/>
            <w:gridSpan w:val="29"/>
            <w:tcBorders>
              <w:top w:val="nil"/>
              <w:left w:val="nil"/>
              <w:bottom w:val="nil"/>
              <w:right w:val="nil"/>
            </w:tcBorders>
          </w:tcPr>
          <w:p w14:paraId="4664AFB1" w14:textId="77777777" w:rsidR="00B17D29" w:rsidRPr="00232277" w:rsidRDefault="00B17D29">
            <w:pPr>
              <w:pStyle w:val="Vraag"/>
            </w:pPr>
            <w:r w:rsidRPr="004F3117">
              <w:t>Kruis aan om welke redenen vrijwilligers hun engagement stopzetten.</w:t>
            </w:r>
          </w:p>
          <w:p w14:paraId="1FB4E701" w14:textId="77777777" w:rsidR="00B17D29" w:rsidRPr="00B90884" w:rsidRDefault="00B17D29">
            <w:pPr>
              <w:pStyle w:val="Aanwijzing"/>
              <w:rPr>
                <w:rStyle w:val="Zwaar"/>
                <w:b w:val="0"/>
              </w:rPr>
            </w:pPr>
            <w:r w:rsidRPr="004F3117">
              <w:t>U mag meerdere antwoorden aankruisen.</w:t>
            </w:r>
          </w:p>
        </w:tc>
      </w:tr>
      <w:tr w:rsidR="00B17D29" w:rsidRPr="003D114E" w14:paraId="1E779062" w14:textId="77777777" w:rsidTr="5AF49239">
        <w:trPr>
          <w:trHeight w:val="340"/>
        </w:trPr>
        <w:tc>
          <w:tcPr>
            <w:tcW w:w="423" w:type="dxa"/>
            <w:gridSpan w:val="2"/>
            <w:tcBorders>
              <w:top w:val="nil"/>
              <w:left w:val="nil"/>
              <w:bottom w:val="nil"/>
              <w:right w:val="nil"/>
            </w:tcBorders>
          </w:tcPr>
          <w:p w14:paraId="25B605DB" w14:textId="77777777" w:rsidR="00B17D29" w:rsidRPr="00463023" w:rsidRDefault="00B17D29">
            <w:pPr>
              <w:pStyle w:val="leeg"/>
            </w:pPr>
          </w:p>
        </w:tc>
        <w:tc>
          <w:tcPr>
            <w:tcW w:w="282" w:type="dxa"/>
            <w:gridSpan w:val="2"/>
            <w:tcBorders>
              <w:top w:val="nil"/>
              <w:left w:val="nil"/>
              <w:bottom w:val="nil"/>
              <w:right w:val="nil"/>
            </w:tcBorders>
          </w:tcPr>
          <w:p w14:paraId="530B5A87" w14:textId="77777777" w:rsidR="00B17D29" w:rsidRPr="001D4C9A" w:rsidRDefault="00B17D29">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438" w:type="dxa"/>
            <w:gridSpan w:val="28"/>
            <w:tcBorders>
              <w:top w:val="nil"/>
              <w:left w:val="nil"/>
              <w:bottom w:val="nil"/>
              <w:right w:val="nil"/>
            </w:tcBorders>
          </w:tcPr>
          <w:p w14:paraId="759CE12E" w14:textId="77777777" w:rsidR="00B17D29" w:rsidRPr="003D114E" w:rsidRDefault="00B17D29">
            <w:r w:rsidRPr="004F3117">
              <w:t>Familiale situatie</w:t>
            </w:r>
          </w:p>
        </w:tc>
      </w:tr>
      <w:tr w:rsidR="00B17D29" w:rsidRPr="003D114E" w14:paraId="38AC1898" w14:textId="77777777" w:rsidTr="5AF49239">
        <w:trPr>
          <w:trHeight w:val="340"/>
        </w:trPr>
        <w:tc>
          <w:tcPr>
            <w:tcW w:w="423" w:type="dxa"/>
            <w:gridSpan w:val="2"/>
            <w:tcBorders>
              <w:top w:val="nil"/>
              <w:left w:val="nil"/>
              <w:bottom w:val="nil"/>
              <w:right w:val="nil"/>
            </w:tcBorders>
          </w:tcPr>
          <w:p w14:paraId="6BEABE04" w14:textId="77777777" w:rsidR="00B17D29" w:rsidRPr="00463023" w:rsidRDefault="00B17D29">
            <w:pPr>
              <w:pStyle w:val="leeg"/>
            </w:pPr>
          </w:p>
        </w:tc>
        <w:tc>
          <w:tcPr>
            <w:tcW w:w="282" w:type="dxa"/>
            <w:gridSpan w:val="2"/>
            <w:tcBorders>
              <w:top w:val="nil"/>
              <w:left w:val="nil"/>
              <w:bottom w:val="nil"/>
              <w:right w:val="nil"/>
            </w:tcBorders>
          </w:tcPr>
          <w:p w14:paraId="2788850F" w14:textId="77777777" w:rsidR="00B17D29" w:rsidRPr="001D4C9A" w:rsidRDefault="00B17D29">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438" w:type="dxa"/>
            <w:gridSpan w:val="28"/>
            <w:tcBorders>
              <w:top w:val="nil"/>
              <w:left w:val="nil"/>
              <w:bottom w:val="nil"/>
              <w:right w:val="nil"/>
            </w:tcBorders>
          </w:tcPr>
          <w:p w14:paraId="3B654F9D" w14:textId="77777777" w:rsidR="00B17D29" w:rsidRPr="003D114E" w:rsidRDefault="00B17D29">
            <w:r w:rsidRPr="004F3117">
              <w:t>Combinatie met werksituatie</w:t>
            </w:r>
          </w:p>
        </w:tc>
      </w:tr>
      <w:tr w:rsidR="00B17D29" w:rsidRPr="003D114E" w14:paraId="2E64A8D2" w14:textId="77777777" w:rsidTr="5AF49239">
        <w:trPr>
          <w:trHeight w:val="340"/>
        </w:trPr>
        <w:tc>
          <w:tcPr>
            <w:tcW w:w="423" w:type="dxa"/>
            <w:gridSpan w:val="2"/>
            <w:tcBorders>
              <w:top w:val="nil"/>
              <w:left w:val="nil"/>
              <w:bottom w:val="nil"/>
              <w:right w:val="nil"/>
            </w:tcBorders>
          </w:tcPr>
          <w:p w14:paraId="3D3861E6" w14:textId="77777777" w:rsidR="00B17D29" w:rsidRPr="00463023" w:rsidRDefault="00B17D29">
            <w:pPr>
              <w:pStyle w:val="leeg"/>
            </w:pPr>
          </w:p>
        </w:tc>
        <w:tc>
          <w:tcPr>
            <w:tcW w:w="282" w:type="dxa"/>
            <w:gridSpan w:val="2"/>
            <w:tcBorders>
              <w:top w:val="nil"/>
              <w:left w:val="nil"/>
              <w:bottom w:val="nil"/>
              <w:right w:val="nil"/>
            </w:tcBorders>
          </w:tcPr>
          <w:p w14:paraId="371096DD" w14:textId="77777777" w:rsidR="00B17D29" w:rsidRPr="001D4C9A" w:rsidRDefault="00B17D29">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438" w:type="dxa"/>
            <w:gridSpan w:val="28"/>
            <w:tcBorders>
              <w:top w:val="nil"/>
              <w:left w:val="nil"/>
              <w:bottom w:val="nil"/>
              <w:right w:val="nil"/>
            </w:tcBorders>
          </w:tcPr>
          <w:p w14:paraId="12785BC1" w14:textId="77777777" w:rsidR="00B17D29" w:rsidRPr="003D114E" w:rsidRDefault="00B17D29">
            <w:r w:rsidRPr="004F3117">
              <w:t xml:space="preserve">Materieel </w:t>
            </w:r>
            <w:r>
              <w:t>–</w:t>
            </w:r>
            <w:r w:rsidRPr="004F3117">
              <w:t xml:space="preserve"> financieel</w:t>
            </w:r>
          </w:p>
        </w:tc>
      </w:tr>
      <w:tr w:rsidR="00B17D29" w:rsidRPr="003D114E" w14:paraId="4AC4D190" w14:textId="77777777" w:rsidTr="5AF49239">
        <w:trPr>
          <w:trHeight w:val="340"/>
        </w:trPr>
        <w:tc>
          <w:tcPr>
            <w:tcW w:w="423" w:type="dxa"/>
            <w:gridSpan w:val="2"/>
            <w:tcBorders>
              <w:top w:val="nil"/>
              <w:left w:val="nil"/>
              <w:bottom w:val="nil"/>
              <w:right w:val="nil"/>
            </w:tcBorders>
          </w:tcPr>
          <w:p w14:paraId="66AD527C" w14:textId="77777777" w:rsidR="00B17D29" w:rsidRPr="00463023" w:rsidRDefault="00B17D29">
            <w:pPr>
              <w:pStyle w:val="leeg"/>
            </w:pPr>
          </w:p>
        </w:tc>
        <w:tc>
          <w:tcPr>
            <w:tcW w:w="282" w:type="dxa"/>
            <w:gridSpan w:val="2"/>
            <w:tcBorders>
              <w:top w:val="nil"/>
              <w:left w:val="nil"/>
              <w:bottom w:val="nil"/>
              <w:right w:val="nil"/>
            </w:tcBorders>
          </w:tcPr>
          <w:p w14:paraId="224242DA" w14:textId="77777777" w:rsidR="00B17D29" w:rsidRPr="001D4C9A" w:rsidRDefault="00B17D29">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438" w:type="dxa"/>
            <w:gridSpan w:val="28"/>
            <w:tcBorders>
              <w:top w:val="nil"/>
              <w:left w:val="nil"/>
              <w:bottom w:val="nil"/>
              <w:right w:val="nil"/>
            </w:tcBorders>
          </w:tcPr>
          <w:p w14:paraId="630B7CEF" w14:textId="77777777" w:rsidR="00B17D29" w:rsidRPr="003D114E" w:rsidRDefault="00B17D29">
            <w:r w:rsidRPr="004F3117">
              <w:t>Takenpakket als vrijwilliger</w:t>
            </w:r>
          </w:p>
        </w:tc>
      </w:tr>
      <w:tr w:rsidR="00B17D29" w:rsidRPr="003D114E" w14:paraId="3639DAF5" w14:textId="77777777" w:rsidTr="5AF49239">
        <w:trPr>
          <w:trHeight w:val="340"/>
        </w:trPr>
        <w:tc>
          <w:tcPr>
            <w:tcW w:w="423" w:type="dxa"/>
            <w:gridSpan w:val="2"/>
            <w:tcBorders>
              <w:top w:val="nil"/>
              <w:left w:val="nil"/>
              <w:bottom w:val="nil"/>
              <w:right w:val="nil"/>
            </w:tcBorders>
          </w:tcPr>
          <w:p w14:paraId="7BA85B00" w14:textId="77777777" w:rsidR="00B17D29" w:rsidRPr="00463023" w:rsidRDefault="00B17D29">
            <w:pPr>
              <w:pStyle w:val="leeg"/>
            </w:pPr>
          </w:p>
        </w:tc>
        <w:tc>
          <w:tcPr>
            <w:tcW w:w="282" w:type="dxa"/>
            <w:gridSpan w:val="2"/>
            <w:tcBorders>
              <w:top w:val="nil"/>
              <w:left w:val="nil"/>
              <w:bottom w:val="nil"/>
              <w:right w:val="nil"/>
            </w:tcBorders>
          </w:tcPr>
          <w:p w14:paraId="04B7F91A" w14:textId="77777777" w:rsidR="00B17D29" w:rsidRPr="001D4C9A" w:rsidRDefault="00B17D29">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438" w:type="dxa"/>
            <w:gridSpan w:val="28"/>
            <w:tcBorders>
              <w:top w:val="nil"/>
              <w:left w:val="nil"/>
              <w:bottom w:val="nil"/>
              <w:right w:val="nil"/>
            </w:tcBorders>
          </w:tcPr>
          <w:p w14:paraId="20DC15B7" w14:textId="77777777" w:rsidR="00B17D29" w:rsidRPr="003D114E" w:rsidRDefault="00B17D29">
            <w:r w:rsidRPr="004F3117">
              <w:t>Taakinvulling niet zoals verwacht</w:t>
            </w:r>
          </w:p>
        </w:tc>
      </w:tr>
      <w:tr w:rsidR="00B17D29" w:rsidRPr="003D114E" w14:paraId="2F4156C3" w14:textId="77777777" w:rsidTr="5AF49239">
        <w:trPr>
          <w:trHeight w:val="340"/>
        </w:trPr>
        <w:tc>
          <w:tcPr>
            <w:tcW w:w="423" w:type="dxa"/>
            <w:gridSpan w:val="2"/>
            <w:tcBorders>
              <w:top w:val="nil"/>
              <w:left w:val="nil"/>
              <w:bottom w:val="nil"/>
              <w:right w:val="nil"/>
            </w:tcBorders>
          </w:tcPr>
          <w:p w14:paraId="6491BBCC" w14:textId="77777777" w:rsidR="00B17D29" w:rsidRPr="00463023" w:rsidRDefault="00B17D29">
            <w:pPr>
              <w:pStyle w:val="leeg"/>
            </w:pPr>
          </w:p>
        </w:tc>
        <w:tc>
          <w:tcPr>
            <w:tcW w:w="282" w:type="dxa"/>
            <w:gridSpan w:val="2"/>
            <w:tcBorders>
              <w:top w:val="nil"/>
              <w:left w:val="nil"/>
              <w:bottom w:val="nil"/>
              <w:right w:val="nil"/>
            </w:tcBorders>
          </w:tcPr>
          <w:p w14:paraId="45DE764C" w14:textId="77777777" w:rsidR="00B17D29" w:rsidRPr="001D4C9A" w:rsidRDefault="00B17D29">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438" w:type="dxa"/>
            <w:gridSpan w:val="28"/>
            <w:tcBorders>
              <w:top w:val="nil"/>
              <w:left w:val="nil"/>
              <w:bottom w:val="nil"/>
              <w:right w:val="nil"/>
            </w:tcBorders>
          </w:tcPr>
          <w:p w14:paraId="026D1EC0" w14:textId="77777777" w:rsidR="00B17D29" w:rsidRPr="004F3117" w:rsidRDefault="00B17D29">
            <w:r>
              <w:t>Gezondheid</w:t>
            </w:r>
          </w:p>
        </w:tc>
      </w:tr>
      <w:tr w:rsidR="00B17D29" w:rsidRPr="003D114E" w14:paraId="0507A281" w14:textId="77777777" w:rsidTr="5AF49239">
        <w:trPr>
          <w:trHeight w:val="273"/>
        </w:trPr>
        <w:tc>
          <w:tcPr>
            <w:tcW w:w="423" w:type="dxa"/>
            <w:gridSpan w:val="2"/>
            <w:tcBorders>
              <w:top w:val="nil"/>
              <w:left w:val="nil"/>
              <w:bottom w:val="nil"/>
              <w:right w:val="nil"/>
            </w:tcBorders>
          </w:tcPr>
          <w:p w14:paraId="78AA345B" w14:textId="77777777" w:rsidR="00B17D29" w:rsidRPr="00463023" w:rsidRDefault="00B17D29">
            <w:pPr>
              <w:pStyle w:val="leeg"/>
            </w:pPr>
          </w:p>
        </w:tc>
        <w:tc>
          <w:tcPr>
            <w:tcW w:w="282" w:type="dxa"/>
            <w:gridSpan w:val="2"/>
            <w:tcBorders>
              <w:top w:val="nil"/>
              <w:left w:val="nil"/>
              <w:bottom w:val="nil"/>
              <w:right w:val="nil"/>
            </w:tcBorders>
          </w:tcPr>
          <w:p w14:paraId="34A77CC6" w14:textId="77777777" w:rsidR="00B17D29" w:rsidRPr="001D4C9A" w:rsidRDefault="00B17D29">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850" w:type="dxa"/>
            <w:gridSpan w:val="2"/>
            <w:tcBorders>
              <w:top w:val="nil"/>
              <w:left w:val="nil"/>
              <w:bottom w:val="nil"/>
              <w:right w:val="nil"/>
            </w:tcBorders>
          </w:tcPr>
          <w:p w14:paraId="186A7932" w14:textId="77777777" w:rsidR="00B17D29" w:rsidRPr="003D114E" w:rsidRDefault="00B17D29">
            <w:r>
              <w:t xml:space="preserve">Andere: </w:t>
            </w:r>
          </w:p>
        </w:tc>
        <w:tc>
          <w:tcPr>
            <w:tcW w:w="8588" w:type="dxa"/>
            <w:gridSpan w:val="26"/>
            <w:tcBorders>
              <w:top w:val="nil"/>
              <w:left w:val="nil"/>
              <w:bottom w:val="dotted" w:sz="4" w:space="0" w:color="auto"/>
              <w:right w:val="nil"/>
            </w:tcBorders>
          </w:tcPr>
          <w:p w14:paraId="39BC39F1" w14:textId="441477E3" w:rsidR="00B17D29" w:rsidRPr="003D114E" w:rsidRDefault="00B17D29">
            <w:r>
              <w:fldChar w:fldCharType="begin">
                <w:ffData>
                  <w:name w:val="Text9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17D29" w:rsidRPr="003D114E" w14:paraId="61B96363" w14:textId="77777777" w:rsidTr="5AF49239">
        <w:trPr>
          <w:gridAfter w:val="1"/>
          <w:wAfter w:w="84" w:type="dxa"/>
          <w:trHeight w:hRule="exact" w:val="194"/>
        </w:trPr>
        <w:tc>
          <w:tcPr>
            <w:tcW w:w="10059" w:type="dxa"/>
            <w:gridSpan w:val="31"/>
            <w:tcBorders>
              <w:top w:val="nil"/>
              <w:left w:val="nil"/>
              <w:bottom w:val="nil"/>
              <w:right w:val="nil"/>
            </w:tcBorders>
          </w:tcPr>
          <w:p w14:paraId="37C37DAF" w14:textId="77777777" w:rsidR="00B17D29" w:rsidRPr="003D114E" w:rsidRDefault="00B17D29">
            <w:pPr>
              <w:pStyle w:val="leeg"/>
            </w:pPr>
          </w:p>
        </w:tc>
      </w:tr>
      <w:tr w:rsidR="00157646" w:rsidRPr="003D114E" w14:paraId="08A0B22D" w14:textId="77777777" w:rsidTr="5AF49239">
        <w:trPr>
          <w:gridAfter w:val="1"/>
          <w:wAfter w:w="84" w:type="dxa"/>
          <w:trHeight w:val="340"/>
        </w:trPr>
        <w:tc>
          <w:tcPr>
            <w:tcW w:w="423" w:type="dxa"/>
            <w:gridSpan w:val="2"/>
            <w:tcBorders>
              <w:top w:val="nil"/>
              <w:left w:val="nil"/>
              <w:bottom w:val="nil"/>
              <w:right w:val="nil"/>
            </w:tcBorders>
          </w:tcPr>
          <w:p w14:paraId="3288EB5E" w14:textId="4AAECDEF" w:rsidR="00157646" w:rsidRPr="003D114E" w:rsidRDefault="00157646" w:rsidP="00157646">
            <w:pPr>
              <w:pStyle w:val="nummersvragen"/>
              <w:framePr w:hSpace="0" w:wrap="auto" w:vAnchor="margin" w:xAlign="left" w:yAlign="inline"/>
              <w:suppressOverlap w:val="0"/>
            </w:pPr>
            <w:r>
              <w:t>20</w:t>
            </w:r>
          </w:p>
        </w:tc>
        <w:tc>
          <w:tcPr>
            <w:tcW w:w="9636" w:type="dxa"/>
            <w:gridSpan w:val="29"/>
            <w:tcBorders>
              <w:top w:val="nil"/>
              <w:left w:val="nil"/>
              <w:bottom w:val="nil"/>
              <w:right w:val="nil"/>
            </w:tcBorders>
          </w:tcPr>
          <w:p w14:paraId="49BA3C1B" w14:textId="7A1F7841" w:rsidR="00157646" w:rsidRPr="00FF630A" w:rsidRDefault="00157646" w:rsidP="00157646">
            <w:pPr>
              <w:pStyle w:val="Vraag"/>
            </w:pPr>
            <w:r w:rsidRPr="00B147A4">
              <w:t xml:space="preserve">Kruis aan of in uw organisatie </w:t>
            </w:r>
            <w:r>
              <w:t>een beleid heeft rond grensoverschrijdend gedrag en integriteit</w:t>
            </w:r>
            <w:r w:rsidR="00300B64">
              <w:t xml:space="preserve"> </w:t>
            </w:r>
            <w:r w:rsidR="00300B64" w:rsidRPr="00CF5D92">
              <w:rPr>
                <w:b w:val="0"/>
                <w:bCs/>
              </w:rPr>
              <w:t>(www.grenswijs</w:t>
            </w:r>
            <w:r w:rsidR="002B30EB" w:rsidRPr="00CF5D92">
              <w:rPr>
                <w:b w:val="0"/>
                <w:bCs/>
              </w:rPr>
              <w:t>.be)</w:t>
            </w:r>
          </w:p>
        </w:tc>
      </w:tr>
      <w:tr w:rsidR="002B30EB" w:rsidRPr="003D114E" w14:paraId="17B5938B" w14:textId="77777777" w:rsidTr="5AF49239">
        <w:trPr>
          <w:trHeight w:val="340"/>
        </w:trPr>
        <w:tc>
          <w:tcPr>
            <w:tcW w:w="423" w:type="dxa"/>
            <w:gridSpan w:val="2"/>
            <w:tcBorders>
              <w:top w:val="nil"/>
              <w:left w:val="nil"/>
              <w:bottom w:val="nil"/>
              <w:right w:val="nil"/>
            </w:tcBorders>
          </w:tcPr>
          <w:p w14:paraId="76FF4376" w14:textId="77777777" w:rsidR="002B30EB" w:rsidRPr="00463023" w:rsidRDefault="002B30EB" w:rsidP="002B30EB">
            <w:pPr>
              <w:pStyle w:val="leeg"/>
            </w:pPr>
          </w:p>
        </w:tc>
        <w:tc>
          <w:tcPr>
            <w:tcW w:w="282" w:type="dxa"/>
            <w:gridSpan w:val="2"/>
            <w:tcBorders>
              <w:top w:val="nil"/>
              <w:left w:val="nil"/>
              <w:bottom w:val="nil"/>
              <w:right w:val="nil"/>
            </w:tcBorders>
          </w:tcPr>
          <w:p w14:paraId="39CBF0F1" w14:textId="77777777" w:rsidR="002B30EB" w:rsidRPr="001D4C9A" w:rsidRDefault="002B30EB" w:rsidP="002B30EB">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510" w:type="dxa"/>
            <w:tcBorders>
              <w:top w:val="nil"/>
              <w:left w:val="nil"/>
              <w:bottom w:val="nil"/>
              <w:right w:val="nil"/>
            </w:tcBorders>
          </w:tcPr>
          <w:p w14:paraId="5FE716C1" w14:textId="44C76C4B" w:rsidR="002B30EB" w:rsidRPr="003D114E" w:rsidRDefault="002B30EB" w:rsidP="002B30EB">
            <w:r w:rsidRPr="003D114E">
              <w:t>Ja</w:t>
            </w:r>
            <w:r>
              <w:t>:</w:t>
            </w:r>
          </w:p>
        </w:tc>
        <w:tc>
          <w:tcPr>
            <w:tcW w:w="425" w:type="dxa"/>
            <w:gridSpan w:val="2"/>
            <w:tcBorders>
              <w:top w:val="nil"/>
              <w:left w:val="nil"/>
              <w:bottom w:val="nil"/>
              <w:right w:val="nil"/>
            </w:tcBorders>
          </w:tcPr>
          <w:p w14:paraId="3F60D5B6" w14:textId="77777777" w:rsidR="002B30EB" w:rsidRPr="001D4C9A" w:rsidRDefault="002B30EB" w:rsidP="002B30EB">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567" w:type="dxa"/>
            <w:tcBorders>
              <w:top w:val="nil"/>
              <w:left w:val="nil"/>
              <w:bottom w:val="nil"/>
              <w:right w:val="nil"/>
            </w:tcBorders>
          </w:tcPr>
          <w:p w14:paraId="79E3C858" w14:textId="468E5F68" w:rsidR="002B30EB" w:rsidRPr="003D114E" w:rsidRDefault="00324872" w:rsidP="002B30EB">
            <w:r>
              <w:t>V</w:t>
            </w:r>
            <w:r w:rsidR="002B30EB">
              <w:t>isie</w:t>
            </w:r>
          </w:p>
        </w:tc>
        <w:tc>
          <w:tcPr>
            <w:tcW w:w="425" w:type="dxa"/>
            <w:gridSpan w:val="2"/>
            <w:tcBorders>
              <w:top w:val="nil"/>
              <w:left w:val="nil"/>
              <w:bottom w:val="nil"/>
              <w:right w:val="nil"/>
            </w:tcBorders>
          </w:tcPr>
          <w:p w14:paraId="3289E150" w14:textId="37CBD86A" w:rsidR="002B30EB" w:rsidRPr="003D114E" w:rsidRDefault="002B30EB" w:rsidP="002B30EB">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2127" w:type="dxa"/>
            <w:gridSpan w:val="9"/>
            <w:tcBorders>
              <w:top w:val="nil"/>
              <w:left w:val="nil"/>
              <w:bottom w:val="nil"/>
              <w:right w:val="nil"/>
            </w:tcBorders>
          </w:tcPr>
          <w:p w14:paraId="6E9591F3" w14:textId="010224FA" w:rsidR="002B30EB" w:rsidRPr="003D114E" w:rsidRDefault="00C67E34" w:rsidP="002B30EB">
            <w:r>
              <w:t>Duidelijke t</w:t>
            </w:r>
            <w:r w:rsidR="002B30EB">
              <w:t xml:space="preserve">aken en verantwoordelijkheden </w:t>
            </w:r>
          </w:p>
        </w:tc>
        <w:tc>
          <w:tcPr>
            <w:tcW w:w="425" w:type="dxa"/>
            <w:gridSpan w:val="3"/>
            <w:tcBorders>
              <w:top w:val="nil"/>
              <w:left w:val="nil"/>
              <w:bottom w:val="nil"/>
              <w:right w:val="nil"/>
            </w:tcBorders>
          </w:tcPr>
          <w:p w14:paraId="7B0D19F3" w14:textId="648154D9" w:rsidR="002B30EB" w:rsidRPr="003D114E" w:rsidRDefault="002B30EB" w:rsidP="002B30EB">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854" w:type="dxa"/>
            <w:gridSpan w:val="2"/>
            <w:tcBorders>
              <w:top w:val="nil"/>
              <w:left w:val="nil"/>
              <w:bottom w:val="nil"/>
              <w:right w:val="nil"/>
            </w:tcBorders>
          </w:tcPr>
          <w:p w14:paraId="40A97717" w14:textId="0E9C9DEC" w:rsidR="002B30EB" w:rsidRPr="003D114E" w:rsidRDefault="00324872" w:rsidP="002B30EB">
            <w:r>
              <w:t>V</w:t>
            </w:r>
            <w:r w:rsidR="002B30EB">
              <w:t>orming</w:t>
            </w:r>
          </w:p>
        </w:tc>
        <w:tc>
          <w:tcPr>
            <w:tcW w:w="426" w:type="dxa"/>
            <w:gridSpan w:val="2"/>
            <w:tcBorders>
              <w:top w:val="nil"/>
              <w:left w:val="nil"/>
              <w:bottom w:val="nil"/>
              <w:right w:val="nil"/>
            </w:tcBorders>
          </w:tcPr>
          <w:p w14:paraId="404A71EA" w14:textId="7391A2E6" w:rsidR="002B30EB" w:rsidRPr="003D114E" w:rsidRDefault="002B30EB" w:rsidP="002B30EB">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1275" w:type="dxa"/>
            <w:tcBorders>
              <w:top w:val="nil"/>
              <w:left w:val="nil"/>
              <w:bottom w:val="nil"/>
              <w:right w:val="nil"/>
            </w:tcBorders>
          </w:tcPr>
          <w:p w14:paraId="0300FF92" w14:textId="47367409" w:rsidR="002B30EB" w:rsidRPr="003D114E" w:rsidRDefault="002B30EB" w:rsidP="002B30EB">
            <w:r>
              <w:t>Richtlijnen bij incident</w:t>
            </w:r>
          </w:p>
        </w:tc>
        <w:tc>
          <w:tcPr>
            <w:tcW w:w="426" w:type="dxa"/>
            <w:tcBorders>
              <w:top w:val="nil"/>
              <w:left w:val="nil"/>
              <w:bottom w:val="nil"/>
              <w:right w:val="nil"/>
            </w:tcBorders>
          </w:tcPr>
          <w:p w14:paraId="5A03F230" w14:textId="7A38132B" w:rsidR="002B30EB" w:rsidRPr="003D114E" w:rsidRDefault="002B30EB" w:rsidP="002B30EB">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1618" w:type="dxa"/>
            <w:gridSpan w:val="2"/>
            <w:tcBorders>
              <w:top w:val="nil"/>
              <w:left w:val="nil"/>
              <w:bottom w:val="nil"/>
              <w:right w:val="nil"/>
            </w:tcBorders>
          </w:tcPr>
          <w:p w14:paraId="646F0755" w14:textId="47E310F1" w:rsidR="002B30EB" w:rsidRPr="003D114E" w:rsidRDefault="002B30EB" w:rsidP="002B30EB">
            <w:r>
              <w:t>Leren uit incident</w:t>
            </w:r>
          </w:p>
        </w:tc>
        <w:tc>
          <w:tcPr>
            <w:tcW w:w="360" w:type="dxa"/>
            <w:gridSpan w:val="2"/>
            <w:tcBorders>
              <w:top w:val="nil"/>
              <w:left w:val="nil"/>
              <w:bottom w:val="nil"/>
              <w:right w:val="nil"/>
            </w:tcBorders>
          </w:tcPr>
          <w:p w14:paraId="00F37AAB" w14:textId="670F88E7" w:rsidR="002B30EB" w:rsidRPr="003D114E" w:rsidRDefault="002B30EB" w:rsidP="002B30EB"/>
        </w:tc>
      </w:tr>
      <w:tr w:rsidR="002B30EB" w:rsidRPr="003D114E" w14:paraId="7F2BC37F" w14:textId="77777777" w:rsidTr="5AF49239">
        <w:trPr>
          <w:trHeight w:val="340"/>
        </w:trPr>
        <w:tc>
          <w:tcPr>
            <w:tcW w:w="423" w:type="dxa"/>
            <w:gridSpan w:val="2"/>
            <w:tcBorders>
              <w:top w:val="nil"/>
              <w:left w:val="nil"/>
              <w:bottom w:val="nil"/>
              <w:right w:val="nil"/>
            </w:tcBorders>
          </w:tcPr>
          <w:p w14:paraId="1F0505BB" w14:textId="77777777" w:rsidR="002B30EB" w:rsidRPr="00463023" w:rsidRDefault="002B30EB" w:rsidP="002B30EB">
            <w:pPr>
              <w:pStyle w:val="leeg"/>
            </w:pPr>
          </w:p>
        </w:tc>
        <w:tc>
          <w:tcPr>
            <w:tcW w:w="282" w:type="dxa"/>
            <w:gridSpan w:val="2"/>
            <w:tcBorders>
              <w:top w:val="nil"/>
              <w:left w:val="nil"/>
              <w:bottom w:val="nil"/>
              <w:right w:val="nil"/>
            </w:tcBorders>
          </w:tcPr>
          <w:p w14:paraId="1EB9A264" w14:textId="5E1A94BA" w:rsidR="002B30EB" w:rsidRPr="001D4C9A" w:rsidRDefault="002B30EB" w:rsidP="002B30EB">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510" w:type="dxa"/>
            <w:tcBorders>
              <w:top w:val="nil"/>
              <w:left w:val="nil"/>
              <w:bottom w:val="nil"/>
              <w:right w:val="nil"/>
            </w:tcBorders>
          </w:tcPr>
          <w:p w14:paraId="5297866E" w14:textId="52515BE3" w:rsidR="002B30EB" w:rsidRPr="003D114E" w:rsidRDefault="002B30EB" w:rsidP="002B30EB">
            <w:r w:rsidRPr="003D114E">
              <w:t>Nee</w:t>
            </w:r>
            <w:r w:rsidR="00BE0D21">
              <w:t xml:space="preserve">: </w:t>
            </w:r>
          </w:p>
        </w:tc>
        <w:tc>
          <w:tcPr>
            <w:tcW w:w="425" w:type="dxa"/>
            <w:gridSpan w:val="2"/>
            <w:tcBorders>
              <w:top w:val="nil"/>
              <w:left w:val="nil"/>
              <w:bottom w:val="nil"/>
              <w:right w:val="nil"/>
            </w:tcBorders>
          </w:tcPr>
          <w:p w14:paraId="1A0D1B55" w14:textId="77777777" w:rsidR="002B30EB" w:rsidRPr="001D4C9A" w:rsidRDefault="002B30EB" w:rsidP="002B30EB">
            <w:pPr>
              <w:pStyle w:val="aankruishokje"/>
            </w:pPr>
          </w:p>
        </w:tc>
        <w:tc>
          <w:tcPr>
            <w:tcW w:w="8503" w:type="dxa"/>
            <w:gridSpan w:val="25"/>
            <w:tcBorders>
              <w:top w:val="nil"/>
              <w:left w:val="nil"/>
              <w:bottom w:val="nil"/>
              <w:right w:val="nil"/>
            </w:tcBorders>
          </w:tcPr>
          <w:p w14:paraId="03DE388A" w14:textId="06D62697" w:rsidR="002B30EB" w:rsidRPr="003D114E" w:rsidRDefault="002B30EB" w:rsidP="002B30EB">
            <w:r>
              <w:t xml:space="preserve">Want: </w:t>
            </w:r>
            <w:r>
              <w:fldChar w:fldCharType="begin">
                <w:ffData>
                  <w:name w:val="Text9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B30EB" w:rsidRPr="003D114E" w14:paraId="202D27C1" w14:textId="77777777" w:rsidTr="5AF49239">
        <w:trPr>
          <w:gridAfter w:val="1"/>
          <w:wAfter w:w="84" w:type="dxa"/>
          <w:trHeight w:hRule="exact" w:val="340"/>
        </w:trPr>
        <w:tc>
          <w:tcPr>
            <w:tcW w:w="10059" w:type="dxa"/>
            <w:gridSpan w:val="31"/>
            <w:tcBorders>
              <w:top w:val="nil"/>
              <w:left w:val="nil"/>
              <w:bottom w:val="nil"/>
              <w:right w:val="nil"/>
            </w:tcBorders>
          </w:tcPr>
          <w:p w14:paraId="1068D12B" w14:textId="77777777" w:rsidR="002B30EB" w:rsidRPr="003D114E" w:rsidRDefault="002B30EB" w:rsidP="002B30EB">
            <w:pPr>
              <w:pStyle w:val="leeg"/>
            </w:pPr>
          </w:p>
        </w:tc>
      </w:tr>
      <w:tr w:rsidR="002B30EB" w:rsidRPr="003D114E" w14:paraId="6144090D" w14:textId="77777777" w:rsidTr="00824597">
        <w:trPr>
          <w:gridAfter w:val="1"/>
          <w:wAfter w:w="84" w:type="dxa"/>
          <w:trHeight w:hRule="exact" w:val="397"/>
        </w:trPr>
        <w:tc>
          <w:tcPr>
            <w:tcW w:w="423" w:type="dxa"/>
            <w:gridSpan w:val="2"/>
            <w:tcBorders>
              <w:top w:val="nil"/>
              <w:left w:val="nil"/>
              <w:bottom w:val="nil"/>
              <w:right w:val="nil"/>
            </w:tcBorders>
          </w:tcPr>
          <w:p w14:paraId="6144090B" w14:textId="77777777" w:rsidR="002B30EB" w:rsidRPr="003D114E" w:rsidRDefault="002B30EB" w:rsidP="002B30EB">
            <w:pPr>
              <w:pStyle w:val="leeg"/>
            </w:pPr>
          </w:p>
        </w:tc>
        <w:tc>
          <w:tcPr>
            <w:tcW w:w="9636" w:type="dxa"/>
            <w:gridSpan w:val="29"/>
            <w:tcBorders>
              <w:top w:val="nil"/>
              <w:left w:val="nil"/>
              <w:bottom w:val="nil"/>
              <w:right w:val="nil"/>
            </w:tcBorders>
            <w:shd w:val="clear" w:color="auto" w:fill="0F4C81"/>
          </w:tcPr>
          <w:p w14:paraId="6144090C" w14:textId="77777777" w:rsidR="002B30EB" w:rsidRPr="003D114E" w:rsidRDefault="002B30EB" w:rsidP="002B30EB">
            <w:pPr>
              <w:pStyle w:val="Kop1"/>
              <w:spacing w:before="0"/>
              <w:ind w:left="29"/>
              <w:rPr>
                <w:rFonts w:cs="Calibri"/>
              </w:rPr>
            </w:pPr>
            <w:r>
              <w:rPr>
                <w:rFonts w:cs="Calibri"/>
              </w:rPr>
              <w:t>Bij te voegen stukken</w:t>
            </w:r>
          </w:p>
        </w:tc>
      </w:tr>
      <w:tr w:rsidR="002B30EB" w:rsidRPr="003D114E" w14:paraId="6144090F" w14:textId="77777777" w:rsidTr="5AF49239">
        <w:trPr>
          <w:gridAfter w:val="1"/>
          <w:wAfter w:w="84" w:type="dxa"/>
          <w:trHeight w:hRule="exact" w:val="113"/>
        </w:trPr>
        <w:tc>
          <w:tcPr>
            <w:tcW w:w="10059" w:type="dxa"/>
            <w:gridSpan w:val="31"/>
            <w:tcBorders>
              <w:top w:val="nil"/>
              <w:left w:val="nil"/>
              <w:bottom w:val="nil"/>
              <w:right w:val="nil"/>
            </w:tcBorders>
          </w:tcPr>
          <w:p w14:paraId="6144090E" w14:textId="77777777" w:rsidR="002B30EB" w:rsidRPr="003D114E" w:rsidRDefault="002B30EB" w:rsidP="002B30EB">
            <w:pPr>
              <w:pStyle w:val="nummersvragen"/>
              <w:framePr w:hSpace="0" w:wrap="auto" w:vAnchor="margin" w:xAlign="left" w:yAlign="inline"/>
              <w:suppressOverlap w:val="0"/>
              <w:jc w:val="left"/>
              <w:rPr>
                <w:b w:val="0"/>
                <w:color w:val="FFFFFF"/>
              </w:rPr>
            </w:pPr>
          </w:p>
        </w:tc>
      </w:tr>
      <w:tr w:rsidR="002B30EB" w:rsidRPr="003D114E" w14:paraId="61440913" w14:textId="77777777" w:rsidTr="5AF49239">
        <w:trPr>
          <w:gridAfter w:val="1"/>
          <w:wAfter w:w="84" w:type="dxa"/>
          <w:trHeight w:val="340"/>
        </w:trPr>
        <w:tc>
          <w:tcPr>
            <w:tcW w:w="423" w:type="dxa"/>
            <w:gridSpan w:val="2"/>
            <w:tcBorders>
              <w:top w:val="nil"/>
              <w:left w:val="nil"/>
              <w:bottom w:val="nil"/>
              <w:right w:val="nil"/>
            </w:tcBorders>
          </w:tcPr>
          <w:p w14:paraId="61440910" w14:textId="64E2C83C" w:rsidR="002B30EB" w:rsidRPr="003D114E" w:rsidRDefault="002B30EB" w:rsidP="002B30EB">
            <w:pPr>
              <w:pStyle w:val="nummersvragen"/>
              <w:framePr w:hSpace="0" w:wrap="auto" w:vAnchor="margin" w:xAlign="left" w:yAlign="inline"/>
              <w:suppressOverlap w:val="0"/>
            </w:pPr>
            <w:r>
              <w:t>21</w:t>
            </w:r>
          </w:p>
        </w:tc>
        <w:tc>
          <w:tcPr>
            <w:tcW w:w="9636" w:type="dxa"/>
            <w:gridSpan w:val="29"/>
            <w:tcBorders>
              <w:top w:val="nil"/>
              <w:left w:val="nil"/>
              <w:bottom w:val="nil"/>
              <w:right w:val="nil"/>
            </w:tcBorders>
          </w:tcPr>
          <w:p w14:paraId="61440911" w14:textId="77777777" w:rsidR="002B30EB" w:rsidRPr="00232277" w:rsidRDefault="002B30EB" w:rsidP="002B30EB">
            <w:pPr>
              <w:pStyle w:val="Vraag"/>
            </w:pPr>
            <w:r w:rsidRPr="00D00D92">
              <w:t>Voeg volgende stukken bij het dossier.</w:t>
            </w:r>
          </w:p>
          <w:p w14:paraId="61440912" w14:textId="06FEF201" w:rsidR="002B30EB" w:rsidRPr="00B90884" w:rsidRDefault="4E16DBA9" w:rsidP="002B30EB">
            <w:pPr>
              <w:pStyle w:val="Aanwijzing"/>
              <w:rPr>
                <w:rStyle w:val="Zwaar"/>
                <w:b w:val="0"/>
              </w:rPr>
            </w:pPr>
            <w:r>
              <w:t>Kruis aan welke stukken u bij dit formulier hebt gevoegd. Alle stukken die u meestuurt moeten onmiddellijk als documenten van uw organisatie herkenbaar zijn: U doet dit door de naam van de organisatie op de documenten te noteren.</w:t>
            </w:r>
          </w:p>
        </w:tc>
      </w:tr>
      <w:tr w:rsidR="002B30EB" w:rsidRPr="003D114E" w14:paraId="61440917" w14:textId="77777777" w:rsidTr="5AF49239">
        <w:trPr>
          <w:trHeight w:val="340"/>
        </w:trPr>
        <w:tc>
          <w:tcPr>
            <w:tcW w:w="423" w:type="dxa"/>
            <w:gridSpan w:val="2"/>
            <w:tcBorders>
              <w:top w:val="nil"/>
              <w:left w:val="nil"/>
              <w:bottom w:val="nil"/>
              <w:right w:val="nil"/>
            </w:tcBorders>
          </w:tcPr>
          <w:p w14:paraId="61440914" w14:textId="77777777" w:rsidR="002B30EB" w:rsidRPr="00463023" w:rsidRDefault="002B30EB" w:rsidP="002B30EB">
            <w:pPr>
              <w:pStyle w:val="leeg"/>
            </w:pPr>
          </w:p>
        </w:tc>
        <w:tc>
          <w:tcPr>
            <w:tcW w:w="282" w:type="dxa"/>
            <w:gridSpan w:val="2"/>
            <w:tcBorders>
              <w:top w:val="nil"/>
              <w:left w:val="nil"/>
              <w:bottom w:val="nil"/>
              <w:right w:val="nil"/>
            </w:tcBorders>
          </w:tcPr>
          <w:p w14:paraId="61440915" w14:textId="77777777" w:rsidR="002B30EB" w:rsidRPr="001D4C9A" w:rsidRDefault="002B30EB" w:rsidP="002B30EB">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438" w:type="dxa"/>
            <w:gridSpan w:val="28"/>
            <w:tcBorders>
              <w:top w:val="nil"/>
              <w:left w:val="nil"/>
              <w:bottom w:val="nil"/>
              <w:right w:val="nil"/>
            </w:tcBorders>
          </w:tcPr>
          <w:p w14:paraId="61440916" w14:textId="44936FE4" w:rsidR="002B30EB" w:rsidRPr="003D114E" w:rsidRDefault="4E16DBA9" w:rsidP="002B30EB">
            <w:r>
              <w:t>Een kopie van het volledig financiële verslag van 202</w:t>
            </w:r>
            <w:r w:rsidR="4A4FEB94">
              <w:t>5</w:t>
            </w:r>
            <w:r>
              <w:t>, zoals het door de Algemene Vergadering is goedgekeurd. Dit verslag moet conform alle wettelijke bepalingen zijn (Besluit van de Vlaamse Regering van 13 januari 2006). Zie bijgevoegde richtlijnen.</w:t>
            </w:r>
          </w:p>
        </w:tc>
      </w:tr>
      <w:tr w:rsidR="002B30EB" w:rsidRPr="003D114E" w14:paraId="6144091B" w14:textId="77777777" w:rsidTr="5AF49239">
        <w:trPr>
          <w:trHeight w:val="340"/>
        </w:trPr>
        <w:tc>
          <w:tcPr>
            <w:tcW w:w="423" w:type="dxa"/>
            <w:gridSpan w:val="2"/>
            <w:tcBorders>
              <w:top w:val="nil"/>
              <w:left w:val="nil"/>
              <w:bottom w:val="nil"/>
              <w:right w:val="nil"/>
            </w:tcBorders>
          </w:tcPr>
          <w:p w14:paraId="61440918" w14:textId="77777777" w:rsidR="002B30EB" w:rsidRPr="00463023" w:rsidRDefault="002B30EB" w:rsidP="002B30EB">
            <w:pPr>
              <w:pStyle w:val="leeg"/>
            </w:pPr>
          </w:p>
        </w:tc>
        <w:tc>
          <w:tcPr>
            <w:tcW w:w="282" w:type="dxa"/>
            <w:gridSpan w:val="2"/>
            <w:tcBorders>
              <w:top w:val="nil"/>
              <w:left w:val="nil"/>
              <w:bottom w:val="nil"/>
              <w:right w:val="nil"/>
            </w:tcBorders>
          </w:tcPr>
          <w:p w14:paraId="61440919" w14:textId="77777777" w:rsidR="002B30EB" w:rsidRPr="001D4C9A" w:rsidRDefault="002B30EB" w:rsidP="002B30EB">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438" w:type="dxa"/>
            <w:gridSpan w:val="28"/>
            <w:tcBorders>
              <w:top w:val="nil"/>
              <w:left w:val="nil"/>
              <w:bottom w:val="nil"/>
              <w:right w:val="nil"/>
            </w:tcBorders>
          </w:tcPr>
          <w:p w14:paraId="6144091A" w14:textId="2A3A1857" w:rsidR="002B30EB" w:rsidRPr="003D114E" w:rsidRDefault="4E16DBA9" w:rsidP="002B30EB">
            <w:r>
              <w:t>Een lijst met alle in 202</w:t>
            </w:r>
            <w:r w:rsidR="3E8F8CF2">
              <w:t>5</w:t>
            </w:r>
            <w:r>
              <w:t xml:space="preserve"> door een overheid verstrekte subsidies, de subsidieverleners en het doel van de subsidies. Zie bijgevoegde richtlijnen.</w:t>
            </w:r>
          </w:p>
        </w:tc>
      </w:tr>
      <w:tr w:rsidR="002B30EB" w:rsidRPr="003D114E" w14:paraId="6144091F" w14:textId="77777777" w:rsidTr="5AF49239">
        <w:trPr>
          <w:trHeight w:val="340"/>
        </w:trPr>
        <w:tc>
          <w:tcPr>
            <w:tcW w:w="423" w:type="dxa"/>
            <w:gridSpan w:val="2"/>
            <w:tcBorders>
              <w:top w:val="nil"/>
              <w:left w:val="nil"/>
              <w:bottom w:val="nil"/>
              <w:right w:val="nil"/>
            </w:tcBorders>
          </w:tcPr>
          <w:p w14:paraId="6144091C" w14:textId="77777777" w:rsidR="002B30EB" w:rsidRPr="00463023" w:rsidRDefault="002B30EB" w:rsidP="002B30EB">
            <w:pPr>
              <w:pStyle w:val="leeg"/>
            </w:pPr>
          </w:p>
        </w:tc>
        <w:tc>
          <w:tcPr>
            <w:tcW w:w="282" w:type="dxa"/>
            <w:gridSpan w:val="2"/>
            <w:tcBorders>
              <w:top w:val="nil"/>
              <w:left w:val="nil"/>
              <w:bottom w:val="nil"/>
              <w:right w:val="nil"/>
            </w:tcBorders>
          </w:tcPr>
          <w:p w14:paraId="6144091D" w14:textId="77777777" w:rsidR="002B30EB" w:rsidRPr="001D4C9A" w:rsidRDefault="002B30EB" w:rsidP="002B30EB">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438" w:type="dxa"/>
            <w:gridSpan w:val="28"/>
            <w:tcBorders>
              <w:top w:val="nil"/>
              <w:left w:val="nil"/>
              <w:bottom w:val="nil"/>
              <w:right w:val="nil"/>
            </w:tcBorders>
          </w:tcPr>
          <w:p w14:paraId="6144091E" w14:textId="27DE0A5E" w:rsidR="002B30EB" w:rsidRPr="003D114E" w:rsidRDefault="4E16DBA9" w:rsidP="002B30EB">
            <w:r>
              <w:t>Een kopie van de begroting 202</w:t>
            </w:r>
            <w:r w:rsidR="742C5383">
              <w:t>6</w:t>
            </w:r>
            <w:r>
              <w:t>, goedgekeurd door de Algemene Vergadering.</w:t>
            </w:r>
          </w:p>
        </w:tc>
      </w:tr>
      <w:tr w:rsidR="002B30EB" w:rsidRPr="003D114E" w14:paraId="61440921" w14:textId="77777777" w:rsidTr="5AF49239">
        <w:trPr>
          <w:gridAfter w:val="1"/>
          <w:wAfter w:w="84" w:type="dxa"/>
          <w:trHeight w:hRule="exact" w:val="340"/>
        </w:trPr>
        <w:tc>
          <w:tcPr>
            <w:tcW w:w="10059" w:type="dxa"/>
            <w:gridSpan w:val="31"/>
            <w:tcBorders>
              <w:top w:val="nil"/>
              <w:left w:val="nil"/>
              <w:bottom w:val="nil"/>
              <w:right w:val="nil"/>
            </w:tcBorders>
          </w:tcPr>
          <w:p w14:paraId="61440920" w14:textId="77777777" w:rsidR="002B30EB" w:rsidRPr="003D114E" w:rsidRDefault="002B30EB" w:rsidP="002B30EB">
            <w:pPr>
              <w:pStyle w:val="leeg"/>
            </w:pPr>
          </w:p>
        </w:tc>
      </w:tr>
      <w:tr w:rsidR="002B30EB" w:rsidRPr="003D114E" w14:paraId="61440924" w14:textId="77777777" w:rsidTr="00824597">
        <w:trPr>
          <w:gridAfter w:val="1"/>
          <w:wAfter w:w="84" w:type="dxa"/>
          <w:trHeight w:hRule="exact" w:val="397"/>
        </w:trPr>
        <w:tc>
          <w:tcPr>
            <w:tcW w:w="423" w:type="dxa"/>
            <w:gridSpan w:val="2"/>
            <w:tcBorders>
              <w:top w:val="nil"/>
              <w:left w:val="nil"/>
              <w:bottom w:val="nil"/>
              <w:right w:val="nil"/>
            </w:tcBorders>
          </w:tcPr>
          <w:p w14:paraId="61440922" w14:textId="77777777" w:rsidR="002B30EB" w:rsidRPr="003D114E" w:rsidRDefault="002B30EB" w:rsidP="002B30EB">
            <w:pPr>
              <w:pStyle w:val="leeg"/>
            </w:pPr>
          </w:p>
        </w:tc>
        <w:tc>
          <w:tcPr>
            <w:tcW w:w="9636" w:type="dxa"/>
            <w:gridSpan w:val="29"/>
            <w:tcBorders>
              <w:top w:val="nil"/>
              <w:left w:val="nil"/>
              <w:bottom w:val="nil"/>
              <w:right w:val="nil"/>
            </w:tcBorders>
            <w:shd w:val="clear" w:color="auto" w:fill="0F4C81"/>
          </w:tcPr>
          <w:p w14:paraId="61440923" w14:textId="77777777" w:rsidR="002B30EB" w:rsidRPr="003D114E" w:rsidRDefault="002B30EB" w:rsidP="002B30EB">
            <w:pPr>
              <w:pStyle w:val="Kop1"/>
              <w:spacing w:before="0"/>
              <w:ind w:left="29"/>
              <w:rPr>
                <w:rFonts w:cs="Calibri"/>
              </w:rPr>
            </w:pPr>
            <w:r>
              <w:rPr>
                <w:rFonts w:cs="Calibri"/>
              </w:rPr>
              <w:t>Ondertekening</w:t>
            </w:r>
          </w:p>
        </w:tc>
      </w:tr>
      <w:tr w:rsidR="002B30EB" w:rsidRPr="003D114E" w14:paraId="61440926" w14:textId="77777777" w:rsidTr="5AF49239">
        <w:trPr>
          <w:gridAfter w:val="1"/>
          <w:wAfter w:w="84" w:type="dxa"/>
          <w:trHeight w:hRule="exact" w:val="113"/>
        </w:trPr>
        <w:tc>
          <w:tcPr>
            <w:tcW w:w="10059" w:type="dxa"/>
            <w:gridSpan w:val="31"/>
            <w:tcBorders>
              <w:top w:val="nil"/>
              <w:left w:val="nil"/>
              <w:bottom w:val="nil"/>
              <w:right w:val="nil"/>
            </w:tcBorders>
          </w:tcPr>
          <w:p w14:paraId="61440925" w14:textId="77777777" w:rsidR="002B30EB" w:rsidRPr="003D114E" w:rsidRDefault="002B30EB" w:rsidP="002B30EB">
            <w:pPr>
              <w:pStyle w:val="leeg"/>
            </w:pPr>
          </w:p>
        </w:tc>
      </w:tr>
      <w:tr w:rsidR="002B30EB" w:rsidRPr="003D114E" w14:paraId="61440929" w14:textId="77777777" w:rsidTr="5AF49239">
        <w:trPr>
          <w:gridAfter w:val="1"/>
          <w:wAfter w:w="84" w:type="dxa"/>
          <w:trHeight w:val="340"/>
        </w:trPr>
        <w:tc>
          <w:tcPr>
            <w:tcW w:w="423" w:type="dxa"/>
            <w:gridSpan w:val="2"/>
            <w:tcBorders>
              <w:top w:val="nil"/>
              <w:left w:val="nil"/>
              <w:bottom w:val="nil"/>
              <w:right w:val="nil"/>
            </w:tcBorders>
          </w:tcPr>
          <w:p w14:paraId="61440927" w14:textId="0E33852E" w:rsidR="002B30EB" w:rsidRPr="003D114E" w:rsidRDefault="002B30EB" w:rsidP="002B30EB">
            <w:pPr>
              <w:pStyle w:val="nummersvragen"/>
              <w:framePr w:hSpace="0" w:wrap="auto" w:vAnchor="margin" w:xAlign="left" w:yAlign="inline"/>
              <w:suppressOverlap w:val="0"/>
            </w:pPr>
            <w:r>
              <w:t>22</w:t>
            </w:r>
          </w:p>
        </w:tc>
        <w:tc>
          <w:tcPr>
            <w:tcW w:w="9636" w:type="dxa"/>
            <w:gridSpan w:val="29"/>
            <w:tcBorders>
              <w:top w:val="nil"/>
              <w:left w:val="nil"/>
              <w:bottom w:val="nil"/>
              <w:right w:val="nil"/>
            </w:tcBorders>
          </w:tcPr>
          <w:p w14:paraId="61440928" w14:textId="77777777" w:rsidR="002B30EB" w:rsidRPr="003D114E" w:rsidRDefault="002B30EB" w:rsidP="002B30EB">
            <w:pPr>
              <w:ind w:left="29"/>
              <w:rPr>
                <w:rStyle w:val="Zwaar"/>
              </w:rPr>
            </w:pPr>
            <w:r>
              <w:rPr>
                <w:rStyle w:val="Zwaar"/>
              </w:rPr>
              <w:t>Vul de onderstaande verklaring in.</w:t>
            </w:r>
          </w:p>
        </w:tc>
      </w:tr>
      <w:tr w:rsidR="002B30EB" w:rsidRPr="003D114E" w14:paraId="6144092C" w14:textId="77777777" w:rsidTr="5AF49239">
        <w:trPr>
          <w:gridAfter w:val="1"/>
          <w:wAfter w:w="84" w:type="dxa"/>
          <w:trHeight w:val="340"/>
        </w:trPr>
        <w:tc>
          <w:tcPr>
            <w:tcW w:w="423" w:type="dxa"/>
            <w:gridSpan w:val="2"/>
            <w:tcBorders>
              <w:top w:val="nil"/>
              <w:left w:val="nil"/>
              <w:bottom w:val="nil"/>
              <w:right w:val="nil"/>
            </w:tcBorders>
          </w:tcPr>
          <w:p w14:paraId="6144092A" w14:textId="77777777" w:rsidR="002B30EB" w:rsidRPr="004C6E93" w:rsidRDefault="002B30EB" w:rsidP="002B30EB">
            <w:pPr>
              <w:pStyle w:val="leeg"/>
            </w:pPr>
          </w:p>
        </w:tc>
        <w:tc>
          <w:tcPr>
            <w:tcW w:w="9636" w:type="dxa"/>
            <w:gridSpan w:val="29"/>
            <w:tcBorders>
              <w:top w:val="nil"/>
              <w:left w:val="nil"/>
              <w:bottom w:val="nil"/>
              <w:right w:val="nil"/>
            </w:tcBorders>
          </w:tcPr>
          <w:p w14:paraId="6144092B" w14:textId="77777777" w:rsidR="002B30EB" w:rsidRPr="00D00D92" w:rsidRDefault="002B30EB" w:rsidP="002B30EB">
            <w:pPr>
              <w:pStyle w:val="Verklaring"/>
              <w:rPr>
                <w:b w:val="0"/>
              </w:rPr>
            </w:pPr>
            <w:r w:rsidRPr="00856A94">
              <w:rPr>
                <w:b w:val="0"/>
              </w:rPr>
              <w:t>Ik bevestig in naam van de organisatie dat alle voorwaarden om erkend te blijven als vrijwilligersorganisatie binnen de regelgeving georganiseerd vrijwilligerswerk in de welzijns- en gezondheidssector nog steeds vervuld zijn.</w:t>
            </w:r>
          </w:p>
        </w:tc>
      </w:tr>
      <w:tr w:rsidR="002B30EB" w:rsidRPr="003D114E" w14:paraId="6144092F" w14:textId="77777777" w:rsidTr="5AF49239">
        <w:trPr>
          <w:gridAfter w:val="1"/>
          <w:wAfter w:w="84" w:type="dxa"/>
          <w:trHeight w:val="340"/>
        </w:trPr>
        <w:tc>
          <w:tcPr>
            <w:tcW w:w="423" w:type="dxa"/>
            <w:gridSpan w:val="2"/>
            <w:tcBorders>
              <w:top w:val="nil"/>
              <w:left w:val="nil"/>
              <w:bottom w:val="nil"/>
              <w:right w:val="nil"/>
            </w:tcBorders>
          </w:tcPr>
          <w:p w14:paraId="6144092D" w14:textId="77777777" w:rsidR="002B30EB" w:rsidRPr="004C6E93" w:rsidRDefault="002B30EB" w:rsidP="002B30EB">
            <w:pPr>
              <w:pStyle w:val="leeg"/>
            </w:pPr>
          </w:p>
        </w:tc>
        <w:tc>
          <w:tcPr>
            <w:tcW w:w="9636" w:type="dxa"/>
            <w:gridSpan w:val="29"/>
            <w:tcBorders>
              <w:top w:val="nil"/>
              <w:left w:val="nil"/>
              <w:bottom w:val="nil"/>
              <w:right w:val="nil"/>
            </w:tcBorders>
          </w:tcPr>
          <w:p w14:paraId="6144092E" w14:textId="77777777" w:rsidR="002B30EB" w:rsidRPr="00D00D92" w:rsidRDefault="002B30EB" w:rsidP="002B30EB">
            <w:pPr>
              <w:pStyle w:val="Verklaring"/>
              <w:rPr>
                <w:b w:val="0"/>
              </w:rPr>
            </w:pPr>
            <w:r w:rsidRPr="00856A94">
              <w:rPr>
                <w:b w:val="0"/>
              </w:rPr>
              <w:t>Ik verklaar in naam van mijn organisatie dat alle vereisten betreffende de verzekering die de regelgeving georganiseerd vrijwilligerswerk bepaalt, vervuld zijn.</w:t>
            </w:r>
          </w:p>
        </w:tc>
      </w:tr>
      <w:tr w:rsidR="002B30EB" w:rsidRPr="003D114E" w14:paraId="61440932" w14:textId="77777777" w:rsidTr="5AF49239">
        <w:trPr>
          <w:gridAfter w:val="1"/>
          <w:wAfter w:w="84" w:type="dxa"/>
          <w:trHeight w:val="340"/>
        </w:trPr>
        <w:tc>
          <w:tcPr>
            <w:tcW w:w="423" w:type="dxa"/>
            <w:gridSpan w:val="2"/>
            <w:tcBorders>
              <w:top w:val="nil"/>
              <w:left w:val="nil"/>
              <w:bottom w:val="nil"/>
              <w:right w:val="nil"/>
            </w:tcBorders>
          </w:tcPr>
          <w:p w14:paraId="61440930" w14:textId="77777777" w:rsidR="002B30EB" w:rsidRPr="004C6E93" w:rsidRDefault="002B30EB" w:rsidP="002B30EB">
            <w:pPr>
              <w:pStyle w:val="leeg"/>
            </w:pPr>
          </w:p>
        </w:tc>
        <w:tc>
          <w:tcPr>
            <w:tcW w:w="9636" w:type="dxa"/>
            <w:gridSpan w:val="29"/>
            <w:tcBorders>
              <w:top w:val="nil"/>
              <w:left w:val="nil"/>
              <w:bottom w:val="nil"/>
              <w:right w:val="nil"/>
            </w:tcBorders>
          </w:tcPr>
          <w:p w14:paraId="61440931" w14:textId="77777777" w:rsidR="002B30EB" w:rsidRPr="00D00D92" w:rsidRDefault="002B30EB" w:rsidP="002B30EB">
            <w:pPr>
              <w:pStyle w:val="Verklaring"/>
              <w:rPr>
                <w:b w:val="0"/>
              </w:rPr>
            </w:pPr>
            <w:r w:rsidRPr="00856A94">
              <w:rPr>
                <w:b w:val="0"/>
              </w:rPr>
              <w:t>Ik ben ervan op de hoogte dat de subsidie kan worden teruggevorderd wanneer de erkenningsvoorwaarden niet meer vervuld zijn of wanneer er foutieve gegevens worden doorgegeven.</w:t>
            </w:r>
          </w:p>
        </w:tc>
      </w:tr>
      <w:tr w:rsidR="002B30EB" w:rsidRPr="003D114E" w14:paraId="61440935" w14:textId="77777777" w:rsidTr="5AF49239">
        <w:trPr>
          <w:gridAfter w:val="1"/>
          <w:wAfter w:w="84" w:type="dxa"/>
          <w:trHeight w:val="340"/>
        </w:trPr>
        <w:tc>
          <w:tcPr>
            <w:tcW w:w="423" w:type="dxa"/>
            <w:gridSpan w:val="2"/>
            <w:tcBorders>
              <w:top w:val="nil"/>
              <w:left w:val="nil"/>
              <w:bottom w:val="nil"/>
              <w:right w:val="nil"/>
            </w:tcBorders>
          </w:tcPr>
          <w:p w14:paraId="61440933" w14:textId="77777777" w:rsidR="002B30EB" w:rsidRPr="004C6E93" w:rsidRDefault="002B30EB" w:rsidP="002B30EB">
            <w:pPr>
              <w:pStyle w:val="leeg"/>
            </w:pPr>
          </w:p>
        </w:tc>
        <w:tc>
          <w:tcPr>
            <w:tcW w:w="9636" w:type="dxa"/>
            <w:gridSpan w:val="29"/>
            <w:tcBorders>
              <w:top w:val="nil"/>
              <w:left w:val="nil"/>
              <w:bottom w:val="nil"/>
              <w:right w:val="nil"/>
            </w:tcBorders>
          </w:tcPr>
          <w:p w14:paraId="61440934" w14:textId="77777777" w:rsidR="002B30EB" w:rsidRPr="00232277" w:rsidRDefault="002B30EB" w:rsidP="002B30EB">
            <w:pPr>
              <w:pStyle w:val="Verklaring"/>
            </w:pPr>
            <w:r w:rsidRPr="00D00D92">
              <w:t>Ik bevestig dat alle gegevens in dit formulier naar waarheid zijn ingevuld.</w:t>
            </w:r>
          </w:p>
        </w:tc>
      </w:tr>
      <w:tr w:rsidR="002B30EB" w:rsidRPr="003D114E" w14:paraId="6144093F" w14:textId="77777777" w:rsidTr="5AF49239">
        <w:trPr>
          <w:gridAfter w:val="1"/>
          <w:wAfter w:w="84" w:type="dxa"/>
          <w:trHeight w:val="340"/>
        </w:trPr>
        <w:tc>
          <w:tcPr>
            <w:tcW w:w="423" w:type="dxa"/>
            <w:gridSpan w:val="2"/>
            <w:tcBorders>
              <w:top w:val="nil"/>
              <w:left w:val="nil"/>
              <w:bottom w:val="nil"/>
              <w:right w:val="nil"/>
            </w:tcBorders>
          </w:tcPr>
          <w:p w14:paraId="61440936" w14:textId="77777777" w:rsidR="002B30EB" w:rsidRPr="004C6E93" w:rsidRDefault="002B30EB" w:rsidP="002B30EB">
            <w:pPr>
              <w:pStyle w:val="leeg"/>
            </w:pPr>
          </w:p>
        </w:tc>
        <w:tc>
          <w:tcPr>
            <w:tcW w:w="2407" w:type="dxa"/>
            <w:gridSpan w:val="9"/>
            <w:tcBorders>
              <w:top w:val="nil"/>
              <w:left w:val="nil"/>
              <w:bottom w:val="nil"/>
              <w:right w:val="nil"/>
            </w:tcBorders>
          </w:tcPr>
          <w:p w14:paraId="61440937" w14:textId="77777777" w:rsidR="002B30EB" w:rsidRPr="003D114E" w:rsidRDefault="002B30EB" w:rsidP="002B30EB">
            <w:pPr>
              <w:jc w:val="right"/>
              <w:rPr>
                <w:rStyle w:val="Zwaar"/>
                <w:b w:val="0"/>
              </w:rPr>
            </w:pPr>
            <w:r w:rsidRPr="003D114E">
              <w:t>datum</w:t>
            </w:r>
          </w:p>
        </w:tc>
        <w:tc>
          <w:tcPr>
            <w:tcW w:w="567" w:type="dxa"/>
            <w:gridSpan w:val="4"/>
            <w:tcBorders>
              <w:top w:val="nil"/>
              <w:left w:val="nil"/>
              <w:bottom w:val="nil"/>
              <w:right w:val="nil"/>
            </w:tcBorders>
            <w:vAlign w:val="bottom"/>
          </w:tcPr>
          <w:p w14:paraId="61440938" w14:textId="77777777" w:rsidR="002B30EB" w:rsidRPr="003D114E" w:rsidRDefault="002B30EB" w:rsidP="002B30EB">
            <w:pPr>
              <w:jc w:val="right"/>
              <w:rPr>
                <w:sz w:val="14"/>
                <w:szCs w:val="14"/>
              </w:rPr>
            </w:pPr>
            <w:r w:rsidRPr="003D114E">
              <w:rPr>
                <w:sz w:val="14"/>
                <w:szCs w:val="14"/>
              </w:rPr>
              <w:t>dag</w:t>
            </w:r>
          </w:p>
        </w:tc>
        <w:tc>
          <w:tcPr>
            <w:tcW w:w="425" w:type="dxa"/>
            <w:tcBorders>
              <w:top w:val="nil"/>
              <w:left w:val="nil"/>
              <w:bottom w:val="dotted" w:sz="6" w:space="0" w:color="auto"/>
              <w:right w:val="nil"/>
            </w:tcBorders>
          </w:tcPr>
          <w:p w14:paraId="61440939" w14:textId="77777777" w:rsidR="002B30EB" w:rsidRPr="003D114E" w:rsidRDefault="002B30EB" w:rsidP="002B30EB">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gridSpan w:val="2"/>
            <w:tcBorders>
              <w:top w:val="nil"/>
              <w:left w:val="nil"/>
              <w:bottom w:val="nil"/>
              <w:right w:val="nil"/>
            </w:tcBorders>
            <w:vAlign w:val="bottom"/>
          </w:tcPr>
          <w:p w14:paraId="6144093A" w14:textId="77777777" w:rsidR="002B30EB" w:rsidRPr="003D114E" w:rsidRDefault="002B30EB" w:rsidP="002B30EB">
            <w:pPr>
              <w:jc w:val="right"/>
              <w:rPr>
                <w:sz w:val="14"/>
                <w:szCs w:val="14"/>
              </w:rPr>
            </w:pPr>
            <w:r w:rsidRPr="003D114E">
              <w:rPr>
                <w:sz w:val="14"/>
                <w:szCs w:val="14"/>
              </w:rPr>
              <w:t>maand</w:t>
            </w:r>
          </w:p>
        </w:tc>
        <w:tc>
          <w:tcPr>
            <w:tcW w:w="427" w:type="dxa"/>
            <w:gridSpan w:val="2"/>
            <w:tcBorders>
              <w:top w:val="nil"/>
              <w:left w:val="nil"/>
              <w:bottom w:val="dotted" w:sz="6" w:space="0" w:color="auto"/>
              <w:right w:val="nil"/>
            </w:tcBorders>
          </w:tcPr>
          <w:p w14:paraId="6144093B" w14:textId="77777777" w:rsidR="002B30EB" w:rsidRPr="003D114E" w:rsidRDefault="002B30EB" w:rsidP="002B30EB">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gridSpan w:val="3"/>
            <w:tcBorders>
              <w:top w:val="nil"/>
              <w:left w:val="nil"/>
              <w:bottom w:val="nil"/>
              <w:right w:val="nil"/>
            </w:tcBorders>
            <w:vAlign w:val="bottom"/>
          </w:tcPr>
          <w:p w14:paraId="6144093C" w14:textId="77777777" w:rsidR="002B30EB" w:rsidRPr="003D114E" w:rsidRDefault="002B30EB" w:rsidP="002B30EB">
            <w:pPr>
              <w:jc w:val="right"/>
              <w:rPr>
                <w:sz w:val="14"/>
                <w:szCs w:val="14"/>
              </w:rPr>
            </w:pPr>
            <w:r w:rsidRPr="003D114E">
              <w:rPr>
                <w:sz w:val="14"/>
                <w:szCs w:val="14"/>
              </w:rPr>
              <w:t>jaar</w:t>
            </w:r>
          </w:p>
        </w:tc>
        <w:tc>
          <w:tcPr>
            <w:tcW w:w="709" w:type="dxa"/>
            <w:gridSpan w:val="2"/>
            <w:tcBorders>
              <w:top w:val="nil"/>
              <w:left w:val="nil"/>
              <w:bottom w:val="dotted" w:sz="6" w:space="0" w:color="auto"/>
              <w:right w:val="nil"/>
            </w:tcBorders>
          </w:tcPr>
          <w:p w14:paraId="6144093D" w14:textId="77777777" w:rsidR="002B30EB" w:rsidRPr="003D114E" w:rsidRDefault="002B30EB" w:rsidP="002B30EB">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825" w:type="dxa"/>
            <w:gridSpan w:val="6"/>
            <w:tcBorders>
              <w:top w:val="nil"/>
              <w:left w:val="nil"/>
              <w:bottom w:val="nil"/>
              <w:right w:val="nil"/>
            </w:tcBorders>
          </w:tcPr>
          <w:p w14:paraId="6144093E" w14:textId="77777777" w:rsidR="002B30EB" w:rsidRPr="003D114E" w:rsidRDefault="002B30EB" w:rsidP="002B30EB"/>
        </w:tc>
      </w:tr>
      <w:tr w:rsidR="002B30EB" w:rsidRPr="00A57232" w14:paraId="61440943" w14:textId="77777777" w:rsidTr="5AF49239">
        <w:trPr>
          <w:gridAfter w:val="1"/>
          <w:wAfter w:w="84" w:type="dxa"/>
          <w:trHeight w:val="628"/>
        </w:trPr>
        <w:tc>
          <w:tcPr>
            <w:tcW w:w="423" w:type="dxa"/>
            <w:gridSpan w:val="2"/>
            <w:tcBorders>
              <w:top w:val="nil"/>
              <w:left w:val="nil"/>
              <w:bottom w:val="nil"/>
              <w:right w:val="nil"/>
            </w:tcBorders>
            <w:vAlign w:val="bottom"/>
          </w:tcPr>
          <w:p w14:paraId="61440940" w14:textId="77777777" w:rsidR="002B30EB" w:rsidRPr="004C6E93" w:rsidRDefault="002B30EB" w:rsidP="002B30EB">
            <w:pPr>
              <w:pStyle w:val="leeg"/>
            </w:pPr>
          </w:p>
        </w:tc>
        <w:tc>
          <w:tcPr>
            <w:tcW w:w="2407" w:type="dxa"/>
            <w:gridSpan w:val="9"/>
            <w:tcBorders>
              <w:top w:val="nil"/>
              <w:left w:val="nil"/>
              <w:bottom w:val="nil"/>
              <w:right w:val="nil"/>
            </w:tcBorders>
            <w:vAlign w:val="bottom"/>
          </w:tcPr>
          <w:p w14:paraId="61440941" w14:textId="77777777" w:rsidR="002B30EB" w:rsidRPr="00A57232" w:rsidRDefault="002B30EB" w:rsidP="002B30EB">
            <w:pPr>
              <w:spacing w:after="100"/>
              <w:jc w:val="right"/>
            </w:pPr>
            <w:r w:rsidRPr="00A57232">
              <w:t>handtekening</w:t>
            </w:r>
          </w:p>
        </w:tc>
        <w:tc>
          <w:tcPr>
            <w:tcW w:w="7229" w:type="dxa"/>
            <w:gridSpan w:val="20"/>
            <w:tcBorders>
              <w:top w:val="nil"/>
              <w:left w:val="nil"/>
              <w:bottom w:val="dotted" w:sz="6" w:space="0" w:color="auto"/>
              <w:right w:val="nil"/>
            </w:tcBorders>
            <w:vAlign w:val="bottom"/>
          </w:tcPr>
          <w:p w14:paraId="61440942" w14:textId="77777777" w:rsidR="002B30EB" w:rsidRPr="00A57232" w:rsidRDefault="002B30EB" w:rsidP="002B30EB">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B30EB" w:rsidRPr="003D114E" w14:paraId="61440947" w14:textId="77777777" w:rsidTr="5AF49239">
        <w:trPr>
          <w:gridAfter w:val="1"/>
          <w:wAfter w:w="84" w:type="dxa"/>
          <w:trHeight w:val="340"/>
        </w:trPr>
        <w:tc>
          <w:tcPr>
            <w:tcW w:w="423" w:type="dxa"/>
            <w:gridSpan w:val="2"/>
            <w:tcBorders>
              <w:top w:val="nil"/>
              <w:left w:val="nil"/>
              <w:bottom w:val="nil"/>
              <w:right w:val="nil"/>
            </w:tcBorders>
          </w:tcPr>
          <w:p w14:paraId="61440944" w14:textId="77777777" w:rsidR="002B30EB" w:rsidRPr="004C6E93" w:rsidRDefault="002B30EB" w:rsidP="002B30EB">
            <w:pPr>
              <w:pStyle w:val="leeg"/>
            </w:pPr>
          </w:p>
        </w:tc>
        <w:tc>
          <w:tcPr>
            <w:tcW w:w="2407" w:type="dxa"/>
            <w:gridSpan w:val="9"/>
            <w:tcBorders>
              <w:top w:val="nil"/>
              <w:left w:val="nil"/>
              <w:bottom w:val="nil"/>
              <w:right w:val="nil"/>
            </w:tcBorders>
          </w:tcPr>
          <w:p w14:paraId="61440945" w14:textId="77777777" w:rsidR="002B30EB" w:rsidRPr="003D114E" w:rsidRDefault="002B30EB" w:rsidP="002B30EB">
            <w:pPr>
              <w:jc w:val="right"/>
            </w:pPr>
            <w:r w:rsidRPr="003D114E">
              <w:t>voor- en achternaam</w:t>
            </w:r>
            <w:r>
              <w:t xml:space="preserve"> en functie</w:t>
            </w:r>
          </w:p>
        </w:tc>
        <w:tc>
          <w:tcPr>
            <w:tcW w:w="7229" w:type="dxa"/>
            <w:gridSpan w:val="20"/>
            <w:tcBorders>
              <w:top w:val="nil"/>
              <w:left w:val="nil"/>
              <w:bottom w:val="dotted" w:sz="6" w:space="0" w:color="auto"/>
              <w:right w:val="nil"/>
            </w:tcBorders>
          </w:tcPr>
          <w:p w14:paraId="61440946" w14:textId="77777777" w:rsidR="002B30EB" w:rsidRPr="003D114E" w:rsidRDefault="002B30EB" w:rsidP="002B30EB">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B30EB" w:rsidRPr="003D114E" w14:paraId="61440949" w14:textId="77777777" w:rsidTr="5AF49239">
        <w:trPr>
          <w:gridAfter w:val="1"/>
          <w:wAfter w:w="84" w:type="dxa"/>
          <w:trHeight w:hRule="exact" w:val="340"/>
        </w:trPr>
        <w:tc>
          <w:tcPr>
            <w:tcW w:w="10059" w:type="dxa"/>
            <w:gridSpan w:val="31"/>
            <w:tcBorders>
              <w:top w:val="nil"/>
              <w:left w:val="nil"/>
              <w:bottom w:val="nil"/>
              <w:right w:val="nil"/>
            </w:tcBorders>
          </w:tcPr>
          <w:p w14:paraId="4AF50602" w14:textId="77777777" w:rsidR="002B30EB" w:rsidRDefault="002B30EB" w:rsidP="002B30EB">
            <w:pPr>
              <w:pStyle w:val="leeg"/>
            </w:pPr>
          </w:p>
          <w:p w14:paraId="63C067ED" w14:textId="77777777" w:rsidR="002B30EB" w:rsidRDefault="002B30EB" w:rsidP="002B30EB">
            <w:pPr>
              <w:pStyle w:val="leeg"/>
            </w:pPr>
          </w:p>
          <w:p w14:paraId="675FE4CF" w14:textId="77777777" w:rsidR="002B30EB" w:rsidRDefault="002B30EB" w:rsidP="002B30EB">
            <w:pPr>
              <w:pStyle w:val="leeg"/>
            </w:pPr>
          </w:p>
          <w:p w14:paraId="64D9C0C0" w14:textId="77777777" w:rsidR="002B30EB" w:rsidRDefault="002B30EB" w:rsidP="002B30EB">
            <w:pPr>
              <w:pStyle w:val="leeg"/>
            </w:pPr>
          </w:p>
          <w:p w14:paraId="10C460A4" w14:textId="77777777" w:rsidR="002B30EB" w:rsidRDefault="002B30EB" w:rsidP="002B30EB">
            <w:pPr>
              <w:pStyle w:val="leeg"/>
            </w:pPr>
          </w:p>
          <w:p w14:paraId="58BC33B7" w14:textId="77777777" w:rsidR="002B30EB" w:rsidRDefault="002B30EB" w:rsidP="002B30EB">
            <w:pPr>
              <w:pStyle w:val="leeg"/>
            </w:pPr>
          </w:p>
          <w:p w14:paraId="4718DFE7" w14:textId="77777777" w:rsidR="002B30EB" w:rsidRDefault="002B30EB" w:rsidP="002B30EB">
            <w:pPr>
              <w:pStyle w:val="leeg"/>
            </w:pPr>
          </w:p>
          <w:p w14:paraId="34F449EE" w14:textId="77777777" w:rsidR="002B30EB" w:rsidRDefault="002B30EB" w:rsidP="002B30EB">
            <w:pPr>
              <w:pStyle w:val="leeg"/>
            </w:pPr>
          </w:p>
          <w:p w14:paraId="1AC4F9B8" w14:textId="77777777" w:rsidR="002B30EB" w:rsidRDefault="002B30EB" w:rsidP="002B30EB">
            <w:pPr>
              <w:pStyle w:val="leeg"/>
            </w:pPr>
          </w:p>
          <w:p w14:paraId="11ACBB8C" w14:textId="77777777" w:rsidR="002B30EB" w:rsidRDefault="002B30EB" w:rsidP="002B30EB">
            <w:pPr>
              <w:pStyle w:val="leeg"/>
            </w:pPr>
          </w:p>
          <w:p w14:paraId="2AA3AA13" w14:textId="77777777" w:rsidR="002B30EB" w:rsidRDefault="002B30EB" w:rsidP="002B30EB">
            <w:pPr>
              <w:pStyle w:val="leeg"/>
            </w:pPr>
          </w:p>
          <w:p w14:paraId="61440948" w14:textId="77777777" w:rsidR="002B30EB" w:rsidRPr="003D114E" w:rsidRDefault="002B30EB" w:rsidP="002B30EB">
            <w:pPr>
              <w:pStyle w:val="leeg"/>
            </w:pPr>
          </w:p>
        </w:tc>
      </w:tr>
      <w:tr w:rsidR="002B30EB" w:rsidRPr="003D114E" w14:paraId="6144094C" w14:textId="77777777" w:rsidTr="00824597">
        <w:trPr>
          <w:gridAfter w:val="1"/>
          <w:wAfter w:w="84" w:type="dxa"/>
          <w:trHeight w:hRule="exact" w:val="397"/>
        </w:trPr>
        <w:tc>
          <w:tcPr>
            <w:tcW w:w="423" w:type="dxa"/>
            <w:gridSpan w:val="2"/>
            <w:tcBorders>
              <w:top w:val="nil"/>
              <w:left w:val="nil"/>
              <w:bottom w:val="nil"/>
              <w:right w:val="nil"/>
            </w:tcBorders>
          </w:tcPr>
          <w:p w14:paraId="6144094A" w14:textId="77777777" w:rsidR="002B30EB" w:rsidRPr="003D114E" w:rsidRDefault="002B30EB" w:rsidP="002B30EB">
            <w:pPr>
              <w:pStyle w:val="leeg"/>
            </w:pPr>
          </w:p>
        </w:tc>
        <w:tc>
          <w:tcPr>
            <w:tcW w:w="9636" w:type="dxa"/>
            <w:gridSpan w:val="29"/>
            <w:tcBorders>
              <w:top w:val="nil"/>
              <w:left w:val="nil"/>
              <w:bottom w:val="nil"/>
              <w:right w:val="nil"/>
            </w:tcBorders>
            <w:shd w:val="clear" w:color="auto" w:fill="0F4C81"/>
          </w:tcPr>
          <w:p w14:paraId="6144094B" w14:textId="77777777" w:rsidR="002B30EB" w:rsidRPr="003D114E" w:rsidRDefault="002B30EB" w:rsidP="002B30EB">
            <w:pPr>
              <w:pStyle w:val="Kop1"/>
              <w:spacing w:before="0"/>
              <w:ind w:left="29"/>
              <w:rPr>
                <w:rFonts w:cs="Calibri"/>
              </w:rPr>
            </w:pPr>
            <w:r>
              <w:rPr>
                <w:rFonts w:cs="Calibri"/>
              </w:rPr>
              <w:t>Aan wie bezorgt u dit formulier?</w:t>
            </w:r>
          </w:p>
        </w:tc>
      </w:tr>
      <w:tr w:rsidR="002B30EB" w:rsidRPr="003D114E" w14:paraId="6144094E" w14:textId="77777777" w:rsidTr="5AF49239">
        <w:trPr>
          <w:gridAfter w:val="1"/>
          <w:wAfter w:w="84" w:type="dxa"/>
          <w:trHeight w:hRule="exact" w:val="113"/>
        </w:trPr>
        <w:tc>
          <w:tcPr>
            <w:tcW w:w="10059" w:type="dxa"/>
            <w:gridSpan w:val="31"/>
            <w:tcBorders>
              <w:top w:val="nil"/>
              <w:left w:val="nil"/>
              <w:bottom w:val="nil"/>
              <w:right w:val="nil"/>
            </w:tcBorders>
          </w:tcPr>
          <w:p w14:paraId="6144094D" w14:textId="77777777" w:rsidR="002B30EB" w:rsidRPr="003D114E" w:rsidRDefault="002B30EB" w:rsidP="002B30EB">
            <w:pPr>
              <w:pStyle w:val="nummersvragen"/>
              <w:framePr w:hSpace="0" w:wrap="auto" w:vAnchor="margin" w:xAlign="left" w:yAlign="inline"/>
              <w:suppressOverlap w:val="0"/>
              <w:jc w:val="left"/>
              <w:rPr>
                <w:b w:val="0"/>
                <w:color w:val="FFFFFF"/>
              </w:rPr>
            </w:pPr>
          </w:p>
        </w:tc>
      </w:tr>
      <w:tr w:rsidR="002B30EB" w:rsidRPr="00D8728C" w14:paraId="61440952" w14:textId="77777777" w:rsidTr="5AF49239">
        <w:trPr>
          <w:gridAfter w:val="1"/>
          <w:wAfter w:w="84" w:type="dxa"/>
          <w:trHeight w:val="340"/>
        </w:trPr>
        <w:tc>
          <w:tcPr>
            <w:tcW w:w="423" w:type="dxa"/>
            <w:gridSpan w:val="2"/>
            <w:tcBorders>
              <w:top w:val="nil"/>
              <w:left w:val="nil"/>
              <w:bottom w:val="nil"/>
              <w:right w:val="nil"/>
            </w:tcBorders>
          </w:tcPr>
          <w:p w14:paraId="6144094F" w14:textId="45359ECC" w:rsidR="002B30EB" w:rsidRPr="003D114E" w:rsidRDefault="002B30EB" w:rsidP="002B30EB">
            <w:pPr>
              <w:pStyle w:val="nummersvragen"/>
              <w:framePr w:hSpace="0" w:wrap="auto" w:vAnchor="margin" w:xAlign="left" w:yAlign="inline"/>
              <w:suppressOverlap w:val="0"/>
            </w:pPr>
            <w:r>
              <w:t>23</w:t>
            </w:r>
          </w:p>
        </w:tc>
        <w:tc>
          <w:tcPr>
            <w:tcW w:w="9636" w:type="dxa"/>
            <w:gridSpan w:val="29"/>
            <w:tcBorders>
              <w:top w:val="nil"/>
              <w:left w:val="nil"/>
              <w:bottom w:val="nil"/>
              <w:right w:val="nil"/>
            </w:tcBorders>
          </w:tcPr>
          <w:p w14:paraId="61440950" w14:textId="22F93889" w:rsidR="002B30EB" w:rsidRPr="00DA3B41" w:rsidRDefault="002B30EB" w:rsidP="002B30EB">
            <w:pPr>
              <w:pStyle w:val="Vraag"/>
            </w:pPr>
            <w:r w:rsidRPr="00DA3B41">
              <w:t xml:space="preserve">Mail het ingevulde en ondertekende inhoudelijk jaarverslag uiterlijk op 30 april </w:t>
            </w:r>
            <w:r>
              <w:t>202</w:t>
            </w:r>
            <w:r w:rsidR="0067675A">
              <w:t>6</w:t>
            </w:r>
            <w:r w:rsidRPr="00DA3B41">
              <w:t xml:space="preserve"> samen met de financiële verantwoording naar:</w:t>
            </w:r>
          </w:p>
          <w:p w14:paraId="61440951" w14:textId="347B356D" w:rsidR="002B30EB" w:rsidRPr="00DA3B41" w:rsidRDefault="002B30EB" w:rsidP="002B30EB">
            <w:pPr>
              <w:pStyle w:val="Aanwijzing"/>
              <w:rPr>
                <w:rStyle w:val="Zwaar"/>
                <w:b w:val="0"/>
                <w:bCs/>
              </w:rPr>
            </w:pPr>
            <w:r w:rsidRPr="00DA3B41">
              <w:t xml:space="preserve"> </w:t>
            </w:r>
            <w:hyperlink r:id="rId14" w:history="1">
              <w:r w:rsidRPr="00DA3B41">
                <w:rPr>
                  <w:rStyle w:val="Hyperlink"/>
                </w:rPr>
                <w:t>jaarverslag.vrijwilligerswerk.zorg@vlaanderen.be</w:t>
              </w:r>
            </w:hyperlink>
          </w:p>
        </w:tc>
      </w:tr>
    </w:tbl>
    <w:p w14:paraId="34549468" w14:textId="2BCE2755" w:rsidR="00D8728C" w:rsidRPr="00D8728C" w:rsidRDefault="00D8728C" w:rsidP="00D8728C">
      <w:pPr>
        <w:tabs>
          <w:tab w:val="left" w:pos="6312"/>
        </w:tabs>
        <w:rPr>
          <w:sz w:val="2"/>
          <w:szCs w:val="2"/>
        </w:rPr>
      </w:pPr>
      <w:r>
        <w:rPr>
          <w:sz w:val="2"/>
          <w:szCs w:val="2"/>
        </w:rPr>
        <w:tab/>
      </w:r>
    </w:p>
    <w:sectPr w:rsidR="00D8728C" w:rsidRPr="00D8728C" w:rsidSect="000C7445">
      <w:footerReference w:type="default" r:id="rId15"/>
      <w:footerReference w:type="first" r:id="rId16"/>
      <w:pgSz w:w="11906" w:h="16838" w:code="9"/>
      <w:pgMar w:top="680" w:right="680" w:bottom="1814"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314F1" w14:textId="77777777" w:rsidR="00596D5E" w:rsidRDefault="00596D5E" w:rsidP="008E174D">
      <w:r>
        <w:separator/>
      </w:r>
    </w:p>
  </w:endnote>
  <w:endnote w:type="continuationSeparator" w:id="0">
    <w:p w14:paraId="161C8DB4" w14:textId="77777777" w:rsidR="00596D5E" w:rsidRDefault="00596D5E" w:rsidP="008E174D">
      <w:r>
        <w:continuationSeparator/>
      </w:r>
    </w:p>
  </w:endnote>
  <w:endnote w:type="continuationNotice" w:id="1">
    <w:p w14:paraId="7FC00606" w14:textId="77777777" w:rsidR="00596D5E" w:rsidRDefault="00596D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40958" w14:textId="20CE2033" w:rsidR="00F11D38" w:rsidRDefault="00F11D38" w:rsidP="00594054">
    <w:pPr>
      <w:pStyle w:val="Koptekst"/>
      <w:tabs>
        <w:tab w:val="clear" w:pos="4536"/>
        <w:tab w:val="clear" w:pos="9072"/>
        <w:tab w:val="center" w:pos="9356"/>
        <w:tab w:val="right" w:pos="10206"/>
      </w:tabs>
      <w:jc w:val="right"/>
    </w:pPr>
    <w:r>
      <w:rPr>
        <w:sz w:val="18"/>
        <w:szCs w:val="18"/>
      </w:rPr>
      <w:t xml:space="preserve">Inhoudelijk jaarverslag autonoom vrijwilligerswerk </w:t>
    </w:r>
    <w:r w:rsidR="00580A27">
      <w:rPr>
        <w:sz w:val="18"/>
        <w:szCs w:val="18"/>
      </w:rPr>
      <w:t>202</w:t>
    </w:r>
    <w:r w:rsidR="00B44CE5">
      <w:rPr>
        <w:sz w:val="18"/>
        <w:szCs w:val="18"/>
      </w:rPr>
      <w:t>5</w:t>
    </w:r>
    <w:r>
      <w:rPr>
        <w:sz w:val="18"/>
        <w:szCs w:val="18"/>
      </w:rPr>
      <w:t xml:space="preserve"> </w:t>
    </w:r>
    <w:r w:rsidRPr="003E02FB">
      <w:rPr>
        <w:sz w:val="18"/>
        <w:szCs w:val="18"/>
      </w:rPr>
      <w:t xml:space="preserve">- pagina </w:t>
    </w:r>
    <w:r w:rsidRPr="003E02FB">
      <w:rPr>
        <w:sz w:val="18"/>
        <w:szCs w:val="18"/>
      </w:rPr>
      <w:fldChar w:fldCharType="begin"/>
    </w:r>
    <w:r w:rsidRPr="003E02FB">
      <w:rPr>
        <w:sz w:val="18"/>
        <w:szCs w:val="18"/>
      </w:rPr>
      <w:instrText xml:space="preserve"> PAGE </w:instrText>
    </w:r>
    <w:r w:rsidRPr="003E02FB">
      <w:rPr>
        <w:sz w:val="18"/>
        <w:szCs w:val="18"/>
      </w:rPr>
      <w:fldChar w:fldCharType="separate"/>
    </w:r>
    <w:r>
      <w:rPr>
        <w:noProof/>
        <w:sz w:val="18"/>
        <w:szCs w:val="18"/>
      </w:rPr>
      <w:t>5</w:t>
    </w:r>
    <w:r w:rsidRPr="003E02FB">
      <w:rPr>
        <w:sz w:val="18"/>
        <w:szCs w:val="18"/>
      </w:rPr>
      <w:fldChar w:fldCharType="end"/>
    </w:r>
    <w:r w:rsidRPr="003E02FB">
      <w:rPr>
        <w:sz w:val="18"/>
        <w:szCs w:val="18"/>
      </w:rPr>
      <w:t xml:space="preserve"> van </w:t>
    </w:r>
    <w:r w:rsidRPr="003E02FB">
      <w:rPr>
        <w:rStyle w:val="Paginanummer"/>
        <w:sz w:val="18"/>
        <w:szCs w:val="18"/>
      </w:rPr>
      <w:fldChar w:fldCharType="begin"/>
    </w:r>
    <w:r w:rsidRPr="003E02FB">
      <w:rPr>
        <w:rStyle w:val="Paginanummer"/>
        <w:sz w:val="18"/>
        <w:szCs w:val="18"/>
      </w:rPr>
      <w:instrText xml:space="preserve"> NUMPAGES </w:instrText>
    </w:r>
    <w:r w:rsidRPr="003E02FB">
      <w:rPr>
        <w:rStyle w:val="Paginanummer"/>
        <w:sz w:val="18"/>
        <w:szCs w:val="18"/>
      </w:rPr>
      <w:fldChar w:fldCharType="separate"/>
    </w:r>
    <w:r>
      <w:rPr>
        <w:rStyle w:val="Paginanummer"/>
        <w:noProof/>
        <w:sz w:val="18"/>
        <w:szCs w:val="18"/>
      </w:rPr>
      <w:t>5</w:t>
    </w:r>
    <w:r w:rsidRPr="003E02FB">
      <w:rPr>
        <w:rStyle w:val="Paginanumm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40959" w14:textId="77777777" w:rsidR="00F11D38" w:rsidRPr="00594054" w:rsidRDefault="00F11D38" w:rsidP="0005708D">
    <w:pPr>
      <w:pStyle w:val="Voettekst"/>
      <w:ind w:left="284"/>
    </w:pPr>
    <w:r w:rsidRPr="00F51652">
      <w:rPr>
        <w:noProof/>
        <w:lang w:eastAsia="nl-BE"/>
      </w:rPr>
      <w:drawing>
        <wp:anchor distT="0" distB="0" distL="114300" distR="114300" simplePos="0" relativeHeight="251658240" behindDoc="0" locked="0" layoutInCell="1" allowOverlap="1" wp14:anchorId="6144095A" wp14:editId="6144095B">
          <wp:simplePos x="0" y="0"/>
          <wp:positionH relativeFrom="page">
            <wp:posOffset>737235</wp:posOffset>
          </wp:positionH>
          <wp:positionV relativeFrom="page">
            <wp:posOffset>9757410</wp:posOffset>
          </wp:positionV>
          <wp:extent cx="1165200" cy="540000"/>
          <wp:effectExtent l="0" t="0" r="0" b="0"/>
          <wp:wrapNone/>
          <wp:docPr id="1" name="Picture 1" descr="H:\2014\HUISSTIJL\Logo's\Logo Vlaamse overhe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14\HUISSTIJL\Logo's\Logo Vlaamse overhei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5200" cy="5400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BD86D" w14:textId="77777777" w:rsidR="00596D5E" w:rsidRDefault="00596D5E" w:rsidP="008E174D">
      <w:r>
        <w:separator/>
      </w:r>
    </w:p>
  </w:footnote>
  <w:footnote w:type="continuationSeparator" w:id="0">
    <w:p w14:paraId="0169AC17" w14:textId="77777777" w:rsidR="00596D5E" w:rsidRDefault="00596D5E" w:rsidP="008E174D">
      <w:r>
        <w:continuationSeparator/>
      </w:r>
    </w:p>
  </w:footnote>
  <w:footnote w:type="continuationNotice" w:id="1">
    <w:p w14:paraId="4A25D26C" w14:textId="77777777" w:rsidR="00596D5E" w:rsidRDefault="00596D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6"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CBE059C"/>
    <w:multiLevelType w:val="hybridMultilevel"/>
    <w:tmpl w:val="ABF0B07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959652850">
    <w:abstractNumId w:val="9"/>
  </w:num>
  <w:num w:numId="2" w16cid:durableId="1545292696">
    <w:abstractNumId w:val="5"/>
  </w:num>
  <w:num w:numId="3" w16cid:durableId="417294229">
    <w:abstractNumId w:val="1"/>
  </w:num>
  <w:num w:numId="4" w16cid:durableId="1971129632">
    <w:abstractNumId w:val="4"/>
  </w:num>
  <w:num w:numId="5" w16cid:durableId="1315337385">
    <w:abstractNumId w:val="2"/>
  </w:num>
  <w:num w:numId="6" w16cid:durableId="950283487">
    <w:abstractNumId w:val="7"/>
  </w:num>
  <w:num w:numId="7" w16cid:durableId="1741096092">
    <w:abstractNumId w:val="0"/>
  </w:num>
  <w:num w:numId="8" w16cid:durableId="679091164">
    <w:abstractNumId w:val="3"/>
  </w:num>
  <w:num w:numId="9" w16cid:durableId="198856044">
    <w:abstractNumId w:val="6"/>
  </w:num>
  <w:num w:numId="10" w16cid:durableId="809832993">
    <w:abstractNumId w:val="10"/>
  </w:num>
  <w:num w:numId="11" w16cid:durableId="1002775383">
    <w:abstractNumId w:val="6"/>
  </w:num>
  <w:num w:numId="12" w16cid:durableId="1979410510">
    <w:abstractNumId w:val="6"/>
  </w:num>
  <w:num w:numId="13" w16cid:durableId="379868860">
    <w:abstractNumId w:val="6"/>
  </w:num>
  <w:num w:numId="14" w16cid:durableId="1064527274">
    <w:abstractNumId w:val="6"/>
  </w:num>
  <w:num w:numId="15" w16cid:durableId="1965574081">
    <w:abstractNumId w:val="6"/>
  </w:num>
  <w:num w:numId="16" w16cid:durableId="1952591741">
    <w:abstractNumId w:val="6"/>
  </w:num>
  <w:num w:numId="17" w16cid:durableId="1218587063">
    <w:abstractNumId w:val="6"/>
  </w:num>
  <w:num w:numId="18" w16cid:durableId="15097561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forms" w:enforcement="0"/>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C17"/>
    <w:rsid w:val="00000E34"/>
    <w:rsid w:val="00001981"/>
    <w:rsid w:val="000028FF"/>
    <w:rsid w:val="00002F47"/>
    <w:rsid w:val="0000345C"/>
    <w:rsid w:val="00007912"/>
    <w:rsid w:val="00010EDF"/>
    <w:rsid w:val="00011048"/>
    <w:rsid w:val="0001554F"/>
    <w:rsid w:val="00021587"/>
    <w:rsid w:val="00023083"/>
    <w:rsid w:val="00030AC4"/>
    <w:rsid w:val="00030F47"/>
    <w:rsid w:val="00035834"/>
    <w:rsid w:val="000358B4"/>
    <w:rsid w:val="00037730"/>
    <w:rsid w:val="000379C4"/>
    <w:rsid w:val="00040287"/>
    <w:rsid w:val="0004101C"/>
    <w:rsid w:val="0004475E"/>
    <w:rsid w:val="000466E9"/>
    <w:rsid w:val="00046C25"/>
    <w:rsid w:val="00047E54"/>
    <w:rsid w:val="000509D0"/>
    <w:rsid w:val="0005708D"/>
    <w:rsid w:val="00057DEA"/>
    <w:rsid w:val="00062D04"/>
    <w:rsid w:val="00065AAB"/>
    <w:rsid w:val="00071F45"/>
    <w:rsid w:val="000729C1"/>
    <w:rsid w:val="00073BEF"/>
    <w:rsid w:val="000753A0"/>
    <w:rsid w:val="000764AA"/>
    <w:rsid w:val="00077C6F"/>
    <w:rsid w:val="00084E5E"/>
    <w:rsid w:val="00091A4B"/>
    <w:rsid w:val="00091ACB"/>
    <w:rsid w:val="00091BDC"/>
    <w:rsid w:val="000966A3"/>
    <w:rsid w:val="000972C2"/>
    <w:rsid w:val="00097D39"/>
    <w:rsid w:val="000A0CB7"/>
    <w:rsid w:val="000A31F2"/>
    <w:rsid w:val="000A3BBA"/>
    <w:rsid w:val="000A5120"/>
    <w:rsid w:val="000B2D73"/>
    <w:rsid w:val="000B5E35"/>
    <w:rsid w:val="000B710B"/>
    <w:rsid w:val="000B7253"/>
    <w:rsid w:val="000C59A5"/>
    <w:rsid w:val="000C5AFA"/>
    <w:rsid w:val="000C7445"/>
    <w:rsid w:val="000C7FBC"/>
    <w:rsid w:val="000D04CB"/>
    <w:rsid w:val="000D0FE2"/>
    <w:rsid w:val="000D12E3"/>
    <w:rsid w:val="000D2006"/>
    <w:rsid w:val="000D3444"/>
    <w:rsid w:val="000D4912"/>
    <w:rsid w:val="000D57DF"/>
    <w:rsid w:val="000D613E"/>
    <w:rsid w:val="000D7BCC"/>
    <w:rsid w:val="000E23B0"/>
    <w:rsid w:val="000E3C1C"/>
    <w:rsid w:val="000E5539"/>
    <w:rsid w:val="000E7B6C"/>
    <w:rsid w:val="000F083B"/>
    <w:rsid w:val="000F39BB"/>
    <w:rsid w:val="000F5541"/>
    <w:rsid w:val="000F5724"/>
    <w:rsid w:val="000F671B"/>
    <w:rsid w:val="000F70D9"/>
    <w:rsid w:val="00100082"/>
    <w:rsid w:val="00100F83"/>
    <w:rsid w:val="0010116A"/>
    <w:rsid w:val="00101A4F"/>
    <w:rsid w:val="00101B23"/>
    <w:rsid w:val="00102681"/>
    <w:rsid w:val="00104DD9"/>
    <w:rsid w:val="00104E77"/>
    <w:rsid w:val="00110287"/>
    <w:rsid w:val="001114A9"/>
    <w:rsid w:val="001120FE"/>
    <w:rsid w:val="00113BDE"/>
    <w:rsid w:val="001149F2"/>
    <w:rsid w:val="00115BF2"/>
    <w:rsid w:val="00116828"/>
    <w:rsid w:val="001226C6"/>
    <w:rsid w:val="00122EB4"/>
    <w:rsid w:val="00125749"/>
    <w:rsid w:val="00126FD4"/>
    <w:rsid w:val="00131170"/>
    <w:rsid w:val="00133020"/>
    <w:rsid w:val="001348AA"/>
    <w:rsid w:val="00135645"/>
    <w:rsid w:val="00142A46"/>
    <w:rsid w:val="00142D91"/>
    <w:rsid w:val="00143965"/>
    <w:rsid w:val="00143B76"/>
    <w:rsid w:val="00146935"/>
    <w:rsid w:val="00147129"/>
    <w:rsid w:val="00152301"/>
    <w:rsid w:val="00153BEA"/>
    <w:rsid w:val="00157646"/>
    <w:rsid w:val="001614CD"/>
    <w:rsid w:val="00161B93"/>
    <w:rsid w:val="00162B26"/>
    <w:rsid w:val="00162CC2"/>
    <w:rsid w:val="0016431A"/>
    <w:rsid w:val="0016549F"/>
    <w:rsid w:val="001656CB"/>
    <w:rsid w:val="001662DD"/>
    <w:rsid w:val="00167ACC"/>
    <w:rsid w:val="00172572"/>
    <w:rsid w:val="00176865"/>
    <w:rsid w:val="001816D5"/>
    <w:rsid w:val="00183949"/>
    <w:rsid w:val="00183A68"/>
    <w:rsid w:val="00183CBA"/>
    <w:rsid w:val="00183EFC"/>
    <w:rsid w:val="001856ED"/>
    <w:rsid w:val="00190CBE"/>
    <w:rsid w:val="001917FA"/>
    <w:rsid w:val="00192B4B"/>
    <w:rsid w:val="00195E19"/>
    <w:rsid w:val="001A2193"/>
    <w:rsid w:val="001A23D3"/>
    <w:rsid w:val="001A3CC2"/>
    <w:rsid w:val="001A7AFA"/>
    <w:rsid w:val="001B232D"/>
    <w:rsid w:val="001B2D13"/>
    <w:rsid w:val="001B7DFA"/>
    <w:rsid w:val="001C13E9"/>
    <w:rsid w:val="001C526F"/>
    <w:rsid w:val="001C5D85"/>
    <w:rsid w:val="001C6238"/>
    <w:rsid w:val="001D056A"/>
    <w:rsid w:val="001D0965"/>
    <w:rsid w:val="001D0DB7"/>
    <w:rsid w:val="001D1D87"/>
    <w:rsid w:val="001D1DF3"/>
    <w:rsid w:val="001D4769"/>
    <w:rsid w:val="001D4C9A"/>
    <w:rsid w:val="001D51C2"/>
    <w:rsid w:val="001E17D4"/>
    <w:rsid w:val="001E1E0B"/>
    <w:rsid w:val="001E38C0"/>
    <w:rsid w:val="001E4208"/>
    <w:rsid w:val="001E589A"/>
    <w:rsid w:val="001E7230"/>
    <w:rsid w:val="001E765D"/>
    <w:rsid w:val="001F3741"/>
    <w:rsid w:val="001F3B9A"/>
    <w:rsid w:val="001F7119"/>
    <w:rsid w:val="002054CB"/>
    <w:rsid w:val="00210873"/>
    <w:rsid w:val="00212291"/>
    <w:rsid w:val="00212E44"/>
    <w:rsid w:val="00214841"/>
    <w:rsid w:val="00215141"/>
    <w:rsid w:val="00216833"/>
    <w:rsid w:val="00217172"/>
    <w:rsid w:val="00221A1E"/>
    <w:rsid w:val="00222276"/>
    <w:rsid w:val="002230A4"/>
    <w:rsid w:val="00225D0E"/>
    <w:rsid w:val="00226392"/>
    <w:rsid w:val="002268C9"/>
    <w:rsid w:val="00232277"/>
    <w:rsid w:val="00240902"/>
    <w:rsid w:val="0025128E"/>
    <w:rsid w:val="0025370C"/>
    <w:rsid w:val="00254C6C"/>
    <w:rsid w:val="002565D7"/>
    <w:rsid w:val="00256E73"/>
    <w:rsid w:val="00261971"/>
    <w:rsid w:val="002625B5"/>
    <w:rsid w:val="00266E15"/>
    <w:rsid w:val="00272A26"/>
    <w:rsid w:val="00273378"/>
    <w:rsid w:val="002804C0"/>
    <w:rsid w:val="002825AD"/>
    <w:rsid w:val="00283D00"/>
    <w:rsid w:val="00284D3F"/>
    <w:rsid w:val="00285A8B"/>
    <w:rsid w:val="00285D45"/>
    <w:rsid w:val="00286C17"/>
    <w:rsid w:val="00287A6D"/>
    <w:rsid w:val="00290108"/>
    <w:rsid w:val="002901AA"/>
    <w:rsid w:val="00292B7F"/>
    <w:rsid w:val="00293492"/>
    <w:rsid w:val="00294D0D"/>
    <w:rsid w:val="002A5A44"/>
    <w:rsid w:val="002B30EB"/>
    <w:rsid w:val="002B4E40"/>
    <w:rsid w:val="002B5414"/>
    <w:rsid w:val="002B57C5"/>
    <w:rsid w:val="002B6360"/>
    <w:rsid w:val="002C287B"/>
    <w:rsid w:val="002C4E44"/>
    <w:rsid w:val="002C76FC"/>
    <w:rsid w:val="002D2733"/>
    <w:rsid w:val="002D2B5E"/>
    <w:rsid w:val="002D38A1"/>
    <w:rsid w:val="002D4D1C"/>
    <w:rsid w:val="002D73C3"/>
    <w:rsid w:val="002E01EF"/>
    <w:rsid w:val="002E16CC"/>
    <w:rsid w:val="002E3C53"/>
    <w:rsid w:val="002E60C1"/>
    <w:rsid w:val="002E799B"/>
    <w:rsid w:val="002F26E9"/>
    <w:rsid w:val="002F3344"/>
    <w:rsid w:val="002F3F3B"/>
    <w:rsid w:val="002F6BA1"/>
    <w:rsid w:val="00300B64"/>
    <w:rsid w:val="00305C1F"/>
    <w:rsid w:val="00305E2E"/>
    <w:rsid w:val="003074F1"/>
    <w:rsid w:val="0031033D"/>
    <w:rsid w:val="00310C16"/>
    <w:rsid w:val="003110E4"/>
    <w:rsid w:val="0031551C"/>
    <w:rsid w:val="00316ADB"/>
    <w:rsid w:val="00317484"/>
    <w:rsid w:val="0032079B"/>
    <w:rsid w:val="00320890"/>
    <w:rsid w:val="00324872"/>
    <w:rsid w:val="00324984"/>
    <w:rsid w:val="00325E0D"/>
    <w:rsid w:val="003315DB"/>
    <w:rsid w:val="003347F1"/>
    <w:rsid w:val="00344002"/>
    <w:rsid w:val="00344078"/>
    <w:rsid w:val="00347745"/>
    <w:rsid w:val="00351BE7"/>
    <w:rsid w:val="003522D6"/>
    <w:rsid w:val="00355C6C"/>
    <w:rsid w:val="003571D2"/>
    <w:rsid w:val="003605B2"/>
    <w:rsid w:val="00360649"/>
    <w:rsid w:val="00363AF0"/>
    <w:rsid w:val="003640E8"/>
    <w:rsid w:val="00365085"/>
    <w:rsid w:val="003660F1"/>
    <w:rsid w:val="003666E9"/>
    <w:rsid w:val="00370240"/>
    <w:rsid w:val="00380368"/>
    <w:rsid w:val="00380E8D"/>
    <w:rsid w:val="003816C8"/>
    <w:rsid w:val="00382491"/>
    <w:rsid w:val="00384E9D"/>
    <w:rsid w:val="00386E54"/>
    <w:rsid w:val="00387AB1"/>
    <w:rsid w:val="00390326"/>
    <w:rsid w:val="00392EA6"/>
    <w:rsid w:val="003A0402"/>
    <w:rsid w:val="003A11D3"/>
    <w:rsid w:val="003A2D06"/>
    <w:rsid w:val="003A4498"/>
    <w:rsid w:val="003A4E6F"/>
    <w:rsid w:val="003A5213"/>
    <w:rsid w:val="003A6216"/>
    <w:rsid w:val="003B0490"/>
    <w:rsid w:val="003B1C28"/>
    <w:rsid w:val="003B1CB3"/>
    <w:rsid w:val="003B1F13"/>
    <w:rsid w:val="003C336B"/>
    <w:rsid w:val="003C546E"/>
    <w:rsid w:val="003C55AE"/>
    <w:rsid w:val="003C65FD"/>
    <w:rsid w:val="003C75CA"/>
    <w:rsid w:val="003D114E"/>
    <w:rsid w:val="003D538E"/>
    <w:rsid w:val="003E02FB"/>
    <w:rsid w:val="003E05E3"/>
    <w:rsid w:val="003E3EAF"/>
    <w:rsid w:val="003E5458"/>
    <w:rsid w:val="0040190E"/>
    <w:rsid w:val="00406A5D"/>
    <w:rsid w:val="0040703E"/>
    <w:rsid w:val="00407FE0"/>
    <w:rsid w:val="00412E01"/>
    <w:rsid w:val="004141DC"/>
    <w:rsid w:val="00417E3A"/>
    <w:rsid w:val="00422E30"/>
    <w:rsid w:val="004258F8"/>
    <w:rsid w:val="00425A77"/>
    <w:rsid w:val="00430EF9"/>
    <w:rsid w:val="004356B2"/>
    <w:rsid w:val="004362FB"/>
    <w:rsid w:val="00437A85"/>
    <w:rsid w:val="00440A62"/>
    <w:rsid w:val="00445080"/>
    <w:rsid w:val="0044546C"/>
    <w:rsid w:val="00450445"/>
    <w:rsid w:val="0045144E"/>
    <w:rsid w:val="004519AB"/>
    <w:rsid w:val="00451CC3"/>
    <w:rsid w:val="004543D2"/>
    <w:rsid w:val="00456DCE"/>
    <w:rsid w:val="00461033"/>
    <w:rsid w:val="00463023"/>
    <w:rsid w:val="004670A8"/>
    <w:rsid w:val="00471768"/>
    <w:rsid w:val="00472BA5"/>
    <w:rsid w:val="00472F67"/>
    <w:rsid w:val="00475312"/>
    <w:rsid w:val="004857A8"/>
    <w:rsid w:val="00486FC2"/>
    <w:rsid w:val="00494491"/>
    <w:rsid w:val="004A185A"/>
    <w:rsid w:val="004A28E3"/>
    <w:rsid w:val="004A48D9"/>
    <w:rsid w:val="004A57D5"/>
    <w:rsid w:val="004B1BBB"/>
    <w:rsid w:val="004B2B40"/>
    <w:rsid w:val="004B314B"/>
    <w:rsid w:val="004B3CFD"/>
    <w:rsid w:val="004B482E"/>
    <w:rsid w:val="004B6731"/>
    <w:rsid w:val="004B7F60"/>
    <w:rsid w:val="004B7FE3"/>
    <w:rsid w:val="004C123C"/>
    <w:rsid w:val="004C1346"/>
    <w:rsid w:val="004C1535"/>
    <w:rsid w:val="004C1E9B"/>
    <w:rsid w:val="004C6D3F"/>
    <w:rsid w:val="004C6E05"/>
    <w:rsid w:val="004C6E93"/>
    <w:rsid w:val="004D213B"/>
    <w:rsid w:val="004D2DC8"/>
    <w:rsid w:val="004D4809"/>
    <w:rsid w:val="004D4843"/>
    <w:rsid w:val="004D4F34"/>
    <w:rsid w:val="004D5397"/>
    <w:rsid w:val="004D5B75"/>
    <w:rsid w:val="004D65B0"/>
    <w:rsid w:val="004E1C5E"/>
    <w:rsid w:val="004E2712"/>
    <w:rsid w:val="004E2CF2"/>
    <w:rsid w:val="004E2FB1"/>
    <w:rsid w:val="004E341C"/>
    <w:rsid w:val="004E6AC1"/>
    <w:rsid w:val="004F0B46"/>
    <w:rsid w:val="004F3117"/>
    <w:rsid w:val="004F5BB2"/>
    <w:rsid w:val="004F64B9"/>
    <w:rsid w:val="004F66D1"/>
    <w:rsid w:val="00501AD2"/>
    <w:rsid w:val="00504D1E"/>
    <w:rsid w:val="00506277"/>
    <w:rsid w:val="0051224B"/>
    <w:rsid w:val="0051379D"/>
    <w:rsid w:val="00516BDC"/>
    <w:rsid w:val="005177A0"/>
    <w:rsid w:val="005247C1"/>
    <w:rsid w:val="00527F3D"/>
    <w:rsid w:val="00530A3F"/>
    <w:rsid w:val="00532109"/>
    <w:rsid w:val="00537C0D"/>
    <w:rsid w:val="00541098"/>
    <w:rsid w:val="005423FF"/>
    <w:rsid w:val="005438BD"/>
    <w:rsid w:val="00544953"/>
    <w:rsid w:val="005471D8"/>
    <w:rsid w:val="0055079F"/>
    <w:rsid w:val="005509D4"/>
    <w:rsid w:val="005542C0"/>
    <w:rsid w:val="00555186"/>
    <w:rsid w:val="005622C1"/>
    <w:rsid w:val="005637C4"/>
    <w:rsid w:val="00563FEE"/>
    <w:rsid w:val="005644A7"/>
    <w:rsid w:val="005657B2"/>
    <w:rsid w:val="00566B8B"/>
    <w:rsid w:val="0057124A"/>
    <w:rsid w:val="00573388"/>
    <w:rsid w:val="00575185"/>
    <w:rsid w:val="00576193"/>
    <w:rsid w:val="005801C0"/>
    <w:rsid w:val="0058088D"/>
    <w:rsid w:val="00580A27"/>
    <w:rsid w:val="00580BAD"/>
    <w:rsid w:val="00581343"/>
    <w:rsid w:val="0058178B"/>
    <w:rsid w:val="005819BA"/>
    <w:rsid w:val="00582B17"/>
    <w:rsid w:val="00583F20"/>
    <w:rsid w:val="00587ED4"/>
    <w:rsid w:val="00590452"/>
    <w:rsid w:val="00592013"/>
    <w:rsid w:val="00593585"/>
    <w:rsid w:val="00594054"/>
    <w:rsid w:val="00594CA9"/>
    <w:rsid w:val="00595055"/>
    <w:rsid w:val="00595A87"/>
    <w:rsid w:val="00596D5E"/>
    <w:rsid w:val="005977BA"/>
    <w:rsid w:val="005A0CE3"/>
    <w:rsid w:val="005A1166"/>
    <w:rsid w:val="005A4E43"/>
    <w:rsid w:val="005B01ED"/>
    <w:rsid w:val="005B3668"/>
    <w:rsid w:val="005B3EA8"/>
    <w:rsid w:val="005B44ED"/>
    <w:rsid w:val="005B58B3"/>
    <w:rsid w:val="005B6B85"/>
    <w:rsid w:val="005C15F9"/>
    <w:rsid w:val="005C1EF6"/>
    <w:rsid w:val="005C3256"/>
    <w:rsid w:val="005C353F"/>
    <w:rsid w:val="005C356F"/>
    <w:rsid w:val="005C3A90"/>
    <w:rsid w:val="005D09E4"/>
    <w:rsid w:val="005D0E68"/>
    <w:rsid w:val="005D0FE7"/>
    <w:rsid w:val="005D1C8F"/>
    <w:rsid w:val="005D7ABC"/>
    <w:rsid w:val="005E33AD"/>
    <w:rsid w:val="005E3F7E"/>
    <w:rsid w:val="005E51B5"/>
    <w:rsid w:val="005E6535"/>
    <w:rsid w:val="005F0808"/>
    <w:rsid w:val="005F1F38"/>
    <w:rsid w:val="005F5AF7"/>
    <w:rsid w:val="005F6894"/>
    <w:rsid w:val="005F706A"/>
    <w:rsid w:val="005F7FC3"/>
    <w:rsid w:val="00607277"/>
    <w:rsid w:val="00610E7C"/>
    <w:rsid w:val="0061253A"/>
    <w:rsid w:val="006125FC"/>
    <w:rsid w:val="00612D11"/>
    <w:rsid w:val="006137BA"/>
    <w:rsid w:val="00614A17"/>
    <w:rsid w:val="00615081"/>
    <w:rsid w:val="0061675A"/>
    <w:rsid w:val="00616E7E"/>
    <w:rsid w:val="00616F16"/>
    <w:rsid w:val="0062056D"/>
    <w:rsid w:val="006217C2"/>
    <w:rsid w:val="00621C38"/>
    <w:rsid w:val="00623E9C"/>
    <w:rsid w:val="00625341"/>
    <w:rsid w:val="00626578"/>
    <w:rsid w:val="006321A1"/>
    <w:rsid w:val="00632506"/>
    <w:rsid w:val="00633C70"/>
    <w:rsid w:val="006352AE"/>
    <w:rsid w:val="006357DF"/>
    <w:rsid w:val="00635F3D"/>
    <w:rsid w:val="00637728"/>
    <w:rsid w:val="006404B0"/>
    <w:rsid w:val="006408C7"/>
    <w:rsid w:val="00640CEE"/>
    <w:rsid w:val="006419B8"/>
    <w:rsid w:val="00641E14"/>
    <w:rsid w:val="00643FE0"/>
    <w:rsid w:val="00644BAB"/>
    <w:rsid w:val="0064611D"/>
    <w:rsid w:val="00650FA0"/>
    <w:rsid w:val="006516D6"/>
    <w:rsid w:val="006541DC"/>
    <w:rsid w:val="0065475D"/>
    <w:rsid w:val="00655D9D"/>
    <w:rsid w:val="0065758B"/>
    <w:rsid w:val="006606B1"/>
    <w:rsid w:val="006654E4"/>
    <w:rsid w:val="006655AD"/>
    <w:rsid w:val="00665E66"/>
    <w:rsid w:val="00670BFC"/>
    <w:rsid w:val="00671529"/>
    <w:rsid w:val="00671C3E"/>
    <w:rsid w:val="006758D8"/>
    <w:rsid w:val="00676016"/>
    <w:rsid w:val="0067675A"/>
    <w:rsid w:val="006803D1"/>
    <w:rsid w:val="0068227D"/>
    <w:rsid w:val="00683C60"/>
    <w:rsid w:val="00687811"/>
    <w:rsid w:val="00691506"/>
    <w:rsid w:val="006918B8"/>
    <w:rsid w:val="006935AC"/>
    <w:rsid w:val="00694FFA"/>
    <w:rsid w:val="006A5AD8"/>
    <w:rsid w:val="006B197A"/>
    <w:rsid w:val="006B2723"/>
    <w:rsid w:val="006B3EB7"/>
    <w:rsid w:val="006B51E1"/>
    <w:rsid w:val="006C4337"/>
    <w:rsid w:val="006C51E9"/>
    <w:rsid w:val="006C59C7"/>
    <w:rsid w:val="006C65A6"/>
    <w:rsid w:val="006D01FB"/>
    <w:rsid w:val="006D0E83"/>
    <w:rsid w:val="006D5EC3"/>
    <w:rsid w:val="006E29BE"/>
    <w:rsid w:val="006E4477"/>
    <w:rsid w:val="006F15A8"/>
    <w:rsid w:val="006F6E5C"/>
    <w:rsid w:val="00700A82"/>
    <w:rsid w:val="0070145B"/>
    <w:rsid w:val="007044A7"/>
    <w:rsid w:val="007046B3"/>
    <w:rsid w:val="0070526E"/>
    <w:rsid w:val="00706B44"/>
    <w:rsid w:val="007076EB"/>
    <w:rsid w:val="007144AC"/>
    <w:rsid w:val="00715311"/>
    <w:rsid w:val="007160C9"/>
    <w:rsid w:val="007239B5"/>
    <w:rsid w:val="00724657"/>
    <w:rsid w:val="007247AC"/>
    <w:rsid w:val="007255A9"/>
    <w:rsid w:val="00726266"/>
    <w:rsid w:val="007265E9"/>
    <w:rsid w:val="0073068C"/>
    <w:rsid w:val="0073380E"/>
    <w:rsid w:val="0073503E"/>
    <w:rsid w:val="00737EBF"/>
    <w:rsid w:val="007447BF"/>
    <w:rsid w:val="007526BD"/>
    <w:rsid w:val="00752881"/>
    <w:rsid w:val="00752DE4"/>
    <w:rsid w:val="00753016"/>
    <w:rsid w:val="00753675"/>
    <w:rsid w:val="007557D2"/>
    <w:rsid w:val="0076000B"/>
    <w:rsid w:val="0076022D"/>
    <w:rsid w:val="0076073D"/>
    <w:rsid w:val="007633B4"/>
    <w:rsid w:val="00763AC5"/>
    <w:rsid w:val="00770A49"/>
    <w:rsid w:val="00771E52"/>
    <w:rsid w:val="00773F18"/>
    <w:rsid w:val="00780619"/>
    <w:rsid w:val="00781F63"/>
    <w:rsid w:val="00786BC8"/>
    <w:rsid w:val="0079372E"/>
    <w:rsid w:val="00793ACB"/>
    <w:rsid w:val="007950E5"/>
    <w:rsid w:val="007A30C3"/>
    <w:rsid w:val="007A3EB4"/>
    <w:rsid w:val="007A5032"/>
    <w:rsid w:val="007B3243"/>
    <w:rsid w:val="007B525C"/>
    <w:rsid w:val="007B5A0C"/>
    <w:rsid w:val="007B6739"/>
    <w:rsid w:val="007C7F36"/>
    <w:rsid w:val="007D070B"/>
    <w:rsid w:val="007D2869"/>
    <w:rsid w:val="007D3046"/>
    <w:rsid w:val="007D36EA"/>
    <w:rsid w:val="007D58A4"/>
    <w:rsid w:val="007E526C"/>
    <w:rsid w:val="007F0574"/>
    <w:rsid w:val="007F40F3"/>
    <w:rsid w:val="007F4219"/>
    <w:rsid w:val="007F61F5"/>
    <w:rsid w:val="0080700A"/>
    <w:rsid w:val="00814665"/>
    <w:rsid w:val="00815F9E"/>
    <w:rsid w:val="00816864"/>
    <w:rsid w:val="0082359A"/>
    <w:rsid w:val="00824597"/>
    <w:rsid w:val="0082494D"/>
    <w:rsid w:val="00824976"/>
    <w:rsid w:val="00825D0C"/>
    <w:rsid w:val="0082645C"/>
    <w:rsid w:val="00826920"/>
    <w:rsid w:val="00827E0A"/>
    <w:rsid w:val="00827E4D"/>
    <w:rsid w:val="00827E84"/>
    <w:rsid w:val="008328BA"/>
    <w:rsid w:val="00832B70"/>
    <w:rsid w:val="0083427C"/>
    <w:rsid w:val="00835828"/>
    <w:rsid w:val="00835A37"/>
    <w:rsid w:val="00840CC7"/>
    <w:rsid w:val="0084129A"/>
    <w:rsid w:val="00843616"/>
    <w:rsid w:val="008438C8"/>
    <w:rsid w:val="00844B16"/>
    <w:rsid w:val="00845AB1"/>
    <w:rsid w:val="00846FB4"/>
    <w:rsid w:val="0084752A"/>
    <w:rsid w:val="00847702"/>
    <w:rsid w:val="00851367"/>
    <w:rsid w:val="00853F02"/>
    <w:rsid w:val="00856A94"/>
    <w:rsid w:val="00857D05"/>
    <w:rsid w:val="008630B5"/>
    <w:rsid w:val="00867B8E"/>
    <w:rsid w:val="00871B14"/>
    <w:rsid w:val="008740E6"/>
    <w:rsid w:val="008747C0"/>
    <w:rsid w:val="00874FB0"/>
    <w:rsid w:val="00877401"/>
    <w:rsid w:val="00877606"/>
    <w:rsid w:val="0088054D"/>
    <w:rsid w:val="008807CB"/>
    <w:rsid w:val="00880A15"/>
    <w:rsid w:val="0088206C"/>
    <w:rsid w:val="00884C0F"/>
    <w:rsid w:val="00887E46"/>
    <w:rsid w:val="008908A0"/>
    <w:rsid w:val="00894BAF"/>
    <w:rsid w:val="008954B5"/>
    <w:rsid w:val="00895F58"/>
    <w:rsid w:val="00896280"/>
    <w:rsid w:val="00897B68"/>
    <w:rsid w:val="008A123A"/>
    <w:rsid w:val="008A29B0"/>
    <w:rsid w:val="008A599E"/>
    <w:rsid w:val="008A6362"/>
    <w:rsid w:val="008A643A"/>
    <w:rsid w:val="008B153E"/>
    <w:rsid w:val="008B17C5"/>
    <w:rsid w:val="008B1882"/>
    <w:rsid w:val="008C3A03"/>
    <w:rsid w:val="008C4B7F"/>
    <w:rsid w:val="008C6D1B"/>
    <w:rsid w:val="008D0405"/>
    <w:rsid w:val="008D0889"/>
    <w:rsid w:val="008D0B7D"/>
    <w:rsid w:val="008D347C"/>
    <w:rsid w:val="008D36C7"/>
    <w:rsid w:val="008E174D"/>
    <w:rsid w:val="008E359F"/>
    <w:rsid w:val="008E79AF"/>
    <w:rsid w:val="008E7B73"/>
    <w:rsid w:val="008F03FA"/>
    <w:rsid w:val="008F056C"/>
    <w:rsid w:val="008F0D5D"/>
    <w:rsid w:val="008F5311"/>
    <w:rsid w:val="0090014D"/>
    <w:rsid w:val="009007A7"/>
    <w:rsid w:val="00901191"/>
    <w:rsid w:val="00904915"/>
    <w:rsid w:val="009077C4"/>
    <w:rsid w:val="00907C18"/>
    <w:rsid w:val="009110D4"/>
    <w:rsid w:val="0091707D"/>
    <w:rsid w:val="009175CE"/>
    <w:rsid w:val="00925B99"/>
    <w:rsid w:val="00925C39"/>
    <w:rsid w:val="00931899"/>
    <w:rsid w:val="0093279E"/>
    <w:rsid w:val="00936B3F"/>
    <w:rsid w:val="00942369"/>
    <w:rsid w:val="00944CB5"/>
    <w:rsid w:val="00946AFF"/>
    <w:rsid w:val="00953828"/>
    <w:rsid w:val="00954C9C"/>
    <w:rsid w:val="0095579F"/>
    <w:rsid w:val="00956315"/>
    <w:rsid w:val="00962337"/>
    <w:rsid w:val="0096344A"/>
    <w:rsid w:val="0096409D"/>
    <w:rsid w:val="00964F13"/>
    <w:rsid w:val="009668F8"/>
    <w:rsid w:val="00966D26"/>
    <w:rsid w:val="009673BC"/>
    <w:rsid w:val="009700A0"/>
    <w:rsid w:val="0097015A"/>
    <w:rsid w:val="00971196"/>
    <w:rsid w:val="00974A63"/>
    <w:rsid w:val="00977C30"/>
    <w:rsid w:val="00977CEA"/>
    <w:rsid w:val="009801C4"/>
    <w:rsid w:val="009833C7"/>
    <w:rsid w:val="00983E7B"/>
    <w:rsid w:val="009842AE"/>
    <w:rsid w:val="009873B2"/>
    <w:rsid w:val="0098752E"/>
    <w:rsid w:val="00990228"/>
    <w:rsid w:val="00991D7F"/>
    <w:rsid w:val="00993C34"/>
    <w:rsid w:val="009948DE"/>
    <w:rsid w:val="0099574E"/>
    <w:rsid w:val="009963B0"/>
    <w:rsid w:val="00997227"/>
    <w:rsid w:val="009A45A4"/>
    <w:rsid w:val="009A498E"/>
    <w:rsid w:val="009B1293"/>
    <w:rsid w:val="009B3856"/>
    <w:rsid w:val="009B4964"/>
    <w:rsid w:val="009B7127"/>
    <w:rsid w:val="009C179F"/>
    <w:rsid w:val="009C2D7B"/>
    <w:rsid w:val="009D322A"/>
    <w:rsid w:val="009D605F"/>
    <w:rsid w:val="009E39A9"/>
    <w:rsid w:val="009F4EBF"/>
    <w:rsid w:val="009F7700"/>
    <w:rsid w:val="00A00EF2"/>
    <w:rsid w:val="00A0358E"/>
    <w:rsid w:val="00A03D0D"/>
    <w:rsid w:val="00A1478B"/>
    <w:rsid w:val="00A17D34"/>
    <w:rsid w:val="00A2100D"/>
    <w:rsid w:val="00A26786"/>
    <w:rsid w:val="00A31448"/>
    <w:rsid w:val="00A32541"/>
    <w:rsid w:val="00A33265"/>
    <w:rsid w:val="00A35214"/>
    <w:rsid w:val="00A35578"/>
    <w:rsid w:val="00A40F71"/>
    <w:rsid w:val="00A4410F"/>
    <w:rsid w:val="00A44360"/>
    <w:rsid w:val="00A504D1"/>
    <w:rsid w:val="00A54894"/>
    <w:rsid w:val="00A557E3"/>
    <w:rsid w:val="00A56961"/>
    <w:rsid w:val="00A57232"/>
    <w:rsid w:val="00A57F91"/>
    <w:rsid w:val="00A60184"/>
    <w:rsid w:val="00A64787"/>
    <w:rsid w:val="00A67655"/>
    <w:rsid w:val="00A76FCD"/>
    <w:rsid w:val="00A77C51"/>
    <w:rsid w:val="00A837C9"/>
    <w:rsid w:val="00A84E6F"/>
    <w:rsid w:val="00A91815"/>
    <w:rsid w:val="00A933E2"/>
    <w:rsid w:val="00A93BDD"/>
    <w:rsid w:val="00A950C2"/>
    <w:rsid w:val="00A96A12"/>
    <w:rsid w:val="00A96C92"/>
    <w:rsid w:val="00AA05F8"/>
    <w:rsid w:val="00AA6DB2"/>
    <w:rsid w:val="00AA7633"/>
    <w:rsid w:val="00AB1251"/>
    <w:rsid w:val="00AB2EFF"/>
    <w:rsid w:val="00AB387D"/>
    <w:rsid w:val="00AB3DF7"/>
    <w:rsid w:val="00AB431A"/>
    <w:rsid w:val="00AB49DC"/>
    <w:rsid w:val="00AB4B20"/>
    <w:rsid w:val="00AC08C3"/>
    <w:rsid w:val="00AC24C9"/>
    <w:rsid w:val="00AC3E69"/>
    <w:rsid w:val="00AC4CF6"/>
    <w:rsid w:val="00AC7EB3"/>
    <w:rsid w:val="00AD0911"/>
    <w:rsid w:val="00AD1A37"/>
    <w:rsid w:val="00AD2310"/>
    <w:rsid w:val="00AD259E"/>
    <w:rsid w:val="00AD38B3"/>
    <w:rsid w:val="00AD3A4C"/>
    <w:rsid w:val="00AD430E"/>
    <w:rsid w:val="00AD4F0C"/>
    <w:rsid w:val="00AD71AC"/>
    <w:rsid w:val="00AE2545"/>
    <w:rsid w:val="00AE33C1"/>
    <w:rsid w:val="00AE67B7"/>
    <w:rsid w:val="00AF0FAE"/>
    <w:rsid w:val="00AF113E"/>
    <w:rsid w:val="00AF3FB3"/>
    <w:rsid w:val="00AF566F"/>
    <w:rsid w:val="00AF711A"/>
    <w:rsid w:val="00AF7209"/>
    <w:rsid w:val="00B01C2F"/>
    <w:rsid w:val="00B032FD"/>
    <w:rsid w:val="00B0482B"/>
    <w:rsid w:val="00B0565D"/>
    <w:rsid w:val="00B05DA9"/>
    <w:rsid w:val="00B05ED4"/>
    <w:rsid w:val="00B061D9"/>
    <w:rsid w:val="00B0704A"/>
    <w:rsid w:val="00B07CE5"/>
    <w:rsid w:val="00B1132D"/>
    <w:rsid w:val="00B118C3"/>
    <w:rsid w:val="00B1211E"/>
    <w:rsid w:val="00B1259C"/>
    <w:rsid w:val="00B13DEA"/>
    <w:rsid w:val="00B14150"/>
    <w:rsid w:val="00B147A4"/>
    <w:rsid w:val="00B14FEB"/>
    <w:rsid w:val="00B15024"/>
    <w:rsid w:val="00B16278"/>
    <w:rsid w:val="00B17D29"/>
    <w:rsid w:val="00B20C82"/>
    <w:rsid w:val="00B21829"/>
    <w:rsid w:val="00B256D5"/>
    <w:rsid w:val="00B25DBF"/>
    <w:rsid w:val="00B26770"/>
    <w:rsid w:val="00B267C4"/>
    <w:rsid w:val="00B26B10"/>
    <w:rsid w:val="00B31E4B"/>
    <w:rsid w:val="00B33867"/>
    <w:rsid w:val="00B40853"/>
    <w:rsid w:val="00B434AA"/>
    <w:rsid w:val="00B43D36"/>
    <w:rsid w:val="00B44CE5"/>
    <w:rsid w:val="00B47D57"/>
    <w:rsid w:val="00B52BAE"/>
    <w:rsid w:val="00B54073"/>
    <w:rsid w:val="00B62F61"/>
    <w:rsid w:val="00B63B5D"/>
    <w:rsid w:val="00B6523F"/>
    <w:rsid w:val="00B67A29"/>
    <w:rsid w:val="00B7176E"/>
    <w:rsid w:val="00B73F1B"/>
    <w:rsid w:val="00B7558A"/>
    <w:rsid w:val="00B75758"/>
    <w:rsid w:val="00B80F07"/>
    <w:rsid w:val="00B82013"/>
    <w:rsid w:val="00B87BCA"/>
    <w:rsid w:val="00B90884"/>
    <w:rsid w:val="00B90A0A"/>
    <w:rsid w:val="00B92656"/>
    <w:rsid w:val="00B93D8C"/>
    <w:rsid w:val="00B953C6"/>
    <w:rsid w:val="00BA3309"/>
    <w:rsid w:val="00BA76BD"/>
    <w:rsid w:val="00BB35AE"/>
    <w:rsid w:val="00BB4EA9"/>
    <w:rsid w:val="00BB6E77"/>
    <w:rsid w:val="00BC1D62"/>
    <w:rsid w:val="00BC1ED7"/>
    <w:rsid w:val="00BC1F25"/>
    <w:rsid w:val="00BC362B"/>
    <w:rsid w:val="00BC3666"/>
    <w:rsid w:val="00BC5CBE"/>
    <w:rsid w:val="00BD1709"/>
    <w:rsid w:val="00BD1F3B"/>
    <w:rsid w:val="00BD227B"/>
    <w:rsid w:val="00BD3E53"/>
    <w:rsid w:val="00BD4230"/>
    <w:rsid w:val="00BE097E"/>
    <w:rsid w:val="00BE0C91"/>
    <w:rsid w:val="00BE0D21"/>
    <w:rsid w:val="00BE173D"/>
    <w:rsid w:val="00BE1C1F"/>
    <w:rsid w:val="00BE23A7"/>
    <w:rsid w:val="00BE2504"/>
    <w:rsid w:val="00BE2E6D"/>
    <w:rsid w:val="00BE5786"/>
    <w:rsid w:val="00BE5FC5"/>
    <w:rsid w:val="00BF0568"/>
    <w:rsid w:val="00BF17BA"/>
    <w:rsid w:val="00C0120D"/>
    <w:rsid w:val="00C0264D"/>
    <w:rsid w:val="00C069CF"/>
    <w:rsid w:val="00C06CD3"/>
    <w:rsid w:val="00C1138A"/>
    <w:rsid w:val="00C11E16"/>
    <w:rsid w:val="00C13077"/>
    <w:rsid w:val="00C20D2A"/>
    <w:rsid w:val="00C20D93"/>
    <w:rsid w:val="00C231E4"/>
    <w:rsid w:val="00C33CA7"/>
    <w:rsid w:val="00C35359"/>
    <w:rsid w:val="00C36A45"/>
    <w:rsid w:val="00C37454"/>
    <w:rsid w:val="00C41CBF"/>
    <w:rsid w:val="00C42015"/>
    <w:rsid w:val="00C447B6"/>
    <w:rsid w:val="00C459A6"/>
    <w:rsid w:val="00C54FB8"/>
    <w:rsid w:val="00C56545"/>
    <w:rsid w:val="00C61D70"/>
    <w:rsid w:val="00C628B4"/>
    <w:rsid w:val="00C6434C"/>
    <w:rsid w:val="00C66A9C"/>
    <w:rsid w:val="00C67233"/>
    <w:rsid w:val="00C676DD"/>
    <w:rsid w:val="00C67E34"/>
    <w:rsid w:val="00C70B05"/>
    <w:rsid w:val="00C72900"/>
    <w:rsid w:val="00C729FD"/>
    <w:rsid w:val="00C75DE1"/>
    <w:rsid w:val="00C76EE5"/>
    <w:rsid w:val="00C777CA"/>
    <w:rsid w:val="00C811A4"/>
    <w:rsid w:val="00C8151A"/>
    <w:rsid w:val="00C823AC"/>
    <w:rsid w:val="00C83440"/>
    <w:rsid w:val="00C86148"/>
    <w:rsid w:val="00C86AE4"/>
    <w:rsid w:val="00C8770E"/>
    <w:rsid w:val="00C87CCB"/>
    <w:rsid w:val="00C91532"/>
    <w:rsid w:val="00C92BA8"/>
    <w:rsid w:val="00C94546"/>
    <w:rsid w:val="00C95BB0"/>
    <w:rsid w:val="00CA07C4"/>
    <w:rsid w:val="00CA4C88"/>
    <w:rsid w:val="00CA4E6C"/>
    <w:rsid w:val="00CA578D"/>
    <w:rsid w:val="00CA770C"/>
    <w:rsid w:val="00CA7BBC"/>
    <w:rsid w:val="00CB0D57"/>
    <w:rsid w:val="00CB30EC"/>
    <w:rsid w:val="00CB3108"/>
    <w:rsid w:val="00CB3E00"/>
    <w:rsid w:val="00CC127D"/>
    <w:rsid w:val="00CC1868"/>
    <w:rsid w:val="00CC1D46"/>
    <w:rsid w:val="00CC2339"/>
    <w:rsid w:val="00CC2F61"/>
    <w:rsid w:val="00CC55BB"/>
    <w:rsid w:val="00CC7865"/>
    <w:rsid w:val="00CD444D"/>
    <w:rsid w:val="00CD4656"/>
    <w:rsid w:val="00CD6BE4"/>
    <w:rsid w:val="00CE3888"/>
    <w:rsid w:val="00CE59A4"/>
    <w:rsid w:val="00CF20DC"/>
    <w:rsid w:val="00CF3D31"/>
    <w:rsid w:val="00CF5D92"/>
    <w:rsid w:val="00CF7950"/>
    <w:rsid w:val="00CF7CDA"/>
    <w:rsid w:val="00D00D92"/>
    <w:rsid w:val="00D01555"/>
    <w:rsid w:val="00D02AE7"/>
    <w:rsid w:val="00D0313D"/>
    <w:rsid w:val="00D032FB"/>
    <w:rsid w:val="00D03B5B"/>
    <w:rsid w:val="00D04433"/>
    <w:rsid w:val="00D063F9"/>
    <w:rsid w:val="00D10802"/>
    <w:rsid w:val="00D10F0E"/>
    <w:rsid w:val="00D11A95"/>
    <w:rsid w:val="00D11E99"/>
    <w:rsid w:val="00D13963"/>
    <w:rsid w:val="00D13D4C"/>
    <w:rsid w:val="00D14535"/>
    <w:rsid w:val="00D148C7"/>
    <w:rsid w:val="00D14A92"/>
    <w:rsid w:val="00D15F25"/>
    <w:rsid w:val="00D1659F"/>
    <w:rsid w:val="00D207C9"/>
    <w:rsid w:val="00D24D21"/>
    <w:rsid w:val="00D25903"/>
    <w:rsid w:val="00D25E20"/>
    <w:rsid w:val="00D306D6"/>
    <w:rsid w:val="00D30E5B"/>
    <w:rsid w:val="00D31550"/>
    <w:rsid w:val="00D31CC6"/>
    <w:rsid w:val="00D3255C"/>
    <w:rsid w:val="00D332E8"/>
    <w:rsid w:val="00D33BB7"/>
    <w:rsid w:val="00D411A2"/>
    <w:rsid w:val="00D430C5"/>
    <w:rsid w:val="00D46675"/>
    <w:rsid w:val="00D4762E"/>
    <w:rsid w:val="00D51779"/>
    <w:rsid w:val="00D52549"/>
    <w:rsid w:val="00D53054"/>
    <w:rsid w:val="00D54261"/>
    <w:rsid w:val="00D54B25"/>
    <w:rsid w:val="00D556E6"/>
    <w:rsid w:val="00D5586A"/>
    <w:rsid w:val="00D57876"/>
    <w:rsid w:val="00D61AA3"/>
    <w:rsid w:val="00D64AAC"/>
    <w:rsid w:val="00D66166"/>
    <w:rsid w:val="00D66855"/>
    <w:rsid w:val="00D66C23"/>
    <w:rsid w:val="00D7003D"/>
    <w:rsid w:val="00D70697"/>
    <w:rsid w:val="00D710AD"/>
    <w:rsid w:val="00D72109"/>
    <w:rsid w:val="00D724AC"/>
    <w:rsid w:val="00D7339F"/>
    <w:rsid w:val="00D74A85"/>
    <w:rsid w:val="00D77A67"/>
    <w:rsid w:val="00D830A9"/>
    <w:rsid w:val="00D8547D"/>
    <w:rsid w:val="00D8728C"/>
    <w:rsid w:val="00D9622B"/>
    <w:rsid w:val="00DA1293"/>
    <w:rsid w:val="00DA398A"/>
    <w:rsid w:val="00DA3B41"/>
    <w:rsid w:val="00DA64B5"/>
    <w:rsid w:val="00DA65C6"/>
    <w:rsid w:val="00DB0BA9"/>
    <w:rsid w:val="00DB10A4"/>
    <w:rsid w:val="00DB1215"/>
    <w:rsid w:val="00DB476A"/>
    <w:rsid w:val="00DB54F6"/>
    <w:rsid w:val="00DB73E6"/>
    <w:rsid w:val="00DC31AA"/>
    <w:rsid w:val="00DD1714"/>
    <w:rsid w:val="00DD4C6A"/>
    <w:rsid w:val="00DD7C60"/>
    <w:rsid w:val="00DE6075"/>
    <w:rsid w:val="00DF0DB6"/>
    <w:rsid w:val="00DF1E1F"/>
    <w:rsid w:val="00DF3DF9"/>
    <w:rsid w:val="00DF787F"/>
    <w:rsid w:val="00E0113D"/>
    <w:rsid w:val="00E0135A"/>
    <w:rsid w:val="00E021E8"/>
    <w:rsid w:val="00E02624"/>
    <w:rsid w:val="00E03B51"/>
    <w:rsid w:val="00E05D0A"/>
    <w:rsid w:val="00E0679C"/>
    <w:rsid w:val="00E074DC"/>
    <w:rsid w:val="00E10B43"/>
    <w:rsid w:val="00E1224C"/>
    <w:rsid w:val="00E130F6"/>
    <w:rsid w:val="00E13F9F"/>
    <w:rsid w:val="00E17DAC"/>
    <w:rsid w:val="00E218A0"/>
    <w:rsid w:val="00E224B0"/>
    <w:rsid w:val="00E227FA"/>
    <w:rsid w:val="00E24818"/>
    <w:rsid w:val="00E26383"/>
    <w:rsid w:val="00E26E1C"/>
    <w:rsid w:val="00E27018"/>
    <w:rsid w:val="00E35B30"/>
    <w:rsid w:val="00E407F5"/>
    <w:rsid w:val="00E40F84"/>
    <w:rsid w:val="00E437A0"/>
    <w:rsid w:val="00E45C1D"/>
    <w:rsid w:val="00E4616E"/>
    <w:rsid w:val="00E462BF"/>
    <w:rsid w:val="00E4642D"/>
    <w:rsid w:val="00E46CC7"/>
    <w:rsid w:val="00E531D9"/>
    <w:rsid w:val="00E53AAA"/>
    <w:rsid w:val="00E54466"/>
    <w:rsid w:val="00E54754"/>
    <w:rsid w:val="00E55B94"/>
    <w:rsid w:val="00E6024B"/>
    <w:rsid w:val="00E603C5"/>
    <w:rsid w:val="00E608A3"/>
    <w:rsid w:val="00E63F89"/>
    <w:rsid w:val="00E65914"/>
    <w:rsid w:val="00E7072E"/>
    <w:rsid w:val="00E72C72"/>
    <w:rsid w:val="00E73952"/>
    <w:rsid w:val="00E74A42"/>
    <w:rsid w:val="00E7798E"/>
    <w:rsid w:val="00E801DD"/>
    <w:rsid w:val="00E87501"/>
    <w:rsid w:val="00E90137"/>
    <w:rsid w:val="00E905AB"/>
    <w:rsid w:val="00E923E1"/>
    <w:rsid w:val="00E949F2"/>
    <w:rsid w:val="00E9665E"/>
    <w:rsid w:val="00EA3144"/>
    <w:rsid w:val="00EA343D"/>
    <w:rsid w:val="00EA6387"/>
    <w:rsid w:val="00EA78AB"/>
    <w:rsid w:val="00EB1024"/>
    <w:rsid w:val="00EB46F6"/>
    <w:rsid w:val="00EB50CD"/>
    <w:rsid w:val="00EB5901"/>
    <w:rsid w:val="00EB7372"/>
    <w:rsid w:val="00EB76A2"/>
    <w:rsid w:val="00EB7E81"/>
    <w:rsid w:val="00EC1D46"/>
    <w:rsid w:val="00EC27BF"/>
    <w:rsid w:val="00EC5033"/>
    <w:rsid w:val="00EC52CC"/>
    <w:rsid w:val="00EC6EF9"/>
    <w:rsid w:val="00ED02B7"/>
    <w:rsid w:val="00ED19A4"/>
    <w:rsid w:val="00ED240D"/>
    <w:rsid w:val="00ED2896"/>
    <w:rsid w:val="00ED3703"/>
    <w:rsid w:val="00ED5992"/>
    <w:rsid w:val="00EE0718"/>
    <w:rsid w:val="00EE1B58"/>
    <w:rsid w:val="00EE2168"/>
    <w:rsid w:val="00EE4619"/>
    <w:rsid w:val="00EE7471"/>
    <w:rsid w:val="00EF1409"/>
    <w:rsid w:val="00EF2B23"/>
    <w:rsid w:val="00EF3BED"/>
    <w:rsid w:val="00EF41BA"/>
    <w:rsid w:val="00EF6CD2"/>
    <w:rsid w:val="00F03AB3"/>
    <w:rsid w:val="00F0600B"/>
    <w:rsid w:val="00F0623A"/>
    <w:rsid w:val="00F10527"/>
    <w:rsid w:val="00F10F53"/>
    <w:rsid w:val="00F115A3"/>
    <w:rsid w:val="00F11D38"/>
    <w:rsid w:val="00F13EB1"/>
    <w:rsid w:val="00F152DF"/>
    <w:rsid w:val="00F17496"/>
    <w:rsid w:val="00F17E4D"/>
    <w:rsid w:val="00F241B4"/>
    <w:rsid w:val="00F26FD3"/>
    <w:rsid w:val="00F276F8"/>
    <w:rsid w:val="00F32C2B"/>
    <w:rsid w:val="00F3489C"/>
    <w:rsid w:val="00F370F3"/>
    <w:rsid w:val="00F373E1"/>
    <w:rsid w:val="00F43BE2"/>
    <w:rsid w:val="00F44637"/>
    <w:rsid w:val="00F4732D"/>
    <w:rsid w:val="00F50E95"/>
    <w:rsid w:val="00F51275"/>
    <w:rsid w:val="00F51652"/>
    <w:rsid w:val="00F52E29"/>
    <w:rsid w:val="00F55E85"/>
    <w:rsid w:val="00F56B26"/>
    <w:rsid w:val="00F57C6C"/>
    <w:rsid w:val="00F62502"/>
    <w:rsid w:val="00F625CA"/>
    <w:rsid w:val="00F63364"/>
    <w:rsid w:val="00F635CA"/>
    <w:rsid w:val="00F670C5"/>
    <w:rsid w:val="00F671B3"/>
    <w:rsid w:val="00F70FFA"/>
    <w:rsid w:val="00F73C97"/>
    <w:rsid w:val="00F75B1A"/>
    <w:rsid w:val="00F771C3"/>
    <w:rsid w:val="00F81880"/>
    <w:rsid w:val="00F83417"/>
    <w:rsid w:val="00F83570"/>
    <w:rsid w:val="00F835FC"/>
    <w:rsid w:val="00F839EF"/>
    <w:rsid w:val="00F84DAA"/>
    <w:rsid w:val="00F854CF"/>
    <w:rsid w:val="00F85B95"/>
    <w:rsid w:val="00F870A5"/>
    <w:rsid w:val="00F93152"/>
    <w:rsid w:val="00F96608"/>
    <w:rsid w:val="00FA0E03"/>
    <w:rsid w:val="00FA55F8"/>
    <w:rsid w:val="00FA63A6"/>
    <w:rsid w:val="00FB2BD8"/>
    <w:rsid w:val="00FB55FA"/>
    <w:rsid w:val="00FB7357"/>
    <w:rsid w:val="00FC0538"/>
    <w:rsid w:val="00FC1160"/>
    <w:rsid w:val="00FC1832"/>
    <w:rsid w:val="00FC526F"/>
    <w:rsid w:val="00FC7D3D"/>
    <w:rsid w:val="00FD0047"/>
    <w:rsid w:val="00FD4A60"/>
    <w:rsid w:val="00FD4E62"/>
    <w:rsid w:val="00FD6A6E"/>
    <w:rsid w:val="00FE0A2E"/>
    <w:rsid w:val="00FE0B84"/>
    <w:rsid w:val="00FE1971"/>
    <w:rsid w:val="00FE28AB"/>
    <w:rsid w:val="00FE350D"/>
    <w:rsid w:val="00FE3D3B"/>
    <w:rsid w:val="00FE4F7D"/>
    <w:rsid w:val="00FE5724"/>
    <w:rsid w:val="00FE5930"/>
    <w:rsid w:val="00FE5AF4"/>
    <w:rsid w:val="00FE64CC"/>
    <w:rsid w:val="00FE69C7"/>
    <w:rsid w:val="00FF24E3"/>
    <w:rsid w:val="00FF4CEF"/>
    <w:rsid w:val="00FF502F"/>
    <w:rsid w:val="00FF630A"/>
    <w:rsid w:val="00FF6D06"/>
    <w:rsid w:val="0FB9D32E"/>
    <w:rsid w:val="1DFA5F83"/>
    <w:rsid w:val="2A2DC990"/>
    <w:rsid w:val="36683C34"/>
    <w:rsid w:val="3E8F8CF2"/>
    <w:rsid w:val="3E9DC0A6"/>
    <w:rsid w:val="3FBA776A"/>
    <w:rsid w:val="41857C47"/>
    <w:rsid w:val="4A4FEB94"/>
    <w:rsid w:val="4E16DBA9"/>
    <w:rsid w:val="5AF49239"/>
    <w:rsid w:val="742C538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440721"/>
  <w15:docId w15:val="{1EFF9529-E7CA-4589-9BBC-A4ED7938F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6654E4"/>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1"/>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997227"/>
    <w:rPr>
      <w:color w:val="0000FF" w:themeColor="hyperlink"/>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3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1"/>
    <w:rsid w:val="00143B76"/>
    <w:rPr>
      <w:sz w:val="16"/>
      <w:szCs w:val="16"/>
    </w:rPr>
  </w:style>
  <w:style w:type="paragraph" w:styleId="Tekstopmerking">
    <w:name w:val="annotation text"/>
    <w:basedOn w:val="Standaard"/>
    <w:link w:val="TekstopmerkingChar"/>
    <w:uiPriority w:val="1"/>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1"/>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rsid w:val="00FF630A"/>
    <w:rPr>
      <w:b/>
      <w:i/>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uiPriority w:val="1"/>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5A0CE3"/>
    <w:rPr>
      <w:rFonts w:asciiTheme="majorHAnsi" w:eastAsiaTheme="majorEastAsia" w:hAnsiTheme="majorHAnsi" w:cstheme="majorBidi"/>
      <w:i/>
      <w:iCs/>
      <w:color w:val="243F60" w:themeColor="accent1" w:themeShade="7F"/>
    </w:rPr>
  </w:style>
  <w:style w:type="character" w:styleId="Onopgelostemelding">
    <w:name w:val="Unresolved Mention"/>
    <w:basedOn w:val="Standaardalinea-lettertype"/>
    <w:uiPriority w:val="99"/>
    <w:semiHidden/>
    <w:unhideWhenUsed/>
    <w:rsid w:val="00D872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21825">
      <w:bodyDiv w:val="1"/>
      <w:marLeft w:val="0"/>
      <w:marRight w:val="0"/>
      <w:marTop w:val="0"/>
      <w:marBottom w:val="0"/>
      <w:divBdr>
        <w:top w:val="none" w:sz="0" w:space="0" w:color="auto"/>
        <w:left w:val="none" w:sz="0" w:space="0" w:color="auto"/>
        <w:bottom w:val="none" w:sz="0" w:space="0" w:color="auto"/>
        <w:right w:val="none" w:sz="0" w:space="0" w:color="auto"/>
      </w:divBdr>
    </w:div>
    <w:div w:id="744910281">
      <w:bodyDiv w:val="1"/>
      <w:marLeft w:val="0"/>
      <w:marRight w:val="0"/>
      <w:marTop w:val="0"/>
      <w:marBottom w:val="0"/>
      <w:divBdr>
        <w:top w:val="none" w:sz="0" w:space="0" w:color="auto"/>
        <w:left w:val="none" w:sz="0" w:space="0" w:color="auto"/>
        <w:bottom w:val="none" w:sz="0" w:space="0" w:color="auto"/>
        <w:right w:val="none" w:sz="0" w:space="0" w:color="auto"/>
      </w:divBdr>
    </w:div>
    <w:div w:id="772940314">
      <w:bodyDiv w:val="1"/>
      <w:marLeft w:val="0"/>
      <w:marRight w:val="0"/>
      <w:marTop w:val="0"/>
      <w:marBottom w:val="0"/>
      <w:divBdr>
        <w:top w:val="none" w:sz="0" w:space="0" w:color="auto"/>
        <w:left w:val="none" w:sz="0" w:space="0" w:color="auto"/>
        <w:bottom w:val="none" w:sz="0" w:space="0" w:color="auto"/>
        <w:right w:val="none" w:sz="0" w:space="0" w:color="auto"/>
      </w:divBdr>
    </w:div>
    <w:div w:id="808325007">
      <w:bodyDiv w:val="1"/>
      <w:marLeft w:val="0"/>
      <w:marRight w:val="0"/>
      <w:marTop w:val="0"/>
      <w:marBottom w:val="0"/>
      <w:divBdr>
        <w:top w:val="none" w:sz="0" w:space="0" w:color="auto"/>
        <w:left w:val="none" w:sz="0" w:space="0" w:color="auto"/>
        <w:bottom w:val="none" w:sz="0" w:space="0" w:color="auto"/>
        <w:right w:val="none" w:sz="0" w:space="0" w:color="auto"/>
      </w:divBdr>
    </w:div>
    <w:div w:id="167544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arverslag.vrijwilligerswerk.zorg@vlaanderen.b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epartementzorg.be/nl/richtlijnen-en-formulieren-autonome-vrijwilligersorganisati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arverslag.vrijwilligerswerk.zorg@vlaanderen.b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arverslag.vrijwilligerswerk.zorg@vlaanderen.b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2D74A15BECBC4B806C11E5BA0EB59C" ma:contentTypeVersion="6" ma:contentTypeDescription="Een nieuw document maken." ma:contentTypeScope="" ma:versionID="c1b10682770aa7639681a338b2988e43">
  <xsd:schema xmlns:xsd="http://www.w3.org/2001/XMLSchema" xmlns:xs="http://www.w3.org/2001/XMLSchema" xmlns:p="http://schemas.microsoft.com/office/2006/metadata/properties" xmlns:ns2="0a95d9f6-1ab7-4607-8af5-ff7944963372" xmlns:ns3="0bf010f9-7525-413a-8f2b-3e38032ddd29" targetNamespace="http://schemas.microsoft.com/office/2006/metadata/properties" ma:root="true" ma:fieldsID="ae98ac2b979408de1950d078c06da2fc" ns2:_="" ns3:_="">
    <xsd:import namespace="0a95d9f6-1ab7-4607-8af5-ff7944963372"/>
    <xsd:import namespace="0bf010f9-7525-413a-8f2b-3e38032ddd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5d9f6-1ab7-4607-8af5-ff7944963372"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f010f9-7525-413a-8f2b-3e38032ddd2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71E991-4902-490E-AEE6-D16FCA0626B4}">
  <ds:schemaRefs>
    <ds:schemaRef ds:uri="http://schemas.openxmlformats.org/officeDocument/2006/bibliography"/>
  </ds:schemaRefs>
</ds:datastoreItem>
</file>

<file path=customXml/itemProps2.xml><?xml version="1.0" encoding="utf-8"?>
<ds:datastoreItem xmlns:ds="http://schemas.openxmlformats.org/officeDocument/2006/customXml" ds:itemID="{F9AB5ABC-6512-4F32-A076-AE55D0866741}">
  <ds:schemaRefs>
    <ds:schemaRef ds:uri="http://schemas.microsoft.com/sharepoint/v3/contenttype/forms"/>
  </ds:schemaRefs>
</ds:datastoreItem>
</file>

<file path=customXml/itemProps3.xml><?xml version="1.0" encoding="utf-8"?>
<ds:datastoreItem xmlns:ds="http://schemas.openxmlformats.org/officeDocument/2006/customXml" ds:itemID="{7FA93B2D-D237-48BE-99AC-CE3999B2F82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A53EE28-4882-488A-8D20-0AB73D1C9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95d9f6-1ab7-4607-8af5-ff7944963372"/>
    <ds:schemaRef ds:uri="0bf010f9-7525-413a-8f2b-3e38032dd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140825_Formulierensjabloon</Template>
  <TotalTime>6</TotalTime>
  <Pages>6</Pages>
  <Words>2296</Words>
  <Characters>12632</Characters>
  <Application>Microsoft Office Word</Application>
  <DocSecurity>0</DocSecurity>
  <Lines>105</Lines>
  <Paragraphs>29</Paragraphs>
  <ScaleCrop>false</ScaleCrop>
  <Company>Vlaamse Overheid</Company>
  <LinksUpToDate>false</LinksUpToDate>
  <CharactersWithSpaces>14899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dienst Taaladvies</dc:creator>
  <cp:keywords/>
  <cp:lastModifiedBy>Taets Gerlinde</cp:lastModifiedBy>
  <cp:revision>5</cp:revision>
  <cp:lastPrinted>2016-01-26T16:51:00Z</cp:lastPrinted>
  <dcterms:created xsi:type="dcterms:W3CDTF">2025-12-04T13:28:00Z</dcterms:created>
  <dcterms:modified xsi:type="dcterms:W3CDTF">2025-12-04T13:36:00Z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0x010100482D74A15BECBC4B806C11E5BA0EB59C</vt:lpwstr>
  </property>
</Properties>
</file>