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8024"/>
        <w:gridCol w:w="1842"/>
      </w:tblGrid>
      <w:tr w:rsidR="00DF787F" w:rsidRPr="003D114E" w14:paraId="109664B7" w14:textId="77777777" w:rsidTr="00F854CF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15A6912" w14:textId="77777777" w:rsidR="00DF787F" w:rsidRPr="0075559E" w:rsidRDefault="00DF787F" w:rsidP="0091717D">
            <w:pPr>
              <w:pStyle w:val="Titel"/>
              <w:framePr w:hSpace="0" w:wrap="auto" w:vAnchor="margin" w:xAlign="left" w:yAlign="inline"/>
              <w:ind w:left="29"/>
              <w:suppressOverlap w:val="0"/>
              <w:jc w:val="right"/>
              <w:rPr>
                <w:color w:val="0F4C81"/>
                <w:sz w:val="36"/>
                <w:szCs w:val="36"/>
              </w:rPr>
            </w:pPr>
          </w:p>
        </w:tc>
        <w:tc>
          <w:tcPr>
            <w:tcW w:w="8024" w:type="dxa"/>
            <w:tcBorders>
              <w:top w:val="nil"/>
              <w:left w:val="nil"/>
              <w:bottom w:val="nil"/>
              <w:right w:val="nil"/>
            </w:tcBorders>
          </w:tcPr>
          <w:p w14:paraId="547D82FF" w14:textId="1AE1EC37" w:rsidR="00DF787F" w:rsidRPr="0075559E" w:rsidRDefault="00FA48EF" w:rsidP="00C90C97">
            <w:pPr>
              <w:pStyle w:val="Adresafzender"/>
              <w:framePr w:hSpace="142" w:wrap="around" w:vAnchor="text" w:hAnchor="text" w:x="-2" w:y="1"/>
              <w:tabs>
                <w:tab w:val="clear" w:pos="4320"/>
                <w:tab w:val="clear" w:pos="8640"/>
              </w:tabs>
              <w:suppressOverlap/>
              <w:rPr>
                <w:rFonts w:ascii="Calibri" w:eastAsiaTheme="minorHAnsi" w:hAnsi="Calibri" w:cs="Calibri"/>
                <w:b/>
                <w:color w:val="0F4C81"/>
                <w:sz w:val="36"/>
                <w:szCs w:val="36"/>
              </w:rPr>
            </w:pPr>
            <w:r w:rsidRPr="0075559E">
              <w:rPr>
                <w:rFonts w:ascii="Calibri" w:eastAsiaTheme="minorHAnsi" w:hAnsi="Calibri" w:cs="Calibri"/>
                <w:b/>
                <w:color w:val="0F4C81"/>
                <w:sz w:val="36"/>
                <w:szCs w:val="36"/>
              </w:rPr>
              <w:t>Indienen van een dossier na een oproep voor het sluiten van een beheersovereenkomst in het kader</w:t>
            </w:r>
            <w:r w:rsidR="000A5CAC" w:rsidRPr="0075559E">
              <w:rPr>
                <w:rFonts w:ascii="Calibri" w:eastAsiaTheme="minorHAnsi" w:hAnsi="Calibri" w:cs="Calibri"/>
                <w:b/>
                <w:color w:val="0F4C81"/>
                <w:sz w:val="36"/>
                <w:szCs w:val="36"/>
              </w:rPr>
              <w:t xml:space="preserve"> </w:t>
            </w:r>
            <w:r w:rsidRPr="0075559E">
              <w:rPr>
                <w:rFonts w:ascii="Calibri" w:eastAsiaTheme="minorHAnsi" w:hAnsi="Calibri" w:cs="Calibri"/>
                <w:b/>
                <w:color w:val="0F4C81"/>
                <w:sz w:val="36"/>
                <w:szCs w:val="36"/>
              </w:rPr>
              <w:t>van het preventieve gezondheidsbeleid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E1757F6" w14:textId="37F5AFF6" w:rsidR="00DF787F" w:rsidRPr="003D114E" w:rsidRDefault="00DF787F" w:rsidP="00A17D34">
            <w:pPr>
              <w:pStyle w:val="rechts"/>
              <w:ind w:left="29"/>
              <w:rPr>
                <w:sz w:val="12"/>
                <w:szCs w:val="12"/>
              </w:rPr>
            </w:pPr>
          </w:p>
        </w:tc>
      </w:tr>
      <w:tr w:rsidR="00CA770C" w:rsidRPr="003D114E" w14:paraId="623374A6" w14:textId="77777777" w:rsidTr="00F854CF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4A28D21" w14:textId="77777777" w:rsidR="00CA770C" w:rsidRPr="003D114E" w:rsidRDefault="00CA770C" w:rsidP="00F854CF">
            <w:pPr>
              <w:pStyle w:val="nummersvragen"/>
              <w:framePr w:hSpace="0" w:wrap="auto" w:vAnchor="margin" w:xAlign="left" w:yAlign="inline"/>
              <w:suppressOverlap w:val="0"/>
              <w:rPr>
                <w:b w:val="0"/>
              </w:rPr>
            </w:pPr>
          </w:p>
        </w:tc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0D243A" w14:textId="77777777" w:rsidR="00CA770C" w:rsidRPr="00C90C97" w:rsidRDefault="00CA770C" w:rsidP="00C90C97">
            <w:pPr>
              <w:pStyle w:val="Adresafzender"/>
              <w:tabs>
                <w:tab w:val="clear" w:pos="4320"/>
                <w:tab w:val="clear" w:pos="8640"/>
              </w:tabs>
              <w:rPr>
                <w:color w:val="0F4C81"/>
              </w:rPr>
            </w:pPr>
            <w:r w:rsidRPr="00C90C97">
              <w:rPr>
                <w:color w:val="0F4C81"/>
              </w:rPr>
              <w:t>/////////////////////////////////////////////////////////////////////////////////////////////////////////////////////////////////////////////////////////////</w:t>
            </w:r>
          </w:p>
        </w:tc>
      </w:tr>
    </w:tbl>
    <w:p w14:paraId="691B33EB" w14:textId="77777777" w:rsidR="00F51561" w:rsidRPr="000F4DA3" w:rsidRDefault="00F51561" w:rsidP="00F51561">
      <w:pPr>
        <w:spacing w:line="270" w:lineRule="exact"/>
        <w:rPr>
          <w:rFonts w:asciiTheme="minorHAnsi" w:eastAsia="Calibri" w:hAnsiTheme="minorHAnsi" w:cstheme="minorHAnsi"/>
          <w:b/>
          <w:szCs w:val="20"/>
        </w:rPr>
      </w:pPr>
    </w:p>
    <w:tbl>
      <w:tblPr>
        <w:tblW w:w="9866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740"/>
        <w:gridCol w:w="2126"/>
      </w:tblGrid>
      <w:tr w:rsidR="00F51561" w:rsidRPr="003D114E" w14:paraId="4948CE96" w14:textId="77777777" w:rsidTr="00F51561">
        <w:trPr>
          <w:trHeight w:val="803"/>
        </w:trPr>
        <w:tc>
          <w:tcPr>
            <w:tcW w:w="7740" w:type="dxa"/>
            <w:vMerge w:val="restart"/>
            <w:tcBorders>
              <w:top w:val="nil"/>
              <w:left w:val="nil"/>
              <w:right w:val="nil"/>
            </w:tcBorders>
          </w:tcPr>
          <w:p w14:paraId="53A3ACE4" w14:textId="77777777" w:rsidR="00F51561" w:rsidRDefault="00F51561" w:rsidP="00372C10">
            <w:pPr>
              <w:spacing w:before="20"/>
              <w:ind w:left="567"/>
              <w:rPr>
                <w:rStyle w:val="Zwaar"/>
              </w:rPr>
            </w:pPr>
            <w:r>
              <w:rPr>
                <w:noProof/>
                <w:lang w:val="nl-NL" w:eastAsia="nl-NL"/>
              </w:rPr>
              <w:drawing>
                <wp:inline distT="0" distB="0" distL="0" distR="0" wp14:anchorId="1D384467" wp14:editId="12A4E13D">
                  <wp:extent cx="853293" cy="219417"/>
                  <wp:effectExtent l="0" t="0" r="0" b="0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fbeelding 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293" cy="219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11DC9E" w14:textId="3492D3C5" w:rsidR="00F51561" w:rsidRPr="009A7C8A" w:rsidRDefault="00F51561" w:rsidP="004E2020">
            <w:pPr>
              <w:spacing w:line="270" w:lineRule="exact"/>
              <w:ind w:left="567"/>
              <w:rPr>
                <w:sz w:val="22"/>
                <w:szCs w:val="18"/>
              </w:rPr>
            </w:pPr>
            <w:r w:rsidRPr="000F4DA3">
              <w:rPr>
                <w:rFonts w:asciiTheme="minorHAnsi" w:eastAsia="Calibri" w:hAnsiTheme="minorHAnsi" w:cstheme="minorHAnsi"/>
                <w:b/>
                <w:szCs w:val="20"/>
              </w:rPr>
              <w:t>Afdeling Preventief Gezondheidsbeleid</w:t>
            </w:r>
            <w:r w:rsidRPr="000F4DA3">
              <w:rPr>
                <w:rFonts w:asciiTheme="minorHAnsi" w:eastAsia="Calibri" w:hAnsiTheme="minorHAnsi" w:cstheme="minorHAnsi"/>
                <w:b/>
                <w:szCs w:val="20"/>
              </w:rPr>
              <w:br/>
            </w:r>
            <w:r w:rsidRPr="009A7C8A">
              <w:rPr>
                <w:rStyle w:val="Zwaar"/>
                <w:sz w:val="22"/>
                <w:szCs w:val="18"/>
              </w:rPr>
              <w:t>T</w:t>
            </w:r>
            <w:r w:rsidRPr="009A7C8A">
              <w:rPr>
                <w:sz w:val="22"/>
                <w:szCs w:val="18"/>
              </w:rPr>
              <w:t xml:space="preserve"> 02 553 36 71</w:t>
            </w:r>
          </w:p>
          <w:p w14:paraId="12497EA1" w14:textId="0DCC08EE" w:rsidR="00F51561" w:rsidRPr="00705A7E" w:rsidRDefault="004329B1" w:rsidP="00372C10">
            <w:pPr>
              <w:ind w:left="567"/>
              <w:rPr>
                <w:b/>
              </w:rPr>
            </w:pPr>
            <w:hyperlink r:id="rId13" w:history="1">
              <w:r w:rsidRPr="00A1693D">
                <w:rPr>
                  <w:rStyle w:val="Hyperlink"/>
                  <w:b/>
                </w:rPr>
                <w:t>preventiefgezondheidsbeleid@vlaanderen.be</w:t>
              </w:r>
            </w:hyperlink>
          </w:p>
          <w:p w14:paraId="288BA92D" w14:textId="77777777" w:rsidR="00F51561" w:rsidRPr="003D114E" w:rsidRDefault="00F51561" w:rsidP="00372C10">
            <w:pPr>
              <w:ind w:left="567"/>
            </w:pPr>
            <w:hyperlink r:id="rId14" w:history="1">
              <w:r w:rsidRPr="00705A7E">
                <w:rPr>
                  <w:b/>
                </w:rPr>
                <w:t>www.departementzorg.be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E5F027" w14:textId="77777777" w:rsidR="00F51561" w:rsidRPr="003D114E" w:rsidRDefault="00F51561" w:rsidP="00372C10">
            <w:pPr>
              <w:pStyle w:val="rechts"/>
              <w:ind w:left="567"/>
              <w:rPr>
                <w:i/>
              </w:rPr>
            </w:pPr>
            <w:r w:rsidRPr="003D114E">
              <w:rPr>
                <w:i/>
              </w:rPr>
              <w:t>In te vullen door de behandelende afdeling</w:t>
            </w:r>
          </w:p>
          <w:p w14:paraId="603AC29C" w14:textId="77777777" w:rsidR="00F51561" w:rsidRPr="003D114E" w:rsidRDefault="00F51561" w:rsidP="00372C10">
            <w:pPr>
              <w:pStyle w:val="rechts"/>
              <w:ind w:left="567"/>
            </w:pPr>
            <w:r w:rsidRPr="003D114E">
              <w:t>ontvangstdatum</w:t>
            </w:r>
          </w:p>
        </w:tc>
      </w:tr>
      <w:tr w:rsidR="00F51561" w:rsidRPr="003D114E" w14:paraId="795520B8" w14:textId="77777777" w:rsidTr="00F51561">
        <w:trPr>
          <w:trHeight w:val="491"/>
        </w:trPr>
        <w:tc>
          <w:tcPr>
            <w:tcW w:w="7740" w:type="dxa"/>
            <w:vMerge/>
            <w:tcBorders>
              <w:left w:val="nil"/>
              <w:right w:val="single" w:sz="4" w:space="0" w:color="auto"/>
            </w:tcBorders>
          </w:tcPr>
          <w:p w14:paraId="092A2A43" w14:textId="77777777" w:rsidR="00F51561" w:rsidRPr="003D114E" w:rsidRDefault="00F51561" w:rsidP="00372C10">
            <w:pPr>
              <w:ind w:left="56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F0AE" w14:textId="77777777" w:rsidR="00F51561" w:rsidRPr="007D58A4" w:rsidRDefault="00F51561" w:rsidP="00372C10">
            <w:pPr>
              <w:ind w:left="567"/>
            </w:pPr>
          </w:p>
        </w:tc>
      </w:tr>
      <w:tr w:rsidR="00F51561" w:rsidRPr="003D114E" w14:paraId="62DE2EA9" w14:textId="77777777" w:rsidTr="00F51561">
        <w:trPr>
          <w:trHeight w:val="89"/>
        </w:trPr>
        <w:tc>
          <w:tcPr>
            <w:tcW w:w="7740" w:type="dxa"/>
            <w:vMerge/>
            <w:tcBorders>
              <w:left w:val="nil"/>
              <w:bottom w:val="nil"/>
              <w:right w:val="nil"/>
            </w:tcBorders>
          </w:tcPr>
          <w:p w14:paraId="51D5270F" w14:textId="77777777" w:rsidR="00F51561" w:rsidRPr="003D114E" w:rsidRDefault="00F51561" w:rsidP="00372C10">
            <w:pPr>
              <w:ind w:left="567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4839CC" w14:textId="77777777" w:rsidR="00F51561" w:rsidRPr="003D114E" w:rsidRDefault="00F51561" w:rsidP="00372C10">
            <w:pPr>
              <w:pStyle w:val="leeg"/>
              <w:ind w:left="567"/>
            </w:pPr>
          </w:p>
        </w:tc>
      </w:tr>
    </w:tbl>
    <w:p w14:paraId="00B0E470" w14:textId="77777777" w:rsidR="00F51561" w:rsidRPr="000F4DA3" w:rsidRDefault="00F51561" w:rsidP="00B66155">
      <w:pPr>
        <w:pStyle w:val="Streepjes0"/>
        <w:ind w:left="397"/>
        <w:jc w:val="left"/>
        <w:rPr>
          <w:rFonts w:asciiTheme="minorHAnsi" w:hAnsiTheme="minorHAnsi" w:cstheme="minorHAnsi"/>
          <w:sz w:val="20"/>
          <w:szCs w:val="20"/>
        </w:rPr>
      </w:pPr>
      <w:r w:rsidRPr="00F3224F">
        <w:rPr>
          <w:rFonts w:eastAsia="Calibri"/>
          <w:sz w:val="20"/>
          <w:szCs w:val="20"/>
        </w:rPr>
        <w:t>////////////////////////////////////////////////////////////////////////////////////////////////////////////////////////////////</w:t>
      </w: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9866"/>
      </w:tblGrid>
      <w:tr w:rsidR="008C4B7F" w:rsidRPr="003D114E" w14:paraId="629AF812" w14:textId="77777777" w:rsidTr="706D3A14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7C1D423" w14:textId="77777777" w:rsidR="008C4B7F" w:rsidRPr="002B4E40" w:rsidRDefault="008C4B7F" w:rsidP="00030AC4">
            <w:pPr>
              <w:pStyle w:val="nummersvragen"/>
              <w:framePr w:hSpace="0" w:wrap="auto" w:vAnchor="margin" w:xAlign="left" w:yAlign="inline"/>
              <w:suppressOverlap w:val="0"/>
              <w:rPr>
                <w:szCs w:val="20"/>
                <w:lang w:val="en-US"/>
              </w:rPr>
            </w:pPr>
          </w:p>
        </w:tc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</w:tcPr>
          <w:p w14:paraId="71F42864" w14:textId="77777777" w:rsidR="008C4B7F" w:rsidRPr="003D114E" w:rsidRDefault="006916C4" w:rsidP="00C94546">
            <w:pPr>
              <w:pStyle w:val="Vetcursief"/>
              <w:framePr w:hSpace="0" w:wrap="auto" w:vAnchor="margin" w:xAlign="left" w:yAlign="inline"/>
              <w:ind w:left="28"/>
              <w:suppressOverlap w:val="0"/>
              <w:rPr>
                <w:rStyle w:val="Zwaar"/>
                <w:b/>
                <w:bCs w:val="0"/>
                <w:szCs w:val="20"/>
              </w:rPr>
            </w:pPr>
            <w:r>
              <w:rPr>
                <w:rStyle w:val="Zwaar"/>
                <w:b/>
                <w:bCs w:val="0"/>
                <w:szCs w:val="20"/>
              </w:rPr>
              <w:t>Waarvoor dient dit formulier?</w:t>
            </w:r>
          </w:p>
          <w:p w14:paraId="3EBE70D3" w14:textId="7AF7CD1B" w:rsidR="006916C4" w:rsidRPr="006916C4" w:rsidRDefault="006916C4" w:rsidP="27A1087E">
            <w:pPr>
              <w:spacing w:after="100"/>
              <w:ind w:left="28"/>
              <w:rPr>
                <w:rStyle w:val="Nadruk"/>
              </w:rPr>
            </w:pPr>
            <w:r w:rsidRPr="706D3A14">
              <w:rPr>
                <w:rStyle w:val="Nadruk"/>
              </w:rPr>
              <w:t>Met dit formulier kunt u een dossier indienen</w:t>
            </w:r>
            <w:r w:rsidR="00C7112C">
              <w:rPr>
                <w:rStyle w:val="Nadruk"/>
              </w:rPr>
              <w:t xml:space="preserve"> na</w:t>
            </w:r>
            <w:r w:rsidRPr="706D3A14">
              <w:rPr>
                <w:rStyle w:val="Nadruk"/>
              </w:rPr>
              <w:t xml:space="preserve"> een oproep om een beheersovereenkomst te sluiten in het kader van het preventie</w:t>
            </w:r>
            <w:r w:rsidR="00C7112C">
              <w:rPr>
                <w:rStyle w:val="Nadruk"/>
              </w:rPr>
              <w:t>f</w:t>
            </w:r>
            <w:r w:rsidRPr="706D3A14">
              <w:rPr>
                <w:rStyle w:val="Nadruk"/>
              </w:rPr>
              <w:t xml:space="preserve"> gezondheidsbeleid, en dit in verschillende stadia van de procedure (zie vraag 3). Let op: het ingevulde formulier is slechts één element in het in te dienen dossier. </w:t>
            </w:r>
            <w:r w:rsidR="00C72FAB" w:rsidRPr="706D3A14">
              <w:rPr>
                <w:rStyle w:val="Nadruk"/>
              </w:rPr>
              <w:t xml:space="preserve">Wat een </w:t>
            </w:r>
            <w:r w:rsidRPr="706D3A14">
              <w:rPr>
                <w:rStyle w:val="Nadruk"/>
              </w:rPr>
              <w:t>volledig dossier bevat</w:t>
            </w:r>
            <w:r w:rsidR="00C7112C">
              <w:rPr>
                <w:rStyle w:val="Nadruk"/>
              </w:rPr>
              <w:t>, is</w:t>
            </w:r>
            <w:r w:rsidR="003317BC" w:rsidRPr="706D3A14">
              <w:rPr>
                <w:rStyle w:val="Nadruk"/>
              </w:rPr>
              <w:t xml:space="preserve"> </w:t>
            </w:r>
            <w:r w:rsidRPr="706D3A14">
              <w:rPr>
                <w:rStyle w:val="Nadruk"/>
              </w:rPr>
              <w:t xml:space="preserve">vermeld in de oproep. </w:t>
            </w:r>
          </w:p>
          <w:p w14:paraId="1CB3FD02" w14:textId="6FE615C3" w:rsidR="4B8838DE" w:rsidRDefault="4B8838DE" w:rsidP="706D3A14">
            <w:pPr>
              <w:spacing w:after="100"/>
              <w:ind w:left="28"/>
              <w:rPr>
                <w:rStyle w:val="Nadruk"/>
              </w:rPr>
            </w:pPr>
            <w:r w:rsidRPr="706D3A14">
              <w:rPr>
                <w:rStyle w:val="Nadruk"/>
              </w:rPr>
              <w:t>Als u een dossier indient voor meerdere oproepen, moet voor elke oproep een apart formulier worden ingediend.</w:t>
            </w:r>
          </w:p>
          <w:p w14:paraId="2021ACEE" w14:textId="6A03F195" w:rsidR="00723736" w:rsidRDefault="00723736" w:rsidP="163D5C93">
            <w:pPr>
              <w:spacing w:after="100"/>
              <w:ind w:left="28"/>
              <w:rPr>
                <w:rStyle w:val="Nadruk"/>
              </w:rPr>
            </w:pPr>
            <w:r w:rsidRPr="163D5C93">
              <w:rPr>
                <w:rStyle w:val="Nadruk"/>
              </w:rPr>
              <w:t xml:space="preserve">Na het lanceren van een oproep organiseert </w:t>
            </w:r>
            <w:r w:rsidR="008D1E8C" w:rsidRPr="163D5C93">
              <w:rPr>
                <w:rStyle w:val="Nadruk"/>
              </w:rPr>
              <w:t xml:space="preserve">het </w:t>
            </w:r>
            <w:r w:rsidR="004A05A3" w:rsidRPr="163D5C93">
              <w:rPr>
                <w:rStyle w:val="Nadruk"/>
              </w:rPr>
              <w:t>Departement Zorg</w:t>
            </w:r>
            <w:r w:rsidRPr="163D5C93">
              <w:rPr>
                <w:rStyle w:val="Nadruk"/>
              </w:rPr>
              <w:t xml:space="preserve"> een informatiesessie voor geïnteresseerden, waar u terecht kan met alle soorten vragen over de oproep en de verdere procedure, ook in verband met dit formulier. De datum van deze sessie </w:t>
            </w:r>
            <w:r w:rsidR="002D33A8" w:rsidRPr="163D5C93">
              <w:rPr>
                <w:rStyle w:val="Nadruk"/>
              </w:rPr>
              <w:t xml:space="preserve">en de procedure van de afhandeling van de dossiers </w:t>
            </w:r>
            <w:r w:rsidR="01A3B2A7" w:rsidRPr="163D5C93">
              <w:rPr>
                <w:rStyle w:val="Nadruk"/>
              </w:rPr>
              <w:t>is</w:t>
            </w:r>
            <w:r w:rsidRPr="163D5C93">
              <w:rPr>
                <w:rStyle w:val="Nadruk"/>
              </w:rPr>
              <w:t xml:space="preserve"> vermeld in de oproep.</w:t>
            </w:r>
          </w:p>
          <w:p w14:paraId="46F3F7AF" w14:textId="77777777" w:rsidR="00F924D9" w:rsidRPr="003D114E" w:rsidRDefault="00F924D9" w:rsidP="00F924D9">
            <w:pPr>
              <w:pStyle w:val="Vetcursief"/>
              <w:framePr w:hSpace="0" w:wrap="auto" w:vAnchor="margin" w:xAlign="left" w:yAlign="inline"/>
              <w:ind w:left="28"/>
              <w:suppressOverlap w:val="0"/>
              <w:rPr>
                <w:rStyle w:val="Zwaar"/>
                <w:b/>
                <w:bCs w:val="0"/>
                <w:szCs w:val="20"/>
              </w:rPr>
            </w:pPr>
            <w:r>
              <w:rPr>
                <w:rStyle w:val="Zwaar"/>
                <w:b/>
                <w:bCs w:val="0"/>
                <w:szCs w:val="20"/>
              </w:rPr>
              <w:t>Wat doet u met het ingevuld formulier?</w:t>
            </w:r>
          </w:p>
          <w:p w14:paraId="1871D8E8" w14:textId="0F8DF224" w:rsidR="002D33A8" w:rsidRPr="00723736" w:rsidRDefault="002D33A8" w:rsidP="003317BC">
            <w:pPr>
              <w:spacing w:after="100"/>
              <w:ind w:left="28"/>
              <w:rPr>
                <w:i/>
                <w:iCs/>
                <w:szCs w:val="20"/>
              </w:rPr>
            </w:pPr>
            <w:r>
              <w:rPr>
                <w:rStyle w:val="Nadruk"/>
                <w:szCs w:val="20"/>
              </w:rPr>
              <w:t xml:space="preserve">U </w:t>
            </w:r>
            <w:r w:rsidR="00D81838">
              <w:rPr>
                <w:rStyle w:val="Nadruk"/>
                <w:szCs w:val="20"/>
              </w:rPr>
              <w:t>zendt</w:t>
            </w:r>
            <w:r w:rsidR="003317BC">
              <w:rPr>
                <w:rStyle w:val="Nadruk"/>
                <w:szCs w:val="20"/>
              </w:rPr>
              <w:t xml:space="preserve"> dit formulier,</w:t>
            </w:r>
            <w:r>
              <w:rPr>
                <w:rStyle w:val="Nadruk"/>
                <w:szCs w:val="20"/>
              </w:rPr>
              <w:t xml:space="preserve"> samen met de andere stukken van het dossier</w:t>
            </w:r>
            <w:r w:rsidR="003317BC">
              <w:rPr>
                <w:rStyle w:val="Nadruk"/>
                <w:szCs w:val="20"/>
              </w:rPr>
              <w:t>,</w:t>
            </w:r>
            <w:r w:rsidR="0085385B">
              <w:rPr>
                <w:rStyle w:val="Nadruk"/>
                <w:szCs w:val="20"/>
              </w:rPr>
              <w:t xml:space="preserve"> z</w:t>
            </w:r>
            <w:r w:rsidR="003317BC">
              <w:rPr>
                <w:rStyle w:val="Nadruk"/>
                <w:szCs w:val="20"/>
              </w:rPr>
              <w:t xml:space="preserve">owel in </w:t>
            </w:r>
            <w:r w:rsidR="00D045AB">
              <w:rPr>
                <w:rStyle w:val="Nadruk"/>
                <w:szCs w:val="20"/>
              </w:rPr>
              <w:t>PDF</w:t>
            </w:r>
            <w:r w:rsidR="003317BC">
              <w:rPr>
                <w:rStyle w:val="Nadruk"/>
                <w:szCs w:val="20"/>
              </w:rPr>
              <w:t xml:space="preserve"> als in </w:t>
            </w:r>
            <w:r w:rsidR="00D045AB">
              <w:rPr>
                <w:rStyle w:val="Nadruk"/>
                <w:szCs w:val="20"/>
              </w:rPr>
              <w:t>W</w:t>
            </w:r>
            <w:r w:rsidR="003317BC">
              <w:rPr>
                <w:rStyle w:val="Nadruk"/>
                <w:szCs w:val="20"/>
              </w:rPr>
              <w:t xml:space="preserve">ord of </w:t>
            </w:r>
            <w:r w:rsidR="00D045AB">
              <w:rPr>
                <w:rStyle w:val="Nadruk"/>
                <w:szCs w:val="20"/>
              </w:rPr>
              <w:t>E</w:t>
            </w:r>
            <w:r w:rsidR="003317BC">
              <w:rPr>
                <w:rStyle w:val="Nadruk"/>
                <w:szCs w:val="20"/>
              </w:rPr>
              <w:t>xcel,</w:t>
            </w:r>
            <w:r w:rsidR="00D81838">
              <w:rPr>
                <w:rStyle w:val="Nadruk"/>
                <w:szCs w:val="20"/>
              </w:rPr>
              <w:t xml:space="preserve"> via mail </w:t>
            </w:r>
            <w:r w:rsidR="003317BC">
              <w:rPr>
                <w:rStyle w:val="Nadruk"/>
                <w:szCs w:val="20"/>
              </w:rPr>
              <w:t>naar het</w:t>
            </w:r>
            <w:r>
              <w:rPr>
                <w:rStyle w:val="Nadruk"/>
                <w:szCs w:val="20"/>
              </w:rPr>
              <w:t xml:space="preserve"> hogervermeld </w:t>
            </w:r>
            <w:r w:rsidR="00B060D5">
              <w:rPr>
                <w:rStyle w:val="Nadruk"/>
                <w:szCs w:val="20"/>
              </w:rPr>
              <w:t>e-</w:t>
            </w:r>
            <w:r>
              <w:rPr>
                <w:rStyle w:val="Nadruk"/>
                <w:szCs w:val="20"/>
              </w:rPr>
              <w:t>mailadres.</w:t>
            </w:r>
          </w:p>
        </w:tc>
      </w:tr>
      <w:tr w:rsidR="00177020" w:rsidRPr="003D114E" w14:paraId="718040E5" w14:textId="77777777" w:rsidTr="706D3A14">
        <w:trPr>
          <w:trHeight w:hRule="exact" w:val="340"/>
        </w:trPr>
        <w:tc>
          <w:tcPr>
            <w:tcW w:w="10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C2F00F" w14:textId="77777777" w:rsidR="00177020" w:rsidRPr="003D114E" w:rsidRDefault="00177020" w:rsidP="000246A1">
            <w:pPr>
              <w:pStyle w:val="Kop1"/>
            </w:pPr>
          </w:p>
        </w:tc>
      </w:tr>
      <w:tr w:rsidR="00177020" w:rsidRPr="003D114E" w14:paraId="35912314" w14:textId="77777777" w:rsidTr="706D3A14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60467C0A" w14:textId="77777777" w:rsidR="00177020" w:rsidRPr="003D114E" w:rsidRDefault="00177020" w:rsidP="000246A1">
            <w:pPr>
              <w:pStyle w:val="Kop1"/>
              <w:spacing w:before="0"/>
              <w:jc w:val="right"/>
              <w:rPr>
                <w:rFonts w:cs="Calibri"/>
                <w:color w:val="auto"/>
              </w:rPr>
            </w:pPr>
          </w:p>
        </w:tc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0B116660" w14:textId="77777777" w:rsidR="00177020" w:rsidRPr="003D114E" w:rsidRDefault="00177020" w:rsidP="00177020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Gegevens van de indiener</w:t>
            </w:r>
          </w:p>
        </w:tc>
      </w:tr>
    </w:tbl>
    <w:p w14:paraId="1BFB8491" w14:textId="77777777" w:rsidR="00D46523" w:rsidRDefault="00D46523" w:rsidP="00D46523">
      <w:pPr>
        <w:rPr>
          <w:szCs w:val="20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9866"/>
      </w:tblGrid>
      <w:tr w:rsidR="00D46523" w:rsidRPr="003D114E" w14:paraId="3C85EDE9" w14:textId="77777777" w:rsidTr="000246A1">
        <w:trPr>
          <w:trHeight w:hRule="exact" w:val="113"/>
        </w:trPr>
        <w:tc>
          <w:tcPr>
            <w:tcW w:w="10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198166" w14:textId="77777777" w:rsidR="00D46523" w:rsidRPr="003D114E" w:rsidRDefault="00D46523" w:rsidP="000246A1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D46523" w:rsidRPr="003D114E" w14:paraId="240852F8" w14:textId="77777777" w:rsidTr="000246A1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904E4E6" w14:textId="77777777" w:rsidR="00D46523" w:rsidRPr="003D114E" w:rsidRDefault="00D46523" w:rsidP="000246A1">
            <w:pPr>
              <w:pStyle w:val="nummersvragen"/>
              <w:framePr w:hSpace="0" w:wrap="auto" w:vAnchor="margin" w:xAlign="left" w:yAlign="inline"/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t>1</w:t>
            </w:r>
          </w:p>
        </w:tc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</w:tcPr>
          <w:p w14:paraId="4BCE42EA" w14:textId="77777777" w:rsidR="00D46523" w:rsidRDefault="00D46523" w:rsidP="000246A1">
            <w:pPr>
              <w:ind w:left="29"/>
              <w:rPr>
                <w:rStyle w:val="Zwaar"/>
                <w:szCs w:val="20"/>
              </w:rPr>
            </w:pPr>
            <w:r>
              <w:rPr>
                <w:rStyle w:val="Zwaar"/>
                <w:szCs w:val="20"/>
              </w:rPr>
              <w:t>Vul d</w:t>
            </w:r>
            <w:r w:rsidR="004510B3">
              <w:rPr>
                <w:rStyle w:val="Zwaar"/>
                <w:szCs w:val="20"/>
              </w:rPr>
              <w:t>e gegevens van uw organisatie in</w:t>
            </w:r>
          </w:p>
          <w:p w14:paraId="42E9F27C" w14:textId="77777777" w:rsidR="00D46523" w:rsidRPr="00D30E5B" w:rsidRDefault="000246A1" w:rsidP="00F81AC8">
            <w:pPr>
              <w:ind w:left="29"/>
              <w:rPr>
                <w:rStyle w:val="Zwaar"/>
                <w:b w:val="0"/>
                <w:i/>
                <w:szCs w:val="20"/>
              </w:rPr>
            </w:pPr>
            <w:r w:rsidRPr="000246A1">
              <w:rPr>
                <w:i/>
                <w:szCs w:val="20"/>
              </w:rPr>
              <w:t>Er kan sprake zijn van verschillende soorte</w:t>
            </w:r>
            <w:r w:rsidR="005D75EA">
              <w:rPr>
                <w:i/>
                <w:szCs w:val="20"/>
              </w:rPr>
              <w:t xml:space="preserve">n </w:t>
            </w:r>
            <w:r w:rsidR="003F21E0">
              <w:rPr>
                <w:i/>
                <w:szCs w:val="20"/>
              </w:rPr>
              <w:t>organisaties. Een ‘or</w:t>
            </w:r>
            <w:r w:rsidR="005D75EA">
              <w:rPr>
                <w:i/>
                <w:szCs w:val="20"/>
              </w:rPr>
              <w:t>ganisatie</w:t>
            </w:r>
            <w:r w:rsidRPr="000246A1">
              <w:rPr>
                <w:i/>
                <w:szCs w:val="20"/>
              </w:rPr>
              <w:t>’ kan een rechtspersoon zijn, een entiteit van een rechtspersoon</w:t>
            </w:r>
            <w:r>
              <w:rPr>
                <w:i/>
                <w:szCs w:val="20"/>
              </w:rPr>
              <w:t xml:space="preserve"> met een eigen werking</w:t>
            </w:r>
            <w:r w:rsidRPr="000246A1">
              <w:rPr>
                <w:i/>
                <w:szCs w:val="20"/>
              </w:rPr>
              <w:t xml:space="preserve">, of een </w:t>
            </w:r>
            <w:r>
              <w:rPr>
                <w:i/>
                <w:szCs w:val="20"/>
              </w:rPr>
              <w:t>groepering</w:t>
            </w:r>
            <w:r w:rsidRPr="000246A1">
              <w:rPr>
                <w:i/>
                <w:szCs w:val="20"/>
              </w:rPr>
              <w:t xml:space="preserve"> van</w:t>
            </w:r>
            <w:r>
              <w:rPr>
                <w:i/>
                <w:szCs w:val="20"/>
              </w:rPr>
              <w:t xml:space="preserve"> (entiteiten van) rechtspersonen. Bij een entiteit van een rechtspersoon worden hieronder de gegevens vermeld van de rechtspersoon, bij een groepering die van de van de</w:t>
            </w:r>
            <w:r w:rsidR="00F81AC8">
              <w:rPr>
                <w:i/>
                <w:szCs w:val="20"/>
              </w:rPr>
              <w:t xml:space="preserve"> recht</w:t>
            </w:r>
            <w:r w:rsidR="00320C85">
              <w:rPr>
                <w:i/>
                <w:szCs w:val="20"/>
              </w:rPr>
              <w:t xml:space="preserve">spersoon </w:t>
            </w:r>
            <w:r w:rsidR="00F81AC8">
              <w:rPr>
                <w:i/>
                <w:szCs w:val="20"/>
              </w:rPr>
              <w:t>van de</w:t>
            </w:r>
            <w:r>
              <w:rPr>
                <w:i/>
                <w:szCs w:val="20"/>
              </w:rPr>
              <w:t xml:space="preserve"> penvoerende </w:t>
            </w:r>
            <w:r w:rsidR="00F81AC8">
              <w:rPr>
                <w:i/>
                <w:szCs w:val="20"/>
              </w:rPr>
              <w:t>organisatie die namens de groepering de eindverantwoordelijkheid draagt.</w:t>
            </w:r>
            <w:r>
              <w:rPr>
                <w:i/>
                <w:szCs w:val="20"/>
              </w:rPr>
              <w:t xml:space="preserve"> </w:t>
            </w:r>
          </w:p>
        </w:tc>
      </w:tr>
    </w:tbl>
    <w:p w14:paraId="6E63B85A" w14:textId="77777777" w:rsidR="005D75EA" w:rsidRPr="003D114E" w:rsidRDefault="005D75EA" w:rsidP="005D75EA">
      <w:pPr>
        <w:rPr>
          <w:szCs w:val="20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2637"/>
        <w:gridCol w:w="284"/>
        <w:gridCol w:w="283"/>
        <w:gridCol w:w="142"/>
        <w:gridCol w:w="567"/>
        <w:gridCol w:w="142"/>
        <w:gridCol w:w="567"/>
        <w:gridCol w:w="141"/>
        <w:gridCol w:w="567"/>
        <w:gridCol w:w="4536"/>
      </w:tblGrid>
      <w:tr w:rsidR="003F21E0" w:rsidRPr="003D114E" w14:paraId="7254902A" w14:textId="77777777" w:rsidTr="7FA44768">
        <w:trPr>
          <w:trHeight w:hRule="exact" w:val="113"/>
        </w:trPr>
        <w:tc>
          <w:tcPr>
            <w:tcW w:w="1026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2A440BF" w14:textId="77777777" w:rsidR="003F21E0" w:rsidRPr="003D114E" w:rsidRDefault="003F21E0" w:rsidP="0038369F">
            <w:pPr>
              <w:pStyle w:val="Kop3"/>
              <w:rPr>
                <w:rFonts w:cs="Calibri"/>
                <w:color w:val="FFFFFF"/>
              </w:rPr>
            </w:pPr>
          </w:p>
        </w:tc>
      </w:tr>
      <w:tr w:rsidR="003F21E0" w:rsidRPr="003D114E" w14:paraId="3EB03D2A" w14:textId="77777777" w:rsidTr="7FA44768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12B7E9E" w14:textId="77777777" w:rsidR="003F21E0" w:rsidRPr="003D114E" w:rsidRDefault="003F21E0" w:rsidP="0038369F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</w:tcPr>
          <w:p w14:paraId="6CA53868" w14:textId="77777777" w:rsidR="003F21E0" w:rsidRPr="003D114E" w:rsidRDefault="003F21E0" w:rsidP="005D75E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n</w:t>
            </w:r>
            <w:r w:rsidRPr="003D114E">
              <w:rPr>
                <w:szCs w:val="20"/>
              </w:rPr>
              <w:t>aam</w:t>
            </w:r>
            <w:r>
              <w:rPr>
                <w:szCs w:val="20"/>
              </w:rPr>
              <w:t xml:space="preserve"> van de organisatie </w:t>
            </w:r>
          </w:p>
        </w:tc>
        <w:tc>
          <w:tcPr>
            <w:tcW w:w="7229" w:type="dxa"/>
            <w:gridSpan w:val="9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971D2CA" w14:textId="77777777" w:rsidR="003F21E0" w:rsidRPr="003D114E" w:rsidRDefault="003F21E0" w:rsidP="0038369F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</w:tr>
      <w:tr w:rsidR="003F21E0" w:rsidRPr="003D114E" w14:paraId="2AE17844" w14:textId="77777777" w:rsidTr="7FA44768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A274D6D" w14:textId="77777777" w:rsidR="003F21E0" w:rsidRPr="003D114E" w:rsidRDefault="003F21E0" w:rsidP="0038369F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</w:tcPr>
          <w:p w14:paraId="20D207EC" w14:textId="77777777" w:rsidR="003F21E0" w:rsidRPr="003D114E" w:rsidRDefault="003F21E0" w:rsidP="0038369F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soort organisatie</w:t>
            </w:r>
          </w:p>
        </w:tc>
        <w:tc>
          <w:tcPr>
            <w:tcW w:w="7229" w:type="dxa"/>
            <w:gridSpan w:val="9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34869A7D" w14:textId="77777777" w:rsidR="003F21E0" w:rsidRPr="003D114E" w:rsidRDefault="003F21E0" w:rsidP="0038369F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3D114E">
              <w:rPr>
                <w:rStyle w:val="Zwaar"/>
                <w:b w:val="0"/>
                <w:bCs w:val="0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14E">
              <w:rPr>
                <w:rStyle w:val="Zwaar"/>
                <w:b w:val="0"/>
                <w:bCs w:val="0"/>
              </w:rPr>
              <w:instrText xml:space="preserve"> FORMCHECKBOX </w:instrText>
            </w:r>
            <w:r w:rsidRPr="003D114E">
              <w:rPr>
                <w:rStyle w:val="Zwaar"/>
                <w:b w:val="0"/>
                <w:bCs w:val="0"/>
              </w:rPr>
            </w:r>
            <w:r w:rsidRPr="003D114E">
              <w:rPr>
                <w:rStyle w:val="Zwaar"/>
                <w:b w:val="0"/>
                <w:bCs w:val="0"/>
              </w:rPr>
              <w:fldChar w:fldCharType="separate"/>
            </w:r>
            <w:r w:rsidRPr="003D114E">
              <w:rPr>
                <w:rStyle w:val="Zwaar"/>
                <w:b w:val="0"/>
                <w:bCs w:val="0"/>
              </w:rPr>
              <w:fldChar w:fldCharType="end"/>
            </w:r>
            <w:r>
              <w:rPr>
                <w:rStyle w:val="Zwaar"/>
                <w:b w:val="0"/>
                <w:bCs w:val="0"/>
              </w:rPr>
              <w:t xml:space="preserve"> organisatie als rechtspersoon</w:t>
            </w:r>
          </w:p>
        </w:tc>
      </w:tr>
      <w:tr w:rsidR="003F21E0" w:rsidRPr="003D114E" w14:paraId="3A363826" w14:textId="77777777" w:rsidTr="7FA44768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6CF8DCA" w14:textId="77777777" w:rsidR="003F21E0" w:rsidRPr="003D114E" w:rsidRDefault="003F21E0" w:rsidP="0038369F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</w:tcPr>
          <w:p w14:paraId="037F43FF" w14:textId="77777777" w:rsidR="003F21E0" w:rsidRDefault="003F21E0" w:rsidP="0038369F">
            <w:pPr>
              <w:jc w:val="right"/>
              <w:rPr>
                <w:szCs w:val="20"/>
              </w:rPr>
            </w:pPr>
          </w:p>
        </w:tc>
        <w:tc>
          <w:tcPr>
            <w:tcW w:w="7229" w:type="dxa"/>
            <w:gridSpan w:val="9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4460374C" w14:textId="77777777" w:rsidR="003F21E0" w:rsidRPr="003D114E" w:rsidRDefault="003F21E0" w:rsidP="00320C85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rStyle w:val="Zwaar"/>
                <w:b w:val="0"/>
                <w:bCs w:val="0"/>
              </w:rPr>
            </w:pPr>
            <w:r w:rsidRPr="003D114E">
              <w:rPr>
                <w:rStyle w:val="Zwaar"/>
                <w:b w:val="0"/>
                <w:bCs w:val="0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14E">
              <w:rPr>
                <w:rStyle w:val="Zwaar"/>
                <w:b w:val="0"/>
                <w:bCs w:val="0"/>
              </w:rPr>
              <w:instrText xml:space="preserve"> FORMCHECKBOX </w:instrText>
            </w:r>
            <w:r w:rsidRPr="003D114E">
              <w:rPr>
                <w:rStyle w:val="Zwaar"/>
                <w:b w:val="0"/>
                <w:bCs w:val="0"/>
              </w:rPr>
            </w:r>
            <w:r w:rsidRPr="003D114E">
              <w:rPr>
                <w:rStyle w:val="Zwaar"/>
                <w:b w:val="0"/>
                <w:bCs w:val="0"/>
              </w:rPr>
              <w:fldChar w:fldCharType="separate"/>
            </w:r>
            <w:r w:rsidRPr="003D114E">
              <w:rPr>
                <w:rStyle w:val="Zwaar"/>
                <w:b w:val="0"/>
                <w:bCs w:val="0"/>
              </w:rPr>
              <w:fldChar w:fldCharType="end"/>
            </w:r>
            <w:r>
              <w:rPr>
                <w:rStyle w:val="Zwaar"/>
                <w:b w:val="0"/>
                <w:bCs w:val="0"/>
              </w:rPr>
              <w:t xml:space="preserve"> entiteit van een rechtspersoon</w:t>
            </w:r>
          </w:p>
        </w:tc>
      </w:tr>
      <w:tr w:rsidR="003F21E0" w:rsidRPr="003D114E" w14:paraId="6CAB4C1B" w14:textId="77777777" w:rsidTr="7FA44768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D14E5F7" w14:textId="77777777" w:rsidR="003F21E0" w:rsidRPr="003D114E" w:rsidRDefault="003F21E0" w:rsidP="0038369F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</w:tcPr>
          <w:p w14:paraId="35C71E9B" w14:textId="77777777" w:rsidR="003F21E0" w:rsidRDefault="003F21E0" w:rsidP="0038369F">
            <w:pPr>
              <w:jc w:val="right"/>
              <w:rPr>
                <w:szCs w:val="20"/>
              </w:rPr>
            </w:pPr>
          </w:p>
        </w:tc>
        <w:tc>
          <w:tcPr>
            <w:tcW w:w="7229" w:type="dxa"/>
            <w:gridSpan w:val="9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32EDED09" w14:textId="77777777" w:rsidR="003F21E0" w:rsidRPr="003D114E" w:rsidRDefault="003F21E0" w:rsidP="00821773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rStyle w:val="Zwaar"/>
                <w:b w:val="0"/>
                <w:bCs w:val="0"/>
              </w:rPr>
            </w:pPr>
            <w:r w:rsidRPr="003D114E">
              <w:rPr>
                <w:rStyle w:val="Zwaar"/>
                <w:b w:val="0"/>
                <w:bCs w:val="0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14E">
              <w:rPr>
                <w:rStyle w:val="Zwaar"/>
                <w:b w:val="0"/>
                <w:bCs w:val="0"/>
              </w:rPr>
              <w:instrText xml:space="preserve"> FORMCHECKBOX </w:instrText>
            </w:r>
            <w:r w:rsidRPr="003D114E">
              <w:rPr>
                <w:rStyle w:val="Zwaar"/>
                <w:b w:val="0"/>
                <w:bCs w:val="0"/>
              </w:rPr>
            </w:r>
            <w:r w:rsidRPr="003D114E">
              <w:rPr>
                <w:rStyle w:val="Zwaar"/>
                <w:b w:val="0"/>
                <w:bCs w:val="0"/>
              </w:rPr>
              <w:fldChar w:fldCharType="separate"/>
            </w:r>
            <w:r w:rsidRPr="003D114E">
              <w:rPr>
                <w:rStyle w:val="Zwaar"/>
                <w:b w:val="0"/>
                <w:bCs w:val="0"/>
              </w:rPr>
              <w:fldChar w:fldCharType="end"/>
            </w:r>
            <w:r>
              <w:rPr>
                <w:rStyle w:val="Zwaar"/>
                <w:b w:val="0"/>
                <w:bCs w:val="0"/>
              </w:rPr>
              <w:t xml:space="preserve"> </w:t>
            </w:r>
            <w:r w:rsidR="00821773">
              <w:rPr>
                <w:rStyle w:val="Zwaar"/>
                <w:b w:val="0"/>
                <w:bCs w:val="0"/>
              </w:rPr>
              <w:t xml:space="preserve">penvoerende organisatie die als rechtspersoon optreedt voor een </w:t>
            </w:r>
            <w:r>
              <w:rPr>
                <w:rStyle w:val="Zwaar"/>
                <w:b w:val="0"/>
                <w:bCs w:val="0"/>
              </w:rPr>
              <w:t xml:space="preserve">groepering </w:t>
            </w:r>
            <w:r w:rsidR="00821773">
              <w:rPr>
                <w:rStyle w:val="Zwaar"/>
                <w:b w:val="0"/>
                <w:bCs w:val="0"/>
              </w:rPr>
              <w:t>van volgende rechtspersonen of entiteiten</w:t>
            </w:r>
            <w:r>
              <w:rPr>
                <w:rStyle w:val="Zwaar"/>
                <w:b w:val="0"/>
                <w:bCs w:val="0"/>
              </w:rPr>
              <w:t xml:space="preserve"> </w:t>
            </w:r>
            <w:r w:rsidR="00420839">
              <w:rPr>
                <w:rStyle w:val="Zwaar"/>
                <w:b w:val="0"/>
                <w:bCs w:val="0"/>
              </w:rPr>
              <w:t>(naam en eventueel ondernemingsnummer)</w:t>
            </w:r>
          </w:p>
        </w:tc>
      </w:tr>
      <w:tr w:rsidR="00821773" w:rsidRPr="003D114E" w14:paraId="24EBF380" w14:textId="77777777" w:rsidTr="7FA44768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2939FD9" w14:textId="77777777" w:rsidR="00821773" w:rsidRPr="003D114E" w:rsidRDefault="00821773" w:rsidP="0038369F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</w:tcPr>
          <w:p w14:paraId="7467FB01" w14:textId="77777777" w:rsidR="00821773" w:rsidRDefault="00821773" w:rsidP="0038369F">
            <w:pPr>
              <w:jc w:val="right"/>
              <w:rPr>
                <w:szCs w:val="20"/>
              </w:rPr>
            </w:pPr>
          </w:p>
        </w:tc>
        <w:tc>
          <w:tcPr>
            <w:tcW w:w="284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541557E4" w14:textId="77777777" w:rsidR="00821773" w:rsidRPr="003D114E" w:rsidRDefault="00821773" w:rsidP="00821773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rStyle w:val="Zwaar"/>
                <w:b w:val="0"/>
                <w:bCs w:val="0"/>
              </w:rPr>
            </w:pPr>
          </w:p>
        </w:tc>
        <w:tc>
          <w:tcPr>
            <w:tcW w:w="6945" w:type="dxa"/>
            <w:gridSpan w:val="8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51D9A06A" w14:textId="77777777" w:rsidR="00821773" w:rsidRPr="003D114E" w:rsidRDefault="00821773" w:rsidP="00821773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rStyle w:val="Zwaar"/>
                <w:b w:val="0"/>
                <w:bCs w:val="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</w:tr>
      <w:tr w:rsidR="00420839" w:rsidRPr="003D114E" w14:paraId="0275117E" w14:textId="77777777" w:rsidTr="7FA44768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AE94C0C" w14:textId="77777777" w:rsidR="00420839" w:rsidRPr="003D114E" w:rsidRDefault="00420839" w:rsidP="0038369F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</w:tcPr>
          <w:p w14:paraId="331713F8" w14:textId="77777777" w:rsidR="00420839" w:rsidRDefault="00420839" w:rsidP="0038369F">
            <w:pPr>
              <w:jc w:val="right"/>
              <w:rPr>
                <w:szCs w:val="20"/>
              </w:rPr>
            </w:pPr>
          </w:p>
        </w:tc>
        <w:tc>
          <w:tcPr>
            <w:tcW w:w="284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1765DFFF" w14:textId="77777777" w:rsidR="00420839" w:rsidRPr="003D114E" w:rsidRDefault="00420839" w:rsidP="00821773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rStyle w:val="Zwaar"/>
                <w:b w:val="0"/>
                <w:bCs w:val="0"/>
              </w:rPr>
            </w:pPr>
          </w:p>
        </w:tc>
        <w:tc>
          <w:tcPr>
            <w:tcW w:w="6945" w:type="dxa"/>
            <w:gridSpan w:val="8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3A4EF761" w14:textId="77777777" w:rsidR="00420839" w:rsidRPr="003D114E" w:rsidRDefault="00420839" w:rsidP="00821773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</w:tr>
      <w:tr w:rsidR="00821773" w:rsidRPr="003D114E" w14:paraId="66CC91D2" w14:textId="77777777" w:rsidTr="7FA44768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602CCCAA" w14:textId="77777777" w:rsidR="00821773" w:rsidRPr="003D114E" w:rsidRDefault="00821773" w:rsidP="0038369F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</w:tcPr>
          <w:p w14:paraId="31B470F3" w14:textId="77777777" w:rsidR="00821773" w:rsidRDefault="00821773" w:rsidP="0038369F">
            <w:pPr>
              <w:jc w:val="right"/>
              <w:rPr>
                <w:szCs w:val="20"/>
              </w:rPr>
            </w:pPr>
          </w:p>
        </w:tc>
        <w:tc>
          <w:tcPr>
            <w:tcW w:w="284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725DE6ED" w14:textId="77777777" w:rsidR="00821773" w:rsidRPr="003D114E" w:rsidRDefault="00821773" w:rsidP="00821773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rStyle w:val="Zwaar"/>
                <w:b w:val="0"/>
                <w:bCs w:val="0"/>
              </w:rPr>
            </w:pPr>
          </w:p>
        </w:tc>
        <w:tc>
          <w:tcPr>
            <w:tcW w:w="6945" w:type="dxa"/>
            <w:gridSpan w:val="8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17710B56" w14:textId="77777777" w:rsidR="00821773" w:rsidRPr="003D114E" w:rsidRDefault="00821773" w:rsidP="00821773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</w:tr>
      <w:tr w:rsidR="00821773" w:rsidRPr="003D114E" w14:paraId="0D001938" w14:textId="77777777" w:rsidTr="7FA44768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1030C3D" w14:textId="77777777" w:rsidR="00821773" w:rsidRPr="003D114E" w:rsidRDefault="00821773" w:rsidP="0038369F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</w:tcPr>
          <w:p w14:paraId="7CF97006" w14:textId="77777777" w:rsidR="00821773" w:rsidRDefault="00821773" w:rsidP="0038369F">
            <w:pPr>
              <w:jc w:val="right"/>
              <w:rPr>
                <w:szCs w:val="20"/>
              </w:rPr>
            </w:pPr>
          </w:p>
        </w:tc>
        <w:tc>
          <w:tcPr>
            <w:tcW w:w="284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084B9DA7" w14:textId="77777777" w:rsidR="00821773" w:rsidRPr="003D114E" w:rsidRDefault="00821773" w:rsidP="00821773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rStyle w:val="Zwaar"/>
                <w:b w:val="0"/>
                <w:bCs w:val="0"/>
              </w:rPr>
            </w:pPr>
          </w:p>
        </w:tc>
        <w:tc>
          <w:tcPr>
            <w:tcW w:w="6945" w:type="dxa"/>
            <w:gridSpan w:val="8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57EBD2BA" w14:textId="77777777" w:rsidR="00821773" w:rsidRPr="003D114E" w:rsidRDefault="00821773" w:rsidP="00821773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</w:tr>
      <w:tr w:rsidR="003F21E0" w:rsidRPr="003D114E" w14:paraId="412B26E0" w14:textId="77777777" w:rsidTr="7FA44768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7D41F2E" w14:textId="77777777" w:rsidR="003F21E0" w:rsidRPr="003D114E" w:rsidRDefault="003F21E0" w:rsidP="0038369F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</w:tcPr>
          <w:p w14:paraId="7FBD1D7F" w14:textId="77777777" w:rsidR="003F21E0" w:rsidRDefault="003F21E0" w:rsidP="0038369F">
            <w:pPr>
              <w:jc w:val="right"/>
              <w:rPr>
                <w:szCs w:val="20"/>
              </w:rPr>
            </w:pPr>
          </w:p>
        </w:tc>
        <w:tc>
          <w:tcPr>
            <w:tcW w:w="7229" w:type="dxa"/>
            <w:gridSpan w:val="9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15217FA9" w14:textId="77777777" w:rsidR="003F21E0" w:rsidRPr="003D114E" w:rsidRDefault="003F21E0" w:rsidP="00320C85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rStyle w:val="Zwaar"/>
                <w:b w:val="0"/>
                <w:bCs w:val="0"/>
              </w:rPr>
            </w:pPr>
            <w:r w:rsidRPr="003D114E">
              <w:rPr>
                <w:rStyle w:val="Zwaar"/>
                <w:b w:val="0"/>
                <w:bCs w:val="0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14E">
              <w:rPr>
                <w:rStyle w:val="Zwaar"/>
                <w:b w:val="0"/>
                <w:bCs w:val="0"/>
              </w:rPr>
              <w:instrText xml:space="preserve"> FORMCHECKBOX </w:instrText>
            </w:r>
            <w:r w:rsidRPr="003D114E">
              <w:rPr>
                <w:rStyle w:val="Zwaar"/>
                <w:b w:val="0"/>
                <w:bCs w:val="0"/>
              </w:rPr>
            </w:r>
            <w:r w:rsidRPr="003D114E">
              <w:rPr>
                <w:rStyle w:val="Zwaar"/>
                <w:b w:val="0"/>
                <w:bCs w:val="0"/>
              </w:rPr>
              <w:fldChar w:fldCharType="separate"/>
            </w:r>
            <w:r w:rsidRPr="003D114E">
              <w:rPr>
                <w:rStyle w:val="Zwaar"/>
                <w:b w:val="0"/>
                <w:bCs w:val="0"/>
              </w:rPr>
              <w:fldChar w:fldCharType="end"/>
            </w:r>
            <w:r>
              <w:rPr>
                <w:rStyle w:val="Zwaar"/>
                <w:b w:val="0"/>
                <w:bCs w:val="0"/>
              </w:rPr>
              <w:t xml:space="preserve"> andere: </w:t>
            </w:r>
            <w:r w:rsidRPr="003D114E">
              <w:rPr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</w:tr>
      <w:tr w:rsidR="003F21E0" w:rsidRPr="003D114E" w14:paraId="3CA88FFF" w14:textId="77777777" w:rsidTr="7FA44768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F7F26DC" w14:textId="77777777" w:rsidR="003F21E0" w:rsidRPr="003D114E" w:rsidRDefault="003F21E0" w:rsidP="0038369F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</w:tcPr>
          <w:p w14:paraId="3C028456" w14:textId="77777777" w:rsidR="003F21E0" w:rsidRPr="003D114E" w:rsidRDefault="003F21E0" w:rsidP="0038369F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naam van de rechtspersoon</w:t>
            </w:r>
          </w:p>
        </w:tc>
        <w:tc>
          <w:tcPr>
            <w:tcW w:w="7229" w:type="dxa"/>
            <w:gridSpan w:val="9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479BBCD8" w14:textId="77777777" w:rsidR="003F21E0" w:rsidRPr="003D114E" w:rsidRDefault="003F21E0" w:rsidP="0038369F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</w:tr>
      <w:tr w:rsidR="003F21E0" w:rsidRPr="003D114E" w14:paraId="168759C3" w14:textId="77777777" w:rsidTr="7FA44768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9A90833" w14:textId="77777777" w:rsidR="003F21E0" w:rsidRPr="003D114E" w:rsidRDefault="003F21E0" w:rsidP="0038369F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</w:tcPr>
          <w:p w14:paraId="54AC48D8" w14:textId="77777777" w:rsidR="003F21E0" w:rsidRPr="003D114E" w:rsidRDefault="003F21E0" w:rsidP="0038369F">
            <w:pPr>
              <w:jc w:val="right"/>
              <w:rPr>
                <w:szCs w:val="20"/>
              </w:rPr>
            </w:pPr>
            <w:r w:rsidRPr="003D114E">
              <w:rPr>
                <w:szCs w:val="20"/>
              </w:rPr>
              <w:t>straat en nummer</w:t>
            </w:r>
          </w:p>
        </w:tc>
        <w:tc>
          <w:tcPr>
            <w:tcW w:w="7229" w:type="dxa"/>
            <w:gridSpan w:val="9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707368C6" w14:textId="77777777" w:rsidR="003F21E0" w:rsidRPr="003D114E" w:rsidRDefault="003F21E0" w:rsidP="0038369F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</w:tr>
      <w:tr w:rsidR="003F21E0" w:rsidRPr="003D114E" w14:paraId="3007FAC6" w14:textId="77777777" w:rsidTr="7FA44768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618B3B9F" w14:textId="77777777" w:rsidR="003F21E0" w:rsidRPr="003D114E" w:rsidRDefault="003F21E0" w:rsidP="0038369F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</w:tcPr>
          <w:p w14:paraId="357B1BED" w14:textId="77777777" w:rsidR="003F21E0" w:rsidRPr="003D114E" w:rsidRDefault="003F21E0" w:rsidP="0038369F">
            <w:pPr>
              <w:jc w:val="right"/>
              <w:rPr>
                <w:szCs w:val="20"/>
              </w:rPr>
            </w:pPr>
            <w:r w:rsidRPr="003D114E">
              <w:rPr>
                <w:szCs w:val="20"/>
              </w:rPr>
              <w:t>postnummer en gemeente</w:t>
            </w:r>
          </w:p>
        </w:tc>
        <w:tc>
          <w:tcPr>
            <w:tcW w:w="7229" w:type="dxa"/>
            <w:gridSpan w:val="9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4EEB32C8" w14:textId="77777777" w:rsidR="003F21E0" w:rsidRPr="003D114E" w:rsidRDefault="003F21E0" w:rsidP="0038369F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</w:tr>
      <w:tr w:rsidR="003F21E0" w:rsidRPr="003D114E" w14:paraId="2C5D31E5" w14:textId="77777777" w:rsidTr="7FA44768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D2C48C9" w14:textId="77777777" w:rsidR="003F21E0" w:rsidRPr="003D114E" w:rsidRDefault="003F21E0" w:rsidP="0038369F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</w:tcPr>
          <w:p w14:paraId="66F10C1A" w14:textId="77777777" w:rsidR="003F21E0" w:rsidRPr="003D114E" w:rsidRDefault="003F21E0" w:rsidP="0038369F">
            <w:pPr>
              <w:jc w:val="right"/>
              <w:rPr>
                <w:szCs w:val="20"/>
              </w:rPr>
            </w:pPr>
            <w:r w:rsidRPr="003D114E">
              <w:rPr>
                <w:szCs w:val="20"/>
              </w:rPr>
              <w:t>telefoonnummer</w:t>
            </w:r>
          </w:p>
        </w:tc>
        <w:tc>
          <w:tcPr>
            <w:tcW w:w="7229" w:type="dxa"/>
            <w:gridSpan w:val="9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486A2D6B" w14:textId="77777777" w:rsidR="003F21E0" w:rsidRPr="003D114E" w:rsidRDefault="003F21E0" w:rsidP="0038369F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</w:tr>
      <w:tr w:rsidR="003F21E0" w:rsidRPr="003D114E" w14:paraId="58EA12F2" w14:textId="77777777" w:rsidTr="7FA44768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E4FF7BC" w14:textId="77777777" w:rsidR="003F21E0" w:rsidRPr="003D114E" w:rsidRDefault="003F21E0" w:rsidP="0038369F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</w:tcPr>
          <w:p w14:paraId="2CDF9D19" w14:textId="77777777" w:rsidR="003F21E0" w:rsidRPr="003D114E" w:rsidRDefault="003F21E0" w:rsidP="0038369F">
            <w:pPr>
              <w:jc w:val="right"/>
              <w:rPr>
                <w:szCs w:val="20"/>
              </w:rPr>
            </w:pPr>
            <w:r w:rsidRPr="003D114E">
              <w:rPr>
                <w:szCs w:val="20"/>
              </w:rPr>
              <w:t>e-mailadres</w:t>
            </w:r>
          </w:p>
        </w:tc>
        <w:tc>
          <w:tcPr>
            <w:tcW w:w="7229" w:type="dxa"/>
            <w:gridSpan w:val="9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199A8B98" w14:textId="77777777" w:rsidR="003F21E0" w:rsidRPr="003D114E" w:rsidRDefault="003F21E0" w:rsidP="0038369F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</w:tr>
      <w:tr w:rsidR="0095567F" w:rsidRPr="003D114E" w14:paraId="53CB4A5E" w14:textId="77777777" w:rsidTr="7FA44768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6E5A7C1" w14:textId="77777777" w:rsidR="0095567F" w:rsidRPr="003D114E" w:rsidRDefault="0095567F" w:rsidP="007F2676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</w:tcPr>
          <w:p w14:paraId="536168C9" w14:textId="77777777" w:rsidR="0095567F" w:rsidRPr="003D114E" w:rsidRDefault="0095567F" w:rsidP="007F2676">
            <w:pPr>
              <w:jc w:val="right"/>
              <w:rPr>
                <w:szCs w:val="20"/>
              </w:rPr>
            </w:pPr>
            <w:r w:rsidRPr="003D114E">
              <w:rPr>
                <w:szCs w:val="20"/>
              </w:rPr>
              <w:t>website</w:t>
            </w:r>
          </w:p>
        </w:tc>
        <w:tc>
          <w:tcPr>
            <w:tcW w:w="7229" w:type="dxa"/>
            <w:gridSpan w:val="9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5AFDC068" w14:textId="77777777" w:rsidR="0095567F" w:rsidRPr="003D114E" w:rsidRDefault="0095567F" w:rsidP="007F2676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</w:tr>
      <w:tr w:rsidR="00F91263" w:rsidRPr="003D114E" w14:paraId="03D23A19" w14:textId="77777777" w:rsidTr="7FA44768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8F0EA44" w14:textId="77777777" w:rsidR="00F91263" w:rsidRPr="003D114E" w:rsidRDefault="00F91263" w:rsidP="0038369F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986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D57FEAF" w14:textId="7F5DD784" w:rsidR="00F91263" w:rsidRPr="003D114E" w:rsidRDefault="00F91263" w:rsidP="00EE0F7F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</w:pPr>
            <w:r>
              <w:t xml:space="preserve">titel, voornaam en naam van de perso(o)n(en) die </w:t>
            </w:r>
            <w:r w:rsidR="008F3E74">
              <w:t>vereist</w:t>
            </w:r>
            <w:r>
              <w:t xml:space="preserve"> zijn </w:t>
            </w:r>
            <w:r w:rsidR="008F3E74">
              <w:t xml:space="preserve">om </w:t>
            </w:r>
            <w:r>
              <w:t xml:space="preserve">de </w:t>
            </w:r>
            <w:r w:rsidR="6DABABE6">
              <w:t>rechtspersoon te vertegenwoordigen</w:t>
            </w:r>
            <w:r w:rsidR="4BB56505">
              <w:t xml:space="preserve"> en de eindverantwoordelijkheid dragen</w:t>
            </w:r>
          </w:p>
        </w:tc>
      </w:tr>
      <w:tr w:rsidR="00552BEA" w:rsidRPr="003D114E" w14:paraId="60A94BFF" w14:textId="77777777" w:rsidTr="7FA44768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30B7F3D" w14:textId="77777777" w:rsidR="00552BEA" w:rsidRPr="003D114E" w:rsidRDefault="00552BEA" w:rsidP="0038369F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</w:tcPr>
          <w:p w14:paraId="5B1D1CCD" w14:textId="77777777" w:rsidR="00552BEA" w:rsidRPr="003D114E" w:rsidRDefault="00552BEA" w:rsidP="0038369F">
            <w:pPr>
              <w:jc w:val="right"/>
              <w:rPr>
                <w:szCs w:val="20"/>
              </w:rPr>
            </w:pPr>
          </w:p>
        </w:tc>
        <w:tc>
          <w:tcPr>
            <w:tcW w:w="7229" w:type="dxa"/>
            <w:gridSpan w:val="9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06E6D5EB" w14:textId="77777777" w:rsidR="00552BEA" w:rsidRPr="003D114E" w:rsidRDefault="00552BEA" w:rsidP="0038369F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</w:tr>
      <w:tr w:rsidR="00552BEA" w:rsidRPr="003D114E" w14:paraId="74F13898" w14:textId="77777777" w:rsidTr="7FA44768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9D5553E" w14:textId="77777777" w:rsidR="00552BEA" w:rsidRPr="003D114E" w:rsidRDefault="00552BEA" w:rsidP="0038369F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</w:tcPr>
          <w:p w14:paraId="68342308" w14:textId="77777777" w:rsidR="00552BEA" w:rsidRPr="003D114E" w:rsidRDefault="00552BEA" w:rsidP="0038369F">
            <w:pPr>
              <w:jc w:val="right"/>
              <w:rPr>
                <w:szCs w:val="20"/>
              </w:rPr>
            </w:pPr>
          </w:p>
        </w:tc>
        <w:tc>
          <w:tcPr>
            <w:tcW w:w="7229" w:type="dxa"/>
            <w:gridSpan w:val="9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3330DF3F" w14:textId="77777777" w:rsidR="00552BEA" w:rsidRPr="003D114E" w:rsidRDefault="00552BEA" w:rsidP="0038369F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</w:tr>
      <w:tr w:rsidR="00FD3BB6" w:rsidRPr="003D114E" w14:paraId="66AD5BA4" w14:textId="77777777" w:rsidTr="7FA44768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65150EB6" w14:textId="77777777" w:rsidR="00FD3BB6" w:rsidRPr="003D114E" w:rsidRDefault="00FD3BB6" w:rsidP="0038369F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</w:tcPr>
          <w:p w14:paraId="73E240BE" w14:textId="77777777" w:rsidR="00FD3BB6" w:rsidRDefault="00FD3BB6" w:rsidP="0038369F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ondernemingsnummer</w:t>
            </w:r>
          </w:p>
        </w:tc>
        <w:tc>
          <w:tcPr>
            <w:tcW w:w="7229" w:type="dxa"/>
            <w:gridSpan w:val="9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49DAB70D" w14:textId="77777777" w:rsidR="00FD3BB6" w:rsidRPr="003D114E" w:rsidRDefault="00FD3BB6" w:rsidP="00FD3BB6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</w:tr>
      <w:tr w:rsidR="003F21E0" w:rsidRPr="003D114E" w14:paraId="3870FC31" w14:textId="77777777" w:rsidTr="7FA44768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3A18E54" w14:textId="77777777" w:rsidR="003F21E0" w:rsidRPr="003D114E" w:rsidRDefault="003F21E0" w:rsidP="0038369F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</w:tcPr>
          <w:p w14:paraId="07DDE7A3" w14:textId="77777777" w:rsidR="003F21E0" w:rsidRPr="003D114E" w:rsidRDefault="00FD3BB6" w:rsidP="0038369F">
            <w:pPr>
              <w:jc w:val="right"/>
              <w:rPr>
                <w:rStyle w:val="Zwaar"/>
                <w:b w:val="0"/>
                <w:szCs w:val="20"/>
              </w:rPr>
            </w:pPr>
            <w:r>
              <w:rPr>
                <w:szCs w:val="20"/>
              </w:rPr>
              <w:t>rekeningnummer (</w:t>
            </w:r>
            <w:r w:rsidR="003F21E0" w:rsidRPr="003D114E">
              <w:rPr>
                <w:szCs w:val="20"/>
              </w:rPr>
              <w:t>IBAN</w:t>
            </w:r>
            <w:r>
              <w:rPr>
                <w:szCs w:val="20"/>
              </w:rPr>
              <w:t>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70C17C1" w14:textId="77777777" w:rsidR="003F21E0" w:rsidRPr="003D114E" w:rsidRDefault="00FD3BB6" w:rsidP="0038369F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0" w:name="Text18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0"/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5F82226" w14:textId="77777777" w:rsidR="003F21E0" w:rsidRPr="003D114E" w:rsidRDefault="003F21E0" w:rsidP="0038369F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jc w:val="center"/>
              <w:rPr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B43003F" w14:textId="77777777" w:rsidR="003F21E0" w:rsidRPr="003D114E" w:rsidRDefault="003F21E0" w:rsidP="0038369F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jc w:val="center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26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446D2EB4" w14:textId="77777777" w:rsidR="003F21E0" w:rsidRPr="003D114E" w:rsidRDefault="003F21E0" w:rsidP="0038369F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jc w:val="center"/>
              <w:rPr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BA5839D" w14:textId="77777777" w:rsidR="003F21E0" w:rsidRPr="003D114E" w:rsidRDefault="003F21E0" w:rsidP="0038369F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jc w:val="center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2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07B6D7CF" w14:textId="77777777" w:rsidR="003F21E0" w:rsidRPr="003D114E" w:rsidRDefault="003F21E0" w:rsidP="0038369F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jc w:val="center"/>
              <w:rPr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C81D567" w14:textId="77777777" w:rsidR="003F21E0" w:rsidRPr="003D114E" w:rsidRDefault="003F21E0" w:rsidP="0038369F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jc w:val="center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28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BE4828B" w14:textId="77777777" w:rsidR="003F21E0" w:rsidRPr="003D114E" w:rsidRDefault="003F21E0" w:rsidP="0038369F">
            <w:pPr>
              <w:rPr>
                <w:szCs w:val="20"/>
              </w:rPr>
            </w:pPr>
          </w:p>
        </w:tc>
      </w:tr>
      <w:tr w:rsidR="00FD3BB6" w:rsidRPr="003D114E" w14:paraId="443B87B1" w14:textId="77777777" w:rsidTr="7FA44768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6187BAA4" w14:textId="77777777" w:rsidR="00FD3BB6" w:rsidRPr="003D114E" w:rsidRDefault="00FD3BB6" w:rsidP="007F2676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</w:tcPr>
          <w:p w14:paraId="2F10136D" w14:textId="77777777" w:rsidR="00FD3BB6" w:rsidRPr="003D114E" w:rsidRDefault="00FD3BB6" w:rsidP="007F267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BIC</w:t>
            </w:r>
          </w:p>
        </w:tc>
        <w:tc>
          <w:tcPr>
            <w:tcW w:w="7229" w:type="dxa"/>
            <w:gridSpan w:val="9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16C5FB04" w14:textId="77777777" w:rsidR="00FD3BB6" w:rsidRPr="003D114E" w:rsidRDefault="00FD3BB6" w:rsidP="007F2676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</w:tbl>
    <w:p w14:paraId="3AD176D4" w14:textId="77777777" w:rsidR="004510B3" w:rsidRDefault="004510B3" w:rsidP="004510B3">
      <w:pPr>
        <w:rPr>
          <w:szCs w:val="20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9866"/>
      </w:tblGrid>
      <w:tr w:rsidR="004510B3" w:rsidRPr="003D114E" w14:paraId="771FC714" w14:textId="77777777" w:rsidTr="0038369F">
        <w:trPr>
          <w:trHeight w:hRule="exact" w:val="113"/>
        </w:trPr>
        <w:tc>
          <w:tcPr>
            <w:tcW w:w="10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C88194" w14:textId="77777777" w:rsidR="004510B3" w:rsidRPr="003D114E" w:rsidRDefault="004510B3" w:rsidP="0038369F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4510B3" w:rsidRPr="003D114E" w14:paraId="6BACD6DB" w14:textId="77777777" w:rsidTr="0038369F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92552F0" w14:textId="77777777" w:rsidR="004510B3" w:rsidRPr="003D114E" w:rsidRDefault="004510B3" w:rsidP="0038369F">
            <w:pPr>
              <w:pStyle w:val="nummersvragen"/>
              <w:framePr w:hSpace="0" w:wrap="auto" w:vAnchor="margin" w:xAlign="left" w:yAlign="inline"/>
              <w:suppressOverlap w:val="0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</w:tcPr>
          <w:p w14:paraId="47EB80A7" w14:textId="77777777" w:rsidR="004510B3" w:rsidRDefault="004510B3" w:rsidP="0038369F">
            <w:pPr>
              <w:ind w:left="29"/>
              <w:rPr>
                <w:rStyle w:val="Zwaar"/>
                <w:szCs w:val="20"/>
              </w:rPr>
            </w:pPr>
            <w:r>
              <w:rPr>
                <w:rStyle w:val="Zwaar"/>
                <w:szCs w:val="20"/>
              </w:rPr>
              <w:t xml:space="preserve">Vul de gegevens van </w:t>
            </w:r>
            <w:r w:rsidR="001305FF">
              <w:rPr>
                <w:rStyle w:val="Zwaar"/>
                <w:szCs w:val="20"/>
              </w:rPr>
              <w:t>de cont</w:t>
            </w:r>
            <w:r>
              <w:rPr>
                <w:rStyle w:val="Zwaar"/>
                <w:szCs w:val="20"/>
              </w:rPr>
              <w:t xml:space="preserve">actpersoon van </w:t>
            </w:r>
            <w:r w:rsidR="008D66B4">
              <w:rPr>
                <w:rStyle w:val="Zwaar"/>
                <w:szCs w:val="20"/>
              </w:rPr>
              <w:t xml:space="preserve">de </w:t>
            </w:r>
            <w:r>
              <w:rPr>
                <w:rStyle w:val="Zwaar"/>
                <w:szCs w:val="20"/>
              </w:rPr>
              <w:t>organisatie in voor dit dossier</w:t>
            </w:r>
          </w:p>
          <w:p w14:paraId="30B35ABD" w14:textId="313689B0" w:rsidR="004510B3" w:rsidRPr="00D30E5B" w:rsidRDefault="001305FF" w:rsidP="008D66B4">
            <w:pPr>
              <w:ind w:left="29"/>
              <w:rPr>
                <w:rStyle w:val="Zwaar"/>
                <w:b w:val="0"/>
                <w:i/>
                <w:szCs w:val="20"/>
              </w:rPr>
            </w:pPr>
            <w:r>
              <w:rPr>
                <w:i/>
                <w:szCs w:val="20"/>
              </w:rPr>
              <w:t xml:space="preserve">Het </w:t>
            </w:r>
            <w:r w:rsidR="008D1E8C">
              <w:rPr>
                <w:i/>
                <w:szCs w:val="20"/>
              </w:rPr>
              <w:t>D</w:t>
            </w:r>
            <w:r w:rsidR="008F7A6E">
              <w:rPr>
                <w:i/>
                <w:szCs w:val="20"/>
              </w:rPr>
              <w:t>epartement Zorg</w:t>
            </w:r>
            <w:r>
              <w:rPr>
                <w:i/>
                <w:szCs w:val="20"/>
              </w:rPr>
              <w:t xml:space="preserve"> communiceert met </w:t>
            </w:r>
            <w:r w:rsidR="008D66B4">
              <w:rPr>
                <w:i/>
                <w:szCs w:val="20"/>
              </w:rPr>
              <w:t xml:space="preserve">de </w:t>
            </w:r>
            <w:r>
              <w:rPr>
                <w:i/>
                <w:szCs w:val="20"/>
              </w:rPr>
              <w:t xml:space="preserve">organisatie rond dit dossier met deze contactpersoon via het hieronder vermelde </w:t>
            </w:r>
            <w:r w:rsidR="00B060D5">
              <w:rPr>
                <w:i/>
                <w:szCs w:val="20"/>
              </w:rPr>
              <w:t>e-</w:t>
            </w:r>
            <w:r>
              <w:rPr>
                <w:i/>
                <w:szCs w:val="20"/>
              </w:rPr>
              <w:t>mailadres of telefoonnummer</w:t>
            </w:r>
          </w:p>
        </w:tc>
      </w:tr>
    </w:tbl>
    <w:p w14:paraId="60BB735D" w14:textId="77777777" w:rsidR="00641E14" w:rsidRDefault="00641E14" w:rsidP="00351BE7">
      <w:pPr>
        <w:rPr>
          <w:szCs w:val="20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2637"/>
        <w:gridCol w:w="7229"/>
      </w:tblGrid>
      <w:tr w:rsidR="006C779B" w:rsidRPr="003D114E" w14:paraId="11799F6C" w14:textId="77777777" w:rsidTr="0038369F">
        <w:trPr>
          <w:trHeight w:hRule="exact" w:val="113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458E88" w14:textId="77777777" w:rsidR="006C779B" w:rsidRPr="003D114E" w:rsidRDefault="006C779B" w:rsidP="0038369F">
            <w:pPr>
              <w:pStyle w:val="Kop3"/>
              <w:rPr>
                <w:rFonts w:cs="Calibri"/>
                <w:color w:val="FFFFFF"/>
              </w:rPr>
            </w:pPr>
          </w:p>
        </w:tc>
      </w:tr>
      <w:tr w:rsidR="006C779B" w:rsidRPr="003D114E" w14:paraId="5F891EC0" w14:textId="77777777" w:rsidTr="0038369F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1E5A590" w14:textId="77777777" w:rsidR="006C779B" w:rsidRPr="003D114E" w:rsidRDefault="006C779B" w:rsidP="0038369F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</w:tcPr>
          <w:p w14:paraId="620D490C" w14:textId="77777777" w:rsidR="006C779B" w:rsidRPr="003D114E" w:rsidRDefault="006C779B" w:rsidP="0038369F">
            <w:pPr>
              <w:jc w:val="right"/>
              <w:rPr>
                <w:szCs w:val="20"/>
              </w:rPr>
            </w:pPr>
            <w:r w:rsidRPr="003D114E">
              <w:rPr>
                <w:szCs w:val="20"/>
              </w:rPr>
              <w:t>voor- en achternaam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2B832FF" w14:textId="77777777" w:rsidR="006C779B" w:rsidRPr="003D114E" w:rsidRDefault="006C779B" w:rsidP="0038369F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</w:tr>
      <w:tr w:rsidR="006C779B" w:rsidRPr="003D114E" w14:paraId="3DACDBC5" w14:textId="77777777" w:rsidTr="0038369F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A6D9BD8" w14:textId="77777777" w:rsidR="006C779B" w:rsidRPr="003D114E" w:rsidRDefault="006C779B" w:rsidP="0038369F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</w:tcPr>
          <w:p w14:paraId="4A007D1E" w14:textId="77777777" w:rsidR="006C779B" w:rsidRPr="003D114E" w:rsidRDefault="006C779B" w:rsidP="0038369F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functie</w:t>
            </w:r>
          </w:p>
        </w:tc>
        <w:tc>
          <w:tcPr>
            <w:tcW w:w="722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0FCCC4F6" w14:textId="77777777" w:rsidR="006C779B" w:rsidRPr="003D114E" w:rsidRDefault="006C779B" w:rsidP="0038369F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</w:tr>
      <w:tr w:rsidR="006C779B" w:rsidRPr="003D114E" w14:paraId="30D559F5" w14:textId="77777777" w:rsidTr="0038369F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B77FC92" w14:textId="77777777" w:rsidR="006C779B" w:rsidRPr="003D114E" w:rsidRDefault="006C779B" w:rsidP="0038369F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</w:tcPr>
          <w:p w14:paraId="35212503" w14:textId="77777777" w:rsidR="006C779B" w:rsidRPr="003D114E" w:rsidRDefault="006C779B" w:rsidP="0038369F">
            <w:pPr>
              <w:jc w:val="right"/>
              <w:rPr>
                <w:szCs w:val="20"/>
              </w:rPr>
            </w:pPr>
            <w:r w:rsidRPr="003D114E">
              <w:rPr>
                <w:szCs w:val="20"/>
              </w:rPr>
              <w:t>e-mailadres</w:t>
            </w:r>
          </w:p>
        </w:tc>
        <w:tc>
          <w:tcPr>
            <w:tcW w:w="722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5395B1DD" w14:textId="77777777" w:rsidR="006C779B" w:rsidRPr="003D114E" w:rsidRDefault="006C779B" w:rsidP="0038369F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</w:tr>
      <w:tr w:rsidR="006C779B" w:rsidRPr="003D114E" w14:paraId="33EB7E68" w14:textId="77777777" w:rsidTr="0038369F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3E8CA59" w14:textId="77777777" w:rsidR="006C779B" w:rsidRPr="003D114E" w:rsidRDefault="006C779B" w:rsidP="0038369F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</w:tcPr>
          <w:p w14:paraId="14A7709B" w14:textId="77777777" w:rsidR="006C779B" w:rsidRPr="003D114E" w:rsidRDefault="006C779B" w:rsidP="0038369F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t</w:t>
            </w:r>
            <w:r w:rsidRPr="003D114E">
              <w:rPr>
                <w:szCs w:val="20"/>
              </w:rPr>
              <w:t>elefoonnummer</w:t>
            </w:r>
            <w:r>
              <w:rPr>
                <w:szCs w:val="20"/>
              </w:rPr>
              <w:t>(s)</w:t>
            </w:r>
          </w:p>
        </w:tc>
        <w:tc>
          <w:tcPr>
            <w:tcW w:w="722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7697AD97" w14:textId="77777777" w:rsidR="006C779B" w:rsidRPr="003D114E" w:rsidRDefault="006C779B" w:rsidP="0038369F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</w:tr>
    </w:tbl>
    <w:p w14:paraId="6C5D1BB1" w14:textId="77777777" w:rsidR="006C779B" w:rsidRDefault="006C779B" w:rsidP="00351BE7">
      <w:pPr>
        <w:rPr>
          <w:szCs w:val="20"/>
        </w:rPr>
      </w:pPr>
    </w:p>
    <w:p w14:paraId="4AFC532E" w14:textId="77777777" w:rsidR="000C1605" w:rsidRDefault="000C1605" w:rsidP="000C1605"/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9867"/>
      </w:tblGrid>
      <w:tr w:rsidR="000C1605" w:rsidRPr="003D114E" w14:paraId="76CC198C" w14:textId="77777777" w:rsidTr="0038369F">
        <w:trPr>
          <w:trHeight w:hRule="exact" w:val="340"/>
        </w:trPr>
        <w:tc>
          <w:tcPr>
            <w:tcW w:w="10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0FEB8B" w14:textId="77777777" w:rsidR="000C1605" w:rsidRPr="003D114E" w:rsidRDefault="000C1605" w:rsidP="0038369F">
            <w:pPr>
              <w:pStyle w:val="Kop1"/>
            </w:pPr>
          </w:p>
        </w:tc>
      </w:tr>
      <w:tr w:rsidR="000C1605" w:rsidRPr="003D114E" w14:paraId="32109F34" w14:textId="77777777" w:rsidTr="00C90C97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0EFCF8D6" w14:textId="77777777" w:rsidR="000C1605" w:rsidRPr="003D114E" w:rsidRDefault="000C1605" w:rsidP="0038369F">
            <w:pPr>
              <w:pStyle w:val="Kop1"/>
              <w:spacing w:before="0"/>
              <w:jc w:val="right"/>
              <w:rPr>
                <w:rFonts w:cs="Calibri"/>
                <w:color w:val="auto"/>
              </w:rPr>
            </w:pPr>
          </w:p>
        </w:tc>
        <w:tc>
          <w:tcPr>
            <w:tcW w:w="9867" w:type="dxa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19E2EFA7" w14:textId="77777777" w:rsidR="000C1605" w:rsidRPr="003D114E" w:rsidRDefault="000C1605" w:rsidP="0038369F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Inhoud van het dossier</w:t>
            </w:r>
          </w:p>
        </w:tc>
      </w:tr>
    </w:tbl>
    <w:p w14:paraId="42B856F2" w14:textId="77777777" w:rsidR="00152F47" w:rsidRDefault="00152F47" w:rsidP="00152F47">
      <w:pPr>
        <w:rPr>
          <w:szCs w:val="20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9866"/>
      </w:tblGrid>
      <w:tr w:rsidR="00152F47" w:rsidRPr="003D114E" w14:paraId="6B1B6630" w14:textId="77777777" w:rsidTr="3FB59593">
        <w:trPr>
          <w:trHeight w:hRule="exact" w:val="113"/>
        </w:trPr>
        <w:tc>
          <w:tcPr>
            <w:tcW w:w="10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EC5F93" w14:textId="77777777" w:rsidR="00152F47" w:rsidRPr="003D114E" w:rsidRDefault="00152F47" w:rsidP="0038369F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152F47" w:rsidRPr="003D114E" w14:paraId="3A1BF6E9" w14:textId="77777777" w:rsidTr="3FB59593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52C2CD6" w14:textId="77777777" w:rsidR="00152F47" w:rsidRPr="003D114E" w:rsidRDefault="0025003A" w:rsidP="0038369F">
            <w:pPr>
              <w:pStyle w:val="nummersvragen"/>
              <w:framePr w:hSpace="0" w:wrap="auto" w:vAnchor="margin" w:xAlign="left" w:yAlign="inline"/>
              <w:suppressOverlap w:val="0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</w:tcPr>
          <w:p w14:paraId="5AC0C8B6" w14:textId="67A01530" w:rsidR="00152F47" w:rsidRDefault="001801E9" w:rsidP="7FA44768">
            <w:pPr>
              <w:ind w:left="29"/>
              <w:rPr>
                <w:rStyle w:val="Zwaar"/>
              </w:rPr>
            </w:pPr>
            <w:r>
              <w:rPr>
                <w:rStyle w:val="Zwaar"/>
              </w:rPr>
              <w:t>Geef hier aan</w:t>
            </w:r>
            <w:r w:rsidR="00152F47" w:rsidRPr="3FB59593">
              <w:rPr>
                <w:rStyle w:val="Zwaar"/>
              </w:rPr>
              <w:t xml:space="preserve"> op welke oproep</w:t>
            </w:r>
            <w:r w:rsidR="00732E1E">
              <w:rPr>
                <w:rStyle w:val="Zwaar"/>
              </w:rPr>
              <w:t xml:space="preserve"> </w:t>
            </w:r>
            <w:r w:rsidR="00152F47" w:rsidRPr="3FB59593">
              <w:rPr>
                <w:rStyle w:val="Zwaar"/>
              </w:rPr>
              <w:t>uw dossier betrekking heeft</w:t>
            </w:r>
          </w:p>
          <w:p w14:paraId="30E0C616" w14:textId="5B1323D7" w:rsidR="00152F47" w:rsidRPr="00D30E5B" w:rsidRDefault="001B281C" w:rsidP="0038369F">
            <w:pPr>
              <w:ind w:left="29"/>
              <w:rPr>
                <w:rStyle w:val="Zwaar"/>
                <w:b w:val="0"/>
                <w:i/>
                <w:szCs w:val="20"/>
              </w:rPr>
            </w:pPr>
            <w:r>
              <w:rPr>
                <w:rStyle w:val="Zwaar"/>
                <w:b w:val="0"/>
                <w:i/>
                <w:szCs w:val="20"/>
              </w:rPr>
              <w:t xml:space="preserve">Vul de titel in van de oproep zoals vermeld op de website van </w:t>
            </w:r>
            <w:r w:rsidR="00E45AB7">
              <w:rPr>
                <w:rStyle w:val="Zwaar"/>
                <w:b w:val="0"/>
                <w:i/>
                <w:szCs w:val="20"/>
              </w:rPr>
              <w:t xml:space="preserve">het </w:t>
            </w:r>
            <w:r w:rsidR="00321D8B">
              <w:rPr>
                <w:rStyle w:val="Zwaar"/>
                <w:b w:val="0"/>
                <w:i/>
                <w:szCs w:val="20"/>
              </w:rPr>
              <w:t>Departement Zorg</w:t>
            </w:r>
            <w:r>
              <w:rPr>
                <w:rStyle w:val="Zwaar"/>
                <w:b w:val="0"/>
                <w:i/>
                <w:szCs w:val="20"/>
              </w:rPr>
              <w:t xml:space="preserve"> (zie hoger bij ‘Waarvoor dient dit formulier’)</w:t>
            </w:r>
          </w:p>
        </w:tc>
      </w:tr>
    </w:tbl>
    <w:p w14:paraId="5DDC15F8" w14:textId="77777777" w:rsidR="0025003A" w:rsidRPr="003D114E" w:rsidRDefault="0025003A" w:rsidP="0025003A">
      <w:pPr>
        <w:rPr>
          <w:szCs w:val="20"/>
        </w:rPr>
      </w:pPr>
    </w:p>
    <w:tbl>
      <w:tblPr>
        <w:tblW w:w="10263" w:type="dxa"/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9866"/>
      </w:tblGrid>
      <w:tr w:rsidR="0025003A" w:rsidRPr="003D114E" w14:paraId="3BD67629" w14:textId="77777777" w:rsidTr="0038369F">
        <w:trPr>
          <w:trHeight w:val="340"/>
        </w:trPr>
        <w:tc>
          <w:tcPr>
            <w:tcW w:w="397" w:type="dxa"/>
          </w:tcPr>
          <w:p w14:paraId="5F43B651" w14:textId="77777777" w:rsidR="0025003A" w:rsidRPr="003D114E" w:rsidRDefault="0025003A" w:rsidP="0038369F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9866" w:type="dxa"/>
            <w:tcBorders>
              <w:bottom w:val="dotted" w:sz="6" w:space="0" w:color="auto"/>
            </w:tcBorders>
          </w:tcPr>
          <w:p w14:paraId="43B6187E" w14:textId="674E8C3F" w:rsidR="0025003A" w:rsidRPr="003D114E" w:rsidRDefault="00F93B89" w:rsidP="003317BC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F93B89">
              <w:rPr>
                <w:szCs w:val="20"/>
              </w:rPr>
              <w:t xml:space="preserve">Oproep gelanceerd op </w:t>
            </w:r>
            <w:r w:rsidR="008D2378">
              <w:rPr>
                <w:szCs w:val="20"/>
              </w:rPr>
              <w:t>…</w:t>
            </w:r>
          </w:p>
        </w:tc>
      </w:tr>
    </w:tbl>
    <w:p w14:paraId="2D7FDB50" w14:textId="77777777" w:rsidR="0025003A" w:rsidRDefault="0025003A" w:rsidP="0025003A">
      <w:pPr>
        <w:rPr>
          <w:szCs w:val="20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9866"/>
      </w:tblGrid>
      <w:tr w:rsidR="0025003A" w:rsidRPr="003D114E" w14:paraId="2239CC90" w14:textId="77777777" w:rsidTr="65A49E9C">
        <w:trPr>
          <w:trHeight w:hRule="exact" w:val="113"/>
        </w:trPr>
        <w:tc>
          <w:tcPr>
            <w:tcW w:w="10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0D4C6E" w14:textId="77777777" w:rsidR="0025003A" w:rsidRPr="003D114E" w:rsidRDefault="0025003A" w:rsidP="0038369F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25003A" w:rsidRPr="003D114E" w14:paraId="5BCA13AB" w14:textId="77777777" w:rsidTr="008D4FD1">
        <w:trPr>
          <w:trHeight w:val="525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E69776C" w14:textId="77777777" w:rsidR="0025003A" w:rsidRPr="003D114E" w:rsidRDefault="0025003A" w:rsidP="0038369F">
            <w:pPr>
              <w:pStyle w:val="nummersvragen"/>
              <w:framePr w:hSpace="0" w:wrap="auto" w:vAnchor="margin" w:xAlign="left" w:yAlign="inline"/>
              <w:suppressOverlap w:val="0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</w:tcPr>
          <w:p w14:paraId="4F172C2C" w14:textId="20093FC2" w:rsidR="0025003A" w:rsidRDefault="2F4A05E2" w:rsidP="3FB59593">
            <w:pPr>
              <w:ind w:left="29"/>
              <w:rPr>
                <w:rStyle w:val="Zwaar"/>
              </w:rPr>
            </w:pPr>
            <w:r w:rsidRPr="15ABC259">
              <w:rPr>
                <w:rStyle w:val="Zwaar"/>
              </w:rPr>
              <w:t>Gee</w:t>
            </w:r>
            <w:r w:rsidR="008D4FD1">
              <w:rPr>
                <w:rStyle w:val="Zwaar"/>
              </w:rPr>
              <w:t>f</w:t>
            </w:r>
            <w:r w:rsidR="0025003A" w:rsidRPr="15ABC259">
              <w:rPr>
                <w:rStyle w:val="Zwaar"/>
              </w:rPr>
              <w:t xml:space="preserve"> hier </w:t>
            </w:r>
            <w:r w:rsidR="3575EB27" w:rsidRPr="15ABC259">
              <w:rPr>
                <w:rStyle w:val="Zwaar"/>
              </w:rPr>
              <w:t xml:space="preserve">aan </w:t>
            </w:r>
            <w:r w:rsidR="0025003A" w:rsidRPr="15ABC259">
              <w:rPr>
                <w:rStyle w:val="Zwaar"/>
              </w:rPr>
              <w:t>op welk perce</w:t>
            </w:r>
            <w:r w:rsidR="5F8A6A67" w:rsidRPr="15ABC259">
              <w:rPr>
                <w:rStyle w:val="Zwaar"/>
              </w:rPr>
              <w:t>e</w:t>
            </w:r>
            <w:r w:rsidR="0025003A" w:rsidRPr="15ABC259">
              <w:rPr>
                <w:rStyle w:val="Zwaar"/>
              </w:rPr>
              <w:t>l</w:t>
            </w:r>
            <w:r w:rsidR="321CFD52" w:rsidRPr="15ABC259">
              <w:rPr>
                <w:rStyle w:val="Zwaar"/>
              </w:rPr>
              <w:t xml:space="preserve"> of welke percelen</w:t>
            </w:r>
            <w:r w:rsidR="0025003A" w:rsidRPr="15ABC259">
              <w:rPr>
                <w:rStyle w:val="Zwaar"/>
              </w:rPr>
              <w:t xml:space="preserve"> van de oproep uw dossier betrekking heeft</w:t>
            </w:r>
            <w:r w:rsidR="2E8D6118" w:rsidRPr="15ABC259">
              <w:rPr>
                <w:rStyle w:val="Zwaar"/>
              </w:rPr>
              <w:t xml:space="preserve"> (indien van toepassing</w:t>
            </w:r>
            <w:r w:rsidR="003A61E6">
              <w:rPr>
                <w:rStyle w:val="Zwaar"/>
              </w:rPr>
              <w:t>)</w:t>
            </w:r>
          </w:p>
          <w:p w14:paraId="470667D4" w14:textId="0CC04252" w:rsidR="0025003A" w:rsidRPr="00D30E5B" w:rsidRDefault="0025003A" w:rsidP="65A49E9C">
            <w:pPr>
              <w:ind w:left="29"/>
              <w:rPr>
                <w:rStyle w:val="Zwaar"/>
                <w:b w:val="0"/>
                <w:bCs w:val="0"/>
                <w:i/>
                <w:iCs/>
              </w:rPr>
            </w:pPr>
            <w:r w:rsidRPr="65A49E9C">
              <w:rPr>
                <w:rStyle w:val="Zwaar"/>
                <w:b w:val="0"/>
                <w:bCs w:val="0"/>
                <w:i/>
                <w:iCs/>
              </w:rPr>
              <w:t xml:space="preserve">Vul de titel in van </w:t>
            </w:r>
            <w:r w:rsidR="78CE2F7C" w:rsidRPr="65A49E9C">
              <w:rPr>
                <w:rStyle w:val="Zwaar"/>
                <w:b w:val="0"/>
                <w:bCs w:val="0"/>
                <w:i/>
                <w:iCs/>
              </w:rPr>
              <w:t>het perceel</w:t>
            </w:r>
            <w:r w:rsidR="2D84F91B" w:rsidRPr="65A49E9C">
              <w:rPr>
                <w:rStyle w:val="Zwaar"/>
                <w:b w:val="0"/>
                <w:bCs w:val="0"/>
                <w:i/>
                <w:iCs/>
              </w:rPr>
              <w:t xml:space="preserve"> </w:t>
            </w:r>
            <w:r w:rsidRPr="65A49E9C">
              <w:rPr>
                <w:rStyle w:val="Zwaar"/>
                <w:b w:val="0"/>
                <w:bCs w:val="0"/>
                <w:i/>
                <w:iCs/>
              </w:rPr>
              <w:t xml:space="preserve">zoals vermeld </w:t>
            </w:r>
            <w:r w:rsidR="10B4F889" w:rsidRPr="65A49E9C">
              <w:rPr>
                <w:rStyle w:val="Zwaar"/>
                <w:b w:val="0"/>
                <w:bCs w:val="0"/>
                <w:i/>
                <w:iCs/>
              </w:rPr>
              <w:t xml:space="preserve">in de oproep </w:t>
            </w:r>
            <w:r w:rsidR="2AFD5F84" w:rsidRPr="65A49E9C">
              <w:rPr>
                <w:rStyle w:val="Zwaar"/>
                <w:b w:val="0"/>
                <w:bCs w:val="0"/>
                <w:i/>
                <w:iCs/>
              </w:rPr>
              <w:t>.  Als u een dossier indient voor meerdere percelen binn</w:t>
            </w:r>
            <w:r w:rsidR="00732E1E">
              <w:rPr>
                <w:rStyle w:val="Zwaar"/>
                <w:b w:val="0"/>
                <w:bCs w:val="0"/>
                <w:i/>
                <w:iCs/>
              </w:rPr>
              <w:t>en</w:t>
            </w:r>
            <w:r w:rsidR="2AFD5F84" w:rsidRPr="65A49E9C">
              <w:rPr>
                <w:rStyle w:val="Zwaar"/>
                <w:b w:val="0"/>
                <w:bCs w:val="0"/>
                <w:i/>
                <w:iCs/>
              </w:rPr>
              <w:t xml:space="preserve"> één oproep volstaat het om 1 formulier in te d</w:t>
            </w:r>
            <w:r w:rsidR="00732E1E">
              <w:rPr>
                <w:rStyle w:val="Zwaar"/>
                <w:b w:val="0"/>
                <w:bCs w:val="0"/>
                <w:i/>
                <w:iCs/>
              </w:rPr>
              <w:t>i</w:t>
            </w:r>
            <w:r w:rsidR="2AFD5F84" w:rsidRPr="65A49E9C">
              <w:rPr>
                <w:rStyle w:val="Zwaar"/>
                <w:b w:val="0"/>
                <w:bCs w:val="0"/>
                <w:i/>
                <w:iCs/>
              </w:rPr>
              <w:t>enen en alle percelen te vermelden.</w:t>
            </w:r>
          </w:p>
        </w:tc>
      </w:tr>
    </w:tbl>
    <w:p w14:paraId="72617749" w14:textId="77777777" w:rsidR="0025003A" w:rsidRPr="003D114E" w:rsidRDefault="0025003A" w:rsidP="0025003A">
      <w:pPr>
        <w:rPr>
          <w:szCs w:val="20"/>
        </w:rPr>
      </w:pPr>
    </w:p>
    <w:tbl>
      <w:tblPr>
        <w:tblW w:w="10263" w:type="dxa"/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283"/>
        <w:gridCol w:w="1644"/>
        <w:gridCol w:w="7939"/>
      </w:tblGrid>
      <w:tr w:rsidR="0025003A" w:rsidRPr="003D114E" w14:paraId="555AE9B2" w14:textId="77777777" w:rsidTr="0038369F">
        <w:trPr>
          <w:trHeight w:val="340"/>
        </w:trPr>
        <w:tc>
          <w:tcPr>
            <w:tcW w:w="397" w:type="dxa"/>
          </w:tcPr>
          <w:p w14:paraId="2415EE2B" w14:textId="77777777" w:rsidR="0025003A" w:rsidRPr="003D114E" w:rsidRDefault="0025003A" w:rsidP="0038369F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283" w:type="dxa"/>
          </w:tcPr>
          <w:p w14:paraId="785EC08F" w14:textId="77777777" w:rsidR="0025003A" w:rsidRPr="003D114E" w:rsidRDefault="0025003A" w:rsidP="0038369F">
            <w:pPr>
              <w:pStyle w:val="vink"/>
              <w:framePr w:hSpace="0" w:wrap="auto" w:vAnchor="margin" w:xAlign="left" w:yAlign="inline"/>
              <w:spacing w:before="40"/>
              <w:suppressOverlap w:val="0"/>
              <w:jc w:val="left"/>
              <w:rPr>
                <w:rStyle w:val="Zwaar"/>
                <w:b w:val="0"/>
                <w:bCs w:val="0"/>
              </w:rPr>
            </w:pPr>
            <w:r w:rsidRPr="003D114E">
              <w:rPr>
                <w:rStyle w:val="Zwaar"/>
                <w:b w:val="0"/>
                <w:bCs w:val="0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14E">
              <w:rPr>
                <w:rStyle w:val="Zwaar"/>
                <w:b w:val="0"/>
                <w:bCs w:val="0"/>
              </w:rPr>
              <w:instrText xml:space="preserve"> FORMCHECKBOX </w:instrText>
            </w:r>
            <w:r w:rsidRPr="003D114E">
              <w:rPr>
                <w:rStyle w:val="Zwaar"/>
                <w:b w:val="0"/>
                <w:bCs w:val="0"/>
              </w:rPr>
            </w:r>
            <w:r w:rsidRPr="003D114E">
              <w:rPr>
                <w:rStyle w:val="Zwaar"/>
                <w:b w:val="0"/>
                <w:bCs w:val="0"/>
              </w:rPr>
              <w:fldChar w:fldCharType="separate"/>
            </w:r>
            <w:r w:rsidRPr="003D114E">
              <w:rPr>
                <w:rStyle w:val="Zwaar"/>
                <w:b w:val="0"/>
                <w:bCs w:val="0"/>
              </w:rPr>
              <w:fldChar w:fldCharType="end"/>
            </w:r>
          </w:p>
        </w:tc>
        <w:tc>
          <w:tcPr>
            <w:tcW w:w="1644" w:type="dxa"/>
          </w:tcPr>
          <w:p w14:paraId="660E1F17" w14:textId="77777777" w:rsidR="0025003A" w:rsidRPr="003D114E" w:rsidRDefault="0025003A" w:rsidP="0038369F">
            <w:pPr>
              <w:rPr>
                <w:szCs w:val="20"/>
              </w:rPr>
            </w:pPr>
            <w:r>
              <w:rPr>
                <w:szCs w:val="20"/>
              </w:rPr>
              <w:t>op volgende percelen:</w:t>
            </w:r>
          </w:p>
        </w:tc>
        <w:tc>
          <w:tcPr>
            <w:tcW w:w="7939" w:type="dxa"/>
            <w:tcBorders>
              <w:bottom w:val="dotted" w:sz="6" w:space="0" w:color="auto"/>
            </w:tcBorders>
          </w:tcPr>
          <w:p w14:paraId="46CB99FC" w14:textId="77777777" w:rsidR="0025003A" w:rsidRDefault="0025003A" w:rsidP="0038369F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  <w:p w14:paraId="0BDF3037" w14:textId="77777777" w:rsidR="0025003A" w:rsidRDefault="0025003A" w:rsidP="0038369F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</w:p>
          <w:p w14:paraId="0C497564" w14:textId="77777777" w:rsidR="0025003A" w:rsidRDefault="0025003A" w:rsidP="0038369F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  <w:p w14:paraId="792934C6" w14:textId="77777777" w:rsidR="0025003A" w:rsidRDefault="0025003A" w:rsidP="0038369F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</w:p>
          <w:p w14:paraId="3CDA79A7" w14:textId="77777777" w:rsidR="0025003A" w:rsidRDefault="0025003A" w:rsidP="0038369F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  <w:p w14:paraId="2479E0E6" w14:textId="77777777" w:rsidR="0025003A" w:rsidRDefault="0025003A" w:rsidP="0038369F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</w:p>
          <w:p w14:paraId="72B59A3D" w14:textId="77777777" w:rsidR="0025003A" w:rsidRDefault="0025003A" w:rsidP="0038369F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  <w:p w14:paraId="3BEB0953" w14:textId="77777777" w:rsidR="0025003A" w:rsidRDefault="0025003A" w:rsidP="0038369F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</w:p>
          <w:p w14:paraId="42D19609" w14:textId="77777777" w:rsidR="0025003A" w:rsidRDefault="0025003A" w:rsidP="0038369F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  <w:p w14:paraId="7D75ABC9" w14:textId="77777777" w:rsidR="0025003A" w:rsidRDefault="0025003A" w:rsidP="0038369F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</w:p>
          <w:p w14:paraId="264C3A07" w14:textId="4053D3F4" w:rsidR="0025003A" w:rsidRPr="003D114E" w:rsidRDefault="0025003A" w:rsidP="0038369F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  <w:r w:rsidR="00EE0F7F">
              <w:rPr>
                <w:szCs w:val="20"/>
              </w:rPr>
              <w:br/>
            </w:r>
          </w:p>
        </w:tc>
      </w:tr>
    </w:tbl>
    <w:p w14:paraId="1BC432A0" w14:textId="77777777" w:rsidR="00E65439" w:rsidRDefault="00E65439" w:rsidP="00E65439">
      <w:pPr>
        <w:rPr>
          <w:szCs w:val="20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9866"/>
      </w:tblGrid>
      <w:tr w:rsidR="00E65439" w:rsidRPr="003D114E" w14:paraId="5D593DC5" w14:textId="77777777" w:rsidTr="0038369F">
        <w:trPr>
          <w:trHeight w:hRule="exact" w:val="113"/>
        </w:trPr>
        <w:tc>
          <w:tcPr>
            <w:tcW w:w="10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D6D940" w14:textId="77777777" w:rsidR="00E65439" w:rsidRPr="003D114E" w:rsidRDefault="00E65439" w:rsidP="0038369F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E65439" w:rsidRPr="003D114E" w14:paraId="580C6697" w14:textId="77777777" w:rsidTr="0038369F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3A3A062" w14:textId="77777777" w:rsidR="00E65439" w:rsidRPr="003D114E" w:rsidRDefault="00E65439" w:rsidP="0038369F">
            <w:pPr>
              <w:pStyle w:val="nummersvragen"/>
              <w:framePr w:hSpace="0" w:wrap="auto" w:vAnchor="margin" w:xAlign="left" w:yAlign="inline"/>
              <w:suppressOverlap w:val="0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</w:tcPr>
          <w:p w14:paraId="774CA611" w14:textId="77777777" w:rsidR="00E65439" w:rsidRDefault="00E65439" w:rsidP="0038369F">
            <w:pPr>
              <w:ind w:left="29"/>
              <w:rPr>
                <w:rStyle w:val="Zwaar"/>
                <w:szCs w:val="20"/>
              </w:rPr>
            </w:pPr>
            <w:r>
              <w:rPr>
                <w:rStyle w:val="Zwaar"/>
                <w:szCs w:val="20"/>
              </w:rPr>
              <w:t>Kruis aan in welk stadium van de procedure u dit dossier indient</w:t>
            </w:r>
          </w:p>
          <w:p w14:paraId="528BCB8B" w14:textId="77777777" w:rsidR="00E65439" w:rsidRPr="00D30E5B" w:rsidRDefault="00E65439" w:rsidP="00E65439">
            <w:pPr>
              <w:ind w:left="29"/>
              <w:rPr>
                <w:rStyle w:val="Zwaar"/>
                <w:b w:val="0"/>
                <w:i/>
                <w:szCs w:val="20"/>
              </w:rPr>
            </w:pPr>
            <w:r>
              <w:rPr>
                <w:rStyle w:val="Zwaar"/>
                <w:b w:val="0"/>
                <w:i/>
                <w:szCs w:val="20"/>
              </w:rPr>
              <w:t>U mag slechts één vakje aankruisen</w:t>
            </w:r>
          </w:p>
        </w:tc>
      </w:tr>
    </w:tbl>
    <w:p w14:paraId="6EC8998D" w14:textId="77777777" w:rsidR="00EE622B" w:rsidRPr="003D114E" w:rsidRDefault="00EE622B" w:rsidP="00EE622B">
      <w:pPr>
        <w:rPr>
          <w:szCs w:val="20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283"/>
        <w:gridCol w:w="9583"/>
      </w:tblGrid>
      <w:tr w:rsidR="00EE622B" w:rsidRPr="003D114E" w14:paraId="21EF39EF" w14:textId="77777777" w:rsidTr="0038369F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0B7A93D" w14:textId="77777777" w:rsidR="00EE622B" w:rsidRPr="003D114E" w:rsidRDefault="00EE622B" w:rsidP="0038369F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0E45C1B" w14:textId="77777777" w:rsidR="00EE622B" w:rsidRPr="003D114E" w:rsidRDefault="00EE622B" w:rsidP="0038369F">
            <w:pPr>
              <w:pStyle w:val="vink"/>
              <w:framePr w:hSpace="0" w:wrap="auto" w:vAnchor="margin" w:xAlign="left" w:yAlign="inline"/>
              <w:spacing w:before="40"/>
              <w:suppressOverlap w:val="0"/>
              <w:jc w:val="left"/>
              <w:rPr>
                <w:rStyle w:val="Zwaar"/>
                <w:b w:val="0"/>
                <w:bCs w:val="0"/>
              </w:rPr>
            </w:pPr>
            <w:r w:rsidRPr="003D114E">
              <w:rPr>
                <w:rStyle w:val="Zwaar"/>
                <w:b w:val="0"/>
                <w:bCs w:val="0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14E">
              <w:rPr>
                <w:rStyle w:val="Zwaar"/>
                <w:b w:val="0"/>
                <w:bCs w:val="0"/>
              </w:rPr>
              <w:instrText xml:space="preserve"> FORMCHECKBOX </w:instrText>
            </w:r>
            <w:r w:rsidRPr="003D114E">
              <w:rPr>
                <w:rStyle w:val="Zwaar"/>
                <w:b w:val="0"/>
                <w:bCs w:val="0"/>
              </w:rPr>
            </w:r>
            <w:r w:rsidRPr="003D114E">
              <w:rPr>
                <w:rStyle w:val="Zwaar"/>
                <w:b w:val="0"/>
                <w:bCs w:val="0"/>
              </w:rPr>
              <w:fldChar w:fldCharType="separate"/>
            </w:r>
            <w:r w:rsidRPr="003D114E">
              <w:rPr>
                <w:rStyle w:val="Zwaar"/>
                <w:b w:val="0"/>
                <w:bCs w:val="0"/>
              </w:rPr>
              <w:fldChar w:fldCharType="end"/>
            </w:r>
          </w:p>
        </w:tc>
        <w:tc>
          <w:tcPr>
            <w:tcW w:w="9583" w:type="dxa"/>
            <w:tcBorders>
              <w:top w:val="nil"/>
              <w:left w:val="nil"/>
              <w:bottom w:val="nil"/>
              <w:right w:val="nil"/>
            </w:tcBorders>
          </w:tcPr>
          <w:p w14:paraId="13AE5493" w14:textId="77777777" w:rsidR="00EE622B" w:rsidRPr="003D114E" w:rsidRDefault="00EE622B" w:rsidP="0038369F">
            <w:pPr>
              <w:rPr>
                <w:szCs w:val="20"/>
              </w:rPr>
            </w:pPr>
            <w:r>
              <w:rPr>
                <w:szCs w:val="20"/>
              </w:rPr>
              <w:t>eerste voorstel van dossier</w:t>
            </w:r>
          </w:p>
        </w:tc>
      </w:tr>
      <w:tr w:rsidR="00EE622B" w:rsidRPr="003D114E" w14:paraId="482853C0" w14:textId="77777777" w:rsidTr="0038369F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BE07152" w14:textId="77777777" w:rsidR="00EE622B" w:rsidRPr="003D114E" w:rsidRDefault="00EE622B" w:rsidP="0038369F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C680BFE" w14:textId="77777777" w:rsidR="00EE622B" w:rsidRPr="003D114E" w:rsidRDefault="00EE622B" w:rsidP="0038369F">
            <w:pPr>
              <w:pStyle w:val="vink"/>
              <w:framePr w:hSpace="0" w:wrap="auto" w:vAnchor="margin" w:xAlign="left" w:yAlign="inline"/>
              <w:spacing w:before="40"/>
              <w:suppressOverlap w:val="0"/>
              <w:jc w:val="left"/>
              <w:rPr>
                <w:rStyle w:val="Zwaar"/>
                <w:b w:val="0"/>
                <w:bCs w:val="0"/>
              </w:rPr>
            </w:pPr>
            <w:r w:rsidRPr="003D114E">
              <w:rPr>
                <w:rStyle w:val="Zwaar"/>
                <w:b w:val="0"/>
                <w:bCs w:val="0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14E">
              <w:rPr>
                <w:rStyle w:val="Zwaar"/>
                <w:b w:val="0"/>
                <w:bCs w:val="0"/>
              </w:rPr>
              <w:instrText xml:space="preserve"> FORMCHECKBOX </w:instrText>
            </w:r>
            <w:r w:rsidRPr="003D114E">
              <w:rPr>
                <w:rStyle w:val="Zwaar"/>
                <w:b w:val="0"/>
                <w:bCs w:val="0"/>
              </w:rPr>
            </w:r>
            <w:r w:rsidRPr="003D114E">
              <w:rPr>
                <w:rStyle w:val="Zwaar"/>
                <w:b w:val="0"/>
                <w:bCs w:val="0"/>
              </w:rPr>
              <w:fldChar w:fldCharType="separate"/>
            </w:r>
            <w:r w:rsidRPr="003D114E">
              <w:rPr>
                <w:rStyle w:val="Zwaar"/>
                <w:b w:val="0"/>
                <w:bCs w:val="0"/>
              </w:rPr>
              <w:fldChar w:fldCharType="end"/>
            </w:r>
          </w:p>
        </w:tc>
        <w:tc>
          <w:tcPr>
            <w:tcW w:w="9583" w:type="dxa"/>
            <w:tcBorders>
              <w:top w:val="nil"/>
              <w:left w:val="nil"/>
              <w:bottom w:val="nil"/>
              <w:right w:val="nil"/>
            </w:tcBorders>
          </w:tcPr>
          <w:p w14:paraId="0EA0C167" w14:textId="77777777" w:rsidR="00EE622B" w:rsidRPr="003D114E" w:rsidRDefault="00EE622B" w:rsidP="00EE622B">
            <w:pPr>
              <w:rPr>
                <w:szCs w:val="20"/>
              </w:rPr>
            </w:pPr>
            <w:r>
              <w:rPr>
                <w:szCs w:val="20"/>
              </w:rPr>
              <w:t>aangepast voorstel van dossier na collectief overleg</w:t>
            </w:r>
          </w:p>
        </w:tc>
      </w:tr>
    </w:tbl>
    <w:p w14:paraId="4E21C397" w14:textId="77777777" w:rsidR="001A5438" w:rsidRDefault="001A5438" w:rsidP="001A5438"/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9867"/>
      </w:tblGrid>
      <w:tr w:rsidR="001A5438" w:rsidRPr="003D114E" w14:paraId="009F68CF" w14:textId="77777777" w:rsidTr="0038369F">
        <w:trPr>
          <w:trHeight w:hRule="exact" w:val="340"/>
        </w:trPr>
        <w:tc>
          <w:tcPr>
            <w:tcW w:w="10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5965B4" w14:textId="77777777" w:rsidR="001A5438" w:rsidRPr="003D114E" w:rsidRDefault="001A5438" w:rsidP="0038369F">
            <w:pPr>
              <w:pStyle w:val="Kop1"/>
            </w:pPr>
          </w:p>
        </w:tc>
      </w:tr>
      <w:tr w:rsidR="001A5438" w:rsidRPr="003D114E" w14:paraId="0446A74F" w14:textId="77777777" w:rsidTr="00C90C97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7E848C70" w14:textId="77777777" w:rsidR="001A5438" w:rsidRPr="003D114E" w:rsidRDefault="001A5438" w:rsidP="0038369F">
            <w:pPr>
              <w:pStyle w:val="Kop1"/>
              <w:spacing w:before="0"/>
              <w:jc w:val="right"/>
              <w:rPr>
                <w:rFonts w:cs="Calibri"/>
                <w:color w:val="auto"/>
              </w:rPr>
            </w:pPr>
          </w:p>
        </w:tc>
        <w:tc>
          <w:tcPr>
            <w:tcW w:w="9867" w:type="dxa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3E0C9897" w14:textId="77777777" w:rsidR="001A5438" w:rsidRPr="003D114E" w:rsidRDefault="001A5438" w:rsidP="0038369F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Ondertekening</w:t>
            </w:r>
          </w:p>
        </w:tc>
      </w:tr>
    </w:tbl>
    <w:p w14:paraId="258D3BFF" w14:textId="77777777" w:rsidR="001A5438" w:rsidRDefault="001A5438" w:rsidP="001A5438">
      <w:pPr>
        <w:rPr>
          <w:szCs w:val="20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9866"/>
      </w:tblGrid>
      <w:tr w:rsidR="001A5438" w:rsidRPr="003D114E" w14:paraId="52902A41" w14:textId="77777777" w:rsidTr="5759D146">
        <w:trPr>
          <w:trHeight w:hRule="exact" w:val="113"/>
        </w:trPr>
        <w:tc>
          <w:tcPr>
            <w:tcW w:w="10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436540" w14:textId="77777777" w:rsidR="001A5438" w:rsidRPr="003D114E" w:rsidRDefault="001A5438" w:rsidP="0038369F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1A5438" w:rsidRPr="003D114E" w14:paraId="4FFA7DBB" w14:textId="77777777" w:rsidTr="5759D146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FB1EFED" w14:textId="77777777" w:rsidR="001A5438" w:rsidRPr="003D114E" w:rsidRDefault="001A5438" w:rsidP="0038369F">
            <w:pPr>
              <w:pStyle w:val="nummersvragen"/>
              <w:framePr w:hSpace="0" w:wrap="auto" w:vAnchor="margin" w:xAlign="left" w:yAlign="inline"/>
              <w:suppressOverlap w:val="0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</w:tcPr>
          <w:p w14:paraId="684E6203" w14:textId="77777777" w:rsidR="001A5438" w:rsidRDefault="006B3F10" w:rsidP="0038369F">
            <w:pPr>
              <w:ind w:left="29"/>
              <w:rPr>
                <w:rStyle w:val="Zwaar"/>
                <w:szCs w:val="20"/>
              </w:rPr>
            </w:pPr>
            <w:r>
              <w:rPr>
                <w:rStyle w:val="Zwaar"/>
                <w:szCs w:val="20"/>
              </w:rPr>
              <w:t xml:space="preserve">Vul de onderstaande verklaring </w:t>
            </w:r>
            <w:r w:rsidR="00843A01">
              <w:rPr>
                <w:rStyle w:val="Zwaar"/>
                <w:szCs w:val="20"/>
              </w:rPr>
              <w:t>in</w:t>
            </w:r>
            <w:r>
              <w:rPr>
                <w:rStyle w:val="Zwaar"/>
                <w:szCs w:val="20"/>
              </w:rPr>
              <w:t xml:space="preserve"> en onderteken ze</w:t>
            </w:r>
          </w:p>
          <w:p w14:paraId="2213044E" w14:textId="0B962B86" w:rsidR="001A5438" w:rsidRDefault="006B3F10" w:rsidP="5759D146">
            <w:pPr>
              <w:ind w:left="29"/>
              <w:rPr>
                <w:rStyle w:val="Zwaar"/>
                <w:b w:val="0"/>
                <w:bCs w:val="0"/>
                <w:i/>
                <w:iCs/>
              </w:rPr>
            </w:pPr>
            <w:r w:rsidRPr="5759D146">
              <w:rPr>
                <w:rStyle w:val="Zwaar"/>
                <w:b w:val="0"/>
                <w:bCs w:val="0"/>
                <w:i/>
                <w:iCs/>
              </w:rPr>
              <w:t xml:space="preserve">Het ingediende dossier is alleen geldig als dit formulier </w:t>
            </w:r>
            <w:r w:rsidR="1EBFE71C" w:rsidRPr="5759D146">
              <w:rPr>
                <w:rStyle w:val="Zwaar"/>
                <w:b w:val="0"/>
                <w:bCs w:val="0"/>
                <w:i/>
                <w:iCs/>
              </w:rPr>
              <w:t xml:space="preserve">volledig ingevuld en </w:t>
            </w:r>
            <w:r w:rsidRPr="5759D146">
              <w:rPr>
                <w:rStyle w:val="Zwaar"/>
                <w:b w:val="0"/>
                <w:bCs w:val="0"/>
                <w:i/>
                <w:iCs/>
              </w:rPr>
              <w:t>ondertekend is.</w:t>
            </w:r>
          </w:p>
          <w:p w14:paraId="4E98D770" w14:textId="77777777" w:rsidR="006B3F10" w:rsidRDefault="006B3F10" w:rsidP="0038369F">
            <w:pPr>
              <w:ind w:left="29"/>
              <w:rPr>
                <w:rStyle w:val="Zwaar"/>
                <w:b w:val="0"/>
                <w:i/>
                <w:szCs w:val="20"/>
              </w:rPr>
            </w:pPr>
          </w:p>
          <w:p w14:paraId="588DB8E1" w14:textId="5EAC2A20" w:rsidR="006B3F10" w:rsidRPr="006B3F10" w:rsidRDefault="006B3F10" w:rsidP="006B3F10">
            <w:pPr>
              <w:ind w:left="29"/>
              <w:rPr>
                <w:rStyle w:val="Zwaar"/>
                <w:b w:val="0"/>
                <w:szCs w:val="20"/>
              </w:rPr>
            </w:pPr>
            <w:r w:rsidRPr="006B3F10">
              <w:rPr>
                <w:szCs w:val="20"/>
              </w:rPr>
              <w:t>Ik verklaar hierbij dat alle informatie in dit formulier en in de andere documenten d</w:t>
            </w:r>
            <w:r w:rsidR="007561F9">
              <w:rPr>
                <w:szCs w:val="20"/>
              </w:rPr>
              <w:t>ie</w:t>
            </w:r>
            <w:r w:rsidRPr="006B3F10">
              <w:rPr>
                <w:szCs w:val="20"/>
              </w:rPr>
              <w:t xml:space="preserve"> ik indien</w:t>
            </w:r>
            <w:r w:rsidR="007561F9">
              <w:rPr>
                <w:szCs w:val="20"/>
              </w:rPr>
              <w:t>,</w:t>
            </w:r>
            <w:r w:rsidRPr="006B3F10">
              <w:rPr>
                <w:szCs w:val="20"/>
              </w:rPr>
              <w:t xml:space="preserve"> correct en volledig </w:t>
            </w:r>
            <w:r w:rsidR="007561F9">
              <w:rPr>
                <w:szCs w:val="20"/>
              </w:rPr>
              <w:t>is</w:t>
            </w:r>
            <w:r w:rsidRPr="006B3F10">
              <w:rPr>
                <w:szCs w:val="20"/>
              </w:rPr>
              <w:t>, en dat ik geen informatie heb weggelaten die cruciaal is voor de beoordeling van de in de oproep vermelde criteria.</w:t>
            </w:r>
          </w:p>
        </w:tc>
      </w:tr>
    </w:tbl>
    <w:p w14:paraId="57B661A6" w14:textId="77777777" w:rsidR="006B3F10" w:rsidRPr="003D114E" w:rsidRDefault="006B3F10" w:rsidP="006B3F10"/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2637"/>
        <w:gridCol w:w="567"/>
        <w:gridCol w:w="425"/>
        <w:gridCol w:w="709"/>
        <w:gridCol w:w="425"/>
        <w:gridCol w:w="567"/>
        <w:gridCol w:w="709"/>
        <w:gridCol w:w="3828"/>
      </w:tblGrid>
      <w:tr w:rsidR="006B3F10" w:rsidRPr="003D114E" w14:paraId="3C08C6FE" w14:textId="77777777" w:rsidTr="0038369F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0ACCFAAB" w14:textId="77777777" w:rsidR="006B3F10" w:rsidRPr="003D114E" w:rsidRDefault="006B3F10" w:rsidP="0038369F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</w:tcPr>
          <w:p w14:paraId="74B93208" w14:textId="77777777" w:rsidR="006B3F10" w:rsidRPr="003D114E" w:rsidRDefault="006B3F10" w:rsidP="0038369F">
            <w:pPr>
              <w:jc w:val="right"/>
              <w:rPr>
                <w:rStyle w:val="Zwaar"/>
                <w:b w:val="0"/>
                <w:szCs w:val="20"/>
              </w:rPr>
            </w:pPr>
            <w:r w:rsidRPr="003D114E">
              <w:rPr>
                <w:szCs w:val="20"/>
              </w:rPr>
              <w:t>datum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C15AC8" w14:textId="77777777" w:rsidR="006B3F10" w:rsidRPr="003D114E" w:rsidRDefault="006B3F10" w:rsidP="0038369F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7C4B0DB" w14:textId="77777777" w:rsidR="006B3F10" w:rsidRPr="003D114E" w:rsidRDefault="006B3F10" w:rsidP="0038369F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C18153" w14:textId="77777777" w:rsidR="006B3F10" w:rsidRPr="003D114E" w:rsidRDefault="006B3F10" w:rsidP="0038369F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D8B16BC" w14:textId="77777777" w:rsidR="006B3F10" w:rsidRPr="003D114E" w:rsidRDefault="006B3F10" w:rsidP="0038369F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F3EC03" w14:textId="77777777" w:rsidR="006B3F10" w:rsidRPr="003D114E" w:rsidRDefault="006B3F10" w:rsidP="0038369F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7B1EE08" w14:textId="77777777" w:rsidR="006B3F10" w:rsidRPr="003D114E" w:rsidRDefault="006B3F10" w:rsidP="0038369F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10057290" w14:textId="77777777" w:rsidR="006B3F10" w:rsidRPr="003D114E" w:rsidRDefault="006B3F10" w:rsidP="0038369F">
            <w:pPr>
              <w:rPr>
                <w:szCs w:val="20"/>
              </w:rPr>
            </w:pPr>
          </w:p>
        </w:tc>
      </w:tr>
      <w:tr w:rsidR="006B3F10" w:rsidRPr="00A57232" w14:paraId="400F6D79" w14:textId="77777777" w:rsidTr="0038369F">
        <w:trPr>
          <w:trHeight w:val="68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C6DF75" w14:textId="77777777" w:rsidR="006B3F10" w:rsidRPr="008747C0" w:rsidRDefault="006B3F10" w:rsidP="0038369F">
            <w:pPr>
              <w:spacing w:after="100"/>
              <w:jc w:val="right"/>
              <w:rPr>
                <w:rStyle w:val="Zwaar"/>
                <w:b w:val="0"/>
                <w:szCs w:val="20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775588" w14:textId="77777777" w:rsidR="006B3F10" w:rsidRDefault="006B3F10" w:rsidP="0038369F">
            <w:pPr>
              <w:spacing w:after="100"/>
              <w:jc w:val="right"/>
              <w:rPr>
                <w:szCs w:val="20"/>
              </w:rPr>
            </w:pPr>
            <w:r>
              <w:rPr>
                <w:szCs w:val="20"/>
              </w:rPr>
              <w:t>h</w:t>
            </w:r>
            <w:r w:rsidRPr="00A57232">
              <w:rPr>
                <w:szCs w:val="20"/>
              </w:rPr>
              <w:t>andtekening</w:t>
            </w:r>
          </w:p>
          <w:p w14:paraId="74192DED" w14:textId="77777777" w:rsidR="006B3F10" w:rsidRPr="00A57232" w:rsidRDefault="006B3F10" w:rsidP="0038369F">
            <w:pPr>
              <w:spacing w:after="100"/>
              <w:jc w:val="right"/>
              <w:rPr>
                <w:szCs w:val="20"/>
              </w:rPr>
            </w:pPr>
          </w:p>
        </w:tc>
        <w:tc>
          <w:tcPr>
            <w:tcW w:w="7230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14:paraId="0503D00B" w14:textId="77777777" w:rsidR="006B3F10" w:rsidRDefault="006B3F10" w:rsidP="0038369F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pacing w:after="100"/>
              <w:suppressOverlap w:val="0"/>
              <w:rPr>
                <w:szCs w:val="20"/>
              </w:rPr>
            </w:pPr>
          </w:p>
          <w:p w14:paraId="7E50DBAE" w14:textId="77777777" w:rsidR="006B3F10" w:rsidRDefault="006B3F10" w:rsidP="0038369F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pacing w:after="100"/>
              <w:suppressOverlap w:val="0"/>
              <w:rPr>
                <w:szCs w:val="20"/>
              </w:rPr>
            </w:pPr>
          </w:p>
          <w:p w14:paraId="7F08B06C" w14:textId="77777777" w:rsidR="006B3F10" w:rsidRDefault="003962BC" w:rsidP="0038369F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pacing w:after="100"/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  <w:p w14:paraId="0B651626" w14:textId="77777777" w:rsidR="006B3F10" w:rsidRPr="00A57232" w:rsidRDefault="006B3F10" w:rsidP="0038369F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pacing w:after="100"/>
              <w:suppressOverlap w:val="0"/>
              <w:rPr>
                <w:szCs w:val="20"/>
              </w:rPr>
            </w:pPr>
          </w:p>
        </w:tc>
      </w:tr>
      <w:tr w:rsidR="006B3F10" w:rsidRPr="003D114E" w14:paraId="7048BEA9" w14:textId="77777777" w:rsidTr="006B3F1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2AE7813E" w14:textId="77777777" w:rsidR="006B3F10" w:rsidRPr="003D114E" w:rsidRDefault="006B3F10" w:rsidP="0038369F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</w:tcPr>
          <w:p w14:paraId="0E55E98A" w14:textId="77777777" w:rsidR="006B3F10" w:rsidRPr="003D114E" w:rsidRDefault="006B3F10" w:rsidP="0038369F">
            <w:pPr>
              <w:jc w:val="right"/>
              <w:rPr>
                <w:szCs w:val="20"/>
              </w:rPr>
            </w:pPr>
            <w:r w:rsidRPr="003D114E">
              <w:rPr>
                <w:szCs w:val="20"/>
              </w:rPr>
              <w:t>voor- en achternaam</w:t>
            </w:r>
          </w:p>
        </w:tc>
        <w:tc>
          <w:tcPr>
            <w:tcW w:w="72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0ED0796" w14:textId="77777777" w:rsidR="006B3F10" w:rsidRPr="003D114E" w:rsidRDefault="006B3F10" w:rsidP="0038369F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</w:tr>
      <w:tr w:rsidR="006B3F10" w:rsidRPr="003D114E" w14:paraId="3D6BDCFE" w14:textId="77777777" w:rsidTr="0038369F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31C749F0" w14:textId="77777777" w:rsidR="006B3F10" w:rsidRPr="003D114E" w:rsidRDefault="006B3F10" w:rsidP="0038369F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</w:tcPr>
          <w:p w14:paraId="456C4F6F" w14:textId="77777777" w:rsidR="006B3F10" w:rsidRPr="003D114E" w:rsidRDefault="006B3F10" w:rsidP="0038369F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functie</w:t>
            </w:r>
          </w:p>
        </w:tc>
        <w:tc>
          <w:tcPr>
            <w:tcW w:w="7230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7302798" w14:textId="77777777" w:rsidR="006B3F10" w:rsidRPr="003D114E" w:rsidRDefault="006B3F10" w:rsidP="0038369F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</w:tr>
    </w:tbl>
    <w:p w14:paraId="6E09CFE4" w14:textId="77777777" w:rsidR="0025003A" w:rsidRPr="003D114E" w:rsidRDefault="0025003A" w:rsidP="0025003A">
      <w:pPr>
        <w:rPr>
          <w:szCs w:val="20"/>
        </w:rPr>
      </w:pPr>
    </w:p>
    <w:sectPr w:rsidR="0025003A" w:rsidRPr="003D114E" w:rsidSect="00BB2847">
      <w:footerReference w:type="default" r:id="rId15"/>
      <w:footerReference w:type="first" r:id="rId16"/>
      <w:pgSz w:w="11906" w:h="16838" w:code="9"/>
      <w:pgMar w:top="680" w:right="680" w:bottom="1814" w:left="851" w:header="709" w:footer="6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7A7BF" w14:textId="77777777" w:rsidR="00AF16F9" w:rsidRDefault="00AF16F9" w:rsidP="008E174D">
      <w:r>
        <w:separator/>
      </w:r>
    </w:p>
  </w:endnote>
  <w:endnote w:type="continuationSeparator" w:id="0">
    <w:p w14:paraId="1F48A864" w14:textId="77777777" w:rsidR="00AF16F9" w:rsidRDefault="00AF16F9" w:rsidP="008E1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D3F7D" w14:textId="77777777" w:rsidR="000246A1" w:rsidRDefault="00397F1A" w:rsidP="00594054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</w:pPr>
    <w:r w:rsidRPr="00397F1A">
      <w:rPr>
        <w:color w:val="auto"/>
        <w:sz w:val="18"/>
        <w:szCs w:val="18"/>
      </w:rPr>
      <w:t>Indienen van een dossier na een oproep voor het sluiten van een beheersovereenkomst in het kader van het preventieve gezondheidsbeleid</w:t>
    </w:r>
    <w:r w:rsidRPr="003E02FB">
      <w:rPr>
        <w:sz w:val="18"/>
        <w:szCs w:val="18"/>
      </w:rPr>
      <w:t xml:space="preserve"> </w:t>
    </w:r>
    <w:r w:rsidR="000246A1" w:rsidRPr="003E02FB">
      <w:rPr>
        <w:sz w:val="18"/>
        <w:szCs w:val="18"/>
      </w:rPr>
      <w:t xml:space="preserve">- pagina </w:t>
    </w:r>
    <w:r w:rsidR="000246A1" w:rsidRPr="003E02FB">
      <w:rPr>
        <w:sz w:val="18"/>
        <w:szCs w:val="18"/>
      </w:rPr>
      <w:fldChar w:fldCharType="begin"/>
    </w:r>
    <w:r w:rsidR="000246A1" w:rsidRPr="003E02FB">
      <w:rPr>
        <w:sz w:val="18"/>
        <w:szCs w:val="18"/>
      </w:rPr>
      <w:instrText xml:space="preserve"> PAGE </w:instrText>
    </w:r>
    <w:r w:rsidR="000246A1" w:rsidRPr="003E02FB">
      <w:rPr>
        <w:sz w:val="18"/>
        <w:szCs w:val="18"/>
      </w:rPr>
      <w:fldChar w:fldCharType="separate"/>
    </w:r>
    <w:r w:rsidR="00F93B89">
      <w:rPr>
        <w:noProof/>
        <w:sz w:val="18"/>
        <w:szCs w:val="18"/>
      </w:rPr>
      <w:t>3</w:t>
    </w:r>
    <w:r w:rsidR="000246A1" w:rsidRPr="003E02FB">
      <w:rPr>
        <w:sz w:val="18"/>
        <w:szCs w:val="18"/>
      </w:rPr>
      <w:fldChar w:fldCharType="end"/>
    </w:r>
    <w:r w:rsidR="000246A1" w:rsidRPr="003E02FB">
      <w:rPr>
        <w:sz w:val="18"/>
        <w:szCs w:val="18"/>
      </w:rPr>
      <w:t xml:space="preserve"> van </w:t>
    </w:r>
    <w:r w:rsidR="000246A1" w:rsidRPr="003E02FB">
      <w:rPr>
        <w:rStyle w:val="Paginanummer"/>
        <w:sz w:val="18"/>
        <w:szCs w:val="18"/>
      </w:rPr>
      <w:fldChar w:fldCharType="begin"/>
    </w:r>
    <w:r w:rsidR="000246A1" w:rsidRPr="003E02FB">
      <w:rPr>
        <w:rStyle w:val="Paginanummer"/>
        <w:sz w:val="18"/>
        <w:szCs w:val="18"/>
      </w:rPr>
      <w:instrText xml:space="preserve"> NUMPAGES </w:instrText>
    </w:r>
    <w:r w:rsidR="000246A1" w:rsidRPr="003E02FB">
      <w:rPr>
        <w:rStyle w:val="Paginanummer"/>
        <w:sz w:val="18"/>
        <w:szCs w:val="18"/>
      </w:rPr>
      <w:fldChar w:fldCharType="separate"/>
    </w:r>
    <w:r w:rsidR="00F93B89">
      <w:rPr>
        <w:rStyle w:val="Paginanummer"/>
        <w:noProof/>
        <w:sz w:val="18"/>
        <w:szCs w:val="18"/>
      </w:rPr>
      <w:t>3</w:t>
    </w:r>
    <w:r w:rsidR="000246A1" w:rsidRPr="003E02FB">
      <w:rPr>
        <w:rStyle w:val="Paginanummer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D9850" w14:textId="7F217A88" w:rsidR="000246A1" w:rsidRPr="00E10AFB" w:rsidRDefault="0036409A" w:rsidP="00E10AFB">
    <w:pPr>
      <w:pStyle w:val="Voettekst"/>
    </w:pPr>
    <w:r w:rsidRPr="00461D9C">
      <w:rPr>
        <w:noProof/>
      </w:rPr>
      <w:drawing>
        <wp:anchor distT="0" distB="0" distL="114300" distR="114300" simplePos="0" relativeHeight="251658240" behindDoc="1" locked="0" layoutInCell="1" allowOverlap="1" wp14:anchorId="6DB6ECFA" wp14:editId="6FC8A2FB">
          <wp:simplePos x="0" y="0"/>
          <wp:positionH relativeFrom="margin">
            <wp:align>left</wp:align>
          </wp:positionH>
          <wp:positionV relativeFrom="page">
            <wp:posOffset>9902742</wp:posOffset>
          </wp:positionV>
          <wp:extent cx="1274400" cy="540000"/>
          <wp:effectExtent l="0" t="0" r="2540" b="0"/>
          <wp:wrapNone/>
          <wp:docPr id="6" name="Afbeelding 2" descr="logo Vlaanderen is zorgzaam en gezond samenlev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fbeelding 2" descr="logo Vlaanderen is zorgzaam en gezond samenlev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AC23D" w14:textId="77777777" w:rsidR="00AF16F9" w:rsidRDefault="00AF16F9" w:rsidP="008E174D">
      <w:r>
        <w:separator/>
      </w:r>
    </w:p>
  </w:footnote>
  <w:footnote w:type="continuationSeparator" w:id="0">
    <w:p w14:paraId="3FA44442" w14:textId="77777777" w:rsidR="00AF16F9" w:rsidRDefault="00AF16F9" w:rsidP="008E1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493967">
    <w:abstractNumId w:val="8"/>
  </w:num>
  <w:num w:numId="2" w16cid:durableId="891623017">
    <w:abstractNumId w:val="5"/>
  </w:num>
  <w:num w:numId="3" w16cid:durableId="1684238567">
    <w:abstractNumId w:val="1"/>
  </w:num>
  <w:num w:numId="4" w16cid:durableId="1900363071">
    <w:abstractNumId w:val="4"/>
  </w:num>
  <w:num w:numId="5" w16cid:durableId="1975258494">
    <w:abstractNumId w:val="2"/>
  </w:num>
  <w:num w:numId="6" w16cid:durableId="1893492386">
    <w:abstractNumId w:val="7"/>
  </w:num>
  <w:num w:numId="7" w16cid:durableId="1948199980">
    <w:abstractNumId w:val="0"/>
  </w:num>
  <w:num w:numId="8" w16cid:durableId="754203736">
    <w:abstractNumId w:val="3"/>
  </w:num>
  <w:num w:numId="9" w16cid:durableId="885684681">
    <w:abstractNumId w:val="6"/>
  </w:num>
  <w:num w:numId="10" w16cid:durableId="672611281">
    <w:abstractNumId w:val="9"/>
  </w:num>
  <w:num w:numId="11" w16cid:durableId="1375613635">
    <w:abstractNumId w:val="6"/>
  </w:num>
  <w:num w:numId="12" w16cid:durableId="109712658">
    <w:abstractNumId w:val="6"/>
  </w:num>
  <w:num w:numId="13" w16cid:durableId="991518110">
    <w:abstractNumId w:val="6"/>
  </w:num>
  <w:num w:numId="14" w16cid:durableId="247423008">
    <w:abstractNumId w:val="6"/>
  </w:num>
  <w:num w:numId="15" w16cid:durableId="854153785">
    <w:abstractNumId w:val="6"/>
  </w:num>
  <w:num w:numId="16" w16cid:durableId="150339745">
    <w:abstractNumId w:val="6"/>
  </w:num>
  <w:num w:numId="17" w16cid:durableId="14351302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ocumentProtection w:edit="forms" w:enforcement="0"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C17"/>
    <w:rsid w:val="00000E34"/>
    <w:rsid w:val="00001981"/>
    <w:rsid w:val="0000345C"/>
    <w:rsid w:val="00007912"/>
    <w:rsid w:val="00010EDF"/>
    <w:rsid w:val="00021EF1"/>
    <w:rsid w:val="00023083"/>
    <w:rsid w:val="000246A1"/>
    <w:rsid w:val="00030AC4"/>
    <w:rsid w:val="00030F47"/>
    <w:rsid w:val="00035834"/>
    <w:rsid w:val="00035EBD"/>
    <w:rsid w:val="00037730"/>
    <w:rsid w:val="000379C4"/>
    <w:rsid w:val="0004101C"/>
    <w:rsid w:val="0004475E"/>
    <w:rsid w:val="000466E9"/>
    <w:rsid w:val="00046C25"/>
    <w:rsid w:val="00046E1E"/>
    <w:rsid w:val="00047E54"/>
    <w:rsid w:val="0005708D"/>
    <w:rsid w:val="00057DEA"/>
    <w:rsid w:val="00062D04"/>
    <w:rsid w:val="00065AAB"/>
    <w:rsid w:val="000729C1"/>
    <w:rsid w:val="00073BEF"/>
    <w:rsid w:val="000753A0"/>
    <w:rsid w:val="0007604B"/>
    <w:rsid w:val="00077C6F"/>
    <w:rsid w:val="00084E5E"/>
    <w:rsid w:val="00091A4B"/>
    <w:rsid w:val="00091ACB"/>
    <w:rsid w:val="00091BDC"/>
    <w:rsid w:val="000972C2"/>
    <w:rsid w:val="00097D39"/>
    <w:rsid w:val="000A0CB7"/>
    <w:rsid w:val="000A31F2"/>
    <w:rsid w:val="000A5120"/>
    <w:rsid w:val="000A5CAC"/>
    <w:rsid w:val="000B2D73"/>
    <w:rsid w:val="000B5E35"/>
    <w:rsid w:val="000B710B"/>
    <w:rsid w:val="000B7253"/>
    <w:rsid w:val="000C1605"/>
    <w:rsid w:val="000C59A5"/>
    <w:rsid w:val="000C7FBC"/>
    <w:rsid w:val="000D0FE2"/>
    <w:rsid w:val="000D12E3"/>
    <w:rsid w:val="000D2006"/>
    <w:rsid w:val="000D3444"/>
    <w:rsid w:val="000D57DF"/>
    <w:rsid w:val="000D613E"/>
    <w:rsid w:val="000E23B0"/>
    <w:rsid w:val="000E7B6C"/>
    <w:rsid w:val="000F39BB"/>
    <w:rsid w:val="000F5541"/>
    <w:rsid w:val="000F671B"/>
    <w:rsid w:val="000F70D9"/>
    <w:rsid w:val="00100F83"/>
    <w:rsid w:val="00101A4F"/>
    <w:rsid w:val="00101B23"/>
    <w:rsid w:val="00102681"/>
    <w:rsid w:val="001120FE"/>
    <w:rsid w:val="001149F2"/>
    <w:rsid w:val="00115BF2"/>
    <w:rsid w:val="00116828"/>
    <w:rsid w:val="001226C6"/>
    <w:rsid w:val="00122EB4"/>
    <w:rsid w:val="00125749"/>
    <w:rsid w:val="001305FF"/>
    <w:rsid w:val="00131170"/>
    <w:rsid w:val="00133020"/>
    <w:rsid w:val="001348AA"/>
    <w:rsid w:val="00142A46"/>
    <w:rsid w:val="00142AF9"/>
    <w:rsid w:val="00142D91"/>
    <w:rsid w:val="00143965"/>
    <w:rsid w:val="00143B76"/>
    <w:rsid w:val="00146935"/>
    <w:rsid w:val="00147129"/>
    <w:rsid w:val="001518C6"/>
    <w:rsid w:val="00152301"/>
    <w:rsid w:val="00152A35"/>
    <w:rsid w:val="00152F47"/>
    <w:rsid w:val="00161B93"/>
    <w:rsid w:val="00162B26"/>
    <w:rsid w:val="00162CC2"/>
    <w:rsid w:val="0016431A"/>
    <w:rsid w:val="001656CB"/>
    <w:rsid w:val="00167ACC"/>
    <w:rsid w:val="00172572"/>
    <w:rsid w:val="00176865"/>
    <w:rsid w:val="00177020"/>
    <w:rsid w:val="001801E9"/>
    <w:rsid w:val="001816D5"/>
    <w:rsid w:val="00183949"/>
    <w:rsid w:val="00183A68"/>
    <w:rsid w:val="00183EFC"/>
    <w:rsid w:val="00190CBE"/>
    <w:rsid w:val="001917FA"/>
    <w:rsid w:val="00192B4B"/>
    <w:rsid w:val="001A23D3"/>
    <w:rsid w:val="001A3CC2"/>
    <w:rsid w:val="001A5438"/>
    <w:rsid w:val="001A7AFA"/>
    <w:rsid w:val="001B232D"/>
    <w:rsid w:val="001B281C"/>
    <w:rsid w:val="001B7DFA"/>
    <w:rsid w:val="001C13E9"/>
    <w:rsid w:val="001C526F"/>
    <w:rsid w:val="001C5D85"/>
    <w:rsid w:val="001C6238"/>
    <w:rsid w:val="001D056A"/>
    <w:rsid w:val="001D0965"/>
    <w:rsid w:val="001D0DB7"/>
    <w:rsid w:val="001D1DF3"/>
    <w:rsid w:val="001D51C2"/>
    <w:rsid w:val="001E17D4"/>
    <w:rsid w:val="001E1E0B"/>
    <w:rsid w:val="001E38C0"/>
    <w:rsid w:val="001E4208"/>
    <w:rsid w:val="001E589A"/>
    <w:rsid w:val="001F3741"/>
    <w:rsid w:val="001F3AAD"/>
    <w:rsid w:val="001F3B9A"/>
    <w:rsid w:val="001F7119"/>
    <w:rsid w:val="001F7640"/>
    <w:rsid w:val="00212291"/>
    <w:rsid w:val="00214841"/>
    <w:rsid w:val="00215141"/>
    <w:rsid w:val="00216833"/>
    <w:rsid w:val="00221A1E"/>
    <w:rsid w:val="00222276"/>
    <w:rsid w:val="002230A4"/>
    <w:rsid w:val="00225D0E"/>
    <w:rsid w:val="00226392"/>
    <w:rsid w:val="002268C9"/>
    <w:rsid w:val="00240902"/>
    <w:rsid w:val="0025003A"/>
    <w:rsid w:val="00254C6C"/>
    <w:rsid w:val="002565D7"/>
    <w:rsid w:val="00256E73"/>
    <w:rsid w:val="00261971"/>
    <w:rsid w:val="002625B5"/>
    <w:rsid w:val="00266E15"/>
    <w:rsid w:val="00267115"/>
    <w:rsid w:val="00272A26"/>
    <w:rsid w:val="00273378"/>
    <w:rsid w:val="002825AD"/>
    <w:rsid w:val="00283D00"/>
    <w:rsid w:val="00285A8B"/>
    <w:rsid w:val="00285D45"/>
    <w:rsid w:val="00286C17"/>
    <w:rsid w:val="00287A6D"/>
    <w:rsid w:val="00290108"/>
    <w:rsid w:val="002901AA"/>
    <w:rsid w:val="00292B7F"/>
    <w:rsid w:val="00294D0D"/>
    <w:rsid w:val="002A5A44"/>
    <w:rsid w:val="002B4E40"/>
    <w:rsid w:val="002B5414"/>
    <w:rsid w:val="002B6360"/>
    <w:rsid w:val="002C287B"/>
    <w:rsid w:val="002D2733"/>
    <w:rsid w:val="002D33A8"/>
    <w:rsid w:val="002D38A1"/>
    <w:rsid w:val="002D3FC6"/>
    <w:rsid w:val="002D73C3"/>
    <w:rsid w:val="002E01EF"/>
    <w:rsid w:val="002E16CC"/>
    <w:rsid w:val="002E3C53"/>
    <w:rsid w:val="002E60C1"/>
    <w:rsid w:val="002E799B"/>
    <w:rsid w:val="002F26E9"/>
    <w:rsid w:val="002F3344"/>
    <w:rsid w:val="002F6BA1"/>
    <w:rsid w:val="00305E2E"/>
    <w:rsid w:val="003074F1"/>
    <w:rsid w:val="00310C16"/>
    <w:rsid w:val="003110E4"/>
    <w:rsid w:val="0031551C"/>
    <w:rsid w:val="00316ADB"/>
    <w:rsid w:val="00317484"/>
    <w:rsid w:val="00320890"/>
    <w:rsid w:val="00320C85"/>
    <w:rsid w:val="00321D8B"/>
    <w:rsid w:val="00324984"/>
    <w:rsid w:val="00325E0D"/>
    <w:rsid w:val="003315DB"/>
    <w:rsid w:val="003317BC"/>
    <w:rsid w:val="003347F1"/>
    <w:rsid w:val="00344002"/>
    <w:rsid w:val="00344078"/>
    <w:rsid w:val="00351BE7"/>
    <w:rsid w:val="003522D6"/>
    <w:rsid w:val="00355C6C"/>
    <w:rsid w:val="00356456"/>
    <w:rsid w:val="003571D2"/>
    <w:rsid w:val="003605B2"/>
    <w:rsid w:val="00360649"/>
    <w:rsid w:val="00363AF0"/>
    <w:rsid w:val="0036409A"/>
    <w:rsid w:val="003640E8"/>
    <w:rsid w:val="00365085"/>
    <w:rsid w:val="003660F1"/>
    <w:rsid w:val="00370240"/>
    <w:rsid w:val="00372A5C"/>
    <w:rsid w:val="00372C10"/>
    <w:rsid w:val="00377F4B"/>
    <w:rsid w:val="00380E8D"/>
    <w:rsid w:val="003816C8"/>
    <w:rsid w:val="00382491"/>
    <w:rsid w:val="00384E9D"/>
    <w:rsid w:val="00385EE4"/>
    <w:rsid w:val="00386E54"/>
    <w:rsid w:val="00390326"/>
    <w:rsid w:val="003962BC"/>
    <w:rsid w:val="00397F1A"/>
    <w:rsid w:val="003A11D3"/>
    <w:rsid w:val="003A2D06"/>
    <w:rsid w:val="003A4498"/>
    <w:rsid w:val="003A4E6F"/>
    <w:rsid w:val="003A61E6"/>
    <w:rsid w:val="003A6216"/>
    <w:rsid w:val="003B0490"/>
    <w:rsid w:val="003B1F13"/>
    <w:rsid w:val="003C6215"/>
    <w:rsid w:val="003C65FD"/>
    <w:rsid w:val="003C75CA"/>
    <w:rsid w:val="003D114E"/>
    <w:rsid w:val="003D3AB1"/>
    <w:rsid w:val="003E02FB"/>
    <w:rsid w:val="003E05E3"/>
    <w:rsid w:val="003E3EAF"/>
    <w:rsid w:val="003F21E0"/>
    <w:rsid w:val="003F5E23"/>
    <w:rsid w:val="0040190E"/>
    <w:rsid w:val="00406A5D"/>
    <w:rsid w:val="00407FE0"/>
    <w:rsid w:val="00412E01"/>
    <w:rsid w:val="00417E3A"/>
    <w:rsid w:val="00420839"/>
    <w:rsid w:val="00422E30"/>
    <w:rsid w:val="00425A77"/>
    <w:rsid w:val="00430EF9"/>
    <w:rsid w:val="004329B1"/>
    <w:rsid w:val="004362FB"/>
    <w:rsid w:val="00440A62"/>
    <w:rsid w:val="00445080"/>
    <w:rsid w:val="00450445"/>
    <w:rsid w:val="004510B3"/>
    <w:rsid w:val="0045144E"/>
    <w:rsid w:val="004519AB"/>
    <w:rsid w:val="00451CC3"/>
    <w:rsid w:val="00456DCE"/>
    <w:rsid w:val="00470210"/>
    <w:rsid w:val="00471768"/>
    <w:rsid w:val="004857A8"/>
    <w:rsid w:val="00486FC2"/>
    <w:rsid w:val="004962B0"/>
    <w:rsid w:val="004A05A3"/>
    <w:rsid w:val="004A185A"/>
    <w:rsid w:val="004A28E3"/>
    <w:rsid w:val="004A48D9"/>
    <w:rsid w:val="004B1BBB"/>
    <w:rsid w:val="004B2B40"/>
    <w:rsid w:val="004B314B"/>
    <w:rsid w:val="004B3CFD"/>
    <w:rsid w:val="004B482E"/>
    <w:rsid w:val="004B6731"/>
    <w:rsid w:val="004B7F60"/>
    <w:rsid w:val="004B7FE3"/>
    <w:rsid w:val="004C123C"/>
    <w:rsid w:val="004C1346"/>
    <w:rsid w:val="004C1535"/>
    <w:rsid w:val="004C1E9B"/>
    <w:rsid w:val="004C6D3F"/>
    <w:rsid w:val="004D4843"/>
    <w:rsid w:val="004D4F34"/>
    <w:rsid w:val="004D5397"/>
    <w:rsid w:val="004D5B75"/>
    <w:rsid w:val="004D65B0"/>
    <w:rsid w:val="004E1C5E"/>
    <w:rsid w:val="004E2020"/>
    <w:rsid w:val="004E2CF2"/>
    <w:rsid w:val="004E2FB1"/>
    <w:rsid w:val="004E341C"/>
    <w:rsid w:val="004E6AC1"/>
    <w:rsid w:val="004F0B46"/>
    <w:rsid w:val="004F5BB2"/>
    <w:rsid w:val="004F64B9"/>
    <w:rsid w:val="004F66D1"/>
    <w:rsid w:val="00501AD2"/>
    <w:rsid w:val="0050265D"/>
    <w:rsid w:val="00504D1E"/>
    <w:rsid w:val="00506277"/>
    <w:rsid w:val="0051224B"/>
    <w:rsid w:val="0051379D"/>
    <w:rsid w:val="00516BDC"/>
    <w:rsid w:val="005177A0"/>
    <w:rsid w:val="005247C1"/>
    <w:rsid w:val="00527F3D"/>
    <w:rsid w:val="00530A3F"/>
    <w:rsid w:val="0053245C"/>
    <w:rsid w:val="00537C0D"/>
    <w:rsid w:val="00541098"/>
    <w:rsid w:val="005423FF"/>
    <w:rsid w:val="005438BD"/>
    <w:rsid w:val="00544953"/>
    <w:rsid w:val="005471D8"/>
    <w:rsid w:val="005509D4"/>
    <w:rsid w:val="00552BEA"/>
    <w:rsid w:val="005542C0"/>
    <w:rsid w:val="00555186"/>
    <w:rsid w:val="005622C1"/>
    <w:rsid w:val="005637C4"/>
    <w:rsid w:val="00563FEE"/>
    <w:rsid w:val="005644A7"/>
    <w:rsid w:val="005657B2"/>
    <w:rsid w:val="0057124A"/>
    <w:rsid w:val="00573388"/>
    <w:rsid w:val="0058088D"/>
    <w:rsid w:val="00580BAD"/>
    <w:rsid w:val="0058178B"/>
    <w:rsid w:val="005819BA"/>
    <w:rsid w:val="00583F20"/>
    <w:rsid w:val="00587ED4"/>
    <w:rsid w:val="00592013"/>
    <w:rsid w:val="00593585"/>
    <w:rsid w:val="00594054"/>
    <w:rsid w:val="00595055"/>
    <w:rsid w:val="00595A87"/>
    <w:rsid w:val="005A1166"/>
    <w:rsid w:val="005A4E43"/>
    <w:rsid w:val="005B01ED"/>
    <w:rsid w:val="005B3668"/>
    <w:rsid w:val="005B3EA8"/>
    <w:rsid w:val="005B44ED"/>
    <w:rsid w:val="005B58B3"/>
    <w:rsid w:val="005B6B85"/>
    <w:rsid w:val="005B736D"/>
    <w:rsid w:val="005C1EF6"/>
    <w:rsid w:val="005C3256"/>
    <w:rsid w:val="005C353F"/>
    <w:rsid w:val="005C356F"/>
    <w:rsid w:val="005C3A90"/>
    <w:rsid w:val="005D09E4"/>
    <w:rsid w:val="005D0E68"/>
    <w:rsid w:val="005D0FE7"/>
    <w:rsid w:val="005D75EA"/>
    <w:rsid w:val="005E33AD"/>
    <w:rsid w:val="005E3F7E"/>
    <w:rsid w:val="005E51B5"/>
    <w:rsid w:val="005E6535"/>
    <w:rsid w:val="005F6894"/>
    <w:rsid w:val="005F706A"/>
    <w:rsid w:val="00602482"/>
    <w:rsid w:val="00602AE8"/>
    <w:rsid w:val="00610E7C"/>
    <w:rsid w:val="0061253A"/>
    <w:rsid w:val="006137BA"/>
    <w:rsid w:val="00614A17"/>
    <w:rsid w:val="0061675A"/>
    <w:rsid w:val="0062056D"/>
    <w:rsid w:val="006217C2"/>
    <w:rsid w:val="00621C38"/>
    <w:rsid w:val="00623E9C"/>
    <w:rsid w:val="00625341"/>
    <w:rsid w:val="00626578"/>
    <w:rsid w:val="006321A1"/>
    <w:rsid w:val="00632506"/>
    <w:rsid w:val="00635F3D"/>
    <w:rsid w:val="00637728"/>
    <w:rsid w:val="006404B0"/>
    <w:rsid w:val="006408B6"/>
    <w:rsid w:val="006408C7"/>
    <w:rsid w:val="00641E14"/>
    <w:rsid w:val="00644BAB"/>
    <w:rsid w:val="0064611D"/>
    <w:rsid w:val="00650FA0"/>
    <w:rsid w:val="006516D6"/>
    <w:rsid w:val="006541DC"/>
    <w:rsid w:val="0065475D"/>
    <w:rsid w:val="006606B1"/>
    <w:rsid w:val="006655AD"/>
    <w:rsid w:val="00665E66"/>
    <w:rsid w:val="00670BFC"/>
    <w:rsid w:val="00671529"/>
    <w:rsid w:val="00671C3E"/>
    <w:rsid w:val="006758D8"/>
    <w:rsid w:val="00676016"/>
    <w:rsid w:val="0068227D"/>
    <w:rsid w:val="00683C60"/>
    <w:rsid w:val="00691506"/>
    <w:rsid w:val="006916C4"/>
    <w:rsid w:val="006935AC"/>
    <w:rsid w:val="006B3EB7"/>
    <w:rsid w:val="006B3F10"/>
    <w:rsid w:val="006B51E1"/>
    <w:rsid w:val="006C4337"/>
    <w:rsid w:val="006C51E9"/>
    <w:rsid w:val="006C59C7"/>
    <w:rsid w:val="006C779B"/>
    <w:rsid w:val="006D01FB"/>
    <w:rsid w:val="006E29BE"/>
    <w:rsid w:val="00700A82"/>
    <w:rsid w:val="0070145B"/>
    <w:rsid w:val="007044A7"/>
    <w:rsid w:val="007046B3"/>
    <w:rsid w:val="0070526E"/>
    <w:rsid w:val="00705A7E"/>
    <w:rsid w:val="00706B44"/>
    <w:rsid w:val="007076EB"/>
    <w:rsid w:val="0071213B"/>
    <w:rsid w:val="007144AC"/>
    <w:rsid w:val="00715311"/>
    <w:rsid w:val="007160C9"/>
    <w:rsid w:val="007229F0"/>
    <w:rsid w:val="00723736"/>
    <w:rsid w:val="00724657"/>
    <w:rsid w:val="007247AC"/>
    <w:rsid w:val="007255A9"/>
    <w:rsid w:val="007327B2"/>
    <w:rsid w:val="00732E1E"/>
    <w:rsid w:val="0073380E"/>
    <w:rsid w:val="0073503E"/>
    <w:rsid w:val="00752881"/>
    <w:rsid w:val="00753016"/>
    <w:rsid w:val="0075559E"/>
    <w:rsid w:val="007557D2"/>
    <w:rsid w:val="007561F9"/>
    <w:rsid w:val="0076000B"/>
    <w:rsid w:val="0076022D"/>
    <w:rsid w:val="0076073D"/>
    <w:rsid w:val="00763AC5"/>
    <w:rsid w:val="00770A49"/>
    <w:rsid w:val="00771E52"/>
    <w:rsid w:val="00773F18"/>
    <w:rsid w:val="00780619"/>
    <w:rsid w:val="00781F63"/>
    <w:rsid w:val="0078314B"/>
    <w:rsid w:val="00786BC8"/>
    <w:rsid w:val="007950E5"/>
    <w:rsid w:val="007A30C3"/>
    <w:rsid w:val="007A3EB4"/>
    <w:rsid w:val="007A5032"/>
    <w:rsid w:val="007B3243"/>
    <w:rsid w:val="007B525C"/>
    <w:rsid w:val="007B5A0C"/>
    <w:rsid w:val="007D2869"/>
    <w:rsid w:val="007D3046"/>
    <w:rsid w:val="007D36EA"/>
    <w:rsid w:val="007D58A4"/>
    <w:rsid w:val="007F0574"/>
    <w:rsid w:val="007F1CB1"/>
    <w:rsid w:val="007F4219"/>
    <w:rsid w:val="007F61F5"/>
    <w:rsid w:val="00814665"/>
    <w:rsid w:val="00815F9E"/>
    <w:rsid w:val="00821773"/>
    <w:rsid w:val="0082494D"/>
    <w:rsid w:val="00824976"/>
    <w:rsid w:val="0082645C"/>
    <w:rsid w:val="00826920"/>
    <w:rsid w:val="00827E84"/>
    <w:rsid w:val="0083427C"/>
    <w:rsid w:val="0084129A"/>
    <w:rsid w:val="00843616"/>
    <w:rsid w:val="008438C8"/>
    <w:rsid w:val="00843A01"/>
    <w:rsid w:val="00844B16"/>
    <w:rsid w:val="00845AB1"/>
    <w:rsid w:val="00846FB4"/>
    <w:rsid w:val="0084752A"/>
    <w:rsid w:val="00847C96"/>
    <w:rsid w:val="0085385B"/>
    <w:rsid w:val="00857D05"/>
    <w:rsid w:val="008630B5"/>
    <w:rsid w:val="00867B8E"/>
    <w:rsid w:val="00871B14"/>
    <w:rsid w:val="008740E6"/>
    <w:rsid w:val="008747C0"/>
    <w:rsid w:val="00874FB0"/>
    <w:rsid w:val="00877401"/>
    <w:rsid w:val="00877606"/>
    <w:rsid w:val="008807CB"/>
    <w:rsid w:val="00880A15"/>
    <w:rsid w:val="0088206C"/>
    <w:rsid w:val="00884C0F"/>
    <w:rsid w:val="00887E46"/>
    <w:rsid w:val="008954B5"/>
    <w:rsid w:val="00895F58"/>
    <w:rsid w:val="00896280"/>
    <w:rsid w:val="00897B68"/>
    <w:rsid w:val="008A29B0"/>
    <w:rsid w:val="008A4E36"/>
    <w:rsid w:val="008A599E"/>
    <w:rsid w:val="008A6362"/>
    <w:rsid w:val="008A643A"/>
    <w:rsid w:val="008B153E"/>
    <w:rsid w:val="008C3A03"/>
    <w:rsid w:val="008C4B7F"/>
    <w:rsid w:val="008C6D1B"/>
    <w:rsid w:val="008D0405"/>
    <w:rsid w:val="008D0889"/>
    <w:rsid w:val="008D1E8C"/>
    <w:rsid w:val="008D2378"/>
    <w:rsid w:val="008D347C"/>
    <w:rsid w:val="008D36C7"/>
    <w:rsid w:val="008D4FD1"/>
    <w:rsid w:val="008D66B4"/>
    <w:rsid w:val="008E174D"/>
    <w:rsid w:val="008E4C27"/>
    <w:rsid w:val="008E79AF"/>
    <w:rsid w:val="008E7B73"/>
    <w:rsid w:val="008F03FA"/>
    <w:rsid w:val="008F056C"/>
    <w:rsid w:val="008F0D5D"/>
    <w:rsid w:val="008F3E74"/>
    <w:rsid w:val="008F7A6E"/>
    <w:rsid w:val="0090014D"/>
    <w:rsid w:val="009007A7"/>
    <w:rsid w:val="00901191"/>
    <w:rsid w:val="009077C4"/>
    <w:rsid w:val="009110D4"/>
    <w:rsid w:val="0091707D"/>
    <w:rsid w:val="0091717D"/>
    <w:rsid w:val="00925C39"/>
    <w:rsid w:val="00944CB5"/>
    <w:rsid w:val="00946AFF"/>
    <w:rsid w:val="00954C9C"/>
    <w:rsid w:val="0095567F"/>
    <w:rsid w:val="0095579F"/>
    <w:rsid w:val="00956315"/>
    <w:rsid w:val="00962337"/>
    <w:rsid w:val="0096344A"/>
    <w:rsid w:val="0096409D"/>
    <w:rsid w:val="00964F13"/>
    <w:rsid w:val="00966D26"/>
    <w:rsid w:val="009673BC"/>
    <w:rsid w:val="0097015A"/>
    <w:rsid w:val="00971196"/>
    <w:rsid w:val="00974A63"/>
    <w:rsid w:val="00977C30"/>
    <w:rsid w:val="00977CEA"/>
    <w:rsid w:val="009801C4"/>
    <w:rsid w:val="009833C7"/>
    <w:rsid w:val="00983E7B"/>
    <w:rsid w:val="009873B2"/>
    <w:rsid w:val="0098752E"/>
    <w:rsid w:val="00991D7F"/>
    <w:rsid w:val="00993C34"/>
    <w:rsid w:val="009948DE"/>
    <w:rsid w:val="0099574E"/>
    <w:rsid w:val="009963B0"/>
    <w:rsid w:val="00997227"/>
    <w:rsid w:val="009A45A4"/>
    <w:rsid w:val="009A498E"/>
    <w:rsid w:val="009A7C8A"/>
    <w:rsid w:val="009B1293"/>
    <w:rsid w:val="009B3856"/>
    <w:rsid w:val="009B4964"/>
    <w:rsid w:val="009B7127"/>
    <w:rsid w:val="009C1DF7"/>
    <w:rsid w:val="009C1FD8"/>
    <w:rsid w:val="009C2617"/>
    <w:rsid w:val="009C2D7B"/>
    <w:rsid w:val="009C64B1"/>
    <w:rsid w:val="009E39A9"/>
    <w:rsid w:val="009F4EBF"/>
    <w:rsid w:val="009F7700"/>
    <w:rsid w:val="00A0358E"/>
    <w:rsid w:val="00A03D0D"/>
    <w:rsid w:val="00A1326F"/>
    <w:rsid w:val="00A1478B"/>
    <w:rsid w:val="00A17D34"/>
    <w:rsid w:val="00A32541"/>
    <w:rsid w:val="00A33265"/>
    <w:rsid w:val="00A35214"/>
    <w:rsid w:val="00A35578"/>
    <w:rsid w:val="00A44360"/>
    <w:rsid w:val="00A504D1"/>
    <w:rsid w:val="00A52543"/>
    <w:rsid w:val="00A54894"/>
    <w:rsid w:val="00A557E3"/>
    <w:rsid w:val="00A56961"/>
    <w:rsid w:val="00A57232"/>
    <w:rsid w:val="00A57F91"/>
    <w:rsid w:val="00A60184"/>
    <w:rsid w:val="00A67655"/>
    <w:rsid w:val="00A77C51"/>
    <w:rsid w:val="00A837C9"/>
    <w:rsid w:val="00A84E6F"/>
    <w:rsid w:val="00A91815"/>
    <w:rsid w:val="00A933E2"/>
    <w:rsid w:val="00A93BDD"/>
    <w:rsid w:val="00A96A12"/>
    <w:rsid w:val="00A96C92"/>
    <w:rsid w:val="00AA6DB2"/>
    <w:rsid w:val="00AA7633"/>
    <w:rsid w:val="00AB3DF7"/>
    <w:rsid w:val="00AB431A"/>
    <w:rsid w:val="00AB49DC"/>
    <w:rsid w:val="00AB4B20"/>
    <w:rsid w:val="00AC08C3"/>
    <w:rsid w:val="00AC24C9"/>
    <w:rsid w:val="00AC4CF6"/>
    <w:rsid w:val="00AC7EB3"/>
    <w:rsid w:val="00AD0911"/>
    <w:rsid w:val="00AD1A37"/>
    <w:rsid w:val="00AD2310"/>
    <w:rsid w:val="00AD38B3"/>
    <w:rsid w:val="00AD3A4C"/>
    <w:rsid w:val="00AD430E"/>
    <w:rsid w:val="00AD71AC"/>
    <w:rsid w:val="00AE2545"/>
    <w:rsid w:val="00AE33C1"/>
    <w:rsid w:val="00AF03FC"/>
    <w:rsid w:val="00AF0FAE"/>
    <w:rsid w:val="00AF113E"/>
    <w:rsid w:val="00AF16F9"/>
    <w:rsid w:val="00AF3FB3"/>
    <w:rsid w:val="00AF566F"/>
    <w:rsid w:val="00AF7209"/>
    <w:rsid w:val="00AF7DA0"/>
    <w:rsid w:val="00B032FD"/>
    <w:rsid w:val="00B0482B"/>
    <w:rsid w:val="00B05DA9"/>
    <w:rsid w:val="00B05ED4"/>
    <w:rsid w:val="00B060D5"/>
    <w:rsid w:val="00B061D9"/>
    <w:rsid w:val="00B0704A"/>
    <w:rsid w:val="00B07CE5"/>
    <w:rsid w:val="00B1132D"/>
    <w:rsid w:val="00B1211E"/>
    <w:rsid w:val="00B1259C"/>
    <w:rsid w:val="00B13DEA"/>
    <w:rsid w:val="00B14150"/>
    <w:rsid w:val="00B14FEB"/>
    <w:rsid w:val="00B15024"/>
    <w:rsid w:val="00B16278"/>
    <w:rsid w:val="00B20C82"/>
    <w:rsid w:val="00B21829"/>
    <w:rsid w:val="00B25284"/>
    <w:rsid w:val="00B25DBF"/>
    <w:rsid w:val="00B26770"/>
    <w:rsid w:val="00B267C4"/>
    <w:rsid w:val="00B26B10"/>
    <w:rsid w:val="00B31E4B"/>
    <w:rsid w:val="00B33867"/>
    <w:rsid w:val="00B40853"/>
    <w:rsid w:val="00B43D36"/>
    <w:rsid w:val="00B47D57"/>
    <w:rsid w:val="00B52BAE"/>
    <w:rsid w:val="00B54073"/>
    <w:rsid w:val="00B6022E"/>
    <w:rsid w:val="00B60CA0"/>
    <w:rsid w:val="00B62F61"/>
    <w:rsid w:val="00B63B5D"/>
    <w:rsid w:val="00B6523F"/>
    <w:rsid w:val="00B66155"/>
    <w:rsid w:val="00B67A29"/>
    <w:rsid w:val="00B7176E"/>
    <w:rsid w:val="00B73F1B"/>
    <w:rsid w:val="00B7558A"/>
    <w:rsid w:val="00B77E54"/>
    <w:rsid w:val="00B80A08"/>
    <w:rsid w:val="00B80F07"/>
    <w:rsid w:val="00B82013"/>
    <w:rsid w:val="00B93D8C"/>
    <w:rsid w:val="00B953C6"/>
    <w:rsid w:val="00BA76BD"/>
    <w:rsid w:val="00BB2847"/>
    <w:rsid w:val="00BB6E77"/>
    <w:rsid w:val="00BC1ED7"/>
    <w:rsid w:val="00BC362B"/>
    <w:rsid w:val="00BC3666"/>
    <w:rsid w:val="00BC5CBE"/>
    <w:rsid w:val="00BD1F3B"/>
    <w:rsid w:val="00BD227B"/>
    <w:rsid w:val="00BD3E53"/>
    <w:rsid w:val="00BD4230"/>
    <w:rsid w:val="00BE173D"/>
    <w:rsid w:val="00BE1C1F"/>
    <w:rsid w:val="00BE23A7"/>
    <w:rsid w:val="00BE2E6D"/>
    <w:rsid w:val="00BF0568"/>
    <w:rsid w:val="00BF65A0"/>
    <w:rsid w:val="00C069CF"/>
    <w:rsid w:val="00C06CD3"/>
    <w:rsid w:val="00C101D4"/>
    <w:rsid w:val="00C1138A"/>
    <w:rsid w:val="00C11E16"/>
    <w:rsid w:val="00C13077"/>
    <w:rsid w:val="00C20D2A"/>
    <w:rsid w:val="00C231E4"/>
    <w:rsid w:val="00C336E2"/>
    <w:rsid w:val="00C33CA7"/>
    <w:rsid w:val="00C35359"/>
    <w:rsid w:val="00C37454"/>
    <w:rsid w:val="00C41CBF"/>
    <w:rsid w:val="00C42015"/>
    <w:rsid w:val="00C447B6"/>
    <w:rsid w:val="00C459A6"/>
    <w:rsid w:val="00C61D70"/>
    <w:rsid w:val="00C62295"/>
    <w:rsid w:val="00C628B4"/>
    <w:rsid w:val="00C6434C"/>
    <w:rsid w:val="00C66199"/>
    <w:rsid w:val="00C67233"/>
    <w:rsid w:val="00C676DD"/>
    <w:rsid w:val="00C7112C"/>
    <w:rsid w:val="00C72900"/>
    <w:rsid w:val="00C72FAB"/>
    <w:rsid w:val="00C75DE1"/>
    <w:rsid w:val="00C76EE5"/>
    <w:rsid w:val="00C8151A"/>
    <w:rsid w:val="00C823AC"/>
    <w:rsid w:val="00C83440"/>
    <w:rsid w:val="00C86148"/>
    <w:rsid w:val="00C86AE4"/>
    <w:rsid w:val="00C8770E"/>
    <w:rsid w:val="00C90C97"/>
    <w:rsid w:val="00C91532"/>
    <w:rsid w:val="00C94546"/>
    <w:rsid w:val="00C9503A"/>
    <w:rsid w:val="00CA07C4"/>
    <w:rsid w:val="00CA35B8"/>
    <w:rsid w:val="00CA4E6C"/>
    <w:rsid w:val="00CA770C"/>
    <w:rsid w:val="00CA7BBC"/>
    <w:rsid w:val="00CB0D57"/>
    <w:rsid w:val="00CB30EC"/>
    <w:rsid w:val="00CB3108"/>
    <w:rsid w:val="00CB3E00"/>
    <w:rsid w:val="00CC127D"/>
    <w:rsid w:val="00CC1868"/>
    <w:rsid w:val="00CC1D46"/>
    <w:rsid w:val="00CC2605"/>
    <w:rsid w:val="00CC2F61"/>
    <w:rsid w:val="00CC55BB"/>
    <w:rsid w:val="00CC7440"/>
    <w:rsid w:val="00CC7656"/>
    <w:rsid w:val="00CC7865"/>
    <w:rsid w:val="00CD39CF"/>
    <w:rsid w:val="00CD444D"/>
    <w:rsid w:val="00CD6BE4"/>
    <w:rsid w:val="00CE2326"/>
    <w:rsid w:val="00CE3888"/>
    <w:rsid w:val="00CE59A4"/>
    <w:rsid w:val="00CF20DC"/>
    <w:rsid w:val="00CF3D31"/>
    <w:rsid w:val="00CF7950"/>
    <w:rsid w:val="00CF7CDA"/>
    <w:rsid w:val="00D01555"/>
    <w:rsid w:val="00D032FB"/>
    <w:rsid w:val="00D03B5B"/>
    <w:rsid w:val="00D045AB"/>
    <w:rsid w:val="00D10F0E"/>
    <w:rsid w:val="00D11A95"/>
    <w:rsid w:val="00D11E99"/>
    <w:rsid w:val="00D13963"/>
    <w:rsid w:val="00D13D4C"/>
    <w:rsid w:val="00D14535"/>
    <w:rsid w:val="00D148C7"/>
    <w:rsid w:val="00D14A92"/>
    <w:rsid w:val="00D1659F"/>
    <w:rsid w:val="00D207C9"/>
    <w:rsid w:val="00D230EA"/>
    <w:rsid w:val="00D2457F"/>
    <w:rsid w:val="00D24D21"/>
    <w:rsid w:val="00D25903"/>
    <w:rsid w:val="00D306D6"/>
    <w:rsid w:val="00D30E5B"/>
    <w:rsid w:val="00D31550"/>
    <w:rsid w:val="00D31CC6"/>
    <w:rsid w:val="00D3255C"/>
    <w:rsid w:val="00D332E8"/>
    <w:rsid w:val="00D33BB7"/>
    <w:rsid w:val="00D411A2"/>
    <w:rsid w:val="00D430C5"/>
    <w:rsid w:val="00D46523"/>
    <w:rsid w:val="00D46675"/>
    <w:rsid w:val="00D4762E"/>
    <w:rsid w:val="00D4775E"/>
    <w:rsid w:val="00D51779"/>
    <w:rsid w:val="00D52549"/>
    <w:rsid w:val="00D53054"/>
    <w:rsid w:val="00D53EAB"/>
    <w:rsid w:val="00D54261"/>
    <w:rsid w:val="00D54B25"/>
    <w:rsid w:val="00D556E6"/>
    <w:rsid w:val="00D5586A"/>
    <w:rsid w:val="00D61AA3"/>
    <w:rsid w:val="00D66855"/>
    <w:rsid w:val="00D66C23"/>
    <w:rsid w:val="00D7003D"/>
    <w:rsid w:val="00D70697"/>
    <w:rsid w:val="00D710AD"/>
    <w:rsid w:val="00D72109"/>
    <w:rsid w:val="00D724AC"/>
    <w:rsid w:val="00D7339F"/>
    <w:rsid w:val="00D74A85"/>
    <w:rsid w:val="00D77A67"/>
    <w:rsid w:val="00D81838"/>
    <w:rsid w:val="00D830A9"/>
    <w:rsid w:val="00D8547D"/>
    <w:rsid w:val="00D95CFF"/>
    <w:rsid w:val="00D9622B"/>
    <w:rsid w:val="00D972E6"/>
    <w:rsid w:val="00DA64B5"/>
    <w:rsid w:val="00DA65C6"/>
    <w:rsid w:val="00DB10A4"/>
    <w:rsid w:val="00DB54F6"/>
    <w:rsid w:val="00DB73E6"/>
    <w:rsid w:val="00DC31AA"/>
    <w:rsid w:val="00DD1714"/>
    <w:rsid w:val="00DD4C6A"/>
    <w:rsid w:val="00DD6880"/>
    <w:rsid w:val="00DD7C60"/>
    <w:rsid w:val="00DE6075"/>
    <w:rsid w:val="00DF3DF9"/>
    <w:rsid w:val="00DF787F"/>
    <w:rsid w:val="00E0135A"/>
    <w:rsid w:val="00E02624"/>
    <w:rsid w:val="00E03B51"/>
    <w:rsid w:val="00E05D0A"/>
    <w:rsid w:val="00E10AFB"/>
    <w:rsid w:val="00E1224C"/>
    <w:rsid w:val="00E130F6"/>
    <w:rsid w:val="00E13F9F"/>
    <w:rsid w:val="00E218A0"/>
    <w:rsid w:val="00E224B0"/>
    <w:rsid w:val="00E227FA"/>
    <w:rsid w:val="00E259C4"/>
    <w:rsid w:val="00E26383"/>
    <w:rsid w:val="00E26E1C"/>
    <w:rsid w:val="00E27018"/>
    <w:rsid w:val="00E35B30"/>
    <w:rsid w:val="00E407F5"/>
    <w:rsid w:val="00E40F84"/>
    <w:rsid w:val="00E437A0"/>
    <w:rsid w:val="00E45AB7"/>
    <w:rsid w:val="00E45C1D"/>
    <w:rsid w:val="00E462BF"/>
    <w:rsid w:val="00E4642D"/>
    <w:rsid w:val="00E46CC7"/>
    <w:rsid w:val="00E531D9"/>
    <w:rsid w:val="00E53AAA"/>
    <w:rsid w:val="00E54754"/>
    <w:rsid w:val="00E54AAB"/>
    <w:rsid w:val="00E55B94"/>
    <w:rsid w:val="00E57294"/>
    <w:rsid w:val="00E608A3"/>
    <w:rsid w:val="00E63F89"/>
    <w:rsid w:val="00E65439"/>
    <w:rsid w:val="00E7072E"/>
    <w:rsid w:val="00E72C72"/>
    <w:rsid w:val="00E74A42"/>
    <w:rsid w:val="00E7798E"/>
    <w:rsid w:val="00E86672"/>
    <w:rsid w:val="00E90137"/>
    <w:rsid w:val="00E9665E"/>
    <w:rsid w:val="00EA3144"/>
    <w:rsid w:val="00EA343D"/>
    <w:rsid w:val="00EA6387"/>
    <w:rsid w:val="00EA78AB"/>
    <w:rsid w:val="00EB46F6"/>
    <w:rsid w:val="00EB50CD"/>
    <w:rsid w:val="00EB5901"/>
    <w:rsid w:val="00EB7372"/>
    <w:rsid w:val="00EB76A2"/>
    <w:rsid w:val="00EB7E81"/>
    <w:rsid w:val="00EC1D46"/>
    <w:rsid w:val="00EC27BF"/>
    <w:rsid w:val="00EC5033"/>
    <w:rsid w:val="00EC52CC"/>
    <w:rsid w:val="00EC6EF9"/>
    <w:rsid w:val="00ED02B7"/>
    <w:rsid w:val="00ED19A4"/>
    <w:rsid w:val="00ED240D"/>
    <w:rsid w:val="00ED2896"/>
    <w:rsid w:val="00ED3703"/>
    <w:rsid w:val="00ED40B2"/>
    <w:rsid w:val="00ED5992"/>
    <w:rsid w:val="00EE0F7F"/>
    <w:rsid w:val="00EE1B58"/>
    <w:rsid w:val="00EE2168"/>
    <w:rsid w:val="00EE4619"/>
    <w:rsid w:val="00EE622B"/>
    <w:rsid w:val="00EF1409"/>
    <w:rsid w:val="00EF2B23"/>
    <w:rsid w:val="00EF3BED"/>
    <w:rsid w:val="00EF41BA"/>
    <w:rsid w:val="00EF6CD2"/>
    <w:rsid w:val="00F03AB3"/>
    <w:rsid w:val="00F058AE"/>
    <w:rsid w:val="00F0600B"/>
    <w:rsid w:val="00F0623A"/>
    <w:rsid w:val="00F115A3"/>
    <w:rsid w:val="00F13EB1"/>
    <w:rsid w:val="00F152DF"/>
    <w:rsid w:val="00F17496"/>
    <w:rsid w:val="00F17E4D"/>
    <w:rsid w:val="00F241B4"/>
    <w:rsid w:val="00F26FD3"/>
    <w:rsid w:val="00F276F8"/>
    <w:rsid w:val="00F32869"/>
    <w:rsid w:val="00F32C2B"/>
    <w:rsid w:val="00F3489C"/>
    <w:rsid w:val="00F370F3"/>
    <w:rsid w:val="00F43BE2"/>
    <w:rsid w:val="00F44637"/>
    <w:rsid w:val="00F51561"/>
    <w:rsid w:val="00F51652"/>
    <w:rsid w:val="00F55E85"/>
    <w:rsid w:val="00F56B26"/>
    <w:rsid w:val="00F62502"/>
    <w:rsid w:val="00F625CA"/>
    <w:rsid w:val="00F63288"/>
    <w:rsid w:val="00F63364"/>
    <w:rsid w:val="00F635CA"/>
    <w:rsid w:val="00F70FFA"/>
    <w:rsid w:val="00F75B1A"/>
    <w:rsid w:val="00F771C3"/>
    <w:rsid w:val="00F81AC8"/>
    <w:rsid w:val="00F83417"/>
    <w:rsid w:val="00F83570"/>
    <w:rsid w:val="00F835FC"/>
    <w:rsid w:val="00F839EF"/>
    <w:rsid w:val="00F854CF"/>
    <w:rsid w:val="00F85B95"/>
    <w:rsid w:val="00F91263"/>
    <w:rsid w:val="00F924D9"/>
    <w:rsid w:val="00F93152"/>
    <w:rsid w:val="00F93B89"/>
    <w:rsid w:val="00F96608"/>
    <w:rsid w:val="00FA48EF"/>
    <w:rsid w:val="00FA63A6"/>
    <w:rsid w:val="00FB2BD8"/>
    <w:rsid w:val="00FB7357"/>
    <w:rsid w:val="00FC1160"/>
    <w:rsid w:val="00FC1832"/>
    <w:rsid w:val="00FC6FD5"/>
    <w:rsid w:val="00FC7D3D"/>
    <w:rsid w:val="00FD0047"/>
    <w:rsid w:val="00FD3BB6"/>
    <w:rsid w:val="00FD4A60"/>
    <w:rsid w:val="00FE0A2E"/>
    <w:rsid w:val="00FE0B84"/>
    <w:rsid w:val="00FE1971"/>
    <w:rsid w:val="00FE28AB"/>
    <w:rsid w:val="00FE350D"/>
    <w:rsid w:val="00FE3D3B"/>
    <w:rsid w:val="00FE4F7D"/>
    <w:rsid w:val="00FE5724"/>
    <w:rsid w:val="00FE5930"/>
    <w:rsid w:val="00FE5AF4"/>
    <w:rsid w:val="00FE64CC"/>
    <w:rsid w:val="00FE69C7"/>
    <w:rsid w:val="00FF502F"/>
    <w:rsid w:val="00FF6D06"/>
    <w:rsid w:val="01A3B2A7"/>
    <w:rsid w:val="04DD5C00"/>
    <w:rsid w:val="05D43D9F"/>
    <w:rsid w:val="0648FD39"/>
    <w:rsid w:val="10B4F889"/>
    <w:rsid w:val="15ABC259"/>
    <w:rsid w:val="163D5C93"/>
    <w:rsid w:val="1EBFE71C"/>
    <w:rsid w:val="27A1087E"/>
    <w:rsid w:val="2AFD5F84"/>
    <w:rsid w:val="2C2BABAE"/>
    <w:rsid w:val="2D84F91B"/>
    <w:rsid w:val="2E8D6118"/>
    <w:rsid w:val="2F4A05E2"/>
    <w:rsid w:val="321CFD52"/>
    <w:rsid w:val="3575EB27"/>
    <w:rsid w:val="3EB53189"/>
    <w:rsid w:val="3FB59593"/>
    <w:rsid w:val="4B8838DE"/>
    <w:rsid w:val="4BB56505"/>
    <w:rsid w:val="4EC40793"/>
    <w:rsid w:val="523B5246"/>
    <w:rsid w:val="5759D146"/>
    <w:rsid w:val="57B2F314"/>
    <w:rsid w:val="5F8A6A67"/>
    <w:rsid w:val="631EA835"/>
    <w:rsid w:val="65A49E9C"/>
    <w:rsid w:val="6770E09E"/>
    <w:rsid w:val="6DABABE6"/>
    <w:rsid w:val="706D3A14"/>
    <w:rsid w:val="78CE2F7C"/>
    <w:rsid w:val="7FA4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1DBBE2"/>
  <w15:docId w15:val="{9005CDAC-6C96-43EE-BB4D-44F94FEE9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color w:val="000000" w:themeColor="text1"/>
        <w:szCs w:val="16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C59A5"/>
  </w:style>
  <w:style w:type="paragraph" w:styleId="Kop1">
    <w:name w:val="heading 1"/>
    <w:basedOn w:val="Standaard"/>
    <w:next w:val="Standaard"/>
    <w:link w:val="Kop1Char"/>
    <w:qFormat/>
    <w:rsid w:val="00C37454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nhideWhenUsed/>
    <w:qFormat/>
    <w:rsid w:val="00845AB1"/>
    <w:pPr>
      <w:keepNext/>
      <w:keepLines/>
      <w:spacing w:before="200"/>
      <w:outlineLvl w:val="1"/>
    </w:pPr>
    <w:rPr>
      <w:rFonts w:eastAsiaTheme="majorEastAsia" w:cstheme="majorBidi"/>
      <w:b/>
      <w:bCs/>
      <w:color w:val="auto"/>
      <w:sz w:val="24"/>
      <w:szCs w:val="26"/>
    </w:rPr>
  </w:style>
  <w:style w:type="paragraph" w:styleId="Kop3">
    <w:name w:val="heading 3"/>
    <w:basedOn w:val="Standaard"/>
    <w:next w:val="Standaard"/>
    <w:link w:val="Kop3Char"/>
    <w:qFormat/>
    <w:rsid w:val="003816C8"/>
    <w:pPr>
      <w:keepNext/>
      <w:outlineLvl w:val="2"/>
    </w:pPr>
    <w:rPr>
      <w:rFonts w:eastAsia="Times New Roman" w:cs="Times New Roman"/>
      <w:b/>
      <w:sz w:val="24"/>
      <w:szCs w:val="20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C37454"/>
    <w:rPr>
      <w:rFonts w:eastAsiaTheme="majorEastAsia" w:cstheme="majorBidi"/>
      <w:b/>
      <w:bCs/>
      <w:color w:val="FFFFFF" w:themeColor="background1"/>
      <w:sz w:val="24"/>
      <w:szCs w:val="28"/>
    </w:rPr>
  </w:style>
  <w:style w:type="character" w:customStyle="1" w:styleId="Kop2Char">
    <w:name w:val="Kop 2 Char"/>
    <w:basedOn w:val="Standaardalinea-lettertype"/>
    <w:link w:val="Kop2"/>
    <w:rsid w:val="00845AB1"/>
    <w:rPr>
      <w:rFonts w:eastAsiaTheme="majorEastAsia" w:cstheme="majorBidi"/>
      <w:b/>
      <w:bCs/>
      <w:color w:val="auto"/>
      <w:sz w:val="24"/>
      <w:szCs w:val="26"/>
    </w:rPr>
  </w:style>
  <w:style w:type="character" w:customStyle="1" w:styleId="Kop3Char">
    <w:name w:val="Kop 3 Char"/>
    <w:basedOn w:val="Standaardalinea-lettertype"/>
    <w:link w:val="Kop3"/>
    <w:rsid w:val="003816C8"/>
    <w:rPr>
      <w:rFonts w:eastAsia="Times New Roman" w:cs="Times New Roman"/>
      <w:b/>
      <w:sz w:val="24"/>
      <w:szCs w:val="20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72109"/>
    <w:rPr>
      <w:rFonts w:eastAsiaTheme="majorEastAsia" w:cstheme="majorBidi"/>
      <w:b/>
      <w:bCs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1E589A"/>
    <w:rPr>
      <w:rFonts w:eastAsiaTheme="majorEastAsia" w:cstheme="majorBidi"/>
      <w:color w:val="243F60" w:themeColor="accent1" w:themeShade="7F"/>
    </w:rPr>
  </w:style>
  <w:style w:type="character" w:styleId="Hyperlink">
    <w:name w:val="Hyperlink"/>
    <w:basedOn w:val="Standaardalinea-lettertype"/>
    <w:uiPriority w:val="99"/>
    <w:unhideWhenUsed/>
    <w:qFormat/>
    <w:rsid w:val="0099722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E174D"/>
  </w:style>
  <w:style w:type="paragraph" w:styleId="Voettekst">
    <w:name w:val="footer"/>
    <w:basedOn w:val="Standaard"/>
    <w:link w:val="VoettekstChar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E174D"/>
  </w:style>
  <w:style w:type="character" w:styleId="Paginanummer">
    <w:name w:val="page number"/>
    <w:basedOn w:val="Standaardalinea-lettertype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rsid w:val="00B7176E"/>
    <w:pPr>
      <w:spacing w:before="40" w:after="40"/>
    </w:pPr>
    <w:rPr>
      <w:rFonts w:ascii="Arial" w:eastAsia="Times New Roman" w:hAnsi="Arial" w:cs="Times New Roman"/>
      <w:i/>
      <w:sz w:val="18"/>
      <w:szCs w:val="20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rsid w:val="00B7176E"/>
    <w:rPr>
      <w:rFonts w:ascii="Arial" w:eastAsia="Times New Roman" w:hAnsi="Arial" w:cs="Times New Roman"/>
      <w:i/>
      <w:sz w:val="18"/>
      <w:szCs w:val="20"/>
      <w:lang w:val="nl-NL" w:eastAsia="nl-NL"/>
    </w:rPr>
  </w:style>
  <w:style w:type="paragraph" w:styleId="Lijstopsomteken2">
    <w:name w:val="List Bullet 2"/>
    <w:basedOn w:val="Standaard"/>
    <w:autoRedefine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character" w:styleId="Verwijzingopmerking">
    <w:name w:val="annotation reference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43B76"/>
    <w:rPr>
      <w:rFonts w:ascii="Times New Roman" w:eastAsia="Times New Roman" w:hAnsi="Times New Roman" w:cs="Times New Roman"/>
      <w:szCs w:val="20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rsid w:val="00143B76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rsid w:val="00344002"/>
    <w:rPr>
      <w:rFonts w:cs="Calibri"/>
      <w:b/>
      <w:color w:val="000000" w:themeColor="text1"/>
      <w:sz w:val="40"/>
      <w:szCs w:val="40"/>
    </w:rPr>
  </w:style>
  <w:style w:type="paragraph" w:styleId="Ondertitel">
    <w:name w:val="Subtitle"/>
    <w:basedOn w:val="Standaard"/>
    <w:next w:val="Standaard"/>
    <w:link w:val="OndertitelChar"/>
    <w:qFormat/>
    <w:rsid w:val="00D72109"/>
    <w:pPr>
      <w:numPr>
        <w:ilvl w:val="1"/>
      </w:numPr>
    </w:pPr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rsid w:val="00D72109"/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</w:style>
  <w:style w:type="paragraph" w:customStyle="1" w:styleId="lijn">
    <w:name w:val="lijn"/>
    <w:basedOn w:val="Standaard"/>
    <w:qFormat/>
    <w:rsid w:val="00D77A67"/>
    <w:pPr>
      <w:pBdr>
        <w:bottom w:val="single" w:sz="18" w:space="1" w:color="00B050"/>
      </w:pBdr>
      <w:tabs>
        <w:tab w:val="right" w:leader="underscore" w:pos="9923"/>
      </w:tabs>
    </w:pPr>
    <w:rPr>
      <w:color w:val="00B050"/>
    </w:rPr>
  </w:style>
  <w:style w:type="paragraph" w:customStyle="1" w:styleId="rechts">
    <w:name w:val="rechts"/>
    <w:basedOn w:val="Standaard"/>
    <w:link w:val="rechtsChar"/>
    <w:uiPriority w:val="1"/>
    <w:qFormat/>
    <w:rsid w:val="009B1293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rsid w:val="009B1293"/>
    <w:rPr>
      <w:color w:val="000000" w:themeColor="text1"/>
    </w:rPr>
  </w:style>
  <w:style w:type="character" w:styleId="Zwaar">
    <w:name w:val="Strong"/>
    <w:basedOn w:val="Standaardalinea-lettertype"/>
    <w:uiPriority w:val="22"/>
    <w:qFormat/>
    <w:rsid w:val="00506277"/>
    <w:rPr>
      <w:b/>
      <w:bCs/>
    </w:rPr>
  </w:style>
  <w:style w:type="character" w:styleId="Nadruk">
    <w:name w:val="Emphasis"/>
    <w:basedOn w:val="Standaardalinea-lettertype"/>
    <w:uiPriority w:val="20"/>
    <w:qFormat/>
    <w:rsid w:val="00F96608"/>
    <w:rPr>
      <w:i/>
      <w:iCs/>
    </w:rPr>
  </w:style>
  <w:style w:type="paragraph" w:customStyle="1" w:styleId="stippellijn">
    <w:name w:val="stippellijn"/>
    <w:basedOn w:val="Standaard"/>
    <w:qFormat/>
    <w:rsid w:val="00DD1714"/>
    <w:pPr>
      <w:framePr w:hSpace="142" w:wrap="around" w:vAnchor="text" w:hAnchor="text" w:x="55" w:y="1"/>
      <w:pBdr>
        <w:bottom w:val="dashed" w:sz="2" w:space="0" w:color="auto"/>
      </w:pBdr>
      <w:suppressOverlap/>
    </w:pPr>
  </w:style>
  <w:style w:type="paragraph" w:customStyle="1" w:styleId="voorgedrukt">
    <w:name w:val="voorgedrukt"/>
    <w:basedOn w:val="Standaard"/>
    <w:qFormat/>
    <w:rsid w:val="005247C1"/>
    <w:pPr>
      <w:spacing w:before="40"/>
    </w:pPr>
    <w:rPr>
      <w:rFonts w:ascii="Courier New" w:hAnsi="Courier New" w:cs="Courier New"/>
      <w:szCs w:val="20"/>
    </w:rPr>
  </w:style>
  <w:style w:type="paragraph" w:customStyle="1" w:styleId="kolomhoofd">
    <w:name w:val="kolomhoofd"/>
    <w:basedOn w:val="Kop3"/>
    <w:qFormat/>
    <w:rsid w:val="00595055"/>
    <w:pPr>
      <w:framePr w:wrap="auto" w:hAnchor="text" w:x="55"/>
      <w:pBdr>
        <w:top w:val="single" w:sz="12" w:space="0" w:color="7F7F7F" w:themeColor="text1" w:themeTint="80"/>
        <w:bottom w:val="single" w:sz="12" w:space="2" w:color="7F7F7F" w:themeColor="text1" w:themeTint="80"/>
      </w:pBdr>
    </w:pPr>
    <w:rPr>
      <w:sz w:val="20"/>
    </w:rPr>
  </w:style>
  <w:style w:type="paragraph" w:customStyle="1" w:styleId="kolomhoofd2">
    <w:name w:val="kolomhoofd 2"/>
    <w:basedOn w:val="kolomhoofd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qFormat/>
    <w:rsid w:val="0082494D"/>
    <w:pPr>
      <w:framePr w:wrap="auto"/>
      <w:pBdr>
        <w:bottom w:val="dashed" w:sz="2" w:space="3" w:color="000000" w:themeColor="text1"/>
      </w:pBdr>
    </w:pPr>
  </w:style>
  <w:style w:type="paragraph" w:customStyle="1" w:styleId="kolomhoofd4">
    <w:name w:val="kolomhoofd 4"/>
    <w:basedOn w:val="kolomhoofd3"/>
    <w:qFormat/>
    <w:rsid w:val="00D31CC6"/>
    <w:pPr>
      <w:framePr w:wrap="auto"/>
      <w:pBdr>
        <w:bottom w:val="single" w:sz="12" w:space="2" w:color="FFFFFF" w:themeColor="background1"/>
      </w:pBdr>
    </w:pPr>
  </w:style>
  <w:style w:type="paragraph" w:customStyle="1" w:styleId="streepjes">
    <w:name w:val="streepjes"/>
    <w:basedOn w:val="rechts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basedOn w:val="Standaardalinea-lettertype"/>
    <w:link w:val="Vetcursief"/>
    <w:rsid w:val="007076EB"/>
    <w:rPr>
      <w:b/>
      <w:i/>
      <w:color w:val="000000" w:themeColor="text1"/>
    </w:rPr>
  </w:style>
  <w:style w:type="paragraph" w:customStyle="1" w:styleId="nummersvragen">
    <w:name w:val="nummers vragen"/>
    <w:basedOn w:val="Standaard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</w:style>
  <w:style w:type="paragraph" w:customStyle="1" w:styleId="URLene-mailadres">
    <w:name w:val="URL en e-mailadres"/>
    <w:basedOn w:val="nummersvragen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75DE1"/>
    <w:rPr>
      <w:color w:val="800080" w:themeColor="followedHyperlink"/>
      <w:u w:val="single"/>
    </w:rPr>
  </w:style>
  <w:style w:type="paragraph" w:customStyle="1" w:styleId="Bouwsteenkop1">
    <w:name w:val="Bouwsteen kop 1"/>
    <w:basedOn w:val="Kop2"/>
    <w:qFormat/>
    <w:rsid w:val="00CE3888"/>
    <w:rPr>
      <w:color w:val="00B050"/>
    </w:rPr>
  </w:style>
  <w:style w:type="paragraph" w:customStyle="1" w:styleId="Bouwsteenbrood">
    <w:name w:val="Bouwsteen brood"/>
    <w:basedOn w:val="Standaard"/>
    <w:qFormat/>
    <w:rsid w:val="00CE3888"/>
    <w:rPr>
      <w:color w:val="00B050"/>
      <w:szCs w:val="20"/>
    </w:rPr>
  </w:style>
  <w:style w:type="paragraph" w:customStyle="1" w:styleId="Bouwsteenkop2">
    <w:name w:val="Bouwsteen kop 2"/>
    <w:basedOn w:val="Kop1"/>
    <w:qFormat/>
    <w:rsid w:val="00CE3888"/>
    <w:pPr>
      <w:spacing w:before="200"/>
    </w:pPr>
    <w:rPr>
      <w:rFonts w:cs="Calibri"/>
      <w:color w:val="00B050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76865"/>
    <w:rPr>
      <w:color w:val="80808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52A35"/>
    <w:rPr>
      <w:color w:val="605E5C"/>
      <w:shd w:val="clear" w:color="auto" w:fill="E1DFDD"/>
    </w:rPr>
  </w:style>
  <w:style w:type="paragraph" w:customStyle="1" w:styleId="Adresafzender">
    <w:name w:val="Adres afzender"/>
    <w:basedOn w:val="Standaard"/>
    <w:link w:val="AdresafzenderChar"/>
    <w:uiPriority w:val="5"/>
    <w:qFormat/>
    <w:rsid w:val="00C90C97"/>
    <w:pPr>
      <w:tabs>
        <w:tab w:val="center" w:pos="4320"/>
        <w:tab w:val="right" w:pos="8640"/>
      </w:tabs>
      <w:spacing w:line="270" w:lineRule="atLeast"/>
    </w:pPr>
    <w:rPr>
      <w:rFonts w:asciiTheme="minorHAnsi" w:eastAsia="Times New Roman" w:hAnsiTheme="minorHAnsi" w:cs="Times New Roman"/>
      <w:color w:val="1D1B11" w:themeColor="background2" w:themeShade="1A"/>
      <w:szCs w:val="22"/>
    </w:rPr>
  </w:style>
  <w:style w:type="character" w:customStyle="1" w:styleId="AdresafzenderChar">
    <w:name w:val="Adres afzender Char"/>
    <w:basedOn w:val="Standaardalinea-lettertype"/>
    <w:link w:val="Adresafzender"/>
    <w:uiPriority w:val="5"/>
    <w:rsid w:val="00C90C97"/>
    <w:rPr>
      <w:rFonts w:asciiTheme="minorHAnsi" w:eastAsia="Times New Roman" w:hAnsiTheme="minorHAnsi" w:cs="Times New Roman"/>
      <w:color w:val="1D1B11" w:themeColor="background2" w:themeShade="1A"/>
      <w:szCs w:val="22"/>
    </w:rPr>
  </w:style>
  <w:style w:type="character" w:customStyle="1" w:styleId="Vet">
    <w:name w:val="Vet"/>
    <w:uiPriority w:val="1"/>
    <w:qFormat/>
    <w:rsid w:val="00C90C97"/>
    <w:rPr>
      <w:rFonts w:asciiTheme="minorHAnsi" w:hAnsiTheme="minorHAnsi"/>
      <w:b/>
      <w:szCs w:val="20"/>
    </w:rPr>
  </w:style>
  <w:style w:type="paragraph" w:customStyle="1" w:styleId="Streepjes0">
    <w:name w:val="Streepjes"/>
    <w:basedOn w:val="Standaard"/>
    <w:qFormat/>
    <w:rsid w:val="00F51561"/>
    <w:pPr>
      <w:tabs>
        <w:tab w:val="right" w:pos="9923"/>
      </w:tabs>
      <w:contextualSpacing/>
      <w:jc w:val="right"/>
    </w:pPr>
    <w:rPr>
      <w:color w:val="0F4C81"/>
      <w:sz w:val="16"/>
      <w:szCs w:val="22"/>
    </w:rPr>
  </w:style>
  <w:style w:type="paragraph" w:customStyle="1" w:styleId="leeg">
    <w:name w:val="leeg"/>
    <w:basedOn w:val="Standaard"/>
    <w:qFormat/>
    <w:rsid w:val="00F51561"/>
    <w:pPr>
      <w:jc w:val="right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5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reventiefgezondheidsbeleid@vlaanderen.b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departementzorg.b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llekr\AppData\Local\Microsoft\Windows\Temporary%20Internet%20Files\Content.Outlook\WBA55KF8\140825_Formulierensjabloon.dotx" TargetMode="External"/></Relationships>
</file>

<file path=word/theme/theme1.xml><?xml version="1.0" encoding="utf-8"?>
<a:theme xmlns:a="http://schemas.openxmlformats.org/drawingml/2006/main" name="VO_algemeen">
  <a:themeElements>
    <a:clrScheme name="Vlaamse overheid algeme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O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PREV_procedures" ma:contentTypeID="0x010100E5B23CBEC15EF443818A347F7744E7580015B0F32BA035BA4599DF233D02BC33880300421B401BFFC8354AA78A664438382034" ma:contentTypeVersion="18" ma:contentTypeDescription="" ma:contentTypeScope="" ma:versionID="2f602f6eb234b1dd0fb20bc6e8abb090">
  <xsd:schema xmlns:xsd="http://www.w3.org/2001/XMLSchema" xmlns:xs="http://www.w3.org/2001/XMLSchema" xmlns:p="http://schemas.microsoft.com/office/2006/metadata/properties" xmlns:ns2="9a9ec0f0-7796-43d0-ac1f-4c8c46ee0bd1" xmlns:ns3="f84df657-13e5-4ac6-a109-a74a11d2d2fe" xmlns:ns4="6aa95592-74f9-4486-9d34-7650f39c7d2a" xmlns:ns5="http://schemas.microsoft.com/sharepoint/v4" targetNamespace="http://schemas.microsoft.com/office/2006/metadata/properties" ma:root="true" ma:fieldsID="c728b0c5be9c4267b2d5d3641d5beb1b" ns2:_="" ns3:_="" ns4:_="" ns5:_="">
    <xsd:import namespace="9a9ec0f0-7796-43d0-ac1f-4c8c46ee0bd1"/>
    <xsd:import namespace="f84df657-13e5-4ac6-a109-a74a11d2d2fe"/>
    <xsd:import namespace="6aa95592-74f9-4486-9d34-7650f39c7d2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3:Procedures_Type"/>
                <xsd:element ref="ns3:Jaar" minOccurs="0"/>
                <xsd:element ref="ns2:i2d81646cf3b4af085db4e59f76b2271" minOccurs="0"/>
                <xsd:element ref="ns2:TaxCatchAll" minOccurs="0"/>
                <xsd:element ref="ns2:TaxCatchAllLabel" minOccurs="0"/>
                <xsd:element ref="ns2:g3014de8249d42afad66165e3d2261e7" minOccurs="0"/>
                <xsd:element ref="ns4:MediaServiceMetadata" minOccurs="0"/>
                <xsd:element ref="ns4:MediaServiceFastMetadata" minOccurs="0"/>
                <xsd:element ref="ns5:IconOverlay" minOccurs="0"/>
                <xsd:element ref="ns3:APREV_x0020_Actief" minOccurs="0"/>
                <xsd:element ref="ns3:SharedWithUsers" minOccurs="0"/>
                <xsd:element ref="ns3:SharedWithDetails" minOccurs="0"/>
                <xsd:element ref="ns3:Archie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i2d81646cf3b4af085db4e59f76b2271" ma:index="8" nillable="true" ma:taxonomy="true" ma:internalName="i2d81646cf3b4af085db4e59f76b2271" ma:taxonomyFieldName="ZG_x0020_Thema" ma:displayName="ZG Thema" ma:readOnly="false" ma:default="1;#Algemene preventie|3e2e676b-b7dc-4894-9ba9-2f5da8e98162" ma:fieldId="{22d81646-cf3b-4af0-85db-4e59f76b2271}" ma:sspId="49ca8161-7180-459b-a0ef-1a71cf6ffea5" ma:termSetId="7fe39be1-420a-4760-9a61-3e6b46397d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902af3c3-7d43-48c5-89d9-0d1fca778696}" ma:internalName="TaxCatchAll" ma:showField="CatchAllData" ma:web="f84df657-13e5-4ac6-a109-a74a11d2d2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902af3c3-7d43-48c5-89d9-0d1fca778696}" ma:internalName="TaxCatchAllLabel" ma:readOnly="true" ma:showField="CatchAllDataLabel" ma:web="f84df657-13e5-4ac6-a109-a74a11d2d2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3014de8249d42afad66165e3d2261e7" ma:index="12" nillable="true" ma:taxonomy="true" ma:internalName="g3014de8249d42afad66165e3d2261e7" ma:taxonomyFieldName="ZG_x0020_Subthema" ma:displayName="ZG Subthema" ma:default="16;#Voeding en beweging|f57200d8-1646-41a0-8f77-634275c42746" ma:fieldId="{03014de8-249d-42af-ad66-165e3d2261e7}" ma:taxonomyMulti="true" ma:sspId="49ca8161-7180-459b-a0ef-1a71cf6ffea5" ma:termSetId="d7c685f0-dcff-44f7-afae-a3a295cca2e8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df657-13e5-4ac6-a109-a74a11d2d2fe" elementFormDefault="qualified">
    <xsd:import namespace="http://schemas.microsoft.com/office/2006/documentManagement/types"/>
    <xsd:import namespace="http://schemas.microsoft.com/office/infopath/2007/PartnerControls"/>
    <xsd:element name="Procedures_Type" ma:index="4" ma:displayName="Aard Proc" ma:format="Dropdown" ma:internalName="Procedures_Type">
      <xsd:simpleType>
        <xsd:union memberTypes="dms:Text">
          <xsd:simpleType>
            <xsd:restriction base="dms:Choice">
              <xsd:enumeration value="Algemeen"/>
              <xsd:enumeration value="CIRRO"/>
              <xsd:enumeration value="Financiering"/>
              <xsd:enumeration value="Gezondheidsconferentie"/>
              <xsd:enumeration value="Methodiekontwikkeling"/>
              <xsd:enumeration value="Oproepen 2024"/>
              <xsd:enumeration value="Oproepen 2025"/>
              <xsd:enumeration value="Orka kabinet"/>
              <xsd:enumeration value="Outlook"/>
              <xsd:enumeration value="Ploeg en rapportage"/>
              <xsd:enumeration value="PO-OT"/>
              <xsd:enumeration value="Samenwerking PO"/>
              <xsd:enumeration value="SharePoint"/>
              <xsd:enumeration value="Verlengen BHO 2026"/>
              <xsd:enumeration value="Werkgroepen"/>
              <xsd:enumeration value="Wetgeving in voege en voorbereiding"/>
            </xsd:restriction>
          </xsd:simpleType>
        </xsd:union>
      </xsd:simpleType>
    </xsd:element>
    <xsd:element name="Jaar" ma:index="5" nillable="true" ma:displayName="Jaar" ma:default="2025" ma:internalName="Jaar">
      <xsd:simpleType>
        <xsd:restriction base="dms:Text">
          <xsd:maxLength value="4"/>
        </xsd:restriction>
      </xsd:simpleType>
    </xsd:element>
    <xsd:element name="APREV_x0020_Actief" ma:index="19" nillable="true" ma:displayName="APREV Actief" ma:default="1" ma:internalName="APREV_x0020_Actief">
      <xsd:simpleType>
        <xsd:restriction base="dms:Boolean"/>
      </xsd:simple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Archief" ma:index="22" nillable="true" ma:displayName="Archief" ma:format="Dropdown" ma:internalName="Archief">
      <xsd:simpleType>
        <xsd:restriction base="dms:Choice">
          <xsd:enumeration value="Archie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95592-74f9-4486-9d34-7650f39c7d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3014de8249d42afad66165e3d2261e7 xmlns="9a9ec0f0-7796-43d0-ac1f-4c8c46ee0bd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Procedures</TermName>
          <TermId xmlns="http://schemas.microsoft.com/office/infopath/2007/PartnerControls">ab1b985a-cd6b-4f5a-9c38-8441dabce992</TermId>
        </TermInfo>
      </Terms>
    </g3014de8249d42afad66165e3d2261e7>
    <IconOverlay xmlns="http://schemas.microsoft.com/sharepoint/v4" xsi:nil="true"/>
    <i2d81646cf3b4af085db4e59f76b2271 xmlns="9a9ec0f0-7796-43d0-ac1f-4c8c46ee0bd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Algemene preventie</TermName>
          <TermId xmlns="http://schemas.microsoft.com/office/infopath/2007/PartnerControls">3e2e676b-b7dc-4894-9ba9-2f5da8e98162</TermId>
        </TermInfo>
      </Terms>
    </i2d81646cf3b4af085db4e59f76b2271>
    <APREV_x0020_Actief xmlns="f84df657-13e5-4ac6-a109-a74a11d2d2fe">true</APREV_x0020_Actief>
    <Archief xmlns="f84df657-13e5-4ac6-a109-a74a11d2d2fe" xsi:nil="true"/>
    <Procedures_Type xmlns="f84df657-13e5-4ac6-a109-a74a11d2d2fe">PO-OT</Procedures_Type>
    <Jaar xmlns="f84df657-13e5-4ac6-a109-a74a11d2d2fe">2024</Jaar>
    <TaxCatchAll xmlns="9a9ec0f0-7796-43d0-ac1f-4c8c46ee0bd1">
      <Value>35</Value>
      <Value>1</Value>
    </TaxCatchAl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49ca8161-7180-459b-a0ef-1a71cf6ffea5" ContentTypeId="0x010100E5B23CBEC15EF443818A347F7744E758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A702CC-BB30-4EC8-B277-4F10781938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ec0f0-7796-43d0-ac1f-4c8c46ee0bd1"/>
    <ds:schemaRef ds:uri="f84df657-13e5-4ac6-a109-a74a11d2d2fe"/>
    <ds:schemaRef ds:uri="6aa95592-74f9-4486-9d34-7650f39c7d2a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848BE7-A6AE-4C47-B2E4-A80A8F0B69E4}">
  <ds:schemaRefs>
    <ds:schemaRef ds:uri="http://schemas.microsoft.com/office/2006/metadata/properties"/>
    <ds:schemaRef ds:uri="http://schemas.microsoft.com/office/infopath/2007/PartnerControls"/>
    <ds:schemaRef ds:uri="9a9ec0f0-7796-43d0-ac1f-4c8c46ee0bd1"/>
    <ds:schemaRef ds:uri="http://schemas.microsoft.com/sharepoint/v4"/>
    <ds:schemaRef ds:uri="f84df657-13e5-4ac6-a109-a74a11d2d2fe"/>
  </ds:schemaRefs>
</ds:datastoreItem>
</file>

<file path=customXml/itemProps3.xml><?xml version="1.0" encoding="utf-8"?>
<ds:datastoreItem xmlns:ds="http://schemas.openxmlformats.org/officeDocument/2006/customXml" ds:itemID="{17F58DD0-95C0-4988-A6BD-9B79327A6B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FF064E-0414-4C1D-94A7-E5055EBE9419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67E72ED-8ED5-4E6F-8DFF-B5912CAD9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140825_Formulierensjabloon</Template>
  <TotalTime>15</TotalTime>
  <Pages>3</Pages>
  <Words>816</Words>
  <Characters>4490</Characters>
  <Application>Microsoft Office Word</Application>
  <DocSecurity>0</DocSecurity>
  <Lines>37</Lines>
  <Paragraphs>10</Paragraphs>
  <ScaleCrop>false</ScaleCrop>
  <Company>Vlaamse Overheid</Company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dienst Taaladvies</dc:creator>
  <cp:lastModifiedBy>De Schryver Marian</cp:lastModifiedBy>
  <cp:revision>45</cp:revision>
  <cp:lastPrinted>2014-09-16T06:41:00Z</cp:lastPrinted>
  <dcterms:created xsi:type="dcterms:W3CDTF">2024-09-20T06:50:00Z</dcterms:created>
  <dcterms:modified xsi:type="dcterms:W3CDTF">2025-12-15T13:52:00Z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0x010100E5B23CBEC15EF443818A347F7744E7580015B0F32BA035BA4599DF233D02BC33880300421B401BFFC8354AA78A664438382034</vt:lpwstr>
  </property>
  <property fmtid="{D5CDD505-2E9C-101B-9397-08002B2CF9AE}" pid="3" name="ZG Thema">
    <vt:lpwstr>1;#Algemene preventie|3e2e676b-b7dc-4894-9ba9-2f5da8e98162</vt:lpwstr>
  </property>
  <property fmtid="{D5CDD505-2E9C-101B-9397-08002B2CF9AE}" pid="4" name="ZG Subthema">
    <vt:lpwstr>35;#Procedures|ab1b985a-cd6b-4f5a-9c38-8441dabce992</vt:lpwstr>
  </property>
  <property fmtid="{D5CDD505-2E9C-101B-9397-08002B2CF9AE}" pid="5" name="ZG_x0020_Subthema">
    <vt:lpwstr>35;#Procedures|ab1b985a-cd6b-4f5a-9c38-8441dabce992</vt:lpwstr>
  </property>
  <property fmtid="{D5CDD505-2E9C-101B-9397-08002B2CF9AE}" pid="6" name="ZG_x0020_Thema">
    <vt:lpwstr>1;#Algemene preventie|3e2e676b-b7dc-4894-9ba9-2f5da8e98162</vt:lpwstr>
  </property>
</Properties>
</file>