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729FD" w14:textId="3ACD71D4" w:rsidR="005A744E" w:rsidRDefault="005A744E"/>
    <w:p w14:paraId="51E83EB8" w14:textId="5DBF7689" w:rsidR="00F379CA" w:rsidRDefault="001860F6" w:rsidP="001860F6">
      <w:pPr>
        <w:pBdr>
          <w:top w:val="single" w:sz="4" w:space="1" w:color="auto"/>
          <w:left w:val="single" w:sz="4" w:space="4" w:color="auto"/>
          <w:bottom w:val="single" w:sz="4" w:space="1" w:color="auto"/>
          <w:right w:val="single" w:sz="4" w:space="4" w:color="auto"/>
        </w:pBdr>
      </w:pPr>
      <w:r w:rsidRPr="001860F6">
        <w:t xml:space="preserve">Deze oproep werd gewijzigd om een aantal fouten recht te zetten. De huidige, gewijzigde versie vervangt de vorige en werd gepubliceerd op de website van Departement Zorg op 20 januari 2026. Wijzigingen zijn aangeduid in het </w:t>
      </w:r>
      <w:r w:rsidRPr="00CA4764">
        <w:rPr>
          <w:highlight w:val="yellow"/>
        </w:rPr>
        <w:t>geel</w:t>
      </w:r>
      <w:r w:rsidRPr="001860F6">
        <w:t xml:space="preserve">. Een overzicht van de wijzigingen is terug te vinden in verslag van de infosessie van </w:t>
      </w:r>
      <w:r>
        <w:t>13 januari 2026</w:t>
      </w:r>
      <w:r w:rsidRPr="001860F6">
        <w:t>, gepubliceerd op de website van Departement Zorg, samen met de gewijzigde versie.</w:t>
      </w:r>
    </w:p>
    <w:p w14:paraId="018F6325" w14:textId="77777777" w:rsidR="00F379CA" w:rsidRDefault="00F379CA"/>
    <w:tbl>
      <w:tblPr>
        <w:tblStyle w:val="Tabelraster"/>
        <w:tblpPr w:leftFromText="142" w:rightFromText="142" w:vertAnchor="page" w:horzAnchor="page" w:tblpX="6527" w:tblpY="736"/>
        <w:tblOverlap w:val="never"/>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395"/>
      </w:tblGrid>
      <w:tr w:rsidR="00E62DA9" w:rsidRPr="004112C1" w14:paraId="79A0B38C" w14:textId="77777777" w:rsidTr="53E01303">
        <w:trPr>
          <w:trHeight w:val="1843"/>
        </w:trPr>
        <w:tc>
          <w:tcPr>
            <w:tcW w:w="4395" w:type="dxa"/>
          </w:tcPr>
          <w:p w14:paraId="4CB1E4EC" w14:textId="064B3A42" w:rsidR="00E62DA9" w:rsidRPr="00DB3846" w:rsidRDefault="0002075F" w:rsidP="004132CB">
            <w:pPr>
              <w:pStyle w:val="Afdeling"/>
              <w:tabs>
                <w:tab w:val="left" w:pos="3119"/>
              </w:tabs>
              <w:spacing w:line="240" w:lineRule="auto"/>
              <w:rPr>
                <w:rFonts w:cs="Calibri"/>
                <w:b/>
                <w:i/>
                <w:iCs/>
              </w:rPr>
            </w:pPr>
            <w:r w:rsidRPr="00DB3846">
              <w:rPr>
                <w:rFonts w:cs="Calibri"/>
                <w:b/>
                <w:i/>
                <w:iCs/>
              </w:rPr>
              <w:t xml:space="preserve">Afdeling </w:t>
            </w:r>
            <w:r w:rsidR="006D6978" w:rsidRPr="00DB3846">
              <w:rPr>
                <w:rFonts w:cs="Calibri"/>
                <w:b/>
                <w:i/>
                <w:iCs/>
              </w:rPr>
              <w:t>Preventief Gezondheidsbeleid</w:t>
            </w:r>
          </w:p>
          <w:p w14:paraId="5FA81829" w14:textId="73AFC9E7" w:rsidR="00E62DA9" w:rsidRPr="004112C1" w:rsidRDefault="004112C1" w:rsidP="53E01303">
            <w:pPr>
              <w:pStyle w:val="Adresafzender"/>
              <w:spacing w:line="240" w:lineRule="auto"/>
              <w:rPr>
                <w:rFonts w:cs="Calibri"/>
                <w:i/>
                <w:iCs/>
              </w:rPr>
            </w:pPr>
            <w:r w:rsidRPr="004112C1">
              <w:rPr>
                <w:rFonts w:cs="Calibri"/>
                <w:i/>
                <w:iCs/>
              </w:rPr>
              <w:t>Belpairegebouw, Simon Bolivarlaan 17</w:t>
            </w:r>
          </w:p>
          <w:p w14:paraId="4EB3C259" w14:textId="39E199AE" w:rsidR="00E62DA9" w:rsidRPr="004112C1" w:rsidRDefault="00E62DA9" w:rsidP="53E01303">
            <w:pPr>
              <w:pStyle w:val="Adresafzender"/>
              <w:spacing w:line="240" w:lineRule="auto"/>
              <w:rPr>
                <w:rFonts w:cs="Calibri"/>
                <w:i/>
                <w:iCs/>
                <w:lang w:val="fr-BE"/>
              </w:rPr>
            </w:pPr>
            <w:r w:rsidRPr="004112C1">
              <w:rPr>
                <w:rFonts w:cs="Calibri"/>
                <w:i/>
                <w:iCs/>
                <w:lang w:val="fr-BE"/>
              </w:rPr>
              <w:t>10</w:t>
            </w:r>
            <w:r w:rsidR="004112C1" w:rsidRPr="004112C1">
              <w:rPr>
                <w:rFonts w:cs="Calibri"/>
                <w:i/>
                <w:iCs/>
                <w:lang w:val="fr-BE"/>
              </w:rPr>
              <w:t>0</w:t>
            </w:r>
            <w:r w:rsidRPr="004112C1">
              <w:rPr>
                <w:rFonts w:cs="Calibri"/>
                <w:i/>
                <w:iCs/>
                <w:lang w:val="fr-BE"/>
              </w:rPr>
              <w:t>0 B</w:t>
            </w:r>
            <w:r w:rsidR="004A633B" w:rsidRPr="004112C1">
              <w:rPr>
                <w:rFonts w:cs="Calibri"/>
                <w:i/>
                <w:iCs/>
                <w:lang w:val="fr-BE"/>
              </w:rPr>
              <w:t>russel</w:t>
            </w:r>
          </w:p>
          <w:p w14:paraId="6133A7EC" w14:textId="77777777" w:rsidR="00E62DA9" w:rsidRPr="00DB3846" w:rsidRDefault="00E62DA9" w:rsidP="004132CB">
            <w:pPr>
              <w:pStyle w:val="Adresafzender"/>
              <w:spacing w:line="240" w:lineRule="auto"/>
              <w:rPr>
                <w:rFonts w:cs="Calibri"/>
                <w:i/>
                <w:iCs/>
                <w:lang w:val="fr-BE"/>
              </w:rPr>
            </w:pPr>
            <w:r w:rsidRPr="00DB3846">
              <w:rPr>
                <w:rStyle w:val="vet"/>
                <w:rFonts w:cs="Calibri"/>
                <w:i/>
                <w:iCs/>
                <w:lang w:val="fr-BE"/>
              </w:rPr>
              <w:t>T</w:t>
            </w:r>
            <w:r w:rsidRPr="00DB3846">
              <w:rPr>
                <w:rFonts w:cs="Calibri"/>
                <w:b/>
                <w:i/>
                <w:iCs/>
                <w:lang w:val="fr-BE"/>
              </w:rPr>
              <w:t xml:space="preserve"> </w:t>
            </w:r>
            <w:r w:rsidR="0002075F" w:rsidRPr="00DB3846">
              <w:rPr>
                <w:rFonts w:cs="Calibri"/>
                <w:i/>
                <w:iCs/>
                <w:szCs w:val="20"/>
                <w:lang w:val="fr-BE"/>
              </w:rPr>
              <w:t xml:space="preserve">02 553 </w:t>
            </w:r>
            <w:r w:rsidR="006D6978" w:rsidRPr="00DB3846">
              <w:rPr>
                <w:rFonts w:cs="Calibri"/>
                <w:i/>
                <w:iCs/>
                <w:szCs w:val="20"/>
                <w:lang w:val="fr-BE"/>
              </w:rPr>
              <w:t>36 71</w:t>
            </w:r>
          </w:p>
          <w:p w14:paraId="15BDEF8A" w14:textId="77777777" w:rsidR="00E62DA9" w:rsidRPr="00DB3846" w:rsidRDefault="00CE12F3" w:rsidP="004132CB">
            <w:pPr>
              <w:pStyle w:val="Adresafzender"/>
              <w:spacing w:line="240" w:lineRule="auto"/>
              <w:rPr>
                <w:rFonts w:cs="Calibri"/>
                <w:i/>
                <w:iCs/>
                <w:lang w:val="fr-BE"/>
              </w:rPr>
            </w:pPr>
            <w:r w:rsidRPr="00DB3846">
              <w:rPr>
                <w:rStyle w:val="vet"/>
                <w:rFonts w:cs="Calibri"/>
                <w:i/>
                <w:iCs/>
                <w:lang w:val="fr-BE"/>
              </w:rPr>
              <w:t>E</w:t>
            </w:r>
            <w:r w:rsidR="00E62DA9" w:rsidRPr="00DB3846">
              <w:rPr>
                <w:rFonts w:cs="Calibri"/>
                <w:b/>
                <w:i/>
                <w:iCs/>
                <w:lang w:val="fr-BE"/>
              </w:rPr>
              <w:t xml:space="preserve"> </w:t>
            </w:r>
            <w:r w:rsidR="006D6978" w:rsidRPr="00DB3846">
              <w:rPr>
                <w:rFonts w:cs="Calibri"/>
                <w:i/>
                <w:iCs/>
                <w:lang w:val="fr-BE"/>
              </w:rPr>
              <w:t>preventiefgezondheidsbeleid</w:t>
            </w:r>
            <w:r w:rsidRPr="00DB3846">
              <w:rPr>
                <w:rFonts w:cs="Calibri"/>
                <w:i/>
                <w:iCs/>
                <w:szCs w:val="20"/>
                <w:lang w:val="fr-BE"/>
              </w:rPr>
              <w:t>@vlaanderen.be</w:t>
            </w:r>
          </w:p>
          <w:p w14:paraId="329B3CB4" w14:textId="77777777" w:rsidR="00E62DA9" w:rsidRPr="00DB3846" w:rsidRDefault="00E62DA9" w:rsidP="004132CB">
            <w:pPr>
              <w:pStyle w:val="Adresafzender"/>
              <w:spacing w:line="240" w:lineRule="auto"/>
              <w:rPr>
                <w:rStyle w:val="vet"/>
                <w:rFonts w:cs="Calibri"/>
                <w:i/>
                <w:iCs/>
                <w:lang w:val="fr-BE"/>
              </w:rPr>
            </w:pPr>
            <w:r w:rsidRPr="00DB3846">
              <w:rPr>
                <w:rStyle w:val="vet"/>
                <w:rFonts w:cs="Calibri"/>
                <w:i/>
                <w:iCs/>
                <w:lang w:val="fr-BE"/>
              </w:rPr>
              <w:t>www.departement</w:t>
            </w:r>
            <w:r w:rsidR="004A633B" w:rsidRPr="00DB3846">
              <w:rPr>
                <w:rStyle w:val="vet"/>
                <w:rFonts w:cs="Calibri"/>
                <w:i/>
                <w:iCs/>
                <w:lang w:val="fr-BE"/>
              </w:rPr>
              <w:t>zor</w:t>
            </w:r>
            <w:r w:rsidRPr="00DB3846">
              <w:rPr>
                <w:rStyle w:val="vet"/>
                <w:rFonts w:cs="Calibri"/>
                <w:i/>
                <w:iCs/>
                <w:lang w:val="fr-BE"/>
              </w:rPr>
              <w:t>g.be</w:t>
            </w:r>
          </w:p>
          <w:p w14:paraId="08748861" w14:textId="77777777" w:rsidR="00E62DA9" w:rsidRPr="00DB3846" w:rsidRDefault="00E62DA9" w:rsidP="0002075F">
            <w:pPr>
              <w:pStyle w:val="Adresafzender"/>
              <w:spacing w:line="240" w:lineRule="exact"/>
              <w:rPr>
                <w:rFonts w:cs="Calibri"/>
                <w:i/>
                <w:iCs/>
                <w:lang w:val="fr-BE"/>
              </w:rPr>
            </w:pPr>
          </w:p>
        </w:tc>
      </w:tr>
    </w:tbl>
    <w:p w14:paraId="2514F88C" w14:textId="77777777" w:rsidR="00A37C8B" w:rsidRPr="00C6205F" w:rsidRDefault="00A37C8B" w:rsidP="00A37C8B">
      <w:pPr>
        <w:pStyle w:val="Geenafstand"/>
        <w:rPr>
          <w:lang w:val="fr-BE"/>
        </w:rPr>
      </w:pPr>
    </w:p>
    <w:p w14:paraId="308FE1E9" w14:textId="77777777" w:rsidR="00A37C8B" w:rsidRPr="00C6205F" w:rsidRDefault="00A37C8B" w:rsidP="00A37C8B">
      <w:pPr>
        <w:pStyle w:val="Geenafstand"/>
        <w:rPr>
          <w:lang w:val="fr-BE"/>
        </w:rPr>
        <w:sectPr w:rsidR="00A37C8B" w:rsidRPr="00C6205F" w:rsidSect="00A37C8B">
          <w:headerReference w:type="first" r:id="rId13"/>
          <w:footerReference w:type="first" r:id="rId14"/>
          <w:type w:val="continuous"/>
          <w:pgSz w:w="11906" w:h="16838" w:code="9"/>
          <w:pgMar w:top="2642" w:right="851" w:bottom="1701" w:left="1134" w:header="851" w:footer="851" w:gutter="0"/>
          <w:cols w:space="708"/>
          <w:titlePg/>
          <w:docGrid w:linePitch="360"/>
        </w:sectPr>
      </w:pPr>
    </w:p>
    <w:p w14:paraId="1ADA7353" w14:textId="77777777" w:rsidR="00A37C8B" w:rsidRPr="00505631" w:rsidRDefault="00A37C8B" w:rsidP="00265347">
      <w:pPr>
        <w:spacing w:line="240" w:lineRule="auto"/>
        <w:rPr>
          <w:rFonts w:asciiTheme="majorHAnsi" w:hAnsiTheme="majorHAnsi" w:cstheme="majorHAnsi"/>
          <w:color w:val="0F4C81" w:themeColor="accent1"/>
          <w:sz w:val="16"/>
          <w:szCs w:val="16"/>
        </w:rPr>
      </w:pPr>
      <w:r w:rsidRPr="00505631">
        <w:rPr>
          <w:rFonts w:asciiTheme="majorHAnsi" w:hAnsiTheme="majorHAnsi" w:cstheme="majorHAnsi"/>
          <w:color w:val="0F4C81" w:themeColor="accent1"/>
          <w:sz w:val="16"/>
          <w:szCs w:val="16"/>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1"/>
      </w:tblGrid>
      <w:tr w:rsidR="00812E06" w:rsidRPr="00C87C18" w14:paraId="5A8495E6" w14:textId="77777777" w:rsidTr="002F5195">
        <w:trPr>
          <w:cantSplit/>
        </w:trPr>
        <w:bookmarkStart w:id="0" w:name="_Hlk139882984" w:displacedByCustomXml="next"/>
        <w:sdt>
          <w:sdtPr>
            <w:id w:val="-2051063482"/>
            <w:placeholder>
              <w:docPart w:val="105602507CA84B33886EA48295B10135"/>
            </w:placeholder>
          </w:sdtPr>
          <w:sdtEndPr>
            <w:rPr>
              <w:color w:val="0A517C" w:themeColor="accent3" w:themeShade="BF"/>
            </w:rPr>
          </w:sdtEndPr>
          <w:sdtContent>
            <w:tc>
              <w:tcPr>
                <w:tcW w:w="9911" w:type="dxa"/>
              </w:tcPr>
              <w:sdt>
                <w:sdtPr>
                  <w:rPr>
                    <w:rFonts w:asciiTheme="minorHAnsi" w:eastAsiaTheme="minorEastAsia" w:hAnsiTheme="minorHAnsi" w:cstheme="minorBidi"/>
                    <w:b w:val="0"/>
                    <w:bCs/>
                    <w:caps w:val="0"/>
                    <w:color w:val="0A517C" w:themeColor="accent3" w:themeShade="BF"/>
                    <w:spacing w:val="15"/>
                    <w:sz w:val="44"/>
                    <w:szCs w:val="44"/>
                    <w:lang w:eastAsia="en-US"/>
                  </w:rPr>
                  <w:alias w:val="Titel"/>
                  <w:tag w:val=""/>
                  <w:id w:val="1122804348"/>
                  <w:placeholder>
                    <w:docPart w:val="6122232DC2434E149312DAA0B58E2032"/>
                  </w:placeholder>
                  <w:dataBinding w:prefixMappings="xmlns:ns0='http://purl.org/dc/elements/1.1/' xmlns:ns1='http://schemas.openxmlformats.org/package/2006/metadata/core-properties' " w:xpath="/ns1:coreProperties[1]/ns0:title[1]" w:storeItemID="{6C3C8BC8-F283-45AE-878A-BAB7291924A1}"/>
                  <w:text/>
                </w:sdtPr>
                <w:sdtContent>
                  <w:p w14:paraId="4986FC29" w14:textId="52B9B0A1" w:rsidR="00812E06" w:rsidRPr="00C87C18" w:rsidRDefault="00FA7F0E" w:rsidP="00F3105B">
                    <w:pPr>
                      <w:pStyle w:val="Titeldocument"/>
                    </w:pPr>
                    <w:r w:rsidRPr="002F5195">
                      <w:rPr>
                        <w:rFonts w:asciiTheme="minorHAnsi" w:eastAsiaTheme="minorEastAsia" w:hAnsiTheme="minorHAnsi" w:cstheme="minorBidi"/>
                        <w:b w:val="0"/>
                        <w:bCs/>
                        <w:caps w:val="0"/>
                        <w:color w:val="0A517C" w:themeColor="accent3" w:themeShade="BF"/>
                        <w:spacing w:val="15"/>
                        <w:sz w:val="44"/>
                        <w:szCs w:val="44"/>
                        <w:lang w:eastAsia="en-US"/>
                      </w:rPr>
                      <w:t>OPROEP VOOR HET SLUITEN VAN MAXIMAAL</w:t>
                    </w:r>
                    <w:r w:rsidR="002100B9" w:rsidRPr="002F5195">
                      <w:rPr>
                        <w:rFonts w:asciiTheme="minorHAnsi" w:eastAsiaTheme="minorEastAsia" w:hAnsiTheme="minorHAnsi" w:cstheme="minorBidi"/>
                        <w:b w:val="0"/>
                        <w:bCs/>
                        <w:caps w:val="0"/>
                        <w:color w:val="0A517C" w:themeColor="accent3" w:themeShade="BF"/>
                        <w:spacing w:val="15"/>
                        <w:sz w:val="44"/>
                        <w:szCs w:val="44"/>
                        <w:lang w:eastAsia="en-US"/>
                      </w:rPr>
                      <w:t xml:space="preserve"> </w:t>
                    </w:r>
                    <w:r w:rsidR="00383F10" w:rsidRPr="002F5195">
                      <w:rPr>
                        <w:rFonts w:asciiTheme="minorHAnsi" w:eastAsiaTheme="minorEastAsia" w:hAnsiTheme="minorHAnsi" w:cstheme="minorBidi"/>
                        <w:b w:val="0"/>
                        <w:bCs/>
                        <w:caps w:val="0"/>
                        <w:color w:val="0A517C" w:themeColor="accent3" w:themeShade="BF"/>
                        <w:spacing w:val="15"/>
                        <w:sz w:val="44"/>
                        <w:szCs w:val="44"/>
                        <w:lang w:eastAsia="en-US"/>
                      </w:rPr>
                      <w:t>1</w:t>
                    </w:r>
                    <w:r w:rsidRPr="002F5195">
                      <w:rPr>
                        <w:rFonts w:asciiTheme="minorHAnsi" w:eastAsiaTheme="minorEastAsia" w:hAnsiTheme="minorHAnsi" w:cstheme="minorBidi"/>
                        <w:b w:val="0"/>
                        <w:bCs/>
                        <w:caps w:val="0"/>
                        <w:color w:val="0A517C" w:themeColor="accent3" w:themeShade="BF"/>
                        <w:spacing w:val="15"/>
                        <w:sz w:val="44"/>
                        <w:szCs w:val="44"/>
                        <w:lang w:eastAsia="en-US"/>
                      </w:rPr>
                      <w:t xml:space="preserve"> BEHEERSOVEREENKOMST MET EEN PARTNERORGANISATIE </w:t>
                    </w:r>
                    <w:r w:rsidR="00BB175C" w:rsidRPr="002F5195">
                      <w:rPr>
                        <w:rFonts w:asciiTheme="minorHAnsi" w:eastAsiaTheme="minorEastAsia" w:hAnsiTheme="minorHAnsi" w:cstheme="minorBidi"/>
                        <w:b w:val="0"/>
                        <w:bCs/>
                        <w:caps w:val="0"/>
                        <w:color w:val="0A517C" w:themeColor="accent3" w:themeShade="BF"/>
                        <w:spacing w:val="15"/>
                        <w:sz w:val="44"/>
                        <w:szCs w:val="44"/>
                        <w:lang w:eastAsia="en-US"/>
                      </w:rPr>
                      <w:t xml:space="preserve">VOOR ONDERSTEUNING </w:t>
                    </w:r>
                    <w:r w:rsidR="008A5015" w:rsidRPr="002F5195">
                      <w:rPr>
                        <w:rFonts w:asciiTheme="minorHAnsi" w:eastAsiaTheme="minorEastAsia" w:hAnsiTheme="minorHAnsi" w:cstheme="minorBidi"/>
                        <w:b w:val="0"/>
                        <w:bCs/>
                        <w:caps w:val="0"/>
                        <w:color w:val="0A517C" w:themeColor="accent3" w:themeShade="BF"/>
                        <w:spacing w:val="15"/>
                        <w:sz w:val="44"/>
                        <w:szCs w:val="44"/>
                        <w:lang w:eastAsia="en-US"/>
                      </w:rPr>
                      <w:t>GEINTEGREERDE EN INCLUSIEVE PREVENTIE</w:t>
                    </w:r>
                  </w:p>
                </w:sdtContent>
              </w:sdt>
            </w:tc>
          </w:sdtContent>
        </w:sdt>
        <w:bookmarkEnd w:id="0" w:displacedByCustomXml="prev"/>
      </w:tr>
    </w:tbl>
    <w:p w14:paraId="3A984200" w14:textId="099EE8C3" w:rsidR="00F87690" w:rsidRPr="00906BBD" w:rsidRDefault="00A37C8B" w:rsidP="00F3105B">
      <w:pPr>
        <w:spacing w:line="240" w:lineRule="auto"/>
      </w:pPr>
      <w:r w:rsidRPr="00505631">
        <w:rPr>
          <w:rFonts w:asciiTheme="majorHAnsi" w:hAnsiTheme="majorHAnsi" w:cstheme="majorHAnsi"/>
          <w:color w:val="0F4C81" w:themeColor="accent1"/>
          <w:sz w:val="16"/>
          <w:szCs w:val="16"/>
        </w:rPr>
        <w:t>////////////////////////////////////////////////////////////////////////////////////////////////////////////////////////////////////////////////////////////////</w:t>
      </w:r>
    </w:p>
    <w:bookmarkStart w:id="1" w:name="_Toc17981847"/>
    <w:bookmarkStart w:id="2" w:name="_Toc57986840"/>
    <w:p w14:paraId="63BF7D7F" w14:textId="7E9D2AE5" w:rsidR="002F5195" w:rsidRDefault="006E3B4A">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r>
        <w:fldChar w:fldCharType="begin"/>
      </w:r>
      <w:r>
        <w:instrText xml:space="preserve"> TOC \o "1-1" \h \z \u </w:instrText>
      </w:r>
      <w:r>
        <w:fldChar w:fldCharType="separate"/>
      </w:r>
      <w:hyperlink w:anchor="_Toc216770519" w:history="1">
        <w:r w:rsidR="002F5195" w:rsidRPr="004867EB">
          <w:rPr>
            <w:rStyle w:val="Hyperlink"/>
            <w:noProof/>
          </w:rPr>
          <w:t>1</w:t>
        </w:r>
        <w:r w:rsidR="002F5195">
          <w:rPr>
            <w:rFonts w:asciiTheme="minorHAnsi" w:eastAsiaTheme="minorEastAsia" w:hAnsiTheme="minorHAnsi" w:cstheme="minorBidi"/>
            <w:b w:val="0"/>
            <w:bCs w:val="0"/>
            <w:caps w:val="0"/>
            <w:noProof/>
            <w:kern w:val="2"/>
            <w14:ligatures w14:val="standardContextual"/>
          </w:rPr>
          <w:tab/>
        </w:r>
        <w:r w:rsidR="002F5195" w:rsidRPr="004867EB">
          <w:rPr>
            <w:rStyle w:val="Hyperlink"/>
            <w:noProof/>
          </w:rPr>
          <w:t>Algemeen kader</w:t>
        </w:r>
        <w:r w:rsidR="002F5195">
          <w:rPr>
            <w:noProof/>
            <w:webHidden/>
          </w:rPr>
          <w:tab/>
        </w:r>
        <w:r w:rsidR="002F5195">
          <w:rPr>
            <w:noProof/>
            <w:webHidden/>
          </w:rPr>
          <w:fldChar w:fldCharType="begin"/>
        </w:r>
        <w:r w:rsidR="002F5195">
          <w:rPr>
            <w:noProof/>
            <w:webHidden/>
          </w:rPr>
          <w:instrText xml:space="preserve"> PAGEREF _Toc216770519 \h </w:instrText>
        </w:r>
        <w:r w:rsidR="002F5195">
          <w:rPr>
            <w:noProof/>
            <w:webHidden/>
          </w:rPr>
        </w:r>
        <w:r w:rsidR="002F5195">
          <w:rPr>
            <w:noProof/>
            <w:webHidden/>
          </w:rPr>
          <w:fldChar w:fldCharType="separate"/>
        </w:r>
        <w:r w:rsidR="00ED5D9B">
          <w:rPr>
            <w:noProof/>
            <w:webHidden/>
          </w:rPr>
          <w:t>2</w:t>
        </w:r>
        <w:r w:rsidR="002F5195">
          <w:rPr>
            <w:noProof/>
            <w:webHidden/>
          </w:rPr>
          <w:fldChar w:fldCharType="end"/>
        </w:r>
      </w:hyperlink>
    </w:p>
    <w:p w14:paraId="443E5D42" w14:textId="3CC49F0F" w:rsidR="002F5195" w:rsidRDefault="002F5195">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520" w:history="1">
        <w:r w:rsidRPr="004867EB">
          <w:rPr>
            <w:rStyle w:val="Hyperlink"/>
            <w:noProof/>
          </w:rPr>
          <w:t>2</w:t>
        </w:r>
        <w:r>
          <w:rPr>
            <w:rFonts w:asciiTheme="minorHAnsi" w:eastAsiaTheme="minorEastAsia" w:hAnsiTheme="minorHAnsi" w:cstheme="minorBidi"/>
            <w:b w:val="0"/>
            <w:bCs w:val="0"/>
            <w:caps w:val="0"/>
            <w:noProof/>
            <w:kern w:val="2"/>
            <w14:ligatures w14:val="standardContextual"/>
          </w:rPr>
          <w:tab/>
        </w:r>
        <w:r w:rsidRPr="004867EB">
          <w:rPr>
            <w:rStyle w:val="Hyperlink"/>
            <w:noProof/>
          </w:rPr>
          <w:t>Procedure om een beheersovereenkomst te sluiten</w:t>
        </w:r>
        <w:r>
          <w:rPr>
            <w:noProof/>
            <w:webHidden/>
          </w:rPr>
          <w:tab/>
        </w:r>
        <w:r>
          <w:rPr>
            <w:noProof/>
            <w:webHidden/>
          </w:rPr>
          <w:fldChar w:fldCharType="begin"/>
        </w:r>
        <w:r>
          <w:rPr>
            <w:noProof/>
            <w:webHidden/>
          </w:rPr>
          <w:instrText xml:space="preserve"> PAGEREF _Toc216770520 \h </w:instrText>
        </w:r>
        <w:r>
          <w:rPr>
            <w:noProof/>
            <w:webHidden/>
          </w:rPr>
        </w:r>
        <w:r>
          <w:rPr>
            <w:noProof/>
            <w:webHidden/>
          </w:rPr>
          <w:fldChar w:fldCharType="separate"/>
        </w:r>
        <w:r w:rsidR="00ED5D9B">
          <w:rPr>
            <w:noProof/>
            <w:webHidden/>
          </w:rPr>
          <w:t>4</w:t>
        </w:r>
        <w:r>
          <w:rPr>
            <w:noProof/>
            <w:webHidden/>
          </w:rPr>
          <w:fldChar w:fldCharType="end"/>
        </w:r>
      </w:hyperlink>
    </w:p>
    <w:p w14:paraId="278C8AF0" w14:textId="2D501D17" w:rsidR="002F5195" w:rsidRDefault="002F5195">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521" w:history="1">
        <w:r w:rsidRPr="004867EB">
          <w:rPr>
            <w:rStyle w:val="Hyperlink"/>
            <w:noProof/>
          </w:rPr>
          <w:t>3</w:t>
        </w:r>
        <w:r>
          <w:rPr>
            <w:rFonts w:asciiTheme="minorHAnsi" w:eastAsiaTheme="minorEastAsia" w:hAnsiTheme="minorHAnsi" w:cstheme="minorBidi"/>
            <w:b w:val="0"/>
            <w:bCs w:val="0"/>
            <w:caps w:val="0"/>
            <w:noProof/>
            <w:kern w:val="2"/>
            <w14:ligatures w14:val="standardContextual"/>
          </w:rPr>
          <w:tab/>
        </w:r>
        <w:r w:rsidRPr="004867EB">
          <w:rPr>
            <w:rStyle w:val="Hyperlink"/>
            <w:noProof/>
          </w:rPr>
          <w:t>Vereisten m.b.t. de kandidaten</w:t>
        </w:r>
        <w:r>
          <w:rPr>
            <w:noProof/>
            <w:webHidden/>
          </w:rPr>
          <w:tab/>
        </w:r>
        <w:r>
          <w:rPr>
            <w:noProof/>
            <w:webHidden/>
          </w:rPr>
          <w:fldChar w:fldCharType="begin"/>
        </w:r>
        <w:r>
          <w:rPr>
            <w:noProof/>
            <w:webHidden/>
          </w:rPr>
          <w:instrText xml:space="preserve"> PAGEREF _Toc216770521 \h </w:instrText>
        </w:r>
        <w:r>
          <w:rPr>
            <w:noProof/>
            <w:webHidden/>
          </w:rPr>
        </w:r>
        <w:r>
          <w:rPr>
            <w:noProof/>
            <w:webHidden/>
          </w:rPr>
          <w:fldChar w:fldCharType="separate"/>
        </w:r>
        <w:r w:rsidR="00ED5D9B">
          <w:rPr>
            <w:noProof/>
            <w:webHidden/>
          </w:rPr>
          <w:t>5</w:t>
        </w:r>
        <w:r>
          <w:rPr>
            <w:noProof/>
            <w:webHidden/>
          </w:rPr>
          <w:fldChar w:fldCharType="end"/>
        </w:r>
      </w:hyperlink>
    </w:p>
    <w:p w14:paraId="55BAEA7C" w14:textId="380AABAA" w:rsidR="002F5195" w:rsidRDefault="002F5195">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522" w:history="1">
        <w:r w:rsidRPr="004867EB">
          <w:rPr>
            <w:rStyle w:val="Hyperlink"/>
            <w:noProof/>
          </w:rPr>
          <w:t>4</w:t>
        </w:r>
        <w:r>
          <w:rPr>
            <w:rFonts w:asciiTheme="minorHAnsi" w:eastAsiaTheme="minorEastAsia" w:hAnsiTheme="minorHAnsi" w:cstheme="minorBidi"/>
            <w:b w:val="0"/>
            <w:bCs w:val="0"/>
            <w:caps w:val="0"/>
            <w:noProof/>
            <w:kern w:val="2"/>
            <w14:ligatures w14:val="standardContextual"/>
          </w:rPr>
          <w:tab/>
        </w:r>
        <w:r w:rsidRPr="004867EB">
          <w:rPr>
            <w:rStyle w:val="Hyperlink"/>
            <w:noProof/>
          </w:rPr>
          <w:t>Vereisten m.b.t. het dossier</w:t>
        </w:r>
        <w:r>
          <w:rPr>
            <w:noProof/>
            <w:webHidden/>
          </w:rPr>
          <w:tab/>
        </w:r>
        <w:r>
          <w:rPr>
            <w:noProof/>
            <w:webHidden/>
          </w:rPr>
          <w:fldChar w:fldCharType="begin"/>
        </w:r>
        <w:r>
          <w:rPr>
            <w:noProof/>
            <w:webHidden/>
          </w:rPr>
          <w:instrText xml:space="preserve"> PAGEREF _Toc216770522 \h </w:instrText>
        </w:r>
        <w:r>
          <w:rPr>
            <w:noProof/>
            <w:webHidden/>
          </w:rPr>
        </w:r>
        <w:r>
          <w:rPr>
            <w:noProof/>
            <w:webHidden/>
          </w:rPr>
          <w:fldChar w:fldCharType="separate"/>
        </w:r>
        <w:r w:rsidR="00ED5D9B">
          <w:rPr>
            <w:noProof/>
            <w:webHidden/>
          </w:rPr>
          <w:t>6</w:t>
        </w:r>
        <w:r>
          <w:rPr>
            <w:noProof/>
            <w:webHidden/>
          </w:rPr>
          <w:fldChar w:fldCharType="end"/>
        </w:r>
      </w:hyperlink>
    </w:p>
    <w:p w14:paraId="7EC273F4" w14:textId="1C40BD6E" w:rsidR="002F5195" w:rsidRDefault="002F5195">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523" w:history="1">
        <w:r w:rsidRPr="004867EB">
          <w:rPr>
            <w:rStyle w:val="Hyperlink"/>
            <w:noProof/>
          </w:rPr>
          <w:t>5</w:t>
        </w:r>
        <w:r>
          <w:rPr>
            <w:rFonts w:asciiTheme="minorHAnsi" w:eastAsiaTheme="minorEastAsia" w:hAnsiTheme="minorHAnsi" w:cstheme="minorBidi"/>
            <w:b w:val="0"/>
            <w:bCs w:val="0"/>
            <w:caps w:val="0"/>
            <w:noProof/>
            <w:kern w:val="2"/>
            <w14:ligatures w14:val="standardContextual"/>
          </w:rPr>
          <w:tab/>
        </w:r>
        <w:r w:rsidRPr="004867EB">
          <w:rPr>
            <w:rStyle w:val="Hyperlink"/>
            <w:noProof/>
          </w:rPr>
          <w:t>kwaliteitsvereisten</w:t>
        </w:r>
        <w:r>
          <w:rPr>
            <w:noProof/>
            <w:webHidden/>
          </w:rPr>
          <w:tab/>
        </w:r>
        <w:r>
          <w:rPr>
            <w:noProof/>
            <w:webHidden/>
          </w:rPr>
          <w:fldChar w:fldCharType="begin"/>
        </w:r>
        <w:r>
          <w:rPr>
            <w:noProof/>
            <w:webHidden/>
          </w:rPr>
          <w:instrText xml:space="preserve"> PAGEREF _Toc216770523 \h </w:instrText>
        </w:r>
        <w:r>
          <w:rPr>
            <w:noProof/>
            <w:webHidden/>
          </w:rPr>
        </w:r>
        <w:r>
          <w:rPr>
            <w:noProof/>
            <w:webHidden/>
          </w:rPr>
          <w:fldChar w:fldCharType="separate"/>
        </w:r>
        <w:r w:rsidR="00ED5D9B">
          <w:rPr>
            <w:noProof/>
            <w:webHidden/>
          </w:rPr>
          <w:t>8</w:t>
        </w:r>
        <w:r>
          <w:rPr>
            <w:noProof/>
            <w:webHidden/>
          </w:rPr>
          <w:fldChar w:fldCharType="end"/>
        </w:r>
      </w:hyperlink>
    </w:p>
    <w:p w14:paraId="04E760D7" w14:textId="4B5920F5" w:rsidR="002F5195" w:rsidRDefault="002F5195">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524" w:history="1">
        <w:r w:rsidRPr="004867EB">
          <w:rPr>
            <w:rStyle w:val="Hyperlink"/>
            <w:noProof/>
          </w:rPr>
          <w:t>6</w:t>
        </w:r>
        <w:r>
          <w:rPr>
            <w:rFonts w:asciiTheme="minorHAnsi" w:eastAsiaTheme="minorEastAsia" w:hAnsiTheme="minorHAnsi" w:cstheme="minorBidi"/>
            <w:b w:val="0"/>
            <w:bCs w:val="0"/>
            <w:caps w:val="0"/>
            <w:noProof/>
            <w:kern w:val="2"/>
            <w14:ligatures w14:val="standardContextual"/>
          </w:rPr>
          <w:tab/>
        </w:r>
        <w:r w:rsidRPr="004867EB">
          <w:rPr>
            <w:rStyle w:val="Hyperlink"/>
            <w:noProof/>
          </w:rPr>
          <w:t>beoordelingscriteria</w:t>
        </w:r>
        <w:r>
          <w:rPr>
            <w:noProof/>
            <w:webHidden/>
          </w:rPr>
          <w:tab/>
        </w:r>
        <w:r>
          <w:rPr>
            <w:noProof/>
            <w:webHidden/>
          </w:rPr>
          <w:fldChar w:fldCharType="begin"/>
        </w:r>
        <w:r>
          <w:rPr>
            <w:noProof/>
            <w:webHidden/>
          </w:rPr>
          <w:instrText xml:space="preserve"> PAGEREF _Toc216770524 \h </w:instrText>
        </w:r>
        <w:r>
          <w:rPr>
            <w:noProof/>
            <w:webHidden/>
          </w:rPr>
        </w:r>
        <w:r>
          <w:rPr>
            <w:noProof/>
            <w:webHidden/>
          </w:rPr>
          <w:fldChar w:fldCharType="separate"/>
        </w:r>
        <w:r w:rsidR="00ED5D9B">
          <w:rPr>
            <w:noProof/>
            <w:webHidden/>
          </w:rPr>
          <w:t>8</w:t>
        </w:r>
        <w:r>
          <w:rPr>
            <w:noProof/>
            <w:webHidden/>
          </w:rPr>
          <w:fldChar w:fldCharType="end"/>
        </w:r>
      </w:hyperlink>
    </w:p>
    <w:p w14:paraId="0E8DC12E" w14:textId="3B7ABBB2" w:rsidR="004566D0" w:rsidRDefault="006E3B4A" w:rsidP="004566D0">
      <w:pPr>
        <w:pStyle w:val="Kop1"/>
        <w:numPr>
          <w:ilvl w:val="0"/>
          <w:numId w:val="0"/>
        </w:numPr>
        <w:ind w:left="432" w:hanging="432"/>
      </w:pPr>
      <w:r>
        <w:fldChar w:fldCharType="end"/>
      </w:r>
    </w:p>
    <w:p w14:paraId="28490F4A" w14:textId="77777777" w:rsidR="006E3B4A" w:rsidRDefault="006E3B4A">
      <w:pPr>
        <w:spacing w:after="200" w:line="276" w:lineRule="auto"/>
        <w:rPr>
          <w:rFonts w:asciiTheme="minorHAnsi" w:eastAsiaTheme="majorEastAsia" w:hAnsiTheme="minorHAnsi" w:cstheme="majorBidi"/>
          <w:b/>
          <w:bCs/>
          <w:caps/>
          <w:color w:val="0F4C81" w:themeColor="accent1"/>
          <w:sz w:val="36"/>
          <w:szCs w:val="28"/>
          <w:lang w:eastAsia="en-US"/>
        </w:rPr>
      </w:pPr>
      <w:r>
        <w:br w:type="page"/>
      </w:r>
    </w:p>
    <w:p w14:paraId="0229CCC4" w14:textId="63DCCA48" w:rsidR="00F87690" w:rsidRDefault="1F59D910" w:rsidP="198F7C6F">
      <w:pPr>
        <w:pStyle w:val="Kop1"/>
      </w:pPr>
      <w:bookmarkStart w:id="3" w:name="_Toc216770519"/>
      <w:r>
        <w:lastRenderedPageBreak/>
        <w:t>Algem</w:t>
      </w:r>
      <w:bookmarkEnd w:id="1"/>
      <w:bookmarkEnd w:id="2"/>
      <w:r w:rsidR="00FEB9D0">
        <w:t>een kader</w:t>
      </w:r>
      <w:bookmarkEnd w:id="3"/>
      <w:r w:rsidR="00FEB9D0">
        <w:t xml:space="preserve"> </w:t>
      </w:r>
    </w:p>
    <w:p w14:paraId="246280DF" w14:textId="6DE6ACA5" w:rsidR="007A7D8B" w:rsidRPr="008B4A3E" w:rsidRDefault="007A7D8B" w:rsidP="007A7D8B">
      <w:pPr>
        <w:jc w:val="both"/>
        <w:rPr>
          <w:rFonts w:cs="Calibri"/>
        </w:rPr>
      </w:pPr>
      <w:r w:rsidRPr="008B4A3E">
        <w:rPr>
          <w:rFonts w:cs="Calibri"/>
        </w:rPr>
        <w:t>Het sluiten van beheersovereenkomsten na een oproep wordt geregeld door</w:t>
      </w:r>
      <w:r>
        <w:rPr>
          <w:rFonts w:cs="Calibri"/>
        </w:rPr>
        <w:t xml:space="preserve"> </w:t>
      </w:r>
      <w:hyperlink r:id="rId15" w:history="1">
        <w:r w:rsidRPr="00412D34">
          <w:rPr>
            <w:rStyle w:val="Hyperlink"/>
            <w:rFonts w:cs="Calibri"/>
          </w:rPr>
          <w:t>het decreet van 21 november 2003 betreffende het preventieve gezondheidsbeleid</w:t>
        </w:r>
      </w:hyperlink>
      <w:r>
        <w:rPr>
          <w:rFonts w:cs="Calibri"/>
        </w:rPr>
        <w:t xml:space="preserve"> </w:t>
      </w:r>
      <w:r w:rsidR="00C3739E">
        <w:rPr>
          <w:rFonts w:cs="Calibri"/>
        </w:rPr>
        <w:t xml:space="preserve">(preventiedecreet) </w:t>
      </w:r>
      <w:r>
        <w:rPr>
          <w:rFonts w:cs="Calibri"/>
        </w:rPr>
        <w:t xml:space="preserve">en </w:t>
      </w:r>
      <w:hyperlink r:id="rId16" w:history="1">
        <w:r w:rsidRPr="00412D34">
          <w:rPr>
            <w:rStyle w:val="Hyperlink"/>
            <w:rFonts w:cs="Calibri"/>
          </w:rPr>
          <w:t>het besluit van de Vlaamse Regering van 5 juni 2009 betreffende de subsidiëring en erkenning van partnerorganisaties en organisaties met terreinwerking via een beheersovereenkomst</w:t>
        </w:r>
      </w:hyperlink>
      <w:r w:rsidRPr="008B4A3E">
        <w:rPr>
          <w:rFonts w:cs="Calibri"/>
        </w:rPr>
        <w:t>.</w:t>
      </w:r>
    </w:p>
    <w:p w14:paraId="09147455" w14:textId="77777777" w:rsidR="007A7D8B" w:rsidRDefault="007A7D8B" w:rsidP="00590FE4">
      <w:pPr>
        <w:jc w:val="both"/>
        <w:rPr>
          <w:rFonts w:cstheme="minorBidi"/>
        </w:rPr>
      </w:pPr>
    </w:p>
    <w:p w14:paraId="624A9535" w14:textId="2C45E0EF" w:rsidR="002100B9" w:rsidRDefault="007A7D8B" w:rsidP="00812D85">
      <w:pPr>
        <w:jc w:val="both"/>
        <w:rPr>
          <w:rFonts w:cstheme="minorBidi"/>
          <w:lang w:val="nl-NL"/>
        </w:rPr>
      </w:pPr>
      <w:r w:rsidRPr="198F7C6F">
        <w:rPr>
          <w:rFonts w:cstheme="minorBidi"/>
        </w:rPr>
        <w:t xml:space="preserve">De Vlaamse minister </w:t>
      </w:r>
      <w:r w:rsidR="000F002E" w:rsidRPr="000F002E">
        <w:rPr>
          <w:rFonts w:cstheme="minorBidi"/>
        </w:rPr>
        <w:t>van Welzijn en Armoedebestrijding, Cultuur en Gelijke Kansen</w:t>
      </w:r>
      <w:r w:rsidR="000F002E" w:rsidRPr="198F7C6F">
        <w:rPr>
          <w:rFonts w:cstheme="minorBidi"/>
        </w:rPr>
        <w:t xml:space="preserve"> </w:t>
      </w:r>
      <w:r w:rsidR="00EA528F">
        <w:rPr>
          <w:rFonts w:cstheme="minorBidi"/>
        </w:rPr>
        <w:t>maakt bij deze bekend dat zij</w:t>
      </w:r>
      <w:r w:rsidR="0030499F" w:rsidRPr="198F7C6F">
        <w:rPr>
          <w:rFonts w:cstheme="minorBidi"/>
        </w:rPr>
        <w:t xml:space="preserve"> namens de Vlaamse </w:t>
      </w:r>
      <w:r w:rsidR="00EA528F">
        <w:rPr>
          <w:rFonts w:cstheme="minorBidi"/>
        </w:rPr>
        <w:t>regering in het kader van het preventief gezondheidsbeleid wil overgaan tot het sluiten van</w:t>
      </w:r>
      <w:r w:rsidR="00A851C5" w:rsidRPr="198F7C6F">
        <w:rPr>
          <w:rFonts w:cstheme="minorBidi"/>
        </w:rPr>
        <w:t xml:space="preserve"> </w:t>
      </w:r>
      <w:r w:rsidR="00812D85" w:rsidRPr="198F7C6F">
        <w:rPr>
          <w:rFonts w:cstheme="minorBidi"/>
        </w:rPr>
        <w:t xml:space="preserve">een </w:t>
      </w:r>
      <w:r w:rsidR="00A851C5">
        <w:t>beheersovereenkomst</w:t>
      </w:r>
      <w:r w:rsidR="006C33A2">
        <w:t xml:space="preserve"> </w:t>
      </w:r>
      <w:r w:rsidR="00324F5F">
        <w:t xml:space="preserve">met een partnerorganisatie voor </w:t>
      </w:r>
      <w:r w:rsidR="1FCC7017">
        <w:t xml:space="preserve">de </w:t>
      </w:r>
      <w:r w:rsidR="00812D85">
        <w:t>o</w:t>
      </w:r>
      <w:r w:rsidR="008A5015" w:rsidRPr="198F7C6F">
        <w:rPr>
          <w:rFonts w:cstheme="minorBidi"/>
          <w:lang w:val="nl-NL"/>
        </w:rPr>
        <w:t>ndersteun</w:t>
      </w:r>
      <w:r w:rsidR="00DA444E" w:rsidRPr="198F7C6F">
        <w:rPr>
          <w:rFonts w:cstheme="minorBidi"/>
          <w:lang w:val="nl-NL"/>
        </w:rPr>
        <w:t>ing</w:t>
      </w:r>
      <w:r w:rsidR="008A5015" w:rsidRPr="198F7C6F">
        <w:rPr>
          <w:rFonts w:cstheme="minorBidi"/>
          <w:lang w:val="nl-NL"/>
        </w:rPr>
        <w:t xml:space="preserve"> van geïntegreerde en inclusieve preventie</w:t>
      </w:r>
      <w:r w:rsidR="00DA444E" w:rsidRPr="198F7C6F">
        <w:rPr>
          <w:rFonts w:cstheme="minorBidi"/>
          <w:lang w:val="nl-NL"/>
        </w:rPr>
        <w:t>.</w:t>
      </w:r>
    </w:p>
    <w:p w14:paraId="7FC2B830" w14:textId="77777777" w:rsidR="00AD43E8" w:rsidRDefault="00AD43E8" w:rsidP="00AD43E8">
      <w:pPr>
        <w:jc w:val="both"/>
        <w:rPr>
          <w:rFonts w:cs="Calibri"/>
        </w:rPr>
      </w:pPr>
      <w:r w:rsidRPr="00AD43E8">
        <w:t>Het sluiten van een beheersovereenkomst leidt automatisch tot een erkenning voor de duur van de beheersovereenkomst, voor zover de Vlaamse overheid bevoegd is de organisatie in kwestie te erkennen.</w:t>
      </w:r>
    </w:p>
    <w:p w14:paraId="528FE659" w14:textId="77777777" w:rsidR="00DA444E" w:rsidRDefault="00DA444E" w:rsidP="002100B9">
      <w:pPr>
        <w:jc w:val="both"/>
        <w:rPr>
          <w:rFonts w:cs="Calibri"/>
        </w:rPr>
      </w:pPr>
    </w:p>
    <w:p w14:paraId="25C524B7" w14:textId="45F87191" w:rsidR="00D733D0" w:rsidRPr="002100B9" w:rsidRDefault="00397318" w:rsidP="002100B9">
      <w:pPr>
        <w:jc w:val="both"/>
        <w:rPr>
          <w:rFonts w:cs="Calibri"/>
        </w:rPr>
      </w:pPr>
      <w:r w:rsidRPr="002100B9">
        <w:rPr>
          <w:rFonts w:cs="Calibri"/>
        </w:rPr>
        <w:t>De oproep kadert in het</w:t>
      </w:r>
      <w:r w:rsidR="004710AC" w:rsidRPr="002100B9">
        <w:rPr>
          <w:rFonts w:cs="Calibri"/>
        </w:rPr>
        <w:t xml:space="preserve"> </w:t>
      </w:r>
      <w:r w:rsidR="006873F2" w:rsidRPr="002100B9">
        <w:rPr>
          <w:rFonts w:cs="Calibri"/>
        </w:rPr>
        <w:t xml:space="preserve">Vlaams </w:t>
      </w:r>
      <w:r w:rsidR="004710AC" w:rsidRPr="002100B9">
        <w:rPr>
          <w:rFonts w:cs="Calibri"/>
        </w:rPr>
        <w:t>preventief gezondheidsbeleid</w:t>
      </w:r>
      <w:r w:rsidR="00D733D0" w:rsidRPr="002100B9">
        <w:rPr>
          <w:rFonts w:cs="Calibri"/>
        </w:rPr>
        <w:t>.</w:t>
      </w:r>
    </w:p>
    <w:p w14:paraId="5D4DC97E" w14:textId="79832E49" w:rsidR="00D733D0" w:rsidRPr="003516C3" w:rsidRDefault="00D733D0" w:rsidP="00D733D0">
      <w:pPr>
        <w:jc w:val="both"/>
        <w:rPr>
          <w:rFonts w:cs="Calibri"/>
        </w:rPr>
      </w:pPr>
      <w:r>
        <w:rPr>
          <w:rFonts w:cs="Calibri"/>
        </w:rPr>
        <w:t>H</w:t>
      </w:r>
      <w:r w:rsidRPr="003516C3">
        <w:rPr>
          <w:rFonts w:cs="Calibri"/>
        </w:rPr>
        <w:t xml:space="preserve">et </w:t>
      </w:r>
      <w:r>
        <w:rPr>
          <w:rFonts w:cs="Calibri"/>
        </w:rPr>
        <w:t>p</w:t>
      </w:r>
      <w:r w:rsidRPr="003516C3">
        <w:rPr>
          <w:rFonts w:cs="Calibri"/>
        </w:rPr>
        <w:t xml:space="preserve">reventief </w:t>
      </w:r>
      <w:r>
        <w:rPr>
          <w:rFonts w:cs="Calibri"/>
        </w:rPr>
        <w:t>g</w:t>
      </w:r>
      <w:r w:rsidRPr="003516C3">
        <w:rPr>
          <w:rFonts w:cs="Calibri"/>
        </w:rPr>
        <w:t xml:space="preserve">ezondheidsbeleid streeft naar gezondheidswinst op bevolkingsniveau – </w:t>
      </w:r>
      <w:r>
        <w:rPr>
          <w:rFonts w:cs="Calibri"/>
        </w:rPr>
        <w:t>l</w:t>
      </w:r>
      <w:r w:rsidRPr="003516C3">
        <w:rPr>
          <w:rFonts w:cs="Calibri"/>
        </w:rPr>
        <w:t xml:space="preserve">anger én </w:t>
      </w:r>
      <w:r>
        <w:rPr>
          <w:rFonts w:cs="Calibri"/>
        </w:rPr>
        <w:t>g</w:t>
      </w:r>
      <w:r w:rsidRPr="003516C3">
        <w:rPr>
          <w:rFonts w:cs="Calibri"/>
        </w:rPr>
        <w:t xml:space="preserve">ezonder Leven. Hierbij wordt vertrokken van </w:t>
      </w:r>
      <w:r>
        <w:rPr>
          <w:rFonts w:cs="Calibri"/>
        </w:rPr>
        <w:t>volgende</w:t>
      </w:r>
      <w:r w:rsidRPr="003516C3">
        <w:rPr>
          <w:rFonts w:cs="Calibri"/>
        </w:rPr>
        <w:t xml:space="preserve"> principes:</w:t>
      </w:r>
      <w:r>
        <w:rPr>
          <w:rFonts w:cs="Calibri"/>
        </w:rPr>
        <w:t xml:space="preserve"> centrale gezondheidsdoelstellingen of beleidsplannen</w:t>
      </w:r>
      <w:r w:rsidRPr="003516C3">
        <w:rPr>
          <w:rFonts w:cs="Calibri"/>
        </w:rPr>
        <w:t>, een evidence based aanpak in de leefcontext</w:t>
      </w:r>
      <w:r>
        <w:rPr>
          <w:rFonts w:cs="Calibri"/>
        </w:rPr>
        <w:t xml:space="preserve"> of setting</w:t>
      </w:r>
      <w:r w:rsidRPr="003516C3">
        <w:rPr>
          <w:rFonts w:cs="Calibri"/>
        </w:rPr>
        <w:t xml:space="preserve"> die de meeste impact heeft, datagedreven inzichten vanuit een noden gestuurd aanbod, proportioneel universalisme, </w:t>
      </w:r>
      <w:r w:rsidR="009610B7">
        <w:rPr>
          <w:rFonts w:cs="Calibri"/>
        </w:rPr>
        <w:t>duurzaam beleid gebaseerd op</w:t>
      </w:r>
      <w:r w:rsidR="001D3797">
        <w:rPr>
          <w:rFonts w:cs="Calibri"/>
        </w:rPr>
        <w:t xml:space="preserve"> een </w:t>
      </w:r>
      <w:r>
        <w:rPr>
          <w:rFonts w:cs="Calibri"/>
        </w:rPr>
        <w:t>mix van strategieën</w:t>
      </w:r>
      <w:r w:rsidRPr="003516C3">
        <w:rPr>
          <w:rFonts w:cs="Calibri"/>
        </w:rPr>
        <w:t>, Health in all Policies,</w:t>
      </w:r>
      <w:r>
        <w:rPr>
          <w:rFonts w:cs="Calibri"/>
        </w:rPr>
        <w:t>…</w:t>
      </w:r>
      <w:r w:rsidRPr="003516C3">
        <w:rPr>
          <w:rFonts w:cs="Calibri"/>
        </w:rPr>
        <w:t xml:space="preserve">. Impact is </w:t>
      </w:r>
      <w:r w:rsidR="004566D0">
        <w:rPr>
          <w:rFonts w:cs="Calibri"/>
        </w:rPr>
        <w:t>het</w:t>
      </w:r>
      <w:r w:rsidRPr="003516C3">
        <w:rPr>
          <w:rFonts w:cs="Calibri"/>
        </w:rPr>
        <w:t xml:space="preserve"> doel vanuit </w:t>
      </w:r>
      <w:r w:rsidR="0053311B">
        <w:rPr>
          <w:rFonts w:cs="Calibri"/>
        </w:rPr>
        <w:t>een public health-</w:t>
      </w:r>
      <w:r w:rsidRPr="003516C3">
        <w:rPr>
          <w:rFonts w:cs="Calibri"/>
        </w:rPr>
        <w:t>benadering</w:t>
      </w:r>
      <w:r w:rsidR="0053311B">
        <w:rPr>
          <w:rFonts w:cs="Calibri"/>
        </w:rPr>
        <w:t xml:space="preserve"> en g</w:t>
      </w:r>
      <w:r w:rsidRPr="003516C3">
        <w:rPr>
          <w:rFonts w:cs="Calibri"/>
        </w:rPr>
        <w:t xml:space="preserve">eïntegreerde </w:t>
      </w:r>
      <w:r w:rsidR="00D23E2A">
        <w:rPr>
          <w:rFonts w:cs="Calibri"/>
        </w:rPr>
        <w:t xml:space="preserve">en inclusieve </w:t>
      </w:r>
      <w:r w:rsidR="0053311B">
        <w:rPr>
          <w:rFonts w:cs="Calibri"/>
        </w:rPr>
        <w:t>preventie</w:t>
      </w:r>
      <w:r w:rsidRPr="003516C3">
        <w:rPr>
          <w:rFonts w:cs="Calibri"/>
        </w:rPr>
        <w:t>. </w:t>
      </w:r>
    </w:p>
    <w:p w14:paraId="7E59FD0D" w14:textId="77777777" w:rsidR="00D733D0" w:rsidRDefault="00D733D0" w:rsidP="00397318">
      <w:pPr>
        <w:jc w:val="both"/>
        <w:rPr>
          <w:rFonts w:cs="Calibri"/>
        </w:rPr>
      </w:pPr>
    </w:p>
    <w:p w14:paraId="49858E52" w14:textId="2AD3582E" w:rsidR="00397318" w:rsidRPr="00C50F5C" w:rsidRDefault="00D733D0" w:rsidP="198F7C6F">
      <w:pPr>
        <w:jc w:val="both"/>
        <w:rPr>
          <w:rFonts w:cs="Calibri"/>
          <w:i/>
          <w:iCs/>
        </w:rPr>
      </w:pPr>
      <w:r w:rsidRPr="198F7C6F">
        <w:rPr>
          <w:rFonts w:cs="Calibri"/>
        </w:rPr>
        <w:t xml:space="preserve">De </w:t>
      </w:r>
      <w:r w:rsidR="00DD6F28" w:rsidRPr="198F7C6F">
        <w:rPr>
          <w:rFonts w:cs="Calibri"/>
        </w:rPr>
        <w:t xml:space="preserve">oproep </w:t>
      </w:r>
      <w:r w:rsidR="00AD43E8">
        <w:rPr>
          <w:rFonts w:cs="Calibri"/>
        </w:rPr>
        <w:t xml:space="preserve">en de beoogde beheersovereenkomst </w:t>
      </w:r>
      <w:r w:rsidR="00DD6F28" w:rsidRPr="198F7C6F">
        <w:rPr>
          <w:rFonts w:cs="Calibri"/>
        </w:rPr>
        <w:t>kader</w:t>
      </w:r>
      <w:r w:rsidR="00AD43E8">
        <w:rPr>
          <w:rFonts w:cs="Calibri"/>
        </w:rPr>
        <w:t>en</w:t>
      </w:r>
      <w:r w:rsidR="00DD6F28" w:rsidRPr="198F7C6F">
        <w:rPr>
          <w:rFonts w:cs="Calibri"/>
        </w:rPr>
        <w:t xml:space="preserve"> </w:t>
      </w:r>
      <w:r w:rsidR="004710AC" w:rsidRPr="198F7C6F">
        <w:rPr>
          <w:rFonts w:cs="Calibri"/>
        </w:rPr>
        <w:t>in het</w:t>
      </w:r>
      <w:r w:rsidR="00397318" w:rsidRPr="198F7C6F">
        <w:rPr>
          <w:rFonts w:cs="Calibri"/>
        </w:rPr>
        <w:t xml:space="preserve"> realiseren van de</w:t>
      </w:r>
      <w:r w:rsidR="0084039A" w:rsidRPr="198F7C6F">
        <w:rPr>
          <w:rFonts w:cs="Calibri"/>
        </w:rPr>
        <w:t xml:space="preserve"> Vlaamse </w:t>
      </w:r>
      <w:r w:rsidR="00397318" w:rsidRPr="198F7C6F">
        <w:rPr>
          <w:rFonts w:cs="Calibri"/>
        </w:rPr>
        <w:t>gezondheidsdoelstelling</w:t>
      </w:r>
      <w:r w:rsidR="0084039A" w:rsidRPr="198F7C6F">
        <w:rPr>
          <w:rFonts w:cs="Calibri"/>
        </w:rPr>
        <w:t>en</w:t>
      </w:r>
      <w:r w:rsidR="006E6D7E" w:rsidRPr="198F7C6F">
        <w:rPr>
          <w:rFonts w:cs="Calibri"/>
        </w:rPr>
        <w:t xml:space="preserve"> </w:t>
      </w:r>
      <w:r w:rsidR="00B91DAD" w:rsidRPr="004566D0">
        <w:rPr>
          <w:rFonts w:cs="Calibri"/>
        </w:rPr>
        <w:t>‘</w:t>
      </w:r>
      <w:hyperlink r:id="rId17" w:history="1">
        <w:r w:rsidR="00B91DAD" w:rsidRPr="00F876E6">
          <w:rPr>
            <w:rStyle w:val="Hyperlink"/>
            <w:rFonts w:cs="Calibri"/>
          </w:rPr>
          <w:t>Gezonde generatie’</w:t>
        </w:r>
      </w:hyperlink>
      <w:r w:rsidR="0084039A" w:rsidRPr="004566D0">
        <w:rPr>
          <w:rFonts w:cs="Calibri"/>
        </w:rPr>
        <w:t>,</w:t>
      </w:r>
      <w:r w:rsidR="0084039A" w:rsidRPr="198F7C6F">
        <w:rPr>
          <w:rFonts w:cs="Calibri"/>
        </w:rPr>
        <w:t xml:space="preserve"> </w:t>
      </w:r>
      <w:r w:rsidR="00970D90" w:rsidRPr="198F7C6F">
        <w:rPr>
          <w:rFonts w:cs="Calibri"/>
        </w:rPr>
        <w:t>‘</w:t>
      </w:r>
      <w:hyperlink r:id="rId18" w:history="1">
        <w:r w:rsidR="0084039A" w:rsidRPr="00EC53FA">
          <w:rPr>
            <w:rStyle w:val="Hyperlink"/>
            <w:rFonts w:cs="Calibri"/>
          </w:rPr>
          <w:t>Suïcidepreventie</w:t>
        </w:r>
      </w:hyperlink>
      <w:r w:rsidR="00970D90" w:rsidRPr="198F7C6F">
        <w:rPr>
          <w:rFonts w:cs="Calibri"/>
        </w:rPr>
        <w:t>’ en ‘</w:t>
      </w:r>
      <w:hyperlink r:id="rId19" w:history="1">
        <w:r w:rsidR="00970D90" w:rsidRPr="003139FB">
          <w:rPr>
            <w:rStyle w:val="Hyperlink"/>
            <w:rFonts w:cs="Calibri"/>
          </w:rPr>
          <w:t>Bevolkingsonderzoeken naar kanker’</w:t>
        </w:r>
      </w:hyperlink>
      <w:r w:rsidR="00324006" w:rsidRPr="198F7C6F">
        <w:rPr>
          <w:rFonts w:cs="Calibri"/>
        </w:rPr>
        <w:t>.</w:t>
      </w:r>
    </w:p>
    <w:p w14:paraId="317FF239" w14:textId="77777777" w:rsidR="00397318" w:rsidRDefault="00397318" w:rsidP="007A7D8B">
      <w:pPr>
        <w:jc w:val="both"/>
        <w:rPr>
          <w:rFonts w:cstheme="minorBidi"/>
        </w:rPr>
      </w:pPr>
    </w:p>
    <w:p w14:paraId="7F10CB1C" w14:textId="483EDB4A" w:rsidR="007A7D8B" w:rsidRDefault="007A7D8B" w:rsidP="007A7D8B">
      <w:pPr>
        <w:jc w:val="both"/>
        <w:rPr>
          <w:rFonts w:cs="Calibri"/>
        </w:rPr>
      </w:pPr>
      <w:r w:rsidRPr="00B96763">
        <w:rPr>
          <w:rFonts w:cs="Calibri"/>
        </w:rPr>
        <w:t xml:space="preserve">Deze oproep kan leiden tot het sluiten van </w:t>
      </w:r>
      <w:r w:rsidR="0021059E">
        <w:rPr>
          <w:rFonts w:cs="Calibri"/>
        </w:rPr>
        <w:t xml:space="preserve">maximaal </w:t>
      </w:r>
      <w:r w:rsidRPr="00B96763">
        <w:rPr>
          <w:rFonts w:cs="Calibri"/>
        </w:rPr>
        <w:t>één beheersovereenkomst.</w:t>
      </w:r>
    </w:p>
    <w:p w14:paraId="09B90C1F" w14:textId="77777777" w:rsidR="00151618" w:rsidRDefault="00151618" w:rsidP="007A7D8B">
      <w:pPr>
        <w:jc w:val="both"/>
        <w:rPr>
          <w:rFonts w:cs="Calibri"/>
        </w:rPr>
      </w:pPr>
    </w:p>
    <w:p w14:paraId="7F5FC3B2" w14:textId="2D416A9C" w:rsidR="00FC3102" w:rsidRDefault="00FC3102" w:rsidP="74DB72B1">
      <w:pPr>
        <w:jc w:val="both"/>
        <w:rPr>
          <w:rFonts w:cstheme="minorBidi"/>
        </w:rPr>
      </w:pPr>
      <w:r w:rsidRPr="74DB72B1">
        <w:rPr>
          <w:rFonts w:cs="Calibri"/>
        </w:rPr>
        <w:t xml:space="preserve">De </w:t>
      </w:r>
      <w:r w:rsidR="0003643E">
        <w:rPr>
          <w:rFonts w:cs="Calibri"/>
        </w:rPr>
        <w:t xml:space="preserve">geplande </w:t>
      </w:r>
      <w:r w:rsidRPr="74DB72B1">
        <w:rPr>
          <w:rFonts w:cs="Calibri"/>
        </w:rPr>
        <w:t>startdatum van de beheersovereenkomst</w:t>
      </w:r>
      <w:r w:rsidR="00950338" w:rsidRPr="74DB72B1">
        <w:rPr>
          <w:rFonts w:cs="Calibri"/>
        </w:rPr>
        <w:t xml:space="preserve"> </w:t>
      </w:r>
      <w:r w:rsidRPr="74DB72B1">
        <w:rPr>
          <w:rFonts w:cs="Calibri"/>
        </w:rPr>
        <w:t xml:space="preserve">is </w:t>
      </w:r>
      <w:r w:rsidR="00F8038F" w:rsidRPr="74DB72B1">
        <w:rPr>
          <w:rFonts w:cs="Calibri"/>
        </w:rPr>
        <w:t>1 januari 202</w:t>
      </w:r>
      <w:r w:rsidR="006F63FA" w:rsidRPr="74DB72B1">
        <w:rPr>
          <w:rFonts w:cs="Calibri"/>
        </w:rPr>
        <w:t>7</w:t>
      </w:r>
      <w:r w:rsidRPr="74DB72B1">
        <w:rPr>
          <w:rFonts w:cs="Calibri"/>
        </w:rPr>
        <w:t xml:space="preserve">. De einddatum van de beheersovereenkomst is </w:t>
      </w:r>
      <w:r w:rsidR="00F8038F" w:rsidRPr="74DB72B1">
        <w:rPr>
          <w:rFonts w:cs="Calibri"/>
        </w:rPr>
        <w:t>31</w:t>
      </w:r>
      <w:r w:rsidR="00763414">
        <w:rPr>
          <w:rFonts w:cs="Calibri"/>
        </w:rPr>
        <w:t xml:space="preserve"> december</w:t>
      </w:r>
      <w:r w:rsidR="0003643E">
        <w:rPr>
          <w:rFonts w:cs="Calibri"/>
        </w:rPr>
        <w:t xml:space="preserve"> </w:t>
      </w:r>
      <w:r w:rsidR="00F8038F" w:rsidRPr="74DB72B1">
        <w:rPr>
          <w:rFonts w:cs="Calibri"/>
        </w:rPr>
        <w:t>20</w:t>
      </w:r>
      <w:r w:rsidR="00914B10" w:rsidRPr="74DB72B1">
        <w:rPr>
          <w:rFonts w:cs="Calibri"/>
        </w:rPr>
        <w:t>3</w:t>
      </w:r>
      <w:r w:rsidR="00DC6F1D">
        <w:rPr>
          <w:rFonts w:cs="Calibri"/>
        </w:rPr>
        <w:t>1</w:t>
      </w:r>
      <w:r w:rsidR="009A75AB" w:rsidRPr="74DB72B1">
        <w:rPr>
          <w:rFonts w:cs="Calibri"/>
        </w:rPr>
        <w:t>.</w:t>
      </w:r>
      <w:r w:rsidRPr="74DB72B1">
        <w:rPr>
          <w:rFonts w:cs="Calibri"/>
        </w:rPr>
        <w:t xml:space="preserve"> Als </w:t>
      </w:r>
      <w:r w:rsidR="00C4003C" w:rsidRPr="00C4003C">
        <w:rPr>
          <w:rFonts w:cs="Calibri"/>
        </w:rPr>
        <w:t>de</w:t>
      </w:r>
      <w:r w:rsidRPr="74DB72B1">
        <w:rPr>
          <w:rFonts w:cs="Calibri"/>
        </w:rPr>
        <w:t xml:space="preserve"> beheersovereenkomst niet </w:t>
      </w:r>
      <w:r w:rsidR="00C4003C" w:rsidRPr="00C4003C">
        <w:rPr>
          <w:rFonts w:cs="Calibri"/>
        </w:rPr>
        <w:t xml:space="preserve">start </w:t>
      </w:r>
      <w:r w:rsidRPr="74DB72B1">
        <w:rPr>
          <w:rFonts w:cs="Calibri"/>
        </w:rPr>
        <w:t xml:space="preserve">op 1 januari </w:t>
      </w:r>
      <w:r w:rsidR="00C4003C" w:rsidRPr="00C4003C">
        <w:rPr>
          <w:rFonts w:cs="Calibri"/>
        </w:rPr>
        <w:t>2027 wordt</w:t>
      </w:r>
      <w:r w:rsidRPr="74DB72B1">
        <w:rPr>
          <w:rFonts w:cs="Calibri"/>
        </w:rPr>
        <w:t xml:space="preserve"> het </w:t>
      </w:r>
      <w:r w:rsidR="00C4003C" w:rsidRPr="00C4003C">
        <w:rPr>
          <w:rFonts w:cs="Calibri"/>
        </w:rPr>
        <w:t xml:space="preserve">subsidiebedrag voor het </w:t>
      </w:r>
      <w:r w:rsidRPr="74DB72B1">
        <w:rPr>
          <w:rFonts w:cs="Calibri"/>
        </w:rPr>
        <w:t xml:space="preserve">werkingsjaar </w:t>
      </w:r>
      <w:r w:rsidR="00C4003C" w:rsidRPr="00C4003C">
        <w:rPr>
          <w:rFonts w:cs="Calibri"/>
        </w:rPr>
        <w:t>2027 in verhouding bepaald.</w:t>
      </w:r>
    </w:p>
    <w:p w14:paraId="3DD4A01A" w14:textId="77777777" w:rsidR="00FC3102" w:rsidRDefault="00FC3102" w:rsidP="007A7D8B">
      <w:pPr>
        <w:jc w:val="both"/>
        <w:rPr>
          <w:rFonts w:cs="Calibri"/>
        </w:rPr>
      </w:pPr>
    </w:p>
    <w:p w14:paraId="3B9D1A56" w14:textId="612020CD" w:rsidR="009A6D99" w:rsidRDefault="009A6D99" w:rsidP="009A6D99">
      <w:pPr>
        <w:jc w:val="both"/>
        <w:rPr>
          <w:rFonts w:cs="Calibri"/>
        </w:rPr>
      </w:pPr>
      <w:r w:rsidRPr="1E0DFBA8">
        <w:rPr>
          <w:rFonts w:cs="Calibri"/>
        </w:rPr>
        <w:t xml:space="preserve">Het geografisch werkgebied van de beheersovereenkomst omvat het hele </w:t>
      </w:r>
      <w:r w:rsidR="00470A93">
        <w:rPr>
          <w:rFonts w:cs="Calibri"/>
        </w:rPr>
        <w:t>Nederlandse taalgebied</w:t>
      </w:r>
      <w:r w:rsidRPr="1E0DFBA8">
        <w:rPr>
          <w:rFonts w:cs="Calibri"/>
        </w:rPr>
        <w:t xml:space="preserve"> </w:t>
      </w:r>
      <w:r w:rsidR="41AB2C5B" w:rsidRPr="1E0DFBA8">
        <w:rPr>
          <w:rFonts w:cs="Calibri"/>
        </w:rPr>
        <w:t>en het tweetalig</w:t>
      </w:r>
      <w:r w:rsidR="0021059E">
        <w:rPr>
          <w:rFonts w:cs="Calibri"/>
        </w:rPr>
        <w:t>e</w:t>
      </w:r>
      <w:r w:rsidR="41AB2C5B" w:rsidRPr="1E0DFBA8">
        <w:rPr>
          <w:rFonts w:cs="Calibri"/>
        </w:rPr>
        <w:t xml:space="preserve"> gebied Brussel-Hoofdstad</w:t>
      </w:r>
      <w:r w:rsidRPr="1E0DFBA8">
        <w:rPr>
          <w:rFonts w:cs="Calibri"/>
        </w:rPr>
        <w:t>.</w:t>
      </w:r>
    </w:p>
    <w:p w14:paraId="24FD6CE7" w14:textId="77777777" w:rsidR="009A6D99" w:rsidRPr="00E13F80" w:rsidRDefault="009A6D99" w:rsidP="00C527A7">
      <w:pPr>
        <w:spacing w:line="240" w:lineRule="auto"/>
        <w:jc w:val="both"/>
        <w:rPr>
          <w:rFonts w:cs="Calibri"/>
        </w:rPr>
      </w:pPr>
    </w:p>
    <w:p w14:paraId="0D986652" w14:textId="66F90E4F" w:rsidR="00F34C28" w:rsidRDefault="00876B69" w:rsidP="00C527A7">
      <w:pPr>
        <w:spacing w:line="240" w:lineRule="auto"/>
        <w:jc w:val="both"/>
        <w:rPr>
          <w:rFonts w:cs="Calibri"/>
        </w:rPr>
      </w:pPr>
      <w:r>
        <w:rPr>
          <w:rFonts w:cs="Calibri"/>
        </w:rPr>
        <w:t>De minimale elementen en i</w:t>
      </w:r>
      <w:r w:rsidR="00F34C28" w:rsidRPr="00E13F80">
        <w:rPr>
          <w:rFonts w:cs="Calibri"/>
        </w:rPr>
        <w:t>nhoudelijke krijtlijnen</w:t>
      </w:r>
      <w:r w:rsidR="002D5485" w:rsidRPr="002D5485">
        <w:rPr>
          <w:rFonts w:cs="Calibri"/>
        </w:rPr>
        <w:t xml:space="preserve"> </w:t>
      </w:r>
      <w:r w:rsidR="002D5485">
        <w:rPr>
          <w:rFonts w:cs="Calibri"/>
        </w:rPr>
        <w:t xml:space="preserve">die voor deze oproep van toepassing zijn en geconcretiseerd moeten worden in een voorstel van beleidsplan </w:t>
      </w:r>
      <w:r w:rsidR="002D5485" w:rsidRPr="002D5485">
        <w:rPr>
          <w:rFonts w:cs="Calibri"/>
        </w:rPr>
        <w:t>(zie punt 4.1),</w:t>
      </w:r>
      <w:r w:rsidR="00F34C28" w:rsidRPr="00E13F80">
        <w:rPr>
          <w:rFonts w:cs="Calibri"/>
        </w:rPr>
        <w:t xml:space="preserve"> staan vermeld in </w:t>
      </w:r>
      <w:r w:rsidR="001D5627" w:rsidRPr="00470A93">
        <w:rPr>
          <w:rFonts w:cs="Calibri"/>
          <w:i/>
          <w:iCs/>
        </w:rPr>
        <w:t>bijlage 1</w:t>
      </w:r>
      <w:r w:rsidR="000169CE" w:rsidRPr="00470A93">
        <w:rPr>
          <w:rFonts w:cs="Calibri"/>
          <w:i/>
          <w:iCs/>
        </w:rPr>
        <w:t xml:space="preserve"> ‘</w:t>
      </w:r>
      <w:r w:rsidR="00285A8D" w:rsidRPr="00470A93">
        <w:rPr>
          <w:rFonts w:cs="Calibri"/>
          <w:i/>
          <w:iCs/>
        </w:rPr>
        <w:t>ge</w:t>
      </w:r>
      <w:r w:rsidR="00B6722F">
        <w:rPr>
          <w:rFonts w:cs="Calibri"/>
          <w:i/>
          <w:iCs/>
        </w:rPr>
        <w:t>ï</w:t>
      </w:r>
      <w:r w:rsidR="00A54DAD" w:rsidRPr="00470A93">
        <w:rPr>
          <w:rFonts w:cs="Calibri"/>
          <w:i/>
          <w:iCs/>
        </w:rPr>
        <w:t>ntegreerde en inclusieve preventie’</w:t>
      </w:r>
      <w:r w:rsidR="005C7CB1">
        <w:rPr>
          <w:rFonts w:cs="Calibri"/>
          <w:i/>
          <w:iCs/>
        </w:rPr>
        <w:t>,</w:t>
      </w:r>
      <w:r w:rsidR="005C7CB1">
        <w:rPr>
          <w:rFonts w:cs="Calibri"/>
        </w:rPr>
        <w:t xml:space="preserve"> die integraal deel uitmaakt van de oproep.</w:t>
      </w:r>
      <w:r w:rsidR="00341A50">
        <w:rPr>
          <w:rFonts w:cs="Calibri"/>
        </w:rPr>
        <w:t xml:space="preserve"> </w:t>
      </w:r>
      <w:r w:rsidR="00DF4521">
        <w:rPr>
          <w:rFonts w:cs="Calibri"/>
        </w:rPr>
        <w:t>A</w:t>
      </w:r>
      <w:r w:rsidR="003F4F2D">
        <w:rPr>
          <w:rFonts w:cs="Calibri"/>
        </w:rPr>
        <w:t>ls</w:t>
      </w:r>
      <w:r w:rsidR="00341A50">
        <w:rPr>
          <w:rFonts w:cs="Calibri"/>
        </w:rPr>
        <w:t xml:space="preserve"> er een beheersovereenkomst wordt gesloten, zal het beleidsplan integraal deel uitmaken van de beheersovereenkomst.</w:t>
      </w:r>
    </w:p>
    <w:p w14:paraId="45FAD590" w14:textId="77777777" w:rsidR="00C23D23" w:rsidRDefault="00C23D23" w:rsidP="00C527A7">
      <w:pPr>
        <w:spacing w:line="240" w:lineRule="auto"/>
        <w:jc w:val="both"/>
        <w:rPr>
          <w:rFonts w:cs="Calibri"/>
        </w:rPr>
      </w:pPr>
    </w:p>
    <w:p w14:paraId="33572067" w14:textId="20D6ED9A" w:rsidR="00C23D23" w:rsidRDefault="00C23D23" w:rsidP="00C23D23">
      <w:pPr>
        <w:jc w:val="both"/>
        <w:rPr>
          <w:rFonts w:cs="Calibri"/>
        </w:rPr>
      </w:pPr>
      <w:r w:rsidRPr="1E0DFBA8">
        <w:rPr>
          <w:rFonts w:cs="Calibri"/>
        </w:rPr>
        <w:t xml:space="preserve">De maximale subsidie in kader van deze oproep voor het </w:t>
      </w:r>
      <w:r w:rsidRPr="1E0DFBA8">
        <w:rPr>
          <w:rFonts w:cs="Calibri"/>
          <w:b/>
          <w:bCs/>
        </w:rPr>
        <w:t>eerste werkingsjaar bedraagt 4</w:t>
      </w:r>
      <w:r w:rsidR="42528C49" w:rsidRPr="1E0DFBA8">
        <w:rPr>
          <w:rFonts w:cs="Calibri"/>
          <w:b/>
          <w:bCs/>
        </w:rPr>
        <w:t>80.000</w:t>
      </w:r>
      <w:r w:rsidRPr="1E0DFBA8">
        <w:rPr>
          <w:rFonts w:cs="Calibri"/>
          <w:b/>
          <w:bCs/>
        </w:rPr>
        <w:t xml:space="preserve"> euro</w:t>
      </w:r>
      <w:r w:rsidRPr="1E0DFBA8">
        <w:rPr>
          <w:rFonts w:cs="Calibri"/>
        </w:rPr>
        <w:t xml:space="preserve">. De maximale subsidie voor de hele looptijd van de beheersovereenkomst bedraagt </w:t>
      </w:r>
      <w:r w:rsidR="3EFAA882" w:rsidRPr="1E0DFBA8">
        <w:rPr>
          <w:rFonts w:cs="Calibri"/>
        </w:rPr>
        <w:t>2.400.000</w:t>
      </w:r>
      <w:r w:rsidRPr="1E0DFBA8">
        <w:rPr>
          <w:rFonts w:cs="Calibri"/>
        </w:rPr>
        <w:t xml:space="preserve"> euro. </w:t>
      </w:r>
    </w:p>
    <w:p w14:paraId="4013954D" w14:textId="77777777" w:rsidR="00351739" w:rsidRPr="00E13F80" w:rsidRDefault="00351739" w:rsidP="00C527A7">
      <w:pPr>
        <w:spacing w:line="240" w:lineRule="auto"/>
        <w:jc w:val="both"/>
        <w:rPr>
          <w:rFonts w:cs="Calibri"/>
        </w:rPr>
      </w:pPr>
    </w:p>
    <w:p w14:paraId="59CAE184" w14:textId="77777777" w:rsidR="00725074" w:rsidRDefault="00725074" w:rsidP="00725074">
      <w:pPr>
        <w:jc w:val="both"/>
        <w:rPr>
          <w:rFonts w:cs="Calibri"/>
        </w:rPr>
      </w:pPr>
      <w:r>
        <w:rPr>
          <w:rFonts w:cs="Calibri"/>
        </w:rPr>
        <w:t>Maximaal 45</w:t>
      </w:r>
      <w:r w:rsidRPr="3A2E10FC">
        <w:rPr>
          <w:rFonts w:cs="Calibri"/>
        </w:rPr>
        <w:t xml:space="preserve">% van de totale subsidie in het kader van deze oproep wordt voorbehouden voor </w:t>
      </w:r>
      <w:r>
        <w:rPr>
          <w:rFonts w:cs="Calibri"/>
        </w:rPr>
        <w:t xml:space="preserve">activiteiten en acties gericht op </w:t>
      </w:r>
      <w:r w:rsidRPr="3A2E10FC">
        <w:rPr>
          <w:rFonts w:cs="Calibri"/>
        </w:rPr>
        <w:t>expertise en ontwikkeling</w:t>
      </w:r>
      <w:r>
        <w:rPr>
          <w:rFonts w:cs="Calibri"/>
        </w:rPr>
        <w:t xml:space="preserve"> van een aanbod voor burgers of intermediairs</w:t>
      </w:r>
      <w:r w:rsidRPr="3A2E10FC">
        <w:rPr>
          <w:rFonts w:cs="Calibri"/>
        </w:rPr>
        <w:t>.</w:t>
      </w:r>
      <w:r>
        <w:rPr>
          <w:rFonts w:cs="Calibri"/>
        </w:rPr>
        <w:t xml:space="preserve"> Dit omvat ook co-creatie van aanbod of actualiseren van aanbod samen met andere preventiepartners, gezondheidsmakers, intermediairs of burgers.</w:t>
      </w:r>
    </w:p>
    <w:p w14:paraId="573A7126" w14:textId="77777777" w:rsidR="00725074" w:rsidRDefault="00725074" w:rsidP="007E6ED9">
      <w:pPr>
        <w:spacing w:line="240" w:lineRule="auto"/>
        <w:jc w:val="both"/>
        <w:rPr>
          <w:rFonts w:cs="Calibri"/>
        </w:rPr>
      </w:pPr>
      <w:r>
        <w:rPr>
          <w:rFonts w:cs="Calibri"/>
        </w:rPr>
        <w:t>Met expertise en ontwikkeling worden volgende activiteiten wordt minstens bedoeld:</w:t>
      </w:r>
    </w:p>
    <w:p w14:paraId="036E4873" w14:textId="7995EBA0" w:rsidR="005E3BA0" w:rsidRPr="008349CF" w:rsidRDefault="005E3BA0" w:rsidP="005E3BA0">
      <w:pPr>
        <w:pStyle w:val="Lijstalinea"/>
        <w:numPr>
          <w:ilvl w:val="0"/>
          <w:numId w:val="29"/>
        </w:numPr>
        <w:spacing w:after="160" w:line="240" w:lineRule="auto"/>
        <w:rPr>
          <w:rFonts w:ascii="Calibri" w:hAnsi="Calibri" w:cs="Calibri"/>
        </w:rPr>
      </w:pPr>
      <w:r>
        <w:t>Interventies ontwikkelen (incl. websites, deskundigheidsbevorderingsaanbod en materialen)</w:t>
      </w:r>
      <w:r w:rsidR="008B074B">
        <w:t>;</w:t>
      </w:r>
    </w:p>
    <w:p w14:paraId="38DE051F" w14:textId="077D4374" w:rsidR="005E3BA0" w:rsidRPr="00D83F9C" w:rsidRDefault="005E3BA0" w:rsidP="005E3BA0">
      <w:pPr>
        <w:pStyle w:val="Lijstalinea"/>
        <w:numPr>
          <w:ilvl w:val="0"/>
          <w:numId w:val="29"/>
        </w:numPr>
        <w:spacing w:after="160" w:line="240" w:lineRule="auto"/>
        <w:rPr>
          <w:rFonts w:ascii="Calibri" w:hAnsi="Calibri" w:cs="Calibri"/>
        </w:rPr>
      </w:pPr>
      <w:r w:rsidRPr="00D83F9C">
        <w:rPr>
          <w:rFonts w:ascii="Calibri" w:hAnsi="Calibri" w:cs="Calibri"/>
        </w:rPr>
        <w:t xml:space="preserve">Campagne </w:t>
      </w:r>
      <w:r>
        <w:rPr>
          <w:rFonts w:ascii="Calibri" w:hAnsi="Calibri" w:cs="Calibri"/>
        </w:rPr>
        <w:t xml:space="preserve">of communicatiemateriaal </w:t>
      </w:r>
      <w:r w:rsidRPr="00D83F9C">
        <w:rPr>
          <w:rFonts w:ascii="Calibri" w:hAnsi="Calibri" w:cs="Calibri"/>
        </w:rPr>
        <w:t>ontwikkelen of folders ontwerpen en schrijven</w:t>
      </w:r>
      <w:r w:rsidR="008B074B">
        <w:rPr>
          <w:rFonts w:ascii="Calibri" w:hAnsi="Calibri" w:cs="Calibri"/>
        </w:rPr>
        <w:t>;</w:t>
      </w:r>
    </w:p>
    <w:p w14:paraId="38774995" w14:textId="6B916306" w:rsidR="005E3BA0" w:rsidRPr="00D83F9C" w:rsidRDefault="005E3BA0" w:rsidP="005E3BA0">
      <w:pPr>
        <w:pStyle w:val="Lijstalinea"/>
        <w:numPr>
          <w:ilvl w:val="0"/>
          <w:numId w:val="29"/>
        </w:numPr>
        <w:spacing w:after="160" w:line="240" w:lineRule="auto"/>
        <w:rPr>
          <w:rFonts w:ascii="Calibri" w:hAnsi="Calibri" w:cs="Calibri"/>
        </w:rPr>
      </w:pPr>
      <w:r w:rsidRPr="00D83F9C">
        <w:rPr>
          <w:rFonts w:ascii="Calibri" w:hAnsi="Calibri" w:cs="Calibri"/>
        </w:rPr>
        <w:lastRenderedPageBreak/>
        <w:t>Expertise opbouwen, onderhouden en uitdragen: wetenschappelijke evidentie opvolgen via congressen of literatuurstudie, netwerken</w:t>
      </w:r>
      <w:r w:rsidR="008B074B">
        <w:rPr>
          <w:rFonts w:ascii="Calibri" w:hAnsi="Calibri" w:cs="Calibri"/>
        </w:rPr>
        <w:t>;</w:t>
      </w:r>
    </w:p>
    <w:p w14:paraId="534EB25E" w14:textId="4390CBA0" w:rsidR="005E3BA0" w:rsidRPr="00D83F9C" w:rsidRDefault="005E3BA0" w:rsidP="005E3BA0">
      <w:pPr>
        <w:pStyle w:val="Lijstalinea"/>
        <w:numPr>
          <w:ilvl w:val="0"/>
          <w:numId w:val="29"/>
        </w:numPr>
        <w:spacing w:after="160" w:line="240" w:lineRule="auto"/>
        <w:rPr>
          <w:rFonts w:ascii="Calibri" w:hAnsi="Calibri" w:cs="Calibri"/>
        </w:rPr>
      </w:pPr>
      <w:r w:rsidRPr="00D83F9C">
        <w:rPr>
          <w:rFonts w:ascii="Calibri" w:hAnsi="Calibri" w:cs="Calibri"/>
        </w:rPr>
        <w:t>Beleidsvoorbereidend werk en adviesverlening</w:t>
      </w:r>
      <w:r w:rsidR="008B074B">
        <w:rPr>
          <w:rFonts w:ascii="Calibri" w:hAnsi="Calibri" w:cs="Calibri"/>
        </w:rPr>
        <w:t>;</w:t>
      </w:r>
    </w:p>
    <w:p w14:paraId="0D1DA6CE" w14:textId="24E08913" w:rsidR="005E3BA0" w:rsidRPr="00D83F9C" w:rsidRDefault="005E3BA0" w:rsidP="005E3BA0">
      <w:pPr>
        <w:pStyle w:val="Lijstalinea"/>
        <w:numPr>
          <w:ilvl w:val="0"/>
          <w:numId w:val="29"/>
        </w:numPr>
        <w:spacing w:after="160" w:line="240" w:lineRule="auto"/>
        <w:rPr>
          <w:rFonts w:ascii="Calibri" w:hAnsi="Calibri" w:cs="Calibri"/>
        </w:rPr>
      </w:pPr>
      <w:r w:rsidRPr="00D83F9C">
        <w:rPr>
          <w:rFonts w:ascii="Calibri" w:hAnsi="Calibri" w:cs="Calibri"/>
        </w:rPr>
        <w:t>Samenwerken aan geïntegreerd aanbod voor settings</w:t>
      </w:r>
      <w:r w:rsidR="008B074B">
        <w:rPr>
          <w:rFonts w:ascii="Calibri" w:hAnsi="Calibri" w:cs="Calibri"/>
        </w:rPr>
        <w:t>;</w:t>
      </w:r>
    </w:p>
    <w:p w14:paraId="4594DA78" w14:textId="54F77079" w:rsidR="005E3BA0" w:rsidRPr="00D83F9C" w:rsidRDefault="005E3BA0" w:rsidP="005E3BA0">
      <w:pPr>
        <w:pStyle w:val="Lijstalinea"/>
        <w:numPr>
          <w:ilvl w:val="0"/>
          <w:numId w:val="29"/>
        </w:numPr>
        <w:spacing w:after="160" w:line="240" w:lineRule="auto"/>
        <w:jc w:val="both"/>
        <w:rPr>
          <w:rFonts w:ascii="Calibri" w:hAnsi="Calibri" w:cs="Calibri"/>
        </w:rPr>
      </w:pPr>
      <w:r w:rsidRPr="00D83F9C">
        <w:rPr>
          <w:rFonts w:ascii="Calibri" w:hAnsi="Calibri" w:cs="Calibri"/>
        </w:rPr>
        <w:t>Evaluatie van bestaand aanbod</w:t>
      </w:r>
      <w:r w:rsidR="008B074B">
        <w:rPr>
          <w:rFonts w:ascii="Calibri" w:hAnsi="Calibri" w:cs="Calibri"/>
        </w:rPr>
        <w:t>.</w:t>
      </w:r>
    </w:p>
    <w:p w14:paraId="69E226D1" w14:textId="3DB17C5C" w:rsidR="00725074" w:rsidRDefault="007A0BB4" w:rsidP="00725074">
      <w:pPr>
        <w:jc w:val="both"/>
      </w:pPr>
      <w:r>
        <w:rPr>
          <w:rFonts w:cs="Calibri"/>
        </w:rPr>
        <w:t xml:space="preserve">Minimaal </w:t>
      </w:r>
      <w:r w:rsidR="00725074">
        <w:rPr>
          <w:rFonts w:cs="Calibri"/>
        </w:rPr>
        <w:t>45</w:t>
      </w:r>
      <w:r w:rsidR="00725074" w:rsidRPr="00AA09A1">
        <w:rPr>
          <w:rFonts w:cs="Calibri"/>
        </w:rPr>
        <w:t>% van de totale subsidie in kader van deze oproep wordt voorbehouden voor</w:t>
      </w:r>
      <w:r w:rsidR="00725074">
        <w:rPr>
          <w:rFonts w:cs="Calibri"/>
        </w:rPr>
        <w:t xml:space="preserve"> activiteiten gericht op bereiken of ondersteunen van burgers en intermediaire organisaties of actoren.  </w:t>
      </w:r>
      <w:r w:rsidR="00725074">
        <w:t xml:space="preserve">Dit omvat alle activiteiten die niet vallen onder ‘expertise en ontwikkeling’ en die bijdragen tot een hoger bereik (zorgen dat burgers/intermediairs het aanbod kennen, interessant vinden, gebruiken, integreren in hun leven/werking). Voorbeelden: </w:t>
      </w:r>
    </w:p>
    <w:p w14:paraId="2000B80A" w14:textId="33A2B23E" w:rsidR="00383F10" w:rsidRDefault="00725074" w:rsidP="00383F10">
      <w:pPr>
        <w:pStyle w:val="Lijstalinea"/>
        <w:numPr>
          <w:ilvl w:val="0"/>
          <w:numId w:val="29"/>
        </w:numPr>
        <w:spacing w:after="160" w:line="240" w:lineRule="auto"/>
        <w:ind w:left="714" w:hanging="357"/>
      </w:pPr>
      <w:r>
        <w:t>Communicatie (campagne, folders) naar het algemene publiek of intermediairs brengen</w:t>
      </w:r>
      <w:r w:rsidR="008B074B">
        <w:t>;</w:t>
      </w:r>
    </w:p>
    <w:p w14:paraId="7F549669" w14:textId="039CB7AA" w:rsidR="00725074" w:rsidRDefault="00725074" w:rsidP="00383F10">
      <w:pPr>
        <w:pStyle w:val="Lijstalinea"/>
        <w:numPr>
          <w:ilvl w:val="0"/>
          <w:numId w:val="29"/>
        </w:numPr>
        <w:spacing w:after="160" w:line="240" w:lineRule="auto"/>
        <w:ind w:left="714" w:hanging="357"/>
      </w:pPr>
      <w:r>
        <w:t>Dienstverlening rechtstreeks naar de burger en naar intermediairs</w:t>
      </w:r>
      <w:r w:rsidR="008B074B">
        <w:t>;</w:t>
      </w:r>
    </w:p>
    <w:p w14:paraId="6B1B29A3" w14:textId="2E3E9EA5" w:rsidR="00725074" w:rsidRDefault="00725074" w:rsidP="00A5259F">
      <w:pPr>
        <w:pStyle w:val="Lijstalinea"/>
        <w:numPr>
          <w:ilvl w:val="0"/>
          <w:numId w:val="29"/>
        </w:numPr>
        <w:spacing w:after="160" w:line="240" w:lineRule="auto"/>
        <w:ind w:left="714" w:hanging="357"/>
      </w:pPr>
      <w:r>
        <w:t>Deskundigheidsbevordering voor intermediairs</w:t>
      </w:r>
      <w:r w:rsidR="008B074B">
        <w:t>;</w:t>
      </w:r>
    </w:p>
    <w:p w14:paraId="0C1936D9" w14:textId="3358E806" w:rsidR="00725074" w:rsidRPr="00CA6993" w:rsidRDefault="00725074" w:rsidP="00A5259F">
      <w:pPr>
        <w:pStyle w:val="Lijstalinea"/>
        <w:numPr>
          <w:ilvl w:val="0"/>
          <w:numId w:val="29"/>
        </w:numPr>
        <w:spacing w:after="160" w:line="240" w:lineRule="auto"/>
        <w:ind w:left="714" w:hanging="357"/>
      </w:pPr>
      <w:r>
        <w:t>Ondersteunende activiteiten om dit aanbod te realiseren</w:t>
      </w:r>
      <w:r w:rsidR="008B074B">
        <w:t>.</w:t>
      </w:r>
    </w:p>
    <w:p w14:paraId="65CDE425" w14:textId="77777777" w:rsidR="00375CFA" w:rsidRDefault="00375CFA" w:rsidP="00725074">
      <w:pPr>
        <w:pStyle w:val="Lijstalinea"/>
        <w:numPr>
          <w:ilvl w:val="0"/>
          <w:numId w:val="0"/>
        </w:numPr>
        <w:jc w:val="both"/>
      </w:pPr>
    </w:p>
    <w:p w14:paraId="3E59D436" w14:textId="5CFCB58E" w:rsidR="00725074" w:rsidRPr="007830C9" w:rsidRDefault="00725074" w:rsidP="00725074">
      <w:pPr>
        <w:pStyle w:val="Lijstalinea"/>
        <w:numPr>
          <w:ilvl w:val="0"/>
          <w:numId w:val="0"/>
        </w:numPr>
        <w:jc w:val="both"/>
        <w:rPr>
          <w:rFonts w:cs="Calibri"/>
        </w:rPr>
      </w:pPr>
      <w:r w:rsidRPr="0006619A">
        <w:t>Kandidaten kunnen een groeipad voorstellen om deze verhouding te realiseren gedurende de eerst drie werkingsjaren</w:t>
      </w:r>
      <w:r w:rsidRPr="007830C9">
        <w:t>. V</w:t>
      </w:r>
      <w:r w:rsidRPr="0006619A">
        <w:t>anaf het 4</w:t>
      </w:r>
      <w:r w:rsidRPr="0006619A">
        <w:rPr>
          <w:vertAlign w:val="superscript"/>
        </w:rPr>
        <w:t>e</w:t>
      </w:r>
      <w:r w:rsidRPr="0006619A">
        <w:t xml:space="preserve"> werkingsjaar moet de verhouding 45-45% gerealiseerd zijn</w:t>
      </w:r>
      <w:r>
        <w:t>.</w:t>
      </w:r>
    </w:p>
    <w:p w14:paraId="172EE9FF" w14:textId="77777777" w:rsidR="00725074" w:rsidRDefault="00725074" w:rsidP="00725074">
      <w:pPr>
        <w:pStyle w:val="Lijstalinea"/>
        <w:numPr>
          <w:ilvl w:val="0"/>
          <w:numId w:val="0"/>
        </w:numPr>
        <w:jc w:val="both"/>
        <w:rPr>
          <w:rFonts w:cs="Calibri"/>
        </w:rPr>
      </w:pPr>
    </w:p>
    <w:p w14:paraId="7DD38EF6" w14:textId="77777777" w:rsidR="00725074" w:rsidRDefault="00725074" w:rsidP="00725074">
      <w:pPr>
        <w:jc w:val="both"/>
        <w:rPr>
          <w:rFonts w:cs="Calibri"/>
        </w:rPr>
      </w:pPr>
      <w:r w:rsidRPr="00FC3102">
        <w:rPr>
          <w:rFonts w:cs="Calibri"/>
        </w:rPr>
        <w:t>In het subsidiebedrag zijn de eventuele overheadkosten voor centraal beheer en algemene exploitatie inbegrepen. Dat geldt ook voor de kosten die universiteiten</w:t>
      </w:r>
      <w:r>
        <w:rPr>
          <w:rFonts w:cs="Calibri"/>
        </w:rPr>
        <w:t xml:space="preserve"> gemaakt hebben</w:t>
      </w:r>
      <w:r w:rsidRPr="00FC3102">
        <w:rPr>
          <w:rFonts w:cs="Calibri"/>
        </w:rPr>
        <w:t xml:space="preserve">, vermeld in het besluit van de Vlaamse regering van 14 juli 1993 tot regeling van de vergoeding van de centrale beheerskosten en de algemene exploitatiekosten van de universiteiten, verbonden aan de uitvoering van wetenschappelijke activiteiten die door de Vlaamse Gemeenschap gefinancierd worden. </w:t>
      </w:r>
    </w:p>
    <w:p w14:paraId="3D4C50F1" w14:textId="77777777" w:rsidR="00375CFA" w:rsidRDefault="00375CFA" w:rsidP="00E65259">
      <w:pPr>
        <w:jc w:val="both"/>
        <w:rPr>
          <w:rFonts w:cs="Calibri"/>
        </w:rPr>
      </w:pPr>
    </w:p>
    <w:p w14:paraId="4D64618C" w14:textId="26B65E4C" w:rsidR="00E65259" w:rsidRDefault="00E65259" w:rsidP="00E65259">
      <w:pPr>
        <w:jc w:val="both"/>
        <w:rPr>
          <w:rFonts w:cs="Calibri"/>
        </w:rPr>
      </w:pPr>
      <w:r>
        <w:rPr>
          <w:rFonts w:cs="Calibri"/>
        </w:rPr>
        <w:t>Overheadkosten van universiteiten worden beperkt tot 10%.</w:t>
      </w:r>
      <w:r w:rsidRPr="001E6C68">
        <w:t xml:space="preserve"> </w:t>
      </w:r>
      <w:r>
        <w:t>Voor andere organisaties wordt gestreefd naar 10% overheadkosten op de totale maximale subsidie.</w:t>
      </w:r>
    </w:p>
    <w:p w14:paraId="2788B586" w14:textId="77777777" w:rsidR="00653276" w:rsidRDefault="00653276" w:rsidP="00725074">
      <w:pPr>
        <w:jc w:val="both"/>
        <w:rPr>
          <w:rFonts w:cs="Calibri"/>
        </w:rPr>
      </w:pPr>
    </w:p>
    <w:p w14:paraId="628F86C9" w14:textId="77777777" w:rsidR="00A405DD" w:rsidRDefault="00A405DD" w:rsidP="00A405DD">
      <w:r w:rsidRPr="006A76AE">
        <w:t>Overheadkosten</w:t>
      </w:r>
      <w:r w:rsidRPr="002F2DA4">
        <w:t xml:space="preserve"> zijn de indirecte kosten die een organisatie maakt om haar activiteiten uit te voeren, </w:t>
      </w:r>
      <w:r>
        <w:t>en</w:t>
      </w:r>
      <w:r w:rsidRPr="002F2DA4">
        <w:t xml:space="preserve"> die niet direct zijn toe te wijzen aan een specifiek product, dienst of project.</w:t>
      </w:r>
      <w:r w:rsidRPr="00261E08">
        <w:t xml:space="preserve"> </w:t>
      </w:r>
      <w:r>
        <w:t>Ze</w:t>
      </w:r>
      <w:r w:rsidRPr="00D36C48">
        <w:t xml:space="preserve"> </w:t>
      </w:r>
      <w:r>
        <w:t xml:space="preserve">maken </w:t>
      </w:r>
      <w:r w:rsidRPr="00D36C48">
        <w:t>deel</w:t>
      </w:r>
      <w:r>
        <w:t xml:space="preserve"> uit</w:t>
      </w:r>
      <w:r w:rsidRPr="00D36C48">
        <w:t xml:space="preserve"> van de algemene werking van de organisatie</w:t>
      </w:r>
      <w:r>
        <w:t xml:space="preserve">. Het betreft personeels- en werkingskosten die </w:t>
      </w:r>
      <w:r w:rsidRPr="00610A48">
        <w:t xml:space="preserve">geen direct verband </w:t>
      </w:r>
      <w:r>
        <w:t xml:space="preserve">hebben </w:t>
      </w:r>
      <w:r w:rsidRPr="00610A48">
        <w:t xml:space="preserve">met </w:t>
      </w:r>
      <w:r>
        <w:t>de output</w:t>
      </w:r>
      <w:r w:rsidRPr="00610A48">
        <w:t xml:space="preserve"> </w:t>
      </w:r>
      <w:r>
        <w:t>(</w:t>
      </w:r>
      <w:r w:rsidRPr="00610A48">
        <w:t>dienst</w:t>
      </w:r>
      <w:r>
        <w:t>en zoals methodiekontwikkeling, implementatie, expertise-opbouw):</w:t>
      </w:r>
    </w:p>
    <w:p w14:paraId="3732C73A" w14:textId="74C9FDFA" w:rsidR="00A405DD" w:rsidRPr="00D83F9C" w:rsidRDefault="00A405DD" w:rsidP="00A5259F">
      <w:pPr>
        <w:pStyle w:val="Lijstalinea"/>
        <w:numPr>
          <w:ilvl w:val="0"/>
          <w:numId w:val="30"/>
        </w:numPr>
        <w:spacing w:after="160" w:line="240" w:lineRule="auto"/>
        <w:rPr>
          <w:rFonts w:ascii="Calibri" w:hAnsi="Calibri" w:cs="Calibri"/>
        </w:rPr>
      </w:pPr>
      <w:r w:rsidRPr="00D83F9C">
        <w:rPr>
          <w:rFonts w:ascii="Calibri" w:hAnsi="Calibri" w:cs="Calibri"/>
        </w:rPr>
        <w:t>HR, Boekhouding, interne administratie, Raad van Bestuur en directie</w:t>
      </w:r>
      <w:r w:rsidR="008B074B">
        <w:rPr>
          <w:rFonts w:ascii="Calibri" w:hAnsi="Calibri" w:cs="Calibri"/>
        </w:rPr>
        <w:t>;</w:t>
      </w:r>
    </w:p>
    <w:p w14:paraId="3211DFBA" w14:textId="68175E2C" w:rsidR="00A405DD" w:rsidRPr="00D83F9C" w:rsidRDefault="008B074B" w:rsidP="00A5259F">
      <w:pPr>
        <w:pStyle w:val="Lijstalinea"/>
        <w:numPr>
          <w:ilvl w:val="0"/>
          <w:numId w:val="30"/>
        </w:numPr>
        <w:spacing w:after="160" w:line="240" w:lineRule="auto"/>
        <w:rPr>
          <w:rFonts w:ascii="Calibri" w:hAnsi="Calibri" w:cs="Calibri"/>
        </w:rPr>
      </w:pPr>
      <w:r>
        <w:rPr>
          <w:rFonts w:ascii="Calibri" w:hAnsi="Calibri" w:cs="Calibri"/>
        </w:rPr>
        <w:t>A</w:t>
      </w:r>
      <w:r w:rsidR="00A405DD" w:rsidRPr="00D83F9C">
        <w:rPr>
          <w:rFonts w:ascii="Calibri" w:hAnsi="Calibri" w:cs="Calibri"/>
        </w:rPr>
        <w:t xml:space="preserve">lgemene communicatie over de organisatie zelf, dus niet over specifieke acties op </w:t>
      </w:r>
      <w:r w:rsidR="00375CFA" w:rsidRPr="00D83F9C">
        <w:rPr>
          <w:rFonts w:ascii="Calibri" w:hAnsi="Calibri" w:cs="Calibri"/>
        </w:rPr>
        <w:t>topics (</w:t>
      </w:r>
      <w:r w:rsidR="00A405DD" w:rsidRPr="00D83F9C">
        <w:rPr>
          <w:rFonts w:ascii="Calibri" w:hAnsi="Calibri" w:cs="Calibri"/>
        </w:rPr>
        <w:t>personeel en werking), bijvoorbeeld nieuwbrief</w:t>
      </w:r>
    </w:p>
    <w:p w14:paraId="72C0AC5F" w14:textId="7264F871" w:rsidR="00A405DD" w:rsidRPr="00D83F9C" w:rsidRDefault="00A405DD" w:rsidP="00A5259F">
      <w:pPr>
        <w:pStyle w:val="Lijstalinea"/>
        <w:numPr>
          <w:ilvl w:val="0"/>
          <w:numId w:val="30"/>
        </w:numPr>
        <w:spacing w:after="160" w:line="240" w:lineRule="auto"/>
        <w:rPr>
          <w:rFonts w:ascii="Calibri" w:hAnsi="Calibri" w:cs="Calibri"/>
        </w:rPr>
      </w:pPr>
      <w:r w:rsidRPr="00D83F9C">
        <w:rPr>
          <w:rFonts w:ascii="Calibri" w:hAnsi="Calibri" w:cs="Calibri"/>
        </w:rPr>
        <w:t>Huisvesting (huur</w:t>
      </w:r>
      <w:r>
        <w:rPr>
          <w:rFonts w:ascii="Calibri" w:hAnsi="Calibri" w:cs="Calibri"/>
        </w:rPr>
        <w:t>/afschrijving</w:t>
      </w:r>
      <w:r w:rsidRPr="00D83F9C">
        <w:rPr>
          <w:rFonts w:ascii="Calibri" w:hAnsi="Calibri" w:cs="Calibri"/>
        </w:rPr>
        <w:t xml:space="preserve"> van gebouwen, kantoren en </w:t>
      </w:r>
      <w:r w:rsidR="00375CFA" w:rsidRPr="00D83F9C">
        <w:rPr>
          <w:rFonts w:ascii="Calibri" w:hAnsi="Calibri" w:cs="Calibri"/>
        </w:rPr>
        <w:t>vergaderzalen, onderhoud</w:t>
      </w:r>
      <w:r w:rsidRPr="00D83F9C">
        <w:rPr>
          <w:rFonts w:ascii="Calibri" w:hAnsi="Calibri" w:cs="Calibri"/>
        </w:rPr>
        <w:t>- en herstellingskosten, schoonmaak) en meubilair</w:t>
      </w:r>
      <w:r w:rsidR="008B074B">
        <w:rPr>
          <w:rFonts w:ascii="Calibri" w:hAnsi="Calibri" w:cs="Calibri"/>
        </w:rPr>
        <w:t>;</w:t>
      </w:r>
    </w:p>
    <w:p w14:paraId="2A6616BF" w14:textId="2D28082C" w:rsidR="00A405DD" w:rsidRDefault="00A405DD" w:rsidP="00A5259F">
      <w:pPr>
        <w:pStyle w:val="Lijstalinea"/>
        <w:numPr>
          <w:ilvl w:val="0"/>
          <w:numId w:val="30"/>
        </w:numPr>
        <w:spacing w:after="160" w:line="240" w:lineRule="auto"/>
        <w:rPr>
          <w:rFonts w:ascii="Calibri" w:hAnsi="Calibri" w:cs="Calibri"/>
        </w:rPr>
      </w:pPr>
      <w:r w:rsidRPr="00D83F9C">
        <w:rPr>
          <w:rFonts w:ascii="Calibri" w:hAnsi="Calibri" w:cs="Calibri"/>
        </w:rPr>
        <w:t>Nutsvoorzieningen: verwarming, verlichting, elektriciteit, water, internet, telefon</w:t>
      </w:r>
      <w:r>
        <w:rPr>
          <w:rFonts w:ascii="Calibri" w:hAnsi="Calibri" w:cs="Calibri"/>
        </w:rPr>
        <w:t>ie</w:t>
      </w:r>
      <w:r w:rsidR="008B074B">
        <w:rPr>
          <w:rFonts w:ascii="Calibri" w:hAnsi="Calibri" w:cs="Calibri"/>
        </w:rPr>
        <w:t>;</w:t>
      </w:r>
    </w:p>
    <w:p w14:paraId="2ABC7BB7" w14:textId="4C47DD1F" w:rsidR="00A405DD" w:rsidRPr="00A405DD" w:rsidRDefault="00A405DD" w:rsidP="00A5259F">
      <w:pPr>
        <w:pStyle w:val="Lijstalinea"/>
        <w:numPr>
          <w:ilvl w:val="0"/>
          <w:numId w:val="30"/>
        </w:numPr>
        <w:spacing w:after="160" w:line="240" w:lineRule="auto"/>
        <w:rPr>
          <w:rFonts w:ascii="Calibri" w:hAnsi="Calibri" w:cs="Calibri"/>
        </w:rPr>
      </w:pPr>
      <w:r w:rsidRPr="00A405DD">
        <w:rPr>
          <w:rFonts w:cs="Calibri"/>
        </w:rPr>
        <w:t>Wettelijke verplichtingen (verzekeringen) en lidgelden</w:t>
      </w:r>
      <w:r w:rsidR="008B074B">
        <w:rPr>
          <w:rFonts w:cs="Calibri"/>
        </w:rPr>
        <w:t>;</w:t>
      </w:r>
    </w:p>
    <w:p w14:paraId="1BE2E643" w14:textId="73CE4C09" w:rsidR="00A405DD" w:rsidRPr="00D83F9C" w:rsidRDefault="00A405DD" w:rsidP="00A5259F">
      <w:pPr>
        <w:pStyle w:val="Lijstalinea"/>
        <w:numPr>
          <w:ilvl w:val="0"/>
          <w:numId w:val="30"/>
        </w:numPr>
        <w:spacing w:after="160" w:line="240" w:lineRule="auto"/>
        <w:rPr>
          <w:rFonts w:ascii="Calibri" w:hAnsi="Calibri" w:cs="Calibri"/>
        </w:rPr>
      </w:pPr>
      <w:r w:rsidRPr="00D83F9C">
        <w:rPr>
          <w:rFonts w:ascii="Calibri" w:hAnsi="Calibri" w:cs="Calibri"/>
        </w:rPr>
        <w:t xml:space="preserve">Algemene website van de </w:t>
      </w:r>
      <w:r>
        <w:rPr>
          <w:rFonts w:ascii="Calibri" w:hAnsi="Calibri" w:cs="Calibri"/>
        </w:rPr>
        <w:t>organisatie</w:t>
      </w:r>
      <w:r w:rsidRPr="00D83F9C">
        <w:rPr>
          <w:rFonts w:ascii="Calibri" w:hAnsi="Calibri" w:cs="Calibri"/>
        </w:rPr>
        <w:t xml:space="preserve"> en algemene IT</w:t>
      </w:r>
      <w:r w:rsidR="008B074B">
        <w:rPr>
          <w:rFonts w:ascii="Calibri" w:hAnsi="Calibri" w:cs="Calibri"/>
        </w:rPr>
        <w:t>;</w:t>
      </w:r>
    </w:p>
    <w:p w14:paraId="6AA85674" w14:textId="7BFABECE" w:rsidR="00A405DD" w:rsidRPr="00D83F9C" w:rsidRDefault="00A405DD" w:rsidP="00A5259F">
      <w:pPr>
        <w:pStyle w:val="Lijstalinea"/>
        <w:numPr>
          <w:ilvl w:val="0"/>
          <w:numId w:val="30"/>
        </w:numPr>
        <w:spacing w:line="240" w:lineRule="auto"/>
        <w:rPr>
          <w:rFonts w:ascii="Calibri" w:hAnsi="Calibri" w:cs="Calibri"/>
        </w:rPr>
      </w:pPr>
      <w:r w:rsidRPr="00D83F9C">
        <w:rPr>
          <w:rFonts w:ascii="Calibri" w:hAnsi="Calibri" w:cs="Calibri"/>
        </w:rPr>
        <w:t>kantooruitrusting en -benodigdheden</w:t>
      </w:r>
      <w:r w:rsidR="008B074B">
        <w:rPr>
          <w:rFonts w:ascii="Calibri" w:hAnsi="Calibri" w:cs="Calibri"/>
        </w:rPr>
        <w:t>.</w:t>
      </w:r>
    </w:p>
    <w:p w14:paraId="62460BF4" w14:textId="77777777" w:rsidR="00C23D23" w:rsidRDefault="00C23D23" w:rsidP="00C23D23">
      <w:pPr>
        <w:jc w:val="both"/>
        <w:rPr>
          <w:rFonts w:cs="Calibri"/>
        </w:rPr>
      </w:pPr>
    </w:p>
    <w:p w14:paraId="5C9AEB37" w14:textId="67715408" w:rsidR="00B572BD" w:rsidRDefault="00B572BD" w:rsidP="00B572BD">
      <w:pPr>
        <w:jc w:val="both"/>
        <w:rPr>
          <w:rFonts w:cs="Calibri"/>
        </w:rPr>
      </w:pPr>
      <w:r w:rsidRPr="008B4A3E">
        <w:rPr>
          <w:rFonts w:cs="Calibri"/>
        </w:rPr>
        <w:t>De</w:t>
      </w:r>
      <w:r>
        <w:rPr>
          <w:rFonts w:cs="Calibri"/>
        </w:rPr>
        <w:t xml:space="preserve"> minister kan na onderhandeling beslissen om geen beheersovereenkomst</w:t>
      </w:r>
      <w:r w:rsidR="00FC3C32">
        <w:rPr>
          <w:rFonts w:cs="Calibri"/>
        </w:rPr>
        <w:t xml:space="preserve"> te sluiten</w:t>
      </w:r>
      <w:r w:rsidRPr="008B4A3E">
        <w:rPr>
          <w:rFonts w:cs="Calibri"/>
        </w:rPr>
        <w:t>. Beslissingen van het Vlaams Parlement, de Vlaamse Regering of de minister, genomen na het lanceren van deze oproep (</w:t>
      </w:r>
      <w:r>
        <w:rPr>
          <w:rFonts w:cs="Calibri"/>
        </w:rPr>
        <w:t>bv.</w:t>
      </w:r>
      <w:r w:rsidRPr="008B4A3E">
        <w:rPr>
          <w:rFonts w:cs="Calibri"/>
        </w:rPr>
        <w:t xml:space="preserve"> </w:t>
      </w:r>
      <w:r>
        <w:rPr>
          <w:rFonts w:cs="Calibri"/>
        </w:rPr>
        <w:t>over</w:t>
      </w:r>
      <w:r w:rsidRPr="008B4A3E">
        <w:rPr>
          <w:rFonts w:cs="Calibri"/>
        </w:rPr>
        <w:t xml:space="preserve"> de beschikbaarheid van budget) primeren boven de bepalingen van deze oproep.</w:t>
      </w:r>
    </w:p>
    <w:p w14:paraId="6B92C036" w14:textId="77777777" w:rsidR="005C761B" w:rsidRDefault="005C761B" w:rsidP="00B572BD">
      <w:pPr>
        <w:jc w:val="both"/>
        <w:rPr>
          <w:rFonts w:cs="Calibri"/>
        </w:rPr>
      </w:pPr>
    </w:p>
    <w:p w14:paraId="0861AB4E" w14:textId="77777777" w:rsidR="005C761B" w:rsidRDefault="005C761B" w:rsidP="005C761B">
      <w:pPr>
        <w:jc w:val="both"/>
        <w:rPr>
          <w:rFonts w:cs="Calibri"/>
        </w:rPr>
      </w:pPr>
      <w:r w:rsidRPr="001F3C28">
        <w:rPr>
          <w:rFonts w:cs="Calibri"/>
        </w:rPr>
        <w:t>Als er geen beheersovereenkomst wordt gesloten of als de beheersovereenkomst niet wordt verlengd, kan de kandidaat, de partnerorganisatie of de organisatie met terreinwerking, geen aanspraak maken op een vergoeding van de kosten die verbonden zijn aan activiteiten die hebben plaatsgevonden om een beheersovereenkomst te sluiten of om de beheersovereenkomst te verlengen, of op een vergoeding voor het verlies van inkomsten door geen beheersovereenkomst te sluiten of de beheersovereenkomst niet te verlengen</w:t>
      </w:r>
      <w:r>
        <w:rPr>
          <w:rFonts w:cs="Calibri"/>
        </w:rPr>
        <w:t>.</w:t>
      </w:r>
    </w:p>
    <w:p w14:paraId="70289572" w14:textId="77777777" w:rsidR="00C23D23" w:rsidRDefault="00C23D23" w:rsidP="00D24FB7">
      <w:pPr>
        <w:jc w:val="both"/>
        <w:rPr>
          <w:rFonts w:cs="Calibri"/>
        </w:rPr>
      </w:pPr>
    </w:p>
    <w:p w14:paraId="64F86EF3" w14:textId="6EEDCD62" w:rsidR="000A7A5B" w:rsidRDefault="000A7A5B" w:rsidP="001F3609">
      <w:pPr>
        <w:pStyle w:val="Kop1"/>
      </w:pPr>
      <w:bookmarkStart w:id="4" w:name="_Toc17981878"/>
      <w:bookmarkStart w:id="5" w:name="_Toc57986872"/>
      <w:bookmarkStart w:id="6" w:name="_Toc216770520"/>
      <w:r>
        <w:t>Procedure om een beheersovereenkomst</w:t>
      </w:r>
      <w:bookmarkEnd w:id="4"/>
      <w:bookmarkEnd w:id="5"/>
      <w:r>
        <w:t xml:space="preserve"> te sluiten</w:t>
      </w:r>
      <w:bookmarkEnd w:id="6"/>
    </w:p>
    <w:p w14:paraId="111F8299" w14:textId="77777777" w:rsidR="00DD5B6B" w:rsidRPr="000863B7" w:rsidRDefault="00DD5B6B" w:rsidP="00DD5B6B">
      <w:pPr>
        <w:spacing w:line="240" w:lineRule="auto"/>
      </w:pPr>
      <w:bookmarkStart w:id="7" w:name="_Toc17981856"/>
      <w:r w:rsidRPr="000863B7">
        <w:t>Het sluiten van een beheersovereenkomst na deze oproep volgt een procedure met verschillende stappen</w:t>
      </w:r>
      <w:r>
        <w:t>, die hieronder worden beschreven</w:t>
      </w:r>
      <w:r w:rsidRPr="000863B7">
        <w:t>.</w:t>
      </w:r>
      <w:r>
        <w:t xml:space="preserve"> </w:t>
      </w:r>
    </w:p>
    <w:p w14:paraId="00E1EF20" w14:textId="77777777" w:rsidR="00DD5B6B" w:rsidRDefault="00DD5B6B" w:rsidP="00DD5B6B">
      <w:pPr>
        <w:spacing w:line="240" w:lineRule="auto"/>
        <w:rPr>
          <w:b/>
          <w:bCs/>
        </w:rPr>
      </w:pPr>
    </w:p>
    <w:p w14:paraId="769F53DC" w14:textId="77777777" w:rsidR="00DD5B6B" w:rsidRPr="00E71E7D" w:rsidRDefault="00DD5B6B" w:rsidP="00DD5B6B">
      <w:pPr>
        <w:spacing w:line="240" w:lineRule="auto"/>
        <w:rPr>
          <w:b/>
          <w:bCs/>
        </w:rPr>
      </w:pPr>
      <w:r w:rsidRPr="00E71E7D">
        <w:rPr>
          <w:b/>
          <w:bCs/>
        </w:rPr>
        <w:t>Stap 1: informatiesessie</w:t>
      </w:r>
    </w:p>
    <w:p w14:paraId="3C06F467" w14:textId="2F5A0FBC" w:rsidR="00BB1408" w:rsidRPr="00B90B0E" w:rsidRDefault="00BB1408" w:rsidP="00BB1408">
      <w:pPr>
        <w:jc w:val="both"/>
      </w:pPr>
      <w:r w:rsidRPr="005136F6">
        <w:t xml:space="preserve">Het Departement Zorg organiseert een informatiesessie over deze oproep op </w:t>
      </w:r>
      <w:r w:rsidR="00A47D21">
        <w:t>13</w:t>
      </w:r>
      <w:r>
        <w:t>/01/2026</w:t>
      </w:r>
      <w:r w:rsidRPr="005136F6">
        <w:t xml:space="preserve"> in het Belpairegebouw</w:t>
      </w:r>
      <w:r w:rsidR="00BA156A">
        <w:t>,</w:t>
      </w:r>
      <w:r w:rsidRPr="005136F6">
        <w:t xml:space="preserve"> Simon Bolivarlaan 17, 1000 Brussel om </w:t>
      </w:r>
      <w:r w:rsidR="00BA156A">
        <w:t>9u30</w:t>
      </w:r>
      <w:r w:rsidRPr="005136F6">
        <w:t xml:space="preserve">. U kan zich inschrijven door ten laatste op </w:t>
      </w:r>
      <w:r w:rsidRPr="00BB1408">
        <w:t>07/01/2026</w:t>
      </w:r>
      <w:r w:rsidRPr="005136F6">
        <w:t xml:space="preserve"> een mail te sturen naar </w:t>
      </w:r>
      <w:r w:rsidRPr="00BB1408">
        <w:t>preventiefgezondheidsbeleid@vlaanderen.be.</w:t>
      </w:r>
      <w:r w:rsidRPr="005136F6">
        <w:t xml:space="preserve"> Vervolgens ontvangt u de exacte locatie waar de informatiesessie doorgaat.</w:t>
      </w:r>
      <w:r>
        <w:t xml:space="preserve"> </w:t>
      </w:r>
    </w:p>
    <w:p w14:paraId="71DADA4C" w14:textId="77777777" w:rsidR="00BB1408" w:rsidRDefault="00BB1408" w:rsidP="00BB1408">
      <w:pPr>
        <w:jc w:val="both"/>
      </w:pPr>
      <w:r w:rsidRPr="00B90B0E">
        <w:t xml:space="preserve">Aanwezigen krijgen de gelegenheid om vragen te stellen. </w:t>
      </w:r>
      <w:r>
        <w:t>Het Departement plaatst e</w:t>
      </w:r>
      <w:r w:rsidRPr="00B90B0E">
        <w:t xml:space="preserve">en verslag met de vragen en de antwoorden </w:t>
      </w:r>
      <w:r>
        <w:t>o</w:t>
      </w:r>
      <w:r w:rsidRPr="00B90B0E">
        <w:t xml:space="preserve">p </w:t>
      </w:r>
      <w:r>
        <w:t xml:space="preserve">de website </w:t>
      </w:r>
      <w:hyperlink r:id="rId20" w:history="1">
        <w:r w:rsidRPr="00574492">
          <w:rPr>
            <w:rStyle w:val="Hyperlink"/>
          </w:rPr>
          <w:t>www.departementzorg.be</w:t>
        </w:r>
      </w:hyperlink>
      <w:r w:rsidRPr="00B90B0E">
        <w:t>.</w:t>
      </w:r>
    </w:p>
    <w:p w14:paraId="12199EE5" w14:textId="77777777" w:rsidR="00DD5B6B" w:rsidRDefault="00DD5B6B" w:rsidP="00DD5B6B">
      <w:pPr>
        <w:spacing w:line="240" w:lineRule="auto"/>
        <w:rPr>
          <w:b/>
          <w:bCs/>
        </w:rPr>
      </w:pPr>
    </w:p>
    <w:p w14:paraId="7BF1795A" w14:textId="1116C316" w:rsidR="00DD5B6B" w:rsidRDefault="00DD5B6B" w:rsidP="00DD5B6B">
      <w:pPr>
        <w:spacing w:line="240" w:lineRule="auto"/>
        <w:rPr>
          <w:b/>
          <w:bCs/>
        </w:rPr>
      </w:pPr>
      <w:r>
        <w:rPr>
          <w:b/>
          <w:bCs/>
        </w:rPr>
        <w:t xml:space="preserve">Stap 2: </w:t>
      </w:r>
      <w:r w:rsidRPr="00070E32">
        <w:rPr>
          <w:b/>
          <w:bCs/>
        </w:rPr>
        <w:t>5-jaren beleidsplan en meerjarenbegroting,</w:t>
      </w:r>
      <w:r w:rsidRPr="00070E32">
        <w:t xml:space="preserve"> </w:t>
      </w:r>
      <w:r w:rsidRPr="00070E32">
        <w:rPr>
          <w:b/>
          <w:bCs/>
        </w:rPr>
        <w:t>jaarplan en begroting eerste werkingsjaar</w:t>
      </w:r>
      <w:r>
        <w:rPr>
          <w:b/>
          <w:bCs/>
        </w:rPr>
        <w:t xml:space="preserve"> </w:t>
      </w:r>
    </w:p>
    <w:p w14:paraId="61C9322E" w14:textId="31966612" w:rsidR="00CD0E47" w:rsidRDefault="00DD5B6B" w:rsidP="00CD0E47">
      <w:pPr>
        <w:jc w:val="both"/>
      </w:pPr>
      <w:r>
        <w:t xml:space="preserve">Kandidaten dienen ten laatste op </w:t>
      </w:r>
      <w:r w:rsidRPr="004E5ADA">
        <w:t>2</w:t>
      </w:r>
      <w:r w:rsidR="004E5ADA" w:rsidRPr="004E5ADA">
        <w:t>7</w:t>
      </w:r>
      <w:r w:rsidRPr="004E5ADA">
        <w:t>/02/2026</w:t>
      </w:r>
      <w:r w:rsidR="005E0BE3">
        <w:t xml:space="preserve"> om 23.59u</w:t>
      </w:r>
      <w:r>
        <w:t xml:space="preserve"> een dossier in bij de secretaris-generaal van het Departement Zorg op </w:t>
      </w:r>
      <w:hyperlink r:id="rId21" w:history="1">
        <w:r w:rsidR="008C2C0C" w:rsidRPr="00EA0649">
          <w:rPr>
            <w:rStyle w:val="Hyperlink"/>
          </w:rPr>
          <w:t>preventiefgezondheidsbeleid@vlaanderen.be</w:t>
        </w:r>
      </w:hyperlink>
      <w:r w:rsidRPr="34838417">
        <w:t>.</w:t>
      </w:r>
      <w:r>
        <w:t xml:space="preserve"> </w:t>
      </w:r>
    </w:p>
    <w:p w14:paraId="453C2EC0" w14:textId="51072BBF" w:rsidR="00CD0E47" w:rsidRPr="00966AFC" w:rsidRDefault="00CD0E47" w:rsidP="00CD0E47">
      <w:pPr>
        <w:jc w:val="both"/>
      </w:pPr>
      <w:r>
        <w:t>D</w:t>
      </w:r>
      <w:r w:rsidRPr="00531180">
        <w:rPr>
          <w:rFonts w:cstheme="minorBidi"/>
        </w:rPr>
        <w:t xml:space="preserve">ossiers die later ontvangen </w:t>
      </w:r>
      <w:r w:rsidR="008C2C0C" w:rsidRPr="00531180">
        <w:rPr>
          <w:rFonts w:cstheme="minorBidi"/>
        </w:rPr>
        <w:t>worden, worden</w:t>
      </w:r>
      <w:r w:rsidRPr="00531180">
        <w:rPr>
          <w:rFonts w:cstheme="minorBidi"/>
        </w:rPr>
        <w:t xml:space="preserve"> automatisch onontvankelijk verklaard.</w:t>
      </w:r>
      <w:r w:rsidRPr="6CF3A10D">
        <w:rPr>
          <w:rFonts w:cstheme="minorBidi"/>
        </w:rPr>
        <w:t xml:space="preserve"> Er wordt niet ingegaan op vragen om uitstel.</w:t>
      </w:r>
    </w:p>
    <w:p w14:paraId="032CC3CE" w14:textId="77777777" w:rsidR="00CD0E47" w:rsidRDefault="00CD0E47" w:rsidP="00DD5B6B">
      <w:pPr>
        <w:spacing w:line="240" w:lineRule="auto"/>
      </w:pPr>
    </w:p>
    <w:p w14:paraId="79C95A71" w14:textId="7E970877" w:rsidR="00DD5B6B" w:rsidRPr="007430F2" w:rsidRDefault="00DD5B6B" w:rsidP="00DD5B6B">
      <w:pPr>
        <w:spacing w:line="240" w:lineRule="auto"/>
      </w:pPr>
      <w:r w:rsidRPr="00070E32">
        <w:t>In punt 4.1. is beschreven waaruit een volledig dossier in deze stap bestaat.</w:t>
      </w:r>
    </w:p>
    <w:p w14:paraId="3C9F9EDB" w14:textId="77777777" w:rsidR="00DD5B6B" w:rsidRDefault="00DD5B6B" w:rsidP="00DD5B6B">
      <w:pPr>
        <w:spacing w:line="240" w:lineRule="auto"/>
        <w:ind w:left="360"/>
        <w:rPr>
          <w:rFonts w:cstheme="minorHAnsi"/>
        </w:rPr>
      </w:pPr>
    </w:p>
    <w:p w14:paraId="529E107F" w14:textId="40F199EC" w:rsidR="00DD5B6B" w:rsidRPr="007430F2" w:rsidRDefault="00DD5B6B" w:rsidP="00DD5B6B">
      <w:pPr>
        <w:spacing w:line="240" w:lineRule="auto"/>
        <w:rPr>
          <w:rFonts w:cstheme="minorHAnsi"/>
        </w:rPr>
      </w:pPr>
      <w:r>
        <w:rPr>
          <w:rFonts w:cstheme="minorHAnsi"/>
        </w:rPr>
        <w:t xml:space="preserve">Binnen </w:t>
      </w:r>
      <w:r w:rsidRPr="00CF4275">
        <w:rPr>
          <w:rFonts w:cstheme="minorHAnsi"/>
          <w:u w:val="single"/>
        </w:rPr>
        <w:t>drie</w:t>
      </w:r>
      <w:r w:rsidRPr="00CF4275">
        <w:rPr>
          <w:rFonts w:cstheme="minorHAnsi"/>
        </w:rPr>
        <w:t xml:space="preserve"> </w:t>
      </w:r>
      <w:r>
        <w:rPr>
          <w:rFonts w:cstheme="minorHAnsi"/>
        </w:rPr>
        <w:t>werkdagen n</w:t>
      </w:r>
      <w:r w:rsidRPr="007430F2">
        <w:rPr>
          <w:rFonts w:cstheme="minorHAnsi"/>
        </w:rPr>
        <w:t xml:space="preserve">a ontvangst van </w:t>
      </w:r>
      <w:r>
        <w:rPr>
          <w:rFonts w:cstheme="minorHAnsi"/>
        </w:rPr>
        <w:t>uw</w:t>
      </w:r>
      <w:r w:rsidRPr="007430F2">
        <w:rPr>
          <w:rFonts w:cstheme="minorHAnsi"/>
        </w:rPr>
        <w:t xml:space="preserve"> dossier, </w:t>
      </w:r>
      <w:r>
        <w:rPr>
          <w:rFonts w:cstheme="minorHAnsi"/>
        </w:rPr>
        <w:t>krijgt u e</w:t>
      </w:r>
      <w:r w:rsidRPr="007430F2">
        <w:rPr>
          <w:rFonts w:cstheme="minorHAnsi"/>
        </w:rPr>
        <w:t xml:space="preserve">en </w:t>
      </w:r>
      <w:r w:rsidRPr="007430F2">
        <w:rPr>
          <w:rFonts w:cstheme="minorHAnsi"/>
          <w:u w:val="single"/>
        </w:rPr>
        <w:t>ontvangst</w:t>
      </w:r>
      <w:r w:rsidR="00A00012">
        <w:rPr>
          <w:rFonts w:cstheme="minorHAnsi"/>
          <w:u w:val="single"/>
        </w:rPr>
        <w:t>melding</w:t>
      </w:r>
      <w:r w:rsidRPr="007430F2">
        <w:rPr>
          <w:rFonts w:cstheme="minorHAnsi"/>
        </w:rPr>
        <w:t xml:space="preserve"> per mail</w:t>
      </w:r>
      <w:r>
        <w:rPr>
          <w:rFonts w:cstheme="minorHAnsi"/>
        </w:rPr>
        <w:t>.</w:t>
      </w:r>
    </w:p>
    <w:p w14:paraId="14EBC948" w14:textId="77777777" w:rsidR="00DD5B6B" w:rsidRDefault="00DD5B6B" w:rsidP="00DD5B6B">
      <w:pPr>
        <w:spacing w:line="240" w:lineRule="auto"/>
      </w:pPr>
      <w:r>
        <w:t>Departement Zorg</w:t>
      </w:r>
      <w:r w:rsidRPr="4D10BCEF">
        <w:rPr>
          <w:rFonts w:cstheme="minorBidi"/>
        </w:rPr>
        <w:t xml:space="preserve"> gaat de </w:t>
      </w:r>
      <w:r w:rsidRPr="4D10BCEF">
        <w:rPr>
          <w:rFonts w:cstheme="minorBidi"/>
          <w:u w:val="single"/>
        </w:rPr>
        <w:t xml:space="preserve">ontvankelijkheid </w:t>
      </w:r>
      <w:r w:rsidRPr="4D10BCEF">
        <w:rPr>
          <w:rFonts w:cstheme="minorBidi"/>
        </w:rPr>
        <w:t xml:space="preserve">na, en deelt een gemotiveerde beslissing tot (on)ontvankelijkheid mee aan de kandidaat binnen </w:t>
      </w:r>
      <w:r w:rsidRPr="4D10BCEF">
        <w:rPr>
          <w:rFonts w:cstheme="minorBidi"/>
          <w:u w:val="single"/>
        </w:rPr>
        <w:t>twintig</w:t>
      </w:r>
      <w:r w:rsidRPr="4D10BCEF">
        <w:rPr>
          <w:rFonts w:cstheme="minorBidi"/>
        </w:rPr>
        <w:t xml:space="preserve"> werkdagen na de ontvangstmelding.</w:t>
      </w:r>
      <w:r>
        <w:rPr>
          <w:rFonts w:cstheme="minorBidi"/>
        </w:rPr>
        <w:t xml:space="preserve"> </w:t>
      </w:r>
      <w:r w:rsidRPr="004E2A86">
        <w:t xml:space="preserve">De ontvankelijkheid van een dossier betreft </w:t>
      </w:r>
      <w:r w:rsidRPr="00070E32">
        <w:t>de tijdigheid van indienen van het dossier, de aanwezigheid van de noodzakelijke stukken en het aantal pagina’s van het dossier</w:t>
      </w:r>
      <w:r w:rsidRPr="004E2A86">
        <w:t xml:space="preserve">. Om ontvankelijk te zijn </w:t>
      </w:r>
      <w:r>
        <w:t xml:space="preserve">moet het dossier </w:t>
      </w:r>
    </w:p>
    <w:p w14:paraId="6F0F428C" w14:textId="77777777" w:rsidR="00C063B7" w:rsidRDefault="00DD5B6B" w:rsidP="00C063B7">
      <w:pPr>
        <w:pStyle w:val="Lijstalinea"/>
        <w:numPr>
          <w:ilvl w:val="1"/>
          <w:numId w:val="31"/>
        </w:numPr>
        <w:spacing w:line="240" w:lineRule="auto"/>
        <w:ind w:left="426" w:hanging="426"/>
        <w:jc w:val="both"/>
      </w:pPr>
      <w:r w:rsidRPr="00181E61">
        <w:t xml:space="preserve">tijdig </w:t>
      </w:r>
      <w:r w:rsidR="00C063B7">
        <w:t>ontvangen</w:t>
      </w:r>
      <w:r>
        <w:t xml:space="preserve"> zijn op het juiste e-mailadres;</w:t>
      </w:r>
    </w:p>
    <w:p w14:paraId="27B45684" w14:textId="27335B1A" w:rsidR="00C063B7" w:rsidRPr="00C063B7" w:rsidRDefault="00C063B7" w:rsidP="00C063B7">
      <w:pPr>
        <w:pStyle w:val="Lijstalinea"/>
        <w:numPr>
          <w:ilvl w:val="1"/>
          <w:numId w:val="31"/>
        </w:numPr>
        <w:spacing w:line="240" w:lineRule="auto"/>
        <w:ind w:left="426" w:hanging="426"/>
        <w:jc w:val="both"/>
      </w:pPr>
      <w:r w:rsidRPr="00C063B7">
        <w:rPr>
          <w:rFonts w:cs="Calibri"/>
        </w:rPr>
        <w:t xml:space="preserve">betrekking hebben </w:t>
      </w:r>
      <w:r w:rsidR="008C2C0C" w:rsidRPr="00C063B7">
        <w:rPr>
          <w:rFonts w:cs="Calibri"/>
        </w:rPr>
        <w:t>op de</w:t>
      </w:r>
      <w:r w:rsidRPr="00C063B7">
        <w:rPr>
          <w:rFonts w:cs="Calibri"/>
        </w:rPr>
        <w:t xml:space="preserve"> werkingsperiode en het budget, vermeld in de oproep (zie punt 1);</w:t>
      </w:r>
    </w:p>
    <w:p w14:paraId="31082C98" w14:textId="77777777" w:rsidR="00C063B7" w:rsidRPr="00C063B7" w:rsidRDefault="00C063B7" w:rsidP="00C063B7">
      <w:pPr>
        <w:pStyle w:val="Lijstalinea"/>
        <w:numPr>
          <w:ilvl w:val="1"/>
          <w:numId w:val="31"/>
        </w:numPr>
        <w:spacing w:line="240" w:lineRule="auto"/>
        <w:ind w:left="426" w:hanging="426"/>
        <w:jc w:val="both"/>
      </w:pPr>
      <w:r w:rsidRPr="00C063B7">
        <w:rPr>
          <w:rFonts w:cs="Calibri"/>
        </w:rPr>
        <w:t>voldoen aan de vereisten m.b.t. de kandidaten (zie punt 3);</w:t>
      </w:r>
    </w:p>
    <w:p w14:paraId="6952307A" w14:textId="70380AED" w:rsidR="00C063B7" w:rsidRPr="00C063B7" w:rsidRDefault="00C063B7" w:rsidP="00C063B7">
      <w:pPr>
        <w:pStyle w:val="Lijstalinea"/>
        <w:numPr>
          <w:ilvl w:val="1"/>
          <w:numId w:val="31"/>
        </w:numPr>
        <w:spacing w:line="240" w:lineRule="auto"/>
        <w:ind w:left="426" w:hanging="426"/>
        <w:jc w:val="both"/>
      </w:pPr>
      <w:r w:rsidRPr="00C063B7">
        <w:rPr>
          <w:rFonts w:cs="Calibri"/>
        </w:rPr>
        <w:t>alle vereiste documenten en gegevens bevatten en minstens volgende stukken: (zie punt 4.1):</w:t>
      </w:r>
    </w:p>
    <w:p w14:paraId="111AB202" w14:textId="5D76EF27" w:rsidR="00C063B7" w:rsidRPr="007E19E8" w:rsidRDefault="00C063B7" w:rsidP="00C063B7">
      <w:pPr>
        <w:pStyle w:val="Lijstalinea"/>
        <w:numPr>
          <w:ilvl w:val="1"/>
          <w:numId w:val="44"/>
        </w:numPr>
        <w:spacing w:line="240" w:lineRule="auto"/>
        <w:jc w:val="both"/>
        <w:rPr>
          <w:rFonts w:ascii="Calibri" w:hAnsi="Calibri" w:cs="Calibri"/>
        </w:rPr>
      </w:pPr>
      <w:r>
        <w:rPr>
          <w:rFonts w:cs="Calibri"/>
        </w:rPr>
        <w:t>een volledig ingevuld en ondertekend formulier ‘</w:t>
      </w:r>
      <w:r w:rsidRPr="00D83F9C">
        <w:rPr>
          <w:rFonts w:ascii="Calibri" w:hAnsi="Calibri" w:cs="Calibri"/>
        </w:rPr>
        <w:t>Indienen van een dossier na een oproep voor het sluiten van een beheersovereenkomst in het kader van het preventieve gezondheidsbeleid</w:t>
      </w:r>
      <w:r>
        <w:rPr>
          <w:rFonts w:ascii="Calibri" w:hAnsi="Calibri" w:cs="Calibri"/>
        </w:rPr>
        <w:t>’</w:t>
      </w:r>
      <w:r w:rsidR="008B074B">
        <w:rPr>
          <w:rFonts w:ascii="Calibri" w:hAnsi="Calibri" w:cs="Calibri"/>
        </w:rPr>
        <w:t>;</w:t>
      </w:r>
    </w:p>
    <w:p w14:paraId="482BA99A" w14:textId="36C190FF" w:rsidR="00C063B7" w:rsidRDefault="00C063B7" w:rsidP="00C063B7">
      <w:pPr>
        <w:pStyle w:val="Lijstalinea"/>
        <w:numPr>
          <w:ilvl w:val="1"/>
          <w:numId w:val="44"/>
        </w:numPr>
        <w:spacing w:line="240" w:lineRule="auto"/>
        <w:jc w:val="both"/>
        <w:rPr>
          <w:rFonts w:ascii="Calibri" w:hAnsi="Calibri" w:cs="Calibri"/>
        </w:rPr>
      </w:pPr>
      <w:r>
        <w:rPr>
          <w:rFonts w:ascii="Calibri" w:hAnsi="Calibri" w:cs="Calibri"/>
        </w:rPr>
        <w:t>een organigram met personeelsbezetting, functies, deskundigheden</w:t>
      </w:r>
      <w:r w:rsidR="008B074B">
        <w:rPr>
          <w:rFonts w:ascii="Calibri" w:hAnsi="Calibri" w:cs="Calibri"/>
        </w:rPr>
        <w:t>;</w:t>
      </w:r>
    </w:p>
    <w:p w14:paraId="4E165F99" w14:textId="3AE45AB5" w:rsidR="00C063B7" w:rsidRDefault="00C063B7" w:rsidP="00C063B7">
      <w:pPr>
        <w:pStyle w:val="Lijstalinea"/>
        <w:numPr>
          <w:ilvl w:val="1"/>
          <w:numId w:val="44"/>
        </w:numPr>
        <w:spacing w:line="240" w:lineRule="auto"/>
        <w:jc w:val="both"/>
        <w:rPr>
          <w:rFonts w:ascii="Calibri" w:hAnsi="Calibri" w:cs="Calibri"/>
        </w:rPr>
      </w:pPr>
      <w:r>
        <w:rPr>
          <w:rFonts w:ascii="Calibri" w:hAnsi="Calibri" w:cs="Calibri"/>
        </w:rPr>
        <w:t>een beknopte voorstelling van de organisatie met de missie, doelstellingen of een visietekst, de belangrijkste activiteiten en een situering in het werkveld</w:t>
      </w:r>
      <w:r w:rsidR="008B074B">
        <w:rPr>
          <w:rFonts w:ascii="Calibri" w:hAnsi="Calibri" w:cs="Calibri"/>
        </w:rPr>
        <w:t>;</w:t>
      </w:r>
    </w:p>
    <w:p w14:paraId="4B5E4494" w14:textId="6578A3F3" w:rsidR="00C063B7" w:rsidRDefault="00C063B7" w:rsidP="00C063B7">
      <w:pPr>
        <w:pStyle w:val="Lijstalinea"/>
        <w:numPr>
          <w:ilvl w:val="1"/>
          <w:numId w:val="44"/>
        </w:numPr>
        <w:spacing w:line="240" w:lineRule="auto"/>
        <w:jc w:val="both"/>
        <w:rPr>
          <w:rFonts w:ascii="Calibri" w:hAnsi="Calibri" w:cs="Calibri"/>
        </w:rPr>
      </w:pPr>
      <w:r>
        <w:rPr>
          <w:rFonts w:ascii="Calibri" w:hAnsi="Calibri" w:cs="Calibri"/>
        </w:rPr>
        <w:t>een voorstel van beleidsplan met bijhorende meerjarenbegroting</w:t>
      </w:r>
      <w:r w:rsidR="008B074B">
        <w:rPr>
          <w:rFonts w:ascii="Calibri" w:hAnsi="Calibri" w:cs="Calibri"/>
        </w:rPr>
        <w:t>;</w:t>
      </w:r>
    </w:p>
    <w:p w14:paraId="7A79ACFE" w14:textId="60368515" w:rsidR="00C063B7" w:rsidRDefault="00C063B7" w:rsidP="00C063B7">
      <w:pPr>
        <w:pStyle w:val="Lijstalinea"/>
        <w:numPr>
          <w:ilvl w:val="1"/>
          <w:numId w:val="44"/>
        </w:numPr>
        <w:spacing w:line="240" w:lineRule="auto"/>
        <w:jc w:val="both"/>
        <w:rPr>
          <w:rFonts w:ascii="Calibri" w:hAnsi="Calibri" w:cs="Calibri"/>
        </w:rPr>
      </w:pPr>
      <w:r>
        <w:rPr>
          <w:rFonts w:ascii="Calibri" w:hAnsi="Calibri" w:cs="Calibri"/>
        </w:rPr>
        <w:t>een voorstel van jaarplan en begroting voor het 1</w:t>
      </w:r>
      <w:r w:rsidRPr="007E19E8">
        <w:rPr>
          <w:rFonts w:ascii="Calibri" w:hAnsi="Calibri" w:cs="Calibri"/>
          <w:vertAlign w:val="superscript"/>
        </w:rPr>
        <w:t>e</w:t>
      </w:r>
      <w:r>
        <w:rPr>
          <w:rFonts w:ascii="Calibri" w:hAnsi="Calibri" w:cs="Calibri"/>
        </w:rPr>
        <w:t xml:space="preserve"> werkingsjaar</w:t>
      </w:r>
      <w:r w:rsidR="008B074B">
        <w:rPr>
          <w:rFonts w:ascii="Calibri" w:hAnsi="Calibri" w:cs="Calibri"/>
        </w:rPr>
        <w:t>;</w:t>
      </w:r>
    </w:p>
    <w:p w14:paraId="28EE7433" w14:textId="269C4E5F" w:rsidR="00C063B7" w:rsidRPr="007E19E8" w:rsidRDefault="00C063B7" w:rsidP="00C063B7">
      <w:pPr>
        <w:pStyle w:val="Lijstalinea"/>
        <w:numPr>
          <w:ilvl w:val="1"/>
          <w:numId w:val="44"/>
        </w:numPr>
        <w:spacing w:line="240" w:lineRule="auto"/>
        <w:jc w:val="both"/>
        <w:rPr>
          <w:rFonts w:ascii="Calibri" w:hAnsi="Calibri" w:cs="Calibri"/>
        </w:rPr>
      </w:pPr>
      <w:r>
        <w:rPr>
          <w:rFonts w:ascii="Calibri" w:hAnsi="Calibri" w:cs="Calibri"/>
        </w:rPr>
        <w:t>de werkingsperiode en het budget zijn in overeenstemming met deze oproep</w:t>
      </w:r>
      <w:r w:rsidR="008B074B">
        <w:rPr>
          <w:rFonts w:ascii="Calibri" w:hAnsi="Calibri" w:cs="Calibri"/>
        </w:rPr>
        <w:t>.</w:t>
      </w:r>
    </w:p>
    <w:p w14:paraId="625DF4D7" w14:textId="783AC72A" w:rsidR="00D40051" w:rsidRPr="004E2A86" w:rsidRDefault="00D40051" w:rsidP="00D40051">
      <w:pPr>
        <w:spacing w:line="240" w:lineRule="auto"/>
      </w:pPr>
      <w:r w:rsidRPr="007430F2">
        <w:t>Als één van bovenstaande elementen ontbreekt</w:t>
      </w:r>
      <w:r w:rsidRPr="00EA4A9D">
        <w:t xml:space="preserve"> </w:t>
      </w:r>
      <w:r w:rsidRPr="007430F2">
        <w:t xml:space="preserve">in </w:t>
      </w:r>
      <w:r>
        <w:t>het</w:t>
      </w:r>
      <w:r w:rsidRPr="007430F2">
        <w:t xml:space="preserve"> dossier, dan </w:t>
      </w:r>
      <w:r>
        <w:t>is het dossier</w:t>
      </w:r>
      <w:r w:rsidRPr="007430F2">
        <w:t xml:space="preserve"> niet-ontvankelijk</w:t>
      </w:r>
      <w:r>
        <w:t>.</w:t>
      </w:r>
      <w:r w:rsidRPr="00D40051">
        <w:rPr>
          <w:rFonts w:ascii="Segoe UI" w:hAnsi="Segoe UI" w:cs="Segoe UI"/>
          <w:sz w:val="18"/>
          <w:szCs w:val="18"/>
        </w:rPr>
        <w:t xml:space="preserve"> </w:t>
      </w:r>
      <w:r w:rsidRPr="00680131">
        <w:t>Een</w:t>
      </w:r>
      <w:r>
        <w:t xml:space="preserve"> </w:t>
      </w:r>
      <w:r w:rsidRPr="00680131">
        <w:t>duidelijke inhoudstafel en indeling van het dossier zijn zeer nuttig.</w:t>
      </w:r>
    </w:p>
    <w:p w14:paraId="043D0001" w14:textId="77777777" w:rsidR="00DD5B6B" w:rsidRDefault="00DD5B6B" w:rsidP="00DD5B6B">
      <w:pPr>
        <w:spacing w:line="240" w:lineRule="auto"/>
        <w:rPr>
          <w:rFonts w:cstheme="minorHAnsi"/>
        </w:rPr>
      </w:pPr>
    </w:p>
    <w:p w14:paraId="3335CDDA" w14:textId="77777777" w:rsidR="00DD5B6B" w:rsidRDefault="00DD5B6B" w:rsidP="00DD5B6B">
      <w:pPr>
        <w:spacing w:line="240" w:lineRule="auto"/>
        <w:rPr>
          <w:rFonts w:cstheme="minorHAnsi"/>
        </w:rPr>
      </w:pPr>
      <w:r>
        <w:rPr>
          <w:rFonts w:cstheme="minorHAnsi"/>
        </w:rPr>
        <w:t>Na melding van</w:t>
      </w:r>
      <w:r w:rsidRPr="007430F2">
        <w:rPr>
          <w:rFonts w:cstheme="minorHAnsi"/>
        </w:rPr>
        <w:t xml:space="preserve"> onontvankelijkheid, heeft </w:t>
      </w:r>
      <w:r>
        <w:rPr>
          <w:rFonts w:cstheme="minorHAnsi"/>
        </w:rPr>
        <w:t>de kandidaat</w:t>
      </w:r>
      <w:r w:rsidRPr="007430F2">
        <w:rPr>
          <w:rFonts w:cstheme="minorHAnsi"/>
        </w:rPr>
        <w:t xml:space="preserve"> </w:t>
      </w:r>
      <w:r w:rsidRPr="007430F2">
        <w:rPr>
          <w:rFonts w:cstheme="minorHAnsi"/>
          <w:u w:val="single"/>
        </w:rPr>
        <w:t>tien</w:t>
      </w:r>
      <w:r w:rsidRPr="007430F2">
        <w:rPr>
          <w:rFonts w:cstheme="minorHAnsi"/>
        </w:rPr>
        <w:t xml:space="preserve"> werkdagen </w:t>
      </w:r>
      <w:r>
        <w:rPr>
          <w:rFonts w:cstheme="minorHAnsi"/>
        </w:rPr>
        <w:t xml:space="preserve">om een aangepast </w:t>
      </w:r>
      <w:r w:rsidRPr="007430F2">
        <w:rPr>
          <w:rFonts w:cstheme="minorHAnsi"/>
        </w:rPr>
        <w:t xml:space="preserve">dossier in te dienen. Als </w:t>
      </w:r>
      <w:r>
        <w:rPr>
          <w:rFonts w:cstheme="minorHAnsi"/>
        </w:rPr>
        <w:t>het dossier dan nog niet volledig is, ver</w:t>
      </w:r>
      <w:r w:rsidRPr="007430F2">
        <w:rPr>
          <w:rFonts w:cstheme="minorHAnsi"/>
        </w:rPr>
        <w:t xml:space="preserve">valt het voorstel dat </w:t>
      </w:r>
      <w:r>
        <w:rPr>
          <w:rFonts w:cstheme="minorHAnsi"/>
        </w:rPr>
        <w:t xml:space="preserve">werd </w:t>
      </w:r>
      <w:r w:rsidRPr="007430F2">
        <w:rPr>
          <w:rFonts w:cstheme="minorHAnsi"/>
        </w:rPr>
        <w:t>ingediend</w:t>
      </w:r>
      <w:r>
        <w:rPr>
          <w:rFonts w:cstheme="minorHAnsi"/>
        </w:rPr>
        <w:t>.</w:t>
      </w:r>
    </w:p>
    <w:p w14:paraId="3226F378" w14:textId="77777777" w:rsidR="00DD5B6B" w:rsidRDefault="00DD5B6B" w:rsidP="00DD5B6B">
      <w:pPr>
        <w:spacing w:line="240" w:lineRule="auto"/>
        <w:rPr>
          <w:rFonts w:cstheme="minorHAnsi"/>
        </w:rPr>
      </w:pPr>
    </w:p>
    <w:p w14:paraId="1B57232E" w14:textId="77777777" w:rsidR="00DD5B6B" w:rsidRPr="00291AF9" w:rsidRDefault="00DD5B6B" w:rsidP="00DD5B6B">
      <w:pPr>
        <w:spacing w:line="240" w:lineRule="auto"/>
        <w:rPr>
          <w:rFonts w:cstheme="minorHAnsi"/>
          <w:b/>
          <w:bCs/>
        </w:rPr>
      </w:pPr>
      <w:r>
        <w:rPr>
          <w:rFonts w:cstheme="minorHAnsi"/>
          <w:b/>
          <w:bCs/>
        </w:rPr>
        <w:t xml:space="preserve">Stap 3: </w:t>
      </w:r>
      <w:r w:rsidRPr="00291AF9">
        <w:rPr>
          <w:rFonts w:cstheme="minorHAnsi"/>
          <w:b/>
          <w:bCs/>
        </w:rPr>
        <w:t>Bespreken sterktes-zwaktes van de ontvankelijke dossiers</w:t>
      </w:r>
    </w:p>
    <w:p w14:paraId="78ED545B" w14:textId="5696D7C6" w:rsidR="00DD5B6B" w:rsidRDefault="00AD323C" w:rsidP="00DD5B6B">
      <w:pPr>
        <w:spacing w:line="240" w:lineRule="auto"/>
        <w:rPr>
          <w:rFonts w:cstheme="minorHAnsi"/>
        </w:rPr>
      </w:pPr>
      <w:r>
        <w:t xml:space="preserve">Het </w:t>
      </w:r>
      <w:r w:rsidR="00DD5B6B">
        <w:t>Departement Zorg</w:t>
      </w:r>
      <w:r w:rsidR="00DD5B6B" w:rsidDel="00080A1C">
        <w:rPr>
          <w:rFonts w:cstheme="minorHAnsi"/>
        </w:rPr>
        <w:t xml:space="preserve"> </w:t>
      </w:r>
      <w:r w:rsidR="00DD5B6B">
        <w:rPr>
          <w:rFonts w:cstheme="minorHAnsi"/>
        </w:rPr>
        <w:t>onderzoekt de sterktes en zwaktes van de ontvankelijke dossiers.</w:t>
      </w:r>
    </w:p>
    <w:p w14:paraId="43CA0D30" w14:textId="77777777" w:rsidR="00DD5B6B" w:rsidRPr="007430F2" w:rsidRDefault="00DD5B6B" w:rsidP="00DD5B6B">
      <w:pPr>
        <w:spacing w:line="240" w:lineRule="auto"/>
        <w:rPr>
          <w:rFonts w:cstheme="minorHAnsi"/>
        </w:rPr>
      </w:pPr>
    </w:p>
    <w:p w14:paraId="3968B418" w14:textId="57F3B987" w:rsidR="00DD5B6B" w:rsidRPr="007430F2" w:rsidRDefault="00DD5B6B" w:rsidP="00DD5B6B">
      <w:pPr>
        <w:spacing w:line="240" w:lineRule="auto"/>
        <w:rPr>
          <w:rFonts w:cstheme="minorHAnsi"/>
        </w:rPr>
      </w:pPr>
      <w:r>
        <w:lastRenderedPageBreak/>
        <w:t>Departement Zorg</w:t>
      </w:r>
      <w:r w:rsidDel="00080A1C">
        <w:rPr>
          <w:rFonts w:cstheme="minorHAnsi"/>
        </w:rPr>
        <w:t xml:space="preserve"> </w:t>
      </w:r>
      <w:r w:rsidRPr="007430F2">
        <w:rPr>
          <w:rFonts w:cstheme="minorHAnsi"/>
        </w:rPr>
        <w:t xml:space="preserve">organiseert een </w:t>
      </w:r>
      <w:r w:rsidRPr="007430F2">
        <w:rPr>
          <w:rFonts w:cstheme="minorHAnsi"/>
          <w:u w:val="single"/>
        </w:rPr>
        <w:t>collectief overleg</w:t>
      </w:r>
      <w:r w:rsidRPr="007430F2">
        <w:rPr>
          <w:rFonts w:cstheme="minorHAnsi"/>
        </w:rPr>
        <w:t xml:space="preserve"> met alle kandidaten die een ontvankelijk dossier ingediend hebben</w:t>
      </w:r>
      <w:r w:rsidR="00034DCD">
        <w:rPr>
          <w:rFonts w:cstheme="minorHAnsi"/>
        </w:rPr>
        <w:t xml:space="preserve"> om sterktes en zwaktes te bespreken</w:t>
      </w:r>
      <w:r w:rsidRPr="007430F2">
        <w:rPr>
          <w:rFonts w:cstheme="minorHAnsi"/>
        </w:rPr>
        <w:t xml:space="preserve">. Dat kan </w:t>
      </w:r>
      <w:r>
        <w:rPr>
          <w:rFonts w:cstheme="minorHAnsi"/>
        </w:rPr>
        <w:t>resulteren in de indiening van</w:t>
      </w:r>
      <w:r w:rsidR="008C2C0C">
        <w:rPr>
          <w:rFonts w:cstheme="minorHAnsi"/>
        </w:rPr>
        <w:t xml:space="preserve"> een</w:t>
      </w:r>
      <w:r w:rsidRPr="007430F2">
        <w:rPr>
          <w:rFonts w:cstheme="minorHAnsi"/>
        </w:rPr>
        <w:t xml:space="preserve"> nieuw dossier </w:t>
      </w:r>
      <w:r>
        <w:rPr>
          <w:rFonts w:cstheme="minorHAnsi"/>
        </w:rPr>
        <w:t>d</w:t>
      </w:r>
      <w:r w:rsidR="008C2C0C">
        <w:rPr>
          <w:rFonts w:cstheme="minorHAnsi"/>
        </w:rPr>
        <w:t>at het vorige vervangt</w:t>
      </w:r>
      <w:r>
        <w:rPr>
          <w:rFonts w:cstheme="minorHAnsi"/>
        </w:rPr>
        <w:t>.</w:t>
      </w:r>
    </w:p>
    <w:p w14:paraId="00D1C567" w14:textId="77777777" w:rsidR="00DD5B6B" w:rsidRDefault="00DD5B6B" w:rsidP="00DD5B6B">
      <w:pPr>
        <w:spacing w:line="240" w:lineRule="auto"/>
        <w:rPr>
          <w:rFonts w:cstheme="minorHAnsi"/>
        </w:rPr>
      </w:pPr>
    </w:p>
    <w:p w14:paraId="0A8EBB3E" w14:textId="7F4D9B50" w:rsidR="00DD5B6B" w:rsidRPr="008B739B" w:rsidRDefault="00DD5B6B" w:rsidP="00DD5B6B">
      <w:pPr>
        <w:spacing w:line="240" w:lineRule="auto"/>
        <w:rPr>
          <w:b/>
          <w:bCs/>
        </w:rPr>
      </w:pPr>
      <w:r>
        <w:rPr>
          <w:b/>
          <w:bCs/>
        </w:rPr>
        <w:t xml:space="preserve">Stap 4: </w:t>
      </w:r>
      <w:r w:rsidR="00CC26D3">
        <w:rPr>
          <w:b/>
          <w:bCs/>
        </w:rPr>
        <w:t>indiening nieuwe dossiers</w:t>
      </w:r>
    </w:p>
    <w:p w14:paraId="20B1DD31" w14:textId="28121A3F" w:rsidR="00DD5B6B" w:rsidRDefault="00DD5B6B" w:rsidP="00DD5B6B">
      <w:pPr>
        <w:spacing w:line="240" w:lineRule="auto"/>
        <w:rPr>
          <w:color w:val="000000"/>
        </w:rPr>
      </w:pPr>
      <w:r>
        <w:t>K</w:t>
      </w:r>
      <w:r w:rsidRPr="00C47B6D">
        <w:t xml:space="preserve">andidaten </w:t>
      </w:r>
      <w:r w:rsidRPr="003B335E">
        <w:rPr>
          <w:color w:val="000000"/>
        </w:rPr>
        <w:t xml:space="preserve">delen </w:t>
      </w:r>
      <w:r w:rsidR="00E96C64">
        <w:rPr>
          <w:color w:val="000000"/>
        </w:rPr>
        <w:t xml:space="preserve">ten laatste </w:t>
      </w:r>
      <w:r w:rsidRPr="003B335E">
        <w:rPr>
          <w:color w:val="000000"/>
          <w:u w:val="single"/>
        </w:rPr>
        <w:t>drie</w:t>
      </w:r>
      <w:r w:rsidRPr="003B335E">
        <w:rPr>
          <w:color w:val="000000"/>
        </w:rPr>
        <w:t xml:space="preserve"> werkdagen na het collectief overleg mee of ze een nieuw dossier indienen dat het vorige dossier vervangt. </w:t>
      </w:r>
    </w:p>
    <w:p w14:paraId="627F7176" w14:textId="77777777" w:rsidR="00DD5B6B" w:rsidRDefault="00DD5B6B" w:rsidP="00DD5B6B">
      <w:pPr>
        <w:spacing w:line="240" w:lineRule="auto"/>
        <w:rPr>
          <w:color w:val="000000"/>
        </w:rPr>
      </w:pPr>
    </w:p>
    <w:p w14:paraId="4E309718" w14:textId="04275C93" w:rsidR="00DD5B6B" w:rsidRPr="000A7674" w:rsidRDefault="00C3472E" w:rsidP="00DD5B6B">
      <w:pPr>
        <w:spacing w:line="240" w:lineRule="auto"/>
        <w:rPr>
          <w:rFonts w:cstheme="minorHAnsi"/>
        </w:rPr>
      </w:pPr>
      <w:r>
        <w:rPr>
          <w:color w:val="000000"/>
        </w:rPr>
        <w:t xml:space="preserve">Ten laatste </w:t>
      </w:r>
      <w:r w:rsidR="00DD5B6B" w:rsidRPr="003B335E">
        <w:rPr>
          <w:color w:val="000000"/>
          <w:u w:val="single"/>
        </w:rPr>
        <w:t>twintig</w:t>
      </w:r>
      <w:r w:rsidR="00DD5B6B" w:rsidRPr="003B335E">
        <w:rPr>
          <w:color w:val="000000"/>
        </w:rPr>
        <w:t xml:space="preserve"> werkdagen na het overleg worden de </w:t>
      </w:r>
      <w:r w:rsidR="00DD5B6B" w:rsidRPr="003B335E">
        <w:rPr>
          <w:color w:val="000000"/>
          <w:u w:val="single"/>
        </w:rPr>
        <w:t>nieuwe dossiers</w:t>
      </w:r>
      <w:r w:rsidR="00DD5B6B" w:rsidRPr="003B335E">
        <w:rPr>
          <w:color w:val="000000"/>
        </w:rPr>
        <w:t xml:space="preserve"> ingediend bij de</w:t>
      </w:r>
      <w:r w:rsidR="00DD5B6B">
        <w:t xml:space="preserve"> secretaris-generaal van het Departement Zorg op</w:t>
      </w:r>
      <w:r w:rsidR="00DD5B6B" w:rsidRPr="00EE0E42">
        <w:t xml:space="preserve"> </w:t>
      </w:r>
      <w:hyperlink r:id="rId22" w:history="1">
        <w:r w:rsidR="00DD5B6B" w:rsidRPr="00EE0E42">
          <w:t>preventiefgezondheidsbeleid@vlaanderen.be</w:t>
        </w:r>
      </w:hyperlink>
      <w:r w:rsidR="00DD5B6B" w:rsidRPr="003B335E">
        <w:rPr>
          <w:color w:val="000000"/>
        </w:rPr>
        <w:t xml:space="preserve">. </w:t>
      </w:r>
      <w:r w:rsidR="00DD5B6B" w:rsidRPr="003B335E">
        <w:t>In punt 4.2. is beschreven waaruit een volledig dossier in deze stap bestaat</w:t>
      </w:r>
      <w:r w:rsidR="005620F5" w:rsidRPr="003B335E">
        <w:t>.</w:t>
      </w:r>
      <w:r w:rsidR="005620F5">
        <w:t xml:space="preserve"> Het nieuwe dossier vervangt het vorige dossier.</w:t>
      </w:r>
    </w:p>
    <w:p w14:paraId="39213FFF" w14:textId="77777777" w:rsidR="00DD5B6B" w:rsidRDefault="00DD5B6B" w:rsidP="00DD5B6B">
      <w:pPr>
        <w:spacing w:line="240" w:lineRule="auto"/>
        <w:rPr>
          <w:rFonts w:cstheme="minorHAnsi"/>
        </w:rPr>
      </w:pPr>
    </w:p>
    <w:p w14:paraId="4BA0F007" w14:textId="3A4BA93C" w:rsidR="00DD5B6B" w:rsidRDefault="00C3472E" w:rsidP="00DD5B6B">
      <w:pPr>
        <w:spacing w:line="240" w:lineRule="auto"/>
        <w:rPr>
          <w:rFonts w:cstheme="minorHAnsi"/>
        </w:rPr>
      </w:pPr>
      <w:r>
        <w:rPr>
          <w:rFonts w:cstheme="minorHAnsi"/>
        </w:rPr>
        <w:t xml:space="preserve">Ten laatste </w:t>
      </w:r>
      <w:r w:rsidR="00DD5B6B" w:rsidRPr="00CF4275">
        <w:rPr>
          <w:rFonts w:cstheme="minorHAnsi"/>
          <w:u w:val="single"/>
        </w:rPr>
        <w:t>drie</w:t>
      </w:r>
      <w:r w:rsidR="00DD5B6B" w:rsidRPr="00CF4275">
        <w:rPr>
          <w:rFonts w:cstheme="minorHAnsi"/>
        </w:rPr>
        <w:t xml:space="preserve"> </w:t>
      </w:r>
      <w:r w:rsidR="00DD5B6B">
        <w:rPr>
          <w:rFonts w:cstheme="minorHAnsi"/>
        </w:rPr>
        <w:t>werkdagen n</w:t>
      </w:r>
      <w:r w:rsidR="00DD5B6B" w:rsidRPr="007430F2">
        <w:rPr>
          <w:rFonts w:cstheme="minorHAnsi"/>
        </w:rPr>
        <w:t xml:space="preserve">a ontvangst van </w:t>
      </w:r>
      <w:r w:rsidR="00DD5B6B">
        <w:rPr>
          <w:rFonts w:cstheme="minorHAnsi"/>
        </w:rPr>
        <w:t>uw</w:t>
      </w:r>
      <w:r w:rsidR="00DD5B6B" w:rsidRPr="007430F2">
        <w:rPr>
          <w:rFonts w:cstheme="minorHAnsi"/>
        </w:rPr>
        <w:t xml:space="preserve"> dossier, </w:t>
      </w:r>
      <w:r w:rsidR="00DD5B6B">
        <w:rPr>
          <w:rFonts w:cstheme="minorHAnsi"/>
        </w:rPr>
        <w:t>krijgt u e</w:t>
      </w:r>
      <w:r w:rsidR="00DD5B6B" w:rsidRPr="007430F2">
        <w:rPr>
          <w:rFonts w:cstheme="minorHAnsi"/>
        </w:rPr>
        <w:t xml:space="preserve">en </w:t>
      </w:r>
      <w:r w:rsidR="00DD5B6B" w:rsidRPr="007430F2">
        <w:rPr>
          <w:rFonts w:cstheme="minorHAnsi"/>
          <w:u w:val="single"/>
        </w:rPr>
        <w:t>ontvangst</w:t>
      </w:r>
      <w:r>
        <w:rPr>
          <w:rFonts w:cstheme="minorHAnsi"/>
          <w:u w:val="single"/>
        </w:rPr>
        <w:t>melding</w:t>
      </w:r>
      <w:r w:rsidR="00DD5B6B" w:rsidRPr="007430F2">
        <w:rPr>
          <w:rFonts w:cstheme="minorHAnsi"/>
        </w:rPr>
        <w:t xml:space="preserve"> per mail</w:t>
      </w:r>
      <w:r w:rsidR="00DD5B6B">
        <w:rPr>
          <w:rFonts w:cstheme="minorHAnsi"/>
        </w:rPr>
        <w:t>.</w:t>
      </w:r>
    </w:p>
    <w:p w14:paraId="782526F0" w14:textId="77777777" w:rsidR="00DD5B6B" w:rsidRDefault="00DD5B6B" w:rsidP="00DD5B6B">
      <w:pPr>
        <w:spacing w:line="240" w:lineRule="auto"/>
      </w:pPr>
    </w:p>
    <w:p w14:paraId="4453C2B1" w14:textId="77777777" w:rsidR="00DD5B6B" w:rsidRPr="009A19C3" w:rsidRDefault="00DD5B6B" w:rsidP="00DD5B6B">
      <w:pPr>
        <w:spacing w:line="240" w:lineRule="auto"/>
        <w:rPr>
          <w:b/>
          <w:bCs/>
        </w:rPr>
      </w:pPr>
      <w:r w:rsidRPr="009A19C3">
        <w:rPr>
          <w:b/>
          <w:bCs/>
        </w:rPr>
        <w:t>Stap 5: beoordeling van de dossiers, rangschikking van de kandidaten en advies aan de minister</w:t>
      </w:r>
    </w:p>
    <w:p w14:paraId="5C60E3BB" w14:textId="0BA97B2C" w:rsidR="00DD5B6B" w:rsidRDefault="00DD5B6B" w:rsidP="00DD5B6B">
      <w:pPr>
        <w:spacing w:line="240" w:lineRule="auto"/>
        <w:rPr>
          <w:rFonts w:cstheme="minorHAnsi"/>
        </w:rPr>
      </w:pPr>
      <w:r>
        <w:t>Departement Zorg</w:t>
      </w:r>
      <w:r w:rsidDel="00080A1C">
        <w:rPr>
          <w:rFonts w:cstheme="minorHAnsi"/>
        </w:rPr>
        <w:t xml:space="preserve"> </w:t>
      </w:r>
      <w:r w:rsidRPr="007430F2">
        <w:rPr>
          <w:rFonts w:cstheme="minorHAnsi"/>
          <w:u w:val="single"/>
        </w:rPr>
        <w:t>beoordeelt</w:t>
      </w:r>
      <w:r w:rsidRPr="007430F2">
        <w:rPr>
          <w:rFonts w:cstheme="minorHAnsi"/>
        </w:rPr>
        <w:t xml:space="preserve"> de dossiers op basis van de criteria</w:t>
      </w:r>
      <w:r>
        <w:rPr>
          <w:rFonts w:cstheme="minorHAnsi"/>
        </w:rPr>
        <w:t>,</w:t>
      </w:r>
      <w:r w:rsidRPr="007430F2">
        <w:rPr>
          <w:rFonts w:cstheme="minorHAnsi"/>
        </w:rPr>
        <w:t xml:space="preserve"> </w:t>
      </w:r>
      <w:r w:rsidRPr="00987532">
        <w:rPr>
          <w:rFonts w:cstheme="minorHAnsi"/>
        </w:rPr>
        <w:t xml:space="preserve">vermeld in </w:t>
      </w:r>
      <w:r>
        <w:rPr>
          <w:rFonts w:cstheme="minorHAnsi"/>
        </w:rPr>
        <w:t xml:space="preserve">punt 6. </w:t>
      </w:r>
      <w:r>
        <w:rPr>
          <w:rFonts w:cstheme="minorHAnsi"/>
          <w:u w:val="single"/>
        </w:rPr>
        <w:t xml:space="preserve">Als er meerdere kandidaten zijn, </w:t>
      </w:r>
      <w:r w:rsidRPr="007430F2">
        <w:rPr>
          <w:rFonts w:cstheme="minorHAnsi"/>
          <w:u w:val="single"/>
        </w:rPr>
        <w:t>rangschikt</w:t>
      </w:r>
      <w:r w:rsidRPr="007430F2">
        <w:rPr>
          <w:rFonts w:cstheme="minorHAnsi"/>
        </w:rPr>
        <w:t xml:space="preserve"> </w:t>
      </w:r>
      <w:r w:rsidR="008914FE">
        <w:rPr>
          <w:rFonts w:cstheme="minorHAnsi"/>
        </w:rPr>
        <w:t xml:space="preserve">het </w:t>
      </w:r>
      <w:r>
        <w:t>Departement Zorg</w:t>
      </w:r>
      <w:r w:rsidDel="00080A1C">
        <w:rPr>
          <w:rFonts w:cstheme="minorHAnsi"/>
        </w:rPr>
        <w:t xml:space="preserve"> </w:t>
      </w:r>
      <w:r w:rsidRPr="007430F2">
        <w:rPr>
          <w:rFonts w:cstheme="minorHAnsi"/>
        </w:rPr>
        <w:t xml:space="preserve">de kandidaten op basis van de </w:t>
      </w:r>
      <w:r w:rsidRPr="007430F2">
        <w:rPr>
          <w:rFonts w:cstheme="minorHAnsi"/>
          <w:u w:val="single"/>
        </w:rPr>
        <w:t>beoordeling</w:t>
      </w:r>
      <w:r w:rsidRPr="007430F2">
        <w:rPr>
          <w:rFonts w:cstheme="minorHAnsi"/>
        </w:rPr>
        <w:t xml:space="preserve"> van de dossiers</w:t>
      </w:r>
      <w:r>
        <w:rPr>
          <w:rFonts w:cstheme="minorHAnsi"/>
        </w:rPr>
        <w:t>.</w:t>
      </w:r>
    </w:p>
    <w:p w14:paraId="0C0D5833" w14:textId="77777777" w:rsidR="00DD5B6B" w:rsidRPr="007430F2" w:rsidRDefault="00DD5B6B" w:rsidP="00DD5B6B">
      <w:pPr>
        <w:spacing w:line="240" w:lineRule="auto"/>
        <w:rPr>
          <w:rFonts w:cstheme="minorHAnsi"/>
        </w:rPr>
      </w:pPr>
    </w:p>
    <w:p w14:paraId="2FE46370" w14:textId="77777777" w:rsidR="00EA6A09" w:rsidRPr="00C14F55" w:rsidRDefault="00EA6A09" w:rsidP="00EA6A09">
      <w:pPr>
        <w:spacing w:line="240" w:lineRule="auto"/>
      </w:pPr>
      <w:r>
        <w:t>Departement Zorg</w:t>
      </w:r>
      <w:r>
        <w:rPr>
          <w:rFonts w:cstheme="minorHAnsi"/>
        </w:rPr>
        <w:t xml:space="preserve">. </w:t>
      </w:r>
      <w:r w:rsidRPr="007B7748">
        <w:rPr>
          <w:rFonts w:cstheme="minorHAnsi"/>
        </w:rPr>
        <w:t>maakt voor de best gerangschikte kandidaat een voorontwerp van beheersovereenkomst en voegt het voorontwerp van jaarplan voor het eerste werkingsjaar eraan toe.</w:t>
      </w:r>
      <w:r>
        <w:rPr>
          <w:rFonts w:cstheme="minorHAnsi"/>
        </w:rPr>
        <w:t xml:space="preserve"> Het Departement Zorg bezorgt dit aan </w:t>
      </w:r>
      <w:r w:rsidRPr="00EA6A09">
        <w:rPr>
          <w:rFonts w:cstheme="minorHAnsi"/>
          <w:u w:val="single"/>
        </w:rPr>
        <w:t>de minister</w:t>
      </w:r>
      <w:r>
        <w:rPr>
          <w:rFonts w:cstheme="minorHAnsi"/>
        </w:rPr>
        <w:t>.</w:t>
      </w:r>
    </w:p>
    <w:p w14:paraId="7051B841" w14:textId="77777777" w:rsidR="00DD5B6B" w:rsidRDefault="00DD5B6B" w:rsidP="00DD5B6B">
      <w:pPr>
        <w:spacing w:line="240" w:lineRule="auto"/>
      </w:pPr>
    </w:p>
    <w:p w14:paraId="0A169153" w14:textId="2EC59CDA" w:rsidR="00DD5B6B" w:rsidRPr="00F047B7" w:rsidRDefault="00DD5B6B" w:rsidP="00DD5B6B">
      <w:pPr>
        <w:spacing w:line="240" w:lineRule="auto"/>
        <w:rPr>
          <w:b/>
          <w:bCs/>
        </w:rPr>
      </w:pPr>
      <w:r w:rsidRPr="00F047B7">
        <w:rPr>
          <w:b/>
          <w:bCs/>
        </w:rPr>
        <w:t>Stap 6: onderhandeling met de kandidaat en sluiten van de beheersovereenkomst</w:t>
      </w:r>
    </w:p>
    <w:p w14:paraId="1ED1CC6F" w14:textId="77777777" w:rsidR="00DD5B6B" w:rsidRDefault="00DD5B6B" w:rsidP="00DD5B6B">
      <w:pPr>
        <w:spacing w:line="240" w:lineRule="auto"/>
      </w:pPr>
      <w:r>
        <w:t>D</w:t>
      </w:r>
      <w:r w:rsidRPr="00C14F55">
        <w:t>e minister</w:t>
      </w:r>
      <w:r>
        <w:t xml:space="preserve"> </w:t>
      </w:r>
      <w:r w:rsidRPr="0031398D">
        <w:rPr>
          <w:u w:val="single"/>
        </w:rPr>
        <w:t>onderhandelt</w:t>
      </w:r>
      <w:r w:rsidRPr="00C14F55">
        <w:t xml:space="preserve"> met de kandidaat</w:t>
      </w:r>
      <w:r>
        <w:t xml:space="preserve"> om tot een finale beheersovereenkomst te komen</w:t>
      </w:r>
      <w:r w:rsidRPr="00C14F55">
        <w:t>, of verzoekt</w:t>
      </w:r>
      <w:r>
        <w:t xml:space="preserve"> Departement Zorg</w:t>
      </w:r>
      <w:r w:rsidRPr="00C14F55" w:rsidDel="00080A1C">
        <w:t xml:space="preserve"> </w:t>
      </w:r>
      <w:r w:rsidRPr="00C14F55">
        <w:t xml:space="preserve">om erover te onderhandelen. </w:t>
      </w:r>
    </w:p>
    <w:p w14:paraId="719C8966" w14:textId="77777777" w:rsidR="00DD5B6B" w:rsidRDefault="00DD5B6B" w:rsidP="00A5259F">
      <w:pPr>
        <w:pStyle w:val="Lijstalinea"/>
        <w:numPr>
          <w:ilvl w:val="1"/>
          <w:numId w:val="32"/>
        </w:numPr>
        <w:spacing w:line="240" w:lineRule="auto"/>
        <w:ind w:left="284" w:hanging="284"/>
      </w:pPr>
      <w:r w:rsidRPr="00C14F55">
        <w:t xml:space="preserve">Als de onderhandelingen leiden tot een akkoord, maakt </w:t>
      </w:r>
      <w:r>
        <w:t>Departement Zorg</w:t>
      </w:r>
      <w:r w:rsidRPr="00C14F55" w:rsidDel="008E68E6">
        <w:t xml:space="preserve"> </w:t>
      </w:r>
      <w:r w:rsidRPr="00C14F55">
        <w:t xml:space="preserve">een ontwerp van beheersovereenkomst op. </w:t>
      </w:r>
    </w:p>
    <w:p w14:paraId="1D500E69" w14:textId="77777777" w:rsidR="00DD5B6B" w:rsidRPr="00C14F55" w:rsidRDefault="00DD5B6B" w:rsidP="00A5259F">
      <w:pPr>
        <w:pStyle w:val="Lijstalinea"/>
        <w:numPr>
          <w:ilvl w:val="1"/>
          <w:numId w:val="32"/>
        </w:numPr>
        <w:spacing w:line="240" w:lineRule="auto"/>
        <w:ind w:left="284" w:hanging="284"/>
      </w:pPr>
      <w:r w:rsidRPr="00C14F55">
        <w:t xml:space="preserve">Als de minister vaststelt dat de onderhandelingen niet tot een akkoord leiden, beslist de minister om </w:t>
      </w:r>
      <w:r>
        <w:t xml:space="preserve">ofwel </w:t>
      </w:r>
      <w:r w:rsidRPr="00C14F55">
        <w:t xml:space="preserve">af te zien van het sluiten van een beheersovereenkomst, </w:t>
      </w:r>
      <w:r>
        <w:t>ofwel</w:t>
      </w:r>
      <w:r w:rsidRPr="00C14F55">
        <w:t xml:space="preserve"> onderhandelingen op te starten met de kandidaat die als tweede gerangschikt werd</w:t>
      </w:r>
      <w:r>
        <w:t>.</w:t>
      </w:r>
    </w:p>
    <w:p w14:paraId="23458B77" w14:textId="77777777" w:rsidR="00DD5B6B" w:rsidRDefault="00DD5B6B" w:rsidP="00DD5B6B">
      <w:pPr>
        <w:spacing w:line="240" w:lineRule="auto"/>
        <w:rPr>
          <w:rFonts w:cstheme="minorHAnsi"/>
        </w:rPr>
      </w:pPr>
    </w:p>
    <w:p w14:paraId="3E042C59" w14:textId="77777777" w:rsidR="00DD5B6B" w:rsidRPr="00426281" w:rsidRDefault="00DD5B6B" w:rsidP="00DD5B6B">
      <w:pPr>
        <w:spacing w:line="240" w:lineRule="auto"/>
        <w:rPr>
          <w:rFonts w:cstheme="minorHAnsi"/>
        </w:rPr>
      </w:pPr>
      <w:r w:rsidRPr="00426281">
        <w:rPr>
          <w:rFonts w:cstheme="minorHAnsi"/>
        </w:rPr>
        <w:t xml:space="preserve">De minister legt het </w:t>
      </w:r>
      <w:r w:rsidRPr="00792B32">
        <w:rPr>
          <w:rFonts w:cstheme="minorHAnsi"/>
          <w:u w:val="single"/>
        </w:rPr>
        <w:t>ontwerp van beheersovereenkomst</w:t>
      </w:r>
      <w:r w:rsidRPr="00426281">
        <w:rPr>
          <w:rFonts w:cstheme="minorHAnsi"/>
        </w:rPr>
        <w:t xml:space="preserve">, samen met het ontwerp van beleidsplan, meerjarenbegroting en jaarplan en begroting voor het eerste werkingsjaar en het bijhorend ontwerp van subsidiebesluit voor het eerste werkingsjaar, ter advies voor aan de Inspectie </w:t>
      </w:r>
      <w:r w:rsidRPr="00241D5D">
        <w:rPr>
          <w:rFonts w:cstheme="minorHAnsi"/>
        </w:rPr>
        <w:t xml:space="preserve">van Financiën en ter goedkeuring voor aan de </w:t>
      </w:r>
      <w:r w:rsidRPr="00241D5D">
        <w:rPr>
          <w:rFonts w:cstheme="minorHAnsi"/>
          <w:u w:val="single"/>
        </w:rPr>
        <w:t>Vlaamse Regering</w:t>
      </w:r>
      <w:r w:rsidRPr="00241D5D">
        <w:rPr>
          <w:rFonts w:cstheme="minorHAnsi"/>
        </w:rPr>
        <w:t>.</w:t>
      </w:r>
    </w:p>
    <w:p w14:paraId="41261D30" w14:textId="77777777" w:rsidR="00DD5B6B" w:rsidRDefault="00DD5B6B" w:rsidP="00DD5B6B">
      <w:pPr>
        <w:spacing w:line="240" w:lineRule="auto"/>
        <w:rPr>
          <w:rFonts w:cstheme="minorHAnsi"/>
        </w:rPr>
      </w:pPr>
    </w:p>
    <w:p w14:paraId="1852E77E" w14:textId="77777777" w:rsidR="001F3609" w:rsidRPr="001F3609" w:rsidRDefault="001F3609" w:rsidP="001F3609">
      <w:pPr>
        <w:spacing w:line="240" w:lineRule="auto"/>
        <w:ind w:left="357" w:hanging="357"/>
      </w:pPr>
      <w:r w:rsidRPr="001F3609">
        <w:t>De minister en de kandidaat ondertekenen de beheersovereenkomst.</w:t>
      </w:r>
    </w:p>
    <w:p w14:paraId="553AFD4A" w14:textId="24A9533D" w:rsidR="00DD5B6B" w:rsidRDefault="00DD5B6B" w:rsidP="001F3609">
      <w:pPr>
        <w:pStyle w:val="Kop1"/>
      </w:pPr>
      <w:bookmarkStart w:id="8" w:name="_Toc216770521"/>
      <w:r>
        <w:t>Vereisten m.b.t. de kandidaten</w:t>
      </w:r>
      <w:bookmarkEnd w:id="8"/>
      <w:r>
        <w:t xml:space="preserve"> </w:t>
      </w:r>
    </w:p>
    <w:p w14:paraId="5313CFFB" w14:textId="77777777" w:rsidR="00DD5B6B" w:rsidRPr="0086250D" w:rsidRDefault="00DD5B6B" w:rsidP="00DD5B6B">
      <w:pPr>
        <w:jc w:val="both"/>
        <w:rPr>
          <w:rFonts w:cs="Calibri"/>
        </w:rPr>
      </w:pPr>
      <w:r>
        <w:rPr>
          <w:rFonts w:cs="Calibri"/>
        </w:rPr>
        <w:t>De kandidaat</w:t>
      </w:r>
      <w:r w:rsidRPr="0086250D">
        <w:rPr>
          <w:rFonts w:cs="Calibri"/>
        </w:rPr>
        <w:t xml:space="preserve"> moet </w:t>
      </w:r>
      <w:r>
        <w:rPr>
          <w:rFonts w:cs="Calibri"/>
        </w:rPr>
        <w:t xml:space="preserve">ofwel 1) </w:t>
      </w:r>
      <w:r w:rsidRPr="0086250D">
        <w:rPr>
          <w:rFonts w:cs="Calibri"/>
        </w:rPr>
        <w:t xml:space="preserve">een rechtspersoon zijn, </w:t>
      </w:r>
      <w:r>
        <w:rPr>
          <w:rFonts w:cs="Calibri"/>
        </w:rPr>
        <w:t xml:space="preserve">ofwel 2) </w:t>
      </w:r>
      <w:r w:rsidRPr="0086250D">
        <w:rPr>
          <w:rFonts w:cs="Calibri"/>
        </w:rPr>
        <w:t>een entiteit van een rechtspersoon met een eigen werking, of</w:t>
      </w:r>
      <w:r>
        <w:rPr>
          <w:rFonts w:cs="Calibri"/>
        </w:rPr>
        <w:t>wel 3)</w:t>
      </w:r>
      <w:r w:rsidRPr="0086250D">
        <w:rPr>
          <w:rFonts w:cs="Calibri"/>
        </w:rPr>
        <w:t xml:space="preserve"> een groepering van rechtspersonen of entiteiten van rechtspersonen met een eigen werking. </w:t>
      </w:r>
    </w:p>
    <w:p w14:paraId="3A1EB0B1" w14:textId="77777777" w:rsidR="00DD5B6B" w:rsidRDefault="00DD5B6B" w:rsidP="00DD5B6B">
      <w:pPr>
        <w:jc w:val="both"/>
        <w:rPr>
          <w:rFonts w:cs="Calibri"/>
          <w:highlight w:val="yellow"/>
        </w:rPr>
      </w:pPr>
    </w:p>
    <w:p w14:paraId="466D4E57" w14:textId="12AB9FF5" w:rsidR="00DD5B6B" w:rsidRPr="00F047B7" w:rsidRDefault="00DD5B6B" w:rsidP="00DD5B6B">
      <w:pPr>
        <w:jc w:val="both"/>
        <w:rPr>
          <w:rFonts w:cs="Calibri"/>
        </w:rPr>
      </w:pPr>
      <w:r w:rsidRPr="00F047B7">
        <w:rPr>
          <w:rFonts w:cs="Calibri"/>
        </w:rPr>
        <w:t xml:space="preserve">Als </w:t>
      </w:r>
      <w:r w:rsidR="00E9178B">
        <w:rPr>
          <w:rFonts w:cs="Calibri"/>
        </w:rPr>
        <w:t>een</w:t>
      </w:r>
      <w:r w:rsidRPr="00F047B7">
        <w:rPr>
          <w:rFonts w:cs="Calibri"/>
        </w:rPr>
        <w:t xml:space="preserve"> kandida</w:t>
      </w:r>
      <w:r w:rsidR="00E9178B">
        <w:rPr>
          <w:rFonts w:cs="Calibri"/>
        </w:rPr>
        <w:t>a</w:t>
      </w:r>
      <w:r>
        <w:rPr>
          <w:rFonts w:cs="Calibri"/>
        </w:rPr>
        <w:t>t</w:t>
      </w:r>
      <w:r w:rsidRPr="00F047B7">
        <w:rPr>
          <w:rFonts w:cs="Calibri"/>
        </w:rPr>
        <w:t xml:space="preserve"> gevestigd </w:t>
      </w:r>
      <w:r w:rsidR="00E9178B">
        <w:rPr>
          <w:rFonts w:cs="Calibri"/>
        </w:rPr>
        <w:t>is</w:t>
      </w:r>
      <w:r w:rsidRPr="00F047B7">
        <w:rPr>
          <w:rFonts w:cs="Calibri"/>
        </w:rPr>
        <w:t xml:space="preserve"> in het tweetalig</w:t>
      </w:r>
      <w:r w:rsidR="00E9178B">
        <w:rPr>
          <w:rFonts w:cs="Calibri"/>
        </w:rPr>
        <w:t>e</w:t>
      </w:r>
      <w:r w:rsidRPr="00F047B7">
        <w:rPr>
          <w:rFonts w:cs="Calibri"/>
        </w:rPr>
        <w:t xml:space="preserve"> gebied Brussel-Hoofdstad, dan moet ze een unicommunautaire Nederlandstalige werking hebben. Dit moet blijken uit de werking, de interne beheersstructuur en de taalkundige inrichting. Dit voor zover de dienstverlening rechtstreeks gericht is naar de inwoners van Brussel-Hoofdstad.</w:t>
      </w:r>
    </w:p>
    <w:p w14:paraId="6A6349DA" w14:textId="77777777" w:rsidR="00DD5B6B" w:rsidRPr="0086250D" w:rsidRDefault="00DD5B6B" w:rsidP="00DD5B6B">
      <w:pPr>
        <w:jc w:val="both"/>
        <w:rPr>
          <w:rFonts w:cs="Calibri"/>
        </w:rPr>
      </w:pPr>
    </w:p>
    <w:p w14:paraId="7E151FC3" w14:textId="5BA0925B" w:rsidR="00DD5B6B" w:rsidRDefault="00DD5B6B" w:rsidP="00DD5B6B">
      <w:pPr>
        <w:jc w:val="both"/>
        <w:rPr>
          <w:rFonts w:cs="Calibri"/>
        </w:rPr>
      </w:pPr>
      <w:r>
        <w:rPr>
          <w:rFonts w:cs="Calibri"/>
        </w:rPr>
        <w:t xml:space="preserve">Als meerdere organisaties zich samen kandidaat stellen, </w:t>
      </w:r>
      <w:r w:rsidRPr="00241D5D">
        <w:rPr>
          <w:rFonts w:cs="Calibri"/>
        </w:rPr>
        <w:t xml:space="preserve">worden alle betrokken rechtspersonen vermeld en wordt aangeduid welke rechtspersoon als penvoerende organisatie optreedt. </w:t>
      </w:r>
    </w:p>
    <w:p w14:paraId="6FB83E28" w14:textId="77777777" w:rsidR="00D7106C" w:rsidRPr="00D7106C" w:rsidRDefault="00D7106C" w:rsidP="00D7106C">
      <w:pPr>
        <w:jc w:val="both"/>
        <w:rPr>
          <w:rFonts w:cs="Calibri"/>
          <w:highlight w:val="yellow"/>
        </w:rPr>
      </w:pPr>
      <w:r w:rsidRPr="00D7106C">
        <w:rPr>
          <w:rFonts w:cs="Calibri"/>
          <w:highlight w:val="yellow"/>
        </w:rPr>
        <w:lastRenderedPageBreak/>
        <w:t>In het geval van een samenwerkingsverband:</w:t>
      </w:r>
    </w:p>
    <w:p w14:paraId="2495BB8E" w14:textId="77777777" w:rsidR="00D7106C" w:rsidRPr="00D7106C" w:rsidRDefault="00D7106C" w:rsidP="00D7106C">
      <w:pPr>
        <w:jc w:val="both"/>
        <w:rPr>
          <w:rFonts w:cs="Calibri"/>
          <w:highlight w:val="yellow"/>
        </w:rPr>
      </w:pPr>
    </w:p>
    <w:p w14:paraId="0A358A5B" w14:textId="77777777" w:rsidR="00D7106C" w:rsidRPr="00D7106C" w:rsidRDefault="00D7106C" w:rsidP="00D7106C">
      <w:pPr>
        <w:numPr>
          <w:ilvl w:val="0"/>
          <w:numId w:val="46"/>
        </w:numPr>
        <w:jc w:val="both"/>
        <w:rPr>
          <w:rFonts w:cs="Calibri"/>
          <w:highlight w:val="yellow"/>
        </w:rPr>
      </w:pPr>
      <w:r w:rsidRPr="00D7106C">
        <w:rPr>
          <w:rFonts w:cs="Calibri"/>
          <w:highlight w:val="yellow"/>
        </w:rPr>
        <w:t>moet er een ‘penvoerende organisatie’ zijn </w:t>
      </w:r>
      <w:r w:rsidRPr="00D7106C">
        <w:rPr>
          <w:rFonts w:cs="Calibri"/>
          <w:b/>
          <w:bCs/>
          <w:highlight w:val="yellow"/>
        </w:rPr>
        <w:t>die als eindverantwoordelijke moet optreden</w:t>
      </w:r>
    </w:p>
    <w:p w14:paraId="4309886B" w14:textId="77777777" w:rsidR="00D7106C" w:rsidRPr="00D7106C" w:rsidRDefault="00D7106C" w:rsidP="00D7106C">
      <w:pPr>
        <w:numPr>
          <w:ilvl w:val="0"/>
          <w:numId w:val="46"/>
        </w:numPr>
        <w:jc w:val="both"/>
        <w:rPr>
          <w:rFonts w:cs="Calibri"/>
          <w:highlight w:val="yellow"/>
        </w:rPr>
      </w:pPr>
      <w:r w:rsidRPr="00D7106C">
        <w:rPr>
          <w:rFonts w:cs="Calibri"/>
          <w:highlight w:val="yellow"/>
        </w:rPr>
        <w:t>moet de manier van samenwerken concreet worden beschreven.</w:t>
      </w:r>
    </w:p>
    <w:p w14:paraId="5FC35606" w14:textId="77777777" w:rsidR="00D7106C" w:rsidRPr="00D7106C" w:rsidRDefault="00D7106C" w:rsidP="00D7106C">
      <w:pPr>
        <w:numPr>
          <w:ilvl w:val="0"/>
          <w:numId w:val="46"/>
        </w:numPr>
        <w:jc w:val="both"/>
        <w:rPr>
          <w:rFonts w:cs="Calibri"/>
          <w:highlight w:val="yellow"/>
        </w:rPr>
      </w:pPr>
      <w:r w:rsidRPr="00D7106C">
        <w:rPr>
          <w:rFonts w:cs="Calibri"/>
          <w:highlight w:val="yellow"/>
        </w:rPr>
        <w:t>moet de samenwerking ook zichtbaar worden gemaakt in de begroting.</w:t>
      </w:r>
    </w:p>
    <w:p w14:paraId="63C80642" w14:textId="77777777" w:rsidR="00D7106C" w:rsidRPr="00D7106C" w:rsidRDefault="00D7106C" w:rsidP="00D7106C">
      <w:pPr>
        <w:numPr>
          <w:ilvl w:val="0"/>
          <w:numId w:val="46"/>
        </w:numPr>
        <w:jc w:val="both"/>
        <w:rPr>
          <w:rFonts w:cs="Calibri"/>
          <w:highlight w:val="yellow"/>
        </w:rPr>
      </w:pPr>
      <w:r w:rsidRPr="00D7106C">
        <w:rPr>
          <w:rFonts w:cs="Calibri"/>
          <w:highlight w:val="yellow"/>
        </w:rPr>
        <w:t>moet het gaan over een groepering van rechtspersonen of entiteiten van rechtspersonen met een eigen werking.</w:t>
      </w:r>
    </w:p>
    <w:p w14:paraId="0B706771" w14:textId="77777777" w:rsidR="00DD5B6B" w:rsidRDefault="00DD5B6B" w:rsidP="00DD5B6B">
      <w:pPr>
        <w:jc w:val="both"/>
      </w:pPr>
    </w:p>
    <w:p w14:paraId="723D073B" w14:textId="77777777" w:rsidR="00DD5B6B" w:rsidRDefault="00DD5B6B" w:rsidP="001F3609">
      <w:pPr>
        <w:pStyle w:val="Kop1"/>
      </w:pPr>
      <w:bookmarkStart w:id="9" w:name="_Toc17981850"/>
      <w:bookmarkStart w:id="10" w:name="_Toc57986843"/>
      <w:bookmarkStart w:id="11" w:name="_Toc216770522"/>
      <w:r>
        <w:t xml:space="preserve">Vereisten m.b.t. </w:t>
      </w:r>
      <w:bookmarkEnd w:id="9"/>
      <w:bookmarkEnd w:id="10"/>
      <w:r>
        <w:t>het dossier</w:t>
      </w:r>
      <w:bookmarkEnd w:id="11"/>
      <w:r>
        <w:t xml:space="preserve"> </w:t>
      </w:r>
    </w:p>
    <w:p w14:paraId="6CA7E946" w14:textId="7EB6295D" w:rsidR="00666C4B" w:rsidRDefault="00666C4B" w:rsidP="00666C4B">
      <w:pPr>
        <w:jc w:val="both"/>
      </w:pPr>
      <w:r w:rsidRPr="00CE242C">
        <w:t xml:space="preserve">Alle gegevens en documenten worden via het mailadres </w:t>
      </w:r>
      <w:hyperlink r:id="rId23" w:history="1">
        <w:r w:rsidRPr="00CE242C">
          <w:rPr>
            <w:rStyle w:val="Hyperlink"/>
            <w:rFonts w:cstheme="minorHAnsi"/>
          </w:rPr>
          <w:t>preventiefgezondheidsbeleid@vlaanderen.be</w:t>
        </w:r>
      </w:hyperlink>
      <w:r w:rsidRPr="00CE242C">
        <w:t xml:space="preserve">   verstuurd naar het </w:t>
      </w:r>
      <w:r>
        <w:t>Departement Zorg. A</w:t>
      </w:r>
      <w:r w:rsidRPr="00966AFC">
        <w:t xml:space="preserve">lle stukken uit het dossier </w:t>
      </w:r>
      <w:r>
        <w:t>worden zowel</w:t>
      </w:r>
      <w:r w:rsidRPr="00966AFC">
        <w:t xml:space="preserve"> in</w:t>
      </w:r>
      <w:r>
        <w:t>gediend</w:t>
      </w:r>
      <w:r w:rsidRPr="00966AFC">
        <w:t xml:space="preserve"> in </w:t>
      </w:r>
      <w:r>
        <w:t xml:space="preserve">PDF als </w:t>
      </w:r>
      <w:r w:rsidRPr="00966AFC">
        <w:t xml:space="preserve">in Word- of Excel-formaat. Verschillende scenario’s </w:t>
      </w:r>
      <w:r w:rsidR="00E9178B">
        <w:t>of beleidsvoorstellen</w:t>
      </w:r>
      <w:r w:rsidRPr="00966AFC">
        <w:t xml:space="preserve"> per kandidaat worden niet aanvaard</w:t>
      </w:r>
      <w:r>
        <w:t>.</w:t>
      </w:r>
    </w:p>
    <w:p w14:paraId="00AD1B4B" w14:textId="77777777" w:rsidR="00666C4B" w:rsidRPr="00966AFC" w:rsidRDefault="00666C4B" w:rsidP="00666C4B">
      <w:pPr>
        <w:jc w:val="both"/>
      </w:pPr>
      <w:r w:rsidRPr="00FC77CD">
        <w:rPr>
          <w:rFonts w:cstheme="minorBidi"/>
          <w:u w:val="single"/>
        </w:rPr>
        <w:t>Dossiers die later ontvangen zijn dan hieronder bepaald, worden automatisch onontvankelijk verklaard.</w:t>
      </w:r>
      <w:r w:rsidRPr="6CF3A10D">
        <w:rPr>
          <w:rFonts w:cstheme="minorBidi"/>
        </w:rPr>
        <w:t xml:space="preserve"> Er wordt niet ingegaan op vragen om uitstel.</w:t>
      </w:r>
    </w:p>
    <w:p w14:paraId="0BFCBF47" w14:textId="77777777" w:rsidR="00666C4B" w:rsidRDefault="00666C4B" w:rsidP="00666C4B">
      <w:pPr>
        <w:spacing w:line="240" w:lineRule="auto"/>
        <w:rPr>
          <w:b/>
          <w:bCs/>
        </w:rPr>
      </w:pPr>
    </w:p>
    <w:p w14:paraId="7A42AEA7" w14:textId="77777777" w:rsidR="00666C4B" w:rsidRPr="00F13F00" w:rsidRDefault="00666C4B" w:rsidP="00666C4B">
      <w:pPr>
        <w:spacing w:line="240" w:lineRule="auto"/>
        <w:rPr>
          <w:b/>
          <w:bCs/>
          <w:sz w:val="24"/>
          <w:szCs w:val="24"/>
        </w:rPr>
      </w:pPr>
      <w:r w:rsidRPr="00F13F00">
        <w:rPr>
          <w:b/>
          <w:bCs/>
          <w:sz w:val="24"/>
          <w:szCs w:val="24"/>
        </w:rPr>
        <w:t>4.1. Indienen van een eerste dossier: beleidsplan en meerjarenbegroting, jaarplan en begroting eerste werkingsjaar</w:t>
      </w:r>
    </w:p>
    <w:p w14:paraId="6B333A48" w14:textId="19BE7839" w:rsidR="00666C4B" w:rsidRDefault="00666C4B" w:rsidP="00666C4B">
      <w:pPr>
        <w:jc w:val="both"/>
        <w:rPr>
          <w:rFonts w:cstheme="minorBidi"/>
        </w:rPr>
      </w:pPr>
      <w:r>
        <w:t xml:space="preserve">Ten laatste op </w:t>
      </w:r>
      <w:r w:rsidRPr="00075DCD">
        <w:t>2</w:t>
      </w:r>
      <w:r w:rsidR="00740B3A">
        <w:t>7</w:t>
      </w:r>
      <w:r w:rsidRPr="00075DCD">
        <w:t>/02/2026</w:t>
      </w:r>
      <w:r>
        <w:t xml:space="preserve"> om 23u59, na de informatiesessie die gepland is op </w:t>
      </w:r>
      <w:r w:rsidR="00015A8E" w:rsidRPr="00740B3A">
        <w:t>13</w:t>
      </w:r>
      <w:r w:rsidRPr="00740B3A">
        <w:t>/01/2026</w:t>
      </w:r>
      <w:r>
        <w:t>, bezorgt de kandidaat een dossier</w:t>
      </w:r>
      <w:r w:rsidRPr="006820C2">
        <w:rPr>
          <w:rFonts w:cstheme="minorBidi"/>
        </w:rPr>
        <w:t xml:space="preserve"> </w:t>
      </w:r>
      <w:r>
        <w:rPr>
          <w:rFonts w:cstheme="minorBidi"/>
        </w:rPr>
        <w:t xml:space="preserve">(max 75 p. inclusief bijlagen) </w:t>
      </w:r>
      <w:r w:rsidRPr="006820C2">
        <w:rPr>
          <w:rFonts w:cstheme="minorBidi"/>
        </w:rPr>
        <w:t xml:space="preserve">met </w:t>
      </w:r>
      <w:r>
        <w:rPr>
          <w:rFonts w:cstheme="minorBidi"/>
        </w:rPr>
        <w:t>volgende stukken:</w:t>
      </w:r>
    </w:p>
    <w:p w14:paraId="274FDD42" w14:textId="6D0E80F2" w:rsidR="00666C4B" w:rsidRPr="00D83F9C" w:rsidRDefault="00666C4B" w:rsidP="00A5259F">
      <w:pPr>
        <w:pStyle w:val="Lijstalinea"/>
        <w:numPr>
          <w:ilvl w:val="1"/>
          <w:numId w:val="32"/>
        </w:numPr>
        <w:ind w:left="284" w:hanging="284"/>
        <w:jc w:val="both"/>
        <w:rPr>
          <w:rFonts w:ascii="Calibri" w:hAnsi="Calibri" w:cs="Calibri"/>
        </w:rPr>
      </w:pPr>
      <w:r w:rsidRPr="00450B92">
        <w:rPr>
          <w:rFonts w:ascii="Calibri" w:hAnsi="Calibri" w:cs="Calibri"/>
        </w:rPr>
        <w:t>formulier</w:t>
      </w:r>
      <w:r w:rsidRPr="00D83F9C">
        <w:rPr>
          <w:rFonts w:ascii="Calibri" w:hAnsi="Calibri" w:cs="Calibri"/>
        </w:rPr>
        <w:t xml:space="preserve"> “Indienen van een dossier na een oproep voor het sluiten van een beheersovereenkomst in het kader van het preventieve gezondheidsbeleid”</w:t>
      </w:r>
      <w:r w:rsidR="000D63C6">
        <w:rPr>
          <w:rFonts w:ascii="Calibri" w:hAnsi="Calibri" w:cs="Calibri"/>
        </w:rPr>
        <w:t>.</w:t>
      </w:r>
    </w:p>
    <w:p w14:paraId="3DE8059E" w14:textId="77777777" w:rsidR="00666C4B" w:rsidRPr="00D83F9C" w:rsidRDefault="00666C4B" w:rsidP="00A5259F">
      <w:pPr>
        <w:pStyle w:val="Lijstalinea"/>
        <w:numPr>
          <w:ilvl w:val="1"/>
          <w:numId w:val="32"/>
        </w:numPr>
        <w:ind w:left="284" w:hanging="284"/>
        <w:jc w:val="both"/>
        <w:rPr>
          <w:rStyle w:val="Hyperlink"/>
          <w:rFonts w:ascii="Calibri" w:hAnsi="Calibri" w:cs="Calibri"/>
          <w:color w:val="auto"/>
          <w:u w:val="none"/>
        </w:rPr>
      </w:pPr>
      <w:r w:rsidRPr="00D83F9C">
        <w:rPr>
          <w:rFonts w:ascii="Calibri" w:hAnsi="Calibri" w:cs="Calibri"/>
          <w:u w:val="single"/>
        </w:rPr>
        <w:t>een kopie van de meest recente statuten</w:t>
      </w:r>
      <w:r w:rsidRPr="00D83F9C">
        <w:rPr>
          <w:rFonts w:ascii="Calibri" w:hAnsi="Calibri" w:cs="Calibri"/>
        </w:rPr>
        <w:t xml:space="preserve"> van de betrokken organisatie(s), tenzij die gepubliceerd zijn in het </w:t>
      </w:r>
      <w:hyperlink r:id="rId24" w:history="1">
        <w:r w:rsidRPr="00D83F9C">
          <w:rPr>
            <w:rStyle w:val="Hyperlink"/>
            <w:rFonts w:ascii="Calibri" w:hAnsi="Calibri" w:cs="Calibri"/>
          </w:rPr>
          <w:t>Belgisch Staatsblad</w:t>
        </w:r>
      </w:hyperlink>
      <w:r w:rsidRPr="00D83F9C">
        <w:rPr>
          <w:rFonts w:ascii="Calibri" w:hAnsi="Calibri" w:cs="Calibri"/>
        </w:rPr>
        <w:t xml:space="preserve"> (</w:t>
      </w:r>
      <w:hyperlink r:id="rId25" w:history="1">
        <w:r w:rsidRPr="00D83F9C">
          <w:rPr>
            <w:rStyle w:val="Hyperlink"/>
            <w:rFonts w:ascii="Calibri" w:hAnsi="Calibri" w:cs="Calibri"/>
          </w:rPr>
          <w:t>https://www.ejustice.just.fgov.be/tsv/tsvn.htm)</w:t>
        </w:r>
      </w:hyperlink>
      <w:r w:rsidRPr="00D83F9C">
        <w:rPr>
          <w:rFonts w:ascii="Calibri" w:hAnsi="Calibri" w:cs="Calibri"/>
        </w:rPr>
        <w:t>. In dat geval volstaat een link naar die publicatie</w:t>
      </w:r>
      <w:r w:rsidRPr="000D63C6">
        <w:rPr>
          <w:rStyle w:val="Hyperlink"/>
          <w:rFonts w:ascii="Calibri" w:hAnsi="Calibri" w:cs="Calibri"/>
          <w:color w:val="auto"/>
          <w:u w:val="none"/>
        </w:rPr>
        <w:t>.</w:t>
      </w:r>
      <w:r w:rsidRPr="00D83F9C">
        <w:rPr>
          <w:rStyle w:val="Hyperlink"/>
          <w:rFonts w:ascii="Calibri" w:hAnsi="Calibri" w:cs="Calibri"/>
        </w:rPr>
        <w:t xml:space="preserve"> </w:t>
      </w:r>
    </w:p>
    <w:p w14:paraId="092C53AC" w14:textId="77777777" w:rsidR="00666C4B" w:rsidRPr="00075DCD" w:rsidRDefault="00666C4B" w:rsidP="00A5259F">
      <w:pPr>
        <w:pStyle w:val="Lijstalinea"/>
        <w:numPr>
          <w:ilvl w:val="0"/>
          <w:numId w:val="28"/>
        </w:numPr>
        <w:ind w:left="284" w:hanging="284"/>
        <w:jc w:val="both"/>
        <w:rPr>
          <w:rFonts w:ascii="Calibri" w:hAnsi="Calibri" w:cs="Calibri"/>
        </w:rPr>
      </w:pPr>
      <w:r w:rsidRPr="00D83F9C">
        <w:rPr>
          <w:rFonts w:ascii="Calibri" w:hAnsi="Calibri" w:cs="Calibri"/>
        </w:rPr>
        <w:t xml:space="preserve">een </w:t>
      </w:r>
      <w:r w:rsidRPr="00D83F9C">
        <w:rPr>
          <w:rFonts w:ascii="Calibri" w:hAnsi="Calibri" w:cs="Calibri"/>
          <w:u w:val="single"/>
        </w:rPr>
        <w:t>beknopte voorstelling</w:t>
      </w:r>
      <w:r w:rsidRPr="00D83F9C">
        <w:rPr>
          <w:rFonts w:ascii="Calibri" w:hAnsi="Calibri" w:cs="Calibri"/>
        </w:rPr>
        <w:t xml:space="preserve"> van de kandidaat (max 2 p) met 1) visie, doelstellingen</w:t>
      </w:r>
      <w:r>
        <w:rPr>
          <w:rFonts w:ascii="Calibri" w:hAnsi="Calibri" w:cs="Calibri"/>
        </w:rPr>
        <w:t>,</w:t>
      </w:r>
      <w:r w:rsidRPr="00D83F9C">
        <w:rPr>
          <w:rFonts w:ascii="Calibri" w:hAnsi="Calibri" w:cs="Calibri"/>
        </w:rPr>
        <w:t xml:space="preserve"> belangrijkste activiteiten en situering in het werkveld en 2) </w:t>
      </w:r>
      <w:r w:rsidRPr="00D83F9C">
        <w:rPr>
          <w:rFonts w:ascii="Calibri" w:eastAsia="Calibri" w:hAnsi="Calibri" w:cs="Calibri"/>
          <w:color w:val="171717"/>
        </w:rPr>
        <w:t>reflectie over sterke en zwakke punten als kandidaat en hoe de kandidaat deze zal benaderen.</w:t>
      </w:r>
    </w:p>
    <w:p w14:paraId="232EE7CA" w14:textId="4AD7F322" w:rsidR="00FD32C8" w:rsidRPr="005F60C9" w:rsidRDefault="00FD32C8" w:rsidP="00FD32C8">
      <w:pPr>
        <w:pStyle w:val="Lijstalinea"/>
        <w:numPr>
          <w:ilvl w:val="0"/>
          <w:numId w:val="28"/>
        </w:numPr>
        <w:ind w:left="284" w:hanging="284"/>
        <w:jc w:val="both"/>
        <w:rPr>
          <w:rFonts w:ascii="Calibri" w:hAnsi="Calibri" w:cs="Calibri"/>
        </w:rPr>
      </w:pPr>
      <w:r w:rsidRPr="005F60C9">
        <w:rPr>
          <w:rFonts w:cs="Calibri"/>
          <w:u w:val="single"/>
        </w:rPr>
        <w:t>een organigram</w:t>
      </w:r>
      <w:r w:rsidRPr="005F60C9">
        <w:rPr>
          <w:rFonts w:cs="Calibri"/>
        </w:rPr>
        <w:t xml:space="preserve"> met de structuur van de organisatie(s) van de indienende kandidaat, een lijst met de personeelsbezetting (VTE) met beschrijving van de functies, deskundigheden en gemiddelde anci</w:t>
      </w:r>
      <w:r>
        <w:rPr>
          <w:rFonts w:cs="Calibri"/>
        </w:rPr>
        <w:t>ë</w:t>
      </w:r>
      <w:r w:rsidRPr="005F60C9">
        <w:rPr>
          <w:rFonts w:cs="Calibri"/>
        </w:rPr>
        <w:t xml:space="preserve">nniteit van de medewerkers die gevat worden door het voorstel dat wordt ingediend. </w:t>
      </w:r>
      <w:r>
        <w:rPr>
          <w:rFonts w:cs="Calibri"/>
        </w:rPr>
        <w:t xml:space="preserve">Geef de nodige toelichting bij de inzet van personeel. </w:t>
      </w:r>
      <w:r w:rsidRPr="005F60C9">
        <w:rPr>
          <w:rFonts w:cs="Calibri"/>
        </w:rPr>
        <w:t>Als de kandidaat een deel is van een grotere organisatie, beschrijf</w:t>
      </w:r>
      <w:r w:rsidR="007C62E5">
        <w:rPr>
          <w:rFonts w:cs="Calibri"/>
        </w:rPr>
        <w:t xml:space="preserve"> </w:t>
      </w:r>
      <w:r w:rsidR="006214C8">
        <w:rPr>
          <w:rFonts w:cs="Calibri"/>
        </w:rPr>
        <w:t xml:space="preserve">dan </w:t>
      </w:r>
      <w:r w:rsidRPr="005F60C9">
        <w:rPr>
          <w:rFonts w:cs="Calibri"/>
        </w:rPr>
        <w:t>de relatie en taakverdeling tussen de indienende entiteit en de grotere organisatie</w:t>
      </w:r>
      <w:r>
        <w:rPr>
          <w:rFonts w:cs="Calibri"/>
        </w:rPr>
        <w:t xml:space="preserve"> of tussen de verschillende partners binnen een groepering</w:t>
      </w:r>
      <w:r w:rsidRPr="005F60C9">
        <w:rPr>
          <w:rFonts w:cs="Calibri"/>
        </w:rPr>
        <w:t xml:space="preserve">. </w:t>
      </w:r>
    </w:p>
    <w:p w14:paraId="597EF1F2" w14:textId="77777777" w:rsidR="00FD32C8" w:rsidRPr="005F60C9" w:rsidRDefault="00FD32C8" w:rsidP="00FD32C8">
      <w:pPr>
        <w:pStyle w:val="Lijstalinea"/>
        <w:numPr>
          <w:ilvl w:val="0"/>
          <w:numId w:val="28"/>
        </w:numPr>
        <w:ind w:left="284" w:hanging="284"/>
        <w:jc w:val="both"/>
        <w:rPr>
          <w:rFonts w:ascii="Calibri" w:hAnsi="Calibri" w:cs="Calibri"/>
        </w:rPr>
      </w:pPr>
      <w:r w:rsidRPr="005F60C9">
        <w:rPr>
          <w:rFonts w:eastAsia="Calibri" w:cs="Calibri"/>
          <w:color w:val="171717"/>
          <w:u w:val="single"/>
        </w:rPr>
        <w:t>een 5-jarig beleidsplan</w:t>
      </w:r>
      <w:r w:rsidRPr="005F60C9">
        <w:rPr>
          <w:rFonts w:eastAsia="Calibri" w:cs="Calibri"/>
          <w:color w:val="171717"/>
        </w:rPr>
        <w:t xml:space="preserve"> dat</w:t>
      </w:r>
      <w:r w:rsidRPr="005F60C9">
        <w:rPr>
          <w:rFonts w:cs="Calibri"/>
        </w:rPr>
        <w:t xml:space="preserve"> invulling geeft aan de</w:t>
      </w:r>
      <w:r>
        <w:rPr>
          <w:rFonts w:cs="Calibri"/>
        </w:rPr>
        <w:t xml:space="preserve"> visie op het beleidsthema van de oproep en</w:t>
      </w:r>
      <w:r w:rsidRPr="005F60C9">
        <w:rPr>
          <w:rFonts w:cs="Calibri"/>
        </w:rPr>
        <w:t xml:space="preserve"> minimale elementen en inhoudelijke krijtlijnen, vermeld </w:t>
      </w:r>
      <w:r>
        <w:rPr>
          <w:rFonts w:cs="Calibri"/>
        </w:rPr>
        <w:t xml:space="preserve">in </w:t>
      </w:r>
      <w:r w:rsidRPr="005F60C9">
        <w:rPr>
          <w:rFonts w:cs="Calibri"/>
        </w:rPr>
        <w:t xml:space="preserve">deze oproep. </w:t>
      </w:r>
      <w:r w:rsidRPr="005F60C9">
        <w:rPr>
          <w:rFonts w:eastAsia="Calibri" w:cs="Calibri"/>
          <w:color w:val="171717"/>
        </w:rPr>
        <w:t>Het beleidsplan benoemt in grote lijnen wat de kandidaat wil bereiken binnen de looptijd van de beheersovereenkomst</w:t>
      </w:r>
      <w:r>
        <w:rPr>
          <w:rFonts w:eastAsia="Calibri" w:cs="Calibri"/>
          <w:color w:val="171717"/>
        </w:rPr>
        <w:t xml:space="preserve"> (</w:t>
      </w:r>
      <w:r w:rsidRPr="005F60C9">
        <w:rPr>
          <w:rFonts w:cs="Calibri"/>
        </w:rPr>
        <w:t xml:space="preserve">grote strategische lijnen en prioriteiten </w:t>
      </w:r>
      <w:r>
        <w:rPr>
          <w:rFonts w:cs="Calibri"/>
        </w:rPr>
        <w:t>gekoppeld</w:t>
      </w:r>
      <w:r w:rsidRPr="005F60C9">
        <w:rPr>
          <w:rFonts w:cs="Calibri"/>
        </w:rPr>
        <w:t xml:space="preserve"> aan budget</w:t>
      </w:r>
      <w:r>
        <w:rPr>
          <w:rFonts w:cs="Calibri"/>
        </w:rPr>
        <w:t xml:space="preserve">), met </w:t>
      </w:r>
      <w:r w:rsidRPr="008936DE">
        <w:rPr>
          <w:rFonts w:cs="Calibri"/>
        </w:rPr>
        <w:t>een inhoudelijke en budgettaire opbouw en evolutie voor de duur van de beheersovereenkomst</w:t>
      </w:r>
      <w:r w:rsidRPr="005F60C9">
        <w:rPr>
          <w:rFonts w:eastAsia="Calibri" w:cs="Calibri"/>
          <w:color w:val="171717"/>
        </w:rPr>
        <w:t xml:space="preserve">. </w:t>
      </w:r>
    </w:p>
    <w:p w14:paraId="7614A847" w14:textId="1910F33C" w:rsidR="00FD32C8" w:rsidRPr="00D83F9C" w:rsidRDefault="00FD32C8" w:rsidP="00FD32C8">
      <w:pPr>
        <w:pStyle w:val="Lijstalinea"/>
        <w:numPr>
          <w:ilvl w:val="0"/>
          <w:numId w:val="28"/>
        </w:numPr>
        <w:ind w:left="284" w:hanging="284"/>
        <w:jc w:val="both"/>
        <w:rPr>
          <w:rFonts w:ascii="Calibri" w:hAnsi="Calibri" w:cs="Calibri"/>
        </w:rPr>
      </w:pPr>
      <w:r w:rsidRPr="00D83F9C">
        <w:rPr>
          <w:rFonts w:ascii="Calibri" w:eastAsia="Calibri" w:hAnsi="Calibri" w:cs="Calibri"/>
          <w:color w:val="171717"/>
          <w:u w:val="single"/>
        </w:rPr>
        <w:t>een meerjarenbegroting</w:t>
      </w:r>
      <w:r>
        <w:rPr>
          <w:rFonts w:ascii="Calibri" w:eastAsia="Calibri" w:hAnsi="Calibri" w:cs="Calibri"/>
          <w:color w:val="171717"/>
          <w:u w:val="single"/>
        </w:rPr>
        <w:t xml:space="preserve">, op basis van </w:t>
      </w:r>
      <w:r>
        <w:rPr>
          <w:rFonts w:ascii="Calibri" w:eastAsia="Calibri" w:hAnsi="Calibri" w:cs="Calibri"/>
          <w:color w:val="171717"/>
        </w:rPr>
        <w:t xml:space="preserve">het sjabloon </w:t>
      </w:r>
      <w:r w:rsidR="00DC24E0">
        <w:rPr>
          <w:rFonts w:ascii="Calibri" w:eastAsia="Calibri" w:hAnsi="Calibri" w:cs="Calibri"/>
          <w:color w:val="171717"/>
        </w:rPr>
        <w:t>(</w:t>
      </w:r>
      <w:r>
        <w:rPr>
          <w:rFonts w:ascii="Calibri" w:eastAsia="Calibri" w:hAnsi="Calibri" w:cs="Calibri"/>
          <w:color w:val="171717"/>
        </w:rPr>
        <w:t>meerjaren</w:t>
      </w:r>
      <w:r w:rsidR="00DC24E0">
        <w:rPr>
          <w:rFonts w:ascii="Calibri" w:eastAsia="Calibri" w:hAnsi="Calibri" w:cs="Calibri"/>
          <w:color w:val="171717"/>
        </w:rPr>
        <w:t>)</w:t>
      </w:r>
      <w:r>
        <w:rPr>
          <w:rFonts w:ascii="Calibri" w:eastAsia="Calibri" w:hAnsi="Calibri" w:cs="Calibri"/>
          <w:color w:val="171717"/>
        </w:rPr>
        <w:t>begroting,</w:t>
      </w:r>
      <w:r w:rsidRPr="00D83F9C">
        <w:rPr>
          <w:rFonts w:ascii="Calibri" w:eastAsia="Calibri" w:hAnsi="Calibri" w:cs="Calibri"/>
          <w:color w:val="171717"/>
        </w:rPr>
        <w:t xml:space="preserve"> waarin het beleidsplan wordt vertaald in een </w:t>
      </w:r>
      <w:r w:rsidR="006214C8" w:rsidRPr="00D83F9C">
        <w:rPr>
          <w:rFonts w:ascii="Calibri" w:eastAsia="Calibri" w:hAnsi="Calibri" w:cs="Calibri"/>
          <w:color w:val="171717"/>
        </w:rPr>
        <w:t>budgettair</w:t>
      </w:r>
      <w:r w:rsidRPr="00D83F9C">
        <w:rPr>
          <w:rFonts w:ascii="Calibri" w:eastAsia="Calibri" w:hAnsi="Calibri" w:cs="Calibri"/>
          <w:color w:val="171717"/>
        </w:rPr>
        <w:t xml:space="preserve"> plan</w:t>
      </w:r>
      <w:r>
        <w:rPr>
          <w:rFonts w:ascii="Calibri" w:eastAsia="Calibri" w:hAnsi="Calibri" w:cs="Calibri"/>
          <w:color w:val="171717"/>
        </w:rPr>
        <w:t xml:space="preserve"> dat </w:t>
      </w:r>
      <w:r w:rsidRPr="00D83F9C">
        <w:rPr>
          <w:rFonts w:ascii="Calibri" w:eastAsia="Calibri" w:hAnsi="Calibri" w:cs="Calibri"/>
          <w:color w:val="171717"/>
        </w:rPr>
        <w:t>rekening</w:t>
      </w:r>
      <w:r>
        <w:rPr>
          <w:rFonts w:ascii="Calibri" w:eastAsia="Calibri" w:hAnsi="Calibri" w:cs="Calibri"/>
          <w:color w:val="171717"/>
        </w:rPr>
        <w:t xml:space="preserve"> houdt</w:t>
      </w:r>
      <w:r w:rsidRPr="00D83F9C">
        <w:rPr>
          <w:rFonts w:ascii="Calibri" w:eastAsia="Calibri" w:hAnsi="Calibri" w:cs="Calibri"/>
          <w:color w:val="171717"/>
        </w:rPr>
        <w:t xml:space="preserve"> met volgende punten: </w:t>
      </w:r>
    </w:p>
    <w:p w14:paraId="1188A40E" w14:textId="77777777" w:rsidR="00FD32C8" w:rsidRPr="00D83F9C" w:rsidRDefault="00FD32C8" w:rsidP="00FD32C8">
      <w:pPr>
        <w:pStyle w:val="Lijstalinea"/>
        <w:numPr>
          <w:ilvl w:val="1"/>
          <w:numId w:val="21"/>
        </w:numPr>
        <w:ind w:left="567" w:hanging="283"/>
        <w:jc w:val="both"/>
        <w:rPr>
          <w:rFonts w:ascii="Calibri" w:eastAsia="Calibri" w:hAnsi="Calibri" w:cs="Calibri"/>
          <w:color w:val="171717"/>
        </w:rPr>
      </w:pPr>
      <w:r w:rsidRPr="00D83F9C">
        <w:rPr>
          <w:rFonts w:ascii="Calibri" w:eastAsia="Calibri" w:hAnsi="Calibri" w:cs="Calibri"/>
          <w:color w:val="302F2F"/>
        </w:rPr>
        <w:t xml:space="preserve">het </w:t>
      </w:r>
      <w:r>
        <w:rPr>
          <w:rFonts w:ascii="Calibri" w:eastAsia="Calibri" w:hAnsi="Calibri" w:cs="Calibri"/>
          <w:color w:val="302F2F"/>
        </w:rPr>
        <w:t>aangevraagde</w:t>
      </w:r>
      <w:r w:rsidRPr="00D83F9C">
        <w:rPr>
          <w:rFonts w:ascii="Calibri" w:eastAsia="Calibri" w:hAnsi="Calibri" w:cs="Calibri"/>
          <w:color w:val="302F2F"/>
        </w:rPr>
        <w:t xml:space="preserve"> budget mag niet hoger zijn dan het maximale bedrag vermeld in de oproep;    </w:t>
      </w:r>
    </w:p>
    <w:p w14:paraId="420A7518" w14:textId="77777777" w:rsidR="00FD32C8" w:rsidRPr="00D83F9C" w:rsidRDefault="00FD32C8" w:rsidP="00FD32C8">
      <w:pPr>
        <w:pStyle w:val="Lijstalinea"/>
        <w:numPr>
          <w:ilvl w:val="1"/>
          <w:numId w:val="21"/>
        </w:numPr>
        <w:ind w:left="567" w:hanging="283"/>
        <w:jc w:val="both"/>
        <w:rPr>
          <w:rFonts w:ascii="Calibri" w:eastAsia="Calibri" w:hAnsi="Calibri" w:cs="Calibri"/>
          <w:color w:val="171717"/>
        </w:rPr>
      </w:pPr>
      <w:r w:rsidRPr="00D83F9C">
        <w:rPr>
          <w:rFonts w:ascii="Calibri" w:eastAsia="Calibri" w:hAnsi="Calibri" w:cs="Calibri"/>
          <w:color w:val="302F2F"/>
        </w:rPr>
        <w:t>geen index toepassen voor de duur van de beheersovereenkomst; de indexering wordt vanaf het 2</w:t>
      </w:r>
      <w:r w:rsidRPr="00D83F9C">
        <w:rPr>
          <w:rFonts w:ascii="Calibri" w:eastAsia="Calibri" w:hAnsi="Calibri" w:cs="Calibri"/>
          <w:color w:val="302F2F"/>
          <w:vertAlign w:val="superscript"/>
        </w:rPr>
        <w:t>e</w:t>
      </w:r>
      <w:r w:rsidRPr="00D83F9C">
        <w:rPr>
          <w:rFonts w:ascii="Calibri" w:eastAsia="Calibri" w:hAnsi="Calibri" w:cs="Calibri"/>
          <w:color w:val="302F2F"/>
        </w:rPr>
        <w:t xml:space="preserve"> werkjaar jaarlijks berekend volgens de bepalingen van </w:t>
      </w:r>
      <w:r>
        <w:rPr>
          <w:rFonts w:ascii="Calibri" w:eastAsia="Calibri" w:hAnsi="Calibri" w:cs="Calibri"/>
          <w:color w:val="302F2F"/>
        </w:rPr>
        <w:t xml:space="preserve">artikel 11 van </w:t>
      </w:r>
      <w:r w:rsidRPr="00D83F9C">
        <w:rPr>
          <w:rFonts w:ascii="Calibri" w:eastAsia="Calibri" w:hAnsi="Calibri" w:cs="Calibri"/>
          <w:color w:val="302F2F"/>
        </w:rPr>
        <w:t xml:space="preserve">het besluit van </w:t>
      </w:r>
      <w:r>
        <w:rPr>
          <w:rFonts w:ascii="Calibri" w:eastAsia="Calibri" w:hAnsi="Calibri" w:cs="Calibri"/>
          <w:color w:val="302F2F"/>
        </w:rPr>
        <w:t xml:space="preserve">de Vlaamse Regering van </w:t>
      </w:r>
      <w:r w:rsidRPr="00D83F9C">
        <w:rPr>
          <w:rFonts w:ascii="Calibri" w:eastAsia="Calibri" w:hAnsi="Calibri" w:cs="Calibri"/>
          <w:color w:val="302F2F"/>
        </w:rPr>
        <w:t>5 juni 2009</w:t>
      </w:r>
      <w:r>
        <w:rPr>
          <w:rFonts w:ascii="Calibri" w:eastAsia="Calibri" w:hAnsi="Calibri" w:cs="Calibri"/>
          <w:color w:val="302F2F"/>
        </w:rPr>
        <w:t xml:space="preserve"> betreffende de subsidiëring en erkenning van partnerorganisaties en organisaties met terreinwerking via een beheersovereenkomst en toegekend i.f.v. regeringsbeslissingen</w:t>
      </w:r>
      <w:r w:rsidRPr="00D83F9C">
        <w:rPr>
          <w:rFonts w:ascii="Calibri" w:eastAsia="Calibri" w:hAnsi="Calibri" w:cs="Calibri"/>
          <w:color w:val="302F2F"/>
        </w:rPr>
        <w:t>;</w:t>
      </w:r>
    </w:p>
    <w:p w14:paraId="263AE28D" w14:textId="77777777" w:rsidR="00FD32C8" w:rsidRPr="00D83F9C" w:rsidRDefault="00FD32C8" w:rsidP="00FD32C8">
      <w:pPr>
        <w:pStyle w:val="Lijstalinea"/>
        <w:numPr>
          <w:ilvl w:val="1"/>
          <w:numId w:val="21"/>
        </w:numPr>
        <w:ind w:left="567" w:hanging="283"/>
        <w:jc w:val="both"/>
        <w:rPr>
          <w:rFonts w:ascii="Calibri" w:eastAsia="Calibri" w:hAnsi="Calibri" w:cs="Calibri"/>
          <w:color w:val="171717"/>
        </w:rPr>
      </w:pPr>
      <w:r w:rsidRPr="00D83F9C">
        <w:rPr>
          <w:rFonts w:ascii="Calibri" w:eastAsia="Calibri" w:hAnsi="Calibri" w:cs="Calibri"/>
          <w:color w:val="171717"/>
        </w:rPr>
        <w:t>de begroting maakt een duidelijk onderscheid tussen personeels- en werkingskosten;</w:t>
      </w:r>
    </w:p>
    <w:p w14:paraId="3C1203FB" w14:textId="5CD46659" w:rsidR="00FD32C8" w:rsidRPr="00D83F9C" w:rsidRDefault="00FD32C8" w:rsidP="00FD32C8">
      <w:pPr>
        <w:pStyle w:val="Lijstalinea"/>
        <w:numPr>
          <w:ilvl w:val="1"/>
          <w:numId w:val="21"/>
        </w:numPr>
        <w:ind w:left="567" w:hanging="283"/>
        <w:jc w:val="both"/>
        <w:rPr>
          <w:rFonts w:ascii="Calibri" w:eastAsia="Calibri" w:hAnsi="Calibri" w:cs="Calibri"/>
          <w:color w:val="171717"/>
        </w:rPr>
      </w:pPr>
      <w:r w:rsidRPr="00D83F9C">
        <w:rPr>
          <w:rFonts w:ascii="Calibri" w:eastAsia="Calibri" w:hAnsi="Calibri" w:cs="Calibri"/>
          <w:color w:val="302F2F"/>
        </w:rPr>
        <w:lastRenderedPageBreak/>
        <w:t xml:space="preserve">de begroting moet voldoende middelen voorzien voor </w:t>
      </w:r>
      <w:r>
        <w:rPr>
          <w:rFonts w:ascii="Calibri" w:eastAsia="Calibri" w:hAnsi="Calibri" w:cs="Calibri"/>
          <w:color w:val="302F2F"/>
        </w:rPr>
        <w:t xml:space="preserve">uitvoeren van de strategische lijnen en prioriteiten, m.i.v. </w:t>
      </w:r>
      <w:r w:rsidRPr="00D83F9C">
        <w:rPr>
          <w:rFonts w:ascii="Calibri" w:eastAsia="Calibri" w:hAnsi="Calibri" w:cs="Calibri"/>
          <w:color w:val="302F2F"/>
        </w:rPr>
        <w:t xml:space="preserve">werkingskosten, produceren en ter beschikking stellen </w:t>
      </w:r>
      <w:r w:rsidR="00312140" w:rsidRPr="00D83F9C">
        <w:rPr>
          <w:rFonts w:ascii="Calibri" w:eastAsia="Calibri" w:hAnsi="Calibri" w:cs="Calibri"/>
          <w:color w:val="302F2F"/>
        </w:rPr>
        <w:t>van ondersteuningsmiddelen</w:t>
      </w:r>
      <w:r w:rsidRPr="00D83F9C">
        <w:rPr>
          <w:rFonts w:ascii="Calibri" w:eastAsia="Calibri" w:hAnsi="Calibri" w:cs="Calibri"/>
          <w:color w:val="302F2F"/>
        </w:rPr>
        <w:t xml:space="preserve"> en materialen, pilootprojecten, evaluaties en eventuele campagnes; </w:t>
      </w:r>
    </w:p>
    <w:p w14:paraId="1A2F75F9" w14:textId="77777777" w:rsidR="00FD32C8" w:rsidRPr="00D83F9C" w:rsidRDefault="00FD32C8" w:rsidP="00FD32C8">
      <w:pPr>
        <w:pStyle w:val="Lijstalinea"/>
        <w:numPr>
          <w:ilvl w:val="1"/>
          <w:numId w:val="21"/>
        </w:numPr>
        <w:ind w:left="567" w:hanging="283"/>
        <w:jc w:val="both"/>
        <w:rPr>
          <w:rFonts w:ascii="Calibri" w:eastAsia="Calibri" w:hAnsi="Calibri" w:cs="Calibri"/>
          <w:color w:val="171717"/>
        </w:rPr>
      </w:pPr>
      <w:r w:rsidRPr="00D83F9C">
        <w:rPr>
          <w:rFonts w:ascii="Calibri" w:eastAsia="Calibri" w:hAnsi="Calibri" w:cs="Calibri"/>
          <w:color w:val="171717"/>
        </w:rPr>
        <w:t>de begroting houdt rekening met afspraken over samenwerking</w:t>
      </w:r>
      <w:r>
        <w:rPr>
          <w:rFonts w:ascii="Calibri" w:eastAsia="Calibri" w:hAnsi="Calibri" w:cs="Calibri"/>
          <w:color w:val="171717"/>
        </w:rPr>
        <w:t>, minstens</w:t>
      </w:r>
      <w:r w:rsidRPr="00D83F9C">
        <w:rPr>
          <w:rFonts w:ascii="Calibri" w:eastAsia="Calibri" w:hAnsi="Calibri" w:cs="Calibri"/>
          <w:color w:val="171717"/>
        </w:rPr>
        <w:t xml:space="preserve"> met Gezondheidsmakers/Gezond in Brussel</w:t>
      </w:r>
      <w:r>
        <w:rPr>
          <w:rFonts w:ascii="Calibri" w:eastAsia="Calibri" w:hAnsi="Calibri" w:cs="Calibri"/>
          <w:color w:val="171717"/>
        </w:rPr>
        <w:t xml:space="preserve"> (</w:t>
      </w:r>
      <w:r w:rsidRPr="00D83F9C">
        <w:rPr>
          <w:rFonts w:ascii="Calibri" w:eastAsia="Calibri" w:hAnsi="Calibri" w:cs="Calibri"/>
          <w:color w:val="171717"/>
        </w:rPr>
        <w:t>inclusief verspreiden en ontlenen van materialen</w:t>
      </w:r>
      <w:r>
        <w:rPr>
          <w:rFonts w:ascii="Calibri" w:eastAsia="Calibri" w:hAnsi="Calibri" w:cs="Calibri"/>
          <w:color w:val="171717"/>
        </w:rPr>
        <w:t>)</w:t>
      </w:r>
      <w:r w:rsidRPr="00D83F9C">
        <w:rPr>
          <w:rFonts w:ascii="Calibri" w:eastAsia="Calibri" w:hAnsi="Calibri" w:cs="Calibri"/>
          <w:color w:val="171717"/>
        </w:rPr>
        <w:t>;</w:t>
      </w:r>
    </w:p>
    <w:p w14:paraId="29CD975E" w14:textId="77777777" w:rsidR="00FD32C8" w:rsidRPr="00D83F9C" w:rsidRDefault="00FD32C8" w:rsidP="00FD32C8">
      <w:pPr>
        <w:pStyle w:val="Lijstalinea"/>
        <w:numPr>
          <w:ilvl w:val="1"/>
          <w:numId w:val="21"/>
        </w:numPr>
        <w:ind w:left="567" w:hanging="283"/>
        <w:jc w:val="both"/>
        <w:rPr>
          <w:rFonts w:ascii="Calibri" w:eastAsia="Calibri" w:hAnsi="Calibri" w:cs="Calibri"/>
          <w:color w:val="171717"/>
        </w:rPr>
      </w:pPr>
      <w:r w:rsidRPr="00D83F9C">
        <w:rPr>
          <w:rFonts w:ascii="Calibri" w:eastAsia="Calibri" w:hAnsi="Calibri" w:cs="Calibri"/>
          <w:color w:val="302F2F"/>
        </w:rPr>
        <w:t>het is mogelijk om in de begroting een reserve op te bouwen, bijvoorbeeld voor het financieren van weddedrift en specifieke kosten (vb. investeringen, campagnes…). Die reserve moet, conform de Vlaamse Codex Overheidsfinanciering, volledig afgebouwd zijn op het einde van de beheersovereenkomst;</w:t>
      </w:r>
    </w:p>
    <w:p w14:paraId="4F34B6AE" w14:textId="77777777" w:rsidR="00FD32C8" w:rsidRPr="00D83F9C" w:rsidRDefault="00FD32C8" w:rsidP="00FD32C8">
      <w:pPr>
        <w:pStyle w:val="Lijstalinea"/>
        <w:numPr>
          <w:ilvl w:val="1"/>
          <w:numId w:val="21"/>
        </w:numPr>
        <w:ind w:left="567" w:hanging="283"/>
        <w:jc w:val="both"/>
        <w:rPr>
          <w:rFonts w:ascii="Calibri" w:eastAsia="Calibri" w:hAnsi="Calibri" w:cs="Calibri"/>
          <w:color w:val="171717"/>
        </w:rPr>
      </w:pPr>
      <w:r w:rsidRPr="00D83F9C">
        <w:rPr>
          <w:rFonts w:ascii="Calibri" w:eastAsia="Calibri" w:hAnsi="Calibri" w:cs="Calibri"/>
          <w:color w:val="302F2F"/>
        </w:rPr>
        <w:t>opbouwen van sociaal passief is niet toegestaan;</w:t>
      </w:r>
    </w:p>
    <w:p w14:paraId="345120A1" w14:textId="77777777" w:rsidR="00FD32C8" w:rsidRPr="00D83F9C" w:rsidRDefault="00FD32C8" w:rsidP="00FD32C8">
      <w:pPr>
        <w:pStyle w:val="Lijstalinea"/>
        <w:numPr>
          <w:ilvl w:val="1"/>
          <w:numId w:val="21"/>
        </w:numPr>
        <w:ind w:left="567" w:hanging="283"/>
        <w:jc w:val="both"/>
        <w:rPr>
          <w:rFonts w:ascii="Calibri" w:eastAsia="Calibri" w:hAnsi="Calibri" w:cs="Calibri"/>
          <w:color w:val="171717"/>
        </w:rPr>
      </w:pPr>
      <w:r>
        <w:rPr>
          <w:rFonts w:ascii="Calibri" w:eastAsia="Calibri" w:hAnsi="Calibri" w:cs="Calibri"/>
          <w:color w:val="302F2F"/>
        </w:rPr>
        <w:t xml:space="preserve">de begroting </w:t>
      </w:r>
      <w:r w:rsidRPr="00D83F9C">
        <w:rPr>
          <w:rFonts w:ascii="Calibri" w:eastAsia="Calibri" w:hAnsi="Calibri" w:cs="Calibri"/>
          <w:color w:val="302F2F"/>
        </w:rPr>
        <w:t>vermeld</w:t>
      </w:r>
      <w:r>
        <w:rPr>
          <w:rFonts w:ascii="Calibri" w:eastAsia="Calibri" w:hAnsi="Calibri" w:cs="Calibri"/>
          <w:color w:val="302F2F"/>
        </w:rPr>
        <w:t>t</w:t>
      </w:r>
      <w:r w:rsidRPr="00D83F9C">
        <w:rPr>
          <w:rFonts w:ascii="Calibri" w:eastAsia="Calibri" w:hAnsi="Calibri" w:cs="Calibri"/>
          <w:color w:val="302F2F"/>
        </w:rPr>
        <w:t xml:space="preserve"> </w:t>
      </w:r>
      <w:r w:rsidRPr="00D83F9C">
        <w:rPr>
          <w:rFonts w:ascii="Calibri" w:hAnsi="Calibri" w:cs="Calibri"/>
        </w:rPr>
        <w:t>inkomsten uit andere bronnen die zullen worden aangewend voor de realisatie van het beleidsplan.</w:t>
      </w:r>
    </w:p>
    <w:p w14:paraId="275D9E27" w14:textId="7781E939" w:rsidR="00FD32C8" w:rsidRPr="00D83F9C" w:rsidRDefault="00FD32C8" w:rsidP="00FD32C8">
      <w:pPr>
        <w:pStyle w:val="Lijstalinea"/>
        <w:numPr>
          <w:ilvl w:val="0"/>
          <w:numId w:val="28"/>
        </w:numPr>
        <w:ind w:left="284" w:hanging="284"/>
        <w:jc w:val="both"/>
        <w:rPr>
          <w:rFonts w:ascii="Calibri" w:hAnsi="Calibri" w:cs="Calibri"/>
        </w:rPr>
      </w:pPr>
      <w:r w:rsidRPr="00D83F9C">
        <w:rPr>
          <w:rFonts w:ascii="Calibri" w:eastAsia="Calibri" w:hAnsi="Calibri" w:cs="Calibri"/>
          <w:color w:val="171717"/>
          <w:u w:val="single"/>
        </w:rPr>
        <w:t xml:space="preserve">een jaarplan voor het eerste </w:t>
      </w:r>
      <w:r w:rsidR="00F34ED7" w:rsidRPr="00D83F9C">
        <w:rPr>
          <w:rFonts w:ascii="Calibri" w:eastAsia="Calibri" w:hAnsi="Calibri" w:cs="Calibri"/>
          <w:color w:val="171717"/>
          <w:u w:val="single"/>
        </w:rPr>
        <w:t>werkingsjaar</w:t>
      </w:r>
      <w:r w:rsidR="00F34ED7">
        <w:rPr>
          <w:rFonts w:ascii="Calibri" w:eastAsia="Calibri" w:hAnsi="Calibri" w:cs="Calibri"/>
          <w:color w:val="171717"/>
          <w:u w:val="single"/>
        </w:rPr>
        <w:t>,</w:t>
      </w:r>
      <w:r w:rsidR="00F34ED7" w:rsidRPr="00D83F9C">
        <w:rPr>
          <w:rFonts w:ascii="Calibri" w:eastAsia="Calibri" w:hAnsi="Calibri" w:cs="Calibri"/>
          <w:color w:val="171717"/>
        </w:rPr>
        <w:t xml:space="preserve"> </w:t>
      </w:r>
      <w:r w:rsidR="00F34ED7">
        <w:rPr>
          <w:rFonts w:ascii="Calibri" w:eastAsia="Calibri" w:hAnsi="Calibri" w:cs="Calibri"/>
          <w:color w:val="171717"/>
        </w:rPr>
        <w:t>op</w:t>
      </w:r>
      <w:r>
        <w:rPr>
          <w:rFonts w:ascii="Calibri" w:eastAsia="Calibri" w:hAnsi="Calibri" w:cs="Calibri"/>
          <w:color w:val="171717"/>
        </w:rPr>
        <w:t xml:space="preserve"> basis van sjabloon jaarplan eerste </w:t>
      </w:r>
      <w:r w:rsidR="00483E83">
        <w:rPr>
          <w:rFonts w:ascii="Calibri" w:eastAsia="Calibri" w:hAnsi="Calibri" w:cs="Calibri"/>
          <w:color w:val="171717"/>
        </w:rPr>
        <w:t>werkingsjaar</w:t>
      </w:r>
      <w:r w:rsidR="00483E83" w:rsidRPr="00D83F9C">
        <w:rPr>
          <w:rFonts w:ascii="Calibri" w:eastAsia="Calibri" w:hAnsi="Calibri" w:cs="Calibri"/>
          <w:color w:val="171717"/>
        </w:rPr>
        <w:t>,</w:t>
      </w:r>
      <w:r>
        <w:rPr>
          <w:rFonts w:ascii="Calibri" w:eastAsia="Calibri" w:hAnsi="Calibri" w:cs="Calibri"/>
          <w:color w:val="171717"/>
        </w:rPr>
        <w:t xml:space="preserve"> dat het beleidsplan vertaalt naar een concreet jaarplan voor het eerste werkingsjaar en dat rekening houdt met volgende punten:</w:t>
      </w:r>
    </w:p>
    <w:p w14:paraId="4D88F397" w14:textId="4CF81E93" w:rsidR="00FD32C8" w:rsidRPr="00D83F9C" w:rsidRDefault="00FD32C8" w:rsidP="00FD32C8">
      <w:pPr>
        <w:pStyle w:val="Lijstalinea"/>
        <w:numPr>
          <w:ilvl w:val="1"/>
          <w:numId w:val="21"/>
        </w:numPr>
        <w:ind w:left="567" w:hanging="283"/>
        <w:jc w:val="both"/>
        <w:rPr>
          <w:rFonts w:ascii="Calibri" w:hAnsi="Calibri" w:cs="Calibri"/>
        </w:rPr>
      </w:pPr>
      <w:r w:rsidRPr="00D83F9C">
        <w:rPr>
          <w:rFonts w:ascii="Calibri" w:eastAsia="Calibri" w:hAnsi="Calibri" w:cs="Calibri"/>
          <w:color w:val="171717"/>
        </w:rPr>
        <w:t xml:space="preserve">benoem concrete acties om uitvoering te geven aan de </w:t>
      </w:r>
      <w:r>
        <w:rPr>
          <w:rFonts w:ascii="Calibri" w:eastAsia="Calibri" w:hAnsi="Calibri" w:cs="Calibri"/>
          <w:color w:val="171717"/>
        </w:rPr>
        <w:t xml:space="preserve">minimale elementen en inhoudelijke </w:t>
      </w:r>
      <w:r w:rsidRPr="00D83F9C">
        <w:rPr>
          <w:rFonts w:ascii="Calibri" w:eastAsia="Calibri" w:hAnsi="Calibri" w:cs="Calibri"/>
          <w:color w:val="171717"/>
        </w:rPr>
        <w:t>krijtlijnen</w:t>
      </w:r>
      <w:r>
        <w:rPr>
          <w:rFonts w:ascii="Calibri" w:eastAsia="Calibri" w:hAnsi="Calibri" w:cs="Calibri"/>
          <w:color w:val="171717"/>
        </w:rPr>
        <w:t xml:space="preserve"> vermeld in </w:t>
      </w:r>
      <w:r w:rsidR="00483E83">
        <w:rPr>
          <w:rFonts w:ascii="Calibri" w:eastAsia="Calibri" w:hAnsi="Calibri" w:cs="Calibri"/>
          <w:color w:val="171717"/>
        </w:rPr>
        <w:t xml:space="preserve">deze </w:t>
      </w:r>
      <w:r w:rsidR="00483E83" w:rsidRPr="00D83F9C">
        <w:rPr>
          <w:rFonts w:ascii="Calibri" w:eastAsia="Calibri" w:hAnsi="Calibri" w:cs="Calibri"/>
          <w:color w:val="171717"/>
        </w:rPr>
        <w:t>oproep</w:t>
      </w:r>
      <w:r>
        <w:rPr>
          <w:rFonts w:ascii="Calibri" w:eastAsia="Calibri" w:hAnsi="Calibri" w:cs="Calibri"/>
          <w:color w:val="171717"/>
        </w:rPr>
        <w:t xml:space="preserve"> en bewaak een heldere samenhang met beleidsplan</w:t>
      </w:r>
      <w:r w:rsidR="000D63C6">
        <w:rPr>
          <w:rFonts w:ascii="Calibri" w:eastAsia="Calibri" w:hAnsi="Calibri" w:cs="Calibri"/>
          <w:color w:val="171717"/>
        </w:rPr>
        <w:t>;</w:t>
      </w:r>
    </w:p>
    <w:p w14:paraId="19F5D541" w14:textId="6B97EB96" w:rsidR="00FD32C8" w:rsidRPr="00D83F9C" w:rsidRDefault="00FD32C8" w:rsidP="00FD32C8">
      <w:pPr>
        <w:pStyle w:val="Lijstalinea"/>
        <w:numPr>
          <w:ilvl w:val="1"/>
          <w:numId w:val="21"/>
        </w:numPr>
        <w:ind w:left="567" w:hanging="283"/>
        <w:jc w:val="both"/>
        <w:rPr>
          <w:rFonts w:ascii="Calibri" w:hAnsi="Calibri" w:cs="Calibri"/>
        </w:rPr>
      </w:pPr>
      <w:r w:rsidRPr="00D83F9C">
        <w:rPr>
          <w:rFonts w:ascii="Calibri" w:eastAsia="Calibri" w:hAnsi="Calibri" w:cs="Calibri"/>
          <w:color w:val="171717"/>
        </w:rPr>
        <w:t xml:space="preserve">geef bij elke actie aan wat de timing is </w:t>
      </w:r>
      <w:r w:rsidRPr="00D83F9C">
        <w:rPr>
          <w:rFonts w:ascii="Calibri" w:hAnsi="Calibri" w:cs="Calibri"/>
        </w:rPr>
        <w:t>om de actie te realiseren</w:t>
      </w:r>
      <w:r>
        <w:rPr>
          <w:rFonts w:ascii="Calibri" w:hAnsi="Calibri" w:cs="Calibri"/>
        </w:rPr>
        <w:t>,</w:t>
      </w:r>
      <w:r w:rsidRPr="00D83F9C">
        <w:rPr>
          <w:rFonts w:ascii="Calibri" w:hAnsi="Calibri" w:cs="Calibri"/>
        </w:rPr>
        <w:t xml:space="preserve"> met concrete mijlpalen</w:t>
      </w:r>
      <w:r w:rsidR="000D63C6">
        <w:rPr>
          <w:rFonts w:ascii="Calibri" w:hAnsi="Calibri" w:cs="Calibri"/>
        </w:rPr>
        <w:t>;</w:t>
      </w:r>
    </w:p>
    <w:p w14:paraId="08D0C55B" w14:textId="77777777" w:rsidR="000D63C6" w:rsidRPr="000D63C6" w:rsidRDefault="00FD32C8" w:rsidP="000D63C6">
      <w:pPr>
        <w:pStyle w:val="Lijstalinea"/>
        <w:numPr>
          <w:ilvl w:val="1"/>
          <w:numId w:val="27"/>
        </w:numPr>
        <w:ind w:left="567" w:hanging="283"/>
        <w:jc w:val="both"/>
        <w:rPr>
          <w:rFonts w:ascii="Calibri" w:hAnsi="Calibri" w:cs="Calibri"/>
        </w:rPr>
      </w:pPr>
      <w:r w:rsidRPr="00D83F9C">
        <w:rPr>
          <w:rFonts w:ascii="Calibri" w:eastAsia="Calibri" w:hAnsi="Calibri" w:cs="Calibri"/>
          <w:color w:val="171717"/>
        </w:rPr>
        <w:t xml:space="preserve">vermeld per actie </w:t>
      </w:r>
      <w:r>
        <w:rPr>
          <w:rFonts w:ascii="Calibri" w:eastAsia="Calibri" w:hAnsi="Calibri" w:cs="Calibri"/>
          <w:color w:val="171717"/>
        </w:rPr>
        <w:t xml:space="preserve">de geraamde </w:t>
      </w:r>
      <w:r w:rsidRPr="00D83F9C">
        <w:rPr>
          <w:rFonts w:ascii="Calibri" w:eastAsia="Calibri" w:hAnsi="Calibri" w:cs="Calibri"/>
          <w:color w:val="171717"/>
        </w:rPr>
        <w:t>input (</w:t>
      </w:r>
      <w:r>
        <w:rPr>
          <w:rFonts w:ascii="Calibri" w:eastAsia="Calibri" w:hAnsi="Calibri" w:cs="Calibri"/>
          <w:color w:val="171717"/>
        </w:rPr>
        <w:t>werkingsmiddelen,</w:t>
      </w:r>
      <w:r w:rsidRPr="00D83F9C">
        <w:rPr>
          <w:rFonts w:ascii="Calibri" w:eastAsia="Calibri" w:hAnsi="Calibri" w:cs="Calibri"/>
          <w:color w:val="171717"/>
        </w:rPr>
        <w:t xml:space="preserve"> budget, VTE) en verwachtte output met meetbare indicatoren;</w:t>
      </w:r>
    </w:p>
    <w:p w14:paraId="13620119" w14:textId="7B3A0DDD" w:rsidR="00FD32C8" w:rsidRPr="002E0644" w:rsidRDefault="00FD32C8" w:rsidP="000D63C6">
      <w:pPr>
        <w:pStyle w:val="Lijstalinea"/>
        <w:numPr>
          <w:ilvl w:val="1"/>
          <w:numId w:val="27"/>
        </w:numPr>
        <w:ind w:left="567" w:hanging="283"/>
        <w:jc w:val="both"/>
        <w:rPr>
          <w:rFonts w:ascii="Calibri" w:hAnsi="Calibri" w:cs="Calibri"/>
        </w:rPr>
      </w:pPr>
      <w:r w:rsidRPr="000D63C6">
        <w:rPr>
          <w:rFonts w:eastAsia="Calibri" w:cs="Calibri"/>
          <w:color w:val="171717"/>
        </w:rPr>
        <w:t>vermeld per actie welk effect op korte en lange termijn wordt beoogd bij burgers en intermediairs en koppel hier indicatoren, minstens in termen van bereik</w:t>
      </w:r>
      <w:r>
        <w:rPr>
          <w:rStyle w:val="Voetnootmarkering"/>
          <w:rFonts w:ascii="Calibri" w:eastAsia="Calibri" w:hAnsi="Calibri" w:cs="Calibri"/>
          <w:color w:val="171717"/>
        </w:rPr>
        <w:footnoteReference w:id="2"/>
      </w:r>
      <w:r w:rsidRPr="000D63C6">
        <w:rPr>
          <w:rFonts w:eastAsia="Calibri" w:cs="Calibri"/>
          <w:color w:val="171717"/>
        </w:rPr>
        <w:t xml:space="preserve"> en streefnormen aan</w:t>
      </w:r>
      <w:r w:rsidR="000D63C6">
        <w:rPr>
          <w:rFonts w:eastAsia="Calibri" w:cs="Calibri"/>
          <w:color w:val="171717"/>
        </w:rPr>
        <w:t>;</w:t>
      </w:r>
    </w:p>
    <w:p w14:paraId="61F6737F" w14:textId="21461D21" w:rsidR="002E0644" w:rsidRPr="007273B1" w:rsidRDefault="007273B1" w:rsidP="000D63C6">
      <w:pPr>
        <w:pStyle w:val="Lijstalinea"/>
        <w:numPr>
          <w:ilvl w:val="1"/>
          <w:numId w:val="27"/>
        </w:numPr>
        <w:ind w:left="567" w:hanging="283"/>
        <w:jc w:val="both"/>
        <w:rPr>
          <w:rFonts w:ascii="Calibri" w:hAnsi="Calibri" w:cs="Calibri"/>
          <w:highlight w:val="yellow"/>
        </w:rPr>
      </w:pPr>
      <w:r w:rsidRPr="007273B1">
        <w:rPr>
          <w:rFonts w:ascii="Calibri" w:hAnsi="Calibri" w:cs="Calibri"/>
          <w:highlight w:val="yellow"/>
          <w:lang w:val="nl-NL"/>
        </w:rPr>
        <w:t>In het sjabloon voor het jaarplan, worden indicatoren over bereik opgenomen in de kolom ‘output’ (en niet onder de kolom ‘outcome’)</w:t>
      </w:r>
    </w:p>
    <w:p w14:paraId="31D0D900" w14:textId="77777777" w:rsidR="00FD32C8" w:rsidRPr="00D83F9C" w:rsidRDefault="00FD32C8" w:rsidP="00FD32C8">
      <w:pPr>
        <w:pStyle w:val="Lijstalinea"/>
        <w:numPr>
          <w:ilvl w:val="1"/>
          <w:numId w:val="27"/>
        </w:numPr>
        <w:ind w:left="567" w:hanging="283"/>
        <w:jc w:val="both"/>
        <w:rPr>
          <w:rFonts w:ascii="Calibri" w:hAnsi="Calibri" w:cs="Calibri"/>
        </w:rPr>
      </w:pPr>
      <w:r w:rsidRPr="00D83F9C">
        <w:rPr>
          <w:rFonts w:ascii="Calibri" w:eastAsia="Calibri" w:hAnsi="Calibri" w:cs="Calibri"/>
          <w:color w:val="171717"/>
        </w:rPr>
        <w:t>vermeld hoe indicatoren zullen worden gemeten, opgevolgd en geëvalueerd;</w:t>
      </w:r>
    </w:p>
    <w:p w14:paraId="3421A254" w14:textId="2179340F" w:rsidR="00FD32C8" w:rsidRDefault="000D63C6" w:rsidP="00FD32C8">
      <w:pPr>
        <w:pStyle w:val="Lijstalinea"/>
        <w:numPr>
          <w:ilvl w:val="1"/>
          <w:numId w:val="27"/>
        </w:numPr>
        <w:ind w:left="567" w:hanging="283"/>
        <w:jc w:val="both"/>
        <w:rPr>
          <w:rFonts w:ascii="Calibri" w:hAnsi="Calibri" w:cs="Calibri"/>
        </w:rPr>
      </w:pPr>
      <w:r>
        <w:rPr>
          <w:rFonts w:ascii="Calibri" w:hAnsi="Calibri" w:cs="Calibri"/>
        </w:rPr>
        <w:t>g</w:t>
      </w:r>
      <w:r w:rsidR="00FD32C8" w:rsidRPr="00D83F9C">
        <w:rPr>
          <w:rFonts w:ascii="Calibri" w:hAnsi="Calibri" w:cs="Calibri"/>
        </w:rPr>
        <w:t>eef, als het om een samenwerkingsverband gaat, per actie duidelijk de taakverdeling en eindverantwoordelijkheid aan en welke eventuele budgetstromen aan die samenwerking gekoppeld worden.</w:t>
      </w:r>
    </w:p>
    <w:p w14:paraId="095D3561" w14:textId="77777777" w:rsidR="00FD32C8" w:rsidRPr="009322E3" w:rsidRDefault="00FD32C8" w:rsidP="00FD32C8">
      <w:pPr>
        <w:ind w:firstLine="284"/>
        <w:jc w:val="both"/>
        <w:rPr>
          <w:rFonts w:cs="Calibri"/>
        </w:rPr>
      </w:pPr>
      <w:r>
        <w:rPr>
          <w:rFonts w:cs="Calibri"/>
        </w:rPr>
        <w:t>Inhoudelijke toelichting per actie kan, indien relevant, in een apart document worden toegevoegd.</w:t>
      </w:r>
    </w:p>
    <w:p w14:paraId="57D57AF1" w14:textId="370D262D" w:rsidR="00FD32C8" w:rsidRPr="00D83F9C" w:rsidRDefault="00FD32C8" w:rsidP="00FD32C8">
      <w:pPr>
        <w:pStyle w:val="Lijstalinea"/>
        <w:numPr>
          <w:ilvl w:val="0"/>
          <w:numId w:val="28"/>
        </w:numPr>
        <w:ind w:left="284" w:hanging="284"/>
        <w:jc w:val="both"/>
        <w:rPr>
          <w:rStyle w:val="Hyperlink"/>
          <w:rFonts w:ascii="Calibri" w:hAnsi="Calibri" w:cs="Calibri"/>
          <w:color w:val="auto"/>
          <w:u w:val="none"/>
        </w:rPr>
      </w:pPr>
      <w:r w:rsidRPr="00D83F9C">
        <w:rPr>
          <w:rFonts w:ascii="Calibri" w:eastAsia="Calibri" w:hAnsi="Calibri" w:cs="Calibri"/>
          <w:color w:val="171717"/>
          <w:u w:val="single"/>
        </w:rPr>
        <w:t>een begroting voor het eerste werkingsjaar</w:t>
      </w:r>
      <w:r w:rsidRPr="00D83F9C">
        <w:rPr>
          <w:rFonts w:ascii="Calibri" w:eastAsia="Calibri" w:hAnsi="Calibri" w:cs="Calibri"/>
          <w:color w:val="171717"/>
        </w:rPr>
        <w:t xml:space="preserve">, op basis van </w:t>
      </w:r>
      <w:hyperlink r:id="rId26" w:history="1">
        <w:r w:rsidRPr="00C84809">
          <w:rPr>
            <w:rStyle w:val="Hyperlink"/>
            <w:rFonts w:ascii="Calibri" w:hAnsi="Calibri" w:cs="Calibri"/>
            <w:color w:val="auto"/>
            <w:u w:val="none"/>
          </w:rPr>
          <w:t xml:space="preserve">sjabloon </w:t>
        </w:r>
        <w:r w:rsidR="00E30EC1">
          <w:rPr>
            <w:rStyle w:val="Hyperlink"/>
            <w:rFonts w:ascii="Calibri" w:hAnsi="Calibri" w:cs="Calibri"/>
            <w:color w:val="auto"/>
            <w:u w:val="none"/>
          </w:rPr>
          <w:t>(meerjaren)</w:t>
        </w:r>
        <w:r w:rsidRPr="00C84809">
          <w:rPr>
            <w:rStyle w:val="Hyperlink"/>
            <w:rFonts w:ascii="Calibri" w:hAnsi="Calibri" w:cs="Calibri"/>
            <w:color w:val="auto"/>
            <w:u w:val="none"/>
          </w:rPr>
          <w:t>begroting, dat de meerjarenbegroting vertaalt naar een concrete begroting voor het eerste werkingsjaar.</w:t>
        </w:r>
      </w:hyperlink>
    </w:p>
    <w:p w14:paraId="012698FF" w14:textId="77777777" w:rsidR="00666C4B" w:rsidRPr="00E70820" w:rsidRDefault="00666C4B" w:rsidP="00666C4B">
      <w:pPr>
        <w:pStyle w:val="Lijstalinea"/>
        <w:numPr>
          <w:ilvl w:val="0"/>
          <w:numId w:val="0"/>
        </w:numPr>
        <w:ind w:left="284"/>
        <w:jc w:val="both"/>
        <w:rPr>
          <w:rStyle w:val="Verwijzingopmerking"/>
          <w:rFonts w:ascii="Calibri" w:eastAsia="Times New Roman" w:hAnsi="Calibri" w:cs="Times New Roman"/>
          <w:sz w:val="22"/>
          <w:szCs w:val="22"/>
          <w:lang w:eastAsia="nl-NL"/>
        </w:rPr>
      </w:pPr>
    </w:p>
    <w:p w14:paraId="40C81214" w14:textId="77777777" w:rsidR="00666C4B" w:rsidRPr="00F13F00" w:rsidRDefault="00666C4B" w:rsidP="00666C4B">
      <w:pPr>
        <w:spacing w:line="240" w:lineRule="auto"/>
        <w:rPr>
          <w:b/>
          <w:bCs/>
          <w:sz w:val="24"/>
          <w:szCs w:val="24"/>
        </w:rPr>
      </w:pPr>
      <w:r w:rsidRPr="00F13F00">
        <w:rPr>
          <w:b/>
          <w:bCs/>
          <w:sz w:val="24"/>
          <w:szCs w:val="24"/>
        </w:rPr>
        <w:t xml:space="preserve">4.2. Indienen van een </w:t>
      </w:r>
      <w:r>
        <w:rPr>
          <w:b/>
          <w:bCs/>
          <w:sz w:val="24"/>
          <w:szCs w:val="24"/>
        </w:rPr>
        <w:t xml:space="preserve">nieuw </w:t>
      </w:r>
      <w:r w:rsidRPr="00F13F00">
        <w:rPr>
          <w:b/>
          <w:bCs/>
          <w:sz w:val="24"/>
          <w:szCs w:val="24"/>
        </w:rPr>
        <w:t>dossier</w:t>
      </w:r>
    </w:p>
    <w:p w14:paraId="566A5FE2" w14:textId="77777777" w:rsidR="00666C4B" w:rsidRPr="00D77B15" w:rsidRDefault="00666C4B" w:rsidP="00666C4B">
      <w:pPr>
        <w:jc w:val="both"/>
        <w:rPr>
          <w:rFonts w:cstheme="minorBidi"/>
        </w:rPr>
      </w:pPr>
      <w:r w:rsidRPr="001743E0">
        <w:rPr>
          <w:rFonts w:cstheme="minorBidi"/>
        </w:rPr>
        <w:t>T</w:t>
      </w:r>
      <w:r>
        <w:rPr>
          <w:rFonts w:cstheme="minorBidi"/>
        </w:rPr>
        <w:t xml:space="preserve">en laatste, twintig werkdagen </w:t>
      </w:r>
      <w:r w:rsidRPr="001743E0">
        <w:rPr>
          <w:rFonts w:cstheme="minorBidi"/>
        </w:rPr>
        <w:t xml:space="preserve">na </w:t>
      </w:r>
      <w:r>
        <w:rPr>
          <w:rFonts w:cstheme="minorBidi"/>
        </w:rPr>
        <w:t>het collectief overleg</w:t>
      </w:r>
      <w:r w:rsidRPr="001743E0">
        <w:rPr>
          <w:rFonts w:cstheme="minorBidi"/>
        </w:rPr>
        <w:t xml:space="preserve">, bezorgt de kandidaat een </w:t>
      </w:r>
      <w:r>
        <w:rPr>
          <w:rFonts w:cstheme="minorBidi"/>
        </w:rPr>
        <w:t xml:space="preserve">nieuw </w:t>
      </w:r>
      <w:r w:rsidRPr="001743E0">
        <w:rPr>
          <w:rFonts w:cstheme="minorBidi"/>
        </w:rPr>
        <w:t>dossier met</w:t>
      </w:r>
      <w:r>
        <w:rPr>
          <w:rFonts w:cstheme="minorBidi"/>
        </w:rPr>
        <w:t xml:space="preserve"> </w:t>
      </w:r>
      <w:r>
        <w:t>alle elementen vermeld in punt 4.1., waarbij ook rekening wordt gehouden met de sterktes en zwaktes die werden benoemd in het collectief overleg</w:t>
      </w:r>
    </w:p>
    <w:p w14:paraId="49ED4581" w14:textId="77777777" w:rsidR="00666C4B" w:rsidRPr="006820C2" w:rsidRDefault="00666C4B" w:rsidP="00666C4B">
      <w:pPr>
        <w:jc w:val="both"/>
        <w:rPr>
          <w:rFonts w:cstheme="minorBidi"/>
        </w:rPr>
      </w:pPr>
    </w:p>
    <w:p w14:paraId="4409EDB0" w14:textId="126105FA" w:rsidR="004071C5" w:rsidRDefault="001E3AF4" w:rsidP="00CA0792">
      <w:pPr>
        <w:pStyle w:val="Kop1"/>
      </w:pPr>
      <w:bookmarkStart w:id="12" w:name="_Toc216770523"/>
      <w:bookmarkEnd w:id="7"/>
      <w:r>
        <w:lastRenderedPageBreak/>
        <w:t>kwaliteit</w:t>
      </w:r>
      <w:r w:rsidR="00BD000B">
        <w:t>svereisten</w:t>
      </w:r>
      <w:bookmarkEnd w:id="12"/>
    </w:p>
    <w:p w14:paraId="1D3250D7" w14:textId="201DFDEC" w:rsidR="00F87690" w:rsidRPr="004674F7" w:rsidRDefault="004674F7" w:rsidP="00F87690">
      <w:pPr>
        <w:jc w:val="both"/>
        <w:rPr>
          <w:rFonts w:cstheme="minorHAnsi"/>
        </w:rPr>
      </w:pPr>
      <w:r w:rsidRPr="004674F7">
        <w:t>Volgende</w:t>
      </w:r>
      <w:r w:rsidR="00F87690" w:rsidRPr="004674F7">
        <w:t xml:space="preserve"> kwaliteits</w:t>
      </w:r>
      <w:r w:rsidR="00343E58">
        <w:t>vereisten</w:t>
      </w:r>
      <w:r w:rsidR="00C66E4D" w:rsidRPr="004674F7">
        <w:t xml:space="preserve"> </w:t>
      </w:r>
      <w:r w:rsidRPr="004674F7">
        <w:t xml:space="preserve">worden mee in rekening genomen bij </w:t>
      </w:r>
      <w:r w:rsidR="00C66E4D" w:rsidRPr="004674F7">
        <w:t>de beoordeling van de dossiers</w:t>
      </w:r>
      <w:r w:rsidRPr="004674F7">
        <w:t xml:space="preserve">: </w:t>
      </w:r>
    </w:p>
    <w:p w14:paraId="5B36B28C" w14:textId="77777777" w:rsidR="00A262D1" w:rsidRDefault="00A262D1" w:rsidP="00A262D1">
      <w:pPr>
        <w:jc w:val="both"/>
        <w:rPr>
          <w:rFonts w:asciiTheme="minorHAnsi" w:hAnsiTheme="minorHAnsi" w:cstheme="minorHAnsi"/>
        </w:rPr>
      </w:pPr>
    </w:p>
    <w:p w14:paraId="3CB82CDC" w14:textId="5CF44BCB" w:rsidR="00630F88" w:rsidRDefault="00827C25" w:rsidP="002B1B98">
      <w:pPr>
        <w:spacing w:line="240" w:lineRule="auto"/>
        <w:jc w:val="both"/>
      </w:pPr>
      <w:r>
        <w:t xml:space="preserve">Kandidaten die </w:t>
      </w:r>
      <w:r w:rsidR="00B753D8">
        <w:t>een dossier</w:t>
      </w:r>
      <w:r>
        <w:t xml:space="preserve"> indienen </w:t>
      </w:r>
      <w:r w:rsidR="00CE5138">
        <w:t>verklaren zich akkoord met</w:t>
      </w:r>
      <w:r w:rsidR="00B753D8">
        <w:t xml:space="preserve"> </w:t>
      </w:r>
      <w:r w:rsidR="00CE5138">
        <w:t>de</w:t>
      </w:r>
      <w:r w:rsidR="00B753D8">
        <w:t xml:space="preserve"> volgende</w:t>
      </w:r>
      <w:r w:rsidR="00CE5138">
        <w:t xml:space="preserve"> voorwaarden</w:t>
      </w:r>
    </w:p>
    <w:p w14:paraId="2784E1B7" w14:textId="54D05BE8" w:rsidR="00775E52" w:rsidRPr="00775E52" w:rsidRDefault="000D63C6" w:rsidP="00A5259F">
      <w:pPr>
        <w:pStyle w:val="Lijstalinea"/>
        <w:numPr>
          <w:ilvl w:val="0"/>
          <w:numId w:val="21"/>
        </w:numPr>
        <w:spacing w:line="240" w:lineRule="auto"/>
        <w:jc w:val="both"/>
        <w:rPr>
          <w:iCs/>
        </w:rPr>
      </w:pPr>
      <w:r>
        <w:rPr>
          <w:iCs/>
        </w:rPr>
        <w:t>m</w:t>
      </w:r>
      <w:r w:rsidR="00161CB0">
        <w:rPr>
          <w:iCs/>
        </w:rPr>
        <w:t xml:space="preserve">en </w:t>
      </w:r>
      <w:r w:rsidR="006D5D4D">
        <w:rPr>
          <w:iCs/>
        </w:rPr>
        <w:t>voer</w:t>
      </w:r>
      <w:r w:rsidR="00161CB0">
        <w:rPr>
          <w:iCs/>
        </w:rPr>
        <w:t>t</w:t>
      </w:r>
      <w:r w:rsidR="006D5D4D">
        <w:rPr>
          <w:iCs/>
        </w:rPr>
        <w:t xml:space="preserve"> de beheersovereenkomst uit conform de principes </w:t>
      </w:r>
      <w:r w:rsidR="00161CB0">
        <w:rPr>
          <w:iCs/>
        </w:rPr>
        <w:t>beschreven</w:t>
      </w:r>
      <w:r w:rsidR="006D5D4D">
        <w:rPr>
          <w:iCs/>
        </w:rPr>
        <w:t xml:space="preserve"> in </w:t>
      </w:r>
      <w:r w:rsidR="00C3739E">
        <w:rPr>
          <w:iCs/>
        </w:rPr>
        <w:t>het preventiedecreet en de gezondheidsdoelstellingen</w:t>
      </w:r>
      <w:r>
        <w:rPr>
          <w:iCs/>
        </w:rPr>
        <w:t>;</w:t>
      </w:r>
    </w:p>
    <w:p w14:paraId="4B3D2D1C" w14:textId="3571DBB2" w:rsidR="005C3693" w:rsidRPr="000F0CE4" w:rsidRDefault="005C3693" w:rsidP="00A5259F">
      <w:pPr>
        <w:pStyle w:val="Lijstalinea"/>
        <w:numPr>
          <w:ilvl w:val="0"/>
          <w:numId w:val="21"/>
        </w:numPr>
        <w:spacing w:line="240" w:lineRule="auto"/>
        <w:jc w:val="both"/>
      </w:pPr>
      <w:r>
        <w:rPr>
          <w:rFonts w:cs="Calibri"/>
        </w:rPr>
        <w:t xml:space="preserve">men voldoet aan de bepalingen in het preventiedecreet en besluiten ter uitvoering van dit decreet, </w:t>
      </w:r>
      <w:r>
        <w:rPr>
          <w:rFonts w:ascii="Calibri" w:hAnsi="Calibri" w:cs="Calibri"/>
        </w:rPr>
        <w:t>en in het bijzonder houdt men rekening met de aandachtspunten vermeld in artikel 7, §1, van het preventiedecreet</w:t>
      </w:r>
      <w:r w:rsidR="000D63C6">
        <w:rPr>
          <w:rFonts w:cs="Calibri"/>
        </w:rPr>
        <w:t>;</w:t>
      </w:r>
    </w:p>
    <w:p w14:paraId="04F868B9" w14:textId="01D2255F" w:rsidR="005C3693" w:rsidRDefault="005C3693" w:rsidP="00A5259F">
      <w:pPr>
        <w:pStyle w:val="Lijstalinea"/>
        <w:numPr>
          <w:ilvl w:val="0"/>
          <w:numId w:val="21"/>
        </w:numPr>
        <w:spacing w:line="240" w:lineRule="auto"/>
        <w:jc w:val="both"/>
        <w:rPr>
          <w:iCs/>
        </w:rPr>
      </w:pPr>
      <w:r>
        <w:t>men ontwikkelt en werkt met methodieken</w:t>
      </w:r>
      <w:r w:rsidRPr="00630F88">
        <w:rPr>
          <w:iCs/>
        </w:rPr>
        <w:t xml:space="preserve"> </w:t>
      </w:r>
      <w:r>
        <w:rPr>
          <w:iCs/>
        </w:rPr>
        <w:t xml:space="preserve">gebaseerd op de </w:t>
      </w:r>
      <w:r w:rsidRPr="00630F88">
        <w:rPr>
          <w:iCs/>
        </w:rPr>
        <w:t>leidraad methodiekontwikkeling</w:t>
      </w:r>
      <w:r w:rsidR="000D63C6">
        <w:rPr>
          <w:iCs/>
        </w:rPr>
        <w:t>;</w:t>
      </w:r>
    </w:p>
    <w:p w14:paraId="6C1EE872" w14:textId="4EF77711" w:rsidR="003A1553" w:rsidRPr="00630F88" w:rsidRDefault="003A1553" w:rsidP="00A5259F">
      <w:pPr>
        <w:pStyle w:val="Lijstalinea"/>
        <w:numPr>
          <w:ilvl w:val="0"/>
          <w:numId w:val="21"/>
        </w:numPr>
        <w:spacing w:line="240" w:lineRule="auto"/>
        <w:jc w:val="both"/>
        <w:rPr>
          <w:iCs/>
        </w:rPr>
      </w:pPr>
      <w:r>
        <w:t xml:space="preserve">men voert methodieken in </w:t>
      </w:r>
      <w:proofErr w:type="spellStart"/>
      <w:r w:rsidR="001C2C75">
        <w:t>i</w:t>
      </w:r>
      <w:r>
        <w:t>n</w:t>
      </w:r>
      <w:proofErr w:type="spellEnd"/>
      <w:r>
        <w:t xml:space="preserve"> een </w:t>
      </w:r>
      <w:r w:rsidRPr="00630F88">
        <w:rPr>
          <w:rFonts w:cs="Calibri"/>
          <w:szCs w:val="14"/>
        </w:rPr>
        <w:t>registratiesysteem</w:t>
      </w:r>
      <w:r w:rsidR="002E3978">
        <w:rPr>
          <w:rFonts w:cs="Calibri"/>
          <w:szCs w:val="14"/>
        </w:rPr>
        <w:t>,</w:t>
      </w:r>
      <w:r>
        <w:t xml:space="preserve"> </w:t>
      </w:r>
      <w:r w:rsidRPr="00630F88">
        <w:rPr>
          <w:rFonts w:cs="Calibri"/>
          <w:szCs w:val="14"/>
        </w:rPr>
        <w:t xml:space="preserve">dat aanvaard of opgelegd is door </w:t>
      </w:r>
      <w:r>
        <w:t>Departement Zorg</w:t>
      </w:r>
      <w:r w:rsidR="000D63C6">
        <w:t>;</w:t>
      </w:r>
    </w:p>
    <w:p w14:paraId="78C847E2" w14:textId="22EE3ADE" w:rsidR="003A1553" w:rsidRPr="00630F88" w:rsidRDefault="000D63C6" w:rsidP="00A5259F">
      <w:pPr>
        <w:pStyle w:val="Lijstalinea"/>
        <w:numPr>
          <w:ilvl w:val="0"/>
          <w:numId w:val="21"/>
        </w:numPr>
        <w:spacing w:line="240" w:lineRule="auto"/>
        <w:jc w:val="both"/>
        <w:rPr>
          <w:iCs/>
        </w:rPr>
      </w:pPr>
      <w:r>
        <w:t>m</w:t>
      </w:r>
      <w:r w:rsidR="003A1553">
        <w:t xml:space="preserve">en registreert </w:t>
      </w:r>
      <w:r w:rsidR="00FD32C8">
        <w:t xml:space="preserve">activiteiten </w:t>
      </w:r>
      <w:r w:rsidR="003A1553">
        <w:t xml:space="preserve">in een </w:t>
      </w:r>
      <w:r w:rsidR="003A1553" w:rsidRPr="00630F88">
        <w:rPr>
          <w:rFonts w:cs="Calibri"/>
          <w:szCs w:val="14"/>
        </w:rPr>
        <w:t>registratiesysteem</w:t>
      </w:r>
      <w:r w:rsidR="003A1553">
        <w:t xml:space="preserve"> </w:t>
      </w:r>
      <w:r w:rsidR="003A1553" w:rsidRPr="00630F88">
        <w:rPr>
          <w:rFonts w:cs="Calibri"/>
          <w:szCs w:val="14"/>
        </w:rPr>
        <w:t xml:space="preserve">dat aanvaard of opgelegd is door </w:t>
      </w:r>
      <w:r w:rsidR="003A1553">
        <w:t>Departement Zorg</w:t>
      </w:r>
      <w:r>
        <w:t>;</w:t>
      </w:r>
    </w:p>
    <w:p w14:paraId="367AADA7" w14:textId="64497E93" w:rsidR="003A1553" w:rsidRDefault="003A1553" w:rsidP="00A5259F">
      <w:pPr>
        <w:pStyle w:val="Lijstalinea"/>
        <w:numPr>
          <w:ilvl w:val="0"/>
          <w:numId w:val="21"/>
        </w:numPr>
        <w:spacing w:line="240" w:lineRule="auto"/>
        <w:jc w:val="both"/>
        <w:rPr>
          <w:iCs/>
        </w:rPr>
      </w:pPr>
      <w:r>
        <w:rPr>
          <w:iCs/>
        </w:rPr>
        <w:t xml:space="preserve">men </w:t>
      </w:r>
      <w:r w:rsidRPr="00630F88">
        <w:rPr>
          <w:iCs/>
        </w:rPr>
        <w:t>ma</w:t>
      </w:r>
      <w:r>
        <w:rPr>
          <w:iCs/>
        </w:rPr>
        <w:t>a</w:t>
      </w:r>
      <w:r w:rsidRPr="00630F88">
        <w:rPr>
          <w:iCs/>
        </w:rPr>
        <w:t>k</w:t>
      </w:r>
      <w:r>
        <w:rPr>
          <w:iCs/>
        </w:rPr>
        <w:t>t</w:t>
      </w:r>
      <w:r w:rsidRPr="00630F88">
        <w:rPr>
          <w:iCs/>
        </w:rPr>
        <w:t xml:space="preserve"> deel uit van het Str</w:t>
      </w:r>
      <w:r w:rsidR="000302CD">
        <w:rPr>
          <w:iCs/>
        </w:rPr>
        <w:t>uctureel</w:t>
      </w:r>
      <w:r w:rsidRPr="00630F88">
        <w:rPr>
          <w:iCs/>
        </w:rPr>
        <w:t xml:space="preserve"> Overleg Preventie</w:t>
      </w:r>
      <w:r w:rsidR="000D63C6">
        <w:rPr>
          <w:iCs/>
        </w:rPr>
        <w:t>;</w:t>
      </w:r>
      <w:r w:rsidRPr="00630F88">
        <w:rPr>
          <w:iCs/>
        </w:rPr>
        <w:t xml:space="preserve"> </w:t>
      </w:r>
    </w:p>
    <w:p w14:paraId="7E4AEEA4" w14:textId="24376201" w:rsidR="003A1553" w:rsidRDefault="003A1553" w:rsidP="00A5259F">
      <w:pPr>
        <w:pStyle w:val="Lijstalinea"/>
        <w:numPr>
          <w:ilvl w:val="0"/>
          <w:numId w:val="21"/>
        </w:numPr>
        <w:spacing w:line="240" w:lineRule="auto"/>
        <w:jc w:val="both"/>
      </w:pPr>
      <w:r>
        <w:t xml:space="preserve">men werkt samen met Gezondheidsmakers en Gezond in Brussel </w:t>
      </w:r>
      <w:r w:rsidR="00363C4D">
        <w:t xml:space="preserve">en </w:t>
      </w:r>
      <w:r>
        <w:t xml:space="preserve">houdt </w:t>
      </w:r>
      <w:r w:rsidR="00363C4D">
        <w:t xml:space="preserve">rekening </w:t>
      </w:r>
      <w:r>
        <w:t>met de prioriteiten en noden, vastgelegd in de jaarplanning van deze organisaties;</w:t>
      </w:r>
    </w:p>
    <w:p w14:paraId="1BB20FC7" w14:textId="25C94B41" w:rsidR="003A1553" w:rsidRPr="00F52667" w:rsidRDefault="003A1553" w:rsidP="00A5259F">
      <w:pPr>
        <w:pStyle w:val="Lijstalinea"/>
        <w:numPr>
          <w:ilvl w:val="0"/>
          <w:numId w:val="21"/>
        </w:numPr>
        <w:spacing w:line="240" w:lineRule="auto"/>
        <w:jc w:val="both"/>
      </w:pPr>
      <w:r>
        <w:rPr>
          <w:rFonts w:eastAsia="Calibri"/>
          <w:color w:val="171717"/>
        </w:rPr>
        <w:t>men werkt thema-overschrijdend samen, minstens met andere relevante preventiepartners</w:t>
      </w:r>
      <w:r w:rsidR="000D63C6">
        <w:rPr>
          <w:rFonts w:eastAsia="Calibri"/>
          <w:color w:val="171717"/>
        </w:rPr>
        <w:t>;</w:t>
      </w:r>
    </w:p>
    <w:p w14:paraId="1914050F" w14:textId="08C35658" w:rsidR="003A1553" w:rsidRPr="00E3640F" w:rsidRDefault="003A1553" w:rsidP="00A5259F">
      <w:pPr>
        <w:pStyle w:val="Lijstalinea"/>
        <w:numPr>
          <w:ilvl w:val="0"/>
          <w:numId w:val="21"/>
        </w:numPr>
        <w:spacing w:line="240" w:lineRule="auto"/>
        <w:jc w:val="both"/>
        <w:rPr>
          <w:iCs/>
        </w:rPr>
      </w:pPr>
      <w:r>
        <w:rPr>
          <w:rFonts w:eastAsia="Calibri"/>
          <w:color w:val="171717"/>
        </w:rPr>
        <w:t>men werk</w:t>
      </w:r>
      <w:r w:rsidR="00F8302E">
        <w:rPr>
          <w:rFonts w:eastAsia="Calibri"/>
          <w:color w:val="171717"/>
        </w:rPr>
        <w:t>t</w:t>
      </w:r>
      <w:r>
        <w:rPr>
          <w:rFonts w:eastAsia="Calibri"/>
          <w:color w:val="171717"/>
        </w:rPr>
        <w:t xml:space="preserve"> thema-overschrijdend samen </w:t>
      </w:r>
      <w:r w:rsidR="00F8302E">
        <w:rPr>
          <w:rFonts w:eastAsia="Calibri"/>
          <w:color w:val="171717"/>
        </w:rPr>
        <w:t>aan impact bij prioritaire settings</w:t>
      </w:r>
      <w:r w:rsidR="000D63C6">
        <w:rPr>
          <w:rFonts w:eastAsia="Calibri"/>
          <w:color w:val="171717"/>
        </w:rPr>
        <w:t>;</w:t>
      </w:r>
    </w:p>
    <w:p w14:paraId="3012DA08" w14:textId="48D417C7" w:rsidR="003A1553" w:rsidRPr="00D83F9C" w:rsidRDefault="003A1553" w:rsidP="00A5259F">
      <w:pPr>
        <w:pStyle w:val="Lijstalinea"/>
        <w:numPr>
          <w:ilvl w:val="0"/>
          <w:numId w:val="21"/>
        </w:numPr>
        <w:spacing w:line="240" w:lineRule="auto"/>
        <w:jc w:val="both"/>
        <w:rPr>
          <w:rFonts w:ascii="Calibri" w:hAnsi="Calibri" w:cs="Calibri"/>
        </w:rPr>
      </w:pPr>
      <w:r>
        <w:t>men voldoet aan de geldende regelgeving in verband met staatsteun, verwerking van persoonsgegevens enz.</w:t>
      </w:r>
      <w:r w:rsidR="000D63C6">
        <w:t>;</w:t>
      </w:r>
    </w:p>
    <w:p w14:paraId="512D60B3" w14:textId="1798F4F2" w:rsidR="003A1553" w:rsidRPr="00D83F9C" w:rsidRDefault="003A1553" w:rsidP="00A5259F">
      <w:pPr>
        <w:pStyle w:val="Lijstalinea"/>
        <w:numPr>
          <w:ilvl w:val="0"/>
          <w:numId w:val="21"/>
        </w:numPr>
        <w:spacing w:line="240" w:lineRule="auto"/>
        <w:jc w:val="both"/>
        <w:rPr>
          <w:rFonts w:ascii="Calibri" w:hAnsi="Calibri" w:cs="Calibri"/>
        </w:rPr>
      </w:pPr>
      <w:r w:rsidRPr="00D83F9C">
        <w:rPr>
          <w:rFonts w:ascii="Calibri" w:hAnsi="Calibri" w:cs="Calibri"/>
          <w:iCs/>
        </w:rPr>
        <w:t>men onderschrijft</w:t>
      </w:r>
      <w:r w:rsidRPr="00D83F9C">
        <w:rPr>
          <w:rFonts w:ascii="Calibri" w:hAnsi="Calibri" w:cs="Calibri"/>
        </w:rPr>
        <w:t xml:space="preserve"> </w:t>
      </w:r>
      <w:r w:rsidR="00363C4D" w:rsidRPr="00D83F9C">
        <w:rPr>
          <w:rFonts w:ascii="Calibri" w:hAnsi="Calibri" w:cs="Calibri"/>
        </w:rPr>
        <w:t>een non</w:t>
      </w:r>
      <w:r w:rsidRPr="00D83F9C">
        <w:rPr>
          <w:rFonts w:ascii="Calibri" w:hAnsi="Calibri" w:cs="Calibri"/>
        </w:rPr>
        <w:t xml:space="preserve">-discriminatieclausule </w:t>
      </w:r>
      <w:r>
        <w:rPr>
          <w:rFonts w:ascii="Calibri" w:hAnsi="Calibri" w:cs="Calibri"/>
        </w:rPr>
        <w:t>via</w:t>
      </w:r>
      <w:r w:rsidR="00363C4D">
        <w:rPr>
          <w:rFonts w:ascii="Calibri" w:hAnsi="Calibri" w:cs="Calibri"/>
        </w:rPr>
        <w:t xml:space="preserve"> het</w:t>
      </w:r>
      <w:r>
        <w:rPr>
          <w:rFonts w:ascii="Calibri" w:hAnsi="Calibri" w:cs="Calibri"/>
        </w:rPr>
        <w:t xml:space="preserve"> sjabloon non-discriminatieclausule</w:t>
      </w:r>
      <w:r w:rsidRPr="00D83F9C">
        <w:rPr>
          <w:rFonts w:ascii="Calibri" w:hAnsi="Calibri" w:cs="Calibri"/>
        </w:rPr>
        <w:t>.</w:t>
      </w:r>
    </w:p>
    <w:p w14:paraId="57918912" w14:textId="77777777" w:rsidR="0066275D" w:rsidRPr="005A5002" w:rsidRDefault="0066275D" w:rsidP="0066275D">
      <w:pPr>
        <w:pStyle w:val="Lijstalinea"/>
        <w:numPr>
          <w:ilvl w:val="0"/>
          <w:numId w:val="0"/>
        </w:numPr>
        <w:spacing w:line="240" w:lineRule="auto"/>
        <w:ind w:left="720"/>
        <w:jc w:val="both"/>
        <w:rPr>
          <w:iCs/>
        </w:rPr>
      </w:pPr>
    </w:p>
    <w:p w14:paraId="440DFCA3" w14:textId="3F01E60E" w:rsidR="008D6FAC" w:rsidRDefault="008D6FAC" w:rsidP="008D6FAC">
      <w:pPr>
        <w:spacing w:line="240" w:lineRule="auto"/>
        <w:jc w:val="both"/>
        <w:rPr>
          <w:rFonts w:asciiTheme="minorHAnsi" w:hAnsiTheme="minorHAnsi" w:cstheme="minorHAnsi"/>
        </w:rPr>
      </w:pPr>
      <w:r w:rsidRPr="004D2F0A">
        <w:rPr>
          <w:rFonts w:asciiTheme="minorHAnsi" w:hAnsiTheme="minorHAnsi" w:cstheme="minorHAnsi"/>
        </w:rPr>
        <w:t>Bij de opmaak van het dossier, uit de motivatie bij het aanwenden van de middelen (personeel en werking) en uit de latere financiële verslagen moet duidelijk blijken dat</w:t>
      </w:r>
      <w:r w:rsidR="00363C4D">
        <w:rPr>
          <w:rFonts w:asciiTheme="minorHAnsi" w:hAnsiTheme="minorHAnsi" w:cstheme="minorHAnsi"/>
        </w:rPr>
        <w:t>:</w:t>
      </w:r>
    </w:p>
    <w:p w14:paraId="67A1CC03" w14:textId="5A739938" w:rsidR="008D6FAC" w:rsidRDefault="008D6FAC" w:rsidP="00A5259F">
      <w:pPr>
        <w:pStyle w:val="Lijstalinea"/>
        <w:numPr>
          <w:ilvl w:val="0"/>
          <w:numId w:val="21"/>
        </w:numPr>
        <w:spacing w:line="240" w:lineRule="auto"/>
        <w:jc w:val="both"/>
      </w:pPr>
      <w:r>
        <w:t>er rekening wordt gehouden met de vereisten i</w:t>
      </w:r>
      <w:r w:rsidR="0095325E">
        <w:t>.</w:t>
      </w:r>
      <w:r>
        <w:t>v</w:t>
      </w:r>
      <w:r w:rsidR="0095325E">
        <w:t>.</w:t>
      </w:r>
      <w:r>
        <w:t>m</w:t>
      </w:r>
      <w:r w:rsidR="0095325E">
        <w:t>.</w:t>
      </w:r>
      <w:r>
        <w:t xml:space="preserve"> budget</w:t>
      </w:r>
      <w:r w:rsidR="0095325E">
        <w:t>;</w:t>
      </w:r>
      <w:r>
        <w:t xml:space="preserve"> </w:t>
      </w:r>
    </w:p>
    <w:p w14:paraId="451C74EB" w14:textId="03FB7DCE" w:rsidR="008D6FAC" w:rsidRDefault="008D6FAC" w:rsidP="00A5259F">
      <w:pPr>
        <w:pStyle w:val="Lijstalinea"/>
        <w:numPr>
          <w:ilvl w:val="0"/>
          <w:numId w:val="21"/>
        </w:numPr>
        <w:spacing w:line="240" w:lineRule="auto"/>
        <w:jc w:val="both"/>
      </w:pPr>
      <w:r>
        <w:t>er rekening wordt gehouden met minimaal % inzet op bereiken van burgers en intermediairs, zoals bepaald in deze oproep</w:t>
      </w:r>
      <w:r w:rsidR="0095325E">
        <w:t>;</w:t>
      </w:r>
    </w:p>
    <w:p w14:paraId="6FBE2F70" w14:textId="77777777" w:rsidR="008D6FAC" w:rsidRPr="006D5A21" w:rsidRDefault="008D6FAC" w:rsidP="00A5259F">
      <w:pPr>
        <w:pStyle w:val="Lijstalinea"/>
        <w:numPr>
          <w:ilvl w:val="0"/>
          <w:numId w:val="21"/>
        </w:numPr>
        <w:tabs>
          <w:tab w:val="left" w:pos="3686"/>
        </w:tabs>
        <w:spacing w:line="240" w:lineRule="auto"/>
        <w:jc w:val="both"/>
        <w:rPr>
          <w:iCs/>
        </w:rPr>
      </w:pPr>
      <w:r>
        <w:rPr>
          <w:rFonts w:eastAsia="Calibri"/>
          <w:color w:val="171717"/>
        </w:rPr>
        <w:t xml:space="preserve">acties onderbouwd zijn met </w:t>
      </w:r>
      <w:r w:rsidRPr="00AD4A96">
        <w:rPr>
          <w:rFonts w:eastAsia="Calibri"/>
          <w:color w:val="171717"/>
        </w:rPr>
        <w:t xml:space="preserve">wetenschappelijke </w:t>
      </w:r>
      <w:r>
        <w:rPr>
          <w:rFonts w:eastAsia="Calibri"/>
          <w:color w:val="171717"/>
        </w:rPr>
        <w:t>(</w:t>
      </w:r>
      <w:r w:rsidRPr="00AD4A96">
        <w:rPr>
          <w:rFonts w:eastAsia="Calibri"/>
          <w:color w:val="171717"/>
        </w:rPr>
        <w:t>of praktijk)</w:t>
      </w:r>
      <w:r>
        <w:rPr>
          <w:rFonts w:eastAsia="Calibri"/>
          <w:color w:val="171717"/>
        </w:rPr>
        <w:t xml:space="preserve"> evidentie;</w:t>
      </w:r>
    </w:p>
    <w:p w14:paraId="6E2ED43F" w14:textId="77777777" w:rsidR="008D6FAC" w:rsidRDefault="008D6FAC" w:rsidP="00A5259F">
      <w:pPr>
        <w:pStyle w:val="Lijstalinea"/>
        <w:numPr>
          <w:ilvl w:val="0"/>
          <w:numId w:val="21"/>
        </w:numPr>
        <w:tabs>
          <w:tab w:val="left" w:pos="3686"/>
        </w:tabs>
        <w:spacing w:line="240" w:lineRule="auto"/>
        <w:jc w:val="both"/>
        <w:rPr>
          <w:iCs/>
        </w:rPr>
      </w:pPr>
      <w:r>
        <w:rPr>
          <w:rFonts w:eastAsia="Calibri"/>
          <w:color w:val="171717"/>
        </w:rPr>
        <w:t xml:space="preserve">acties haalbaar zijn in Vlaamse context; </w:t>
      </w:r>
    </w:p>
    <w:p w14:paraId="159158C5" w14:textId="0295E3E0" w:rsidR="008D6FAC" w:rsidRDefault="008D6FAC" w:rsidP="00A5259F">
      <w:pPr>
        <w:pStyle w:val="Lijstalinea"/>
        <w:numPr>
          <w:ilvl w:val="0"/>
          <w:numId w:val="21"/>
        </w:numPr>
        <w:tabs>
          <w:tab w:val="left" w:pos="3686"/>
        </w:tabs>
        <w:spacing w:line="240" w:lineRule="auto"/>
        <w:jc w:val="both"/>
        <w:rPr>
          <w:iCs/>
        </w:rPr>
      </w:pPr>
      <w:r>
        <w:rPr>
          <w:iCs/>
        </w:rPr>
        <w:t xml:space="preserve">acties </w:t>
      </w:r>
      <w:r w:rsidRPr="00630F88">
        <w:rPr>
          <w:iCs/>
        </w:rPr>
        <w:t xml:space="preserve">afgestemd </w:t>
      </w:r>
      <w:r>
        <w:rPr>
          <w:iCs/>
        </w:rPr>
        <w:t xml:space="preserve">zijn </w:t>
      </w:r>
      <w:r w:rsidRPr="00630F88">
        <w:rPr>
          <w:iCs/>
        </w:rPr>
        <w:t>op internationale, federale en andere Vlaamse trends en beleidsinitiatieven</w:t>
      </w:r>
      <w:r w:rsidR="0095325E">
        <w:rPr>
          <w:iCs/>
        </w:rPr>
        <w:t>.</w:t>
      </w:r>
    </w:p>
    <w:p w14:paraId="26A3ADF3" w14:textId="77777777" w:rsidR="004D2F0A" w:rsidRPr="0091233F" w:rsidRDefault="004D2F0A" w:rsidP="0091233F">
      <w:pPr>
        <w:pStyle w:val="Lijstalinea"/>
        <w:numPr>
          <w:ilvl w:val="0"/>
          <w:numId w:val="0"/>
        </w:numPr>
        <w:spacing w:line="240" w:lineRule="auto"/>
        <w:ind w:left="720"/>
        <w:jc w:val="both"/>
        <w:rPr>
          <w:highlight w:val="yellow"/>
        </w:rPr>
      </w:pPr>
    </w:p>
    <w:p w14:paraId="622993CA" w14:textId="0E822B20" w:rsidR="00680133" w:rsidRDefault="00680133" w:rsidP="00F87690">
      <w:pPr>
        <w:spacing w:line="240" w:lineRule="auto"/>
        <w:jc w:val="both"/>
        <w:rPr>
          <w:rFonts w:cs="Calibri"/>
        </w:rPr>
      </w:pPr>
      <w:r w:rsidRPr="002E36EB">
        <w:rPr>
          <w:rFonts w:cs="Calibri"/>
        </w:rPr>
        <w:t>Om de voortgang van elk</w:t>
      </w:r>
      <w:r w:rsidR="00F5687A">
        <w:rPr>
          <w:rFonts w:cs="Calibri"/>
        </w:rPr>
        <w:t>e</w:t>
      </w:r>
      <w:r>
        <w:rPr>
          <w:rFonts w:cs="Calibri"/>
        </w:rPr>
        <w:t xml:space="preserve"> doelstelling </w:t>
      </w:r>
      <w:r w:rsidR="00705D66">
        <w:rPr>
          <w:rFonts w:cs="Calibri"/>
        </w:rPr>
        <w:t xml:space="preserve">uit het beleidsplan </w:t>
      </w:r>
      <w:r w:rsidRPr="002E36EB">
        <w:rPr>
          <w:rFonts w:cs="Calibri"/>
        </w:rPr>
        <w:t>na te gaan</w:t>
      </w:r>
      <w:r w:rsidR="00660EB9">
        <w:rPr>
          <w:rFonts w:cs="Calibri"/>
        </w:rPr>
        <w:t>,</w:t>
      </w:r>
      <w:r>
        <w:rPr>
          <w:rFonts w:cs="Calibri"/>
        </w:rPr>
        <w:t xml:space="preserve"> maakt </w:t>
      </w:r>
      <w:r>
        <w:t xml:space="preserve">Departement Zorg gebruik van </w:t>
      </w:r>
      <w:r w:rsidRPr="002E36EB">
        <w:rPr>
          <w:rFonts w:cs="Calibri"/>
        </w:rPr>
        <w:t>evaluatiecriteria</w:t>
      </w:r>
      <w:r>
        <w:rPr>
          <w:rFonts w:cs="Calibri"/>
        </w:rPr>
        <w:t>, die bestaan uit de indicatoren per actie en desgevallend streefnormen</w:t>
      </w:r>
      <w:r w:rsidR="00B3048C">
        <w:rPr>
          <w:rFonts w:cs="Calibri"/>
        </w:rPr>
        <w:t xml:space="preserve"> die de kandidaat zelf voorstelt</w:t>
      </w:r>
      <w:r>
        <w:rPr>
          <w:rFonts w:cs="Calibri"/>
        </w:rPr>
        <w:t xml:space="preserve">. </w:t>
      </w:r>
      <w:r w:rsidRPr="002E36EB">
        <w:rPr>
          <w:rFonts w:cs="Calibri"/>
        </w:rPr>
        <w:t>De evaluatiecriteria kunnen tijdens de looptijd van de beheersovereenkomst in overleg aangepast worden. Die aanpassingen worden opgenomen in het jaarplan waarop ze betrekking hebben</w:t>
      </w:r>
      <w:r>
        <w:rPr>
          <w:rFonts w:cs="Calibri"/>
        </w:rPr>
        <w:t>.</w:t>
      </w:r>
    </w:p>
    <w:p w14:paraId="54F008F5" w14:textId="77777777" w:rsidR="00B3048C" w:rsidRDefault="00B3048C" w:rsidP="00F87690">
      <w:pPr>
        <w:spacing w:line="240" w:lineRule="auto"/>
        <w:jc w:val="both"/>
        <w:rPr>
          <w:rFonts w:cs="Calibri"/>
        </w:rPr>
      </w:pPr>
    </w:p>
    <w:p w14:paraId="1EAD3EE8" w14:textId="77777777" w:rsidR="00B3048C" w:rsidRPr="00D83F9C" w:rsidRDefault="00B3048C" w:rsidP="00B3048C">
      <w:pPr>
        <w:spacing w:line="240" w:lineRule="auto"/>
        <w:jc w:val="both"/>
        <w:rPr>
          <w:rFonts w:cs="Calibri"/>
          <w:highlight w:val="yellow"/>
        </w:rPr>
      </w:pPr>
      <w:r>
        <w:rPr>
          <w:lang w:eastAsia="en-US"/>
        </w:rPr>
        <w:t>De kandidaat verbindt zich ertoe om elke wijziging van de statuten, vermeld in punt 4.1, onmiddellijk mee te delen aan het Departement Zorg, als ze betrekking heeft op de uitvoering van de overeenkomst.</w:t>
      </w:r>
    </w:p>
    <w:p w14:paraId="35E148A9" w14:textId="77777777" w:rsidR="00B3048C" w:rsidRDefault="00B3048C" w:rsidP="00F87690">
      <w:pPr>
        <w:spacing w:line="240" w:lineRule="auto"/>
        <w:jc w:val="both"/>
        <w:rPr>
          <w:rFonts w:cs="Calibri"/>
        </w:rPr>
      </w:pPr>
    </w:p>
    <w:p w14:paraId="44F6F38E" w14:textId="4670939E" w:rsidR="00FB0497" w:rsidRDefault="00FB0497" w:rsidP="00A460AE">
      <w:pPr>
        <w:pStyle w:val="Kop1"/>
      </w:pPr>
      <w:bookmarkStart w:id="13" w:name="_Toc216770524"/>
      <w:r>
        <w:t>beoordelingscriteria</w:t>
      </w:r>
      <w:bookmarkEnd w:id="13"/>
    </w:p>
    <w:p w14:paraId="0DB5F02C" w14:textId="4A0DBED1" w:rsidR="000C654A" w:rsidRDefault="000C654A" w:rsidP="000C654A">
      <w:pPr>
        <w:jc w:val="both"/>
        <w:rPr>
          <w:rFonts w:cstheme="minorHAnsi"/>
        </w:rPr>
      </w:pPr>
      <w:r>
        <w:t>Het Departement Zorg</w:t>
      </w:r>
      <w:r w:rsidDel="00080A1C">
        <w:rPr>
          <w:rFonts w:cstheme="minorHAnsi"/>
        </w:rPr>
        <w:t xml:space="preserve"> </w:t>
      </w:r>
      <w:r>
        <w:rPr>
          <w:rFonts w:cstheme="minorHAnsi"/>
        </w:rPr>
        <w:t xml:space="preserve">beoordeelt </w:t>
      </w:r>
      <w:r w:rsidRPr="007430F2">
        <w:rPr>
          <w:rFonts w:cstheme="minorHAnsi"/>
        </w:rPr>
        <w:t>ontvankelijk</w:t>
      </w:r>
      <w:r>
        <w:rPr>
          <w:rFonts w:cstheme="minorHAnsi"/>
        </w:rPr>
        <w:t>e</w:t>
      </w:r>
      <w:r w:rsidRPr="007430F2">
        <w:rPr>
          <w:rFonts w:cstheme="minorHAnsi"/>
        </w:rPr>
        <w:t xml:space="preserve"> dossiers </w:t>
      </w:r>
      <w:r>
        <w:rPr>
          <w:rFonts w:cstheme="minorHAnsi"/>
        </w:rPr>
        <w:t>op basis van de volgende criteria:</w:t>
      </w:r>
    </w:p>
    <w:p w14:paraId="17CB88BA" w14:textId="4B53A8D2" w:rsidR="000C654A" w:rsidRDefault="000C654A" w:rsidP="000C654A">
      <w:pPr>
        <w:pStyle w:val="Lijstalinea"/>
        <w:numPr>
          <w:ilvl w:val="0"/>
          <w:numId w:val="28"/>
        </w:numPr>
        <w:jc w:val="both"/>
      </w:pPr>
      <w:r>
        <w:t>criterium 1: wetenschappelijke onderbouwing</w:t>
      </w:r>
      <w:r w:rsidR="0095325E">
        <w:t>;</w:t>
      </w:r>
    </w:p>
    <w:p w14:paraId="7648F8A5" w14:textId="63804CB7" w:rsidR="000C654A" w:rsidRDefault="000C654A" w:rsidP="000C654A">
      <w:pPr>
        <w:pStyle w:val="Lijstalinea"/>
        <w:numPr>
          <w:ilvl w:val="0"/>
          <w:numId w:val="28"/>
        </w:numPr>
        <w:jc w:val="both"/>
      </w:pPr>
      <w:r>
        <w:t>criterium 2: resultaatgerichtheid</w:t>
      </w:r>
      <w:r w:rsidR="0095325E">
        <w:t>;</w:t>
      </w:r>
    </w:p>
    <w:p w14:paraId="6877D12B" w14:textId="4C0C03D0" w:rsidR="000C654A" w:rsidRDefault="000C654A" w:rsidP="000C654A">
      <w:pPr>
        <w:pStyle w:val="Lijstalinea"/>
        <w:numPr>
          <w:ilvl w:val="0"/>
          <w:numId w:val="28"/>
        </w:numPr>
        <w:jc w:val="both"/>
      </w:pPr>
      <w:r>
        <w:t>criterium 3: netwerking en samenwerking</w:t>
      </w:r>
      <w:r w:rsidR="0095325E">
        <w:t>;</w:t>
      </w:r>
    </w:p>
    <w:p w14:paraId="57A048F1" w14:textId="03FB1BA8" w:rsidR="000C654A" w:rsidRPr="0049078A" w:rsidRDefault="000C654A" w:rsidP="000C654A">
      <w:pPr>
        <w:pStyle w:val="Lijstalinea"/>
        <w:numPr>
          <w:ilvl w:val="0"/>
          <w:numId w:val="28"/>
        </w:numPr>
        <w:jc w:val="both"/>
      </w:pPr>
      <w:r>
        <w:t>criterium 4: onderbouwing van de begroting en afweging van kosten/baten</w:t>
      </w:r>
      <w:r w:rsidR="0095325E">
        <w:t>.</w:t>
      </w:r>
    </w:p>
    <w:p w14:paraId="50EA6594" w14:textId="58C80D60" w:rsidR="00FB0497" w:rsidRDefault="00FB0497" w:rsidP="00FB0497">
      <w:pPr>
        <w:jc w:val="both"/>
        <w:rPr>
          <w:rFonts w:cstheme="minorHAnsi"/>
        </w:rPr>
      </w:pPr>
    </w:p>
    <w:p w14:paraId="47661035" w14:textId="77777777" w:rsidR="00833BA6" w:rsidRPr="005960ED" w:rsidRDefault="00833BA6" w:rsidP="00833BA6">
      <w:pPr>
        <w:jc w:val="both"/>
        <w:rPr>
          <w:rFonts w:cstheme="minorHAnsi"/>
          <w:b/>
          <w:bCs/>
        </w:rPr>
      </w:pPr>
      <w:r>
        <w:rPr>
          <w:rFonts w:cstheme="minorHAnsi"/>
          <w:b/>
          <w:bCs/>
        </w:rPr>
        <w:t xml:space="preserve">Criterium 1: </w:t>
      </w:r>
      <w:r w:rsidRPr="005960ED">
        <w:rPr>
          <w:rFonts w:cstheme="minorHAnsi"/>
          <w:b/>
          <w:bCs/>
        </w:rPr>
        <w:t xml:space="preserve">Wetenschappelijk onderbouwing </w:t>
      </w:r>
      <w:r w:rsidRPr="00D014E8">
        <w:rPr>
          <w:rFonts w:cstheme="minorHAnsi"/>
          <w:b/>
          <w:bCs/>
        </w:rPr>
        <w:t>van de werkwijze om de resultaten te behalen</w:t>
      </w:r>
    </w:p>
    <w:p w14:paraId="3F0EC1D7" w14:textId="5F544BE5" w:rsidR="0095325E" w:rsidRDefault="00833BA6" w:rsidP="00833BA6">
      <w:pPr>
        <w:pStyle w:val="Lijstalinea"/>
        <w:numPr>
          <w:ilvl w:val="0"/>
          <w:numId w:val="22"/>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keuze van de acties in het beleidsplan onderbouwd</w:t>
      </w:r>
      <w:r>
        <w:rPr>
          <w:rFonts w:ascii="Calibri" w:hAnsi="Calibri" w:cs="Calibri"/>
        </w:rPr>
        <w:t xml:space="preserve"> worden</w:t>
      </w:r>
      <w:r w:rsidRPr="00D83F9C">
        <w:rPr>
          <w:rFonts w:ascii="Calibri" w:hAnsi="Calibri" w:cs="Calibri"/>
        </w:rPr>
        <w:t xml:space="preserve"> met verwijzingen naar een analyse van populatiegegevens (gezondheid, gedrag, kennis, attitude), resultaten van wetenschappelijk onderzoek, of internationale richtlijnen gebaseerd op wetenschappelijk onderzoek</w:t>
      </w:r>
      <w:r>
        <w:rPr>
          <w:rFonts w:ascii="Calibri" w:hAnsi="Calibri" w:cs="Calibri"/>
        </w:rPr>
        <w:t>.</w:t>
      </w:r>
      <w:r w:rsidRPr="00D83F9C">
        <w:rPr>
          <w:rFonts w:ascii="Calibri" w:hAnsi="Calibri" w:cs="Calibri"/>
        </w:rPr>
        <w:t xml:space="preserve"> Bij afwezigheid van wetenschappelijk onderzoek: </w:t>
      </w:r>
      <w:r>
        <w:rPr>
          <w:rFonts w:ascii="Calibri" w:hAnsi="Calibri" w:cs="Calibri"/>
        </w:rPr>
        <w:t xml:space="preserve">de mate waarin er </w:t>
      </w:r>
      <w:r w:rsidRPr="00D83F9C">
        <w:rPr>
          <w:rFonts w:ascii="Calibri" w:hAnsi="Calibri" w:cs="Calibri"/>
        </w:rPr>
        <w:t xml:space="preserve">onderbouwing </w:t>
      </w:r>
      <w:r>
        <w:rPr>
          <w:rFonts w:ascii="Calibri" w:hAnsi="Calibri" w:cs="Calibri"/>
        </w:rPr>
        <w:t xml:space="preserve">is </w:t>
      </w:r>
      <w:r w:rsidRPr="00D83F9C">
        <w:rPr>
          <w:rFonts w:ascii="Calibri" w:hAnsi="Calibri" w:cs="Calibri"/>
        </w:rPr>
        <w:t>met andere (praktijk)eviden</w:t>
      </w:r>
      <w:r w:rsidR="00AA5138">
        <w:rPr>
          <w:rFonts w:ascii="Calibri" w:hAnsi="Calibri" w:cs="Calibri"/>
        </w:rPr>
        <w:t>tie</w:t>
      </w:r>
      <w:r>
        <w:rPr>
          <w:rFonts w:ascii="Calibri" w:hAnsi="Calibri" w:cs="Calibri"/>
        </w:rPr>
        <w:t>.</w:t>
      </w:r>
      <w:r w:rsidRPr="00D83F9C">
        <w:rPr>
          <w:rFonts w:ascii="Calibri" w:hAnsi="Calibri" w:cs="Calibri"/>
        </w:rPr>
        <w:t xml:space="preserve"> </w:t>
      </w:r>
      <w:r>
        <w:rPr>
          <w:rFonts w:ascii="Calibri" w:hAnsi="Calibri" w:cs="Calibri"/>
        </w:rPr>
        <w:t xml:space="preserve">De mate waarin is </w:t>
      </w:r>
      <w:r w:rsidRPr="00D83F9C">
        <w:rPr>
          <w:rFonts w:ascii="Calibri" w:hAnsi="Calibri" w:cs="Calibri"/>
        </w:rPr>
        <w:t>nagegaan of de evidentie voor Vlaanderen geldt</w:t>
      </w:r>
      <w:r>
        <w:rPr>
          <w:rFonts w:ascii="Calibri" w:hAnsi="Calibri" w:cs="Calibri"/>
        </w:rPr>
        <w:t xml:space="preserve">. </w:t>
      </w:r>
    </w:p>
    <w:p w14:paraId="31888D62" w14:textId="342F1F96" w:rsidR="00833BA6" w:rsidRPr="00D83F9C" w:rsidRDefault="00833BA6" w:rsidP="00833BA6">
      <w:pPr>
        <w:pStyle w:val="Lijstalinea"/>
        <w:numPr>
          <w:ilvl w:val="0"/>
          <w:numId w:val="22"/>
        </w:numPr>
        <w:tabs>
          <w:tab w:val="left" w:pos="3686"/>
        </w:tabs>
        <w:spacing w:line="280" w:lineRule="atLeast"/>
        <w:ind w:left="284" w:hanging="284"/>
        <w:jc w:val="both"/>
        <w:rPr>
          <w:rFonts w:ascii="Calibri" w:hAnsi="Calibri" w:cs="Calibri"/>
        </w:rPr>
      </w:pPr>
      <w:r>
        <w:rPr>
          <w:rFonts w:ascii="Calibri" w:hAnsi="Calibri" w:cs="Calibri"/>
        </w:rPr>
        <w:t>De mate waarin i</w:t>
      </w:r>
      <w:r w:rsidRPr="00D83F9C">
        <w:rPr>
          <w:rFonts w:ascii="Calibri" w:hAnsi="Calibri" w:cs="Calibri"/>
        </w:rPr>
        <w:t>s aangetoond dat de actie haalbaar is in Vlaamse context</w:t>
      </w:r>
      <w:r w:rsidR="0095325E">
        <w:rPr>
          <w:rFonts w:ascii="Calibri" w:hAnsi="Calibri" w:cs="Calibri"/>
        </w:rPr>
        <w:t>.</w:t>
      </w:r>
    </w:p>
    <w:p w14:paraId="75C68941" w14:textId="77777777" w:rsidR="00274AB9" w:rsidRPr="00D83F9C" w:rsidRDefault="00274AB9" w:rsidP="00274AB9">
      <w:pPr>
        <w:pStyle w:val="Lijstalinea"/>
        <w:numPr>
          <w:ilvl w:val="0"/>
          <w:numId w:val="22"/>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Pr="00D83F9C">
        <w:rPr>
          <w:rFonts w:ascii="Calibri" w:hAnsi="Calibri" w:cs="Calibri"/>
        </w:rPr>
        <w:t xml:space="preserve">een procedure </w:t>
      </w:r>
      <w:r>
        <w:rPr>
          <w:rFonts w:ascii="Calibri" w:hAnsi="Calibri" w:cs="Calibri"/>
        </w:rPr>
        <w:t xml:space="preserve">is </w:t>
      </w:r>
      <w:r w:rsidRPr="00EC5ABB">
        <w:rPr>
          <w:rFonts w:ascii="Calibri" w:hAnsi="Calibri" w:cs="Calibri"/>
        </w:rPr>
        <w:t>voor het regelmatig toetsen van de eigen werking (ontwikkeling en implementatie van methodieken) aan wetenschappelijke</w:t>
      </w:r>
      <w:r>
        <w:rPr>
          <w:rFonts w:ascii="Calibri" w:hAnsi="Calibri" w:cs="Calibri"/>
        </w:rPr>
        <w:t xml:space="preserve"> bronnen en maatschappelijke noden</w:t>
      </w:r>
      <w:r w:rsidRPr="00EC5ABB">
        <w:rPr>
          <w:rFonts w:ascii="Calibri" w:hAnsi="Calibri" w:cs="Calibri"/>
        </w:rPr>
        <w:t>.</w:t>
      </w:r>
    </w:p>
    <w:p w14:paraId="6F2958B9" w14:textId="16B4474C" w:rsidR="00833BA6" w:rsidRPr="00D83F9C" w:rsidRDefault="00833BA6" w:rsidP="00833BA6">
      <w:pPr>
        <w:pStyle w:val="Lijstalinea"/>
        <w:numPr>
          <w:ilvl w:val="0"/>
          <w:numId w:val="22"/>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Pr="00D83F9C">
        <w:rPr>
          <w:rFonts w:ascii="Calibri" w:hAnsi="Calibri" w:cs="Calibri"/>
        </w:rPr>
        <w:t xml:space="preserve">een methode </w:t>
      </w:r>
      <w:r>
        <w:rPr>
          <w:rFonts w:ascii="Calibri" w:hAnsi="Calibri" w:cs="Calibri"/>
        </w:rPr>
        <w:t xml:space="preserve">is </w:t>
      </w:r>
      <w:r w:rsidRPr="00D83F9C">
        <w:rPr>
          <w:rFonts w:ascii="Calibri" w:hAnsi="Calibri" w:cs="Calibri"/>
        </w:rPr>
        <w:t>voor meten en evalueren van effect</w:t>
      </w:r>
      <w:r w:rsidR="0095325E">
        <w:rPr>
          <w:rFonts w:ascii="Calibri" w:hAnsi="Calibri" w:cs="Calibri"/>
        </w:rPr>
        <w:t>.</w:t>
      </w:r>
    </w:p>
    <w:p w14:paraId="7947A0D6" w14:textId="77777777" w:rsidR="00833BA6" w:rsidRPr="00232DA0" w:rsidRDefault="00833BA6" w:rsidP="00833BA6">
      <w:pPr>
        <w:pStyle w:val="Kop3"/>
        <w:numPr>
          <w:ilvl w:val="0"/>
          <w:numId w:val="0"/>
        </w:numPr>
        <w:spacing w:before="0" w:after="0"/>
        <w:ind w:left="284" w:hanging="284"/>
        <w:rPr>
          <w:b w:val="0"/>
          <w:i/>
          <w:color w:val="auto"/>
          <w:sz w:val="22"/>
        </w:rPr>
      </w:pPr>
      <w:bookmarkStart w:id="14" w:name="_Toc57986865"/>
      <w:r w:rsidRPr="00232DA0">
        <w:rPr>
          <w:b w:val="0"/>
          <w:i/>
          <w:color w:val="auto"/>
          <w:sz w:val="22"/>
        </w:rPr>
        <w:t>Specifiek voor het jaarplan eerste werkingsjaar</w:t>
      </w:r>
      <w:bookmarkEnd w:id="14"/>
    </w:p>
    <w:p w14:paraId="4BF23637" w14:textId="7E43A565" w:rsidR="00833BA6" w:rsidRPr="00D83F9C" w:rsidRDefault="00833BA6" w:rsidP="00833BA6">
      <w:pPr>
        <w:pStyle w:val="Lijstalinea"/>
        <w:numPr>
          <w:ilvl w:val="0"/>
          <w:numId w:val="22"/>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keuze van acties binnen het jaarplan onderbouwd </w:t>
      </w:r>
      <w:r>
        <w:rPr>
          <w:rFonts w:ascii="Calibri" w:hAnsi="Calibri" w:cs="Calibri"/>
        </w:rPr>
        <w:t xml:space="preserve">is </w:t>
      </w:r>
      <w:r w:rsidRPr="00D83F9C">
        <w:rPr>
          <w:rFonts w:ascii="Calibri" w:hAnsi="Calibri" w:cs="Calibri"/>
        </w:rPr>
        <w:t>met verwijzingen naar resultaten van wetenschappelijk onderzoek, of internationale richtlijnen gebaseerd op wetenschappelijk onderzoek</w:t>
      </w:r>
      <w:r w:rsidR="00065995">
        <w:rPr>
          <w:rFonts w:ascii="Calibri" w:hAnsi="Calibri" w:cs="Calibri"/>
        </w:rPr>
        <w:t>.</w:t>
      </w:r>
      <w:r w:rsidRPr="00D83F9C">
        <w:rPr>
          <w:rFonts w:ascii="Calibri" w:hAnsi="Calibri" w:cs="Calibri"/>
        </w:rPr>
        <w:t xml:space="preserve"> Bij afwezigheid van wetenschappelijk onderzoek: </w:t>
      </w:r>
      <w:r>
        <w:rPr>
          <w:rFonts w:ascii="Calibri" w:hAnsi="Calibri" w:cs="Calibri"/>
        </w:rPr>
        <w:t xml:space="preserve">de mate waarin er </w:t>
      </w:r>
      <w:r w:rsidRPr="00D83F9C">
        <w:rPr>
          <w:rFonts w:ascii="Calibri" w:hAnsi="Calibri" w:cs="Calibri"/>
        </w:rPr>
        <w:t xml:space="preserve">onderbouwing </w:t>
      </w:r>
      <w:r>
        <w:rPr>
          <w:rFonts w:ascii="Calibri" w:hAnsi="Calibri" w:cs="Calibri"/>
        </w:rPr>
        <w:t xml:space="preserve">is </w:t>
      </w:r>
      <w:r w:rsidRPr="00D83F9C">
        <w:rPr>
          <w:rFonts w:ascii="Calibri" w:hAnsi="Calibri" w:cs="Calibri"/>
        </w:rPr>
        <w:t>met andere (praktijk)eviden</w:t>
      </w:r>
      <w:r w:rsidR="00AA5138">
        <w:rPr>
          <w:rFonts w:ascii="Calibri" w:hAnsi="Calibri" w:cs="Calibri"/>
        </w:rPr>
        <w:t>tie</w:t>
      </w:r>
      <w:r>
        <w:rPr>
          <w:rFonts w:ascii="Calibri" w:hAnsi="Calibri" w:cs="Calibri"/>
        </w:rPr>
        <w:t>.</w:t>
      </w:r>
      <w:r w:rsidRPr="00D83F9C">
        <w:rPr>
          <w:rFonts w:ascii="Calibri" w:hAnsi="Calibri" w:cs="Calibri"/>
        </w:rPr>
        <w:t xml:space="preserve"> </w:t>
      </w:r>
      <w:r>
        <w:rPr>
          <w:rFonts w:ascii="Calibri" w:hAnsi="Calibri" w:cs="Calibri"/>
        </w:rPr>
        <w:t>De mate waarin w</w:t>
      </w:r>
      <w:r w:rsidRPr="00D83F9C">
        <w:rPr>
          <w:rFonts w:ascii="Calibri" w:hAnsi="Calibri" w:cs="Calibri"/>
        </w:rPr>
        <w:t>erd nagegaan of de evidentie voor Vlaanderen geldt</w:t>
      </w:r>
      <w:r>
        <w:rPr>
          <w:rFonts w:ascii="Calibri" w:hAnsi="Calibri" w:cs="Calibri"/>
        </w:rPr>
        <w:t>.</w:t>
      </w:r>
      <w:r w:rsidRPr="00D83F9C">
        <w:rPr>
          <w:rFonts w:ascii="Calibri" w:hAnsi="Calibri" w:cs="Calibri"/>
        </w:rPr>
        <w:t xml:space="preserve"> </w:t>
      </w:r>
    </w:p>
    <w:p w14:paraId="2616BB37" w14:textId="77777777" w:rsidR="00833BA6" w:rsidRPr="00D83F9C" w:rsidRDefault="00833BA6" w:rsidP="00833BA6">
      <w:pPr>
        <w:pStyle w:val="Lijstalinea"/>
        <w:numPr>
          <w:ilvl w:val="0"/>
          <w:numId w:val="22"/>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verwezen </w:t>
      </w:r>
      <w:r>
        <w:rPr>
          <w:rFonts w:ascii="Calibri" w:hAnsi="Calibri" w:cs="Calibri"/>
        </w:rPr>
        <w:t xml:space="preserve">wordt </w:t>
      </w:r>
      <w:r w:rsidRPr="00D83F9C">
        <w:rPr>
          <w:rFonts w:ascii="Calibri" w:hAnsi="Calibri" w:cs="Calibri"/>
        </w:rPr>
        <w:t>naar de effectiviteit en de efficiëntie van de acties</w:t>
      </w:r>
      <w:r>
        <w:rPr>
          <w:rFonts w:ascii="Calibri" w:hAnsi="Calibri" w:cs="Calibri"/>
        </w:rPr>
        <w:t>.</w:t>
      </w:r>
    </w:p>
    <w:p w14:paraId="511901A6" w14:textId="77777777" w:rsidR="00833BA6" w:rsidRPr="00D83F9C" w:rsidRDefault="00833BA6" w:rsidP="00833BA6">
      <w:pPr>
        <w:pStyle w:val="Lijstalinea"/>
        <w:numPr>
          <w:ilvl w:val="0"/>
          <w:numId w:val="22"/>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acties</w:t>
      </w:r>
      <w:r>
        <w:rPr>
          <w:rFonts w:ascii="Calibri" w:hAnsi="Calibri" w:cs="Calibri"/>
        </w:rPr>
        <w:t xml:space="preserve"> passen</w:t>
      </w:r>
      <w:r w:rsidRPr="00D83F9C">
        <w:rPr>
          <w:rFonts w:ascii="Calibri" w:hAnsi="Calibri" w:cs="Calibri"/>
        </w:rPr>
        <w:t xml:space="preserve"> in een gefaseerd plan om de doelstellingen in het beleidsplan </w:t>
      </w:r>
      <w:r>
        <w:rPr>
          <w:rFonts w:ascii="Calibri" w:hAnsi="Calibri" w:cs="Calibri"/>
        </w:rPr>
        <w:t>t</w:t>
      </w:r>
      <w:r w:rsidRPr="00D83F9C">
        <w:rPr>
          <w:rFonts w:ascii="Calibri" w:hAnsi="Calibri" w:cs="Calibri"/>
        </w:rPr>
        <w:t>e halen</w:t>
      </w:r>
      <w:r>
        <w:rPr>
          <w:rFonts w:ascii="Calibri" w:hAnsi="Calibri" w:cs="Calibri"/>
        </w:rPr>
        <w:t>, indien relevant.</w:t>
      </w:r>
    </w:p>
    <w:p w14:paraId="4DAA5954" w14:textId="77777777" w:rsidR="007E49AB" w:rsidRDefault="007E49AB" w:rsidP="007E49AB">
      <w:pPr>
        <w:tabs>
          <w:tab w:val="left" w:pos="3686"/>
        </w:tabs>
        <w:spacing w:line="280" w:lineRule="atLeast"/>
        <w:ind w:left="357" w:hanging="357"/>
        <w:jc w:val="both"/>
      </w:pPr>
    </w:p>
    <w:p w14:paraId="5CD0DA36" w14:textId="4C9A16C8" w:rsidR="0035638E" w:rsidRPr="0035638E" w:rsidRDefault="004E02C2" w:rsidP="004E02C2">
      <w:pPr>
        <w:tabs>
          <w:tab w:val="left" w:pos="3686"/>
        </w:tabs>
        <w:spacing w:line="280" w:lineRule="atLeast"/>
        <w:jc w:val="both"/>
        <w:rPr>
          <w:b/>
        </w:rPr>
      </w:pPr>
      <w:r>
        <w:rPr>
          <w:b/>
        </w:rPr>
        <w:t>Criterium 2: R</w:t>
      </w:r>
      <w:r w:rsidR="0035638E" w:rsidRPr="0035638E">
        <w:rPr>
          <w:b/>
        </w:rPr>
        <w:t>esultaatgerichtheid en meetbaarheid van de acties en de meetbaarheid van het behalen van de resultaten</w:t>
      </w:r>
    </w:p>
    <w:p w14:paraId="7375E776" w14:textId="77777777" w:rsidR="00864D19" w:rsidRDefault="00864D19" w:rsidP="00864D19">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een helder specifiek (wie, wat, waar, wanneer, hoe) overzicht wordt gegeven van acties die men wil realiseren. </w:t>
      </w:r>
    </w:p>
    <w:p w14:paraId="60193FA7" w14:textId="1D1FFCC3" w:rsidR="004E02C2" w:rsidRPr="00D83F9C" w:rsidRDefault="004E02C2" w:rsidP="004E02C2">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De mate waarin w</w:t>
      </w:r>
      <w:r w:rsidRPr="00D83F9C">
        <w:rPr>
          <w:rFonts w:ascii="Calibri" w:hAnsi="Calibri" w:cs="Calibri"/>
        </w:rPr>
        <w:t xml:space="preserve">ordt afgestemd met de omgevingsanalyse voor de gezondheidsdoelstelling </w:t>
      </w:r>
      <w:r>
        <w:rPr>
          <w:rFonts w:ascii="Calibri" w:hAnsi="Calibri" w:cs="Calibri"/>
        </w:rPr>
        <w:t>en de daarbij</w:t>
      </w:r>
      <w:r w:rsidRPr="00D83F9C">
        <w:rPr>
          <w:rFonts w:ascii="Calibri" w:hAnsi="Calibri" w:cs="Calibri"/>
        </w:rPr>
        <w:t xml:space="preserve"> vooropgestelde prioriteiten</w:t>
      </w:r>
      <w:r w:rsidR="0095325E">
        <w:rPr>
          <w:rFonts w:ascii="Calibri" w:hAnsi="Calibri" w:cs="Calibri"/>
        </w:rPr>
        <w:t>.</w:t>
      </w:r>
    </w:p>
    <w:p w14:paraId="73AE6C2D" w14:textId="1160F017" w:rsidR="00E21CCB" w:rsidRDefault="004E02C2" w:rsidP="00E21CCB">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De mate waarin het voorstel is afgestemd op de minimale elementen en krijtlijnen vermeld in zoals beschreven in de bijlage</w:t>
      </w:r>
      <w:r w:rsidR="0095325E">
        <w:rPr>
          <w:rFonts w:ascii="Calibri" w:hAnsi="Calibri" w:cs="Calibri"/>
        </w:rPr>
        <w:t>.</w:t>
      </w:r>
    </w:p>
    <w:p w14:paraId="72536D5E" w14:textId="46AF5E4A" w:rsidR="00E21CCB" w:rsidRPr="00E21CCB" w:rsidRDefault="00E21CCB" w:rsidP="00E21CCB">
      <w:pPr>
        <w:pStyle w:val="Lijstalinea"/>
        <w:numPr>
          <w:ilvl w:val="0"/>
          <w:numId w:val="23"/>
        </w:numPr>
        <w:tabs>
          <w:tab w:val="left" w:pos="3686"/>
        </w:tabs>
        <w:spacing w:line="280" w:lineRule="atLeast"/>
        <w:ind w:left="284" w:hanging="284"/>
        <w:jc w:val="both"/>
        <w:rPr>
          <w:rFonts w:ascii="Calibri" w:hAnsi="Calibri" w:cs="Calibri"/>
        </w:rPr>
      </w:pPr>
      <w:r w:rsidRPr="00E21CCB">
        <w:rPr>
          <w:rFonts w:cs="Calibri"/>
        </w:rPr>
        <w:t>De mate waarin de kandidaat aantoont dat rekening wordt gehouden met de relevante kenmerken van de (sub)doelgroepen en settings</w:t>
      </w:r>
      <w:r w:rsidR="0095325E">
        <w:rPr>
          <w:rFonts w:cs="Calibri"/>
        </w:rPr>
        <w:t>.</w:t>
      </w:r>
    </w:p>
    <w:p w14:paraId="4E02B700" w14:textId="1B57DFF5" w:rsidR="00E21CCB" w:rsidRPr="00E21CCB" w:rsidRDefault="00E21CCB" w:rsidP="00E21CCB">
      <w:pPr>
        <w:pStyle w:val="Lijstalinea"/>
        <w:numPr>
          <w:ilvl w:val="0"/>
          <w:numId w:val="23"/>
        </w:numPr>
        <w:tabs>
          <w:tab w:val="left" w:pos="3686"/>
        </w:tabs>
        <w:spacing w:line="280" w:lineRule="atLeast"/>
        <w:ind w:left="284" w:hanging="284"/>
        <w:jc w:val="both"/>
        <w:rPr>
          <w:rFonts w:ascii="Calibri" w:hAnsi="Calibri" w:cs="Calibri"/>
        </w:rPr>
      </w:pPr>
      <w:r w:rsidRPr="00E21CCB">
        <w:rPr>
          <w:rFonts w:cs="Calibri"/>
        </w:rPr>
        <w:t>De mate waarin rekening wordt gehouden met de geformuleerde kwaliteitsvereisten</w:t>
      </w:r>
      <w:r w:rsidR="0095325E">
        <w:rPr>
          <w:rFonts w:cs="Calibri"/>
        </w:rPr>
        <w:t>.</w:t>
      </w:r>
    </w:p>
    <w:p w14:paraId="68205E9F" w14:textId="15378396" w:rsidR="00ED0BA9" w:rsidRPr="00D83F9C" w:rsidRDefault="00ED0BA9" w:rsidP="00ED0BA9">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rekening</w:t>
      </w:r>
      <w:r>
        <w:rPr>
          <w:rFonts w:ascii="Calibri" w:hAnsi="Calibri" w:cs="Calibri"/>
        </w:rPr>
        <w:t xml:space="preserve"> wordt</w:t>
      </w:r>
      <w:r w:rsidRPr="00D83F9C">
        <w:rPr>
          <w:rFonts w:ascii="Calibri" w:hAnsi="Calibri" w:cs="Calibri"/>
        </w:rPr>
        <w:t xml:space="preserve"> gehouden met de beschikbaarheid, expertise en ervaring van het personeel dat de kandidaat ter beschikking stelt</w:t>
      </w:r>
      <w:r w:rsidR="0095325E">
        <w:rPr>
          <w:rFonts w:ascii="Calibri" w:hAnsi="Calibri" w:cs="Calibri"/>
        </w:rPr>
        <w:t>.</w:t>
      </w:r>
    </w:p>
    <w:p w14:paraId="3CDAE2BD" w14:textId="0DBFD335" w:rsidR="00ED0BA9" w:rsidRPr="00D83F9C" w:rsidRDefault="00ED0BA9" w:rsidP="00ED0BA9">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sterke en zwakke punten van de kandidaat aan bod</w:t>
      </w:r>
      <w:r>
        <w:rPr>
          <w:rFonts w:ascii="Calibri" w:hAnsi="Calibri" w:cs="Calibri"/>
        </w:rPr>
        <w:t xml:space="preserve"> komen</w:t>
      </w:r>
      <w:r w:rsidRPr="00D83F9C">
        <w:rPr>
          <w:rFonts w:ascii="Calibri" w:hAnsi="Calibri" w:cs="Calibri"/>
        </w:rPr>
        <w:t xml:space="preserve"> in het dossier</w:t>
      </w:r>
      <w:r w:rsidR="0095325E">
        <w:rPr>
          <w:rFonts w:ascii="Calibri" w:hAnsi="Calibri" w:cs="Calibri"/>
        </w:rPr>
        <w:t>.</w:t>
      </w:r>
    </w:p>
    <w:p w14:paraId="57102471" w14:textId="13165732" w:rsidR="00D912D0" w:rsidRDefault="00ED0BA9" w:rsidP="00D912D0">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De mate waarin w</w:t>
      </w:r>
      <w:r w:rsidRPr="00D83F9C">
        <w:rPr>
          <w:rFonts w:ascii="Calibri" w:hAnsi="Calibri" w:cs="Calibri"/>
        </w:rPr>
        <w:t>ordt aangegeven op welke wijze de kandidaat meewerkt aan registratie, effectmeting en evaluatie</w:t>
      </w:r>
      <w:r w:rsidR="0095325E">
        <w:rPr>
          <w:rFonts w:ascii="Calibri" w:hAnsi="Calibri" w:cs="Calibri"/>
        </w:rPr>
        <w:t>.</w:t>
      </w:r>
    </w:p>
    <w:p w14:paraId="015D944F" w14:textId="5B1BE2D1" w:rsidR="00D912D0" w:rsidRPr="00D912D0" w:rsidRDefault="00D912D0" w:rsidP="00D912D0">
      <w:pPr>
        <w:pStyle w:val="Lijstalinea"/>
        <w:numPr>
          <w:ilvl w:val="0"/>
          <w:numId w:val="24"/>
        </w:numPr>
        <w:tabs>
          <w:tab w:val="left" w:pos="3686"/>
        </w:tabs>
        <w:spacing w:line="280" w:lineRule="atLeast"/>
        <w:ind w:left="284" w:hanging="284"/>
        <w:jc w:val="both"/>
        <w:rPr>
          <w:rFonts w:ascii="Calibri" w:hAnsi="Calibri" w:cs="Calibri"/>
        </w:rPr>
      </w:pPr>
      <w:r w:rsidRPr="00D912D0">
        <w:rPr>
          <w:rFonts w:cs="Calibri"/>
        </w:rPr>
        <w:t>De mate waarin implementatie uitgewerkt is in een plan dat rekening houdt met het bereiken van de doelgroep en intermediairs</w:t>
      </w:r>
      <w:r w:rsidR="0095325E">
        <w:rPr>
          <w:rFonts w:cs="Calibri"/>
        </w:rPr>
        <w:t>.</w:t>
      </w:r>
    </w:p>
    <w:p w14:paraId="76744DA5" w14:textId="77777777" w:rsidR="00B53DBA" w:rsidRPr="005960ED" w:rsidRDefault="00B53DBA" w:rsidP="00B53DBA">
      <w:pPr>
        <w:pStyle w:val="Kop3"/>
        <w:numPr>
          <w:ilvl w:val="0"/>
          <w:numId w:val="0"/>
        </w:numPr>
        <w:spacing w:before="0" w:after="0"/>
        <w:rPr>
          <w:b w:val="0"/>
          <w:bCs w:val="0"/>
          <w:color w:val="auto"/>
          <w:sz w:val="22"/>
        </w:rPr>
      </w:pPr>
      <w:r w:rsidRPr="005960ED">
        <w:rPr>
          <w:b w:val="0"/>
          <w:bCs w:val="0"/>
          <w:color w:val="auto"/>
          <w:sz w:val="22"/>
        </w:rPr>
        <w:t>Specifiek voor het jaarplan eerste werkingsjaar</w:t>
      </w:r>
    </w:p>
    <w:p w14:paraId="27185D15" w14:textId="4883BD47" w:rsidR="00E3078D" w:rsidRPr="00D83F9C" w:rsidRDefault="00E3078D" w:rsidP="00E3078D">
      <w:pPr>
        <w:pStyle w:val="Lijstalinea"/>
        <w:numPr>
          <w:ilvl w:val="0"/>
          <w:numId w:val="23"/>
        </w:numPr>
        <w:tabs>
          <w:tab w:val="left" w:pos="3686"/>
        </w:tabs>
        <w:spacing w:line="280" w:lineRule="atLeast"/>
        <w:ind w:left="284" w:hanging="284"/>
        <w:jc w:val="both"/>
        <w:rPr>
          <w:rFonts w:ascii="Calibri" w:hAnsi="Calibri" w:cs="Calibri"/>
          <w:b/>
        </w:rPr>
      </w:pPr>
      <w:r>
        <w:rPr>
          <w:rFonts w:ascii="Calibri" w:hAnsi="Calibri" w:cs="Calibri"/>
        </w:rPr>
        <w:t xml:space="preserve">De mate waarin </w:t>
      </w:r>
      <w:r w:rsidRPr="00D83F9C">
        <w:rPr>
          <w:rFonts w:ascii="Calibri" w:hAnsi="Calibri" w:cs="Calibri"/>
        </w:rPr>
        <w:t>bij de acties in het jaarplan de gevraagde elementen benoemd</w:t>
      </w:r>
      <w:r>
        <w:rPr>
          <w:rFonts w:ascii="Calibri" w:hAnsi="Calibri" w:cs="Calibri"/>
        </w:rPr>
        <w:t xml:space="preserve"> worden</w:t>
      </w:r>
      <w:r w:rsidRPr="00D83F9C">
        <w:rPr>
          <w:rFonts w:ascii="Calibri" w:hAnsi="Calibri" w:cs="Calibri"/>
        </w:rPr>
        <w:t xml:space="preserve"> (input, output, </w:t>
      </w:r>
      <w:r w:rsidR="00D912D0">
        <w:rPr>
          <w:rFonts w:ascii="Calibri" w:hAnsi="Calibri" w:cs="Calibri"/>
        </w:rPr>
        <w:t>outcome</w:t>
      </w:r>
      <w:r w:rsidRPr="00D83F9C">
        <w:rPr>
          <w:rFonts w:ascii="Calibri" w:hAnsi="Calibri" w:cs="Calibri"/>
        </w:rPr>
        <w:t>, mijlpalen, indicatoren)</w:t>
      </w:r>
      <w:r w:rsidR="0095325E">
        <w:rPr>
          <w:rFonts w:ascii="Calibri" w:hAnsi="Calibri" w:cs="Calibri"/>
        </w:rPr>
        <w:t>.</w:t>
      </w:r>
    </w:p>
    <w:p w14:paraId="6CB7B954" w14:textId="51E59135" w:rsidR="00E3078D" w:rsidRPr="00D83F9C" w:rsidRDefault="00E3078D" w:rsidP="00E3078D">
      <w:pPr>
        <w:pStyle w:val="Lijstalinea"/>
        <w:numPr>
          <w:ilvl w:val="0"/>
          <w:numId w:val="23"/>
        </w:numPr>
        <w:tabs>
          <w:tab w:val="left" w:pos="3686"/>
        </w:tabs>
        <w:spacing w:line="280" w:lineRule="atLeast"/>
        <w:ind w:left="284" w:hanging="284"/>
        <w:jc w:val="both"/>
        <w:rPr>
          <w:rFonts w:ascii="Calibri" w:hAnsi="Calibri" w:cs="Calibri"/>
          <w:b/>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of</w:t>
      </w:r>
      <w:r w:rsidR="00127039">
        <w:rPr>
          <w:rFonts w:ascii="Calibri" w:hAnsi="Calibri" w:cs="Calibri"/>
        </w:rPr>
        <w:t xml:space="preserve"> (</w:t>
      </w:r>
      <w:r w:rsidRPr="00D83F9C">
        <w:rPr>
          <w:rFonts w:ascii="Calibri" w:hAnsi="Calibri" w:cs="Calibri"/>
        </w:rPr>
        <w:t>waar relevant</w:t>
      </w:r>
      <w:r w:rsidR="00127039">
        <w:rPr>
          <w:rFonts w:ascii="Calibri" w:hAnsi="Calibri" w:cs="Calibri"/>
        </w:rPr>
        <w:t>)</w:t>
      </w:r>
      <w:r w:rsidRPr="00D83F9C">
        <w:rPr>
          <w:rFonts w:ascii="Calibri" w:hAnsi="Calibri" w:cs="Calibri"/>
        </w:rPr>
        <w:t xml:space="preserve"> de acties werkzaam zijn in Vlaanderen</w:t>
      </w:r>
      <w:r w:rsidR="0095325E">
        <w:rPr>
          <w:rFonts w:ascii="Calibri" w:hAnsi="Calibri" w:cs="Calibri"/>
        </w:rPr>
        <w:t>.</w:t>
      </w:r>
    </w:p>
    <w:p w14:paraId="5F4DCF63" w14:textId="21D561D0" w:rsidR="00E3078D" w:rsidRDefault="00E3078D" w:rsidP="00E3078D">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dat rekening wordt gehouden met de relevante kenmerken van de (sub)doelgroepen en settings bij acties</w:t>
      </w:r>
      <w:r w:rsidR="0095325E">
        <w:rPr>
          <w:rFonts w:ascii="Calibri" w:hAnsi="Calibri" w:cs="Calibri"/>
        </w:rPr>
        <w:t>.</w:t>
      </w:r>
    </w:p>
    <w:p w14:paraId="00889BC8" w14:textId="4937C03F" w:rsidR="006860BE" w:rsidRPr="00D83F9C" w:rsidRDefault="006860BE" w:rsidP="006860BE">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bij de keuze van de acties rekening</w:t>
      </w:r>
      <w:r>
        <w:rPr>
          <w:rFonts w:ascii="Calibri" w:hAnsi="Calibri" w:cs="Calibri"/>
        </w:rPr>
        <w:t xml:space="preserve"> wordt</w:t>
      </w:r>
      <w:r w:rsidRPr="00D83F9C">
        <w:rPr>
          <w:rFonts w:ascii="Calibri" w:hAnsi="Calibri" w:cs="Calibri"/>
        </w:rPr>
        <w:t xml:space="preserve"> gehouden met de beschikbaarheid, expertise en ervaring van het personeel dat de kandidaat ter beschikking stelt</w:t>
      </w:r>
      <w:r w:rsidR="0095325E">
        <w:rPr>
          <w:rFonts w:ascii="Calibri" w:hAnsi="Calibri" w:cs="Calibri"/>
        </w:rPr>
        <w:t>.</w:t>
      </w:r>
    </w:p>
    <w:p w14:paraId="1DFFAC21" w14:textId="77777777" w:rsidR="008D6FAC" w:rsidRPr="00710C28" w:rsidRDefault="008D6FAC" w:rsidP="00B53DBA">
      <w:pPr>
        <w:tabs>
          <w:tab w:val="left" w:pos="3686"/>
        </w:tabs>
        <w:spacing w:line="280" w:lineRule="atLeast"/>
        <w:jc w:val="both"/>
      </w:pPr>
    </w:p>
    <w:p w14:paraId="5AC37B80" w14:textId="77777777" w:rsidR="00857121" w:rsidRPr="005960ED" w:rsidRDefault="00857121" w:rsidP="00857121">
      <w:pPr>
        <w:tabs>
          <w:tab w:val="left" w:pos="3686"/>
        </w:tabs>
        <w:spacing w:line="280" w:lineRule="atLeast"/>
        <w:ind w:left="357" w:hanging="357"/>
        <w:jc w:val="both"/>
        <w:rPr>
          <w:b/>
          <w:bCs/>
        </w:rPr>
      </w:pPr>
      <w:r>
        <w:rPr>
          <w:rFonts w:cstheme="minorHAnsi"/>
          <w:b/>
          <w:bCs/>
        </w:rPr>
        <w:t xml:space="preserve">Criterium 3: </w:t>
      </w:r>
      <w:r w:rsidRPr="005960ED">
        <w:rPr>
          <w:b/>
          <w:bCs/>
        </w:rPr>
        <w:t>Netwerking en samenwerking</w:t>
      </w:r>
    </w:p>
    <w:p w14:paraId="115F9478" w14:textId="7739EA70" w:rsidR="00857121" w:rsidRPr="00536FD6" w:rsidRDefault="00857121" w:rsidP="00857121">
      <w:pPr>
        <w:pStyle w:val="Lijstalinea"/>
        <w:numPr>
          <w:ilvl w:val="0"/>
          <w:numId w:val="25"/>
        </w:numPr>
        <w:tabs>
          <w:tab w:val="left" w:pos="3686"/>
        </w:tabs>
        <w:spacing w:line="280" w:lineRule="atLeast"/>
        <w:ind w:left="284" w:hanging="284"/>
        <w:jc w:val="both"/>
        <w:rPr>
          <w:rFonts w:ascii="Calibri" w:hAnsi="Calibri" w:cs="Calibri"/>
        </w:rPr>
      </w:pPr>
      <w:r w:rsidRPr="00536FD6">
        <w:rPr>
          <w:rFonts w:cs="Calibri"/>
        </w:rPr>
        <w:lastRenderedPageBreak/>
        <w:t xml:space="preserve">De mate waarin wordt samengewerkt met de Gezondheidsmakers en Gezond in Brussel i.f.v. een </w:t>
      </w:r>
      <w:r w:rsidR="00127039" w:rsidRPr="00536FD6">
        <w:rPr>
          <w:rFonts w:cs="Calibri"/>
        </w:rPr>
        <w:t>thema-overschrijdend</w:t>
      </w:r>
      <w:r w:rsidRPr="00536FD6">
        <w:rPr>
          <w:rFonts w:cs="Calibri"/>
        </w:rPr>
        <w:t xml:space="preserve"> aanbod naar prioritaire settings</w:t>
      </w:r>
      <w:r w:rsidR="0095325E">
        <w:rPr>
          <w:rFonts w:cs="Calibri"/>
        </w:rPr>
        <w:t>.</w:t>
      </w:r>
    </w:p>
    <w:p w14:paraId="4B19F27A" w14:textId="63DF669B" w:rsidR="00D912D0" w:rsidRPr="00D912D0" w:rsidRDefault="00857121" w:rsidP="00D912D0">
      <w:pPr>
        <w:pStyle w:val="Lijstalinea"/>
        <w:numPr>
          <w:ilvl w:val="0"/>
          <w:numId w:val="25"/>
        </w:numPr>
        <w:tabs>
          <w:tab w:val="left" w:pos="3686"/>
        </w:tabs>
        <w:spacing w:line="280" w:lineRule="atLeast"/>
        <w:ind w:left="284" w:hanging="284"/>
        <w:jc w:val="both"/>
        <w:rPr>
          <w:rFonts w:ascii="Calibri" w:hAnsi="Calibri" w:cs="Calibri"/>
        </w:rPr>
      </w:pPr>
      <w:r w:rsidRPr="00536FD6">
        <w:rPr>
          <w:rFonts w:cs="Calibri"/>
        </w:rPr>
        <w:t xml:space="preserve">De mate waarin wordt samengewerkt met andere partnerorganisaties i.f.v. een </w:t>
      </w:r>
      <w:r w:rsidR="00127039" w:rsidRPr="00536FD6">
        <w:rPr>
          <w:rFonts w:cs="Calibri"/>
        </w:rPr>
        <w:t>thema-overschrijdend</w:t>
      </w:r>
      <w:r w:rsidRPr="00536FD6">
        <w:rPr>
          <w:rFonts w:cs="Calibri"/>
        </w:rPr>
        <w:t xml:space="preserve"> aanbod</w:t>
      </w:r>
      <w:r w:rsidR="0095325E">
        <w:rPr>
          <w:rFonts w:cs="Calibri"/>
        </w:rPr>
        <w:t>.</w:t>
      </w:r>
    </w:p>
    <w:p w14:paraId="750CBB0E" w14:textId="5F9D2801" w:rsidR="00D912D0" w:rsidRPr="00D912D0" w:rsidRDefault="00D912D0" w:rsidP="00D912D0">
      <w:pPr>
        <w:pStyle w:val="Lijstalinea"/>
        <w:numPr>
          <w:ilvl w:val="0"/>
          <w:numId w:val="25"/>
        </w:numPr>
        <w:tabs>
          <w:tab w:val="left" w:pos="3686"/>
        </w:tabs>
        <w:spacing w:line="280" w:lineRule="atLeast"/>
        <w:ind w:left="284" w:hanging="284"/>
        <w:jc w:val="both"/>
        <w:rPr>
          <w:rFonts w:ascii="Calibri" w:hAnsi="Calibri" w:cs="Calibri"/>
        </w:rPr>
      </w:pPr>
      <w:r w:rsidRPr="00D912D0">
        <w:rPr>
          <w:rFonts w:cs="Calibri"/>
        </w:rPr>
        <w:t>De mate waarin samenwerking voldoende concreet wordt omschreven (op actieniveau, met projectplan, verantwoordelijke en gezamenlijke financiering)</w:t>
      </w:r>
      <w:r w:rsidR="0095325E">
        <w:rPr>
          <w:rFonts w:cs="Calibri"/>
        </w:rPr>
        <w:t>.</w:t>
      </w:r>
    </w:p>
    <w:p w14:paraId="26472B24" w14:textId="537243F5" w:rsidR="00857121" w:rsidRPr="00536FD6" w:rsidRDefault="00857121" w:rsidP="00857121">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er sprake</w:t>
      </w:r>
      <w:r w:rsidR="00127039">
        <w:rPr>
          <w:rFonts w:ascii="Calibri" w:hAnsi="Calibri" w:cs="Calibri"/>
        </w:rPr>
        <w:t xml:space="preserve"> is</w:t>
      </w:r>
      <w:r w:rsidRPr="00D83F9C">
        <w:rPr>
          <w:rFonts w:ascii="Calibri" w:hAnsi="Calibri" w:cs="Calibri"/>
        </w:rPr>
        <w:t xml:space="preserve"> van publiek-private samenwerking</w:t>
      </w:r>
      <w:r w:rsidR="00127039">
        <w:rPr>
          <w:rFonts w:ascii="Calibri" w:hAnsi="Calibri" w:cs="Calibri"/>
        </w:rPr>
        <w:t xml:space="preserve"> en </w:t>
      </w:r>
      <w:r>
        <w:rPr>
          <w:rFonts w:ascii="Calibri" w:hAnsi="Calibri" w:cs="Calibri"/>
        </w:rPr>
        <w:t xml:space="preserve">de mate waarin desgevallend </w:t>
      </w:r>
      <w:r w:rsidRPr="005B3C08">
        <w:rPr>
          <w:rFonts w:cs="Calibri"/>
        </w:rPr>
        <w:t>daarbij de regelgeving i.v.m. staatsteun</w:t>
      </w:r>
      <w:r>
        <w:rPr>
          <w:rFonts w:cs="Calibri"/>
        </w:rPr>
        <w:t xml:space="preserve"> wordt</w:t>
      </w:r>
      <w:r w:rsidRPr="005B3C08">
        <w:rPr>
          <w:rFonts w:cs="Calibri"/>
        </w:rPr>
        <w:t xml:space="preserve"> gerespecteerd</w:t>
      </w:r>
      <w:r w:rsidR="0095325E">
        <w:rPr>
          <w:rFonts w:cs="Calibri"/>
        </w:rPr>
        <w:t>.</w:t>
      </w:r>
    </w:p>
    <w:p w14:paraId="134EC4E5" w14:textId="77777777" w:rsidR="00857121" w:rsidRPr="005960ED" w:rsidRDefault="00857121" w:rsidP="00857121">
      <w:pPr>
        <w:tabs>
          <w:tab w:val="left" w:pos="3686"/>
        </w:tabs>
        <w:spacing w:line="280" w:lineRule="atLeast"/>
        <w:jc w:val="both"/>
      </w:pPr>
      <w:bookmarkStart w:id="15" w:name="_Toc57986869"/>
      <w:r w:rsidRPr="00536FD6">
        <w:rPr>
          <w:rFonts w:cs="Calibri"/>
          <w:i/>
        </w:rPr>
        <w:t>Specifiek voor het jaarplan van het eerste werkingsjaar</w:t>
      </w:r>
      <w:bookmarkEnd w:id="15"/>
    </w:p>
    <w:p w14:paraId="4FE43D3D" w14:textId="77D9F2A5" w:rsidR="00857121" w:rsidRPr="00D83F9C" w:rsidRDefault="00857121" w:rsidP="00857121">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er voor de uitvoering van de acties netwerking en duurzame samenwerking voorzien</w:t>
      </w:r>
      <w:r>
        <w:rPr>
          <w:rFonts w:ascii="Calibri" w:hAnsi="Calibri" w:cs="Calibri"/>
        </w:rPr>
        <w:t xml:space="preserve"> is</w:t>
      </w:r>
      <w:r w:rsidRPr="00D83F9C">
        <w:rPr>
          <w:rFonts w:ascii="Calibri" w:hAnsi="Calibri" w:cs="Calibri"/>
        </w:rPr>
        <w:t xml:space="preserve"> met relevante actoren (organisaties terreinwerking, partnerorganisaties, individuele zorgverleners, intermediairs, andere…) die een meerwaarde oplever</w:t>
      </w:r>
      <w:r w:rsidR="00127039">
        <w:rPr>
          <w:rFonts w:ascii="Calibri" w:hAnsi="Calibri" w:cs="Calibri"/>
        </w:rPr>
        <w:t>t</w:t>
      </w:r>
      <w:r w:rsidR="0095325E">
        <w:rPr>
          <w:rFonts w:ascii="Calibri" w:hAnsi="Calibri" w:cs="Calibri"/>
        </w:rPr>
        <w:t>.</w:t>
      </w:r>
    </w:p>
    <w:p w14:paraId="020E21E8" w14:textId="32BEDE23" w:rsidR="00857121" w:rsidRPr="00D83F9C" w:rsidRDefault="00857121" w:rsidP="00857121">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per actie de samenwerkingsafspraken tussen de verschillende actoren vastgelegd </w:t>
      </w:r>
      <w:r>
        <w:rPr>
          <w:rFonts w:ascii="Calibri" w:hAnsi="Calibri" w:cs="Calibri"/>
        </w:rPr>
        <w:t xml:space="preserve">zijn </w:t>
      </w:r>
      <w:r w:rsidRPr="00D83F9C">
        <w:rPr>
          <w:rFonts w:ascii="Calibri" w:hAnsi="Calibri" w:cs="Calibri"/>
        </w:rPr>
        <w:t>in een intentieverklaring die is bevestigd door de betrokken partijen</w:t>
      </w:r>
      <w:r w:rsidR="0095325E">
        <w:rPr>
          <w:rFonts w:ascii="Calibri" w:hAnsi="Calibri" w:cs="Calibri"/>
        </w:rPr>
        <w:t>.</w:t>
      </w:r>
    </w:p>
    <w:p w14:paraId="73378577" w14:textId="5F5CB2DD" w:rsidR="00857121" w:rsidRPr="00D83F9C" w:rsidRDefault="00857121" w:rsidP="00857121">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samenwerkingsafspraken procedures </w:t>
      </w:r>
      <w:r>
        <w:rPr>
          <w:rFonts w:ascii="Calibri" w:hAnsi="Calibri" w:cs="Calibri"/>
        </w:rPr>
        <w:t xml:space="preserve">bevatten </w:t>
      </w:r>
      <w:r w:rsidRPr="00D83F9C">
        <w:rPr>
          <w:rFonts w:ascii="Calibri" w:hAnsi="Calibri" w:cs="Calibri"/>
        </w:rPr>
        <w:t>voor het opvolgen en bijsturen van de samenwerkingen</w:t>
      </w:r>
      <w:r w:rsidR="0095325E">
        <w:rPr>
          <w:rFonts w:ascii="Calibri" w:hAnsi="Calibri" w:cs="Calibri"/>
        </w:rPr>
        <w:t>.</w:t>
      </w:r>
    </w:p>
    <w:p w14:paraId="16FA5721" w14:textId="77777777" w:rsidR="008D6FAC" w:rsidRDefault="008D6FAC" w:rsidP="008D6FAC">
      <w:pPr>
        <w:rPr>
          <w:highlight w:val="yellow"/>
        </w:rPr>
      </w:pPr>
    </w:p>
    <w:p w14:paraId="2C2A9CA5" w14:textId="77777777" w:rsidR="00AB112D" w:rsidRPr="005960ED" w:rsidRDefault="00AB112D" w:rsidP="00AB112D">
      <w:pPr>
        <w:rPr>
          <w:b/>
          <w:bCs/>
        </w:rPr>
      </w:pPr>
      <w:r>
        <w:rPr>
          <w:rFonts w:cstheme="minorHAnsi"/>
          <w:b/>
          <w:bCs/>
        </w:rPr>
        <w:t xml:space="preserve">Criterium 4: </w:t>
      </w:r>
      <w:r w:rsidRPr="005960ED">
        <w:rPr>
          <w:b/>
          <w:bCs/>
        </w:rPr>
        <w:t>Onderbouwing van de begroting</w:t>
      </w:r>
      <w:r>
        <w:rPr>
          <w:b/>
          <w:bCs/>
        </w:rPr>
        <w:t>en</w:t>
      </w:r>
      <w:r w:rsidRPr="005960ED">
        <w:rPr>
          <w:b/>
          <w:bCs/>
        </w:rPr>
        <w:t xml:space="preserve"> en afweging van kosten/baten</w:t>
      </w:r>
    </w:p>
    <w:p w14:paraId="79C82255" w14:textId="6D5E796C" w:rsidR="00AB112D" w:rsidRPr="00D83F9C" w:rsidRDefault="00AB112D" w:rsidP="00AB112D">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een concreet en realistisch budget geraamd</w:t>
      </w:r>
      <w:r>
        <w:rPr>
          <w:rFonts w:ascii="Calibri" w:hAnsi="Calibri" w:cs="Calibri"/>
        </w:rPr>
        <w:t xml:space="preserve"> wordt</w:t>
      </w:r>
      <w:r w:rsidRPr="00D83F9C">
        <w:rPr>
          <w:rFonts w:ascii="Calibri" w:hAnsi="Calibri" w:cs="Calibri"/>
        </w:rPr>
        <w:t xml:space="preserve"> (werking + personeel)</w:t>
      </w:r>
      <w:r w:rsidR="0095325E">
        <w:rPr>
          <w:rFonts w:ascii="Calibri" w:hAnsi="Calibri" w:cs="Calibri"/>
        </w:rPr>
        <w:t>.</w:t>
      </w:r>
      <w:r w:rsidRPr="00D83F9C">
        <w:rPr>
          <w:rFonts w:ascii="Calibri" w:hAnsi="Calibri" w:cs="Calibri"/>
        </w:rPr>
        <w:t xml:space="preserve"> </w:t>
      </w:r>
    </w:p>
    <w:p w14:paraId="0DDA0028" w14:textId="5C6504BE" w:rsidR="00AB112D" w:rsidRPr="00D83F9C" w:rsidRDefault="00AB112D" w:rsidP="00AB112D">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begroting een volledig overzicht </w:t>
      </w:r>
      <w:r>
        <w:rPr>
          <w:rFonts w:ascii="Calibri" w:hAnsi="Calibri" w:cs="Calibri"/>
        </w:rPr>
        <w:t xml:space="preserve">geeft </w:t>
      </w:r>
      <w:r w:rsidRPr="00D83F9C">
        <w:rPr>
          <w:rFonts w:ascii="Calibri" w:hAnsi="Calibri" w:cs="Calibri"/>
        </w:rPr>
        <w:t>van alle verwachte inkomsten en uitgaven (personeel, werking, overige inkomsten)</w:t>
      </w:r>
      <w:r w:rsidR="0095325E">
        <w:rPr>
          <w:rFonts w:ascii="Calibri" w:hAnsi="Calibri" w:cs="Calibri"/>
        </w:rPr>
        <w:t>.</w:t>
      </w:r>
    </w:p>
    <w:p w14:paraId="7F44B9F2" w14:textId="2A73DC25" w:rsidR="00AB112D" w:rsidRPr="00D83F9C" w:rsidRDefault="00AB112D" w:rsidP="00AB112D">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Pr="00D83F9C">
        <w:rPr>
          <w:rFonts w:ascii="Calibri" w:hAnsi="Calibri" w:cs="Calibri"/>
        </w:rPr>
        <w:t>een evenwicht</w:t>
      </w:r>
      <w:r>
        <w:rPr>
          <w:rFonts w:ascii="Calibri" w:hAnsi="Calibri" w:cs="Calibri"/>
        </w:rPr>
        <w:t xml:space="preserve"> is</w:t>
      </w:r>
      <w:r w:rsidRPr="00D83F9C">
        <w:rPr>
          <w:rFonts w:ascii="Calibri" w:hAnsi="Calibri" w:cs="Calibri"/>
        </w:rPr>
        <w:t xml:space="preserve"> tussen de inkomsten en de uitgaven</w:t>
      </w:r>
      <w:r w:rsidR="0095325E">
        <w:rPr>
          <w:rFonts w:ascii="Calibri" w:hAnsi="Calibri" w:cs="Calibri"/>
        </w:rPr>
        <w:t>.</w:t>
      </w:r>
    </w:p>
    <w:p w14:paraId="0A9E7AB2" w14:textId="39D1393B" w:rsidR="00AB112D" w:rsidRPr="00D83F9C" w:rsidRDefault="00AB112D" w:rsidP="00AB112D">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overige inkomsten (andere dan de subsidie op basis van de erkenning) duurzaam</w:t>
      </w:r>
      <w:r>
        <w:rPr>
          <w:rFonts w:ascii="Calibri" w:hAnsi="Calibri" w:cs="Calibri"/>
        </w:rPr>
        <w:t xml:space="preserve"> zijn</w:t>
      </w:r>
      <w:r w:rsidR="0095325E">
        <w:rPr>
          <w:rFonts w:ascii="Calibri" w:hAnsi="Calibri" w:cs="Calibri"/>
        </w:rPr>
        <w:t>.</w:t>
      </w:r>
    </w:p>
    <w:p w14:paraId="7CD5A2DA" w14:textId="2A8D5258" w:rsidR="00AB112D" w:rsidRPr="00D83F9C" w:rsidRDefault="00AB112D" w:rsidP="00AB112D">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middelen voorzien </w:t>
      </w:r>
      <w:r>
        <w:rPr>
          <w:rFonts w:ascii="Calibri" w:hAnsi="Calibri" w:cs="Calibri"/>
        </w:rPr>
        <w:t xml:space="preserve">worden </w:t>
      </w:r>
      <w:r w:rsidRPr="00D83F9C">
        <w:rPr>
          <w:rFonts w:ascii="Calibri" w:hAnsi="Calibri" w:cs="Calibri"/>
        </w:rPr>
        <w:t>voor werkingskosten, materialen en diensten, pilootprojecten, evaluaties en eventuele campagnes</w:t>
      </w:r>
      <w:r w:rsidR="0095325E">
        <w:rPr>
          <w:rFonts w:ascii="Calibri" w:hAnsi="Calibri" w:cs="Calibri"/>
        </w:rPr>
        <w:t>.</w:t>
      </w:r>
      <w:r w:rsidRPr="00D83F9C">
        <w:rPr>
          <w:rFonts w:ascii="Calibri" w:hAnsi="Calibri" w:cs="Calibri"/>
        </w:rPr>
        <w:t xml:space="preserve"> </w:t>
      </w:r>
    </w:p>
    <w:p w14:paraId="2AD57B22" w14:textId="0A9CBF81" w:rsidR="00AB112D" w:rsidRPr="00D83F9C" w:rsidRDefault="00AB112D" w:rsidP="00AB112D">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begroting gebaseerd </w:t>
      </w:r>
      <w:r>
        <w:rPr>
          <w:rFonts w:ascii="Calibri" w:hAnsi="Calibri" w:cs="Calibri"/>
        </w:rPr>
        <w:t xml:space="preserve">is </w:t>
      </w:r>
      <w:r w:rsidRPr="00D83F9C">
        <w:rPr>
          <w:rFonts w:ascii="Calibri" w:hAnsi="Calibri" w:cs="Calibri"/>
        </w:rPr>
        <w:t>op de prioriteiten van het beleidsplan</w:t>
      </w:r>
      <w:r w:rsidR="0095325E">
        <w:rPr>
          <w:rFonts w:ascii="Calibri" w:hAnsi="Calibri" w:cs="Calibri"/>
        </w:rPr>
        <w:t>.</w:t>
      </w:r>
    </w:p>
    <w:p w14:paraId="5AE19D98" w14:textId="3A6B80EB" w:rsidR="00AB112D" w:rsidRPr="00D83F9C" w:rsidRDefault="00AB112D" w:rsidP="00AB112D">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de </w:t>
      </w:r>
      <w:r w:rsidRPr="00D83F9C">
        <w:rPr>
          <w:rFonts w:ascii="Calibri" w:hAnsi="Calibri" w:cs="Calibri"/>
        </w:rPr>
        <w:t xml:space="preserve">uitgaven voor personeel rekening </w:t>
      </w:r>
      <w:r>
        <w:rPr>
          <w:rFonts w:ascii="Calibri" w:hAnsi="Calibri" w:cs="Calibri"/>
        </w:rPr>
        <w:t xml:space="preserve">houden </w:t>
      </w:r>
      <w:r w:rsidRPr="00D83F9C">
        <w:rPr>
          <w:rFonts w:ascii="Calibri" w:hAnsi="Calibri" w:cs="Calibri"/>
        </w:rPr>
        <w:t>met de evolutie van de loonkosten over de volledige periode van de beheersovereenkomst</w:t>
      </w:r>
      <w:r w:rsidR="0095325E">
        <w:rPr>
          <w:rFonts w:ascii="Calibri" w:hAnsi="Calibri" w:cs="Calibri"/>
        </w:rPr>
        <w:t>.</w:t>
      </w:r>
    </w:p>
    <w:p w14:paraId="1C67ACAF" w14:textId="67CEF06C" w:rsidR="00AB112D" w:rsidRPr="00D83F9C" w:rsidRDefault="00AB112D" w:rsidP="00AB112D">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het voorstel een visie op reservevorming en reserveafbouw</w:t>
      </w:r>
      <w:r>
        <w:rPr>
          <w:rFonts w:ascii="Calibri" w:hAnsi="Calibri" w:cs="Calibri"/>
        </w:rPr>
        <w:t xml:space="preserve"> omvat</w:t>
      </w:r>
      <w:r w:rsidR="00B7616D">
        <w:rPr>
          <w:rFonts w:ascii="Calibri" w:hAnsi="Calibri" w:cs="Calibri"/>
        </w:rPr>
        <w:t>.</w:t>
      </w:r>
    </w:p>
    <w:p w14:paraId="50586E98" w14:textId="0D5B3D5E" w:rsidR="00AB112D" w:rsidRPr="00D83F9C" w:rsidRDefault="00AB112D" w:rsidP="00AB112D">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er rekening</w:t>
      </w:r>
      <w:r>
        <w:rPr>
          <w:rFonts w:ascii="Calibri" w:hAnsi="Calibri" w:cs="Calibri"/>
        </w:rPr>
        <w:t xml:space="preserve"> is</w:t>
      </w:r>
      <w:r w:rsidRPr="00D83F9C">
        <w:rPr>
          <w:rFonts w:ascii="Calibri" w:hAnsi="Calibri" w:cs="Calibri"/>
        </w:rPr>
        <w:t xml:space="preserve"> gehouden met de bovenvermelde verhouding</w:t>
      </w:r>
      <w:r w:rsidR="00D41BE3">
        <w:rPr>
          <w:rFonts w:ascii="Calibri" w:hAnsi="Calibri" w:cs="Calibri"/>
        </w:rPr>
        <w:t>:</w:t>
      </w:r>
      <w:r w:rsidRPr="00D83F9C">
        <w:rPr>
          <w:rFonts w:ascii="Calibri" w:hAnsi="Calibri" w:cs="Calibri"/>
        </w:rPr>
        <w:t xml:space="preserve"> 45% expertise en ontwikkeling en 45% bereiken of ondersteunen van burgers en intermediaire organisaties</w:t>
      </w:r>
      <w:r w:rsidR="00B7616D">
        <w:rPr>
          <w:rFonts w:ascii="Calibri" w:hAnsi="Calibri" w:cs="Calibri"/>
        </w:rPr>
        <w:t>.</w:t>
      </w:r>
    </w:p>
    <w:p w14:paraId="6B979FD2" w14:textId="77777777" w:rsidR="00AB112D" w:rsidRPr="00D84F25" w:rsidRDefault="00AB112D" w:rsidP="00AB112D">
      <w:pPr>
        <w:pStyle w:val="Kop3"/>
        <w:numPr>
          <w:ilvl w:val="0"/>
          <w:numId w:val="0"/>
        </w:numPr>
        <w:spacing w:before="0" w:after="0"/>
        <w:rPr>
          <w:b w:val="0"/>
          <w:i/>
          <w:color w:val="auto"/>
          <w:sz w:val="22"/>
        </w:rPr>
      </w:pPr>
      <w:bookmarkStart w:id="16" w:name="_Toc57986871"/>
      <w:r w:rsidRPr="00D84F25">
        <w:rPr>
          <w:b w:val="0"/>
          <w:bCs w:val="0"/>
          <w:i/>
          <w:iCs/>
          <w:color w:val="auto"/>
          <w:sz w:val="22"/>
        </w:rPr>
        <w:t>Specifiek voor de b</w:t>
      </w:r>
      <w:r w:rsidRPr="00D84F25">
        <w:rPr>
          <w:b w:val="0"/>
          <w:i/>
          <w:color w:val="auto"/>
          <w:sz w:val="22"/>
        </w:rPr>
        <w:t>egroting bij het eerste werkingsjaar</w:t>
      </w:r>
      <w:bookmarkEnd w:id="16"/>
    </w:p>
    <w:p w14:paraId="32DB3CFE" w14:textId="10858966" w:rsidR="00AB112D" w:rsidRPr="00D83F9C" w:rsidRDefault="00AB112D" w:rsidP="00AB112D">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per actie een concreet en realistisch budget </w:t>
      </w:r>
      <w:r>
        <w:rPr>
          <w:rFonts w:ascii="Calibri" w:hAnsi="Calibri" w:cs="Calibri"/>
        </w:rPr>
        <w:t xml:space="preserve">wordt </w:t>
      </w:r>
      <w:r w:rsidRPr="00D83F9C">
        <w:rPr>
          <w:rFonts w:ascii="Calibri" w:hAnsi="Calibri" w:cs="Calibri"/>
        </w:rPr>
        <w:t>geraamd (werking + personeel)</w:t>
      </w:r>
      <w:r w:rsidR="00B7616D">
        <w:rPr>
          <w:rFonts w:ascii="Calibri" w:hAnsi="Calibri" w:cs="Calibri"/>
        </w:rPr>
        <w:t>.</w:t>
      </w:r>
    </w:p>
    <w:p w14:paraId="1FBF9FF0" w14:textId="3DE92411" w:rsidR="00AB112D" w:rsidRPr="00D83F9C" w:rsidRDefault="00AB112D" w:rsidP="00AB112D">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begroting een volledig overzicht</w:t>
      </w:r>
      <w:r>
        <w:rPr>
          <w:rFonts w:ascii="Calibri" w:hAnsi="Calibri" w:cs="Calibri"/>
        </w:rPr>
        <w:t xml:space="preserve"> geeft</w:t>
      </w:r>
      <w:r w:rsidRPr="00D83F9C">
        <w:rPr>
          <w:rFonts w:ascii="Calibri" w:hAnsi="Calibri" w:cs="Calibri"/>
        </w:rPr>
        <w:t xml:space="preserve"> van alle verwachte inkomsten en uitgaven</w:t>
      </w:r>
      <w:r w:rsidR="00B7616D">
        <w:rPr>
          <w:rFonts w:ascii="Calibri" w:hAnsi="Calibri" w:cs="Calibri"/>
        </w:rPr>
        <w:t xml:space="preserve"> </w:t>
      </w:r>
      <w:r w:rsidRPr="00D83F9C">
        <w:rPr>
          <w:rFonts w:ascii="Calibri" w:hAnsi="Calibri" w:cs="Calibri"/>
        </w:rPr>
        <w:t>(personeel, werking, overige inkomsten voor de acties)</w:t>
      </w:r>
      <w:r w:rsidR="00B7616D">
        <w:rPr>
          <w:rFonts w:ascii="Calibri" w:hAnsi="Calibri" w:cs="Calibri"/>
        </w:rPr>
        <w:t>.</w:t>
      </w:r>
    </w:p>
    <w:p w14:paraId="15676E7E" w14:textId="34198208" w:rsidR="00AB112D" w:rsidRPr="00D83F9C" w:rsidRDefault="00AB112D" w:rsidP="00AB112D">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middelen voorzien voor</w:t>
      </w:r>
      <w:r>
        <w:rPr>
          <w:rFonts w:ascii="Calibri" w:hAnsi="Calibri" w:cs="Calibri"/>
        </w:rPr>
        <w:t xml:space="preserve"> worden voor</w:t>
      </w:r>
      <w:r w:rsidRPr="00D83F9C">
        <w:rPr>
          <w:rFonts w:ascii="Calibri" w:hAnsi="Calibri" w:cs="Calibri"/>
        </w:rPr>
        <w:t xml:space="preserve"> werkingskosten, materialen en diensten, pilootprojecten, evaluaties en eventuele campagnes</w:t>
      </w:r>
      <w:r w:rsidR="00B7616D">
        <w:rPr>
          <w:rFonts w:ascii="Calibri" w:hAnsi="Calibri" w:cs="Calibri"/>
        </w:rPr>
        <w:t>.</w:t>
      </w:r>
    </w:p>
    <w:p w14:paraId="64E7C65F" w14:textId="519E4F49" w:rsidR="00AB112D" w:rsidRDefault="00AB112D" w:rsidP="00AB112D">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er rekening</w:t>
      </w:r>
      <w:r>
        <w:rPr>
          <w:rFonts w:ascii="Calibri" w:hAnsi="Calibri" w:cs="Calibri"/>
        </w:rPr>
        <w:t xml:space="preserve"> is</w:t>
      </w:r>
      <w:r w:rsidRPr="00D83F9C">
        <w:rPr>
          <w:rFonts w:ascii="Calibri" w:hAnsi="Calibri" w:cs="Calibri"/>
        </w:rPr>
        <w:t xml:space="preserve"> gehouden met de bovenvermelde verhouding expertise/methodiekontwikkeling en bereiken en ondersteunen van burgers en intermediairs</w:t>
      </w:r>
      <w:r w:rsidR="00B7616D">
        <w:rPr>
          <w:rFonts w:ascii="Calibri" w:hAnsi="Calibri" w:cs="Calibri"/>
        </w:rPr>
        <w:t>.</w:t>
      </w:r>
    </w:p>
    <w:p w14:paraId="5A9285E6" w14:textId="41549051" w:rsidR="00C5553B" w:rsidRPr="00AB112D" w:rsidRDefault="00AB112D" w:rsidP="00AB112D">
      <w:pPr>
        <w:pStyle w:val="Lijstalinea"/>
        <w:numPr>
          <w:ilvl w:val="0"/>
          <w:numId w:val="26"/>
        </w:numPr>
        <w:tabs>
          <w:tab w:val="left" w:pos="3686"/>
        </w:tabs>
        <w:spacing w:line="280" w:lineRule="atLeast"/>
        <w:ind w:left="284" w:hanging="284"/>
        <w:jc w:val="both"/>
        <w:rPr>
          <w:rFonts w:ascii="Calibri" w:hAnsi="Calibri" w:cs="Calibri"/>
        </w:rPr>
      </w:pPr>
      <w:r w:rsidRPr="00AB112D">
        <w:rPr>
          <w:rFonts w:cs="Calibri"/>
        </w:rPr>
        <w:t>De mate waarin bij elke actie een raming van budget, VTE en tijdsinvestering is toegevoegd</w:t>
      </w:r>
      <w:r w:rsidR="00B7616D">
        <w:rPr>
          <w:rFonts w:cs="Calibri"/>
        </w:rPr>
        <w:t>.</w:t>
      </w:r>
    </w:p>
    <w:p w14:paraId="4227BFEA" w14:textId="77777777" w:rsidR="00C5553B" w:rsidRPr="007430F2" w:rsidRDefault="00C5553B" w:rsidP="00C5553B">
      <w:pPr>
        <w:pStyle w:val="Lijstalinea"/>
        <w:numPr>
          <w:ilvl w:val="0"/>
          <w:numId w:val="0"/>
        </w:numPr>
        <w:spacing w:line="280" w:lineRule="atLeast"/>
        <w:ind w:left="720"/>
        <w:jc w:val="both"/>
      </w:pPr>
    </w:p>
    <w:p w14:paraId="09FA5B6A" w14:textId="2267B8D0" w:rsidR="00C5553B" w:rsidRPr="007430F2" w:rsidRDefault="00C5553B" w:rsidP="00C5553B">
      <w:r w:rsidRPr="009D51D8">
        <w:t xml:space="preserve">Op basis van de beoordeling van het ingediende dossier wordt </w:t>
      </w:r>
      <w:r w:rsidR="00864D19">
        <w:t>voor</w:t>
      </w:r>
      <w:r w:rsidRPr="009D51D8">
        <w:t xml:space="preserve"> elk criterium een cijfer toegekend van 0 tot 5. De betekenis van deze cijfers is als volgt:</w:t>
      </w:r>
    </w:p>
    <w:p w14:paraId="64919818" w14:textId="77777777" w:rsidR="00C5553B" w:rsidRPr="007430F2" w:rsidRDefault="00C5553B" w:rsidP="00C5553B">
      <w:pPr>
        <w:ind w:left="708"/>
        <w:rPr>
          <w:rFonts w:cstheme="minorHAnsi"/>
        </w:rPr>
      </w:pPr>
      <w:r w:rsidRPr="007430F2">
        <w:rPr>
          <w:rFonts w:cstheme="minorHAnsi"/>
        </w:rPr>
        <w:t>0 = zeer zwak, onmogelijk te remediëren</w:t>
      </w:r>
    </w:p>
    <w:p w14:paraId="4084BF77" w14:textId="77777777" w:rsidR="00C5553B" w:rsidRPr="007430F2" w:rsidRDefault="00C5553B" w:rsidP="00C5553B">
      <w:pPr>
        <w:ind w:left="708"/>
        <w:rPr>
          <w:rFonts w:cstheme="minorHAnsi"/>
        </w:rPr>
      </w:pPr>
      <w:r w:rsidRPr="007430F2">
        <w:rPr>
          <w:rFonts w:cstheme="minorHAnsi"/>
        </w:rPr>
        <w:t>1 = zwak, moeilijk te remediëren</w:t>
      </w:r>
    </w:p>
    <w:p w14:paraId="3FB1FD8A" w14:textId="77777777" w:rsidR="00C5553B" w:rsidRPr="007430F2" w:rsidRDefault="00C5553B" w:rsidP="00C5553B">
      <w:pPr>
        <w:ind w:left="708"/>
        <w:rPr>
          <w:rFonts w:cstheme="minorHAnsi"/>
        </w:rPr>
      </w:pPr>
      <w:r w:rsidRPr="007430F2">
        <w:rPr>
          <w:rFonts w:cstheme="minorHAnsi"/>
        </w:rPr>
        <w:t>2 = onvoldoende, maar remediëren mogelijk</w:t>
      </w:r>
    </w:p>
    <w:p w14:paraId="2A5871A6" w14:textId="77777777" w:rsidR="00C5553B" w:rsidRPr="007430F2" w:rsidRDefault="00C5553B" w:rsidP="00C5553B">
      <w:pPr>
        <w:ind w:left="708"/>
        <w:rPr>
          <w:rFonts w:cstheme="minorHAnsi"/>
        </w:rPr>
      </w:pPr>
      <w:r w:rsidRPr="007430F2">
        <w:rPr>
          <w:rFonts w:cstheme="minorHAnsi"/>
        </w:rPr>
        <w:t>3 = voldoende</w:t>
      </w:r>
    </w:p>
    <w:p w14:paraId="1E0CB0F8" w14:textId="77777777" w:rsidR="00C5553B" w:rsidRPr="007430F2" w:rsidRDefault="00C5553B" w:rsidP="00C5553B">
      <w:pPr>
        <w:ind w:left="708"/>
        <w:rPr>
          <w:rFonts w:cstheme="minorHAnsi"/>
        </w:rPr>
      </w:pPr>
      <w:r w:rsidRPr="007430F2">
        <w:rPr>
          <w:rFonts w:cstheme="minorHAnsi"/>
        </w:rPr>
        <w:t>4 = sterk</w:t>
      </w:r>
    </w:p>
    <w:p w14:paraId="67EDCE64" w14:textId="77777777" w:rsidR="00C5553B" w:rsidRPr="007430F2" w:rsidRDefault="00C5553B" w:rsidP="00C5553B">
      <w:pPr>
        <w:ind w:left="708"/>
        <w:rPr>
          <w:rFonts w:cstheme="minorHAnsi"/>
        </w:rPr>
      </w:pPr>
      <w:r w:rsidRPr="007430F2">
        <w:rPr>
          <w:rFonts w:cstheme="minorHAnsi"/>
        </w:rPr>
        <w:t>5 = zeer sterk</w:t>
      </w:r>
    </w:p>
    <w:p w14:paraId="2913CA4A" w14:textId="77777777" w:rsidR="00C5553B" w:rsidRDefault="00C5553B" w:rsidP="00C5553B">
      <w:pPr>
        <w:rPr>
          <w:rFonts w:cstheme="minorHAnsi"/>
        </w:rPr>
      </w:pPr>
      <w:r w:rsidRPr="007430F2">
        <w:rPr>
          <w:rFonts w:cstheme="minorHAnsi"/>
        </w:rPr>
        <w:lastRenderedPageBreak/>
        <w:t>Voor het opmaken van de rangorde worden d</w:t>
      </w:r>
      <w:r>
        <w:rPr>
          <w:rFonts w:cstheme="minorHAnsi"/>
        </w:rPr>
        <w:t>ie</w:t>
      </w:r>
      <w:r w:rsidRPr="007430F2">
        <w:rPr>
          <w:rFonts w:cstheme="minorHAnsi"/>
        </w:rPr>
        <w:t xml:space="preserve"> cijfers opgeteld. De organisatie die het meeste punten haalt, wordt beschouwd als het best gerangschikt. Op basis van dit dossier wordt een voorstel van beheersovereenkomst opgemaakt en overgemaakt aan de minister.</w:t>
      </w:r>
    </w:p>
    <w:p w14:paraId="77444B4D" w14:textId="77777777" w:rsidR="00C5553B" w:rsidRPr="007430F2" w:rsidRDefault="00C5553B" w:rsidP="00C5553B">
      <w:pPr>
        <w:jc w:val="both"/>
        <w:rPr>
          <w:rFonts w:cstheme="minorHAnsi"/>
        </w:rPr>
      </w:pPr>
    </w:p>
    <w:p w14:paraId="1B582208" w14:textId="77777777" w:rsidR="00C5553B" w:rsidRPr="00EF0650" w:rsidRDefault="00C5553B" w:rsidP="00C5553B">
      <w:pPr>
        <w:jc w:val="both"/>
        <w:rPr>
          <w:b/>
          <w:bCs/>
          <w:highlight w:val="yellow"/>
        </w:rPr>
      </w:pPr>
    </w:p>
    <w:p w14:paraId="3A35A6D4" w14:textId="77777777" w:rsidR="00A75CD2" w:rsidRDefault="00A75CD2">
      <w:pPr>
        <w:spacing w:after="200" w:line="276" w:lineRule="auto"/>
        <w:rPr>
          <w:b/>
          <w:bCs/>
        </w:rPr>
      </w:pPr>
      <w:r>
        <w:rPr>
          <w:b/>
          <w:bCs/>
        </w:rPr>
        <w:br w:type="page"/>
      </w:r>
    </w:p>
    <w:p w14:paraId="7B45E758" w14:textId="6FA57C94" w:rsidR="00A53374" w:rsidRDefault="00EA33A3" w:rsidP="00CD2C65">
      <w:pPr>
        <w:pBdr>
          <w:top w:val="single" w:sz="4" w:space="1" w:color="auto"/>
          <w:left w:val="single" w:sz="4" w:space="4" w:color="auto"/>
          <w:bottom w:val="single" w:sz="4" w:space="1" w:color="auto"/>
          <w:right w:val="single" w:sz="4" w:space="4" w:color="auto"/>
        </w:pBdr>
        <w:shd w:val="clear" w:color="auto" w:fill="0B3860" w:themeFill="accent1" w:themeFillShade="BF"/>
        <w:rPr>
          <w:b/>
          <w:bCs/>
        </w:rPr>
      </w:pPr>
      <w:r>
        <w:rPr>
          <w:b/>
          <w:bCs/>
        </w:rPr>
        <w:lastRenderedPageBreak/>
        <w:t xml:space="preserve">Bijlage 1 </w:t>
      </w:r>
      <w:r w:rsidR="00587565">
        <w:rPr>
          <w:b/>
          <w:bCs/>
        </w:rPr>
        <w:t>‘</w:t>
      </w:r>
      <w:r w:rsidR="00D567D1">
        <w:rPr>
          <w:b/>
          <w:bCs/>
        </w:rPr>
        <w:t>geïntegreerde</w:t>
      </w:r>
      <w:r w:rsidR="00587565">
        <w:rPr>
          <w:b/>
          <w:bCs/>
        </w:rPr>
        <w:t xml:space="preserve"> en inclusieve preventie</w:t>
      </w:r>
      <w:r w:rsidR="00682B1E">
        <w:rPr>
          <w:b/>
          <w:bCs/>
        </w:rPr>
        <w:t>’</w:t>
      </w:r>
    </w:p>
    <w:tbl>
      <w:tblPr>
        <w:tblStyle w:val="Tabelraster"/>
        <w:tblW w:w="10207" w:type="dxa"/>
        <w:tblInd w:w="-147" w:type="dxa"/>
        <w:shd w:val="clear" w:color="auto" w:fill="797979" w:themeFill="text2" w:themeFillTint="E6"/>
        <w:tblLook w:val="04A0" w:firstRow="1" w:lastRow="0" w:firstColumn="1" w:lastColumn="0" w:noHBand="0" w:noVBand="1"/>
      </w:tblPr>
      <w:tblGrid>
        <w:gridCol w:w="1702"/>
        <w:gridCol w:w="8505"/>
      </w:tblGrid>
      <w:tr w:rsidR="00682B1E" w:rsidRPr="00C128EB" w14:paraId="56FB423A" w14:textId="77777777" w:rsidTr="00CD2C65">
        <w:tc>
          <w:tcPr>
            <w:tcW w:w="1702" w:type="dxa"/>
            <w:shd w:val="clear" w:color="auto" w:fill="797979" w:themeFill="text2" w:themeFillTint="E6"/>
          </w:tcPr>
          <w:p w14:paraId="472C9344" w14:textId="77777777" w:rsidR="00682B1E" w:rsidRPr="00350971" w:rsidRDefault="00682B1E" w:rsidP="00423524">
            <w:pPr>
              <w:rPr>
                <w:rFonts w:ascii="Calibri Light" w:hAnsi="Calibri Light" w:cs="Calibri Light"/>
                <w:color w:val="FFFFFF" w:themeColor="background1"/>
                <w:sz w:val="20"/>
                <w:szCs w:val="20"/>
              </w:rPr>
            </w:pPr>
            <w:r w:rsidRPr="00350971">
              <w:rPr>
                <w:rFonts w:ascii="Calibri Light" w:hAnsi="Calibri Light" w:cs="Calibri Light"/>
                <w:color w:val="FFFFFF" w:themeColor="background1"/>
                <w:sz w:val="20"/>
                <w:szCs w:val="20"/>
              </w:rPr>
              <w:t>Doelgroep</w:t>
            </w:r>
          </w:p>
        </w:tc>
        <w:tc>
          <w:tcPr>
            <w:tcW w:w="8505" w:type="dxa"/>
            <w:shd w:val="clear" w:color="auto" w:fill="797979" w:themeFill="text2" w:themeFillTint="E6"/>
          </w:tcPr>
          <w:p w14:paraId="141A7B5C" w14:textId="77777777" w:rsidR="00682B1E" w:rsidRPr="00350971" w:rsidRDefault="00682B1E" w:rsidP="00423524">
            <w:pPr>
              <w:rPr>
                <w:rFonts w:ascii="Calibri Light" w:hAnsi="Calibri Light" w:cs="Calibri Light"/>
                <w:color w:val="FFFFFF" w:themeColor="background1"/>
                <w:sz w:val="20"/>
                <w:szCs w:val="20"/>
              </w:rPr>
            </w:pPr>
            <w:r>
              <w:rPr>
                <w:rFonts w:ascii="Calibri Light" w:hAnsi="Calibri Light" w:cs="Calibri Light"/>
                <w:color w:val="FFFFFF" w:themeColor="background1"/>
                <w:sz w:val="20"/>
                <w:szCs w:val="20"/>
              </w:rPr>
              <w:t>Algemene bevolking, kwetsbare groepen</w:t>
            </w:r>
          </w:p>
        </w:tc>
      </w:tr>
      <w:tr w:rsidR="00682B1E" w:rsidRPr="00730A84" w14:paraId="4F7A4ABE" w14:textId="77777777" w:rsidTr="00CD2C65">
        <w:tblPrEx>
          <w:shd w:val="clear" w:color="auto" w:fill="auto"/>
        </w:tblPrEx>
        <w:tc>
          <w:tcPr>
            <w:tcW w:w="10207" w:type="dxa"/>
            <w:gridSpan w:val="2"/>
            <w:shd w:val="clear" w:color="auto" w:fill="E5F0F9" w:themeFill="accent6" w:themeFillTint="33"/>
          </w:tcPr>
          <w:p w14:paraId="5DA64A39" w14:textId="77777777" w:rsidR="00682B1E" w:rsidRPr="00730A84" w:rsidRDefault="00682B1E" w:rsidP="00423524">
            <w:pPr>
              <w:rPr>
                <w:rFonts w:ascii="Calibri Light" w:hAnsi="Calibri Light" w:cs="Calibri Light"/>
                <w:b/>
                <w:bCs/>
                <w:sz w:val="20"/>
                <w:szCs w:val="20"/>
              </w:rPr>
            </w:pPr>
            <w:r w:rsidRPr="00730A84">
              <w:rPr>
                <w:rFonts w:ascii="Calibri Light" w:hAnsi="Calibri Light" w:cs="Calibri Light"/>
                <w:b/>
                <w:bCs/>
                <w:sz w:val="20"/>
                <w:szCs w:val="20"/>
              </w:rPr>
              <w:t>PROBLEEM</w:t>
            </w:r>
          </w:p>
        </w:tc>
      </w:tr>
      <w:tr w:rsidR="00682B1E" w:rsidRPr="00DF289C" w14:paraId="0DE40A52" w14:textId="77777777" w:rsidTr="00CD2C65">
        <w:tblPrEx>
          <w:shd w:val="clear" w:color="auto" w:fill="auto"/>
        </w:tblPrEx>
        <w:tc>
          <w:tcPr>
            <w:tcW w:w="10207" w:type="dxa"/>
            <w:gridSpan w:val="2"/>
          </w:tcPr>
          <w:p w14:paraId="2192334B" w14:textId="77777777" w:rsidR="00682B1E" w:rsidRPr="00384941" w:rsidRDefault="00682B1E" w:rsidP="00423524">
            <w:pPr>
              <w:rPr>
                <w:rFonts w:ascii="Calibri Light" w:hAnsi="Calibri Light" w:cs="Calibri Light"/>
                <w:color w:val="373636" w:themeColor="text1"/>
                <w:sz w:val="20"/>
                <w:szCs w:val="20"/>
              </w:rPr>
            </w:pPr>
            <w:r w:rsidRPr="00384941">
              <w:rPr>
                <w:rFonts w:ascii="Calibri Light" w:hAnsi="Calibri Light" w:cs="Calibri Light"/>
                <w:color w:val="373636" w:themeColor="text1"/>
                <w:sz w:val="20"/>
                <w:szCs w:val="20"/>
              </w:rPr>
              <w:t>Deze beheersovereenkomst richt zich op het versterken van het preventieve gezondheidsbeleid, meer bepaald op de domeinen gezondheidsbevordering en vroegdetectie.</w:t>
            </w:r>
          </w:p>
          <w:p w14:paraId="00C676AD" w14:textId="77777777" w:rsidR="00682B1E" w:rsidRPr="00384941" w:rsidRDefault="00682B1E" w:rsidP="00423524">
            <w:pPr>
              <w:rPr>
                <w:rFonts w:ascii="Calibri Light" w:hAnsi="Calibri Light" w:cs="Calibri Light"/>
                <w:color w:val="373636" w:themeColor="text1"/>
                <w:sz w:val="20"/>
                <w:szCs w:val="20"/>
              </w:rPr>
            </w:pPr>
          </w:p>
          <w:p w14:paraId="58C387B0" w14:textId="77777777" w:rsidR="00682B1E" w:rsidRPr="00384941" w:rsidRDefault="00682B1E" w:rsidP="00423524">
            <w:pPr>
              <w:rPr>
                <w:rFonts w:ascii="Calibri Light" w:hAnsi="Calibri Light" w:cs="Calibri Light"/>
                <w:color w:val="373636" w:themeColor="text1"/>
                <w:sz w:val="20"/>
                <w:szCs w:val="20"/>
              </w:rPr>
            </w:pPr>
            <w:r w:rsidRPr="00384941">
              <w:rPr>
                <w:rFonts w:ascii="Calibri Light" w:hAnsi="Calibri Light" w:cs="Calibri Light"/>
                <w:color w:val="373636" w:themeColor="text1"/>
                <w:sz w:val="20"/>
                <w:szCs w:val="20"/>
              </w:rPr>
              <w:t>Inclusie. Kwetsbare groepen ervaren meer en andere drempels om gebruik te maken van het aanbod, wat gezondheidsongelijkheid in stand houdt. Het principe van proportioneel universalisme voorziet dat het beleid binnen een breed aanbod naar de volledige bevolking, extra inspanningen doet om deze drempels te verlagen. Medewerkers van preventieorganisaties geven aan dat ze de noodzaak inzien van een systematische en onderbouwde aanpak en een beter bereik naar deze groepen, en kennen de handvaten en methodieken die de afgelopen jaren zijn ontwikkeld. Tegelijk voelen ze zich soms nog onvoldoende in staat om een aantal zaken toe te passen in hun werking, bij de ontwikkeling, verspreiding, implementatie en evaluatie van methodieken naar kwetsbare groepen. Onder kwetsbare groepen verstaan we (niet-limitatieve lijst):</w:t>
            </w:r>
          </w:p>
          <w:p w14:paraId="12E4C2D7" w14:textId="77777777" w:rsidR="00682B1E" w:rsidRPr="00384941" w:rsidRDefault="00682B1E" w:rsidP="00A5259F">
            <w:pPr>
              <w:numPr>
                <w:ilvl w:val="0"/>
                <w:numId w:val="40"/>
              </w:numPr>
              <w:spacing w:line="240" w:lineRule="auto"/>
              <w:rPr>
                <w:rFonts w:ascii="Calibri Light" w:eastAsia="Aptos" w:hAnsi="Calibri Light" w:cs="Calibri Light"/>
                <w:color w:val="373636" w:themeColor="text1"/>
                <w:sz w:val="20"/>
                <w:szCs w:val="20"/>
              </w:rPr>
            </w:pPr>
            <w:r w:rsidRPr="00384941">
              <w:rPr>
                <w:rFonts w:ascii="Calibri Light" w:eastAsia="Aptos" w:hAnsi="Calibri Light" w:cs="Calibri Light"/>
                <w:color w:val="373636" w:themeColor="text1"/>
                <w:sz w:val="20"/>
                <w:szCs w:val="20"/>
              </w:rPr>
              <w:t>Kinderen van ouders met een verslaving of andere psychische problemen</w:t>
            </w:r>
          </w:p>
          <w:p w14:paraId="6D1380C7" w14:textId="77777777" w:rsidR="00682B1E" w:rsidRPr="00384941" w:rsidRDefault="00682B1E" w:rsidP="00A5259F">
            <w:pPr>
              <w:numPr>
                <w:ilvl w:val="0"/>
                <w:numId w:val="40"/>
              </w:numPr>
              <w:spacing w:line="240" w:lineRule="auto"/>
              <w:rPr>
                <w:rFonts w:ascii="Calibri Light" w:eastAsia="Aptos" w:hAnsi="Calibri Light" w:cs="Calibri Light"/>
                <w:color w:val="373636" w:themeColor="text1"/>
                <w:sz w:val="20"/>
                <w:szCs w:val="20"/>
              </w:rPr>
            </w:pPr>
            <w:r w:rsidRPr="00384941">
              <w:rPr>
                <w:rFonts w:ascii="Calibri Light" w:eastAsia="Aptos" w:hAnsi="Calibri Light" w:cs="Calibri Light"/>
                <w:color w:val="373636" w:themeColor="text1"/>
                <w:sz w:val="20"/>
                <w:szCs w:val="20"/>
              </w:rPr>
              <w:t>Kinderen in eenoudergezinnen</w:t>
            </w:r>
          </w:p>
          <w:p w14:paraId="204047DC" w14:textId="77777777" w:rsidR="00682B1E" w:rsidRPr="00384941" w:rsidRDefault="00682B1E" w:rsidP="00A5259F">
            <w:pPr>
              <w:numPr>
                <w:ilvl w:val="0"/>
                <w:numId w:val="40"/>
              </w:numPr>
              <w:spacing w:line="240" w:lineRule="auto"/>
              <w:rPr>
                <w:rFonts w:ascii="Calibri Light" w:eastAsia="Aptos" w:hAnsi="Calibri Light" w:cs="Calibri Light"/>
                <w:color w:val="373636" w:themeColor="text1"/>
                <w:sz w:val="20"/>
                <w:szCs w:val="20"/>
              </w:rPr>
            </w:pPr>
            <w:r w:rsidRPr="00384941">
              <w:rPr>
                <w:rFonts w:ascii="Calibri Light" w:eastAsia="Aptos" w:hAnsi="Calibri Light" w:cs="Calibri Light"/>
                <w:color w:val="373636" w:themeColor="text1"/>
                <w:sz w:val="20"/>
                <w:szCs w:val="20"/>
              </w:rPr>
              <w:t>Kinderen en jongeren in de jeugdhulpverlening</w:t>
            </w:r>
          </w:p>
          <w:p w14:paraId="5E3CF7B6" w14:textId="77777777" w:rsidR="00682B1E" w:rsidRDefault="00682B1E" w:rsidP="00A5259F">
            <w:pPr>
              <w:numPr>
                <w:ilvl w:val="0"/>
                <w:numId w:val="40"/>
              </w:numPr>
              <w:spacing w:line="240" w:lineRule="auto"/>
              <w:rPr>
                <w:rFonts w:ascii="Calibri Light" w:eastAsia="Aptos" w:hAnsi="Calibri Light" w:cs="Calibri Light"/>
                <w:color w:val="373636" w:themeColor="text1"/>
                <w:sz w:val="20"/>
                <w:szCs w:val="20"/>
              </w:rPr>
            </w:pPr>
            <w:r w:rsidRPr="00384941">
              <w:rPr>
                <w:rFonts w:ascii="Calibri Light" w:eastAsia="Aptos" w:hAnsi="Calibri Light" w:cs="Calibri Light"/>
                <w:color w:val="373636" w:themeColor="text1"/>
                <w:sz w:val="20"/>
                <w:szCs w:val="20"/>
              </w:rPr>
              <w:t>Vroegtijdige schoolverlaters en kinderen en jongeren met een problematische schoolloopbaan</w:t>
            </w:r>
          </w:p>
          <w:p w14:paraId="4480FD2E" w14:textId="114D5184" w:rsidR="00682B1E" w:rsidRPr="00682B1E" w:rsidRDefault="00682B1E" w:rsidP="00A5259F">
            <w:pPr>
              <w:numPr>
                <w:ilvl w:val="0"/>
                <w:numId w:val="40"/>
              </w:numPr>
              <w:spacing w:line="240" w:lineRule="auto"/>
              <w:rPr>
                <w:rFonts w:ascii="Calibri Light" w:eastAsia="Aptos" w:hAnsi="Calibri Light" w:cs="Calibri Light"/>
                <w:color w:val="373636" w:themeColor="text1"/>
                <w:sz w:val="20"/>
                <w:szCs w:val="20"/>
              </w:rPr>
            </w:pPr>
            <w:r w:rsidRPr="00682B1E">
              <w:rPr>
                <w:rFonts w:ascii="Calibri Light" w:eastAsia="Aptos" w:hAnsi="Calibri Light" w:cs="Calibri Light"/>
                <w:color w:val="373636" w:themeColor="text1"/>
                <w:sz w:val="20"/>
                <w:szCs w:val="20"/>
              </w:rPr>
              <w:t>Personen met een migratieachtergrond (in combinatie met andere kwetsbaarheden) en vluchtelingen</w:t>
            </w:r>
          </w:p>
          <w:p w14:paraId="237D9B31" w14:textId="77777777" w:rsidR="00682B1E" w:rsidRPr="00384941" w:rsidRDefault="00682B1E" w:rsidP="00A5259F">
            <w:pPr>
              <w:numPr>
                <w:ilvl w:val="0"/>
                <w:numId w:val="39"/>
              </w:numPr>
              <w:spacing w:line="240" w:lineRule="auto"/>
              <w:rPr>
                <w:rFonts w:ascii="Calibri Light" w:eastAsia="Aptos" w:hAnsi="Calibri Light" w:cs="Calibri Light"/>
                <w:color w:val="373636" w:themeColor="text1"/>
                <w:sz w:val="20"/>
                <w:szCs w:val="20"/>
              </w:rPr>
            </w:pPr>
            <w:r w:rsidRPr="00384941">
              <w:rPr>
                <w:rFonts w:ascii="Calibri Light" w:eastAsia="Aptos" w:hAnsi="Calibri Light" w:cs="Calibri Light"/>
                <w:color w:val="373636" w:themeColor="text1"/>
                <w:sz w:val="20"/>
                <w:szCs w:val="20"/>
              </w:rPr>
              <w:t>Dak- en thuislozen</w:t>
            </w:r>
          </w:p>
          <w:p w14:paraId="24B76A3D" w14:textId="77777777" w:rsidR="00682B1E" w:rsidRPr="00384941" w:rsidRDefault="00682B1E" w:rsidP="00A5259F">
            <w:pPr>
              <w:numPr>
                <w:ilvl w:val="0"/>
                <w:numId w:val="39"/>
              </w:numPr>
              <w:spacing w:line="240" w:lineRule="auto"/>
              <w:rPr>
                <w:rFonts w:ascii="Calibri Light" w:eastAsia="Aptos" w:hAnsi="Calibri Light" w:cs="Calibri Light"/>
                <w:color w:val="373636" w:themeColor="text1"/>
                <w:sz w:val="20"/>
                <w:szCs w:val="20"/>
              </w:rPr>
            </w:pPr>
            <w:r w:rsidRPr="00384941">
              <w:rPr>
                <w:rFonts w:ascii="Calibri Light" w:eastAsia="Aptos" w:hAnsi="Calibri Light" w:cs="Calibri Light"/>
                <w:color w:val="373636" w:themeColor="text1"/>
                <w:sz w:val="20"/>
                <w:szCs w:val="20"/>
              </w:rPr>
              <w:t>Personen met een chronische aandoening (fysiek of mentaal)</w:t>
            </w:r>
          </w:p>
          <w:p w14:paraId="2B736BEC" w14:textId="77777777" w:rsidR="00682B1E" w:rsidRPr="00384941" w:rsidRDefault="00682B1E" w:rsidP="00A5259F">
            <w:pPr>
              <w:numPr>
                <w:ilvl w:val="0"/>
                <w:numId w:val="39"/>
              </w:numPr>
              <w:spacing w:line="240" w:lineRule="auto"/>
              <w:rPr>
                <w:rFonts w:ascii="Calibri Light" w:eastAsia="Aptos" w:hAnsi="Calibri Light" w:cs="Calibri Light"/>
                <w:color w:val="373636" w:themeColor="text1"/>
                <w:sz w:val="20"/>
                <w:szCs w:val="20"/>
              </w:rPr>
            </w:pPr>
            <w:r w:rsidRPr="00384941">
              <w:rPr>
                <w:rFonts w:ascii="Calibri Light" w:eastAsia="Aptos" w:hAnsi="Calibri Light" w:cs="Calibri Light"/>
                <w:color w:val="373636" w:themeColor="text1"/>
                <w:sz w:val="20"/>
                <w:szCs w:val="20"/>
              </w:rPr>
              <w:t>Personen in (generatie)armoede of met een lage socio-economische status</w:t>
            </w:r>
          </w:p>
          <w:p w14:paraId="05FFF456" w14:textId="77777777" w:rsidR="00682B1E" w:rsidRPr="00384941" w:rsidRDefault="00682B1E" w:rsidP="00A5259F">
            <w:pPr>
              <w:numPr>
                <w:ilvl w:val="0"/>
                <w:numId w:val="39"/>
              </w:numPr>
              <w:spacing w:line="240" w:lineRule="auto"/>
              <w:rPr>
                <w:rFonts w:ascii="Calibri Light" w:eastAsia="Aptos" w:hAnsi="Calibri Light" w:cs="Calibri Light"/>
                <w:color w:val="373636" w:themeColor="text1"/>
                <w:sz w:val="20"/>
                <w:szCs w:val="20"/>
              </w:rPr>
            </w:pPr>
            <w:r w:rsidRPr="00384941">
              <w:rPr>
                <w:rFonts w:ascii="Calibri Light" w:eastAsia="Aptos" w:hAnsi="Calibri Light" w:cs="Calibri Light"/>
                <w:color w:val="373636" w:themeColor="text1"/>
                <w:sz w:val="20"/>
                <w:szCs w:val="20"/>
              </w:rPr>
              <w:t>Personen met negatieve ervaringen in de kindertijd of met trauma</w:t>
            </w:r>
          </w:p>
          <w:p w14:paraId="474D322D" w14:textId="77777777" w:rsidR="00682B1E" w:rsidRPr="00384941" w:rsidRDefault="00682B1E" w:rsidP="00A5259F">
            <w:pPr>
              <w:numPr>
                <w:ilvl w:val="0"/>
                <w:numId w:val="39"/>
              </w:numPr>
              <w:spacing w:line="240" w:lineRule="auto"/>
              <w:rPr>
                <w:rFonts w:ascii="Calibri Light" w:eastAsia="Aptos" w:hAnsi="Calibri Light" w:cs="Calibri Light"/>
                <w:color w:val="373636" w:themeColor="text1"/>
                <w:sz w:val="20"/>
                <w:szCs w:val="20"/>
              </w:rPr>
            </w:pPr>
            <w:r w:rsidRPr="00384941">
              <w:rPr>
                <w:rFonts w:ascii="Calibri Light" w:eastAsia="Aptos" w:hAnsi="Calibri Light" w:cs="Calibri Light"/>
                <w:color w:val="373636" w:themeColor="text1"/>
                <w:sz w:val="20"/>
                <w:szCs w:val="20"/>
              </w:rPr>
              <w:t>Personen in de LGBTQI - gemeenschap</w:t>
            </w:r>
          </w:p>
          <w:p w14:paraId="778AC541" w14:textId="77777777" w:rsidR="00682B1E" w:rsidRPr="00384941" w:rsidRDefault="00682B1E" w:rsidP="00A5259F">
            <w:pPr>
              <w:numPr>
                <w:ilvl w:val="0"/>
                <w:numId w:val="39"/>
              </w:numPr>
              <w:spacing w:line="240" w:lineRule="auto"/>
              <w:rPr>
                <w:rFonts w:ascii="Calibri Light" w:eastAsia="Aptos" w:hAnsi="Calibri Light" w:cs="Calibri Light"/>
                <w:color w:val="373636" w:themeColor="text1"/>
                <w:sz w:val="20"/>
                <w:szCs w:val="20"/>
              </w:rPr>
            </w:pPr>
            <w:r w:rsidRPr="00384941">
              <w:rPr>
                <w:rFonts w:ascii="Calibri Light" w:eastAsia="Aptos" w:hAnsi="Calibri Light" w:cs="Calibri Light"/>
                <w:color w:val="373636" w:themeColor="text1"/>
                <w:sz w:val="20"/>
                <w:szCs w:val="20"/>
              </w:rPr>
              <w:t>Personen met een psychische problematiek</w:t>
            </w:r>
          </w:p>
          <w:p w14:paraId="21BE57CF" w14:textId="77777777" w:rsidR="00682B1E" w:rsidRPr="00384941" w:rsidRDefault="00682B1E" w:rsidP="00A5259F">
            <w:pPr>
              <w:numPr>
                <w:ilvl w:val="0"/>
                <w:numId w:val="39"/>
              </w:numPr>
              <w:spacing w:line="240" w:lineRule="auto"/>
              <w:rPr>
                <w:rFonts w:ascii="Calibri Light" w:eastAsia="Aptos" w:hAnsi="Calibri Light" w:cs="Calibri Light"/>
                <w:color w:val="373636" w:themeColor="text1"/>
                <w:sz w:val="20"/>
                <w:szCs w:val="20"/>
              </w:rPr>
            </w:pPr>
            <w:r w:rsidRPr="00384941">
              <w:rPr>
                <w:rFonts w:ascii="Calibri Light" w:eastAsia="Aptos" w:hAnsi="Calibri Light" w:cs="Calibri Light"/>
                <w:color w:val="373636" w:themeColor="text1"/>
                <w:sz w:val="20"/>
                <w:szCs w:val="20"/>
              </w:rPr>
              <w:t>Personen met een fysieke of mentale beperking</w:t>
            </w:r>
          </w:p>
          <w:p w14:paraId="1E3B6A28" w14:textId="77777777" w:rsidR="00682B1E" w:rsidRPr="00384941" w:rsidRDefault="00682B1E" w:rsidP="00A5259F">
            <w:pPr>
              <w:numPr>
                <w:ilvl w:val="0"/>
                <w:numId w:val="39"/>
              </w:numPr>
              <w:spacing w:line="240" w:lineRule="auto"/>
              <w:rPr>
                <w:rFonts w:ascii="Calibri Light" w:eastAsia="Aptos" w:hAnsi="Calibri Light" w:cs="Calibri Light"/>
                <w:color w:val="373636" w:themeColor="text1"/>
                <w:sz w:val="20"/>
                <w:szCs w:val="20"/>
              </w:rPr>
            </w:pPr>
            <w:r w:rsidRPr="00384941">
              <w:rPr>
                <w:rFonts w:ascii="Calibri Light" w:eastAsia="Aptos" w:hAnsi="Calibri Light" w:cs="Calibri Light"/>
                <w:color w:val="373636" w:themeColor="text1"/>
                <w:sz w:val="20"/>
                <w:szCs w:val="20"/>
              </w:rPr>
              <w:t>Gedetineerden</w:t>
            </w:r>
          </w:p>
          <w:p w14:paraId="68643EB8" w14:textId="77777777" w:rsidR="00682B1E" w:rsidRPr="00384941" w:rsidRDefault="00682B1E" w:rsidP="00A5259F">
            <w:pPr>
              <w:numPr>
                <w:ilvl w:val="0"/>
                <w:numId w:val="39"/>
              </w:numPr>
              <w:spacing w:line="240" w:lineRule="auto"/>
              <w:rPr>
                <w:rFonts w:ascii="Calibri Light" w:eastAsia="Aptos" w:hAnsi="Calibri Light" w:cs="Calibri Light"/>
                <w:color w:val="373636" w:themeColor="text1"/>
                <w:sz w:val="20"/>
                <w:szCs w:val="20"/>
              </w:rPr>
            </w:pPr>
            <w:r w:rsidRPr="00384941">
              <w:rPr>
                <w:rFonts w:ascii="Calibri Light" w:eastAsia="Aptos" w:hAnsi="Calibri Light" w:cs="Calibri Light"/>
                <w:color w:val="373636" w:themeColor="text1"/>
                <w:sz w:val="20"/>
                <w:szCs w:val="20"/>
              </w:rPr>
              <w:t>Zwangere vrouwen</w:t>
            </w:r>
          </w:p>
          <w:p w14:paraId="0FA03E67" w14:textId="77777777" w:rsidR="00494F39" w:rsidRDefault="00682B1E" w:rsidP="00A5259F">
            <w:pPr>
              <w:numPr>
                <w:ilvl w:val="0"/>
                <w:numId w:val="39"/>
              </w:numPr>
              <w:spacing w:line="240" w:lineRule="auto"/>
              <w:rPr>
                <w:rFonts w:ascii="Calibri Light" w:eastAsia="Aptos" w:hAnsi="Calibri Light" w:cs="Calibri Light"/>
                <w:color w:val="373636" w:themeColor="text1"/>
                <w:sz w:val="20"/>
                <w:szCs w:val="20"/>
              </w:rPr>
            </w:pPr>
            <w:r w:rsidRPr="00384941">
              <w:rPr>
                <w:rFonts w:ascii="Calibri Light" w:eastAsia="Aptos" w:hAnsi="Calibri Light" w:cs="Calibri Light"/>
                <w:color w:val="373636" w:themeColor="text1"/>
                <w:sz w:val="20"/>
                <w:szCs w:val="20"/>
              </w:rPr>
              <w:t>Werknemers in bepaalde risicovolle sectoren</w:t>
            </w:r>
          </w:p>
          <w:p w14:paraId="760A9CA2" w14:textId="4598BD3A" w:rsidR="00682B1E" w:rsidRPr="00494F39" w:rsidRDefault="00682B1E" w:rsidP="00A5259F">
            <w:pPr>
              <w:numPr>
                <w:ilvl w:val="0"/>
                <w:numId w:val="39"/>
              </w:numPr>
              <w:spacing w:line="240" w:lineRule="auto"/>
              <w:rPr>
                <w:rFonts w:ascii="Calibri Light" w:eastAsia="Aptos" w:hAnsi="Calibri Light" w:cs="Calibri Light"/>
                <w:color w:val="373636" w:themeColor="text1"/>
                <w:sz w:val="20"/>
                <w:szCs w:val="20"/>
              </w:rPr>
            </w:pPr>
            <w:r w:rsidRPr="00494F39">
              <w:rPr>
                <w:rFonts w:ascii="Calibri Light" w:eastAsia="Aptos" w:hAnsi="Calibri Light" w:cs="Calibri Light"/>
                <w:color w:val="373636" w:themeColor="text1"/>
                <w:sz w:val="20"/>
                <w:szCs w:val="20"/>
              </w:rPr>
              <w:t>Ouderen in een WZC</w:t>
            </w:r>
          </w:p>
          <w:p w14:paraId="1027E01A" w14:textId="77777777" w:rsidR="00682B1E" w:rsidRPr="00384941" w:rsidRDefault="00682B1E" w:rsidP="00A5259F">
            <w:pPr>
              <w:numPr>
                <w:ilvl w:val="0"/>
                <w:numId w:val="39"/>
              </w:numPr>
              <w:spacing w:line="240" w:lineRule="auto"/>
              <w:rPr>
                <w:rFonts w:ascii="Calibri Light" w:eastAsia="Aptos" w:hAnsi="Calibri Light" w:cs="Calibri Light"/>
                <w:color w:val="373636" w:themeColor="text1"/>
                <w:sz w:val="20"/>
                <w:szCs w:val="20"/>
              </w:rPr>
            </w:pPr>
            <w:r w:rsidRPr="00384941">
              <w:rPr>
                <w:rFonts w:ascii="Calibri Light" w:eastAsia="Aptos" w:hAnsi="Calibri Light" w:cs="Calibri Light"/>
                <w:color w:val="373636" w:themeColor="text1"/>
                <w:sz w:val="20"/>
                <w:szCs w:val="20"/>
              </w:rPr>
              <w:t>Alleenwonende ouderen (thuis)</w:t>
            </w:r>
          </w:p>
          <w:p w14:paraId="64CCF2A0" w14:textId="77777777" w:rsidR="00682B1E" w:rsidRPr="00384941" w:rsidRDefault="00682B1E" w:rsidP="00A5259F">
            <w:pPr>
              <w:numPr>
                <w:ilvl w:val="0"/>
                <w:numId w:val="39"/>
              </w:numPr>
              <w:spacing w:line="240" w:lineRule="auto"/>
              <w:rPr>
                <w:rFonts w:ascii="Calibri Light" w:eastAsia="Aptos" w:hAnsi="Calibri Light" w:cs="Calibri Light"/>
                <w:color w:val="373636" w:themeColor="text1"/>
                <w:sz w:val="20"/>
                <w:szCs w:val="20"/>
              </w:rPr>
            </w:pPr>
            <w:r w:rsidRPr="00384941">
              <w:rPr>
                <w:rFonts w:ascii="Calibri Light" w:eastAsia="Aptos" w:hAnsi="Calibri Light" w:cs="Calibri Light"/>
                <w:color w:val="373636" w:themeColor="text1"/>
                <w:sz w:val="20"/>
                <w:szCs w:val="20"/>
              </w:rPr>
              <w:t>Ouderen met dementie</w:t>
            </w:r>
          </w:p>
          <w:p w14:paraId="73837B5A" w14:textId="0F2E8EBA" w:rsidR="00682B1E" w:rsidRPr="00D8372D" w:rsidRDefault="00682B1E" w:rsidP="00423524">
            <w:pPr>
              <w:rPr>
                <w:rFonts w:ascii="Calibri Light" w:hAnsi="Calibri Light" w:cs="Calibri Light"/>
                <w:color w:val="373636" w:themeColor="text1"/>
                <w:sz w:val="20"/>
                <w:szCs w:val="20"/>
              </w:rPr>
            </w:pPr>
            <w:r w:rsidRPr="00384941">
              <w:rPr>
                <w:rFonts w:ascii="Calibri Light" w:hAnsi="Calibri Light" w:cs="Calibri Light"/>
                <w:color w:val="373636" w:themeColor="text1"/>
                <w:sz w:val="20"/>
                <w:szCs w:val="20"/>
              </w:rPr>
              <w:t xml:space="preserve">Verschillende kwetsbaarheden kunnen elkaar overlappen en versterken. Sommige groepen zijn ook relevanter dan andere voor een bepaald preventieprogramma. </w:t>
            </w:r>
            <w:r w:rsidR="00D8372D" w:rsidRPr="00D8372D">
              <w:rPr>
                <w:rFonts w:ascii="Calibri Light" w:hAnsi="Calibri Light" w:cs="Calibri Light"/>
                <w:color w:val="373636" w:themeColor="text1"/>
                <w:sz w:val="20"/>
                <w:szCs w:val="20"/>
                <w:highlight w:val="yellow"/>
              </w:rPr>
              <w:t xml:space="preserve">Voor een overzicht verwijzen we naar </w:t>
            </w:r>
            <w:r w:rsidR="00D8372D" w:rsidRPr="00D8372D">
              <w:rPr>
                <w:rFonts w:ascii="Calibri Light" w:hAnsi="Calibri Light" w:cs="Calibri Light"/>
                <w:b/>
                <w:bCs/>
                <w:color w:val="373636" w:themeColor="text1"/>
                <w:sz w:val="20"/>
                <w:szCs w:val="20"/>
                <w:highlight w:val="yellow"/>
              </w:rPr>
              <w:t>het document ‘Gezonde Generatie 2026 – 2035. Preventieprogramma’s. (</w:t>
            </w:r>
            <w:hyperlink r:id="rId27" w:history="1">
              <w:r w:rsidR="00D8372D" w:rsidRPr="00D8372D">
                <w:rPr>
                  <w:rStyle w:val="Hyperlink"/>
                  <w:rFonts w:ascii="Calibri Light" w:hAnsi="Calibri Light" w:cs="Calibri Light"/>
                  <w:b/>
                  <w:bCs/>
                  <w:sz w:val="20"/>
                  <w:szCs w:val="20"/>
                  <w:highlight w:val="yellow"/>
                </w:rPr>
                <w:t>link</w:t>
              </w:r>
            </w:hyperlink>
            <w:r w:rsidR="00D8372D" w:rsidRPr="00D8372D">
              <w:rPr>
                <w:rFonts w:ascii="Calibri Light" w:hAnsi="Calibri Light" w:cs="Calibri Light"/>
                <w:b/>
                <w:bCs/>
                <w:color w:val="373636" w:themeColor="text1"/>
                <w:sz w:val="20"/>
                <w:szCs w:val="20"/>
                <w:highlight w:val="yellow"/>
              </w:rPr>
              <w:t>)</w:t>
            </w:r>
          </w:p>
          <w:p w14:paraId="1620272E" w14:textId="77777777" w:rsidR="00682B1E" w:rsidRPr="00384941" w:rsidRDefault="00682B1E" w:rsidP="00423524">
            <w:pPr>
              <w:rPr>
                <w:rFonts w:ascii="Calibri Light" w:hAnsi="Calibri Light" w:cs="Calibri Light"/>
                <w:color w:val="373636" w:themeColor="text1"/>
                <w:sz w:val="20"/>
                <w:szCs w:val="20"/>
              </w:rPr>
            </w:pPr>
          </w:p>
          <w:p w14:paraId="10C5C35A" w14:textId="32ACDFCB" w:rsidR="00682B1E" w:rsidRPr="00384941" w:rsidRDefault="00682B1E" w:rsidP="00423524">
            <w:pPr>
              <w:rPr>
                <w:rFonts w:ascii="Calibri Light" w:hAnsi="Calibri Light" w:cs="Calibri Light"/>
                <w:color w:val="373636" w:themeColor="text1"/>
                <w:sz w:val="20"/>
                <w:szCs w:val="20"/>
              </w:rPr>
            </w:pPr>
            <w:r w:rsidRPr="00384941">
              <w:rPr>
                <w:rFonts w:ascii="Calibri Light" w:hAnsi="Calibri Light" w:cs="Calibri Light"/>
                <w:color w:val="373636" w:themeColor="text1"/>
                <w:sz w:val="20"/>
                <w:szCs w:val="20"/>
              </w:rPr>
              <w:t>Geïntegreerde preventie. Preventieorganisaties met verschillende profielen werken elk afzonderlijk rond specifieke thema’s en ontwikkelen apart hun eigen producten die ze ook apart verspreiden. Deze versnipperde aanpak leidt tot verwarring bij klanten (diverse doelgroepen van burgers en organisaties zoals scholen, lokale besturen, zorgvoorzieningen, bedrijven en kinderopvang). Klanten ervaren het als onduidelijk wie wat aanbiedt, hoe de verschillende thema’s en methodieken samenhangen, en hoe de methodieken kunnen passen binnen hun routines of regelgeving. Preventieorganisaties van hun kant zijn soms onvoldoende op de hoogte van de specifieke regelgeving, terminologie en processen bij bepaalde groepen van klanten. Onderlinge uitwisseling van expertise en klant</w:t>
            </w:r>
            <w:r w:rsidR="002137B2">
              <w:rPr>
                <w:rFonts w:ascii="Calibri Light" w:hAnsi="Calibri Light" w:cs="Calibri Light"/>
                <w:color w:val="373636" w:themeColor="text1"/>
                <w:sz w:val="20"/>
                <w:szCs w:val="20"/>
              </w:rPr>
              <w:t>en</w:t>
            </w:r>
            <w:r w:rsidRPr="00384941">
              <w:rPr>
                <w:rFonts w:ascii="Calibri Light" w:hAnsi="Calibri Light" w:cs="Calibri Light"/>
                <w:color w:val="373636" w:themeColor="text1"/>
                <w:sz w:val="20"/>
                <w:szCs w:val="20"/>
              </w:rPr>
              <w:t>data tussen organisaties, evenals een gedeelde basis voor planning, ontwikkeling en communicatie, moet worden versterkt.</w:t>
            </w:r>
          </w:p>
        </w:tc>
      </w:tr>
      <w:tr w:rsidR="00682B1E" w:rsidRPr="00730A84" w14:paraId="4504E7FA" w14:textId="77777777" w:rsidTr="00CD2C65">
        <w:tblPrEx>
          <w:shd w:val="clear" w:color="auto" w:fill="auto"/>
        </w:tblPrEx>
        <w:tc>
          <w:tcPr>
            <w:tcW w:w="10207" w:type="dxa"/>
            <w:gridSpan w:val="2"/>
            <w:shd w:val="clear" w:color="auto" w:fill="E5F0F9" w:themeFill="accent6" w:themeFillTint="33"/>
          </w:tcPr>
          <w:p w14:paraId="648B09D4" w14:textId="77777777" w:rsidR="00682B1E" w:rsidRPr="00730A84" w:rsidRDefault="00682B1E" w:rsidP="00423524">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682B1E" w:rsidRPr="00730A84" w14:paraId="1D21AF06" w14:textId="77777777" w:rsidTr="00CD2C65">
        <w:tblPrEx>
          <w:shd w:val="clear" w:color="auto" w:fill="auto"/>
        </w:tblPrEx>
        <w:tc>
          <w:tcPr>
            <w:tcW w:w="10207" w:type="dxa"/>
            <w:gridSpan w:val="2"/>
          </w:tcPr>
          <w:p w14:paraId="68443E94" w14:textId="3D1BC2AB" w:rsidR="00682B1E" w:rsidRPr="00730A84" w:rsidRDefault="009A545E" w:rsidP="00423524">
            <w:pPr>
              <w:rPr>
                <w:rFonts w:ascii="Calibri Light" w:hAnsi="Calibri Light" w:cs="Calibri Light"/>
                <w:b/>
                <w:bCs/>
                <w:sz w:val="20"/>
                <w:szCs w:val="20"/>
              </w:rPr>
            </w:pPr>
            <w:r>
              <w:rPr>
                <w:rFonts w:ascii="Calibri Light" w:hAnsi="Calibri Light" w:cs="Calibri Light"/>
                <w:b/>
                <w:bCs/>
                <w:sz w:val="20"/>
                <w:szCs w:val="20"/>
              </w:rPr>
              <w:t>Wat streven we na bij b</w:t>
            </w:r>
            <w:r w:rsidR="00682B1E" w:rsidRPr="00730A84">
              <w:rPr>
                <w:rFonts w:ascii="Calibri Light" w:hAnsi="Calibri Light" w:cs="Calibri Light"/>
                <w:b/>
                <w:bCs/>
                <w:sz w:val="20"/>
                <w:szCs w:val="20"/>
              </w:rPr>
              <w:t>urgers</w:t>
            </w:r>
            <w:r>
              <w:rPr>
                <w:rFonts w:ascii="Calibri Light" w:hAnsi="Calibri Light" w:cs="Calibri Light"/>
                <w:b/>
                <w:bCs/>
                <w:sz w:val="20"/>
                <w:szCs w:val="20"/>
              </w:rPr>
              <w:t>?</w:t>
            </w:r>
          </w:p>
        </w:tc>
      </w:tr>
      <w:tr w:rsidR="00682B1E" w:rsidRPr="00DF289C" w14:paraId="7DC97DCF" w14:textId="77777777" w:rsidTr="00CD2C65">
        <w:tblPrEx>
          <w:shd w:val="clear" w:color="auto" w:fill="auto"/>
        </w:tblPrEx>
        <w:tc>
          <w:tcPr>
            <w:tcW w:w="10207" w:type="dxa"/>
            <w:gridSpan w:val="2"/>
          </w:tcPr>
          <w:p w14:paraId="582AD20F" w14:textId="280B6D44" w:rsidR="00682B1E" w:rsidRPr="00DF289C" w:rsidRDefault="00682B1E" w:rsidP="00423524">
            <w:pPr>
              <w:rPr>
                <w:rFonts w:ascii="Calibri Light" w:hAnsi="Calibri Light" w:cs="Calibri Light"/>
                <w:sz w:val="20"/>
                <w:szCs w:val="20"/>
              </w:rPr>
            </w:pPr>
            <w:r w:rsidRPr="5F3BC84B">
              <w:rPr>
                <w:rFonts w:ascii="Calibri Light" w:hAnsi="Calibri Light" w:cs="Calibri Light"/>
                <w:sz w:val="20"/>
                <w:szCs w:val="20"/>
              </w:rPr>
              <w:t>Burgers, en in het bijzonder kwetsbare groepen, zijn op de hoogte van en vinden hun weg in het voor hen relevante aanbod aan preventieve producten en diensten, en maken er in toenemende mate gebruik van. Ze ervaren het aanbod als klantvriendelijk en relevant.</w:t>
            </w:r>
          </w:p>
        </w:tc>
      </w:tr>
      <w:tr w:rsidR="00682B1E" w:rsidRPr="00730A84" w14:paraId="4AD59145" w14:textId="77777777" w:rsidTr="00CD2C65">
        <w:tblPrEx>
          <w:shd w:val="clear" w:color="auto" w:fill="auto"/>
        </w:tblPrEx>
        <w:tc>
          <w:tcPr>
            <w:tcW w:w="10207" w:type="dxa"/>
            <w:gridSpan w:val="2"/>
          </w:tcPr>
          <w:p w14:paraId="35EC71C6" w14:textId="799B3A55" w:rsidR="00682B1E" w:rsidRPr="00730A84" w:rsidRDefault="009C7EB8" w:rsidP="00423524">
            <w:pPr>
              <w:rPr>
                <w:rFonts w:ascii="Calibri Light" w:hAnsi="Calibri Light" w:cs="Calibri Light"/>
                <w:b/>
                <w:bCs/>
                <w:sz w:val="20"/>
                <w:szCs w:val="20"/>
              </w:rPr>
            </w:pPr>
            <w:r>
              <w:rPr>
                <w:rFonts w:ascii="Calibri Light" w:hAnsi="Calibri Light" w:cs="Calibri Light"/>
                <w:b/>
                <w:bCs/>
                <w:sz w:val="20"/>
                <w:szCs w:val="20"/>
              </w:rPr>
              <w:t xml:space="preserve">Wat streven we na bij </w:t>
            </w:r>
            <w:r w:rsidR="00682B1E" w:rsidRPr="00730A84">
              <w:rPr>
                <w:rFonts w:ascii="Calibri Light" w:hAnsi="Calibri Light" w:cs="Calibri Light"/>
                <w:b/>
                <w:bCs/>
                <w:sz w:val="20"/>
                <w:szCs w:val="20"/>
              </w:rPr>
              <w:t>Intermediairs</w:t>
            </w:r>
            <w:r>
              <w:rPr>
                <w:rFonts w:ascii="Calibri Light" w:hAnsi="Calibri Light" w:cs="Calibri Light"/>
                <w:b/>
                <w:bCs/>
                <w:sz w:val="20"/>
                <w:szCs w:val="20"/>
              </w:rPr>
              <w:t>?</w:t>
            </w:r>
          </w:p>
        </w:tc>
      </w:tr>
      <w:tr w:rsidR="00682B1E" w:rsidRPr="00DF289C" w14:paraId="55507105" w14:textId="77777777" w:rsidTr="00CD2C65">
        <w:tblPrEx>
          <w:shd w:val="clear" w:color="auto" w:fill="auto"/>
        </w:tblPrEx>
        <w:tc>
          <w:tcPr>
            <w:tcW w:w="10207" w:type="dxa"/>
            <w:gridSpan w:val="2"/>
          </w:tcPr>
          <w:p w14:paraId="196BBD78" w14:textId="794644CD" w:rsidR="00682B1E" w:rsidRPr="00DF289C" w:rsidRDefault="00682B1E" w:rsidP="00423524">
            <w:pPr>
              <w:rPr>
                <w:rFonts w:ascii="Calibri Light" w:hAnsi="Calibri Light" w:cs="Calibri Light"/>
                <w:sz w:val="20"/>
                <w:szCs w:val="20"/>
              </w:rPr>
            </w:pPr>
            <w:r w:rsidRPr="3BD71D8F">
              <w:rPr>
                <w:rFonts w:ascii="Calibri Light" w:hAnsi="Calibri Light" w:cs="Calibri Light"/>
                <w:sz w:val="20"/>
                <w:szCs w:val="20"/>
              </w:rPr>
              <w:lastRenderedPageBreak/>
              <w:t>Organisaties en intermediairs, in het bijzonder degene die werken naar kwetsbare groepen</w:t>
            </w:r>
            <w:r>
              <w:rPr>
                <w:rFonts w:ascii="Calibri Light" w:hAnsi="Calibri Light" w:cs="Calibri Light"/>
                <w:sz w:val="20"/>
                <w:szCs w:val="20"/>
              </w:rPr>
              <w:t xml:space="preserve"> </w:t>
            </w:r>
            <w:r w:rsidRPr="00E96891">
              <w:rPr>
                <w:rFonts w:ascii="Calibri Light" w:hAnsi="Calibri Light" w:cs="Calibri Light"/>
                <w:sz w:val="20"/>
                <w:szCs w:val="20"/>
              </w:rPr>
              <w:t>zijn op de hoogte en vinden hun weg in het voor hen relevante aanbod aan preventieve producten en diensten, en maken er in toenemende mate gebruik van. Ze ervaren het aanbod als klantvriendelijk en relevant.</w:t>
            </w:r>
          </w:p>
        </w:tc>
      </w:tr>
      <w:tr w:rsidR="00682B1E" w:rsidRPr="00DF289C" w14:paraId="25ADF6C9" w14:textId="77777777" w:rsidTr="00CD2C65">
        <w:tblPrEx>
          <w:shd w:val="clear" w:color="auto" w:fill="auto"/>
        </w:tblPrEx>
        <w:tc>
          <w:tcPr>
            <w:tcW w:w="10207" w:type="dxa"/>
            <w:gridSpan w:val="2"/>
          </w:tcPr>
          <w:p w14:paraId="0A0CBCA7" w14:textId="26810FEA" w:rsidR="00682B1E" w:rsidRPr="00A65224" w:rsidRDefault="009C7EB8" w:rsidP="00423524">
            <w:pPr>
              <w:rPr>
                <w:rFonts w:ascii="Calibri Light" w:hAnsi="Calibri Light" w:cs="Calibri Light"/>
                <w:b/>
                <w:bCs/>
                <w:sz w:val="20"/>
                <w:szCs w:val="20"/>
              </w:rPr>
            </w:pPr>
            <w:r>
              <w:rPr>
                <w:rFonts w:ascii="Calibri Light" w:hAnsi="Calibri Light" w:cs="Calibri Light"/>
                <w:b/>
                <w:bCs/>
                <w:sz w:val="20"/>
                <w:szCs w:val="20"/>
              </w:rPr>
              <w:t xml:space="preserve">Wat streven we na bij </w:t>
            </w:r>
            <w:r w:rsidR="00682B1E" w:rsidRPr="00A65224">
              <w:rPr>
                <w:rFonts w:ascii="Calibri Light" w:hAnsi="Calibri Light" w:cs="Calibri Light"/>
                <w:b/>
                <w:bCs/>
                <w:sz w:val="20"/>
                <w:szCs w:val="20"/>
              </w:rPr>
              <w:t>Preventieorganisaties</w:t>
            </w:r>
            <w:r>
              <w:rPr>
                <w:rFonts w:ascii="Calibri Light" w:hAnsi="Calibri Light" w:cs="Calibri Light"/>
                <w:b/>
                <w:bCs/>
                <w:sz w:val="20"/>
                <w:szCs w:val="20"/>
              </w:rPr>
              <w:t>?</w:t>
            </w:r>
          </w:p>
        </w:tc>
      </w:tr>
      <w:tr w:rsidR="00682B1E" w:rsidRPr="00DF289C" w14:paraId="4D118F48" w14:textId="77777777" w:rsidTr="00CD2C65">
        <w:tblPrEx>
          <w:shd w:val="clear" w:color="auto" w:fill="auto"/>
        </w:tblPrEx>
        <w:tc>
          <w:tcPr>
            <w:tcW w:w="10207" w:type="dxa"/>
            <w:gridSpan w:val="2"/>
          </w:tcPr>
          <w:p w14:paraId="2FC308C2" w14:textId="77777777" w:rsidR="00682B1E" w:rsidRPr="007333A7" w:rsidRDefault="00682B1E" w:rsidP="00A5259F">
            <w:pPr>
              <w:pStyle w:val="Lijstalinea"/>
              <w:numPr>
                <w:ilvl w:val="0"/>
                <w:numId w:val="37"/>
              </w:numPr>
              <w:spacing w:line="240" w:lineRule="auto"/>
              <w:rPr>
                <w:rFonts w:ascii="Calibri Light" w:hAnsi="Calibri Light" w:cs="Calibri Light"/>
                <w:sz w:val="20"/>
                <w:szCs w:val="20"/>
              </w:rPr>
            </w:pPr>
            <w:r w:rsidRPr="007333A7">
              <w:rPr>
                <w:rFonts w:ascii="Calibri Light" w:hAnsi="Calibri Light" w:cs="Calibri Light"/>
                <w:sz w:val="20"/>
                <w:szCs w:val="20"/>
              </w:rPr>
              <w:t xml:space="preserve">Kennen elkaars activiteiten, doelgroepen, boodschappen, producten en diensten </w:t>
            </w:r>
            <w:r>
              <w:rPr>
                <w:rFonts w:ascii="Calibri Light" w:hAnsi="Calibri Light" w:cs="Calibri Light"/>
                <w:sz w:val="20"/>
                <w:szCs w:val="20"/>
              </w:rPr>
              <w:t>en wisselen hierover op regelmatige en structurele manier informatie uit.</w:t>
            </w:r>
          </w:p>
          <w:p w14:paraId="6833BF42" w14:textId="77777777" w:rsidR="00682B1E" w:rsidRPr="007333A7" w:rsidRDefault="00682B1E" w:rsidP="00A5259F">
            <w:pPr>
              <w:pStyle w:val="Lijstalinea"/>
              <w:numPr>
                <w:ilvl w:val="0"/>
                <w:numId w:val="37"/>
              </w:numPr>
              <w:spacing w:line="240" w:lineRule="auto"/>
              <w:rPr>
                <w:rFonts w:ascii="Calibri Light" w:hAnsi="Calibri Light" w:cs="Calibri Light"/>
                <w:sz w:val="20"/>
                <w:szCs w:val="20"/>
              </w:rPr>
            </w:pPr>
            <w:r w:rsidRPr="007333A7">
              <w:rPr>
                <w:rFonts w:ascii="Calibri Light" w:hAnsi="Calibri Light" w:cs="Calibri Light"/>
                <w:sz w:val="20"/>
                <w:szCs w:val="20"/>
              </w:rPr>
              <w:t xml:space="preserve">Hanteren een gemeenschappelijke </w:t>
            </w:r>
            <w:r>
              <w:rPr>
                <w:rFonts w:ascii="Calibri Light" w:hAnsi="Calibri Light" w:cs="Calibri Light"/>
                <w:sz w:val="20"/>
                <w:szCs w:val="20"/>
              </w:rPr>
              <w:t>frame</w:t>
            </w:r>
            <w:r w:rsidRPr="007333A7">
              <w:rPr>
                <w:rFonts w:ascii="Calibri Light" w:hAnsi="Calibri Light" w:cs="Calibri Light"/>
                <w:sz w:val="20"/>
                <w:szCs w:val="20"/>
              </w:rPr>
              <w:t xml:space="preserve"> voor planning, productontwikkeling, marketing en sales, ondersteuning en evaluatie</w:t>
            </w:r>
            <w:r>
              <w:rPr>
                <w:rFonts w:ascii="Calibri Light" w:hAnsi="Calibri Light" w:cs="Calibri Light"/>
                <w:sz w:val="20"/>
                <w:szCs w:val="20"/>
              </w:rPr>
              <w:t>, zodat de informatie makkelijker kan worden uitgewisseld.</w:t>
            </w:r>
          </w:p>
          <w:p w14:paraId="243D3D71" w14:textId="77777777" w:rsidR="00682B1E" w:rsidRPr="00384941" w:rsidRDefault="00682B1E" w:rsidP="00A5259F">
            <w:pPr>
              <w:pStyle w:val="Lijstalinea"/>
              <w:numPr>
                <w:ilvl w:val="0"/>
                <w:numId w:val="37"/>
              </w:numPr>
              <w:spacing w:line="240" w:lineRule="auto"/>
              <w:rPr>
                <w:rFonts w:ascii="Calibri Light" w:hAnsi="Calibri Light" w:cs="Calibri Light"/>
                <w:color w:val="373636" w:themeColor="text1"/>
                <w:sz w:val="20"/>
                <w:szCs w:val="20"/>
              </w:rPr>
            </w:pPr>
            <w:r w:rsidRPr="007333A7">
              <w:rPr>
                <w:rFonts w:ascii="Calibri Light" w:hAnsi="Calibri Light" w:cs="Calibri Light"/>
                <w:sz w:val="20"/>
                <w:szCs w:val="20"/>
              </w:rPr>
              <w:t xml:space="preserve">Zijn </w:t>
            </w:r>
            <w:r w:rsidRPr="00384941">
              <w:rPr>
                <w:rFonts w:ascii="Calibri Light" w:hAnsi="Calibri Light" w:cs="Calibri Light"/>
                <w:color w:val="373636" w:themeColor="text1"/>
                <w:sz w:val="20"/>
                <w:szCs w:val="20"/>
              </w:rPr>
              <w:t>deskundig op het gebied van gezondheidsongelijkheid, gedragsinzichten, proportioneel universalisme, gezondheidsgeletterdheid (ook op organisatieniveau), kruispuntdenken en houden rekening met de relevante principes in hun werking</w:t>
            </w:r>
          </w:p>
          <w:p w14:paraId="5C6AD232" w14:textId="77777777" w:rsidR="00682B1E" w:rsidRPr="00384941" w:rsidRDefault="00682B1E" w:rsidP="00A5259F">
            <w:pPr>
              <w:pStyle w:val="Lijstalinea"/>
              <w:numPr>
                <w:ilvl w:val="0"/>
                <w:numId w:val="37"/>
              </w:numPr>
              <w:spacing w:line="240" w:lineRule="auto"/>
              <w:rPr>
                <w:rFonts w:ascii="Calibri Light" w:hAnsi="Calibri Light" w:cs="Calibri Light"/>
                <w:color w:val="373636" w:themeColor="text1"/>
                <w:sz w:val="20"/>
                <w:szCs w:val="20"/>
              </w:rPr>
            </w:pPr>
            <w:r w:rsidRPr="00384941">
              <w:rPr>
                <w:rFonts w:ascii="Calibri Light" w:hAnsi="Calibri Light" w:cs="Calibri Light"/>
                <w:color w:val="373636" w:themeColor="text1"/>
                <w:sz w:val="20"/>
                <w:szCs w:val="20"/>
              </w:rPr>
              <w:t xml:space="preserve">Verzamelen en gebruiken de input en de ervaringen van de doelgroepen zelf, de verenigingen die hen vertegenwoordigen, en houden rekening met relevante elementen in het Vlaams Gelijke Kansenbeleid. </w:t>
            </w:r>
          </w:p>
          <w:p w14:paraId="1124D524" w14:textId="76024C83" w:rsidR="00682B1E" w:rsidRPr="00494F39" w:rsidRDefault="00682B1E" w:rsidP="00A5259F">
            <w:pPr>
              <w:pStyle w:val="Lijstalinea"/>
              <w:numPr>
                <w:ilvl w:val="0"/>
                <w:numId w:val="37"/>
              </w:numPr>
              <w:spacing w:line="240" w:lineRule="auto"/>
              <w:rPr>
                <w:rFonts w:ascii="Calibri Light" w:hAnsi="Calibri Light" w:cs="Calibri Light"/>
                <w:sz w:val="20"/>
                <w:szCs w:val="20"/>
              </w:rPr>
            </w:pPr>
            <w:r w:rsidRPr="00384941">
              <w:rPr>
                <w:rFonts w:ascii="Calibri Light" w:hAnsi="Calibri Light" w:cs="Calibri Light"/>
                <w:color w:val="373636" w:themeColor="text1"/>
                <w:sz w:val="20"/>
                <w:szCs w:val="20"/>
              </w:rPr>
              <w:t xml:space="preserve">Zijn deskundig op het gebied van de </w:t>
            </w:r>
            <w:r w:rsidRPr="007333A7">
              <w:rPr>
                <w:rFonts w:ascii="Calibri Light" w:hAnsi="Calibri Light" w:cs="Calibri Light"/>
                <w:sz w:val="20"/>
                <w:szCs w:val="20"/>
              </w:rPr>
              <w:t>behoeften, regelgeving, terminologie, procedures en sterktes en zwaktes van hun (organisatie)klanten en gebruiken deze kennis om klanten beter te bereiken en producten en diensten relevanter te maken</w:t>
            </w:r>
            <w:r>
              <w:rPr>
                <w:rFonts w:ascii="Calibri Light" w:hAnsi="Calibri Light" w:cs="Calibri Light"/>
                <w:sz w:val="20"/>
                <w:szCs w:val="20"/>
              </w:rPr>
              <w:t>.</w:t>
            </w:r>
          </w:p>
        </w:tc>
      </w:tr>
      <w:tr w:rsidR="00682B1E" w:rsidRPr="00DF289C" w14:paraId="2200C7A9" w14:textId="77777777" w:rsidTr="00CD2C65">
        <w:tblPrEx>
          <w:shd w:val="clear" w:color="auto" w:fill="auto"/>
        </w:tblPrEx>
        <w:tc>
          <w:tcPr>
            <w:tcW w:w="10207" w:type="dxa"/>
            <w:gridSpan w:val="2"/>
          </w:tcPr>
          <w:p w14:paraId="35B2A8C1" w14:textId="77777777" w:rsidR="00682B1E" w:rsidRPr="009E60E1" w:rsidRDefault="00682B1E" w:rsidP="00423524">
            <w:pPr>
              <w:rPr>
                <w:rFonts w:ascii="Calibri Light" w:hAnsi="Calibri Light" w:cs="Calibri Light"/>
                <w:b/>
                <w:bCs/>
                <w:sz w:val="20"/>
                <w:szCs w:val="20"/>
              </w:rPr>
            </w:pPr>
            <w:r w:rsidRPr="009E60E1">
              <w:rPr>
                <w:rFonts w:ascii="Calibri Light" w:hAnsi="Calibri Light" w:cs="Calibri Light"/>
                <w:b/>
                <w:bCs/>
                <w:sz w:val="20"/>
                <w:szCs w:val="20"/>
              </w:rPr>
              <w:t>Indicatoren</w:t>
            </w:r>
          </w:p>
        </w:tc>
      </w:tr>
      <w:tr w:rsidR="00682B1E" w:rsidRPr="0080364A" w14:paraId="6A7D2B66" w14:textId="77777777" w:rsidTr="00CD2C65">
        <w:tblPrEx>
          <w:shd w:val="clear" w:color="auto" w:fill="auto"/>
        </w:tblPrEx>
        <w:tc>
          <w:tcPr>
            <w:tcW w:w="10207" w:type="dxa"/>
            <w:gridSpan w:val="2"/>
          </w:tcPr>
          <w:p w14:paraId="12F8662E" w14:textId="77777777" w:rsidR="00682B1E" w:rsidRDefault="00682B1E" w:rsidP="00423524">
            <w:pPr>
              <w:rPr>
                <w:rFonts w:ascii="Calibri Light" w:hAnsi="Calibri Light" w:cs="Calibri Light"/>
                <w:sz w:val="20"/>
                <w:szCs w:val="20"/>
              </w:rPr>
            </w:pPr>
            <w:r w:rsidRPr="55979557">
              <w:rPr>
                <w:rFonts w:ascii="Calibri Light" w:hAnsi="Calibri Light" w:cs="Calibri Light"/>
                <w:sz w:val="20"/>
                <w:szCs w:val="20"/>
              </w:rPr>
              <w:t>De mate waarin verschillende segmenten van burgers het aanbod kennen/gebruiken, op basis van</w:t>
            </w:r>
          </w:p>
          <w:p w14:paraId="5E74A6A2" w14:textId="77777777" w:rsidR="00682B1E" w:rsidRDefault="00682B1E" w:rsidP="00A5259F">
            <w:pPr>
              <w:pStyle w:val="Lijstalinea"/>
              <w:numPr>
                <w:ilvl w:val="0"/>
                <w:numId w:val="38"/>
              </w:numPr>
              <w:spacing w:line="240" w:lineRule="auto"/>
              <w:rPr>
                <w:rFonts w:ascii="Calibri Light" w:hAnsi="Calibri Light" w:cs="Calibri Light"/>
                <w:sz w:val="20"/>
                <w:szCs w:val="20"/>
              </w:rPr>
            </w:pPr>
            <w:r w:rsidRPr="13332E4F">
              <w:rPr>
                <w:rFonts w:ascii="Calibri Light" w:hAnsi="Calibri Light" w:cs="Calibri Light"/>
                <w:sz w:val="20"/>
                <w:szCs w:val="20"/>
              </w:rPr>
              <w:t>Data Gezondheidsenquête</w:t>
            </w:r>
          </w:p>
          <w:p w14:paraId="3C299055" w14:textId="77777777" w:rsidR="00682B1E" w:rsidRDefault="00682B1E" w:rsidP="00A5259F">
            <w:pPr>
              <w:pStyle w:val="Lijstalinea"/>
              <w:numPr>
                <w:ilvl w:val="0"/>
                <w:numId w:val="38"/>
              </w:numPr>
              <w:spacing w:line="240" w:lineRule="auto"/>
              <w:rPr>
                <w:rFonts w:ascii="Calibri Light" w:hAnsi="Calibri Light" w:cs="Calibri Light"/>
                <w:sz w:val="20"/>
                <w:szCs w:val="20"/>
              </w:rPr>
            </w:pPr>
            <w:r w:rsidRPr="13332E4F">
              <w:rPr>
                <w:rFonts w:ascii="Calibri Light" w:hAnsi="Calibri Light" w:cs="Calibri Light"/>
                <w:sz w:val="20"/>
                <w:szCs w:val="20"/>
              </w:rPr>
              <w:t>Data Preventiebarometer</w:t>
            </w:r>
          </w:p>
          <w:p w14:paraId="1DA3DBC2" w14:textId="77777777" w:rsidR="00682B1E" w:rsidRPr="003043E5" w:rsidRDefault="00682B1E" w:rsidP="00423524">
            <w:pPr>
              <w:rPr>
                <w:rFonts w:ascii="Calibri Light" w:hAnsi="Calibri Light" w:cs="Calibri Light"/>
                <w:sz w:val="20"/>
                <w:szCs w:val="20"/>
              </w:rPr>
            </w:pPr>
            <w:r w:rsidRPr="003043E5">
              <w:rPr>
                <w:rFonts w:ascii="Calibri Light" w:hAnsi="Calibri Light" w:cs="Calibri Light"/>
                <w:sz w:val="20"/>
                <w:szCs w:val="20"/>
              </w:rPr>
              <w:t xml:space="preserve">De mate waarin </w:t>
            </w:r>
            <w:r>
              <w:rPr>
                <w:rFonts w:ascii="Calibri Light" w:hAnsi="Calibri Light" w:cs="Calibri Light"/>
                <w:sz w:val="20"/>
                <w:szCs w:val="20"/>
              </w:rPr>
              <w:t>organisaties en intermediairs</w:t>
            </w:r>
            <w:r w:rsidRPr="003043E5">
              <w:rPr>
                <w:rFonts w:ascii="Calibri Light" w:hAnsi="Calibri Light" w:cs="Calibri Light"/>
                <w:sz w:val="20"/>
                <w:szCs w:val="20"/>
              </w:rPr>
              <w:t xml:space="preserve"> het aanbod kennen/gebruiken, op basis van</w:t>
            </w:r>
          </w:p>
          <w:p w14:paraId="3232581A" w14:textId="77777777" w:rsidR="00682B1E" w:rsidRDefault="00682B1E" w:rsidP="00A5259F">
            <w:pPr>
              <w:numPr>
                <w:ilvl w:val="0"/>
                <w:numId w:val="38"/>
              </w:numPr>
              <w:spacing w:line="240" w:lineRule="auto"/>
              <w:rPr>
                <w:rFonts w:ascii="Calibri Light" w:hAnsi="Calibri Light" w:cs="Calibri Light"/>
                <w:sz w:val="20"/>
                <w:szCs w:val="20"/>
              </w:rPr>
            </w:pPr>
            <w:r>
              <w:rPr>
                <w:rFonts w:ascii="Calibri Light" w:hAnsi="Calibri Light" w:cs="Calibri Light"/>
                <w:sz w:val="20"/>
                <w:szCs w:val="20"/>
              </w:rPr>
              <w:t>Data Preventiepeiling</w:t>
            </w:r>
          </w:p>
          <w:p w14:paraId="506AA0E1" w14:textId="77777777" w:rsidR="00682B1E" w:rsidRDefault="00682B1E" w:rsidP="00A5259F">
            <w:pPr>
              <w:numPr>
                <w:ilvl w:val="0"/>
                <w:numId w:val="38"/>
              </w:numPr>
              <w:spacing w:line="240" w:lineRule="auto"/>
              <w:rPr>
                <w:rFonts w:ascii="Calibri Light" w:hAnsi="Calibri Light" w:cs="Calibri Light"/>
                <w:sz w:val="20"/>
                <w:szCs w:val="20"/>
              </w:rPr>
            </w:pPr>
            <w:r>
              <w:rPr>
                <w:rFonts w:ascii="Calibri Light" w:hAnsi="Calibri Light" w:cs="Calibri Light"/>
                <w:sz w:val="20"/>
                <w:szCs w:val="20"/>
              </w:rPr>
              <w:t>Data Gezondheidsmakers</w:t>
            </w:r>
          </w:p>
          <w:p w14:paraId="2328ACE2" w14:textId="04EE5E2C" w:rsidR="00682B1E" w:rsidRPr="00494F39" w:rsidRDefault="00682B1E" w:rsidP="00A5259F">
            <w:pPr>
              <w:numPr>
                <w:ilvl w:val="0"/>
                <w:numId w:val="38"/>
              </w:numPr>
              <w:spacing w:line="240" w:lineRule="auto"/>
              <w:rPr>
                <w:rFonts w:ascii="Calibri Light" w:hAnsi="Calibri Light" w:cs="Calibri Light"/>
                <w:sz w:val="20"/>
                <w:szCs w:val="20"/>
                <w:lang w:val="en-US"/>
              </w:rPr>
            </w:pPr>
            <w:r w:rsidRPr="000C346B">
              <w:rPr>
                <w:rFonts w:ascii="Calibri Light" w:hAnsi="Calibri Light" w:cs="Calibri Light"/>
                <w:sz w:val="20"/>
                <w:szCs w:val="20"/>
                <w:lang w:val="en-US"/>
              </w:rPr>
              <w:t xml:space="preserve">Data </w:t>
            </w:r>
            <w:proofErr w:type="spellStart"/>
            <w:r w:rsidRPr="000C346B">
              <w:rPr>
                <w:rFonts w:ascii="Calibri Light" w:hAnsi="Calibri Light" w:cs="Calibri Light"/>
                <w:sz w:val="20"/>
                <w:szCs w:val="20"/>
                <w:lang w:val="en-US"/>
              </w:rPr>
              <w:t>relevante</w:t>
            </w:r>
            <w:proofErr w:type="spellEnd"/>
            <w:r w:rsidRPr="000C346B">
              <w:rPr>
                <w:rFonts w:ascii="Calibri Light" w:hAnsi="Calibri Light" w:cs="Calibri Light"/>
                <w:sz w:val="20"/>
                <w:szCs w:val="20"/>
                <w:lang w:val="en-US"/>
              </w:rPr>
              <w:t xml:space="preserve"> </w:t>
            </w:r>
            <w:proofErr w:type="spellStart"/>
            <w:r w:rsidRPr="000C346B">
              <w:rPr>
                <w:rFonts w:ascii="Calibri Light" w:hAnsi="Calibri Light" w:cs="Calibri Light"/>
                <w:sz w:val="20"/>
                <w:szCs w:val="20"/>
                <w:lang w:val="en-US"/>
              </w:rPr>
              <w:t>applicaties</w:t>
            </w:r>
            <w:proofErr w:type="spellEnd"/>
            <w:r w:rsidRPr="000C346B">
              <w:rPr>
                <w:rFonts w:ascii="Calibri Light" w:hAnsi="Calibri Light" w:cs="Calibri Light"/>
                <w:sz w:val="20"/>
                <w:szCs w:val="20"/>
                <w:lang w:val="en-US"/>
              </w:rPr>
              <w:t xml:space="preserve"> (</w:t>
            </w:r>
            <w:proofErr w:type="spellStart"/>
            <w:r w:rsidRPr="000C346B">
              <w:rPr>
                <w:rFonts w:ascii="Calibri Light" w:hAnsi="Calibri Light" w:cs="Calibri Light"/>
                <w:sz w:val="20"/>
                <w:szCs w:val="20"/>
                <w:lang w:val="en-US"/>
              </w:rPr>
              <w:t>zoals</w:t>
            </w:r>
            <w:proofErr w:type="spellEnd"/>
            <w:r w:rsidRPr="000C346B">
              <w:rPr>
                <w:rFonts w:ascii="Calibri Light" w:hAnsi="Calibri Light" w:cs="Calibri Light"/>
                <w:sz w:val="20"/>
                <w:szCs w:val="20"/>
                <w:lang w:val="en-US"/>
              </w:rPr>
              <w:t xml:space="preserve"> Prev</w:t>
            </w:r>
            <w:r>
              <w:rPr>
                <w:rFonts w:ascii="Calibri Light" w:hAnsi="Calibri Light" w:cs="Calibri Light"/>
                <w:sz w:val="20"/>
                <w:szCs w:val="20"/>
                <w:lang w:val="en-US"/>
              </w:rPr>
              <w:t>ento, preventiemethodieken.be)</w:t>
            </w:r>
          </w:p>
        </w:tc>
      </w:tr>
      <w:tr w:rsidR="00682B1E" w:rsidRPr="00730A84" w14:paraId="5EDAD031" w14:textId="77777777" w:rsidTr="00CD2C65">
        <w:tblPrEx>
          <w:shd w:val="clear" w:color="auto" w:fill="auto"/>
        </w:tblPrEx>
        <w:tc>
          <w:tcPr>
            <w:tcW w:w="10207" w:type="dxa"/>
            <w:gridSpan w:val="2"/>
            <w:shd w:val="clear" w:color="auto" w:fill="E5F0F9" w:themeFill="accent6" w:themeFillTint="33"/>
          </w:tcPr>
          <w:p w14:paraId="3BEF1A90" w14:textId="26264026" w:rsidR="00682B1E" w:rsidRPr="00251340" w:rsidRDefault="004F2662" w:rsidP="00423524">
            <w:pPr>
              <w:rPr>
                <w:rFonts w:ascii="Calibri Light" w:hAnsi="Calibri Light" w:cs="Calibri Light"/>
                <w:sz w:val="20"/>
                <w:szCs w:val="20"/>
              </w:rPr>
            </w:pPr>
            <w:r>
              <w:rPr>
                <w:rFonts w:ascii="Calibri Light" w:hAnsi="Calibri Light" w:cs="Calibri Light"/>
                <w:b/>
                <w:bCs/>
                <w:sz w:val="20"/>
                <w:szCs w:val="20"/>
              </w:rPr>
              <w:t>RESULTAATGEBIEDEN EN MINIMALE ACTIVITEITEN</w:t>
            </w:r>
            <w:r w:rsidR="00682B1E">
              <w:rPr>
                <w:rFonts w:ascii="Calibri Light" w:hAnsi="Calibri Light" w:cs="Calibri Light"/>
                <w:b/>
                <w:bCs/>
                <w:sz w:val="20"/>
                <w:szCs w:val="20"/>
              </w:rPr>
              <w:t xml:space="preserve">: </w:t>
            </w:r>
            <w:r w:rsidR="00682B1E" w:rsidRPr="7042720A">
              <w:rPr>
                <w:rFonts w:ascii="Calibri Light" w:hAnsi="Calibri Light" w:cs="Calibri Light"/>
                <w:sz w:val="20"/>
                <w:szCs w:val="20"/>
              </w:rPr>
              <w:t>We verwachten dat de indieners van een dossier</w:t>
            </w:r>
            <w:r w:rsidR="00682B1E">
              <w:rPr>
                <w:rFonts w:ascii="Calibri Light" w:hAnsi="Calibri Light" w:cs="Calibri Light"/>
                <w:sz w:val="20"/>
                <w:szCs w:val="20"/>
              </w:rPr>
              <w:t xml:space="preserve"> minstens</w:t>
            </w:r>
          </w:p>
        </w:tc>
      </w:tr>
      <w:tr w:rsidR="00682B1E" w14:paraId="2D4A5833" w14:textId="77777777" w:rsidTr="00CD2C65">
        <w:tblPrEx>
          <w:shd w:val="clear" w:color="auto" w:fill="auto"/>
        </w:tblPrEx>
        <w:tc>
          <w:tcPr>
            <w:tcW w:w="10207" w:type="dxa"/>
            <w:gridSpan w:val="2"/>
          </w:tcPr>
          <w:p w14:paraId="26AE3BC9" w14:textId="77777777" w:rsidR="00682B1E" w:rsidRDefault="00682B1E" w:rsidP="00A5259F">
            <w:pPr>
              <w:pStyle w:val="Lijstalinea"/>
              <w:numPr>
                <w:ilvl w:val="0"/>
                <w:numId w:val="36"/>
              </w:numPr>
              <w:spacing w:line="240" w:lineRule="auto"/>
              <w:rPr>
                <w:rFonts w:ascii="Calibri Light" w:hAnsi="Calibri Light" w:cs="Calibri Light"/>
                <w:sz w:val="20"/>
                <w:szCs w:val="20"/>
              </w:rPr>
            </w:pPr>
            <w:r w:rsidRPr="7042720A">
              <w:rPr>
                <w:rFonts w:ascii="Calibri Light" w:hAnsi="Calibri Light" w:cs="Calibri Light"/>
                <w:sz w:val="20"/>
                <w:szCs w:val="20"/>
              </w:rPr>
              <w:t>Op regelmatige momenten in het jaar overleg organiseren tussen de preventieorganisaties en de stakeholders in de verschillende settings die worden aangesproken binnen het preventief gezondheidsbeleid (netwerkgroepen of andere werkvormen per setting of rond andere, thema-overschrijdende topics), met als doel ‘faciliteren van samenwerking en geïntegreerd preventieaanbod naar settings’</w:t>
            </w:r>
          </w:p>
          <w:p w14:paraId="0538592D" w14:textId="77777777" w:rsidR="00682B1E" w:rsidRPr="00384941" w:rsidRDefault="00682B1E" w:rsidP="00A5259F">
            <w:pPr>
              <w:pStyle w:val="Lijstalinea"/>
              <w:numPr>
                <w:ilvl w:val="1"/>
                <w:numId w:val="36"/>
              </w:numPr>
              <w:spacing w:line="240" w:lineRule="auto"/>
              <w:ind w:left="1014" w:hanging="283"/>
              <w:rPr>
                <w:rFonts w:ascii="Calibri Light" w:hAnsi="Calibri Light" w:cs="Calibri Light"/>
                <w:color w:val="373636" w:themeColor="text1"/>
                <w:sz w:val="20"/>
                <w:szCs w:val="20"/>
              </w:rPr>
            </w:pPr>
            <w:r w:rsidRPr="107AFFA2">
              <w:rPr>
                <w:rFonts w:ascii="Calibri Light" w:hAnsi="Calibri Light" w:cs="Calibri Light"/>
                <w:sz w:val="20"/>
                <w:szCs w:val="20"/>
              </w:rPr>
              <w:t>De frequentie van deze overlegmomenten kan variëren, op basis van prioriteiten die worden opgenomen in de gezondheidsdoelstelling Ge</w:t>
            </w:r>
            <w:r>
              <w:rPr>
                <w:rFonts w:ascii="Calibri Light" w:hAnsi="Calibri Light" w:cs="Calibri Light"/>
                <w:sz w:val="20"/>
                <w:szCs w:val="20"/>
              </w:rPr>
              <w:t>zonde Generatie</w:t>
            </w:r>
            <w:r w:rsidRPr="107AFFA2">
              <w:rPr>
                <w:rFonts w:ascii="Calibri Light" w:hAnsi="Calibri Light" w:cs="Calibri Light"/>
                <w:sz w:val="20"/>
                <w:szCs w:val="20"/>
              </w:rPr>
              <w:t xml:space="preserve">, of op basis van besliste </w:t>
            </w:r>
            <w:r w:rsidRPr="00384941">
              <w:rPr>
                <w:rFonts w:ascii="Calibri Light" w:hAnsi="Calibri Light" w:cs="Calibri Light"/>
                <w:color w:val="373636" w:themeColor="text1"/>
                <w:sz w:val="20"/>
                <w:szCs w:val="20"/>
              </w:rPr>
              <w:t>Impacttrajecten, of op basis van andere beleidsprioriteiten van de minister.</w:t>
            </w:r>
          </w:p>
          <w:p w14:paraId="5DC1CDF1" w14:textId="77777777" w:rsidR="00682B1E" w:rsidRPr="00384941" w:rsidRDefault="00682B1E" w:rsidP="00A5259F">
            <w:pPr>
              <w:pStyle w:val="Lijstalinea"/>
              <w:numPr>
                <w:ilvl w:val="1"/>
                <w:numId w:val="36"/>
              </w:numPr>
              <w:spacing w:line="240" w:lineRule="auto"/>
              <w:ind w:left="1014" w:hanging="283"/>
              <w:rPr>
                <w:rFonts w:ascii="Calibri Light" w:hAnsi="Calibri Light" w:cs="Calibri Light"/>
                <w:color w:val="373636" w:themeColor="text1"/>
                <w:sz w:val="20"/>
                <w:szCs w:val="20"/>
              </w:rPr>
            </w:pPr>
            <w:r w:rsidRPr="00384941">
              <w:rPr>
                <w:rFonts w:ascii="Calibri Light" w:hAnsi="Calibri Light" w:cs="Calibri Light"/>
                <w:color w:val="373636" w:themeColor="text1"/>
                <w:sz w:val="20"/>
                <w:szCs w:val="20"/>
              </w:rPr>
              <w:t xml:space="preserve">Bij de opstart van eventuele nieuwe impacttrajecten, worden heldere taakafspraken gemaakt tussen de projectleiders en de uitvoerders van deze beheersovereenkomst. </w:t>
            </w:r>
          </w:p>
          <w:p w14:paraId="6F067209" w14:textId="77777777" w:rsidR="00682B1E" w:rsidRPr="00384941" w:rsidRDefault="00682B1E" w:rsidP="00A5259F">
            <w:pPr>
              <w:pStyle w:val="Lijstalinea"/>
              <w:numPr>
                <w:ilvl w:val="1"/>
                <w:numId w:val="36"/>
              </w:numPr>
              <w:spacing w:line="240" w:lineRule="auto"/>
              <w:ind w:left="1014" w:hanging="283"/>
              <w:rPr>
                <w:rFonts w:ascii="Calibri Light" w:hAnsi="Calibri Light" w:cs="Calibri Light"/>
                <w:color w:val="373636" w:themeColor="text1"/>
                <w:sz w:val="20"/>
                <w:szCs w:val="20"/>
              </w:rPr>
            </w:pPr>
            <w:r w:rsidRPr="00384941">
              <w:rPr>
                <w:rFonts w:ascii="Calibri Light" w:hAnsi="Calibri Light" w:cs="Calibri Light"/>
                <w:color w:val="373636" w:themeColor="text1"/>
                <w:sz w:val="20"/>
                <w:szCs w:val="20"/>
              </w:rPr>
              <w:t>Onderwerpen die gelinkt zijn aan beleidsprioriteiten, financiering, implementatie, dataverzameling en regelgeving vallen binnen de scope van het Structureel Overleg Preventie en kunnen daar geagendeerd worden, voor bespreking met de deelnemende organisaties.</w:t>
            </w:r>
          </w:p>
          <w:p w14:paraId="0B85B8FD" w14:textId="77777777" w:rsidR="00682B1E" w:rsidRDefault="00682B1E" w:rsidP="00A5259F">
            <w:pPr>
              <w:pStyle w:val="Lijstalinea"/>
              <w:numPr>
                <w:ilvl w:val="0"/>
                <w:numId w:val="36"/>
              </w:numPr>
              <w:spacing w:line="240" w:lineRule="auto"/>
              <w:rPr>
                <w:rFonts w:ascii="Calibri Light" w:hAnsi="Calibri Light" w:cs="Calibri Light"/>
                <w:sz w:val="20"/>
                <w:szCs w:val="20"/>
              </w:rPr>
            </w:pPr>
            <w:r w:rsidRPr="771E4181">
              <w:rPr>
                <w:rFonts w:ascii="Calibri Light" w:hAnsi="Calibri Light" w:cs="Calibri Light"/>
                <w:sz w:val="20"/>
                <w:szCs w:val="20"/>
              </w:rPr>
              <w:t>Een bijdrage leveren in het vertalen van de resultaten van de opvolger van de Preventiepeiling, en andere nuttige data rond procesindicatoren, naar aanbevelingen voor het beleid rond een bepaalde doelgroep of een bepaalde setting, en in het bijzonder voor wat betreft de kwetsbare doelgroepen die zijn opgenomen in het voorstel van gezondheidsdoelstelling.</w:t>
            </w:r>
          </w:p>
          <w:p w14:paraId="619D3186" w14:textId="0641C6E6" w:rsidR="00682B1E" w:rsidRPr="00A5259F" w:rsidRDefault="00682B1E" w:rsidP="00A5259F">
            <w:pPr>
              <w:pStyle w:val="Lijstalinea"/>
              <w:numPr>
                <w:ilvl w:val="0"/>
                <w:numId w:val="36"/>
              </w:numPr>
              <w:spacing w:line="240" w:lineRule="auto"/>
              <w:rPr>
                <w:rFonts w:ascii="Calibri Light" w:hAnsi="Calibri Light" w:cs="Calibri Light"/>
                <w:color w:val="373636" w:themeColor="text1"/>
                <w:sz w:val="20"/>
                <w:szCs w:val="20"/>
              </w:rPr>
            </w:pPr>
            <w:r w:rsidRPr="771E4181">
              <w:rPr>
                <w:rFonts w:ascii="Calibri Light" w:hAnsi="Calibri Light" w:cs="Calibri Light"/>
                <w:sz w:val="20"/>
                <w:szCs w:val="20"/>
              </w:rPr>
              <w:t xml:space="preserve">Het </w:t>
            </w:r>
            <w:r w:rsidRPr="00384941">
              <w:rPr>
                <w:rFonts w:ascii="Calibri Light" w:hAnsi="Calibri Light" w:cs="Calibri Light"/>
                <w:color w:val="373636" w:themeColor="text1"/>
                <w:sz w:val="20"/>
                <w:szCs w:val="20"/>
              </w:rPr>
              <w:t>faciliteren van een traject naar één onlineportaal voor alle vormingen en opleidingen die preventieorganisaties aanbieden, naar professionele doelgroepen binnen de settings. Dit online portaal zal deel uitmaken van de online omgeving van het Departement Zorg, dat instaat voor de ontwikkelkosten. (Eventueel te combineren met het volgende punt).</w:t>
            </w:r>
          </w:p>
          <w:p w14:paraId="6681C568" w14:textId="77777777" w:rsidR="00682B1E" w:rsidRPr="00384941" w:rsidRDefault="00682B1E" w:rsidP="00A5259F">
            <w:pPr>
              <w:pStyle w:val="Lijstalinea"/>
              <w:numPr>
                <w:ilvl w:val="0"/>
                <w:numId w:val="36"/>
              </w:numPr>
              <w:spacing w:line="240" w:lineRule="auto"/>
              <w:rPr>
                <w:rFonts w:ascii="Calibri Light" w:hAnsi="Calibri Light" w:cs="Calibri Light"/>
                <w:color w:val="373636" w:themeColor="text1"/>
                <w:sz w:val="20"/>
                <w:szCs w:val="20"/>
              </w:rPr>
            </w:pPr>
            <w:r w:rsidRPr="00384941">
              <w:rPr>
                <w:rFonts w:ascii="Calibri Light" w:hAnsi="Calibri Light" w:cs="Calibri Light"/>
                <w:color w:val="373636" w:themeColor="text1"/>
                <w:sz w:val="20"/>
                <w:szCs w:val="20"/>
              </w:rPr>
              <w:t>Het faciliteren van een traject naar één onlineportaal voor alle methodieken en materialen, naar professionele doelgroepen in de settings. Methodieken en materialen kunnen ontwikkeld zijn door a) preventieorganisaties of b) andere ontwikkelaars (indien ze na een screening op kwaliteit zijn goedgekeurd om mee opgenomen te worden in de algemene catalogus van preventieve methodieken en materialen). Ontwikkeling van deze methodieken en materialen dient steeds te gebeuren volgens een te bepalen stramien en vaste kwaliteitseisen. Dit onlineportaal zal deel uitmaken van de online omgeving van het Departement Zorg, dat instaat voor de ontwikkelkosten.</w:t>
            </w:r>
          </w:p>
          <w:p w14:paraId="76AB92DD" w14:textId="77777777" w:rsidR="00682B1E" w:rsidRPr="00384941" w:rsidRDefault="00682B1E" w:rsidP="00A5259F">
            <w:pPr>
              <w:pStyle w:val="Lijstalinea"/>
              <w:numPr>
                <w:ilvl w:val="0"/>
                <w:numId w:val="36"/>
              </w:numPr>
              <w:spacing w:line="240" w:lineRule="auto"/>
              <w:rPr>
                <w:rFonts w:ascii="Calibri Light" w:hAnsi="Calibri Light" w:cs="Calibri Light"/>
                <w:color w:val="373636" w:themeColor="text1"/>
                <w:sz w:val="20"/>
                <w:szCs w:val="20"/>
              </w:rPr>
            </w:pPr>
            <w:r w:rsidRPr="00384941">
              <w:rPr>
                <w:rFonts w:ascii="Calibri Light" w:hAnsi="Calibri Light" w:cs="Calibri Light"/>
                <w:color w:val="373636" w:themeColor="text1"/>
                <w:sz w:val="20"/>
                <w:szCs w:val="20"/>
              </w:rPr>
              <w:t xml:space="preserve">Het organiseren van een aanbod aan deskundigheidsbevordering voor professionals in preventieorganisaties en relevante stakeholders rond basisprincipes public health (gezondheidsongelijkheid, gedragsinzichten, proportioneel </w:t>
            </w:r>
            <w:r w:rsidRPr="00384941">
              <w:rPr>
                <w:rFonts w:ascii="Calibri Light" w:hAnsi="Calibri Light" w:cs="Calibri Light"/>
                <w:color w:val="373636" w:themeColor="text1"/>
                <w:sz w:val="20"/>
                <w:szCs w:val="20"/>
              </w:rPr>
              <w:lastRenderedPageBreak/>
              <w:t>universalisme, gezondheidsgeletterdheid (ook op organisatieniveau), kruispuntdenken, ontwikkeling van methodieken en interventies...). Dit aanbod bevat zowel online, fysieke- als hybride werkvormen.</w:t>
            </w:r>
          </w:p>
          <w:p w14:paraId="2F2E27F7" w14:textId="77777777" w:rsidR="00682B1E" w:rsidRPr="00384941" w:rsidRDefault="00682B1E" w:rsidP="00423524">
            <w:pPr>
              <w:rPr>
                <w:rFonts w:ascii="Calibri Light" w:hAnsi="Calibri Light" w:cs="Calibri Light"/>
                <w:color w:val="373636" w:themeColor="text1"/>
                <w:sz w:val="20"/>
                <w:szCs w:val="20"/>
              </w:rPr>
            </w:pPr>
          </w:p>
          <w:p w14:paraId="18BFF5FD" w14:textId="77777777" w:rsidR="00682B1E" w:rsidRPr="00384941" w:rsidRDefault="00682B1E" w:rsidP="00423524">
            <w:pPr>
              <w:rPr>
                <w:rFonts w:ascii="Calibri Light" w:hAnsi="Calibri Light" w:cs="Calibri Light"/>
                <w:color w:val="373636" w:themeColor="text1"/>
                <w:sz w:val="20"/>
                <w:szCs w:val="20"/>
              </w:rPr>
            </w:pPr>
            <w:r w:rsidRPr="00384941">
              <w:rPr>
                <w:rFonts w:ascii="Calibri Light" w:hAnsi="Calibri Light" w:cs="Calibri Light"/>
                <w:color w:val="373636" w:themeColor="text1"/>
                <w:sz w:val="20"/>
                <w:szCs w:val="20"/>
              </w:rPr>
              <w:t xml:space="preserve">De volgende activiteiten maken </w:t>
            </w:r>
            <w:r w:rsidRPr="00384941">
              <w:rPr>
                <w:rFonts w:ascii="Calibri Light" w:hAnsi="Calibri Light" w:cs="Calibri Light"/>
                <w:i/>
                <w:iCs/>
                <w:color w:val="373636" w:themeColor="text1"/>
                <w:sz w:val="20"/>
                <w:szCs w:val="20"/>
              </w:rPr>
              <w:t>geen</w:t>
            </w:r>
            <w:r w:rsidRPr="00384941">
              <w:rPr>
                <w:rFonts w:ascii="Calibri Light" w:hAnsi="Calibri Light" w:cs="Calibri Light"/>
                <w:color w:val="373636" w:themeColor="text1"/>
                <w:sz w:val="20"/>
                <w:szCs w:val="20"/>
              </w:rPr>
              <w:t xml:space="preserve"> deel uit van deze oproep:</w:t>
            </w:r>
          </w:p>
          <w:p w14:paraId="75A67C9F" w14:textId="4B393CE0" w:rsidR="00682B1E" w:rsidRPr="00A5259F" w:rsidRDefault="00682B1E" w:rsidP="00A5259F">
            <w:pPr>
              <w:pStyle w:val="Lijstalinea"/>
              <w:numPr>
                <w:ilvl w:val="0"/>
                <w:numId w:val="35"/>
              </w:numPr>
              <w:rPr>
                <w:rFonts w:ascii="Calibri Light" w:hAnsi="Calibri Light" w:cs="Calibri Light"/>
                <w:sz w:val="20"/>
                <w:szCs w:val="20"/>
              </w:rPr>
            </w:pPr>
            <w:r w:rsidRPr="00A5259F">
              <w:rPr>
                <w:rFonts w:ascii="Calibri Light" w:hAnsi="Calibri Light" w:cs="Calibri Light"/>
                <w:sz w:val="20"/>
                <w:szCs w:val="20"/>
              </w:rPr>
              <w:t>Het ontwikkelen van eigen methodieken en materialen</w:t>
            </w:r>
            <w:r w:rsidR="009C7EB8">
              <w:rPr>
                <w:rFonts w:ascii="Calibri Light" w:hAnsi="Calibri Light" w:cs="Calibri Light"/>
                <w:sz w:val="20"/>
                <w:szCs w:val="20"/>
              </w:rPr>
              <w:t xml:space="preserve">, </w:t>
            </w:r>
            <w:r w:rsidR="009C7EB8" w:rsidRPr="009C7EB8">
              <w:rPr>
                <w:rFonts w:ascii="Calibri Light" w:hAnsi="Calibri Light" w:cs="Calibri Light"/>
                <w:sz w:val="20"/>
                <w:szCs w:val="20"/>
              </w:rPr>
              <w:t>met uitzondering van de ontwikkelingen van diverse vormen van deskundigheidsbevordering.</w:t>
            </w:r>
          </w:p>
          <w:p w14:paraId="0F07C42B" w14:textId="4289BEDA" w:rsidR="00682B1E" w:rsidRDefault="00682B1E" w:rsidP="00A5259F">
            <w:pPr>
              <w:pStyle w:val="Lijstalinea"/>
              <w:numPr>
                <w:ilvl w:val="0"/>
                <w:numId w:val="35"/>
              </w:numPr>
              <w:spacing w:line="240" w:lineRule="auto"/>
              <w:rPr>
                <w:rFonts w:ascii="Calibri Light" w:hAnsi="Calibri Light" w:cs="Calibri Light"/>
                <w:sz w:val="20"/>
                <w:szCs w:val="20"/>
              </w:rPr>
            </w:pPr>
            <w:r w:rsidRPr="2463F159">
              <w:rPr>
                <w:rFonts w:ascii="Calibri Light" w:hAnsi="Calibri Light" w:cs="Calibri Light"/>
                <w:sz w:val="20"/>
                <w:szCs w:val="20"/>
              </w:rPr>
              <w:t xml:space="preserve">Het aanbieden van vorming en opleiding rond onderwerpen die behoren tot de thematische expertise van </w:t>
            </w:r>
            <w:r w:rsidRPr="005F17F5">
              <w:rPr>
                <w:rFonts w:ascii="Calibri Light" w:hAnsi="Calibri Light" w:cs="Calibri Light"/>
                <w:sz w:val="20"/>
                <w:szCs w:val="20"/>
                <w:highlight w:val="yellow"/>
              </w:rPr>
              <w:t>partner</w:t>
            </w:r>
            <w:r w:rsidR="00A56A6F" w:rsidRPr="005F17F5">
              <w:rPr>
                <w:rFonts w:ascii="Calibri Light" w:hAnsi="Calibri Light" w:cs="Calibri Light"/>
                <w:sz w:val="20"/>
                <w:szCs w:val="20"/>
                <w:highlight w:val="yellow"/>
              </w:rPr>
              <w:t>- en terrein</w:t>
            </w:r>
            <w:r w:rsidRPr="005F17F5">
              <w:rPr>
                <w:rFonts w:ascii="Calibri Light" w:hAnsi="Calibri Light" w:cs="Calibri Light"/>
                <w:sz w:val="20"/>
                <w:szCs w:val="20"/>
                <w:highlight w:val="yellow"/>
              </w:rPr>
              <w:t>organisaties</w:t>
            </w:r>
            <w:r w:rsidRPr="2463F159">
              <w:rPr>
                <w:rFonts w:ascii="Calibri Light" w:hAnsi="Calibri Light" w:cs="Calibri Light"/>
                <w:sz w:val="20"/>
                <w:szCs w:val="20"/>
              </w:rPr>
              <w:t>, of aan doelgroepen van burgers.</w:t>
            </w:r>
          </w:p>
          <w:p w14:paraId="0F9A4B60" w14:textId="26D1EC95" w:rsidR="00682B1E" w:rsidRPr="00A5259F" w:rsidRDefault="00682B1E" w:rsidP="00A5259F">
            <w:pPr>
              <w:pStyle w:val="Lijstalinea"/>
              <w:numPr>
                <w:ilvl w:val="0"/>
                <w:numId w:val="35"/>
              </w:numPr>
              <w:spacing w:line="240" w:lineRule="auto"/>
              <w:rPr>
                <w:rFonts w:ascii="Calibri Light" w:hAnsi="Calibri Light" w:cs="Calibri Light"/>
                <w:sz w:val="20"/>
                <w:szCs w:val="20"/>
              </w:rPr>
            </w:pPr>
            <w:r w:rsidRPr="2463F159">
              <w:rPr>
                <w:rFonts w:ascii="Calibri Light" w:hAnsi="Calibri Light" w:cs="Calibri Light"/>
                <w:sz w:val="20"/>
                <w:szCs w:val="20"/>
              </w:rPr>
              <w:t>Het aanbieden van advies of coaching aan burgers, of aan intermediairs binnen de settings.</w:t>
            </w:r>
          </w:p>
        </w:tc>
      </w:tr>
    </w:tbl>
    <w:p w14:paraId="25D89D5D" w14:textId="77777777" w:rsidR="00682B1E" w:rsidRDefault="00682B1E" w:rsidP="00F87690">
      <w:pPr>
        <w:rPr>
          <w:b/>
          <w:bCs/>
        </w:rPr>
      </w:pPr>
    </w:p>
    <w:p w14:paraId="1692F621" w14:textId="77777777" w:rsidR="00463E34" w:rsidRDefault="00463E34" w:rsidP="00F87690">
      <w:pPr>
        <w:rPr>
          <w:b/>
          <w:bCs/>
        </w:rPr>
      </w:pPr>
    </w:p>
    <w:p w14:paraId="081C4587" w14:textId="77777777" w:rsidR="00EA33A3" w:rsidRDefault="00EA33A3" w:rsidP="00F87690">
      <w:pPr>
        <w:rPr>
          <w:b/>
          <w:bCs/>
        </w:rPr>
      </w:pPr>
    </w:p>
    <w:sectPr w:rsidR="00EA33A3" w:rsidSect="0051055C">
      <w:headerReference w:type="default" r:id="rId28"/>
      <w:footerReference w:type="default" r:id="rId29"/>
      <w:type w:val="continuous"/>
      <w:pgSz w:w="11906" w:h="16838" w:code="9"/>
      <w:pgMar w:top="1418" w:right="851" w:bottom="1701" w:left="1134" w:header="851" w:footer="85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E84D9" w14:textId="77777777" w:rsidR="000B1591" w:rsidRDefault="000B1591" w:rsidP="00F71249">
      <w:pPr>
        <w:spacing w:line="240" w:lineRule="auto"/>
      </w:pPr>
      <w:r>
        <w:separator/>
      </w:r>
    </w:p>
  </w:endnote>
  <w:endnote w:type="continuationSeparator" w:id="0">
    <w:p w14:paraId="576FB306" w14:textId="77777777" w:rsidR="000B1591" w:rsidRDefault="000B1591" w:rsidP="00F71249">
      <w:pPr>
        <w:spacing w:line="240" w:lineRule="auto"/>
      </w:pPr>
      <w:r>
        <w:continuationSeparator/>
      </w:r>
    </w:p>
  </w:endnote>
  <w:endnote w:type="continuationNotice" w:id="1">
    <w:p w14:paraId="26D0E0AF" w14:textId="77777777" w:rsidR="000B1591" w:rsidRDefault="000B15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A74E" w14:textId="77777777" w:rsidR="00A37C8B" w:rsidRPr="00A25BDF" w:rsidRDefault="005C60A3" w:rsidP="00CE12F3">
    <w:pPr>
      <w:pStyle w:val="paginering"/>
      <w:rPr>
        <w:szCs w:val="16"/>
      </w:rPr>
    </w:pPr>
    <w:r w:rsidRPr="00A25BDF">
      <w:rPr>
        <w:rFonts w:eastAsia="Calibri" w:cs="Calibri"/>
        <w:color w:val="1C1A15"/>
        <w:sz w:val="16"/>
        <w:szCs w:val="16"/>
        <w:lang w:eastAsia="en-US"/>
      </w:rPr>
      <w:drawing>
        <wp:anchor distT="0" distB="0" distL="114300" distR="114300" simplePos="0" relativeHeight="251658241" behindDoc="0" locked="0" layoutInCell="1" allowOverlap="1" wp14:anchorId="1D6F451F" wp14:editId="50BB67B7">
          <wp:simplePos x="0" y="0"/>
          <wp:positionH relativeFrom="page">
            <wp:posOffset>720090</wp:posOffset>
          </wp:positionH>
          <wp:positionV relativeFrom="page">
            <wp:posOffset>9721215</wp:posOffset>
          </wp:positionV>
          <wp:extent cx="1274400" cy="540000"/>
          <wp:effectExtent l="0" t="0" r="2540" b="0"/>
          <wp:wrapNone/>
          <wp:docPr id="74333039" name="Picture 25"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r w:rsidR="00A37C8B" w:rsidRPr="00A25BDF">
      <w:rPr>
        <w:szCs w:val="16"/>
      </w:rPr>
      <w:t xml:space="preserve">pagina </w:t>
    </w:r>
    <w:r w:rsidR="00A37C8B" w:rsidRPr="00A25BDF">
      <w:rPr>
        <w:szCs w:val="16"/>
      </w:rPr>
      <w:fldChar w:fldCharType="begin"/>
    </w:r>
    <w:r w:rsidR="00A37C8B" w:rsidRPr="00A25BDF">
      <w:rPr>
        <w:szCs w:val="16"/>
      </w:rPr>
      <w:instrText xml:space="preserve"> PAGE  \* Arabic  \* MERGEFORMAT </w:instrText>
    </w:r>
    <w:r w:rsidR="00A37C8B" w:rsidRPr="00A25BDF">
      <w:rPr>
        <w:szCs w:val="16"/>
      </w:rPr>
      <w:fldChar w:fldCharType="separate"/>
    </w:r>
    <w:r w:rsidR="00A37C8B" w:rsidRPr="00A25BDF">
      <w:rPr>
        <w:szCs w:val="16"/>
      </w:rPr>
      <w:t>1</w:t>
    </w:r>
    <w:r w:rsidR="00A37C8B" w:rsidRPr="00A25BDF">
      <w:rPr>
        <w:szCs w:val="16"/>
      </w:rPr>
      <w:fldChar w:fldCharType="end"/>
    </w:r>
    <w:r w:rsidR="00A37C8B" w:rsidRPr="00A25BDF">
      <w:rPr>
        <w:szCs w:val="16"/>
      </w:rPr>
      <w:t xml:space="preserve"> van </w:t>
    </w:r>
    <w:r w:rsidR="00A37C8B" w:rsidRPr="00A25BDF">
      <w:rPr>
        <w:szCs w:val="16"/>
      </w:rPr>
      <w:fldChar w:fldCharType="begin"/>
    </w:r>
    <w:r w:rsidR="00A37C8B" w:rsidRPr="00A25BDF">
      <w:rPr>
        <w:szCs w:val="16"/>
      </w:rPr>
      <w:instrText xml:space="preserve"> NUMPAGES  \* Arabic  \* MERGEFORMAT </w:instrText>
    </w:r>
    <w:r w:rsidR="00A37C8B" w:rsidRPr="00A25BDF">
      <w:rPr>
        <w:szCs w:val="16"/>
      </w:rPr>
      <w:fldChar w:fldCharType="separate"/>
    </w:r>
    <w:r w:rsidR="00A37C8B" w:rsidRPr="00A25BDF">
      <w:rPr>
        <w:szCs w:val="16"/>
      </w:rPr>
      <w:t>1</w:t>
    </w:r>
    <w:r w:rsidR="00A37C8B" w:rsidRPr="00A25BDF">
      <w:rPr>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F0B0" w14:textId="40750FAE" w:rsidR="00CE12F3" w:rsidRDefault="00487D68" w:rsidP="00A25BDF">
    <w:pPr>
      <w:pStyle w:val="paginering"/>
      <w:tabs>
        <w:tab w:val="right" w:pos="9921"/>
      </w:tabs>
      <w:ind w:left="284" w:firstLine="1"/>
      <w:jc w:val="left"/>
    </w:pPr>
    <w:r>
      <w:rPr>
        <w:rFonts w:asciiTheme="minorHAnsi" w:hAnsiTheme="minorHAnsi" w:cstheme="minorHAnsi"/>
      </w:rPr>
      <mc:AlternateContent>
        <mc:Choice Requires="wps">
          <w:drawing>
            <wp:anchor distT="0" distB="0" distL="114300" distR="114300" simplePos="0" relativeHeight="251658243" behindDoc="0" locked="0" layoutInCell="1" allowOverlap="0" wp14:anchorId="7E2C7ED0" wp14:editId="7139CB46">
              <wp:simplePos x="0" y="0"/>
              <wp:positionH relativeFrom="rightMargin">
                <wp:posOffset>-720725</wp:posOffset>
              </wp:positionH>
              <wp:positionV relativeFrom="page">
                <wp:posOffset>9899650</wp:posOffset>
              </wp:positionV>
              <wp:extent cx="952500" cy="171450"/>
              <wp:effectExtent l="0" t="0" r="0" b="0"/>
              <wp:wrapThrough wrapText="bothSides">
                <wp:wrapPolygon edited="0">
                  <wp:start x="0" y="0"/>
                  <wp:lineTo x="0" y="19200"/>
                  <wp:lineTo x="21168" y="19200"/>
                  <wp:lineTo x="21168"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952500" cy="171450"/>
                      </a:xfrm>
                      <a:prstGeom prst="rect">
                        <a:avLst/>
                      </a:prstGeom>
                      <a:solidFill>
                        <a:schemeClr val="lt1"/>
                      </a:solidFill>
                      <a:ln w="6350">
                        <a:noFill/>
                      </a:ln>
                    </wps:spPr>
                    <wps:txbx>
                      <w:txbxContent>
                        <w:p w14:paraId="323899E7" w14:textId="77777777" w:rsidR="00A25BDF" w:rsidRPr="00F24892" w:rsidRDefault="00A25BDF" w:rsidP="004B575F">
                          <w:pPr>
                            <w:spacing w:line="240" w:lineRule="auto"/>
                            <w:jc w:val="right"/>
                            <w:rPr>
                              <w:sz w:val="18"/>
                              <w:szCs w:val="18"/>
                            </w:rPr>
                          </w:pPr>
                          <w:r w:rsidRPr="00F24892">
                            <w:rPr>
                              <w:sz w:val="18"/>
                              <w:szCs w:val="18"/>
                            </w:rPr>
                            <w:t xml:space="preserve">Pagina </w:t>
                          </w:r>
                          <w:r w:rsidRPr="00F24892">
                            <w:rPr>
                              <w:sz w:val="18"/>
                              <w:szCs w:val="18"/>
                            </w:rPr>
                            <w:fldChar w:fldCharType="begin"/>
                          </w:r>
                          <w:r w:rsidRPr="00F24892">
                            <w:rPr>
                              <w:sz w:val="18"/>
                              <w:szCs w:val="18"/>
                            </w:rPr>
                            <w:instrText xml:space="preserve"> PAGE   \* MERGEFORMAT </w:instrText>
                          </w:r>
                          <w:r w:rsidRPr="00F24892">
                            <w:rPr>
                              <w:sz w:val="18"/>
                              <w:szCs w:val="18"/>
                            </w:rPr>
                            <w:fldChar w:fldCharType="separate"/>
                          </w:r>
                          <w:r w:rsidRPr="00F24892">
                            <w:rPr>
                              <w:noProof/>
                              <w:sz w:val="18"/>
                              <w:szCs w:val="18"/>
                            </w:rPr>
                            <w:t>3</w:t>
                          </w:r>
                          <w:r w:rsidRPr="00F24892">
                            <w:rPr>
                              <w:sz w:val="18"/>
                              <w:szCs w:val="18"/>
                            </w:rPr>
                            <w:fldChar w:fldCharType="end"/>
                          </w:r>
                          <w:r w:rsidRPr="00F24892">
                            <w:rPr>
                              <w:sz w:val="18"/>
                              <w:szCs w:val="18"/>
                            </w:rPr>
                            <w:t xml:space="preserve"> van </w:t>
                          </w:r>
                          <w:r w:rsidRPr="00F24892">
                            <w:rPr>
                              <w:sz w:val="18"/>
                              <w:szCs w:val="18"/>
                            </w:rPr>
                            <w:fldChar w:fldCharType="begin"/>
                          </w:r>
                          <w:r w:rsidRPr="00F24892">
                            <w:rPr>
                              <w:sz w:val="18"/>
                              <w:szCs w:val="18"/>
                            </w:rPr>
                            <w:instrText xml:space="preserve"> NUMPAGES   \* MERGEFORMAT </w:instrText>
                          </w:r>
                          <w:r w:rsidRPr="00F24892">
                            <w:rPr>
                              <w:sz w:val="18"/>
                              <w:szCs w:val="18"/>
                            </w:rPr>
                            <w:fldChar w:fldCharType="separate"/>
                          </w:r>
                          <w:r w:rsidRPr="00F24892">
                            <w:rPr>
                              <w:noProof/>
                              <w:sz w:val="18"/>
                              <w:szCs w:val="18"/>
                            </w:rPr>
                            <w:t>3</w:t>
                          </w:r>
                          <w:r w:rsidRPr="00F24892">
                            <w:rPr>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C7ED0" id="_x0000_t202" coordsize="21600,21600" o:spt="202" path="m,l,21600r21600,l21600,xe">
              <v:stroke joinstyle="miter"/>
              <v:path gradientshapeok="t" o:connecttype="rect"/>
            </v:shapetype>
            <v:shape id="Text Box 1" o:spid="_x0000_s1026" type="#_x0000_t202" style="position:absolute;left:0;text-align:left;margin-left:-56.75pt;margin-top:779.5pt;width:75pt;height:13.5pt;z-index:25165824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" o:allowoverlap="f" fillcolor="white [3201]" stroked="f" strokeweight=".5pt">
              <v:textbox inset="0,0,0,0">
                <w:txbxContent>
                  <w:p w14:paraId="323899E7" w14:textId="77777777" w:rsidR="00A25BDF" w:rsidRPr="00F24892" w:rsidRDefault="00A25BDF" w:rsidP="004B575F">
                    <w:pPr>
                      <w:spacing w:line="240" w:lineRule="auto"/>
                      <w:jc w:val="right"/>
                      <w:rPr>
                        <w:sz w:val="18"/>
                        <w:szCs w:val="18"/>
                      </w:rPr>
                    </w:pPr>
                    <w:r w:rsidRPr="00F24892">
                      <w:rPr>
                        <w:sz w:val="18"/>
                        <w:szCs w:val="18"/>
                      </w:rPr>
                      <w:t xml:space="preserve">Pagina </w:t>
                    </w:r>
                    <w:r w:rsidRPr="00F24892">
                      <w:rPr>
                        <w:sz w:val="18"/>
                        <w:szCs w:val="18"/>
                      </w:rPr>
                      <w:fldChar w:fldCharType="begin"/>
                    </w:r>
                    <w:r w:rsidRPr="00F24892">
                      <w:rPr>
                        <w:sz w:val="18"/>
                        <w:szCs w:val="18"/>
                      </w:rPr>
                      <w:instrText xml:space="preserve"> PAGE   \* MERGEFORMAT </w:instrText>
                    </w:r>
                    <w:r w:rsidRPr="00F24892">
                      <w:rPr>
                        <w:sz w:val="18"/>
                        <w:szCs w:val="18"/>
                      </w:rPr>
                      <w:fldChar w:fldCharType="separate"/>
                    </w:r>
                    <w:r w:rsidRPr="00F24892">
                      <w:rPr>
                        <w:noProof/>
                        <w:sz w:val="18"/>
                        <w:szCs w:val="18"/>
                      </w:rPr>
                      <w:t>3</w:t>
                    </w:r>
                    <w:r w:rsidRPr="00F24892">
                      <w:rPr>
                        <w:sz w:val="18"/>
                        <w:szCs w:val="18"/>
                      </w:rPr>
                      <w:fldChar w:fldCharType="end"/>
                    </w:r>
                    <w:r w:rsidRPr="00F24892">
                      <w:rPr>
                        <w:sz w:val="18"/>
                        <w:szCs w:val="18"/>
                      </w:rPr>
                      <w:t xml:space="preserve"> van </w:t>
                    </w:r>
                    <w:r w:rsidRPr="00F24892">
                      <w:rPr>
                        <w:sz w:val="18"/>
                        <w:szCs w:val="18"/>
                      </w:rPr>
                      <w:fldChar w:fldCharType="begin"/>
                    </w:r>
                    <w:r w:rsidRPr="00F24892">
                      <w:rPr>
                        <w:sz w:val="18"/>
                        <w:szCs w:val="18"/>
                      </w:rPr>
                      <w:instrText xml:space="preserve"> NUMPAGES   \* MERGEFORMAT </w:instrText>
                    </w:r>
                    <w:r w:rsidRPr="00F24892">
                      <w:rPr>
                        <w:sz w:val="18"/>
                        <w:szCs w:val="18"/>
                      </w:rPr>
                      <w:fldChar w:fldCharType="separate"/>
                    </w:r>
                    <w:r w:rsidRPr="00F24892">
                      <w:rPr>
                        <w:noProof/>
                        <w:sz w:val="18"/>
                        <w:szCs w:val="18"/>
                      </w:rPr>
                      <w:t>3</w:t>
                    </w:r>
                    <w:r w:rsidRPr="00F24892">
                      <w:rPr>
                        <w:sz w:val="18"/>
                        <w:szCs w:val="18"/>
                      </w:rPr>
                      <w:fldChar w:fldCharType="end"/>
                    </w:r>
                  </w:p>
                </w:txbxContent>
              </v:textbox>
              <w10:wrap type="through" anchorx="margin" anchory="page"/>
            </v:shape>
          </w:pict>
        </mc:Fallback>
      </mc:AlternateContent>
    </w:r>
    <w:r w:rsidR="00A25BDF">
      <w:rPr>
        <w:rFonts w:asciiTheme="minorHAnsi" w:hAnsiTheme="minorHAnsi" w:cstheme="minorHAnsi"/>
      </w:rPr>
      <mc:AlternateContent>
        <mc:Choice Requires="wps">
          <w:drawing>
            <wp:anchor distT="0" distB="0" distL="114300" distR="114300" simplePos="0" relativeHeight="251658244" behindDoc="0" locked="0" layoutInCell="1" allowOverlap="1" wp14:anchorId="4086ACD3" wp14:editId="2D613594">
              <wp:simplePos x="0" y="0"/>
              <wp:positionH relativeFrom="page">
                <wp:posOffset>2286000</wp:posOffset>
              </wp:positionH>
              <wp:positionV relativeFrom="page">
                <wp:posOffset>9901555</wp:posOffset>
              </wp:positionV>
              <wp:extent cx="3952800" cy="176400"/>
              <wp:effectExtent l="0" t="0" r="10160" b="12700"/>
              <wp:wrapNone/>
              <wp:docPr id="6" name="Text Box 6"/>
              <wp:cNvGraphicFramePr/>
              <a:graphic xmlns:a="http://schemas.openxmlformats.org/drawingml/2006/main">
                <a:graphicData uri="http://schemas.microsoft.com/office/word/2010/wordprocessingShape">
                  <wps:wsp>
                    <wps:cNvSpPr txBox="1"/>
                    <wps:spPr>
                      <a:xfrm>
                        <a:off x="0" y="0"/>
                        <a:ext cx="3952800" cy="176400"/>
                      </a:xfrm>
                      <a:prstGeom prst="rect">
                        <a:avLst/>
                      </a:prstGeom>
                      <a:noFill/>
                      <a:ln w="6350">
                        <a:noFill/>
                      </a:ln>
                    </wps:spPr>
                    <wps:txbx>
                      <w:txbxContent>
                        <w:sdt>
                          <w:sdtPr>
                            <w:rPr>
                              <w:sz w:val="18"/>
                              <w:szCs w:val="18"/>
                            </w:rPr>
                            <w:alias w:val="Titel"/>
                            <w:tag w:val=""/>
                            <w:id w:val="-1136488594"/>
                            <w:placeholder>
                              <w:docPart w:val="B1014EB5944D415C9746CF68BC1B2A81"/>
                            </w:placeholder>
                            <w:dataBinding w:prefixMappings="xmlns:ns0='http://purl.org/dc/elements/1.1/' xmlns:ns1='http://schemas.openxmlformats.org/package/2006/metadata/core-properties' " w:xpath="/ns1:coreProperties[1]/ns0:title[1]" w:storeItemID="{6C3C8BC8-F283-45AE-878A-BAB7291924A1}"/>
                            <w:text/>
                          </w:sdtPr>
                          <w:sdtContent>
                            <w:p w14:paraId="07C9F024" w14:textId="4F3CEBBD" w:rsidR="00A25BDF" w:rsidRPr="0000138C" w:rsidRDefault="00383F10" w:rsidP="004B575F">
                              <w:pPr>
                                <w:spacing w:line="240" w:lineRule="auto"/>
                                <w:jc w:val="center"/>
                                <w:rPr>
                                  <w:sz w:val="18"/>
                                  <w:szCs w:val="18"/>
                                </w:rPr>
                              </w:pPr>
                              <w:r>
                                <w:rPr>
                                  <w:sz w:val="18"/>
                                  <w:szCs w:val="18"/>
                                </w:rPr>
                                <w:t>OPROEP VOOR HET SLUITEN VAN MAXIMAAL 1 BEHEERSOVEREENKOMST MET EEN PARTNERORGANISATIE VOOR ONDERSTEUNING GEINTEGREERDE EN INCLUSIEVE PREVENTIE</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086ACD3" id="Text Box 6" o:spid="_x0000_s1027" type="#_x0000_t202" style="position:absolute;left:0;text-align:left;margin-left:180pt;margin-top:779.65pt;width:311.25pt;height:13.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" filled="f" stroked="f" strokeweight=".5pt">
              <v:textbox style="mso-fit-shape-to-text:t" inset="0,0,0,0">
                <w:txbxContent>
                  <w:sdt>
                    <w:sdtPr>
                      <w:rPr>
                        <w:sz w:val="18"/>
                        <w:szCs w:val="18"/>
                      </w:rPr>
                      <w:alias w:val="Titel"/>
                      <w:tag w:val=""/>
                      <w:id w:val="-1136488594"/>
                      <w:placeholder>
                        <w:docPart w:val="B1014EB5944D415C9746CF68BC1B2A81"/>
                      </w:placeholder>
                      <w:dataBinding w:prefixMappings="xmlns:ns0='http://purl.org/dc/elements/1.1/' xmlns:ns1='http://schemas.openxmlformats.org/package/2006/metadata/core-properties' " w:xpath="/ns1:coreProperties[1]/ns0:title[1]" w:storeItemID="{6C3C8BC8-F283-45AE-878A-BAB7291924A1}"/>
                      <w:text/>
                    </w:sdtPr>
                    <w:sdtContent>
                      <w:p w14:paraId="07C9F024" w14:textId="4F3CEBBD" w:rsidR="00A25BDF" w:rsidRPr="0000138C" w:rsidRDefault="00383F10" w:rsidP="004B575F">
                        <w:pPr>
                          <w:spacing w:line="240" w:lineRule="auto"/>
                          <w:jc w:val="center"/>
                          <w:rPr>
                            <w:sz w:val="18"/>
                            <w:szCs w:val="18"/>
                          </w:rPr>
                        </w:pPr>
                        <w:r>
                          <w:rPr>
                            <w:sz w:val="18"/>
                            <w:szCs w:val="18"/>
                          </w:rPr>
                          <w:t>OPROEP VOOR HET SLUITEN VAN MAXIMAAL 1 BEHEERSOVEREENKOMST MET EEN PARTNERORGANISATIE VOOR ONDERSTEUNING GEINTEGREERDE EN INCLUSIEVE PREVENTIE</w:t>
                        </w:r>
                      </w:p>
                    </w:sdtContent>
                  </w:sdt>
                </w:txbxContent>
              </v:textbox>
              <w10:wrap anchorx="page" anchory="page"/>
            </v:shape>
          </w:pict>
        </mc:Fallback>
      </mc:AlternateContent>
    </w:r>
    <w:r w:rsidR="0055188E" w:rsidRPr="00526644">
      <w:rPr>
        <w:rFonts w:asciiTheme="minorHAnsi" w:hAnsiTheme="minorHAnsi" w:cstheme="minorHAnsi"/>
      </w:rPr>
      <w:drawing>
        <wp:anchor distT="0" distB="0" distL="114300" distR="114300" simplePos="0" relativeHeight="251658242" behindDoc="0" locked="0" layoutInCell="1" allowOverlap="1" wp14:anchorId="75309680" wp14:editId="640AA788">
          <wp:simplePos x="0" y="0"/>
          <wp:positionH relativeFrom="page">
            <wp:posOffset>720090</wp:posOffset>
          </wp:positionH>
          <wp:positionV relativeFrom="page">
            <wp:posOffset>9721215</wp:posOffset>
          </wp:positionV>
          <wp:extent cx="1274400" cy="540000"/>
          <wp:effectExtent l="0" t="0" r="2540" b="0"/>
          <wp:wrapNone/>
          <wp:docPr id="3" name="Picture 3"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E9AF3" w14:textId="77777777" w:rsidR="000B1591" w:rsidRDefault="000B1591" w:rsidP="00F71249">
      <w:pPr>
        <w:spacing w:line="240" w:lineRule="auto"/>
      </w:pPr>
      <w:r>
        <w:separator/>
      </w:r>
    </w:p>
  </w:footnote>
  <w:footnote w:type="continuationSeparator" w:id="0">
    <w:p w14:paraId="029EB360" w14:textId="77777777" w:rsidR="000B1591" w:rsidRDefault="000B1591" w:rsidP="00F71249">
      <w:pPr>
        <w:spacing w:line="240" w:lineRule="auto"/>
      </w:pPr>
      <w:r>
        <w:continuationSeparator/>
      </w:r>
    </w:p>
  </w:footnote>
  <w:footnote w:type="continuationNotice" w:id="1">
    <w:p w14:paraId="3FC00E51" w14:textId="77777777" w:rsidR="000B1591" w:rsidRDefault="000B1591">
      <w:pPr>
        <w:spacing w:line="240" w:lineRule="auto"/>
      </w:pPr>
    </w:p>
  </w:footnote>
  <w:footnote w:id="2">
    <w:p w14:paraId="33DA4BF0" w14:textId="77777777" w:rsidR="00FD32C8" w:rsidRDefault="00FD32C8" w:rsidP="00FD32C8">
      <w:r>
        <w:rPr>
          <w:rStyle w:val="Voetnootmarkering"/>
        </w:rPr>
        <w:footnoteRef/>
      </w:r>
      <w:r>
        <w:t xml:space="preserve"> ‘Bereiken’ kan betekenen:</w:t>
      </w:r>
    </w:p>
    <w:p w14:paraId="58A00E9A" w14:textId="75F04F3A" w:rsidR="00FD32C8" w:rsidRDefault="00FD32C8" w:rsidP="00FD32C8">
      <w:pPr>
        <w:pStyle w:val="Lijstalinea"/>
        <w:numPr>
          <w:ilvl w:val="0"/>
          <w:numId w:val="45"/>
        </w:numPr>
        <w:spacing w:after="120"/>
        <w:jc w:val="both"/>
      </w:pPr>
      <w:r>
        <w:t>Bewustwording: klanten weten dat een preventiemethodiek bestaat, doordat ze in contact komen met campagnes, informatie op websites of andere dragers, mailings, ingelicht worden door peers, …</w:t>
      </w:r>
      <w:r w:rsidR="000D63C6">
        <w:t>;</w:t>
      </w:r>
    </w:p>
    <w:p w14:paraId="0F5D10AD" w14:textId="1F1C5A3D" w:rsidR="00FD32C8" w:rsidRDefault="00FD32C8" w:rsidP="00FD32C8">
      <w:pPr>
        <w:pStyle w:val="Lijstalinea"/>
        <w:numPr>
          <w:ilvl w:val="0"/>
          <w:numId w:val="45"/>
        </w:numPr>
        <w:spacing w:after="120"/>
        <w:jc w:val="both"/>
      </w:pPr>
      <w:r>
        <w:t>Interesse: klanten overwegen of gebruik van een preventiemethodiek haalbaar is en een meerwaarde heeft. Ze verkennen de eigenschappen, ze vragen advies, downloaden samples van materialen…</w:t>
      </w:r>
      <w:r w:rsidR="000D63C6">
        <w:t>;</w:t>
      </w:r>
    </w:p>
    <w:p w14:paraId="00557174" w14:textId="1DBE8B70" w:rsidR="00FD32C8" w:rsidRDefault="00FD32C8" w:rsidP="00FD32C8">
      <w:pPr>
        <w:pStyle w:val="Lijstalinea"/>
        <w:numPr>
          <w:ilvl w:val="0"/>
          <w:numId w:val="45"/>
        </w:numPr>
        <w:spacing w:after="120"/>
        <w:jc w:val="both"/>
      </w:pPr>
      <w:r>
        <w:t>Beslissing/actie: klanten beslissen om een methodiek te gebruiken of deel te nemen aan een actie, beperkt in de tijd: ze volgen een vorming, organiseren een lezing, boeken een gesprek…</w:t>
      </w:r>
      <w:r w:rsidR="000D63C6">
        <w:t>;</w:t>
      </w:r>
    </w:p>
    <w:p w14:paraId="68EE0FE2" w14:textId="31F800C9" w:rsidR="00FD32C8" w:rsidRDefault="00FD32C8" w:rsidP="00FD32C8">
      <w:pPr>
        <w:pStyle w:val="Lijstalinea"/>
        <w:numPr>
          <w:ilvl w:val="0"/>
          <w:numId w:val="45"/>
        </w:numPr>
        <w:spacing w:after="120"/>
        <w:jc w:val="both"/>
      </w:pPr>
      <w:r>
        <w:t>Routines wijzigen: klanten stappen in een traject om een aantal processen in hun organisatie of routines hun leefwijze duurzaam te veranderen</w:t>
      </w:r>
      <w:r w:rsidR="000D63C6">
        <w:t>.</w:t>
      </w:r>
    </w:p>
    <w:p w14:paraId="0FE43968" w14:textId="77777777" w:rsidR="00FD32C8" w:rsidRPr="00342AE1" w:rsidRDefault="00FD32C8" w:rsidP="00FD32C8">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14FF" w14:textId="77777777" w:rsidR="00A37C8B" w:rsidRPr="00CE12F3" w:rsidRDefault="00A37C8B" w:rsidP="00CE12F3">
    <w:pPr>
      <w:tabs>
        <w:tab w:val="left" w:pos="5430"/>
      </w:tabs>
      <w:rPr>
        <w:sz w:val="20"/>
      </w:rPr>
    </w:pPr>
    <w:r w:rsidRPr="00CE12F3">
      <w:rPr>
        <w:noProof/>
        <w:sz w:val="20"/>
      </w:rPr>
      <w:drawing>
        <wp:anchor distT="0" distB="0" distL="114300" distR="114300" simplePos="0" relativeHeight="251658240" behindDoc="0" locked="0" layoutInCell="1" allowOverlap="1" wp14:anchorId="70E3077C" wp14:editId="50A3227F">
          <wp:simplePos x="0" y="0"/>
          <wp:positionH relativeFrom="page">
            <wp:posOffset>720090</wp:posOffset>
          </wp:positionH>
          <wp:positionV relativeFrom="page">
            <wp:posOffset>540385</wp:posOffset>
          </wp:positionV>
          <wp:extent cx="1547040" cy="396000"/>
          <wp:effectExtent l="0" t="0" r="0" b="4445"/>
          <wp:wrapSquare wrapText="bothSides"/>
          <wp:docPr id="6774763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547040"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A362" w14:textId="77777777" w:rsidR="0051055C" w:rsidRPr="0051055C" w:rsidRDefault="0051055C" w:rsidP="00A321FF">
    <w:pPr>
      <w:pStyle w:val="Koptekst"/>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78017A"/>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142E2E"/>
    <w:multiLevelType w:val="hybridMultilevel"/>
    <w:tmpl w:val="B3487F1E"/>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2" w15:restartNumberingAfterBreak="0">
    <w:nsid w:val="01B072B0"/>
    <w:multiLevelType w:val="hybridMultilevel"/>
    <w:tmpl w:val="347848A6"/>
    <w:lvl w:ilvl="0" w:tplc="F57066D6">
      <w:start w:val="13"/>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281316D"/>
    <w:multiLevelType w:val="hybridMultilevel"/>
    <w:tmpl w:val="D768696E"/>
    <w:lvl w:ilvl="0" w:tplc="2FC29DA8">
      <w:start w:val="1"/>
      <w:numFmt w:val="bullet"/>
      <w:lvlText w:val=""/>
      <w:lvlJc w:val="left"/>
      <w:pPr>
        <w:ind w:left="720" w:hanging="360"/>
      </w:pPr>
      <w:rPr>
        <w:rFonts w:ascii="Symbol" w:hAnsi="Symbol"/>
      </w:rPr>
    </w:lvl>
    <w:lvl w:ilvl="1" w:tplc="D7A672AC">
      <w:start w:val="1"/>
      <w:numFmt w:val="bullet"/>
      <w:lvlText w:val=""/>
      <w:lvlJc w:val="left"/>
      <w:pPr>
        <w:ind w:left="720" w:hanging="360"/>
      </w:pPr>
      <w:rPr>
        <w:rFonts w:ascii="Symbol" w:hAnsi="Symbol"/>
      </w:rPr>
    </w:lvl>
    <w:lvl w:ilvl="2" w:tplc="C6402486">
      <w:start w:val="1"/>
      <w:numFmt w:val="bullet"/>
      <w:lvlText w:val=""/>
      <w:lvlJc w:val="left"/>
      <w:pPr>
        <w:ind w:left="720" w:hanging="360"/>
      </w:pPr>
      <w:rPr>
        <w:rFonts w:ascii="Symbol" w:hAnsi="Symbol"/>
      </w:rPr>
    </w:lvl>
    <w:lvl w:ilvl="3" w:tplc="8018A63C">
      <w:start w:val="1"/>
      <w:numFmt w:val="bullet"/>
      <w:lvlText w:val=""/>
      <w:lvlJc w:val="left"/>
      <w:pPr>
        <w:ind w:left="720" w:hanging="360"/>
      </w:pPr>
      <w:rPr>
        <w:rFonts w:ascii="Symbol" w:hAnsi="Symbol"/>
      </w:rPr>
    </w:lvl>
    <w:lvl w:ilvl="4" w:tplc="BB9CFAFC">
      <w:start w:val="1"/>
      <w:numFmt w:val="bullet"/>
      <w:lvlText w:val=""/>
      <w:lvlJc w:val="left"/>
      <w:pPr>
        <w:ind w:left="720" w:hanging="360"/>
      </w:pPr>
      <w:rPr>
        <w:rFonts w:ascii="Symbol" w:hAnsi="Symbol"/>
      </w:rPr>
    </w:lvl>
    <w:lvl w:ilvl="5" w:tplc="4274DBB2">
      <w:start w:val="1"/>
      <w:numFmt w:val="bullet"/>
      <w:lvlText w:val=""/>
      <w:lvlJc w:val="left"/>
      <w:pPr>
        <w:ind w:left="720" w:hanging="360"/>
      </w:pPr>
      <w:rPr>
        <w:rFonts w:ascii="Symbol" w:hAnsi="Symbol"/>
      </w:rPr>
    </w:lvl>
    <w:lvl w:ilvl="6" w:tplc="BE7AC408">
      <w:start w:val="1"/>
      <w:numFmt w:val="bullet"/>
      <w:lvlText w:val=""/>
      <w:lvlJc w:val="left"/>
      <w:pPr>
        <w:ind w:left="720" w:hanging="360"/>
      </w:pPr>
      <w:rPr>
        <w:rFonts w:ascii="Symbol" w:hAnsi="Symbol"/>
      </w:rPr>
    </w:lvl>
    <w:lvl w:ilvl="7" w:tplc="EA66E642">
      <w:start w:val="1"/>
      <w:numFmt w:val="bullet"/>
      <w:lvlText w:val=""/>
      <w:lvlJc w:val="left"/>
      <w:pPr>
        <w:ind w:left="720" w:hanging="360"/>
      </w:pPr>
      <w:rPr>
        <w:rFonts w:ascii="Symbol" w:hAnsi="Symbol"/>
      </w:rPr>
    </w:lvl>
    <w:lvl w:ilvl="8" w:tplc="2EA01E4E">
      <w:start w:val="1"/>
      <w:numFmt w:val="bullet"/>
      <w:lvlText w:val=""/>
      <w:lvlJc w:val="left"/>
      <w:pPr>
        <w:ind w:left="720" w:hanging="360"/>
      </w:pPr>
      <w:rPr>
        <w:rFonts w:ascii="Symbol" w:hAnsi="Symbol"/>
      </w:rPr>
    </w:lvl>
  </w:abstractNum>
  <w:abstractNum w:abstractNumId="4"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5" w15:restartNumberingAfterBreak="0">
    <w:nsid w:val="07B67B12"/>
    <w:multiLevelType w:val="hybridMultilevel"/>
    <w:tmpl w:val="3C52A3FE"/>
    <w:lvl w:ilvl="0" w:tplc="F336E454">
      <w:numFmt w:val="bullet"/>
      <w:pStyle w:val="Opsomming"/>
      <w:lvlText w:val="-"/>
      <w:lvlJc w:val="left"/>
      <w:pPr>
        <w:ind w:left="1215" w:hanging="855"/>
      </w:pPr>
      <w:rPr>
        <w:rFonts w:ascii="Calibri" w:eastAsia="Times"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F41603E"/>
    <w:multiLevelType w:val="multilevel"/>
    <w:tmpl w:val="99A61810"/>
    <w:lvl w:ilvl="0">
      <w:start w:val="1"/>
      <w:numFmt w:val="bullet"/>
      <w:pStyle w:val="Opsomming-lijst"/>
      <w:lvlText w:val="&gt;"/>
      <w:lvlJc w:val="left"/>
      <w:pPr>
        <w:ind w:left="357" w:hanging="357"/>
      </w:pPr>
      <w:rPr>
        <w:rFonts w:ascii="Calibri" w:hAnsi="Calibri" w:hint="default"/>
        <w:b w:val="0"/>
        <w:i w:val="0"/>
        <w:color w:val="auto"/>
        <w:sz w:val="22"/>
        <w:szCs w:val="20"/>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Calibri" w:hAnsi="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20F0FF5"/>
    <w:multiLevelType w:val="hybridMultilevel"/>
    <w:tmpl w:val="993E6AAC"/>
    <w:lvl w:ilvl="0" w:tplc="FFFFFFFF">
      <w:start w:val="1"/>
      <w:numFmt w:val="bullet"/>
      <w:lvlText w:val="o"/>
      <w:lvlJc w:val="left"/>
      <w:pPr>
        <w:tabs>
          <w:tab w:val="num" w:pos="360"/>
        </w:tabs>
        <w:ind w:left="36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1865" w:hanging="360"/>
      </w:pPr>
      <w:rPr>
        <w:rFonts w:ascii="Courier New" w:hAnsi="Courier New" w:cs="Courier New"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50A61F6"/>
    <w:multiLevelType w:val="hybridMultilevel"/>
    <w:tmpl w:val="3BD00272"/>
    <w:lvl w:ilvl="0" w:tplc="FFFFFFFF">
      <w:start w:val="1"/>
      <w:numFmt w:val="decimal"/>
      <w:lvlText w:val="%1."/>
      <w:lvlJc w:val="left"/>
      <w:pPr>
        <w:tabs>
          <w:tab w:val="num" w:pos="360"/>
        </w:tabs>
        <w:ind w:left="360" w:hanging="360"/>
      </w:pPr>
      <w:rPr>
        <w:rFonts w:hint="default"/>
      </w:rPr>
    </w:lvl>
    <w:lvl w:ilvl="1" w:tplc="08130001">
      <w:start w:val="1"/>
      <w:numFmt w:val="bullet"/>
      <w:lvlText w:val=""/>
      <w:lvlJc w:val="left"/>
      <w:pPr>
        <w:ind w:left="1128"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17671CD0"/>
    <w:multiLevelType w:val="hybridMultilevel"/>
    <w:tmpl w:val="6FFEE7C8"/>
    <w:lvl w:ilvl="0" w:tplc="365A7594">
      <w:start w:val="1"/>
      <w:numFmt w:val="bullet"/>
      <w:lvlText w:val=""/>
      <w:lvlJc w:val="left"/>
      <w:pPr>
        <w:ind w:left="720" w:hanging="360"/>
      </w:pPr>
      <w:rPr>
        <w:rFonts w:ascii="Symbol" w:hAnsi="Symbol" w:hint="default"/>
      </w:rPr>
    </w:lvl>
    <w:lvl w:ilvl="1" w:tplc="403E093A">
      <w:start w:val="1"/>
      <w:numFmt w:val="bullet"/>
      <w:lvlText w:val="o"/>
      <w:lvlJc w:val="left"/>
      <w:pPr>
        <w:ind w:left="1440" w:hanging="360"/>
      </w:pPr>
      <w:rPr>
        <w:rFonts w:ascii="Courier New" w:hAnsi="Courier New" w:hint="default"/>
      </w:rPr>
    </w:lvl>
    <w:lvl w:ilvl="2" w:tplc="3E769CFA">
      <w:start w:val="1"/>
      <w:numFmt w:val="bullet"/>
      <w:lvlText w:val=""/>
      <w:lvlJc w:val="left"/>
      <w:pPr>
        <w:ind w:left="2160" w:hanging="360"/>
      </w:pPr>
      <w:rPr>
        <w:rFonts w:ascii="Wingdings" w:hAnsi="Wingdings" w:hint="default"/>
      </w:rPr>
    </w:lvl>
    <w:lvl w:ilvl="3" w:tplc="B3A8D1BE">
      <w:start w:val="1"/>
      <w:numFmt w:val="bullet"/>
      <w:lvlText w:val=""/>
      <w:lvlJc w:val="left"/>
      <w:pPr>
        <w:ind w:left="2880" w:hanging="360"/>
      </w:pPr>
      <w:rPr>
        <w:rFonts w:ascii="Symbol" w:hAnsi="Symbol" w:hint="default"/>
      </w:rPr>
    </w:lvl>
    <w:lvl w:ilvl="4" w:tplc="14C2A948">
      <w:start w:val="1"/>
      <w:numFmt w:val="bullet"/>
      <w:lvlText w:val="o"/>
      <w:lvlJc w:val="left"/>
      <w:pPr>
        <w:ind w:left="3600" w:hanging="360"/>
      </w:pPr>
      <w:rPr>
        <w:rFonts w:ascii="Courier New" w:hAnsi="Courier New" w:hint="default"/>
      </w:rPr>
    </w:lvl>
    <w:lvl w:ilvl="5" w:tplc="E1CAC8AC">
      <w:start w:val="1"/>
      <w:numFmt w:val="bullet"/>
      <w:lvlText w:val=""/>
      <w:lvlJc w:val="left"/>
      <w:pPr>
        <w:ind w:left="4320" w:hanging="360"/>
      </w:pPr>
      <w:rPr>
        <w:rFonts w:ascii="Wingdings" w:hAnsi="Wingdings" w:hint="default"/>
      </w:rPr>
    </w:lvl>
    <w:lvl w:ilvl="6" w:tplc="17F67BC6">
      <w:start w:val="1"/>
      <w:numFmt w:val="bullet"/>
      <w:lvlText w:val=""/>
      <w:lvlJc w:val="left"/>
      <w:pPr>
        <w:ind w:left="5040" w:hanging="360"/>
      </w:pPr>
      <w:rPr>
        <w:rFonts w:ascii="Symbol" w:hAnsi="Symbol" w:hint="default"/>
      </w:rPr>
    </w:lvl>
    <w:lvl w:ilvl="7" w:tplc="CF86EDEE">
      <w:start w:val="1"/>
      <w:numFmt w:val="bullet"/>
      <w:lvlText w:val="o"/>
      <w:lvlJc w:val="left"/>
      <w:pPr>
        <w:ind w:left="5760" w:hanging="360"/>
      </w:pPr>
      <w:rPr>
        <w:rFonts w:ascii="Courier New" w:hAnsi="Courier New" w:hint="default"/>
      </w:rPr>
    </w:lvl>
    <w:lvl w:ilvl="8" w:tplc="749265F0">
      <w:start w:val="1"/>
      <w:numFmt w:val="bullet"/>
      <w:lvlText w:val=""/>
      <w:lvlJc w:val="left"/>
      <w:pPr>
        <w:ind w:left="6480" w:hanging="360"/>
      </w:pPr>
      <w:rPr>
        <w:rFonts w:ascii="Wingdings" w:hAnsi="Wingdings" w:hint="default"/>
      </w:rPr>
    </w:lvl>
  </w:abstractNum>
  <w:abstractNum w:abstractNumId="10" w15:restartNumberingAfterBreak="0">
    <w:nsid w:val="1C621142"/>
    <w:multiLevelType w:val="multilevel"/>
    <w:tmpl w:val="BD1A2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ind w:left="2880" w:hanging="360"/>
      </w:pPr>
      <w:rPr>
        <w:rFonts w:ascii="Aptos" w:eastAsiaTheme="minorHAnsi" w:hAnsi="Aptos" w:cstheme="minorBidi"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7F923F"/>
    <w:multiLevelType w:val="hybridMultilevel"/>
    <w:tmpl w:val="1AEAE8A6"/>
    <w:lvl w:ilvl="0" w:tplc="E58256B6">
      <w:start w:val="1"/>
      <w:numFmt w:val="bullet"/>
      <w:lvlText w:val="-"/>
      <w:lvlJc w:val="left"/>
      <w:pPr>
        <w:ind w:left="720" w:hanging="360"/>
      </w:pPr>
      <w:rPr>
        <w:rFonts w:ascii="Aptos" w:hAnsi="Aptos" w:hint="default"/>
      </w:rPr>
    </w:lvl>
    <w:lvl w:ilvl="1" w:tplc="0F384AB8">
      <w:start w:val="1"/>
      <w:numFmt w:val="bullet"/>
      <w:lvlText w:val="o"/>
      <w:lvlJc w:val="left"/>
      <w:pPr>
        <w:ind w:left="1440" w:hanging="360"/>
      </w:pPr>
      <w:rPr>
        <w:rFonts w:ascii="Courier New" w:hAnsi="Courier New" w:hint="default"/>
      </w:rPr>
    </w:lvl>
    <w:lvl w:ilvl="2" w:tplc="0394C88E">
      <w:start w:val="1"/>
      <w:numFmt w:val="bullet"/>
      <w:lvlText w:val=""/>
      <w:lvlJc w:val="left"/>
      <w:pPr>
        <w:ind w:left="2160" w:hanging="360"/>
      </w:pPr>
      <w:rPr>
        <w:rFonts w:ascii="Wingdings" w:hAnsi="Wingdings" w:hint="default"/>
      </w:rPr>
    </w:lvl>
    <w:lvl w:ilvl="3" w:tplc="6E703274">
      <w:start w:val="1"/>
      <w:numFmt w:val="bullet"/>
      <w:lvlText w:val=""/>
      <w:lvlJc w:val="left"/>
      <w:pPr>
        <w:ind w:left="2880" w:hanging="360"/>
      </w:pPr>
      <w:rPr>
        <w:rFonts w:ascii="Symbol" w:hAnsi="Symbol" w:hint="default"/>
      </w:rPr>
    </w:lvl>
    <w:lvl w:ilvl="4" w:tplc="166811E0">
      <w:start w:val="1"/>
      <w:numFmt w:val="bullet"/>
      <w:lvlText w:val="o"/>
      <w:lvlJc w:val="left"/>
      <w:pPr>
        <w:ind w:left="3600" w:hanging="360"/>
      </w:pPr>
      <w:rPr>
        <w:rFonts w:ascii="Courier New" w:hAnsi="Courier New" w:hint="default"/>
      </w:rPr>
    </w:lvl>
    <w:lvl w:ilvl="5" w:tplc="3EF25786">
      <w:start w:val="1"/>
      <w:numFmt w:val="bullet"/>
      <w:lvlText w:val=""/>
      <w:lvlJc w:val="left"/>
      <w:pPr>
        <w:ind w:left="4320" w:hanging="360"/>
      </w:pPr>
      <w:rPr>
        <w:rFonts w:ascii="Wingdings" w:hAnsi="Wingdings" w:hint="default"/>
      </w:rPr>
    </w:lvl>
    <w:lvl w:ilvl="6" w:tplc="4BF67446">
      <w:start w:val="1"/>
      <w:numFmt w:val="bullet"/>
      <w:lvlText w:val=""/>
      <w:lvlJc w:val="left"/>
      <w:pPr>
        <w:ind w:left="5040" w:hanging="360"/>
      </w:pPr>
      <w:rPr>
        <w:rFonts w:ascii="Symbol" w:hAnsi="Symbol" w:hint="default"/>
      </w:rPr>
    </w:lvl>
    <w:lvl w:ilvl="7" w:tplc="32683DC0">
      <w:start w:val="1"/>
      <w:numFmt w:val="bullet"/>
      <w:lvlText w:val="o"/>
      <w:lvlJc w:val="left"/>
      <w:pPr>
        <w:ind w:left="5760" w:hanging="360"/>
      </w:pPr>
      <w:rPr>
        <w:rFonts w:ascii="Courier New" w:hAnsi="Courier New" w:hint="default"/>
      </w:rPr>
    </w:lvl>
    <w:lvl w:ilvl="8" w:tplc="52642EDE">
      <w:start w:val="1"/>
      <w:numFmt w:val="bullet"/>
      <w:lvlText w:val=""/>
      <w:lvlJc w:val="left"/>
      <w:pPr>
        <w:ind w:left="6480" w:hanging="360"/>
      </w:pPr>
      <w:rPr>
        <w:rFonts w:ascii="Wingdings" w:hAnsi="Wingdings" w:hint="default"/>
      </w:rPr>
    </w:lvl>
  </w:abstractNum>
  <w:abstractNum w:abstractNumId="12" w15:restartNumberingAfterBreak="0">
    <w:nsid w:val="269968C1"/>
    <w:multiLevelType w:val="hybridMultilevel"/>
    <w:tmpl w:val="F44CAA00"/>
    <w:lvl w:ilvl="0" w:tplc="F27874C0">
      <w:start w:val="1"/>
      <w:numFmt w:val="bullet"/>
      <w:pStyle w:val="Lijstopsomteken2"/>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9EC0B70"/>
    <w:multiLevelType w:val="multilevel"/>
    <w:tmpl w:val="2DEE8382"/>
    <w:lvl w:ilvl="0">
      <w:start w:val="1"/>
      <w:numFmt w:val="decimal"/>
      <w:pStyle w:val="Lijstgenummerd"/>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588" w:hanging="681"/>
      </w:pPr>
      <w:rPr>
        <w:rFonts w:hint="default"/>
      </w:rPr>
    </w:lvl>
    <w:lvl w:ilvl="3">
      <w:start w:val="1"/>
      <w:numFmt w:val="decimal"/>
      <w:lvlText w:val="%1.%2.%3.%4."/>
      <w:lvlJc w:val="left"/>
      <w:pPr>
        <w:ind w:left="2495" w:hanging="907"/>
      </w:pPr>
      <w:rPr>
        <w:rFonts w:hint="default"/>
      </w:rPr>
    </w:lvl>
    <w:lvl w:ilvl="4">
      <w:start w:val="1"/>
      <w:numFmt w:val="decimal"/>
      <w:lvlText w:val="%1.%2.%3.%4.%5."/>
      <w:lvlJc w:val="left"/>
      <w:pPr>
        <w:ind w:left="3572"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2A672D"/>
    <w:multiLevelType w:val="hybridMultilevel"/>
    <w:tmpl w:val="FA8086E8"/>
    <w:lvl w:ilvl="0" w:tplc="2522CDB6">
      <w:start w:val="1"/>
      <w:numFmt w:val="bullet"/>
      <w:lvlText w:val=""/>
      <w:lvlJc w:val="left"/>
      <w:pPr>
        <w:ind w:left="720" w:hanging="360"/>
      </w:pPr>
      <w:rPr>
        <w:rFonts w:ascii="Symbol" w:hAnsi="Symbol" w:hint="default"/>
      </w:rPr>
    </w:lvl>
    <w:lvl w:ilvl="1" w:tplc="5CD4B130" w:tentative="1">
      <w:start w:val="1"/>
      <w:numFmt w:val="bullet"/>
      <w:lvlText w:val="o"/>
      <w:lvlJc w:val="left"/>
      <w:pPr>
        <w:ind w:left="1440" w:hanging="360"/>
      </w:pPr>
      <w:rPr>
        <w:rFonts w:ascii="Courier New" w:hAnsi="Courier New" w:hint="default"/>
      </w:rPr>
    </w:lvl>
    <w:lvl w:ilvl="2" w:tplc="2B305F50" w:tentative="1">
      <w:start w:val="1"/>
      <w:numFmt w:val="bullet"/>
      <w:lvlText w:val=""/>
      <w:lvlJc w:val="left"/>
      <w:pPr>
        <w:ind w:left="2160" w:hanging="360"/>
      </w:pPr>
      <w:rPr>
        <w:rFonts w:ascii="Wingdings" w:hAnsi="Wingdings" w:hint="default"/>
      </w:rPr>
    </w:lvl>
    <w:lvl w:ilvl="3" w:tplc="D6C27B2A" w:tentative="1">
      <w:start w:val="1"/>
      <w:numFmt w:val="bullet"/>
      <w:lvlText w:val=""/>
      <w:lvlJc w:val="left"/>
      <w:pPr>
        <w:ind w:left="2880" w:hanging="360"/>
      </w:pPr>
      <w:rPr>
        <w:rFonts w:ascii="Symbol" w:hAnsi="Symbol" w:hint="default"/>
      </w:rPr>
    </w:lvl>
    <w:lvl w:ilvl="4" w:tplc="9AD0A55C" w:tentative="1">
      <w:start w:val="1"/>
      <w:numFmt w:val="bullet"/>
      <w:lvlText w:val="o"/>
      <w:lvlJc w:val="left"/>
      <w:pPr>
        <w:ind w:left="3600" w:hanging="360"/>
      </w:pPr>
      <w:rPr>
        <w:rFonts w:ascii="Courier New" w:hAnsi="Courier New" w:hint="default"/>
      </w:rPr>
    </w:lvl>
    <w:lvl w:ilvl="5" w:tplc="59129616" w:tentative="1">
      <w:start w:val="1"/>
      <w:numFmt w:val="bullet"/>
      <w:lvlText w:val=""/>
      <w:lvlJc w:val="left"/>
      <w:pPr>
        <w:ind w:left="4320" w:hanging="360"/>
      </w:pPr>
      <w:rPr>
        <w:rFonts w:ascii="Wingdings" w:hAnsi="Wingdings" w:hint="default"/>
      </w:rPr>
    </w:lvl>
    <w:lvl w:ilvl="6" w:tplc="54C6B9A4" w:tentative="1">
      <w:start w:val="1"/>
      <w:numFmt w:val="bullet"/>
      <w:lvlText w:val=""/>
      <w:lvlJc w:val="left"/>
      <w:pPr>
        <w:ind w:left="5040" w:hanging="360"/>
      </w:pPr>
      <w:rPr>
        <w:rFonts w:ascii="Symbol" w:hAnsi="Symbol" w:hint="default"/>
      </w:rPr>
    </w:lvl>
    <w:lvl w:ilvl="7" w:tplc="58566732" w:tentative="1">
      <w:start w:val="1"/>
      <w:numFmt w:val="bullet"/>
      <w:lvlText w:val="o"/>
      <w:lvlJc w:val="left"/>
      <w:pPr>
        <w:ind w:left="5760" w:hanging="360"/>
      </w:pPr>
      <w:rPr>
        <w:rFonts w:ascii="Courier New" w:hAnsi="Courier New" w:hint="default"/>
      </w:rPr>
    </w:lvl>
    <w:lvl w:ilvl="8" w:tplc="3EAA74AE" w:tentative="1">
      <w:start w:val="1"/>
      <w:numFmt w:val="bullet"/>
      <w:lvlText w:val=""/>
      <w:lvlJc w:val="left"/>
      <w:pPr>
        <w:ind w:left="6480" w:hanging="360"/>
      </w:pPr>
      <w:rPr>
        <w:rFonts w:ascii="Wingdings" w:hAnsi="Wingdings" w:hint="default"/>
      </w:rPr>
    </w:lvl>
  </w:abstractNum>
  <w:abstractNum w:abstractNumId="16" w15:restartNumberingAfterBreak="0">
    <w:nsid w:val="2EB21C30"/>
    <w:multiLevelType w:val="multilevel"/>
    <w:tmpl w:val="756A02E8"/>
    <w:styleLink w:val="lijstnummering"/>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Restart w:val="0"/>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2F520868"/>
    <w:multiLevelType w:val="hybridMultilevel"/>
    <w:tmpl w:val="75B881D4"/>
    <w:lvl w:ilvl="0" w:tplc="043CD772">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742F36"/>
    <w:multiLevelType w:val="multilevel"/>
    <w:tmpl w:val="C3205D8E"/>
    <w:lvl w:ilvl="0">
      <w:start w:val="1"/>
      <w:numFmt w:val="decimal"/>
      <w:pStyle w:val="Kop1"/>
      <w:lvlText w:val="%1"/>
      <w:lvlJc w:val="left"/>
      <w:pPr>
        <w:ind w:left="432" w:hanging="432"/>
      </w:pPr>
      <w:rPr>
        <w:rFonts w:hint="default"/>
      </w:rPr>
    </w:lvl>
    <w:lvl w:ilvl="1">
      <w:start w:val="1"/>
      <w:numFmt w:val="decimal"/>
      <w:pStyle w:val="Kop2"/>
      <w:lvlText w:val="%1.%2"/>
      <w:lvlJc w:val="left"/>
      <w:pPr>
        <w:ind w:left="624" w:hanging="624"/>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9" w15:restartNumberingAfterBreak="0">
    <w:nsid w:val="352FED23"/>
    <w:multiLevelType w:val="hybridMultilevel"/>
    <w:tmpl w:val="7058782A"/>
    <w:lvl w:ilvl="0" w:tplc="5E32413A">
      <w:start w:val="1"/>
      <w:numFmt w:val="bullet"/>
      <w:lvlText w:val="-"/>
      <w:lvlJc w:val="left"/>
      <w:pPr>
        <w:ind w:left="720" w:hanging="360"/>
      </w:pPr>
      <w:rPr>
        <w:rFonts w:ascii="Aptos" w:hAnsi="Aptos" w:hint="default"/>
      </w:rPr>
    </w:lvl>
    <w:lvl w:ilvl="1" w:tplc="AE825234">
      <w:start w:val="1"/>
      <w:numFmt w:val="bullet"/>
      <w:lvlText w:val="o"/>
      <w:lvlJc w:val="left"/>
      <w:pPr>
        <w:ind w:left="1440" w:hanging="360"/>
      </w:pPr>
      <w:rPr>
        <w:rFonts w:ascii="Courier New" w:hAnsi="Courier New" w:hint="default"/>
      </w:rPr>
    </w:lvl>
    <w:lvl w:ilvl="2" w:tplc="0798D5B0">
      <w:start w:val="1"/>
      <w:numFmt w:val="bullet"/>
      <w:lvlText w:val=""/>
      <w:lvlJc w:val="left"/>
      <w:pPr>
        <w:ind w:left="2160" w:hanging="360"/>
      </w:pPr>
      <w:rPr>
        <w:rFonts w:ascii="Wingdings" w:hAnsi="Wingdings" w:hint="default"/>
      </w:rPr>
    </w:lvl>
    <w:lvl w:ilvl="3" w:tplc="832CB5EE">
      <w:start w:val="1"/>
      <w:numFmt w:val="bullet"/>
      <w:lvlText w:val=""/>
      <w:lvlJc w:val="left"/>
      <w:pPr>
        <w:ind w:left="2880" w:hanging="360"/>
      </w:pPr>
      <w:rPr>
        <w:rFonts w:ascii="Symbol" w:hAnsi="Symbol" w:hint="default"/>
      </w:rPr>
    </w:lvl>
    <w:lvl w:ilvl="4" w:tplc="E4089E48">
      <w:start w:val="1"/>
      <w:numFmt w:val="bullet"/>
      <w:lvlText w:val="o"/>
      <w:lvlJc w:val="left"/>
      <w:pPr>
        <w:ind w:left="3600" w:hanging="360"/>
      </w:pPr>
      <w:rPr>
        <w:rFonts w:ascii="Courier New" w:hAnsi="Courier New" w:hint="default"/>
      </w:rPr>
    </w:lvl>
    <w:lvl w:ilvl="5" w:tplc="B562F0C4">
      <w:start w:val="1"/>
      <w:numFmt w:val="bullet"/>
      <w:lvlText w:val=""/>
      <w:lvlJc w:val="left"/>
      <w:pPr>
        <w:ind w:left="4320" w:hanging="360"/>
      </w:pPr>
      <w:rPr>
        <w:rFonts w:ascii="Wingdings" w:hAnsi="Wingdings" w:hint="default"/>
      </w:rPr>
    </w:lvl>
    <w:lvl w:ilvl="6" w:tplc="171873A4">
      <w:start w:val="1"/>
      <w:numFmt w:val="bullet"/>
      <w:lvlText w:val=""/>
      <w:lvlJc w:val="left"/>
      <w:pPr>
        <w:ind w:left="5040" w:hanging="360"/>
      </w:pPr>
      <w:rPr>
        <w:rFonts w:ascii="Symbol" w:hAnsi="Symbol" w:hint="default"/>
      </w:rPr>
    </w:lvl>
    <w:lvl w:ilvl="7" w:tplc="F124AF6E">
      <w:start w:val="1"/>
      <w:numFmt w:val="bullet"/>
      <w:lvlText w:val="o"/>
      <w:lvlJc w:val="left"/>
      <w:pPr>
        <w:ind w:left="5760" w:hanging="360"/>
      </w:pPr>
      <w:rPr>
        <w:rFonts w:ascii="Courier New" w:hAnsi="Courier New" w:hint="default"/>
      </w:rPr>
    </w:lvl>
    <w:lvl w:ilvl="8" w:tplc="BE5A2852">
      <w:start w:val="1"/>
      <w:numFmt w:val="bullet"/>
      <w:lvlText w:val=""/>
      <w:lvlJc w:val="left"/>
      <w:pPr>
        <w:ind w:left="6480" w:hanging="360"/>
      </w:pPr>
      <w:rPr>
        <w:rFonts w:ascii="Wingdings" w:hAnsi="Wingdings" w:hint="default"/>
      </w:rPr>
    </w:lvl>
  </w:abstractNum>
  <w:abstractNum w:abstractNumId="20"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312F61"/>
    <w:multiLevelType w:val="hybridMultilevel"/>
    <w:tmpl w:val="AECE8C0A"/>
    <w:lvl w:ilvl="0" w:tplc="ACFE08D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DA7C79"/>
    <w:multiLevelType w:val="hybridMultilevel"/>
    <w:tmpl w:val="218683C0"/>
    <w:lvl w:ilvl="0" w:tplc="F57066D6">
      <w:start w:val="13"/>
      <w:numFmt w:val="bullet"/>
      <w:lvlText w:val="-"/>
      <w:lvlJc w:val="left"/>
      <w:pPr>
        <w:ind w:left="1425" w:hanging="360"/>
      </w:pPr>
      <w:rPr>
        <w:rFonts w:ascii="Calibri" w:eastAsiaTheme="minorHAnsi" w:hAnsi="Calibri" w:cs="Calibri" w:hint="default"/>
      </w:rPr>
    </w:lvl>
    <w:lvl w:ilvl="1" w:tplc="08130003">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23" w15:restartNumberingAfterBreak="0">
    <w:nsid w:val="42C950AA"/>
    <w:multiLevelType w:val="hybridMultilevel"/>
    <w:tmpl w:val="99CE02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3961179"/>
    <w:multiLevelType w:val="hybridMultilevel"/>
    <w:tmpl w:val="9350F4EE"/>
    <w:lvl w:ilvl="0" w:tplc="0BC035A0">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1F0D5A"/>
    <w:multiLevelType w:val="hybridMultilevel"/>
    <w:tmpl w:val="BDD299CE"/>
    <w:lvl w:ilvl="0" w:tplc="38B27466">
      <w:start w:val="1"/>
      <w:numFmt w:val="bullet"/>
      <w:lvlText w:val=""/>
      <w:lvlJc w:val="left"/>
      <w:pPr>
        <w:ind w:left="720" w:hanging="360"/>
      </w:pPr>
      <w:rPr>
        <w:rFonts w:ascii="Symbol" w:hAnsi="Symbol" w:hint="default"/>
      </w:rPr>
    </w:lvl>
    <w:lvl w:ilvl="1" w:tplc="FEEC608C" w:tentative="1">
      <w:start w:val="1"/>
      <w:numFmt w:val="bullet"/>
      <w:lvlText w:val="o"/>
      <w:lvlJc w:val="left"/>
      <w:pPr>
        <w:ind w:left="1440" w:hanging="360"/>
      </w:pPr>
      <w:rPr>
        <w:rFonts w:ascii="Courier New" w:hAnsi="Courier New" w:hint="default"/>
      </w:rPr>
    </w:lvl>
    <w:lvl w:ilvl="2" w:tplc="60DA15FE" w:tentative="1">
      <w:start w:val="1"/>
      <w:numFmt w:val="bullet"/>
      <w:lvlText w:val=""/>
      <w:lvlJc w:val="left"/>
      <w:pPr>
        <w:ind w:left="2160" w:hanging="360"/>
      </w:pPr>
      <w:rPr>
        <w:rFonts w:ascii="Wingdings" w:hAnsi="Wingdings" w:hint="default"/>
      </w:rPr>
    </w:lvl>
    <w:lvl w:ilvl="3" w:tplc="F522E236" w:tentative="1">
      <w:start w:val="1"/>
      <w:numFmt w:val="bullet"/>
      <w:lvlText w:val=""/>
      <w:lvlJc w:val="left"/>
      <w:pPr>
        <w:ind w:left="2880" w:hanging="360"/>
      </w:pPr>
      <w:rPr>
        <w:rFonts w:ascii="Symbol" w:hAnsi="Symbol" w:hint="default"/>
      </w:rPr>
    </w:lvl>
    <w:lvl w:ilvl="4" w:tplc="BADAB056" w:tentative="1">
      <w:start w:val="1"/>
      <w:numFmt w:val="bullet"/>
      <w:lvlText w:val="o"/>
      <w:lvlJc w:val="left"/>
      <w:pPr>
        <w:ind w:left="3600" w:hanging="360"/>
      </w:pPr>
      <w:rPr>
        <w:rFonts w:ascii="Courier New" w:hAnsi="Courier New" w:hint="default"/>
      </w:rPr>
    </w:lvl>
    <w:lvl w:ilvl="5" w:tplc="5038C2C4" w:tentative="1">
      <w:start w:val="1"/>
      <w:numFmt w:val="bullet"/>
      <w:lvlText w:val=""/>
      <w:lvlJc w:val="left"/>
      <w:pPr>
        <w:ind w:left="4320" w:hanging="360"/>
      </w:pPr>
      <w:rPr>
        <w:rFonts w:ascii="Wingdings" w:hAnsi="Wingdings" w:hint="default"/>
      </w:rPr>
    </w:lvl>
    <w:lvl w:ilvl="6" w:tplc="590A6550" w:tentative="1">
      <w:start w:val="1"/>
      <w:numFmt w:val="bullet"/>
      <w:lvlText w:val=""/>
      <w:lvlJc w:val="left"/>
      <w:pPr>
        <w:ind w:left="5040" w:hanging="360"/>
      </w:pPr>
      <w:rPr>
        <w:rFonts w:ascii="Symbol" w:hAnsi="Symbol" w:hint="default"/>
      </w:rPr>
    </w:lvl>
    <w:lvl w:ilvl="7" w:tplc="0B04F8AC" w:tentative="1">
      <w:start w:val="1"/>
      <w:numFmt w:val="bullet"/>
      <w:lvlText w:val="o"/>
      <w:lvlJc w:val="left"/>
      <w:pPr>
        <w:ind w:left="5760" w:hanging="360"/>
      </w:pPr>
      <w:rPr>
        <w:rFonts w:ascii="Courier New" w:hAnsi="Courier New" w:hint="default"/>
      </w:rPr>
    </w:lvl>
    <w:lvl w:ilvl="8" w:tplc="A78AEC88" w:tentative="1">
      <w:start w:val="1"/>
      <w:numFmt w:val="bullet"/>
      <w:lvlText w:val=""/>
      <w:lvlJc w:val="left"/>
      <w:pPr>
        <w:ind w:left="6480" w:hanging="360"/>
      </w:pPr>
      <w:rPr>
        <w:rFonts w:ascii="Wingdings" w:hAnsi="Wingdings" w:hint="default"/>
      </w:rPr>
    </w:lvl>
  </w:abstractNum>
  <w:abstractNum w:abstractNumId="27" w15:restartNumberingAfterBreak="0">
    <w:nsid w:val="57285613"/>
    <w:multiLevelType w:val="multilevel"/>
    <w:tmpl w:val="3210F5B4"/>
    <w:lvl w:ilvl="0">
      <w:start w:val="1"/>
      <w:numFmt w:val="decimal"/>
      <w:pStyle w:val="Lijstnummering0"/>
      <w:lvlText w:val="%1"/>
      <w:lvlJc w:val="left"/>
      <w:pPr>
        <w:ind w:left="360" w:hanging="360"/>
      </w:pPr>
      <w:rPr>
        <w:rFonts w:hint="default"/>
        <w:b w:val="0"/>
        <w:i w:val="0"/>
        <w:sz w:val="19"/>
        <w:u w:color="6B6B6B" w:themeColor="text2"/>
      </w:rPr>
    </w:lvl>
    <w:lvl w:ilvl="1">
      <w:start w:val="1"/>
      <w:numFmt w:val="lowerLetter"/>
      <w:lvlText w:val="%2"/>
      <w:lvlJc w:val="left"/>
      <w:pPr>
        <w:ind w:left="720" w:hanging="360"/>
      </w:pPr>
      <w:rPr>
        <w:rFonts w:hint="default"/>
        <w:u w:color="6B6B6B" w:themeColor="text2"/>
      </w:rPr>
    </w:lvl>
    <w:lvl w:ilvl="2">
      <w:start w:val="1"/>
      <w:numFmt w:val="lowerRoman"/>
      <w:lvlText w:val="%3"/>
      <w:lvlJc w:val="left"/>
      <w:pPr>
        <w:ind w:left="1080" w:hanging="360"/>
      </w:pPr>
      <w:rPr>
        <w:rFonts w:hint="default"/>
        <w:u w:color="6B6B6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8AA42FE"/>
    <w:multiLevelType w:val="hybridMultilevel"/>
    <w:tmpl w:val="79E0F77E"/>
    <w:lvl w:ilvl="0" w:tplc="067E7634">
      <w:start w:val="1"/>
      <w:numFmt w:val="bullet"/>
      <w:lvlText w:val=""/>
      <w:lvlJc w:val="left"/>
      <w:pPr>
        <w:ind w:left="720" w:hanging="360"/>
      </w:pPr>
      <w:rPr>
        <w:rFonts w:ascii="Symbol" w:hAnsi="Symbol" w:hint="default"/>
      </w:rPr>
    </w:lvl>
    <w:lvl w:ilvl="1" w:tplc="49EC6B54" w:tentative="1">
      <w:start w:val="1"/>
      <w:numFmt w:val="bullet"/>
      <w:lvlText w:val="o"/>
      <w:lvlJc w:val="left"/>
      <w:pPr>
        <w:ind w:left="1440" w:hanging="360"/>
      </w:pPr>
      <w:rPr>
        <w:rFonts w:ascii="Courier New" w:hAnsi="Courier New" w:cs="Courier New" w:hint="default"/>
      </w:rPr>
    </w:lvl>
    <w:lvl w:ilvl="2" w:tplc="03C60056" w:tentative="1">
      <w:start w:val="1"/>
      <w:numFmt w:val="bullet"/>
      <w:lvlText w:val=""/>
      <w:lvlJc w:val="left"/>
      <w:pPr>
        <w:ind w:left="2160" w:hanging="360"/>
      </w:pPr>
      <w:rPr>
        <w:rFonts w:ascii="Wingdings" w:hAnsi="Wingdings" w:hint="default"/>
      </w:rPr>
    </w:lvl>
    <w:lvl w:ilvl="3" w:tplc="281AC800" w:tentative="1">
      <w:start w:val="1"/>
      <w:numFmt w:val="bullet"/>
      <w:lvlText w:val=""/>
      <w:lvlJc w:val="left"/>
      <w:pPr>
        <w:ind w:left="2880" w:hanging="360"/>
      </w:pPr>
      <w:rPr>
        <w:rFonts w:ascii="Symbol" w:hAnsi="Symbol" w:hint="default"/>
      </w:rPr>
    </w:lvl>
    <w:lvl w:ilvl="4" w:tplc="32AE9048" w:tentative="1">
      <w:start w:val="1"/>
      <w:numFmt w:val="bullet"/>
      <w:lvlText w:val="o"/>
      <w:lvlJc w:val="left"/>
      <w:pPr>
        <w:ind w:left="3600" w:hanging="360"/>
      </w:pPr>
      <w:rPr>
        <w:rFonts w:ascii="Courier New" w:hAnsi="Courier New" w:cs="Courier New" w:hint="default"/>
      </w:rPr>
    </w:lvl>
    <w:lvl w:ilvl="5" w:tplc="99F82BF8" w:tentative="1">
      <w:start w:val="1"/>
      <w:numFmt w:val="bullet"/>
      <w:lvlText w:val=""/>
      <w:lvlJc w:val="left"/>
      <w:pPr>
        <w:ind w:left="4320" w:hanging="360"/>
      </w:pPr>
      <w:rPr>
        <w:rFonts w:ascii="Wingdings" w:hAnsi="Wingdings" w:hint="default"/>
      </w:rPr>
    </w:lvl>
    <w:lvl w:ilvl="6" w:tplc="4B22B014" w:tentative="1">
      <w:start w:val="1"/>
      <w:numFmt w:val="bullet"/>
      <w:lvlText w:val=""/>
      <w:lvlJc w:val="left"/>
      <w:pPr>
        <w:ind w:left="5040" w:hanging="360"/>
      </w:pPr>
      <w:rPr>
        <w:rFonts w:ascii="Symbol" w:hAnsi="Symbol" w:hint="default"/>
      </w:rPr>
    </w:lvl>
    <w:lvl w:ilvl="7" w:tplc="87E60810" w:tentative="1">
      <w:start w:val="1"/>
      <w:numFmt w:val="bullet"/>
      <w:lvlText w:val="o"/>
      <w:lvlJc w:val="left"/>
      <w:pPr>
        <w:ind w:left="5760" w:hanging="360"/>
      </w:pPr>
      <w:rPr>
        <w:rFonts w:ascii="Courier New" w:hAnsi="Courier New" w:cs="Courier New" w:hint="default"/>
      </w:rPr>
    </w:lvl>
    <w:lvl w:ilvl="8" w:tplc="A65459B2" w:tentative="1">
      <w:start w:val="1"/>
      <w:numFmt w:val="bullet"/>
      <w:lvlText w:val=""/>
      <w:lvlJc w:val="left"/>
      <w:pPr>
        <w:ind w:left="6480" w:hanging="360"/>
      </w:pPr>
      <w:rPr>
        <w:rFonts w:ascii="Wingdings" w:hAnsi="Wingdings" w:hint="default"/>
      </w:rPr>
    </w:lvl>
  </w:abstractNum>
  <w:abstractNum w:abstractNumId="29" w15:restartNumberingAfterBreak="0">
    <w:nsid w:val="593C2007"/>
    <w:multiLevelType w:val="multilevel"/>
    <w:tmpl w:val="85F466E6"/>
    <w:lvl w:ilvl="0">
      <w:start w:val="1"/>
      <w:numFmt w:val="decimal"/>
      <w:pStyle w:val="Lijstalinea"/>
      <w:lvlText w:val="%1."/>
      <w:lvlJc w:val="left"/>
      <w:pPr>
        <w:ind w:left="357" w:hanging="357"/>
      </w:pPr>
      <w:rPr>
        <w:rFonts w:hint="default"/>
      </w:rPr>
    </w:lvl>
    <w:lvl w:ilvl="1">
      <w:start w:val="1"/>
      <w:numFmt w:val="lowerLetter"/>
      <w:lvlText w:val="%2."/>
      <w:lvlJc w:val="left"/>
      <w:pPr>
        <w:ind w:left="717" w:hanging="360"/>
      </w:pPr>
    </w:lvl>
    <w:lvl w:ilvl="2">
      <w:start w:val="1"/>
      <w:numFmt w:val="lowerRoman"/>
      <w:lvlText w:val="%3."/>
      <w:lvlJc w:val="left"/>
      <w:pPr>
        <w:ind w:left="1071" w:hanging="357"/>
      </w:pPr>
      <w:rPr>
        <w:rFonts w:hint="default"/>
      </w:rPr>
    </w:lvl>
    <w:lvl w:ilvl="3">
      <w:start w:val="1"/>
      <w:numFmt w:val="decimal"/>
      <w:lvlText w:val="%4)"/>
      <w:lvlJc w:val="left"/>
      <w:pPr>
        <w:ind w:left="1431" w:hanging="360"/>
      </w:pPr>
    </w:lvl>
    <w:lvl w:ilvl="4">
      <w:start w:val="1"/>
      <w:numFmt w:val="lowerLetter"/>
      <w:lvlText w:val="%5)"/>
      <w:lvlJc w:val="left"/>
      <w:pPr>
        <w:ind w:left="1788" w:hanging="360"/>
      </w:pPr>
    </w:lvl>
    <w:lvl w:ilvl="5">
      <w:start w:val="1"/>
      <w:numFmt w:val="lowerRoman"/>
      <w:lvlText w:val="%6)"/>
      <w:lvlJc w:val="left"/>
      <w:pPr>
        <w:ind w:left="2145" w:hanging="36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0" w15:restartNumberingAfterBreak="0">
    <w:nsid w:val="5A885161"/>
    <w:multiLevelType w:val="hybridMultilevel"/>
    <w:tmpl w:val="282EBF7C"/>
    <w:lvl w:ilvl="0" w:tplc="1B9485BE">
      <w:start w:val="1"/>
      <w:numFmt w:val="bullet"/>
      <w:pStyle w:val="Inspringing"/>
      <w:lvlText w:val=""/>
      <w:lvlJc w:val="left"/>
      <w:pPr>
        <w:ind w:left="644" w:hanging="360"/>
      </w:pPr>
      <w:rPr>
        <w:rFonts w:ascii="Symbol" w:hAnsi="Symbol" w:hint="default"/>
        <w:color w:val="auto"/>
        <w:sz w:val="20"/>
        <w:szCs w:val="20"/>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31" w15:restartNumberingAfterBreak="0">
    <w:nsid w:val="5B7A257A"/>
    <w:multiLevelType w:val="hybridMultilevel"/>
    <w:tmpl w:val="E85CAFD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E105D6A"/>
    <w:multiLevelType w:val="multilevel"/>
    <w:tmpl w:val="EF26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020279"/>
    <w:multiLevelType w:val="hybridMultilevel"/>
    <w:tmpl w:val="FDEA97DA"/>
    <w:lvl w:ilvl="0" w:tplc="F57066D6">
      <w:start w:val="13"/>
      <w:numFmt w:val="bullet"/>
      <w:lvlText w:val="-"/>
      <w:lvlJc w:val="left"/>
      <w:pPr>
        <w:ind w:left="1425" w:hanging="360"/>
      </w:pPr>
      <w:rPr>
        <w:rFonts w:ascii="Calibri" w:eastAsiaTheme="minorHAnsi" w:hAnsi="Calibri" w:cs="Calibri" w:hint="default"/>
      </w:rPr>
    </w:lvl>
    <w:lvl w:ilvl="1" w:tplc="08130003">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34" w15:restartNumberingAfterBreak="0">
    <w:nsid w:val="68525779"/>
    <w:multiLevelType w:val="hybridMultilevel"/>
    <w:tmpl w:val="203276E4"/>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35" w15:restartNumberingAfterBreak="0">
    <w:nsid w:val="6A3838BB"/>
    <w:multiLevelType w:val="multilevel"/>
    <w:tmpl w:val="72FE0458"/>
    <w:lvl w:ilvl="0">
      <w:start w:val="13"/>
      <w:numFmt w:val="bullet"/>
      <w:lvlText w:val="-"/>
      <w:lvlJc w:val="left"/>
      <w:pPr>
        <w:ind w:left="357" w:hanging="357"/>
      </w:pPr>
      <w:rPr>
        <w:rFonts w:ascii="Calibri" w:eastAsiaTheme="minorHAnsi" w:hAnsi="Calibri" w:cs="Calibri" w:hint="default"/>
      </w:rPr>
    </w:lvl>
    <w:lvl w:ilvl="1">
      <w:start w:val="1"/>
      <w:numFmt w:val="lowerLetter"/>
      <w:lvlText w:val="%2."/>
      <w:lvlJc w:val="left"/>
      <w:pPr>
        <w:ind w:left="717" w:hanging="360"/>
      </w:pPr>
    </w:lvl>
    <w:lvl w:ilvl="2">
      <w:start w:val="1"/>
      <w:numFmt w:val="lowerRoman"/>
      <w:lvlText w:val="%3."/>
      <w:lvlJc w:val="left"/>
      <w:pPr>
        <w:ind w:left="1071" w:hanging="357"/>
      </w:pPr>
      <w:rPr>
        <w:rFonts w:hint="default"/>
      </w:rPr>
    </w:lvl>
    <w:lvl w:ilvl="3">
      <w:start w:val="1"/>
      <w:numFmt w:val="decimal"/>
      <w:lvlText w:val="%4)"/>
      <w:lvlJc w:val="left"/>
      <w:pPr>
        <w:ind w:left="1431" w:hanging="360"/>
      </w:pPr>
    </w:lvl>
    <w:lvl w:ilvl="4">
      <w:start w:val="1"/>
      <w:numFmt w:val="lowerLetter"/>
      <w:lvlText w:val="%5)"/>
      <w:lvlJc w:val="left"/>
      <w:pPr>
        <w:ind w:left="1788" w:hanging="360"/>
      </w:pPr>
    </w:lvl>
    <w:lvl w:ilvl="5">
      <w:start w:val="1"/>
      <w:numFmt w:val="lowerRoman"/>
      <w:lvlText w:val="%6)"/>
      <w:lvlJc w:val="left"/>
      <w:pPr>
        <w:ind w:left="2145" w:hanging="36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6" w15:restartNumberingAfterBreak="0">
    <w:nsid w:val="6EAA4CC9"/>
    <w:multiLevelType w:val="hybridMultilevel"/>
    <w:tmpl w:val="04EE5BF2"/>
    <w:lvl w:ilvl="0" w:tplc="1D4C7248">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37" w15:restartNumberingAfterBreak="0">
    <w:nsid w:val="70775EE2"/>
    <w:multiLevelType w:val="hybridMultilevel"/>
    <w:tmpl w:val="18748046"/>
    <w:lvl w:ilvl="0" w:tplc="81D8DF6A">
      <w:start w:val="1"/>
      <w:numFmt w:val="bullet"/>
      <w:pStyle w:val="opsomteken3insprong"/>
      <w:lvlText w:val="-"/>
      <w:lvlJc w:val="left"/>
      <w:pPr>
        <w:ind w:left="1431" w:hanging="360"/>
      </w:pPr>
      <w:rPr>
        <w:rFonts w:ascii="Calibri" w:hAnsi="Calibri" w:hint="default"/>
      </w:rPr>
    </w:lvl>
    <w:lvl w:ilvl="1" w:tplc="08130003" w:tentative="1">
      <w:start w:val="1"/>
      <w:numFmt w:val="bullet"/>
      <w:lvlText w:val="o"/>
      <w:lvlJc w:val="left"/>
      <w:pPr>
        <w:ind w:left="2151" w:hanging="360"/>
      </w:pPr>
      <w:rPr>
        <w:rFonts w:ascii="Courier New" w:hAnsi="Courier New" w:cs="Courier New" w:hint="default"/>
      </w:rPr>
    </w:lvl>
    <w:lvl w:ilvl="2" w:tplc="08130005" w:tentative="1">
      <w:start w:val="1"/>
      <w:numFmt w:val="bullet"/>
      <w:lvlText w:val=""/>
      <w:lvlJc w:val="left"/>
      <w:pPr>
        <w:ind w:left="2871" w:hanging="360"/>
      </w:pPr>
      <w:rPr>
        <w:rFonts w:ascii="Wingdings" w:hAnsi="Wingdings" w:hint="default"/>
      </w:rPr>
    </w:lvl>
    <w:lvl w:ilvl="3" w:tplc="08130001" w:tentative="1">
      <w:start w:val="1"/>
      <w:numFmt w:val="bullet"/>
      <w:lvlText w:val=""/>
      <w:lvlJc w:val="left"/>
      <w:pPr>
        <w:ind w:left="3591" w:hanging="360"/>
      </w:pPr>
      <w:rPr>
        <w:rFonts w:ascii="Symbol" w:hAnsi="Symbol" w:hint="default"/>
      </w:rPr>
    </w:lvl>
    <w:lvl w:ilvl="4" w:tplc="08130003" w:tentative="1">
      <w:start w:val="1"/>
      <w:numFmt w:val="bullet"/>
      <w:lvlText w:val="o"/>
      <w:lvlJc w:val="left"/>
      <w:pPr>
        <w:ind w:left="4311" w:hanging="360"/>
      </w:pPr>
      <w:rPr>
        <w:rFonts w:ascii="Courier New" w:hAnsi="Courier New" w:cs="Courier New" w:hint="default"/>
      </w:rPr>
    </w:lvl>
    <w:lvl w:ilvl="5" w:tplc="08130005" w:tentative="1">
      <w:start w:val="1"/>
      <w:numFmt w:val="bullet"/>
      <w:lvlText w:val=""/>
      <w:lvlJc w:val="left"/>
      <w:pPr>
        <w:ind w:left="5031" w:hanging="360"/>
      </w:pPr>
      <w:rPr>
        <w:rFonts w:ascii="Wingdings" w:hAnsi="Wingdings" w:hint="default"/>
      </w:rPr>
    </w:lvl>
    <w:lvl w:ilvl="6" w:tplc="08130001" w:tentative="1">
      <w:start w:val="1"/>
      <w:numFmt w:val="bullet"/>
      <w:lvlText w:val=""/>
      <w:lvlJc w:val="left"/>
      <w:pPr>
        <w:ind w:left="5751" w:hanging="360"/>
      </w:pPr>
      <w:rPr>
        <w:rFonts w:ascii="Symbol" w:hAnsi="Symbol" w:hint="default"/>
      </w:rPr>
    </w:lvl>
    <w:lvl w:ilvl="7" w:tplc="08130003" w:tentative="1">
      <w:start w:val="1"/>
      <w:numFmt w:val="bullet"/>
      <w:lvlText w:val="o"/>
      <w:lvlJc w:val="left"/>
      <w:pPr>
        <w:ind w:left="6471" w:hanging="360"/>
      </w:pPr>
      <w:rPr>
        <w:rFonts w:ascii="Courier New" w:hAnsi="Courier New" w:cs="Courier New" w:hint="default"/>
      </w:rPr>
    </w:lvl>
    <w:lvl w:ilvl="8" w:tplc="08130005" w:tentative="1">
      <w:start w:val="1"/>
      <w:numFmt w:val="bullet"/>
      <w:lvlText w:val=""/>
      <w:lvlJc w:val="left"/>
      <w:pPr>
        <w:ind w:left="7191" w:hanging="360"/>
      </w:pPr>
      <w:rPr>
        <w:rFonts w:ascii="Wingdings" w:hAnsi="Wingdings" w:hint="default"/>
      </w:rPr>
    </w:lvl>
  </w:abstractNum>
  <w:abstractNum w:abstractNumId="38" w15:restartNumberingAfterBreak="0">
    <w:nsid w:val="75F63F19"/>
    <w:multiLevelType w:val="hybridMultilevel"/>
    <w:tmpl w:val="B6C2DD6E"/>
    <w:lvl w:ilvl="0" w:tplc="6AAE1124">
      <w:start w:val="1"/>
      <w:numFmt w:val="bullet"/>
      <w:pStyle w:val="opsomteken2insprong"/>
      <w:lvlText w:val=""/>
      <w:lvlJc w:val="left"/>
      <w:pPr>
        <w:ind w:left="1077" w:hanging="360"/>
      </w:pPr>
      <w:rPr>
        <w:rFonts w:ascii="Symbol" w:hAnsi="Symbol" w:hint="default"/>
      </w:rPr>
    </w:lvl>
    <w:lvl w:ilvl="1" w:tplc="08130003">
      <w:start w:val="1"/>
      <w:numFmt w:val="bullet"/>
      <w:lvlText w:val="o"/>
      <w:lvlJc w:val="left"/>
      <w:pPr>
        <w:ind w:left="1797" w:hanging="360"/>
      </w:pPr>
      <w:rPr>
        <w:rFonts w:ascii="Courier New" w:hAnsi="Courier New" w:cs="Courier New" w:hint="default"/>
      </w:rPr>
    </w:lvl>
    <w:lvl w:ilvl="2" w:tplc="08130005" w:tentative="1">
      <w:start w:val="1"/>
      <w:numFmt w:val="bullet"/>
      <w:lvlText w:val=""/>
      <w:lvlJc w:val="left"/>
      <w:pPr>
        <w:ind w:left="2517" w:hanging="360"/>
      </w:pPr>
      <w:rPr>
        <w:rFonts w:ascii="Wingdings" w:hAnsi="Wingdings" w:hint="default"/>
      </w:rPr>
    </w:lvl>
    <w:lvl w:ilvl="3" w:tplc="08130001" w:tentative="1">
      <w:start w:val="1"/>
      <w:numFmt w:val="bullet"/>
      <w:lvlText w:val=""/>
      <w:lvlJc w:val="left"/>
      <w:pPr>
        <w:ind w:left="3237" w:hanging="360"/>
      </w:pPr>
      <w:rPr>
        <w:rFonts w:ascii="Symbol" w:hAnsi="Symbol" w:hint="default"/>
      </w:rPr>
    </w:lvl>
    <w:lvl w:ilvl="4" w:tplc="08130003" w:tentative="1">
      <w:start w:val="1"/>
      <w:numFmt w:val="bullet"/>
      <w:lvlText w:val="o"/>
      <w:lvlJc w:val="left"/>
      <w:pPr>
        <w:ind w:left="3957" w:hanging="360"/>
      </w:pPr>
      <w:rPr>
        <w:rFonts w:ascii="Courier New" w:hAnsi="Courier New" w:cs="Courier New" w:hint="default"/>
      </w:rPr>
    </w:lvl>
    <w:lvl w:ilvl="5" w:tplc="08130005" w:tentative="1">
      <w:start w:val="1"/>
      <w:numFmt w:val="bullet"/>
      <w:lvlText w:val=""/>
      <w:lvlJc w:val="left"/>
      <w:pPr>
        <w:ind w:left="4677" w:hanging="360"/>
      </w:pPr>
      <w:rPr>
        <w:rFonts w:ascii="Wingdings" w:hAnsi="Wingdings" w:hint="default"/>
      </w:rPr>
    </w:lvl>
    <w:lvl w:ilvl="6" w:tplc="08130001" w:tentative="1">
      <w:start w:val="1"/>
      <w:numFmt w:val="bullet"/>
      <w:lvlText w:val=""/>
      <w:lvlJc w:val="left"/>
      <w:pPr>
        <w:ind w:left="5397" w:hanging="360"/>
      </w:pPr>
      <w:rPr>
        <w:rFonts w:ascii="Symbol" w:hAnsi="Symbol" w:hint="default"/>
      </w:rPr>
    </w:lvl>
    <w:lvl w:ilvl="7" w:tplc="08130003" w:tentative="1">
      <w:start w:val="1"/>
      <w:numFmt w:val="bullet"/>
      <w:lvlText w:val="o"/>
      <w:lvlJc w:val="left"/>
      <w:pPr>
        <w:ind w:left="6117" w:hanging="360"/>
      </w:pPr>
      <w:rPr>
        <w:rFonts w:ascii="Courier New" w:hAnsi="Courier New" w:cs="Courier New" w:hint="default"/>
      </w:rPr>
    </w:lvl>
    <w:lvl w:ilvl="8" w:tplc="08130005" w:tentative="1">
      <w:start w:val="1"/>
      <w:numFmt w:val="bullet"/>
      <w:lvlText w:val=""/>
      <w:lvlJc w:val="left"/>
      <w:pPr>
        <w:ind w:left="6837" w:hanging="360"/>
      </w:pPr>
      <w:rPr>
        <w:rFonts w:ascii="Wingdings" w:hAnsi="Wingdings" w:hint="default"/>
      </w:rPr>
    </w:lvl>
  </w:abstractNum>
  <w:abstractNum w:abstractNumId="39" w15:restartNumberingAfterBreak="0">
    <w:nsid w:val="77A411A9"/>
    <w:multiLevelType w:val="hybridMultilevel"/>
    <w:tmpl w:val="BA70E000"/>
    <w:lvl w:ilvl="0" w:tplc="FFFFFFFF">
      <w:start w:val="1"/>
      <w:numFmt w:val="decimal"/>
      <w:lvlText w:val="%1."/>
      <w:lvlJc w:val="left"/>
      <w:pPr>
        <w:ind w:left="408" w:hanging="360"/>
      </w:pPr>
      <w:rPr>
        <w:rFonts w:hint="default"/>
      </w:rPr>
    </w:lvl>
    <w:lvl w:ilvl="1" w:tplc="08130001">
      <w:start w:val="1"/>
      <w:numFmt w:val="bullet"/>
      <w:lvlText w:val=""/>
      <w:lvlJc w:val="left"/>
      <w:pPr>
        <w:ind w:left="1128" w:hanging="360"/>
      </w:pPr>
      <w:rPr>
        <w:rFonts w:ascii="Symbol" w:hAnsi="Symbol" w:hint="default"/>
      </w:r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40" w15:restartNumberingAfterBreak="0">
    <w:nsid w:val="7AA563AF"/>
    <w:multiLevelType w:val="hybridMultilevel"/>
    <w:tmpl w:val="C6C05F78"/>
    <w:lvl w:ilvl="0" w:tplc="FFFFFFFF">
      <w:start w:val="1"/>
      <w:numFmt w:val="decimal"/>
      <w:lvlText w:val="%1."/>
      <w:lvlJc w:val="left"/>
      <w:pPr>
        <w:ind w:left="408" w:hanging="360"/>
      </w:pPr>
      <w:rPr>
        <w:rFonts w:hint="default"/>
      </w:rPr>
    </w:lvl>
    <w:lvl w:ilvl="1" w:tplc="08130003">
      <w:start w:val="1"/>
      <w:numFmt w:val="bullet"/>
      <w:lvlText w:val="o"/>
      <w:lvlJc w:val="left"/>
      <w:pPr>
        <w:ind w:left="1128" w:hanging="360"/>
      </w:pPr>
      <w:rPr>
        <w:rFonts w:ascii="Courier New" w:hAnsi="Courier New" w:cs="Courier New" w:hint="default"/>
      </w:r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41" w15:restartNumberingAfterBreak="0">
    <w:nsid w:val="7AFA2A4A"/>
    <w:multiLevelType w:val="hybridMultilevel"/>
    <w:tmpl w:val="1E1A27F8"/>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42" w15:restartNumberingAfterBreak="0">
    <w:nsid w:val="7C9B2A6D"/>
    <w:multiLevelType w:val="hybridMultilevel"/>
    <w:tmpl w:val="D1B6C8D0"/>
    <w:lvl w:ilvl="0" w:tplc="7AF22EA8">
      <w:start w:val="1"/>
      <w:numFmt w:val="bullet"/>
      <w:pStyle w:val="opsomtekeninsprong"/>
      <w:lvlText w:val=""/>
      <w:lvlJc w:val="left"/>
      <w:pPr>
        <w:ind w:left="717" w:hanging="360"/>
      </w:pPr>
      <w:rPr>
        <w:rFonts w:ascii="Symbol" w:hAnsi="Symbol" w:hint="default"/>
      </w:rPr>
    </w:lvl>
    <w:lvl w:ilvl="1" w:tplc="08130003">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43" w15:restartNumberingAfterBreak="0">
    <w:nsid w:val="7F024237"/>
    <w:multiLevelType w:val="hybridMultilevel"/>
    <w:tmpl w:val="7084F35A"/>
    <w:lvl w:ilvl="0" w:tplc="67A45BD8">
      <w:start w:val="1"/>
      <w:numFmt w:val="bullet"/>
      <w:lvlText w:val=""/>
      <w:lvlJc w:val="left"/>
      <w:pPr>
        <w:ind w:left="720" w:hanging="360"/>
      </w:pPr>
      <w:rPr>
        <w:rFonts w:ascii="Symbol" w:hAnsi="Symbol" w:hint="default"/>
      </w:rPr>
    </w:lvl>
    <w:lvl w:ilvl="1" w:tplc="F93C1D9A">
      <w:start w:val="1"/>
      <w:numFmt w:val="bullet"/>
      <w:lvlText w:val="o"/>
      <w:lvlJc w:val="left"/>
      <w:pPr>
        <w:ind w:left="1440" w:hanging="360"/>
      </w:pPr>
      <w:rPr>
        <w:rFonts w:ascii="Courier New" w:hAnsi="Courier New" w:hint="default"/>
      </w:rPr>
    </w:lvl>
    <w:lvl w:ilvl="2" w:tplc="EBE41718">
      <w:start w:val="1"/>
      <w:numFmt w:val="bullet"/>
      <w:lvlText w:val=""/>
      <w:lvlJc w:val="left"/>
      <w:pPr>
        <w:ind w:left="2160" w:hanging="360"/>
      </w:pPr>
      <w:rPr>
        <w:rFonts w:ascii="Wingdings" w:hAnsi="Wingdings" w:hint="default"/>
      </w:rPr>
    </w:lvl>
    <w:lvl w:ilvl="3" w:tplc="4F2CCB60">
      <w:start w:val="1"/>
      <w:numFmt w:val="bullet"/>
      <w:lvlText w:val=""/>
      <w:lvlJc w:val="left"/>
      <w:pPr>
        <w:ind w:left="2880" w:hanging="360"/>
      </w:pPr>
      <w:rPr>
        <w:rFonts w:ascii="Symbol" w:hAnsi="Symbol" w:hint="default"/>
      </w:rPr>
    </w:lvl>
    <w:lvl w:ilvl="4" w:tplc="A17802B6">
      <w:start w:val="1"/>
      <w:numFmt w:val="bullet"/>
      <w:lvlText w:val="o"/>
      <w:lvlJc w:val="left"/>
      <w:pPr>
        <w:ind w:left="3600" w:hanging="360"/>
      </w:pPr>
      <w:rPr>
        <w:rFonts w:ascii="Courier New" w:hAnsi="Courier New" w:hint="default"/>
      </w:rPr>
    </w:lvl>
    <w:lvl w:ilvl="5" w:tplc="38E631AE">
      <w:start w:val="1"/>
      <w:numFmt w:val="bullet"/>
      <w:lvlText w:val=""/>
      <w:lvlJc w:val="left"/>
      <w:pPr>
        <w:ind w:left="4320" w:hanging="360"/>
      </w:pPr>
      <w:rPr>
        <w:rFonts w:ascii="Wingdings" w:hAnsi="Wingdings" w:hint="default"/>
      </w:rPr>
    </w:lvl>
    <w:lvl w:ilvl="6" w:tplc="6B2AA4A8">
      <w:start w:val="1"/>
      <w:numFmt w:val="bullet"/>
      <w:lvlText w:val=""/>
      <w:lvlJc w:val="left"/>
      <w:pPr>
        <w:ind w:left="5040" w:hanging="360"/>
      </w:pPr>
      <w:rPr>
        <w:rFonts w:ascii="Symbol" w:hAnsi="Symbol" w:hint="default"/>
      </w:rPr>
    </w:lvl>
    <w:lvl w:ilvl="7" w:tplc="722A4228">
      <w:start w:val="1"/>
      <w:numFmt w:val="bullet"/>
      <w:lvlText w:val="o"/>
      <w:lvlJc w:val="left"/>
      <w:pPr>
        <w:ind w:left="5760" w:hanging="360"/>
      </w:pPr>
      <w:rPr>
        <w:rFonts w:ascii="Courier New" w:hAnsi="Courier New" w:hint="default"/>
      </w:rPr>
    </w:lvl>
    <w:lvl w:ilvl="8" w:tplc="80060D5A">
      <w:start w:val="1"/>
      <w:numFmt w:val="bullet"/>
      <w:lvlText w:val=""/>
      <w:lvlJc w:val="left"/>
      <w:pPr>
        <w:ind w:left="6480" w:hanging="360"/>
      </w:pPr>
      <w:rPr>
        <w:rFonts w:ascii="Wingdings" w:hAnsi="Wingdings" w:hint="default"/>
      </w:rPr>
    </w:lvl>
  </w:abstractNum>
  <w:num w:numId="1" w16cid:durableId="863597950">
    <w:abstractNumId w:val="5"/>
  </w:num>
  <w:num w:numId="2" w16cid:durableId="820656457">
    <w:abstractNumId w:val="18"/>
  </w:num>
  <w:num w:numId="3" w16cid:durableId="1232229181">
    <w:abstractNumId w:val="6"/>
  </w:num>
  <w:num w:numId="4" w16cid:durableId="1595816775">
    <w:abstractNumId w:val="0"/>
  </w:num>
  <w:num w:numId="5" w16cid:durableId="1334801005">
    <w:abstractNumId w:val="42"/>
  </w:num>
  <w:num w:numId="6" w16cid:durableId="1094741470">
    <w:abstractNumId w:val="38"/>
  </w:num>
  <w:num w:numId="7" w16cid:durableId="1218782495">
    <w:abstractNumId w:val="37"/>
  </w:num>
  <w:num w:numId="8" w16cid:durableId="434520432">
    <w:abstractNumId w:val="16"/>
  </w:num>
  <w:num w:numId="9" w16cid:durableId="1354111465">
    <w:abstractNumId w:val="29"/>
  </w:num>
  <w:num w:numId="10" w16cid:durableId="1711612593">
    <w:abstractNumId w:val="13"/>
  </w:num>
  <w:num w:numId="11" w16cid:durableId="83577242">
    <w:abstractNumId w:val="30"/>
  </w:num>
  <w:num w:numId="12" w16cid:durableId="1713535395">
    <w:abstractNumId w:val="36"/>
  </w:num>
  <w:num w:numId="13" w16cid:durableId="693725102">
    <w:abstractNumId w:val="17"/>
  </w:num>
  <w:num w:numId="14" w16cid:durableId="972373524">
    <w:abstractNumId w:val="4"/>
  </w:num>
  <w:num w:numId="15" w16cid:durableId="1302495102">
    <w:abstractNumId w:val="27"/>
  </w:num>
  <w:num w:numId="16" w16cid:durableId="1222443684">
    <w:abstractNumId w:val="21"/>
  </w:num>
  <w:num w:numId="17" w16cid:durableId="208491270">
    <w:abstractNumId w:val="20"/>
  </w:num>
  <w:num w:numId="18" w16cid:durableId="1273395421">
    <w:abstractNumId w:val="14"/>
  </w:num>
  <w:num w:numId="19" w16cid:durableId="133380032">
    <w:abstractNumId w:val="25"/>
  </w:num>
  <w:num w:numId="20" w16cid:durableId="261259023">
    <w:abstractNumId w:val="12"/>
  </w:num>
  <w:num w:numId="21" w16cid:durableId="1309819510">
    <w:abstractNumId w:val="2"/>
  </w:num>
  <w:num w:numId="22" w16cid:durableId="1777099442">
    <w:abstractNumId w:val="41"/>
  </w:num>
  <w:num w:numId="23" w16cid:durableId="147985920">
    <w:abstractNumId w:val="33"/>
  </w:num>
  <w:num w:numId="24" w16cid:durableId="886339250">
    <w:abstractNumId w:val="34"/>
  </w:num>
  <w:num w:numId="25" w16cid:durableId="1779642600">
    <w:abstractNumId w:val="1"/>
  </w:num>
  <w:num w:numId="26" w16cid:durableId="1841046625">
    <w:abstractNumId w:val="22"/>
  </w:num>
  <w:num w:numId="27" w16cid:durableId="1709643648">
    <w:abstractNumId w:val="7"/>
  </w:num>
  <w:num w:numId="28" w16cid:durableId="31467474">
    <w:abstractNumId w:val="31"/>
  </w:num>
  <w:num w:numId="29" w16cid:durableId="1687125984">
    <w:abstractNumId w:val="10"/>
  </w:num>
  <w:num w:numId="30" w16cid:durableId="652443179">
    <w:abstractNumId w:val="24"/>
  </w:num>
  <w:num w:numId="31" w16cid:durableId="754743860">
    <w:abstractNumId w:val="39"/>
  </w:num>
  <w:num w:numId="32" w16cid:durableId="1880044440">
    <w:abstractNumId w:val="8"/>
  </w:num>
  <w:num w:numId="33" w16cid:durableId="217597088">
    <w:abstractNumId w:val="3"/>
  </w:num>
  <w:num w:numId="34" w16cid:durableId="178274446">
    <w:abstractNumId w:val="35"/>
  </w:num>
  <w:num w:numId="35" w16cid:durableId="1855262397">
    <w:abstractNumId w:val="9"/>
  </w:num>
  <w:num w:numId="36" w16cid:durableId="1188522149">
    <w:abstractNumId w:val="43"/>
  </w:num>
  <w:num w:numId="37" w16cid:durableId="1840346494">
    <w:abstractNumId w:val="15"/>
  </w:num>
  <w:num w:numId="38" w16cid:durableId="860776550">
    <w:abstractNumId w:val="26"/>
  </w:num>
  <w:num w:numId="39" w16cid:durableId="77797850">
    <w:abstractNumId w:val="19"/>
  </w:num>
  <w:num w:numId="40" w16cid:durableId="1737241861">
    <w:abstractNumId w:val="11"/>
  </w:num>
  <w:num w:numId="41" w16cid:durableId="2005009949">
    <w:abstractNumId w:val="18"/>
  </w:num>
  <w:num w:numId="42" w16cid:durableId="1324969539">
    <w:abstractNumId w:val="18"/>
  </w:num>
  <w:num w:numId="43" w16cid:durableId="707145035">
    <w:abstractNumId w:val="23"/>
  </w:num>
  <w:num w:numId="44" w16cid:durableId="147596872">
    <w:abstractNumId w:val="40"/>
  </w:num>
  <w:num w:numId="45" w16cid:durableId="805245661">
    <w:abstractNumId w:val="28"/>
  </w:num>
  <w:num w:numId="46" w16cid:durableId="1485663685">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690"/>
    <w:rsid w:val="00000732"/>
    <w:rsid w:val="0000120F"/>
    <w:rsid w:val="00001467"/>
    <w:rsid w:val="0000197C"/>
    <w:rsid w:val="00001AEC"/>
    <w:rsid w:val="00002181"/>
    <w:rsid w:val="0000239F"/>
    <w:rsid w:val="00002692"/>
    <w:rsid w:val="000027F3"/>
    <w:rsid w:val="00002897"/>
    <w:rsid w:val="00002EF8"/>
    <w:rsid w:val="000030BA"/>
    <w:rsid w:val="0000346A"/>
    <w:rsid w:val="00003D87"/>
    <w:rsid w:val="000044A0"/>
    <w:rsid w:val="0000451F"/>
    <w:rsid w:val="00005770"/>
    <w:rsid w:val="00005DD0"/>
    <w:rsid w:val="0000623C"/>
    <w:rsid w:val="000066C2"/>
    <w:rsid w:val="000067B1"/>
    <w:rsid w:val="00006906"/>
    <w:rsid w:val="00006C0E"/>
    <w:rsid w:val="00006D22"/>
    <w:rsid w:val="000074B7"/>
    <w:rsid w:val="000077CD"/>
    <w:rsid w:val="00007835"/>
    <w:rsid w:val="00007EDF"/>
    <w:rsid w:val="000110F9"/>
    <w:rsid w:val="00012584"/>
    <w:rsid w:val="00012AF9"/>
    <w:rsid w:val="00012CFB"/>
    <w:rsid w:val="00012E25"/>
    <w:rsid w:val="0001331E"/>
    <w:rsid w:val="0001372B"/>
    <w:rsid w:val="00013CCF"/>
    <w:rsid w:val="00014464"/>
    <w:rsid w:val="000149F7"/>
    <w:rsid w:val="00014C4D"/>
    <w:rsid w:val="00014F0E"/>
    <w:rsid w:val="00015640"/>
    <w:rsid w:val="0001575F"/>
    <w:rsid w:val="00015A8E"/>
    <w:rsid w:val="000164B0"/>
    <w:rsid w:val="000168F6"/>
    <w:rsid w:val="000169CE"/>
    <w:rsid w:val="00016EE5"/>
    <w:rsid w:val="0001793B"/>
    <w:rsid w:val="00017C8F"/>
    <w:rsid w:val="000203C1"/>
    <w:rsid w:val="000206C6"/>
    <w:rsid w:val="000206E6"/>
    <w:rsid w:val="0002075F"/>
    <w:rsid w:val="000208E3"/>
    <w:rsid w:val="00021757"/>
    <w:rsid w:val="00021ACD"/>
    <w:rsid w:val="00021D73"/>
    <w:rsid w:val="00021EFF"/>
    <w:rsid w:val="000230C7"/>
    <w:rsid w:val="00023752"/>
    <w:rsid w:val="00023B17"/>
    <w:rsid w:val="00023B9A"/>
    <w:rsid w:val="00023E73"/>
    <w:rsid w:val="00023ECF"/>
    <w:rsid w:val="0002490F"/>
    <w:rsid w:val="00024C67"/>
    <w:rsid w:val="00024CA6"/>
    <w:rsid w:val="000255A1"/>
    <w:rsid w:val="000273B6"/>
    <w:rsid w:val="000278FF"/>
    <w:rsid w:val="000302CD"/>
    <w:rsid w:val="00030798"/>
    <w:rsid w:val="00030CCB"/>
    <w:rsid w:val="00031785"/>
    <w:rsid w:val="00031D8B"/>
    <w:rsid w:val="0003384A"/>
    <w:rsid w:val="00034431"/>
    <w:rsid w:val="00034DCD"/>
    <w:rsid w:val="00035256"/>
    <w:rsid w:val="0003584F"/>
    <w:rsid w:val="000360B4"/>
    <w:rsid w:val="0003643E"/>
    <w:rsid w:val="000375B7"/>
    <w:rsid w:val="00037FB1"/>
    <w:rsid w:val="00040111"/>
    <w:rsid w:val="000405C5"/>
    <w:rsid w:val="00040C32"/>
    <w:rsid w:val="00042400"/>
    <w:rsid w:val="000427AA"/>
    <w:rsid w:val="000434D0"/>
    <w:rsid w:val="00043C44"/>
    <w:rsid w:val="00043C4A"/>
    <w:rsid w:val="00043DA7"/>
    <w:rsid w:val="000444FD"/>
    <w:rsid w:val="000448EF"/>
    <w:rsid w:val="00044A8F"/>
    <w:rsid w:val="0004533C"/>
    <w:rsid w:val="00045FE3"/>
    <w:rsid w:val="00045FF3"/>
    <w:rsid w:val="00050649"/>
    <w:rsid w:val="000510C5"/>
    <w:rsid w:val="000518FF"/>
    <w:rsid w:val="000523A7"/>
    <w:rsid w:val="00052841"/>
    <w:rsid w:val="00053245"/>
    <w:rsid w:val="00053434"/>
    <w:rsid w:val="000535A2"/>
    <w:rsid w:val="000536D3"/>
    <w:rsid w:val="00054EA9"/>
    <w:rsid w:val="00054FB7"/>
    <w:rsid w:val="00055349"/>
    <w:rsid w:val="00055E13"/>
    <w:rsid w:val="00055E38"/>
    <w:rsid w:val="000562E2"/>
    <w:rsid w:val="00056357"/>
    <w:rsid w:val="000568A3"/>
    <w:rsid w:val="0006045B"/>
    <w:rsid w:val="00060A0E"/>
    <w:rsid w:val="00061474"/>
    <w:rsid w:val="00061AA9"/>
    <w:rsid w:val="000621E2"/>
    <w:rsid w:val="000634EC"/>
    <w:rsid w:val="0006361B"/>
    <w:rsid w:val="000639FB"/>
    <w:rsid w:val="000646C1"/>
    <w:rsid w:val="00064FA2"/>
    <w:rsid w:val="00065133"/>
    <w:rsid w:val="0006552E"/>
    <w:rsid w:val="0006596B"/>
    <w:rsid w:val="00065995"/>
    <w:rsid w:val="00065AF6"/>
    <w:rsid w:val="00065DB0"/>
    <w:rsid w:val="0006694D"/>
    <w:rsid w:val="00067F32"/>
    <w:rsid w:val="00070CBD"/>
    <w:rsid w:val="0007134A"/>
    <w:rsid w:val="000722E7"/>
    <w:rsid w:val="00072CF1"/>
    <w:rsid w:val="0007376F"/>
    <w:rsid w:val="000744F2"/>
    <w:rsid w:val="00074B01"/>
    <w:rsid w:val="00074F9A"/>
    <w:rsid w:val="00075373"/>
    <w:rsid w:val="000758CA"/>
    <w:rsid w:val="0007797D"/>
    <w:rsid w:val="00077C11"/>
    <w:rsid w:val="00077C72"/>
    <w:rsid w:val="000803CA"/>
    <w:rsid w:val="00081D77"/>
    <w:rsid w:val="000827C5"/>
    <w:rsid w:val="0008288C"/>
    <w:rsid w:val="00082C66"/>
    <w:rsid w:val="00082CCF"/>
    <w:rsid w:val="00083741"/>
    <w:rsid w:val="000839AC"/>
    <w:rsid w:val="00083F48"/>
    <w:rsid w:val="0008473F"/>
    <w:rsid w:val="000851B7"/>
    <w:rsid w:val="000862F7"/>
    <w:rsid w:val="000863B7"/>
    <w:rsid w:val="00086677"/>
    <w:rsid w:val="00087335"/>
    <w:rsid w:val="000905E5"/>
    <w:rsid w:val="00090B01"/>
    <w:rsid w:val="00090D21"/>
    <w:rsid w:val="000916E4"/>
    <w:rsid w:val="000919FD"/>
    <w:rsid w:val="0009215B"/>
    <w:rsid w:val="000925CD"/>
    <w:rsid w:val="000925F2"/>
    <w:rsid w:val="00093C0E"/>
    <w:rsid w:val="00093D84"/>
    <w:rsid w:val="00094A58"/>
    <w:rsid w:val="0009542D"/>
    <w:rsid w:val="00095B17"/>
    <w:rsid w:val="00096419"/>
    <w:rsid w:val="00097DE2"/>
    <w:rsid w:val="000A00AE"/>
    <w:rsid w:val="000A1051"/>
    <w:rsid w:val="000A1801"/>
    <w:rsid w:val="000A1F37"/>
    <w:rsid w:val="000A278A"/>
    <w:rsid w:val="000A2BEA"/>
    <w:rsid w:val="000A4029"/>
    <w:rsid w:val="000A4CE5"/>
    <w:rsid w:val="000A4E03"/>
    <w:rsid w:val="000A58BF"/>
    <w:rsid w:val="000A5FD3"/>
    <w:rsid w:val="000A6052"/>
    <w:rsid w:val="000A6374"/>
    <w:rsid w:val="000A6B16"/>
    <w:rsid w:val="000A6BAB"/>
    <w:rsid w:val="000A6CEF"/>
    <w:rsid w:val="000A7674"/>
    <w:rsid w:val="000A7A5B"/>
    <w:rsid w:val="000B03F6"/>
    <w:rsid w:val="000B1591"/>
    <w:rsid w:val="000B3001"/>
    <w:rsid w:val="000B3510"/>
    <w:rsid w:val="000B3B92"/>
    <w:rsid w:val="000B3BD6"/>
    <w:rsid w:val="000B470A"/>
    <w:rsid w:val="000B485E"/>
    <w:rsid w:val="000B4E78"/>
    <w:rsid w:val="000B512A"/>
    <w:rsid w:val="000B5C98"/>
    <w:rsid w:val="000B604D"/>
    <w:rsid w:val="000B66DB"/>
    <w:rsid w:val="000B67C2"/>
    <w:rsid w:val="000B7CD6"/>
    <w:rsid w:val="000C0785"/>
    <w:rsid w:val="000C0E26"/>
    <w:rsid w:val="000C1515"/>
    <w:rsid w:val="000C16DC"/>
    <w:rsid w:val="000C1848"/>
    <w:rsid w:val="000C2246"/>
    <w:rsid w:val="000C3B7E"/>
    <w:rsid w:val="000C4566"/>
    <w:rsid w:val="000C4C62"/>
    <w:rsid w:val="000C5593"/>
    <w:rsid w:val="000C654A"/>
    <w:rsid w:val="000C6703"/>
    <w:rsid w:val="000C69B6"/>
    <w:rsid w:val="000C69CD"/>
    <w:rsid w:val="000C6C86"/>
    <w:rsid w:val="000C7928"/>
    <w:rsid w:val="000C7AD9"/>
    <w:rsid w:val="000C7DE8"/>
    <w:rsid w:val="000C7E6D"/>
    <w:rsid w:val="000D01B1"/>
    <w:rsid w:val="000D04CB"/>
    <w:rsid w:val="000D0826"/>
    <w:rsid w:val="000D1024"/>
    <w:rsid w:val="000D10BD"/>
    <w:rsid w:val="000D1638"/>
    <w:rsid w:val="000D1761"/>
    <w:rsid w:val="000D242D"/>
    <w:rsid w:val="000D2CA5"/>
    <w:rsid w:val="000D4513"/>
    <w:rsid w:val="000D4C2F"/>
    <w:rsid w:val="000D5C26"/>
    <w:rsid w:val="000D5F06"/>
    <w:rsid w:val="000D63BB"/>
    <w:rsid w:val="000D63C6"/>
    <w:rsid w:val="000D651E"/>
    <w:rsid w:val="000D7290"/>
    <w:rsid w:val="000D74DC"/>
    <w:rsid w:val="000E0380"/>
    <w:rsid w:val="000E0DB1"/>
    <w:rsid w:val="000E17AC"/>
    <w:rsid w:val="000E3228"/>
    <w:rsid w:val="000E3E31"/>
    <w:rsid w:val="000E3FA5"/>
    <w:rsid w:val="000E4561"/>
    <w:rsid w:val="000E46A0"/>
    <w:rsid w:val="000E4DA8"/>
    <w:rsid w:val="000E533C"/>
    <w:rsid w:val="000E5847"/>
    <w:rsid w:val="000E58B5"/>
    <w:rsid w:val="000E5A87"/>
    <w:rsid w:val="000E61C5"/>
    <w:rsid w:val="000E6793"/>
    <w:rsid w:val="000E7096"/>
    <w:rsid w:val="000E70B8"/>
    <w:rsid w:val="000F002E"/>
    <w:rsid w:val="000F075D"/>
    <w:rsid w:val="000F07E2"/>
    <w:rsid w:val="000F086C"/>
    <w:rsid w:val="000F0A4D"/>
    <w:rsid w:val="000F14EE"/>
    <w:rsid w:val="000F2C1E"/>
    <w:rsid w:val="000F3553"/>
    <w:rsid w:val="000F4ED0"/>
    <w:rsid w:val="000F513D"/>
    <w:rsid w:val="000F5FB3"/>
    <w:rsid w:val="000F6315"/>
    <w:rsid w:val="000F676E"/>
    <w:rsid w:val="000F7DF8"/>
    <w:rsid w:val="000F7EEE"/>
    <w:rsid w:val="00100E90"/>
    <w:rsid w:val="00100EAA"/>
    <w:rsid w:val="00102A01"/>
    <w:rsid w:val="00102DA3"/>
    <w:rsid w:val="00102E9F"/>
    <w:rsid w:val="001031C1"/>
    <w:rsid w:val="00103B7A"/>
    <w:rsid w:val="00105542"/>
    <w:rsid w:val="00105E6F"/>
    <w:rsid w:val="0010614D"/>
    <w:rsid w:val="001067DA"/>
    <w:rsid w:val="001068D0"/>
    <w:rsid w:val="001069ED"/>
    <w:rsid w:val="00107126"/>
    <w:rsid w:val="00107531"/>
    <w:rsid w:val="0010792A"/>
    <w:rsid w:val="001079D3"/>
    <w:rsid w:val="00110797"/>
    <w:rsid w:val="00110DEA"/>
    <w:rsid w:val="00110F40"/>
    <w:rsid w:val="0011106E"/>
    <w:rsid w:val="00111DB8"/>
    <w:rsid w:val="00111E4B"/>
    <w:rsid w:val="001121D9"/>
    <w:rsid w:val="001125DE"/>
    <w:rsid w:val="00112AE2"/>
    <w:rsid w:val="00112C6C"/>
    <w:rsid w:val="00114175"/>
    <w:rsid w:val="00114BEF"/>
    <w:rsid w:val="00114EA5"/>
    <w:rsid w:val="00115564"/>
    <w:rsid w:val="001156E9"/>
    <w:rsid w:val="00115BC2"/>
    <w:rsid w:val="00115D06"/>
    <w:rsid w:val="00115D44"/>
    <w:rsid w:val="001162BF"/>
    <w:rsid w:val="00117F15"/>
    <w:rsid w:val="00120E56"/>
    <w:rsid w:val="0012139A"/>
    <w:rsid w:val="0012161F"/>
    <w:rsid w:val="001217C4"/>
    <w:rsid w:val="001221C6"/>
    <w:rsid w:val="00122743"/>
    <w:rsid w:val="00122A32"/>
    <w:rsid w:val="00122B62"/>
    <w:rsid w:val="00123F25"/>
    <w:rsid w:val="00125ACE"/>
    <w:rsid w:val="00125D8A"/>
    <w:rsid w:val="001266D0"/>
    <w:rsid w:val="00126741"/>
    <w:rsid w:val="00126C25"/>
    <w:rsid w:val="00127039"/>
    <w:rsid w:val="001271E0"/>
    <w:rsid w:val="00127344"/>
    <w:rsid w:val="00127AE9"/>
    <w:rsid w:val="0013007A"/>
    <w:rsid w:val="00130A85"/>
    <w:rsid w:val="001312C2"/>
    <w:rsid w:val="0013152B"/>
    <w:rsid w:val="00133AB1"/>
    <w:rsid w:val="00133ADC"/>
    <w:rsid w:val="00133DC2"/>
    <w:rsid w:val="00133DCF"/>
    <w:rsid w:val="00133DE8"/>
    <w:rsid w:val="00134E71"/>
    <w:rsid w:val="00135048"/>
    <w:rsid w:val="001356D9"/>
    <w:rsid w:val="00137337"/>
    <w:rsid w:val="00137495"/>
    <w:rsid w:val="001406B9"/>
    <w:rsid w:val="00140851"/>
    <w:rsid w:val="00140DC3"/>
    <w:rsid w:val="00141073"/>
    <w:rsid w:val="00141F60"/>
    <w:rsid w:val="00142251"/>
    <w:rsid w:val="00142397"/>
    <w:rsid w:val="00142E0A"/>
    <w:rsid w:val="00143229"/>
    <w:rsid w:val="0014328E"/>
    <w:rsid w:val="00143CDE"/>
    <w:rsid w:val="00145574"/>
    <w:rsid w:val="00145A10"/>
    <w:rsid w:val="00145DBB"/>
    <w:rsid w:val="00145DCF"/>
    <w:rsid w:val="00146503"/>
    <w:rsid w:val="00146646"/>
    <w:rsid w:val="00146D1F"/>
    <w:rsid w:val="00146E84"/>
    <w:rsid w:val="001505BF"/>
    <w:rsid w:val="00150ADD"/>
    <w:rsid w:val="00151134"/>
    <w:rsid w:val="00151618"/>
    <w:rsid w:val="001517A4"/>
    <w:rsid w:val="001517F4"/>
    <w:rsid w:val="00151F7A"/>
    <w:rsid w:val="0015246C"/>
    <w:rsid w:val="00152BFC"/>
    <w:rsid w:val="00153377"/>
    <w:rsid w:val="001538B7"/>
    <w:rsid w:val="00153FCA"/>
    <w:rsid w:val="001543D8"/>
    <w:rsid w:val="00154736"/>
    <w:rsid w:val="001547FF"/>
    <w:rsid w:val="00154B9F"/>
    <w:rsid w:val="00154DA3"/>
    <w:rsid w:val="001554BD"/>
    <w:rsid w:val="00155854"/>
    <w:rsid w:val="001571EF"/>
    <w:rsid w:val="00157831"/>
    <w:rsid w:val="0015798B"/>
    <w:rsid w:val="001579AD"/>
    <w:rsid w:val="00157A2C"/>
    <w:rsid w:val="00160DF5"/>
    <w:rsid w:val="00160E19"/>
    <w:rsid w:val="00161196"/>
    <w:rsid w:val="00161CB0"/>
    <w:rsid w:val="001626D6"/>
    <w:rsid w:val="001631FE"/>
    <w:rsid w:val="001633D5"/>
    <w:rsid w:val="00163A22"/>
    <w:rsid w:val="00163EB2"/>
    <w:rsid w:val="0016476E"/>
    <w:rsid w:val="001647CD"/>
    <w:rsid w:val="00164B07"/>
    <w:rsid w:val="001658CA"/>
    <w:rsid w:val="00165A3C"/>
    <w:rsid w:val="001667B7"/>
    <w:rsid w:val="00167451"/>
    <w:rsid w:val="001677E2"/>
    <w:rsid w:val="00167855"/>
    <w:rsid w:val="00167BDA"/>
    <w:rsid w:val="0017027D"/>
    <w:rsid w:val="00170A4D"/>
    <w:rsid w:val="00170D94"/>
    <w:rsid w:val="001710B8"/>
    <w:rsid w:val="00173124"/>
    <w:rsid w:val="00173328"/>
    <w:rsid w:val="00173FD9"/>
    <w:rsid w:val="001743E0"/>
    <w:rsid w:val="00174792"/>
    <w:rsid w:val="001748E1"/>
    <w:rsid w:val="00174C5A"/>
    <w:rsid w:val="00174FB2"/>
    <w:rsid w:val="00175592"/>
    <w:rsid w:val="00175C5B"/>
    <w:rsid w:val="001764D8"/>
    <w:rsid w:val="00176902"/>
    <w:rsid w:val="00176B17"/>
    <w:rsid w:val="00177090"/>
    <w:rsid w:val="00180172"/>
    <w:rsid w:val="001801F3"/>
    <w:rsid w:val="00181045"/>
    <w:rsid w:val="00181DFA"/>
    <w:rsid w:val="0018341D"/>
    <w:rsid w:val="0018388D"/>
    <w:rsid w:val="00183B82"/>
    <w:rsid w:val="0018487C"/>
    <w:rsid w:val="00185357"/>
    <w:rsid w:val="0018542E"/>
    <w:rsid w:val="001858C8"/>
    <w:rsid w:val="001858DB"/>
    <w:rsid w:val="00185C64"/>
    <w:rsid w:val="001860F6"/>
    <w:rsid w:val="00186164"/>
    <w:rsid w:val="00187F31"/>
    <w:rsid w:val="00190B92"/>
    <w:rsid w:val="00191471"/>
    <w:rsid w:val="00191FC4"/>
    <w:rsid w:val="00192EF4"/>
    <w:rsid w:val="00192F24"/>
    <w:rsid w:val="001934B4"/>
    <w:rsid w:val="00194342"/>
    <w:rsid w:val="00194560"/>
    <w:rsid w:val="001945DF"/>
    <w:rsid w:val="0019471D"/>
    <w:rsid w:val="0019480E"/>
    <w:rsid w:val="00195597"/>
    <w:rsid w:val="001973AA"/>
    <w:rsid w:val="001975C2"/>
    <w:rsid w:val="001A078A"/>
    <w:rsid w:val="001A0994"/>
    <w:rsid w:val="001A09E0"/>
    <w:rsid w:val="001A1A6E"/>
    <w:rsid w:val="001A1A98"/>
    <w:rsid w:val="001A2046"/>
    <w:rsid w:val="001A2098"/>
    <w:rsid w:val="001A25B1"/>
    <w:rsid w:val="001A2B62"/>
    <w:rsid w:val="001A3B95"/>
    <w:rsid w:val="001A3BBC"/>
    <w:rsid w:val="001A53FA"/>
    <w:rsid w:val="001A5720"/>
    <w:rsid w:val="001A57FB"/>
    <w:rsid w:val="001A6001"/>
    <w:rsid w:val="001A638C"/>
    <w:rsid w:val="001A6699"/>
    <w:rsid w:val="001A6E92"/>
    <w:rsid w:val="001A6EBE"/>
    <w:rsid w:val="001A6F77"/>
    <w:rsid w:val="001A7583"/>
    <w:rsid w:val="001A7ACA"/>
    <w:rsid w:val="001A7B2F"/>
    <w:rsid w:val="001B0749"/>
    <w:rsid w:val="001B2E16"/>
    <w:rsid w:val="001B3AB7"/>
    <w:rsid w:val="001B3CB4"/>
    <w:rsid w:val="001B4D1E"/>
    <w:rsid w:val="001B4DF4"/>
    <w:rsid w:val="001B544F"/>
    <w:rsid w:val="001B5958"/>
    <w:rsid w:val="001B5F3D"/>
    <w:rsid w:val="001B60D6"/>
    <w:rsid w:val="001B624F"/>
    <w:rsid w:val="001B63F0"/>
    <w:rsid w:val="001B6673"/>
    <w:rsid w:val="001B6DCD"/>
    <w:rsid w:val="001B6EBB"/>
    <w:rsid w:val="001B72CA"/>
    <w:rsid w:val="001B73C6"/>
    <w:rsid w:val="001B7A79"/>
    <w:rsid w:val="001C0245"/>
    <w:rsid w:val="001C0673"/>
    <w:rsid w:val="001C0996"/>
    <w:rsid w:val="001C13A0"/>
    <w:rsid w:val="001C1614"/>
    <w:rsid w:val="001C1692"/>
    <w:rsid w:val="001C2079"/>
    <w:rsid w:val="001C292D"/>
    <w:rsid w:val="001C2C75"/>
    <w:rsid w:val="001C2F4D"/>
    <w:rsid w:val="001C401C"/>
    <w:rsid w:val="001C43C7"/>
    <w:rsid w:val="001C5059"/>
    <w:rsid w:val="001C6097"/>
    <w:rsid w:val="001C628F"/>
    <w:rsid w:val="001C63F3"/>
    <w:rsid w:val="001C6565"/>
    <w:rsid w:val="001C6657"/>
    <w:rsid w:val="001C6C00"/>
    <w:rsid w:val="001C7283"/>
    <w:rsid w:val="001C7284"/>
    <w:rsid w:val="001C7E21"/>
    <w:rsid w:val="001D05E2"/>
    <w:rsid w:val="001D0BAD"/>
    <w:rsid w:val="001D13CA"/>
    <w:rsid w:val="001D3503"/>
    <w:rsid w:val="001D3797"/>
    <w:rsid w:val="001D3CBF"/>
    <w:rsid w:val="001D4218"/>
    <w:rsid w:val="001D4C69"/>
    <w:rsid w:val="001D5063"/>
    <w:rsid w:val="001D5627"/>
    <w:rsid w:val="001D56CB"/>
    <w:rsid w:val="001D59F8"/>
    <w:rsid w:val="001D5DB7"/>
    <w:rsid w:val="001D60B7"/>
    <w:rsid w:val="001D66DB"/>
    <w:rsid w:val="001D6A67"/>
    <w:rsid w:val="001D78CB"/>
    <w:rsid w:val="001D79D2"/>
    <w:rsid w:val="001E0516"/>
    <w:rsid w:val="001E0805"/>
    <w:rsid w:val="001E140C"/>
    <w:rsid w:val="001E1EBB"/>
    <w:rsid w:val="001E286C"/>
    <w:rsid w:val="001E39D4"/>
    <w:rsid w:val="001E3AF4"/>
    <w:rsid w:val="001E3B56"/>
    <w:rsid w:val="001E45C6"/>
    <w:rsid w:val="001E5500"/>
    <w:rsid w:val="001E5D68"/>
    <w:rsid w:val="001E6722"/>
    <w:rsid w:val="001E772F"/>
    <w:rsid w:val="001E7D76"/>
    <w:rsid w:val="001F1826"/>
    <w:rsid w:val="001F2664"/>
    <w:rsid w:val="001F2B32"/>
    <w:rsid w:val="001F2C7E"/>
    <w:rsid w:val="001F3609"/>
    <w:rsid w:val="001F3829"/>
    <w:rsid w:val="001F4741"/>
    <w:rsid w:val="001F4794"/>
    <w:rsid w:val="001F4A85"/>
    <w:rsid w:val="001F4E6A"/>
    <w:rsid w:val="001F519C"/>
    <w:rsid w:val="001F522B"/>
    <w:rsid w:val="001F52A8"/>
    <w:rsid w:val="001F5350"/>
    <w:rsid w:val="001F65A7"/>
    <w:rsid w:val="001F6713"/>
    <w:rsid w:val="001F6DAA"/>
    <w:rsid w:val="002002F5"/>
    <w:rsid w:val="0020083E"/>
    <w:rsid w:val="0020109B"/>
    <w:rsid w:val="0020153F"/>
    <w:rsid w:val="002030CC"/>
    <w:rsid w:val="002034E7"/>
    <w:rsid w:val="00203D44"/>
    <w:rsid w:val="0020408D"/>
    <w:rsid w:val="0020457C"/>
    <w:rsid w:val="0020478C"/>
    <w:rsid w:val="0020549C"/>
    <w:rsid w:val="00205A4E"/>
    <w:rsid w:val="00205DDF"/>
    <w:rsid w:val="00205E3F"/>
    <w:rsid w:val="00206E88"/>
    <w:rsid w:val="00207F4E"/>
    <w:rsid w:val="002100B9"/>
    <w:rsid w:val="002101C0"/>
    <w:rsid w:val="0021059E"/>
    <w:rsid w:val="002105E0"/>
    <w:rsid w:val="002106D4"/>
    <w:rsid w:val="0021074D"/>
    <w:rsid w:val="002108B5"/>
    <w:rsid w:val="00210A5F"/>
    <w:rsid w:val="002110AD"/>
    <w:rsid w:val="00211B0C"/>
    <w:rsid w:val="00212361"/>
    <w:rsid w:val="002126DD"/>
    <w:rsid w:val="0021297C"/>
    <w:rsid w:val="00212C6F"/>
    <w:rsid w:val="00212E75"/>
    <w:rsid w:val="002137B2"/>
    <w:rsid w:val="0021533B"/>
    <w:rsid w:val="00215B93"/>
    <w:rsid w:val="00215E73"/>
    <w:rsid w:val="002161CA"/>
    <w:rsid w:val="00216595"/>
    <w:rsid w:val="002178C7"/>
    <w:rsid w:val="002208EE"/>
    <w:rsid w:val="00220DD8"/>
    <w:rsid w:val="00221007"/>
    <w:rsid w:val="0022139B"/>
    <w:rsid w:val="0022265B"/>
    <w:rsid w:val="00222770"/>
    <w:rsid w:val="002232E7"/>
    <w:rsid w:val="0022334F"/>
    <w:rsid w:val="00223DD5"/>
    <w:rsid w:val="00223FC7"/>
    <w:rsid w:val="0022412A"/>
    <w:rsid w:val="002243C0"/>
    <w:rsid w:val="0022440E"/>
    <w:rsid w:val="0022456A"/>
    <w:rsid w:val="00224864"/>
    <w:rsid w:val="0022528A"/>
    <w:rsid w:val="0022533D"/>
    <w:rsid w:val="00225858"/>
    <w:rsid w:val="00225961"/>
    <w:rsid w:val="0022621E"/>
    <w:rsid w:val="002265B9"/>
    <w:rsid w:val="00226B2E"/>
    <w:rsid w:val="00227023"/>
    <w:rsid w:val="00230113"/>
    <w:rsid w:val="0023015B"/>
    <w:rsid w:val="00230FE2"/>
    <w:rsid w:val="002310B0"/>
    <w:rsid w:val="002311B9"/>
    <w:rsid w:val="00232AB4"/>
    <w:rsid w:val="00232FF7"/>
    <w:rsid w:val="00233440"/>
    <w:rsid w:val="00234002"/>
    <w:rsid w:val="00234118"/>
    <w:rsid w:val="00234901"/>
    <w:rsid w:val="00235249"/>
    <w:rsid w:val="002355D0"/>
    <w:rsid w:val="0023601B"/>
    <w:rsid w:val="0023666F"/>
    <w:rsid w:val="002375AA"/>
    <w:rsid w:val="00240069"/>
    <w:rsid w:val="00240268"/>
    <w:rsid w:val="00240EE2"/>
    <w:rsid w:val="00241307"/>
    <w:rsid w:val="0024146C"/>
    <w:rsid w:val="0024163C"/>
    <w:rsid w:val="002416F0"/>
    <w:rsid w:val="00241776"/>
    <w:rsid w:val="00242DBC"/>
    <w:rsid w:val="00243135"/>
    <w:rsid w:val="0024316D"/>
    <w:rsid w:val="00243B07"/>
    <w:rsid w:val="00244C79"/>
    <w:rsid w:val="00246262"/>
    <w:rsid w:val="002464CD"/>
    <w:rsid w:val="00246C9F"/>
    <w:rsid w:val="00246E31"/>
    <w:rsid w:val="0025074F"/>
    <w:rsid w:val="00250CB2"/>
    <w:rsid w:val="00250CE4"/>
    <w:rsid w:val="00250E7A"/>
    <w:rsid w:val="00252991"/>
    <w:rsid w:val="00252A38"/>
    <w:rsid w:val="00254FD9"/>
    <w:rsid w:val="002553FF"/>
    <w:rsid w:val="0025573F"/>
    <w:rsid w:val="002557ED"/>
    <w:rsid w:val="00255F3B"/>
    <w:rsid w:val="00256216"/>
    <w:rsid w:val="00256520"/>
    <w:rsid w:val="00257BA4"/>
    <w:rsid w:val="00257E4E"/>
    <w:rsid w:val="00257E9A"/>
    <w:rsid w:val="002602B3"/>
    <w:rsid w:val="0026050A"/>
    <w:rsid w:val="00261439"/>
    <w:rsid w:val="0026173A"/>
    <w:rsid w:val="0026302F"/>
    <w:rsid w:val="002631AE"/>
    <w:rsid w:val="00263440"/>
    <w:rsid w:val="0026390F"/>
    <w:rsid w:val="0026428E"/>
    <w:rsid w:val="00264545"/>
    <w:rsid w:val="00265347"/>
    <w:rsid w:val="002668C3"/>
    <w:rsid w:val="002669C5"/>
    <w:rsid w:val="00266A00"/>
    <w:rsid w:val="00267442"/>
    <w:rsid w:val="002677FA"/>
    <w:rsid w:val="002705A6"/>
    <w:rsid w:val="00271B5F"/>
    <w:rsid w:val="002727DC"/>
    <w:rsid w:val="00273881"/>
    <w:rsid w:val="002744AB"/>
    <w:rsid w:val="00274816"/>
    <w:rsid w:val="00274AB9"/>
    <w:rsid w:val="002756F5"/>
    <w:rsid w:val="0027571E"/>
    <w:rsid w:val="002759C2"/>
    <w:rsid w:val="00275C2B"/>
    <w:rsid w:val="002761F9"/>
    <w:rsid w:val="002766D7"/>
    <w:rsid w:val="00276B45"/>
    <w:rsid w:val="00276BF7"/>
    <w:rsid w:val="00277096"/>
    <w:rsid w:val="00277906"/>
    <w:rsid w:val="00277FE8"/>
    <w:rsid w:val="00281197"/>
    <w:rsid w:val="0028120E"/>
    <w:rsid w:val="00281351"/>
    <w:rsid w:val="002817D7"/>
    <w:rsid w:val="00281B2A"/>
    <w:rsid w:val="00281EFC"/>
    <w:rsid w:val="002833BE"/>
    <w:rsid w:val="00283CC2"/>
    <w:rsid w:val="00283FB5"/>
    <w:rsid w:val="0028412B"/>
    <w:rsid w:val="00284A73"/>
    <w:rsid w:val="00285111"/>
    <w:rsid w:val="0028564C"/>
    <w:rsid w:val="00285812"/>
    <w:rsid w:val="00285A8D"/>
    <w:rsid w:val="0028637E"/>
    <w:rsid w:val="0028680C"/>
    <w:rsid w:val="00286C19"/>
    <w:rsid w:val="00290733"/>
    <w:rsid w:val="00290935"/>
    <w:rsid w:val="00290FF2"/>
    <w:rsid w:val="00291842"/>
    <w:rsid w:val="002918CE"/>
    <w:rsid w:val="00291AF9"/>
    <w:rsid w:val="00292CA9"/>
    <w:rsid w:val="002931F9"/>
    <w:rsid w:val="00293F91"/>
    <w:rsid w:val="00294A9C"/>
    <w:rsid w:val="002956C6"/>
    <w:rsid w:val="00295961"/>
    <w:rsid w:val="002965A2"/>
    <w:rsid w:val="00296607"/>
    <w:rsid w:val="002966E5"/>
    <w:rsid w:val="0029682E"/>
    <w:rsid w:val="00296C5A"/>
    <w:rsid w:val="00296D2C"/>
    <w:rsid w:val="00296E54"/>
    <w:rsid w:val="00297770"/>
    <w:rsid w:val="002A0042"/>
    <w:rsid w:val="002A01C4"/>
    <w:rsid w:val="002A0436"/>
    <w:rsid w:val="002A0878"/>
    <w:rsid w:val="002A1657"/>
    <w:rsid w:val="002A1BC6"/>
    <w:rsid w:val="002A1D29"/>
    <w:rsid w:val="002A1F7E"/>
    <w:rsid w:val="002A1FAF"/>
    <w:rsid w:val="002A2ADA"/>
    <w:rsid w:val="002A3B51"/>
    <w:rsid w:val="002A3D63"/>
    <w:rsid w:val="002A3F3E"/>
    <w:rsid w:val="002A534A"/>
    <w:rsid w:val="002A60AC"/>
    <w:rsid w:val="002A7B8C"/>
    <w:rsid w:val="002A7BAE"/>
    <w:rsid w:val="002B0A2D"/>
    <w:rsid w:val="002B1124"/>
    <w:rsid w:val="002B190A"/>
    <w:rsid w:val="002B1B98"/>
    <w:rsid w:val="002B2089"/>
    <w:rsid w:val="002B2250"/>
    <w:rsid w:val="002B2888"/>
    <w:rsid w:val="002B2AAF"/>
    <w:rsid w:val="002B2B36"/>
    <w:rsid w:val="002B2BBB"/>
    <w:rsid w:val="002B3EA0"/>
    <w:rsid w:val="002B4799"/>
    <w:rsid w:val="002B4B9B"/>
    <w:rsid w:val="002B5AFD"/>
    <w:rsid w:val="002B5E9A"/>
    <w:rsid w:val="002B5F39"/>
    <w:rsid w:val="002B7F3F"/>
    <w:rsid w:val="002C0D23"/>
    <w:rsid w:val="002C18E4"/>
    <w:rsid w:val="002C1B36"/>
    <w:rsid w:val="002C290B"/>
    <w:rsid w:val="002C327C"/>
    <w:rsid w:val="002C359A"/>
    <w:rsid w:val="002C35CB"/>
    <w:rsid w:val="002C3783"/>
    <w:rsid w:val="002C3F72"/>
    <w:rsid w:val="002C4369"/>
    <w:rsid w:val="002C44C0"/>
    <w:rsid w:val="002C5517"/>
    <w:rsid w:val="002C5FAE"/>
    <w:rsid w:val="002C6654"/>
    <w:rsid w:val="002C6E5B"/>
    <w:rsid w:val="002C76D7"/>
    <w:rsid w:val="002C7CC2"/>
    <w:rsid w:val="002D0C04"/>
    <w:rsid w:val="002D130E"/>
    <w:rsid w:val="002D1D13"/>
    <w:rsid w:val="002D2675"/>
    <w:rsid w:val="002D2E5C"/>
    <w:rsid w:val="002D35B3"/>
    <w:rsid w:val="002D381F"/>
    <w:rsid w:val="002D3F5E"/>
    <w:rsid w:val="002D447C"/>
    <w:rsid w:val="002D4D7F"/>
    <w:rsid w:val="002D539A"/>
    <w:rsid w:val="002D5485"/>
    <w:rsid w:val="002D58CE"/>
    <w:rsid w:val="002D5D98"/>
    <w:rsid w:val="002D5F37"/>
    <w:rsid w:val="002D6480"/>
    <w:rsid w:val="002D6949"/>
    <w:rsid w:val="002D6955"/>
    <w:rsid w:val="002D6AB6"/>
    <w:rsid w:val="002D720A"/>
    <w:rsid w:val="002D7F8B"/>
    <w:rsid w:val="002E001B"/>
    <w:rsid w:val="002E0531"/>
    <w:rsid w:val="002E0644"/>
    <w:rsid w:val="002E0F99"/>
    <w:rsid w:val="002E1930"/>
    <w:rsid w:val="002E2566"/>
    <w:rsid w:val="002E2E3E"/>
    <w:rsid w:val="002E3978"/>
    <w:rsid w:val="002E41A1"/>
    <w:rsid w:val="002E4BD6"/>
    <w:rsid w:val="002E4D43"/>
    <w:rsid w:val="002E4D49"/>
    <w:rsid w:val="002E56FF"/>
    <w:rsid w:val="002E6EBD"/>
    <w:rsid w:val="002E7001"/>
    <w:rsid w:val="002E72EA"/>
    <w:rsid w:val="002E7878"/>
    <w:rsid w:val="002E78EF"/>
    <w:rsid w:val="002E7CC8"/>
    <w:rsid w:val="002F12A1"/>
    <w:rsid w:val="002F143E"/>
    <w:rsid w:val="002F1DD2"/>
    <w:rsid w:val="002F26A5"/>
    <w:rsid w:val="002F2BEC"/>
    <w:rsid w:val="002F2DA7"/>
    <w:rsid w:val="002F3053"/>
    <w:rsid w:val="002F3339"/>
    <w:rsid w:val="002F34E1"/>
    <w:rsid w:val="002F4042"/>
    <w:rsid w:val="002F4BA7"/>
    <w:rsid w:val="002F4C5D"/>
    <w:rsid w:val="002F4CCF"/>
    <w:rsid w:val="002F4FD7"/>
    <w:rsid w:val="002F5073"/>
    <w:rsid w:val="002F5195"/>
    <w:rsid w:val="002F535D"/>
    <w:rsid w:val="002F537F"/>
    <w:rsid w:val="002F54CF"/>
    <w:rsid w:val="002F6441"/>
    <w:rsid w:val="002F653C"/>
    <w:rsid w:val="002F6F7F"/>
    <w:rsid w:val="002F792F"/>
    <w:rsid w:val="00300602"/>
    <w:rsid w:val="00300738"/>
    <w:rsid w:val="003010E6"/>
    <w:rsid w:val="0030206B"/>
    <w:rsid w:val="00302269"/>
    <w:rsid w:val="00302B19"/>
    <w:rsid w:val="00304770"/>
    <w:rsid w:val="0030499F"/>
    <w:rsid w:val="00304D18"/>
    <w:rsid w:val="00305489"/>
    <w:rsid w:val="003055DE"/>
    <w:rsid w:val="00305D96"/>
    <w:rsid w:val="003063F2"/>
    <w:rsid w:val="00307445"/>
    <w:rsid w:val="003076BB"/>
    <w:rsid w:val="00307DBB"/>
    <w:rsid w:val="00307E5E"/>
    <w:rsid w:val="00310EDC"/>
    <w:rsid w:val="00311089"/>
    <w:rsid w:val="003110DF"/>
    <w:rsid w:val="00311126"/>
    <w:rsid w:val="003111C8"/>
    <w:rsid w:val="00311BF9"/>
    <w:rsid w:val="00312140"/>
    <w:rsid w:val="003128BB"/>
    <w:rsid w:val="003130C4"/>
    <w:rsid w:val="003132BD"/>
    <w:rsid w:val="003139FB"/>
    <w:rsid w:val="00313EFD"/>
    <w:rsid w:val="0031409B"/>
    <w:rsid w:val="00314381"/>
    <w:rsid w:val="00314AFF"/>
    <w:rsid w:val="00314E6F"/>
    <w:rsid w:val="00314F92"/>
    <w:rsid w:val="0031544A"/>
    <w:rsid w:val="003154EE"/>
    <w:rsid w:val="003158EB"/>
    <w:rsid w:val="00315A24"/>
    <w:rsid w:val="00316344"/>
    <w:rsid w:val="00316698"/>
    <w:rsid w:val="003169AB"/>
    <w:rsid w:val="0031771F"/>
    <w:rsid w:val="00320D70"/>
    <w:rsid w:val="00322F7D"/>
    <w:rsid w:val="00323409"/>
    <w:rsid w:val="00323CED"/>
    <w:rsid w:val="00323E2E"/>
    <w:rsid w:val="00323FF8"/>
    <w:rsid w:val="00324006"/>
    <w:rsid w:val="0032468A"/>
    <w:rsid w:val="00324713"/>
    <w:rsid w:val="00324F5F"/>
    <w:rsid w:val="0032528B"/>
    <w:rsid w:val="003267EB"/>
    <w:rsid w:val="00326DA8"/>
    <w:rsid w:val="00326F69"/>
    <w:rsid w:val="00327262"/>
    <w:rsid w:val="00327B35"/>
    <w:rsid w:val="003302B3"/>
    <w:rsid w:val="003306F0"/>
    <w:rsid w:val="00330951"/>
    <w:rsid w:val="00330C21"/>
    <w:rsid w:val="00331B63"/>
    <w:rsid w:val="00331E05"/>
    <w:rsid w:val="00331E2E"/>
    <w:rsid w:val="003323FF"/>
    <w:rsid w:val="00332A95"/>
    <w:rsid w:val="00332B72"/>
    <w:rsid w:val="003335F9"/>
    <w:rsid w:val="00334726"/>
    <w:rsid w:val="00334736"/>
    <w:rsid w:val="00334A0B"/>
    <w:rsid w:val="003352FE"/>
    <w:rsid w:val="00335C1B"/>
    <w:rsid w:val="00336056"/>
    <w:rsid w:val="00336740"/>
    <w:rsid w:val="00336C37"/>
    <w:rsid w:val="00336FB5"/>
    <w:rsid w:val="00337C69"/>
    <w:rsid w:val="0034076B"/>
    <w:rsid w:val="00340A2A"/>
    <w:rsid w:val="00340F69"/>
    <w:rsid w:val="00341581"/>
    <w:rsid w:val="00341A50"/>
    <w:rsid w:val="00341C36"/>
    <w:rsid w:val="00342832"/>
    <w:rsid w:val="003428EE"/>
    <w:rsid w:val="00343046"/>
    <w:rsid w:val="00343E58"/>
    <w:rsid w:val="00343FEA"/>
    <w:rsid w:val="00344889"/>
    <w:rsid w:val="00345431"/>
    <w:rsid w:val="003462D6"/>
    <w:rsid w:val="00346B9A"/>
    <w:rsid w:val="00351443"/>
    <w:rsid w:val="003516C3"/>
    <w:rsid w:val="00351739"/>
    <w:rsid w:val="00351F9F"/>
    <w:rsid w:val="00351FEC"/>
    <w:rsid w:val="0035271C"/>
    <w:rsid w:val="00352A53"/>
    <w:rsid w:val="00352D41"/>
    <w:rsid w:val="00354944"/>
    <w:rsid w:val="0035638E"/>
    <w:rsid w:val="00356682"/>
    <w:rsid w:val="00357740"/>
    <w:rsid w:val="0036079A"/>
    <w:rsid w:val="00360CC3"/>
    <w:rsid w:val="00360D4F"/>
    <w:rsid w:val="00361323"/>
    <w:rsid w:val="0036231A"/>
    <w:rsid w:val="00362A33"/>
    <w:rsid w:val="00362B3E"/>
    <w:rsid w:val="0036368F"/>
    <w:rsid w:val="00363BA0"/>
    <w:rsid w:val="00363C4D"/>
    <w:rsid w:val="003641AE"/>
    <w:rsid w:val="003649C3"/>
    <w:rsid w:val="003660F0"/>
    <w:rsid w:val="003663BC"/>
    <w:rsid w:val="00366432"/>
    <w:rsid w:val="00366781"/>
    <w:rsid w:val="00366821"/>
    <w:rsid w:val="00367CA3"/>
    <w:rsid w:val="00370D31"/>
    <w:rsid w:val="003715E3"/>
    <w:rsid w:val="00372440"/>
    <w:rsid w:val="00372473"/>
    <w:rsid w:val="00372603"/>
    <w:rsid w:val="00373AE5"/>
    <w:rsid w:val="00373BE8"/>
    <w:rsid w:val="00374377"/>
    <w:rsid w:val="003746E9"/>
    <w:rsid w:val="00374F44"/>
    <w:rsid w:val="003754E5"/>
    <w:rsid w:val="0037588C"/>
    <w:rsid w:val="003759E4"/>
    <w:rsid w:val="00375CFA"/>
    <w:rsid w:val="00376852"/>
    <w:rsid w:val="00376A5E"/>
    <w:rsid w:val="00377016"/>
    <w:rsid w:val="00377554"/>
    <w:rsid w:val="00377F2B"/>
    <w:rsid w:val="00377FB9"/>
    <w:rsid w:val="00380B13"/>
    <w:rsid w:val="00380ED6"/>
    <w:rsid w:val="0038156A"/>
    <w:rsid w:val="00381610"/>
    <w:rsid w:val="00382263"/>
    <w:rsid w:val="00382CA1"/>
    <w:rsid w:val="00382E19"/>
    <w:rsid w:val="003835AA"/>
    <w:rsid w:val="003835DD"/>
    <w:rsid w:val="00383F10"/>
    <w:rsid w:val="003847DB"/>
    <w:rsid w:val="00384FE9"/>
    <w:rsid w:val="00385B98"/>
    <w:rsid w:val="00385F76"/>
    <w:rsid w:val="003861BF"/>
    <w:rsid w:val="003900D0"/>
    <w:rsid w:val="00390689"/>
    <w:rsid w:val="00391C35"/>
    <w:rsid w:val="0039229F"/>
    <w:rsid w:val="0039255A"/>
    <w:rsid w:val="00392AD6"/>
    <w:rsid w:val="00393A74"/>
    <w:rsid w:val="00394332"/>
    <w:rsid w:val="00394A85"/>
    <w:rsid w:val="003956B2"/>
    <w:rsid w:val="003962B3"/>
    <w:rsid w:val="00396518"/>
    <w:rsid w:val="00396A12"/>
    <w:rsid w:val="00396ABA"/>
    <w:rsid w:val="00397318"/>
    <w:rsid w:val="003973BB"/>
    <w:rsid w:val="003A13DE"/>
    <w:rsid w:val="003A1412"/>
    <w:rsid w:val="003A1553"/>
    <w:rsid w:val="003A177D"/>
    <w:rsid w:val="003A2D77"/>
    <w:rsid w:val="003A2E94"/>
    <w:rsid w:val="003A4668"/>
    <w:rsid w:val="003A4DFD"/>
    <w:rsid w:val="003A4F94"/>
    <w:rsid w:val="003A511B"/>
    <w:rsid w:val="003A5B12"/>
    <w:rsid w:val="003A6FF9"/>
    <w:rsid w:val="003A7A4E"/>
    <w:rsid w:val="003A7E12"/>
    <w:rsid w:val="003B33D6"/>
    <w:rsid w:val="003B4807"/>
    <w:rsid w:val="003B5175"/>
    <w:rsid w:val="003B5CA1"/>
    <w:rsid w:val="003B5CF3"/>
    <w:rsid w:val="003C04EA"/>
    <w:rsid w:val="003C09F1"/>
    <w:rsid w:val="003C0A79"/>
    <w:rsid w:val="003C0C9E"/>
    <w:rsid w:val="003C0EA3"/>
    <w:rsid w:val="003C14FB"/>
    <w:rsid w:val="003C1713"/>
    <w:rsid w:val="003C1C01"/>
    <w:rsid w:val="003C2488"/>
    <w:rsid w:val="003C2E96"/>
    <w:rsid w:val="003C2EEF"/>
    <w:rsid w:val="003C3010"/>
    <w:rsid w:val="003C3165"/>
    <w:rsid w:val="003C3BC2"/>
    <w:rsid w:val="003C3E5F"/>
    <w:rsid w:val="003C5C37"/>
    <w:rsid w:val="003C5CFF"/>
    <w:rsid w:val="003C649D"/>
    <w:rsid w:val="003C6D55"/>
    <w:rsid w:val="003C6E2A"/>
    <w:rsid w:val="003C7674"/>
    <w:rsid w:val="003C7C73"/>
    <w:rsid w:val="003C7EF7"/>
    <w:rsid w:val="003D03AB"/>
    <w:rsid w:val="003D123B"/>
    <w:rsid w:val="003D2366"/>
    <w:rsid w:val="003D29BC"/>
    <w:rsid w:val="003D494B"/>
    <w:rsid w:val="003D4A8F"/>
    <w:rsid w:val="003D5585"/>
    <w:rsid w:val="003D6652"/>
    <w:rsid w:val="003D6A1A"/>
    <w:rsid w:val="003D6E11"/>
    <w:rsid w:val="003D7F05"/>
    <w:rsid w:val="003E0E9D"/>
    <w:rsid w:val="003E14FA"/>
    <w:rsid w:val="003E1AD9"/>
    <w:rsid w:val="003E1E9D"/>
    <w:rsid w:val="003E2189"/>
    <w:rsid w:val="003E26D5"/>
    <w:rsid w:val="003E2FED"/>
    <w:rsid w:val="003E304C"/>
    <w:rsid w:val="003E3193"/>
    <w:rsid w:val="003E36AA"/>
    <w:rsid w:val="003E42EE"/>
    <w:rsid w:val="003E470C"/>
    <w:rsid w:val="003E47CA"/>
    <w:rsid w:val="003E49A2"/>
    <w:rsid w:val="003E4E2C"/>
    <w:rsid w:val="003E5943"/>
    <w:rsid w:val="003E5ACF"/>
    <w:rsid w:val="003E5DFF"/>
    <w:rsid w:val="003E741A"/>
    <w:rsid w:val="003E743A"/>
    <w:rsid w:val="003E759B"/>
    <w:rsid w:val="003E7E5E"/>
    <w:rsid w:val="003F00BF"/>
    <w:rsid w:val="003F0EDA"/>
    <w:rsid w:val="003F1585"/>
    <w:rsid w:val="003F1645"/>
    <w:rsid w:val="003F1985"/>
    <w:rsid w:val="003F1A34"/>
    <w:rsid w:val="003F1B27"/>
    <w:rsid w:val="003F1E1F"/>
    <w:rsid w:val="003F23AF"/>
    <w:rsid w:val="003F23F6"/>
    <w:rsid w:val="003F2DB1"/>
    <w:rsid w:val="003F31E7"/>
    <w:rsid w:val="003F3BF6"/>
    <w:rsid w:val="003F3C0B"/>
    <w:rsid w:val="003F3C59"/>
    <w:rsid w:val="003F3F8A"/>
    <w:rsid w:val="003F4A80"/>
    <w:rsid w:val="003F4E6C"/>
    <w:rsid w:val="003F4F2D"/>
    <w:rsid w:val="003F56A9"/>
    <w:rsid w:val="003F77C9"/>
    <w:rsid w:val="003F79B4"/>
    <w:rsid w:val="004000F8"/>
    <w:rsid w:val="004015AD"/>
    <w:rsid w:val="004028B2"/>
    <w:rsid w:val="00402D43"/>
    <w:rsid w:val="00403425"/>
    <w:rsid w:val="00403CC8"/>
    <w:rsid w:val="00404214"/>
    <w:rsid w:val="004047D0"/>
    <w:rsid w:val="004054A0"/>
    <w:rsid w:val="004062CE"/>
    <w:rsid w:val="004064BF"/>
    <w:rsid w:val="00406726"/>
    <w:rsid w:val="0040680D"/>
    <w:rsid w:val="004071C5"/>
    <w:rsid w:val="00407824"/>
    <w:rsid w:val="00410A82"/>
    <w:rsid w:val="0041108B"/>
    <w:rsid w:val="004112C1"/>
    <w:rsid w:val="00411719"/>
    <w:rsid w:val="004129F7"/>
    <w:rsid w:val="00412D34"/>
    <w:rsid w:val="004132CB"/>
    <w:rsid w:val="00413F7C"/>
    <w:rsid w:val="00414842"/>
    <w:rsid w:val="00415621"/>
    <w:rsid w:val="00415991"/>
    <w:rsid w:val="00415E1F"/>
    <w:rsid w:val="0041605D"/>
    <w:rsid w:val="004167E4"/>
    <w:rsid w:val="004175DD"/>
    <w:rsid w:val="0042102D"/>
    <w:rsid w:val="00421054"/>
    <w:rsid w:val="00421982"/>
    <w:rsid w:val="004220AB"/>
    <w:rsid w:val="004226A5"/>
    <w:rsid w:val="0042351F"/>
    <w:rsid w:val="004243CD"/>
    <w:rsid w:val="00424D0D"/>
    <w:rsid w:val="004266F5"/>
    <w:rsid w:val="00426B03"/>
    <w:rsid w:val="00426FFA"/>
    <w:rsid w:val="00430C69"/>
    <w:rsid w:val="00430CD6"/>
    <w:rsid w:val="00432DD8"/>
    <w:rsid w:val="0043428E"/>
    <w:rsid w:val="0043444E"/>
    <w:rsid w:val="0043460E"/>
    <w:rsid w:val="00434F7C"/>
    <w:rsid w:val="00435439"/>
    <w:rsid w:val="00435632"/>
    <w:rsid w:val="0043671E"/>
    <w:rsid w:val="0043687D"/>
    <w:rsid w:val="00437F55"/>
    <w:rsid w:val="00440118"/>
    <w:rsid w:val="0044043F"/>
    <w:rsid w:val="004407FE"/>
    <w:rsid w:val="00441103"/>
    <w:rsid w:val="0044201D"/>
    <w:rsid w:val="004421C3"/>
    <w:rsid w:val="004426C2"/>
    <w:rsid w:val="00442D17"/>
    <w:rsid w:val="00443C89"/>
    <w:rsid w:val="0044428E"/>
    <w:rsid w:val="00444B01"/>
    <w:rsid w:val="00444E42"/>
    <w:rsid w:val="0044508E"/>
    <w:rsid w:val="0044568B"/>
    <w:rsid w:val="004459ED"/>
    <w:rsid w:val="00445D0B"/>
    <w:rsid w:val="004468EE"/>
    <w:rsid w:val="004470BB"/>
    <w:rsid w:val="00450B3E"/>
    <w:rsid w:val="00450B92"/>
    <w:rsid w:val="0045143F"/>
    <w:rsid w:val="00451F96"/>
    <w:rsid w:val="0045200F"/>
    <w:rsid w:val="004527DF"/>
    <w:rsid w:val="004527F9"/>
    <w:rsid w:val="0045314E"/>
    <w:rsid w:val="004531BA"/>
    <w:rsid w:val="00453229"/>
    <w:rsid w:val="00453312"/>
    <w:rsid w:val="004537A8"/>
    <w:rsid w:val="00453ED0"/>
    <w:rsid w:val="00454255"/>
    <w:rsid w:val="0045538D"/>
    <w:rsid w:val="00455F66"/>
    <w:rsid w:val="00456201"/>
    <w:rsid w:val="0045658A"/>
    <w:rsid w:val="004566D0"/>
    <w:rsid w:val="00456B18"/>
    <w:rsid w:val="00456B7F"/>
    <w:rsid w:val="00456E14"/>
    <w:rsid w:val="00457521"/>
    <w:rsid w:val="00457698"/>
    <w:rsid w:val="0045779A"/>
    <w:rsid w:val="00457834"/>
    <w:rsid w:val="00457EC5"/>
    <w:rsid w:val="00460AE5"/>
    <w:rsid w:val="0046113C"/>
    <w:rsid w:val="0046142A"/>
    <w:rsid w:val="0046218A"/>
    <w:rsid w:val="0046268B"/>
    <w:rsid w:val="00462A2B"/>
    <w:rsid w:val="00462C3E"/>
    <w:rsid w:val="00463614"/>
    <w:rsid w:val="00463722"/>
    <w:rsid w:val="00463CAB"/>
    <w:rsid w:val="00463E34"/>
    <w:rsid w:val="004643B3"/>
    <w:rsid w:val="00464A10"/>
    <w:rsid w:val="00464D38"/>
    <w:rsid w:val="0046511E"/>
    <w:rsid w:val="0046540B"/>
    <w:rsid w:val="00465472"/>
    <w:rsid w:val="00465B41"/>
    <w:rsid w:val="004669A9"/>
    <w:rsid w:val="004674F7"/>
    <w:rsid w:val="00467734"/>
    <w:rsid w:val="00467AFF"/>
    <w:rsid w:val="00467B3C"/>
    <w:rsid w:val="00467C3B"/>
    <w:rsid w:val="00470150"/>
    <w:rsid w:val="00470A93"/>
    <w:rsid w:val="004710AC"/>
    <w:rsid w:val="0047114D"/>
    <w:rsid w:val="004720BD"/>
    <w:rsid w:val="00472251"/>
    <w:rsid w:val="004743CA"/>
    <w:rsid w:val="00475049"/>
    <w:rsid w:val="00475460"/>
    <w:rsid w:val="004755A6"/>
    <w:rsid w:val="004755DB"/>
    <w:rsid w:val="00475904"/>
    <w:rsid w:val="004771F3"/>
    <w:rsid w:val="00477843"/>
    <w:rsid w:val="00477930"/>
    <w:rsid w:val="00477C1E"/>
    <w:rsid w:val="004805CF"/>
    <w:rsid w:val="004819DA"/>
    <w:rsid w:val="00481BA3"/>
    <w:rsid w:val="00481EDD"/>
    <w:rsid w:val="0048249F"/>
    <w:rsid w:val="00483154"/>
    <w:rsid w:val="00483E83"/>
    <w:rsid w:val="00484271"/>
    <w:rsid w:val="00484ED6"/>
    <w:rsid w:val="004854A3"/>
    <w:rsid w:val="00485612"/>
    <w:rsid w:val="00485649"/>
    <w:rsid w:val="00485913"/>
    <w:rsid w:val="00486280"/>
    <w:rsid w:val="00486E3D"/>
    <w:rsid w:val="00487C5C"/>
    <w:rsid w:val="00487D68"/>
    <w:rsid w:val="00490911"/>
    <w:rsid w:val="00490C14"/>
    <w:rsid w:val="0049100A"/>
    <w:rsid w:val="00491065"/>
    <w:rsid w:val="004913CB"/>
    <w:rsid w:val="00492226"/>
    <w:rsid w:val="004930C2"/>
    <w:rsid w:val="00493628"/>
    <w:rsid w:val="00493FD4"/>
    <w:rsid w:val="0049413E"/>
    <w:rsid w:val="004947EA"/>
    <w:rsid w:val="00494F39"/>
    <w:rsid w:val="00495279"/>
    <w:rsid w:val="00496CAD"/>
    <w:rsid w:val="00497225"/>
    <w:rsid w:val="004974DB"/>
    <w:rsid w:val="00497C97"/>
    <w:rsid w:val="00497DA2"/>
    <w:rsid w:val="004A134F"/>
    <w:rsid w:val="004A160B"/>
    <w:rsid w:val="004A1885"/>
    <w:rsid w:val="004A232B"/>
    <w:rsid w:val="004A2C86"/>
    <w:rsid w:val="004A46B3"/>
    <w:rsid w:val="004A4B30"/>
    <w:rsid w:val="004A5126"/>
    <w:rsid w:val="004A5572"/>
    <w:rsid w:val="004A5DEA"/>
    <w:rsid w:val="004A633B"/>
    <w:rsid w:val="004A68F9"/>
    <w:rsid w:val="004A7C34"/>
    <w:rsid w:val="004A7E77"/>
    <w:rsid w:val="004B1968"/>
    <w:rsid w:val="004B23F2"/>
    <w:rsid w:val="004B2862"/>
    <w:rsid w:val="004B299A"/>
    <w:rsid w:val="004B31CB"/>
    <w:rsid w:val="004B37A8"/>
    <w:rsid w:val="004B3941"/>
    <w:rsid w:val="004B3BBC"/>
    <w:rsid w:val="004B3CD8"/>
    <w:rsid w:val="004B3ECE"/>
    <w:rsid w:val="004B433E"/>
    <w:rsid w:val="004B4B2C"/>
    <w:rsid w:val="004B545B"/>
    <w:rsid w:val="004B575F"/>
    <w:rsid w:val="004B5830"/>
    <w:rsid w:val="004B584E"/>
    <w:rsid w:val="004B5CBC"/>
    <w:rsid w:val="004B5F16"/>
    <w:rsid w:val="004B6472"/>
    <w:rsid w:val="004B72AD"/>
    <w:rsid w:val="004B7A54"/>
    <w:rsid w:val="004B7A88"/>
    <w:rsid w:val="004C013E"/>
    <w:rsid w:val="004C0839"/>
    <w:rsid w:val="004C2711"/>
    <w:rsid w:val="004C271B"/>
    <w:rsid w:val="004C29FD"/>
    <w:rsid w:val="004C36F9"/>
    <w:rsid w:val="004C381B"/>
    <w:rsid w:val="004C399A"/>
    <w:rsid w:val="004C4614"/>
    <w:rsid w:val="004C4B71"/>
    <w:rsid w:val="004C5370"/>
    <w:rsid w:val="004C5420"/>
    <w:rsid w:val="004C6008"/>
    <w:rsid w:val="004C655A"/>
    <w:rsid w:val="004C6689"/>
    <w:rsid w:val="004C6906"/>
    <w:rsid w:val="004C72D0"/>
    <w:rsid w:val="004C7562"/>
    <w:rsid w:val="004C7B47"/>
    <w:rsid w:val="004D00B9"/>
    <w:rsid w:val="004D03FD"/>
    <w:rsid w:val="004D0521"/>
    <w:rsid w:val="004D14BF"/>
    <w:rsid w:val="004D1ED0"/>
    <w:rsid w:val="004D1F3C"/>
    <w:rsid w:val="004D2F0A"/>
    <w:rsid w:val="004D3857"/>
    <w:rsid w:val="004D3A03"/>
    <w:rsid w:val="004D3F1A"/>
    <w:rsid w:val="004D40B6"/>
    <w:rsid w:val="004D4C20"/>
    <w:rsid w:val="004D4CEF"/>
    <w:rsid w:val="004D51FC"/>
    <w:rsid w:val="004D57B7"/>
    <w:rsid w:val="004D672A"/>
    <w:rsid w:val="004D6FC5"/>
    <w:rsid w:val="004E02C2"/>
    <w:rsid w:val="004E047C"/>
    <w:rsid w:val="004E0B4C"/>
    <w:rsid w:val="004E0D55"/>
    <w:rsid w:val="004E1231"/>
    <w:rsid w:val="004E1944"/>
    <w:rsid w:val="004E22FF"/>
    <w:rsid w:val="004E2922"/>
    <w:rsid w:val="004E2A86"/>
    <w:rsid w:val="004E2F9E"/>
    <w:rsid w:val="004E332F"/>
    <w:rsid w:val="004E3EF6"/>
    <w:rsid w:val="004E4AC2"/>
    <w:rsid w:val="004E4F6D"/>
    <w:rsid w:val="004E5305"/>
    <w:rsid w:val="004E5A8E"/>
    <w:rsid w:val="004E5ADA"/>
    <w:rsid w:val="004E6F14"/>
    <w:rsid w:val="004E7007"/>
    <w:rsid w:val="004E7B9C"/>
    <w:rsid w:val="004E7CE2"/>
    <w:rsid w:val="004F0165"/>
    <w:rsid w:val="004F0820"/>
    <w:rsid w:val="004F0FD2"/>
    <w:rsid w:val="004F148B"/>
    <w:rsid w:val="004F199F"/>
    <w:rsid w:val="004F1DDE"/>
    <w:rsid w:val="004F2172"/>
    <w:rsid w:val="004F2324"/>
    <w:rsid w:val="004F2662"/>
    <w:rsid w:val="004F42FE"/>
    <w:rsid w:val="004F4716"/>
    <w:rsid w:val="004F4747"/>
    <w:rsid w:val="004F4A2F"/>
    <w:rsid w:val="004F508C"/>
    <w:rsid w:val="004F558F"/>
    <w:rsid w:val="004F66B3"/>
    <w:rsid w:val="004F6ABB"/>
    <w:rsid w:val="004F6FAE"/>
    <w:rsid w:val="004F7090"/>
    <w:rsid w:val="004F75BD"/>
    <w:rsid w:val="005003BD"/>
    <w:rsid w:val="00500A9E"/>
    <w:rsid w:val="00500DB7"/>
    <w:rsid w:val="00500FD6"/>
    <w:rsid w:val="00501892"/>
    <w:rsid w:val="00501AC7"/>
    <w:rsid w:val="00501C46"/>
    <w:rsid w:val="00501C92"/>
    <w:rsid w:val="005021E4"/>
    <w:rsid w:val="00502B8D"/>
    <w:rsid w:val="00502E9B"/>
    <w:rsid w:val="005036D8"/>
    <w:rsid w:val="0050374C"/>
    <w:rsid w:val="00503E09"/>
    <w:rsid w:val="00504500"/>
    <w:rsid w:val="005048CF"/>
    <w:rsid w:val="00505631"/>
    <w:rsid w:val="00505EC0"/>
    <w:rsid w:val="00506035"/>
    <w:rsid w:val="005061C4"/>
    <w:rsid w:val="0050626A"/>
    <w:rsid w:val="00506615"/>
    <w:rsid w:val="00507941"/>
    <w:rsid w:val="0051055C"/>
    <w:rsid w:val="005116F3"/>
    <w:rsid w:val="00511C25"/>
    <w:rsid w:val="00511E03"/>
    <w:rsid w:val="00512AA9"/>
    <w:rsid w:val="00512FC7"/>
    <w:rsid w:val="00513221"/>
    <w:rsid w:val="00513625"/>
    <w:rsid w:val="0051367F"/>
    <w:rsid w:val="005136F6"/>
    <w:rsid w:val="00513880"/>
    <w:rsid w:val="00513BBB"/>
    <w:rsid w:val="00514513"/>
    <w:rsid w:val="005146BF"/>
    <w:rsid w:val="00514917"/>
    <w:rsid w:val="005151A6"/>
    <w:rsid w:val="005152A8"/>
    <w:rsid w:val="005155E9"/>
    <w:rsid w:val="00515681"/>
    <w:rsid w:val="005161FA"/>
    <w:rsid w:val="0051629B"/>
    <w:rsid w:val="0051668D"/>
    <w:rsid w:val="005176D6"/>
    <w:rsid w:val="005178E4"/>
    <w:rsid w:val="00517AC9"/>
    <w:rsid w:val="00517FC8"/>
    <w:rsid w:val="005208F5"/>
    <w:rsid w:val="005214AC"/>
    <w:rsid w:val="0052160F"/>
    <w:rsid w:val="005220BB"/>
    <w:rsid w:val="005224E6"/>
    <w:rsid w:val="00522720"/>
    <w:rsid w:val="00522952"/>
    <w:rsid w:val="00522BFB"/>
    <w:rsid w:val="00522EAF"/>
    <w:rsid w:val="00523E81"/>
    <w:rsid w:val="00524098"/>
    <w:rsid w:val="00524D74"/>
    <w:rsid w:val="00524E67"/>
    <w:rsid w:val="005259F5"/>
    <w:rsid w:val="00525A3F"/>
    <w:rsid w:val="00526731"/>
    <w:rsid w:val="005268C8"/>
    <w:rsid w:val="005278C5"/>
    <w:rsid w:val="00530E84"/>
    <w:rsid w:val="00532C63"/>
    <w:rsid w:val="00532C79"/>
    <w:rsid w:val="0053311B"/>
    <w:rsid w:val="00534521"/>
    <w:rsid w:val="00534726"/>
    <w:rsid w:val="0053498B"/>
    <w:rsid w:val="00535574"/>
    <w:rsid w:val="00535BFA"/>
    <w:rsid w:val="005373D6"/>
    <w:rsid w:val="00540CD1"/>
    <w:rsid w:val="0054188D"/>
    <w:rsid w:val="0054219D"/>
    <w:rsid w:val="00542567"/>
    <w:rsid w:val="00542BFC"/>
    <w:rsid w:val="00542CC7"/>
    <w:rsid w:val="00544B25"/>
    <w:rsid w:val="00544D05"/>
    <w:rsid w:val="00545797"/>
    <w:rsid w:val="005460D2"/>
    <w:rsid w:val="005462AB"/>
    <w:rsid w:val="00546DA6"/>
    <w:rsid w:val="00547041"/>
    <w:rsid w:val="00547D8D"/>
    <w:rsid w:val="00550726"/>
    <w:rsid w:val="005508A7"/>
    <w:rsid w:val="0055152D"/>
    <w:rsid w:val="0055188E"/>
    <w:rsid w:val="00552602"/>
    <w:rsid w:val="00552B81"/>
    <w:rsid w:val="0055337D"/>
    <w:rsid w:val="005536A4"/>
    <w:rsid w:val="00553A5D"/>
    <w:rsid w:val="00554314"/>
    <w:rsid w:val="0055444B"/>
    <w:rsid w:val="005558A2"/>
    <w:rsid w:val="00555D1D"/>
    <w:rsid w:val="00556AE6"/>
    <w:rsid w:val="00560A92"/>
    <w:rsid w:val="00560ED0"/>
    <w:rsid w:val="00561218"/>
    <w:rsid w:val="005620F5"/>
    <w:rsid w:val="00562603"/>
    <w:rsid w:val="00563758"/>
    <w:rsid w:val="00563FD3"/>
    <w:rsid w:val="0056413C"/>
    <w:rsid w:val="00564CD5"/>
    <w:rsid w:val="00564DB0"/>
    <w:rsid w:val="005658F7"/>
    <w:rsid w:val="00565A60"/>
    <w:rsid w:val="00565E6B"/>
    <w:rsid w:val="00566531"/>
    <w:rsid w:val="005665E0"/>
    <w:rsid w:val="0056674B"/>
    <w:rsid w:val="00566B79"/>
    <w:rsid w:val="00566DD0"/>
    <w:rsid w:val="00567FF5"/>
    <w:rsid w:val="0057009B"/>
    <w:rsid w:val="005702E5"/>
    <w:rsid w:val="0057168D"/>
    <w:rsid w:val="00571A02"/>
    <w:rsid w:val="00571C5F"/>
    <w:rsid w:val="00571ED9"/>
    <w:rsid w:val="00572222"/>
    <w:rsid w:val="00572843"/>
    <w:rsid w:val="005733F1"/>
    <w:rsid w:val="0057365A"/>
    <w:rsid w:val="00573F3A"/>
    <w:rsid w:val="005762BD"/>
    <w:rsid w:val="005763AF"/>
    <w:rsid w:val="00577098"/>
    <w:rsid w:val="00577710"/>
    <w:rsid w:val="00577714"/>
    <w:rsid w:val="00577774"/>
    <w:rsid w:val="005778F5"/>
    <w:rsid w:val="00580CA5"/>
    <w:rsid w:val="0058140B"/>
    <w:rsid w:val="0058237E"/>
    <w:rsid w:val="00582A9E"/>
    <w:rsid w:val="00582B86"/>
    <w:rsid w:val="00582EAA"/>
    <w:rsid w:val="00583A68"/>
    <w:rsid w:val="00583C09"/>
    <w:rsid w:val="00584356"/>
    <w:rsid w:val="005843EF"/>
    <w:rsid w:val="00584560"/>
    <w:rsid w:val="005859C8"/>
    <w:rsid w:val="005864A4"/>
    <w:rsid w:val="00587359"/>
    <w:rsid w:val="00587534"/>
    <w:rsid w:val="00587565"/>
    <w:rsid w:val="0058756A"/>
    <w:rsid w:val="00590587"/>
    <w:rsid w:val="00590FE4"/>
    <w:rsid w:val="00591714"/>
    <w:rsid w:val="00591A25"/>
    <w:rsid w:val="00592128"/>
    <w:rsid w:val="0059220A"/>
    <w:rsid w:val="005924C4"/>
    <w:rsid w:val="00593F8C"/>
    <w:rsid w:val="005940C0"/>
    <w:rsid w:val="00594354"/>
    <w:rsid w:val="00595382"/>
    <w:rsid w:val="005956E5"/>
    <w:rsid w:val="00595FB7"/>
    <w:rsid w:val="00596502"/>
    <w:rsid w:val="0059659A"/>
    <w:rsid w:val="00596B24"/>
    <w:rsid w:val="00596BB3"/>
    <w:rsid w:val="00596C34"/>
    <w:rsid w:val="0059745E"/>
    <w:rsid w:val="00597B04"/>
    <w:rsid w:val="00597BFC"/>
    <w:rsid w:val="00597FF6"/>
    <w:rsid w:val="005A02C5"/>
    <w:rsid w:val="005A0842"/>
    <w:rsid w:val="005A09A8"/>
    <w:rsid w:val="005A0B0D"/>
    <w:rsid w:val="005A228B"/>
    <w:rsid w:val="005A27F1"/>
    <w:rsid w:val="005A309C"/>
    <w:rsid w:val="005A3594"/>
    <w:rsid w:val="005A38C2"/>
    <w:rsid w:val="005A39E9"/>
    <w:rsid w:val="005A4B7E"/>
    <w:rsid w:val="005A5002"/>
    <w:rsid w:val="005A5DBD"/>
    <w:rsid w:val="005A659A"/>
    <w:rsid w:val="005A67AB"/>
    <w:rsid w:val="005A70BD"/>
    <w:rsid w:val="005A744E"/>
    <w:rsid w:val="005A7905"/>
    <w:rsid w:val="005A7AD6"/>
    <w:rsid w:val="005B0C8F"/>
    <w:rsid w:val="005B0EDD"/>
    <w:rsid w:val="005B12A8"/>
    <w:rsid w:val="005B22AA"/>
    <w:rsid w:val="005B253B"/>
    <w:rsid w:val="005B3A26"/>
    <w:rsid w:val="005B446A"/>
    <w:rsid w:val="005B466A"/>
    <w:rsid w:val="005B4B0A"/>
    <w:rsid w:val="005B5391"/>
    <w:rsid w:val="005B5BFF"/>
    <w:rsid w:val="005B6339"/>
    <w:rsid w:val="005B691A"/>
    <w:rsid w:val="005B6942"/>
    <w:rsid w:val="005B69AF"/>
    <w:rsid w:val="005B7550"/>
    <w:rsid w:val="005B75E2"/>
    <w:rsid w:val="005B7BE1"/>
    <w:rsid w:val="005B7DDC"/>
    <w:rsid w:val="005C045C"/>
    <w:rsid w:val="005C11EC"/>
    <w:rsid w:val="005C2482"/>
    <w:rsid w:val="005C2CE6"/>
    <w:rsid w:val="005C3693"/>
    <w:rsid w:val="005C4013"/>
    <w:rsid w:val="005C4B09"/>
    <w:rsid w:val="005C562B"/>
    <w:rsid w:val="005C5829"/>
    <w:rsid w:val="005C5A91"/>
    <w:rsid w:val="005C5CBE"/>
    <w:rsid w:val="005C5E71"/>
    <w:rsid w:val="005C60A3"/>
    <w:rsid w:val="005C67CA"/>
    <w:rsid w:val="005C761B"/>
    <w:rsid w:val="005C7A2E"/>
    <w:rsid w:val="005C7CB1"/>
    <w:rsid w:val="005D035B"/>
    <w:rsid w:val="005D0D70"/>
    <w:rsid w:val="005D212F"/>
    <w:rsid w:val="005D2E90"/>
    <w:rsid w:val="005D2EC8"/>
    <w:rsid w:val="005D3356"/>
    <w:rsid w:val="005D5368"/>
    <w:rsid w:val="005D5884"/>
    <w:rsid w:val="005D5B40"/>
    <w:rsid w:val="005D6528"/>
    <w:rsid w:val="005D7C4A"/>
    <w:rsid w:val="005E09F9"/>
    <w:rsid w:val="005E0BE3"/>
    <w:rsid w:val="005E111F"/>
    <w:rsid w:val="005E1ABE"/>
    <w:rsid w:val="005E2D53"/>
    <w:rsid w:val="005E3117"/>
    <w:rsid w:val="005E39F8"/>
    <w:rsid w:val="005E3BA0"/>
    <w:rsid w:val="005E3D89"/>
    <w:rsid w:val="005E3F0E"/>
    <w:rsid w:val="005E46ED"/>
    <w:rsid w:val="005E5299"/>
    <w:rsid w:val="005E5B19"/>
    <w:rsid w:val="005E5CDA"/>
    <w:rsid w:val="005E5D40"/>
    <w:rsid w:val="005E5EA2"/>
    <w:rsid w:val="005E61A7"/>
    <w:rsid w:val="005E6628"/>
    <w:rsid w:val="005F001E"/>
    <w:rsid w:val="005F07C7"/>
    <w:rsid w:val="005F17F5"/>
    <w:rsid w:val="005F1875"/>
    <w:rsid w:val="005F1DA9"/>
    <w:rsid w:val="005F25A5"/>
    <w:rsid w:val="005F2673"/>
    <w:rsid w:val="005F2694"/>
    <w:rsid w:val="005F3609"/>
    <w:rsid w:val="005F3868"/>
    <w:rsid w:val="005F4C62"/>
    <w:rsid w:val="005F4D7D"/>
    <w:rsid w:val="005F54AE"/>
    <w:rsid w:val="005F54C2"/>
    <w:rsid w:val="005F556B"/>
    <w:rsid w:val="005F5C04"/>
    <w:rsid w:val="005F6EE4"/>
    <w:rsid w:val="005F7318"/>
    <w:rsid w:val="005F76C9"/>
    <w:rsid w:val="00600C0E"/>
    <w:rsid w:val="006019E2"/>
    <w:rsid w:val="00601CEB"/>
    <w:rsid w:val="00601E07"/>
    <w:rsid w:val="006035A5"/>
    <w:rsid w:val="00603806"/>
    <w:rsid w:val="00603AE8"/>
    <w:rsid w:val="00603CCD"/>
    <w:rsid w:val="00603DEA"/>
    <w:rsid w:val="00604111"/>
    <w:rsid w:val="006048E3"/>
    <w:rsid w:val="00604B62"/>
    <w:rsid w:val="00604CFB"/>
    <w:rsid w:val="00605401"/>
    <w:rsid w:val="006059CB"/>
    <w:rsid w:val="0060633C"/>
    <w:rsid w:val="00606CA9"/>
    <w:rsid w:val="00606E9C"/>
    <w:rsid w:val="0060787E"/>
    <w:rsid w:val="006078A7"/>
    <w:rsid w:val="00607C55"/>
    <w:rsid w:val="00611246"/>
    <w:rsid w:val="00612735"/>
    <w:rsid w:val="006127F8"/>
    <w:rsid w:val="00612921"/>
    <w:rsid w:val="00612ACA"/>
    <w:rsid w:val="00612F35"/>
    <w:rsid w:val="00613B4F"/>
    <w:rsid w:val="006144B8"/>
    <w:rsid w:val="00615674"/>
    <w:rsid w:val="00615AA4"/>
    <w:rsid w:val="00615BAF"/>
    <w:rsid w:val="0061623E"/>
    <w:rsid w:val="0061626F"/>
    <w:rsid w:val="00617558"/>
    <w:rsid w:val="00617707"/>
    <w:rsid w:val="00621044"/>
    <w:rsid w:val="006214C8"/>
    <w:rsid w:val="0062223D"/>
    <w:rsid w:val="006225B3"/>
    <w:rsid w:val="006239B9"/>
    <w:rsid w:val="0062438A"/>
    <w:rsid w:val="00624EF1"/>
    <w:rsid w:val="00625576"/>
    <w:rsid w:val="00626C0B"/>
    <w:rsid w:val="00626F1C"/>
    <w:rsid w:val="00630DE8"/>
    <w:rsid w:val="00630F88"/>
    <w:rsid w:val="0063127C"/>
    <w:rsid w:val="006316D2"/>
    <w:rsid w:val="00631F8D"/>
    <w:rsid w:val="006322EC"/>
    <w:rsid w:val="0063232E"/>
    <w:rsid w:val="00632330"/>
    <w:rsid w:val="006323A2"/>
    <w:rsid w:val="006325C8"/>
    <w:rsid w:val="00632ACF"/>
    <w:rsid w:val="00632FE7"/>
    <w:rsid w:val="00633047"/>
    <w:rsid w:val="0063332E"/>
    <w:rsid w:val="006334D6"/>
    <w:rsid w:val="00633D68"/>
    <w:rsid w:val="006341AB"/>
    <w:rsid w:val="006342BE"/>
    <w:rsid w:val="006348F3"/>
    <w:rsid w:val="0063540D"/>
    <w:rsid w:val="00635540"/>
    <w:rsid w:val="00635734"/>
    <w:rsid w:val="006358D8"/>
    <w:rsid w:val="0063640B"/>
    <w:rsid w:val="00636D2E"/>
    <w:rsid w:val="006372E6"/>
    <w:rsid w:val="00637D93"/>
    <w:rsid w:val="00640686"/>
    <w:rsid w:val="00642A5F"/>
    <w:rsid w:val="006439D3"/>
    <w:rsid w:val="00643BAB"/>
    <w:rsid w:val="00643F82"/>
    <w:rsid w:val="00644309"/>
    <w:rsid w:val="00644459"/>
    <w:rsid w:val="00644C05"/>
    <w:rsid w:val="00644C07"/>
    <w:rsid w:val="006455C5"/>
    <w:rsid w:val="006457BD"/>
    <w:rsid w:val="006468A1"/>
    <w:rsid w:val="0064690D"/>
    <w:rsid w:val="006469E6"/>
    <w:rsid w:val="00647DEA"/>
    <w:rsid w:val="006512F1"/>
    <w:rsid w:val="00651317"/>
    <w:rsid w:val="00651D06"/>
    <w:rsid w:val="00651EAC"/>
    <w:rsid w:val="00652EF1"/>
    <w:rsid w:val="00653276"/>
    <w:rsid w:val="00653368"/>
    <w:rsid w:val="00653542"/>
    <w:rsid w:val="006535FB"/>
    <w:rsid w:val="00654015"/>
    <w:rsid w:val="006541EB"/>
    <w:rsid w:val="006548AD"/>
    <w:rsid w:val="00654EBC"/>
    <w:rsid w:val="00654F6C"/>
    <w:rsid w:val="00656B29"/>
    <w:rsid w:val="006571C9"/>
    <w:rsid w:val="006574F4"/>
    <w:rsid w:val="00657967"/>
    <w:rsid w:val="00660D2D"/>
    <w:rsid w:val="00660EB9"/>
    <w:rsid w:val="00661520"/>
    <w:rsid w:val="006617BD"/>
    <w:rsid w:val="00661BC5"/>
    <w:rsid w:val="00662525"/>
    <w:rsid w:val="006625C1"/>
    <w:rsid w:val="00662621"/>
    <w:rsid w:val="0066275D"/>
    <w:rsid w:val="00663A14"/>
    <w:rsid w:val="00664B54"/>
    <w:rsid w:val="00664B66"/>
    <w:rsid w:val="00664D04"/>
    <w:rsid w:val="00666C4B"/>
    <w:rsid w:val="00666F88"/>
    <w:rsid w:val="006673E9"/>
    <w:rsid w:val="0066794D"/>
    <w:rsid w:val="00667957"/>
    <w:rsid w:val="006705CF"/>
    <w:rsid w:val="00670670"/>
    <w:rsid w:val="00670675"/>
    <w:rsid w:val="00670BEE"/>
    <w:rsid w:val="00670D18"/>
    <w:rsid w:val="00672779"/>
    <w:rsid w:val="00672C97"/>
    <w:rsid w:val="006735C9"/>
    <w:rsid w:val="006735E7"/>
    <w:rsid w:val="006737FF"/>
    <w:rsid w:val="006743CF"/>
    <w:rsid w:val="00674795"/>
    <w:rsid w:val="00675A3E"/>
    <w:rsid w:val="00675FBC"/>
    <w:rsid w:val="006769BE"/>
    <w:rsid w:val="006777F5"/>
    <w:rsid w:val="00680133"/>
    <w:rsid w:val="006820C2"/>
    <w:rsid w:val="006825F7"/>
    <w:rsid w:val="00682935"/>
    <w:rsid w:val="00682B1E"/>
    <w:rsid w:val="00682C11"/>
    <w:rsid w:val="0068313E"/>
    <w:rsid w:val="00683522"/>
    <w:rsid w:val="00683856"/>
    <w:rsid w:val="006838D4"/>
    <w:rsid w:val="0068465F"/>
    <w:rsid w:val="00684930"/>
    <w:rsid w:val="00684A7D"/>
    <w:rsid w:val="00684BAF"/>
    <w:rsid w:val="006851DA"/>
    <w:rsid w:val="00685A58"/>
    <w:rsid w:val="006860BE"/>
    <w:rsid w:val="006863FC"/>
    <w:rsid w:val="00686AC6"/>
    <w:rsid w:val="00686D2F"/>
    <w:rsid w:val="006873F2"/>
    <w:rsid w:val="00687AB2"/>
    <w:rsid w:val="00687FD8"/>
    <w:rsid w:val="006904BB"/>
    <w:rsid w:val="00690664"/>
    <w:rsid w:val="006906D2"/>
    <w:rsid w:val="00690EFE"/>
    <w:rsid w:val="006916DE"/>
    <w:rsid w:val="006919DB"/>
    <w:rsid w:val="00691A85"/>
    <w:rsid w:val="00691D7A"/>
    <w:rsid w:val="00692910"/>
    <w:rsid w:val="0069296D"/>
    <w:rsid w:val="00692D7F"/>
    <w:rsid w:val="00693196"/>
    <w:rsid w:val="00693317"/>
    <w:rsid w:val="00693448"/>
    <w:rsid w:val="00694A4B"/>
    <w:rsid w:val="0069501E"/>
    <w:rsid w:val="0069596F"/>
    <w:rsid w:val="006959EF"/>
    <w:rsid w:val="00695B15"/>
    <w:rsid w:val="00695D68"/>
    <w:rsid w:val="006966BB"/>
    <w:rsid w:val="00697143"/>
    <w:rsid w:val="006972A0"/>
    <w:rsid w:val="006975E2"/>
    <w:rsid w:val="00697968"/>
    <w:rsid w:val="006A0199"/>
    <w:rsid w:val="006A07B8"/>
    <w:rsid w:val="006A0D28"/>
    <w:rsid w:val="006A0FA4"/>
    <w:rsid w:val="006A10F7"/>
    <w:rsid w:val="006A22F4"/>
    <w:rsid w:val="006A2304"/>
    <w:rsid w:val="006A2324"/>
    <w:rsid w:val="006A285B"/>
    <w:rsid w:val="006A3005"/>
    <w:rsid w:val="006A40D2"/>
    <w:rsid w:val="006A5C62"/>
    <w:rsid w:val="006A614A"/>
    <w:rsid w:val="006A74AC"/>
    <w:rsid w:val="006A7985"/>
    <w:rsid w:val="006A7E38"/>
    <w:rsid w:val="006B0180"/>
    <w:rsid w:val="006B06C3"/>
    <w:rsid w:val="006B0988"/>
    <w:rsid w:val="006B0B74"/>
    <w:rsid w:val="006B0CD1"/>
    <w:rsid w:val="006B10BF"/>
    <w:rsid w:val="006B10D5"/>
    <w:rsid w:val="006B1215"/>
    <w:rsid w:val="006B1469"/>
    <w:rsid w:val="006B1545"/>
    <w:rsid w:val="006B2A72"/>
    <w:rsid w:val="006B3552"/>
    <w:rsid w:val="006B4FB2"/>
    <w:rsid w:val="006B5557"/>
    <w:rsid w:val="006B5668"/>
    <w:rsid w:val="006B597F"/>
    <w:rsid w:val="006B7C8D"/>
    <w:rsid w:val="006C05D0"/>
    <w:rsid w:val="006C1038"/>
    <w:rsid w:val="006C1B68"/>
    <w:rsid w:val="006C22B5"/>
    <w:rsid w:val="006C29C3"/>
    <w:rsid w:val="006C3325"/>
    <w:rsid w:val="006C33A2"/>
    <w:rsid w:val="006C3997"/>
    <w:rsid w:val="006C43AD"/>
    <w:rsid w:val="006C4B0D"/>
    <w:rsid w:val="006C4C40"/>
    <w:rsid w:val="006C51F7"/>
    <w:rsid w:val="006C57F9"/>
    <w:rsid w:val="006C625E"/>
    <w:rsid w:val="006C6359"/>
    <w:rsid w:val="006C708A"/>
    <w:rsid w:val="006C751C"/>
    <w:rsid w:val="006D1310"/>
    <w:rsid w:val="006D169F"/>
    <w:rsid w:val="006D1D0C"/>
    <w:rsid w:val="006D1FB3"/>
    <w:rsid w:val="006D2608"/>
    <w:rsid w:val="006D2AFB"/>
    <w:rsid w:val="006D3589"/>
    <w:rsid w:val="006D35E4"/>
    <w:rsid w:val="006D471D"/>
    <w:rsid w:val="006D49C5"/>
    <w:rsid w:val="006D4CCB"/>
    <w:rsid w:val="006D4CF4"/>
    <w:rsid w:val="006D4EC7"/>
    <w:rsid w:val="006D51CA"/>
    <w:rsid w:val="006D555D"/>
    <w:rsid w:val="006D56AB"/>
    <w:rsid w:val="006D5736"/>
    <w:rsid w:val="006D5A21"/>
    <w:rsid w:val="006D5CC2"/>
    <w:rsid w:val="006D5D4D"/>
    <w:rsid w:val="006D5ED6"/>
    <w:rsid w:val="006D617F"/>
    <w:rsid w:val="006D68D1"/>
    <w:rsid w:val="006D6978"/>
    <w:rsid w:val="006D69AC"/>
    <w:rsid w:val="006D6B7B"/>
    <w:rsid w:val="006D6D36"/>
    <w:rsid w:val="006E0B28"/>
    <w:rsid w:val="006E0BA3"/>
    <w:rsid w:val="006E1EE3"/>
    <w:rsid w:val="006E275E"/>
    <w:rsid w:val="006E3B4A"/>
    <w:rsid w:val="006E3BD9"/>
    <w:rsid w:val="006E4BAD"/>
    <w:rsid w:val="006E4CC0"/>
    <w:rsid w:val="006E5BBB"/>
    <w:rsid w:val="006E631D"/>
    <w:rsid w:val="006E66FE"/>
    <w:rsid w:val="006E6750"/>
    <w:rsid w:val="006E6D7E"/>
    <w:rsid w:val="006E707E"/>
    <w:rsid w:val="006E7171"/>
    <w:rsid w:val="006E783A"/>
    <w:rsid w:val="006F0985"/>
    <w:rsid w:val="006F10BE"/>
    <w:rsid w:val="006F1482"/>
    <w:rsid w:val="006F19A6"/>
    <w:rsid w:val="006F21DE"/>
    <w:rsid w:val="006F2611"/>
    <w:rsid w:val="006F26BF"/>
    <w:rsid w:val="006F2989"/>
    <w:rsid w:val="006F29BC"/>
    <w:rsid w:val="006F2E96"/>
    <w:rsid w:val="006F300E"/>
    <w:rsid w:val="006F32E0"/>
    <w:rsid w:val="006F4549"/>
    <w:rsid w:val="006F45BE"/>
    <w:rsid w:val="006F4EB0"/>
    <w:rsid w:val="006F54AC"/>
    <w:rsid w:val="006F5B60"/>
    <w:rsid w:val="006F6231"/>
    <w:rsid w:val="006F63FA"/>
    <w:rsid w:val="006F6A61"/>
    <w:rsid w:val="006F6DE7"/>
    <w:rsid w:val="006F72D6"/>
    <w:rsid w:val="006F73CF"/>
    <w:rsid w:val="006F7711"/>
    <w:rsid w:val="00700011"/>
    <w:rsid w:val="0070011C"/>
    <w:rsid w:val="00700349"/>
    <w:rsid w:val="00701523"/>
    <w:rsid w:val="007015CC"/>
    <w:rsid w:val="00701EA8"/>
    <w:rsid w:val="0070245A"/>
    <w:rsid w:val="0070250F"/>
    <w:rsid w:val="00702B35"/>
    <w:rsid w:val="00702CE4"/>
    <w:rsid w:val="0070361D"/>
    <w:rsid w:val="00704518"/>
    <w:rsid w:val="0070474A"/>
    <w:rsid w:val="00704EBD"/>
    <w:rsid w:val="00705D66"/>
    <w:rsid w:val="00705F2F"/>
    <w:rsid w:val="00706BDF"/>
    <w:rsid w:val="007073C7"/>
    <w:rsid w:val="00707638"/>
    <w:rsid w:val="00707FC3"/>
    <w:rsid w:val="007103DD"/>
    <w:rsid w:val="0071079F"/>
    <w:rsid w:val="00710C28"/>
    <w:rsid w:val="0071121B"/>
    <w:rsid w:val="00711908"/>
    <w:rsid w:val="00711AED"/>
    <w:rsid w:val="007127A7"/>
    <w:rsid w:val="007131F1"/>
    <w:rsid w:val="00714622"/>
    <w:rsid w:val="00714C07"/>
    <w:rsid w:val="00717055"/>
    <w:rsid w:val="00720202"/>
    <w:rsid w:val="00720363"/>
    <w:rsid w:val="007203A7"/>
    <w:rsid w:val="007210B1"/>
    <w:rsid w:val="0072182E"/>
    <w:rsid w:val="00721A97"/>
    <w:rsid w:val="0072222E"/>
    <w:rsid w:val="00723268"/>
    <w:rsid w:val="007234A2"/>
    <w:rsid w:val="00723998"/>
    <w:rsid w:val="007244B8"/>
    <w:rsid w:val="00724E7B"/>
    <w:rsid w:val="00725074"/>
    <w:rsid w:val="0072549D"/>
    <w:rsid w:val="00725EFC"/>
    <w:rsid w:val="007273B1"/>
    <w:rsid w:val="00730F6C"/>
    <w:rsid w:val="007312A9"/>
    <w:rsid w:val="00731E1C"/>
    <w:rsid w:val="00732207"/>
    <w:rsid w:val="00733909"/>
    <w:rsid w:val="00733912"/>
    <w:rsid w:val="00734107"/>
    <w:rsid w:val="00734694"/>
    <w:rsid w:val="00734C64"/>
    <w:rsid w:val="00735193"/>
    <w:rsid w:val="007359EB"/>
    <w:rsid w:val="00735ED5"/>
    <w:rsid w:val="00736153"/>
    <w:rsid w:val="00736838"/>
    <w:rsid w:val="007370F5"/>
    <w:rsid w:val="00737B2D"/>
    <w:rsid w:val="007408B9"/>
    <w:rsid w:val="00740B3A"/>
    <w:rsid w:val="00742187"/>
    <w:rsid w:val="00742923"/>
    <w:rsid w:val="00743119"/>
    <w:rsid w:val="00743244"/>
    <w:rsid w:val="00743CB1"/>
    <w:rsid w:val="007447D9"/>
    <w:rsid w:val="00744A1C"/>
    <w:rsid w:val="00744CF3"/>
    <w:rsid w:val="007459A4"/>
    <w:rsid w:val="00745B7B"/>
    <w:rsid w:val="00745BC4"/>
    <w:rsid w:val="00745D3A"/>
    <w:rsid w:val="00745DA3"/>
    <w:rsid w:val="00746313"/>
    <w:rsid w:val="00746B81"/>
    <w:rsid w:val="00747D0A"/>
    <w:rsid w:val="00750DA6"/>
    <w:rsid w:val="00751010"/>
    <w:rsid w:val="00751111"/>
    <w:rsid w:val="007513D1"/>
    <w:rsid w:val="00751606"/>
    <w:rsid w:val="00752848"/>
    <w:rsid w:val="007539FA"/>
    <w:rsid w:val="00753B41"/>
    <w:rsid w:val="0075403E"/>
    <w:rsid w:val="00754478"/>
    <w:rsid w:val="00754B84"/>
    <w:rsid w:val="0075527B"/>
    <w:rsid w:val="0075580B"/>
    <w:rsid w:val="00755B64"/>
    <w:rsid w:val="00755E8A"/>
    <w:rsid w:val="00756030"/>
    <w:rsid w:val="0075723C"/>
    <w:rsid w:val="00757320"/>
    <w:rsid w:val="00757554"/>
    <w:rsid w:val="0076007C"/>
    <w:rsid w:val="00760188"/>
    <w:rsid w:val="007608DB"/>
    <w:rsid w:val="00760AA1"/>
    <w:rsid w:val="00760FCB"/>
    <w:rsid w:val="007617E9"/>
    <w:rsid w:val="00762A11"/>
    <w:rsid w:val="00762C63"/>
    <w:rsid w:val="00763414"/>
    <w:rsid w:val="00763BC8"/>
    <w:rsid w:val="00763F63"/>
    <w:rsid w:val="007648E1"/>
    <w:rsid w:val="00765552"/>
    <w:rsid w:val="00765591"/>
    <w:rsid w:val="00765B05"/>
    <w:rsid w:val="00766324"/>
    <w:rsid w:val="00766739"/>
    <w:rsid w:val="00766B86"/>
    <w:rsid w:val="00767654"/>
    <w:rsid w:val="00767A03"/>
    <w:rsid w:val="00767B8C"/>
    <w:rsid w:val="007706BC"/>
    <w:rsid w:val="00770954"/>
    <w:rsid w:val="00770CA9"/>
    <w:rsid w:val="00770F0B"/>
    <w:rsid w:val="00772184"/>
    <w:rsid w:val="007730A2"/>
    <w:rsid w:val="00773B15"/>
    <w:rsid w:val="00773CBA"/>
    <w:rsid w:val="00773FFC"/>
    <w:rsid w:val="00774060"/>
    <w:rsid w:val="0077412B"/>
    <w:rsid w:val="007742AC"/>
    <w:rsid w:val="0077456D"/>
    <w:rsid w:val="00774743"/>
    <w:rsid w:val="0077525B"/>
    <w:rsid w:val="00775E40"/>
    <w:rsid w:val="00775E52"/>
    <w:rsid w:val="0077659D"/>
    <w:rsid w:val="00776617"/>
    <w:rsid w:val="00776D6C"/>
    <w:rsid w:val="0077719F"/>
    <w:rsid w:val="00777AC8"/>
    <w:rsid w:val="00777DFB"/>
    <w:rsid w:val="00781B65"/>
    <w:rsid w:val="007836FF"/>
    <w:rsid w:val="007837BA"/>
    <w:rsid w:val="007842FC"/>
    <w:rsid w:val="00785021"/>
    <w:rsid w:val="00785F0B"/>
    <w:rsid w:val="00785FD6"/>
    <w:rsid w:val="0078660C"/>
    <w:rsid w:val="00787267"/>
    <w:rsid w:val="00787B41"/>
    <w:rsid w:val="00790499"/>
    <w:rsid w:val="00790E94"/>
    <w:rsid w:val="007920E2"/>
    <w:rsid w:val="00792B32"/>
    <w:rsid w:val="00793376"/>
    <w:rsid w:val="00793AD7"/>
    <w:rsid w:val="00794070"/>
    <w:rsid w:val="007943FC"/>
    <w:rsid w:val="00794D7A"/>
    <w:rsid w:val="007951B1"/>
    <w:rsid w:val="0079522D"/>
    <w:rsid w:val="00795D4E"/>
    <w:rsid w:val="00796ADF"/>
    <w:rsid w:val="00797723"/>
    <w:rsid w:val="0079788F"/>
    <w:rsid w:val="00797FBD"/>
    <w:rsid w:val="007A0BB4"/>
    <w:rsid w:val="007A1657"/>
    <w:rsid w:val="007A20FE"/>
    <w:rsid w:val="007A2E98"/>
    <w:rsid w:val="007A3375"/>
    <w:rsid w:val="007A39A7"/>
    <w:rsid w:val="007A3B79"/>
    <w:rsid w:val="007A4CF9"/>
    <w:rsid w:val="007A5273"/>
    <w:rsid w:val="007A5F7D"/>
    <w:rsid w:val="007A5FA0"/>
    <w:rsid w:val="007A6575"/>
    <w:rsid w:val="007A65D7"/>
    <w:rsid w:val="007A692D"/>
    <w:rsid w:val="007A6D36"/>
    <w:rsid w:val="007A7D8B"/>
    <w:rsid w:val="007B01BD"/>
    <w:rsid w:val="007B04DA"/>
    <w:rsid w:val="007B0826"/>
    <w:rsid w:val="007B12AE"/>
    <w:rsid w:val="007B28D4"/>
    <w:rsid w:val="007B295E"/>
    <w:rsid w:val="007B300A"/>
    <w:rsid w:val="007B3620"/>
    <w:rsid w:val="007B36A1"/>
    <w:rsid w:val="007B374A"/>
    <w:rsid w:val="007B3904"/>
    <w:rsid w:val="007B6C8F"/>
    <w:rsid w:val="007B6CD9"/>
    <w:rsid w:val="007B74BD"/>
    <w:rsid w:val="007C04C0"/>
    <w:rsid w:val="007C054B"/>
    <w:rsid w:val="007C0AEF"/>
    <w:rsid w:val="007C1196"/>
    <w:rsid w:val="007C11DC"/>
    <w:rsid w:val="007C24E9"/>
    <w:rsid w:val="007C2DF6"/>
    <w:rsid w:val="007C2F5E"/>
    <w:rsid w:val="007C4806"/>
    <w:rsid w:val="007C5A92"/>
    <w:rsid w:val="007C62E5"/>
    <w:rsid w:val="007C6456"/>
    <w:rsid w:val="007C691F"/>
    <w:rsid w:val="007C70BD"/>
    <w:rsid w:val="007C7786"/>
    <w:rsid w:val="007C78BD"/>
    <w:rsid w:val="007D00D5"/>
    <w:rsid w:val="007D025F"/>
    <w:rsid w:val="007D0606"/>
    <w:rsid w:val="007D2202"/>
    <w:rsid w:val="007D2881"/>
    <w:rsid w:val="007D2CFE"/>
    <w:rsid w:val="007D31E2"/>
    <w:rsid w:val="007D31FF"/>
    <w:rsid w:val="007D336C"/>
    <w:rsid w:val="007D3701"/>
    <w:rsid w:val="007D3FE4"/>
    <w:rsid w:val="007D4244"/>
    <w:rsid w:val="007D438D"/>
    <w:rsid w:val="007D4AD5"/>
    <w:rsid w:val="007D4DE8"/>
    <w:rsid w:val="007D4E79"/>
    <w:rsid w:val="007D4F0E"/>
    <w:rsid w:val="007D5632"/>
    <w:rsid w:val="007D5BC6"/>
    <w:rsid w:val="007D6CD2"/>
    <w:rsid w:val="007D7A0C"/>
    <w:rsid w:val="007E08CA"/>
    <w:rsid w:val="007E0BC6"/>
    <w:rsid w:val="007E163B"/>
    <w:rsid w:val="007E20DD"/>
    <w:rsid w:val="007E2637"/>
    <w:rsid w:val="007E2A78"/>
    <w:rsid w:val="007E2D5B"/>
    <w:rsid w:val="007E32F3"/>
    <w:rsid w:val="007E380C"/>
    <w:rsid w:val="007E49AB"/>
    <w:rsid w:val="007E60D9"/>
    <w:rsid w:val="007E6303"/>
    <w:rsid w:val="007E6ED9"/>
    <w:rsid w:val="007E76BD"/>
    <w:rsid w:val="007F03DB"/>
    <w:rsid w:val="007F1256"/>
    <w:rsid w:val="007F18E7"/>
    <w:rsid w:val="007F205C"/>
    <w:rsid w:val="007F223E"/>
    <w:rsid w:val="007F2E01"/>
    <w:rsid w:val="007F3453"/>
    <w:rsid w:val="007F3468"/>
    <w:rsid w:val="007F36B4"/>
    <w:rsid w:val="007F393F"/>
    <w:rsid w:val="007F4171"/>
    <w:rsid w:val="007F473B"/>
    <w:rsid w:val="007F5361"/>
    <w:rsid w:val="007F5365"/>
    <w:rsid w:val="007F5617"/>
    <w:rsid w:val="007F5CB3"/>
    <w:rsid w:val="007F6887"/>
    <w:rsid w:val="007F6BD1"/>
    <w:rsid w:val="007F7360"/>
    <w:rsid w:val="007F7ACE"/>
    <w:rsid w:val="008004BD"/>
    <w:rsid w:val="008017D1"/>
    <w:rsid w:val="00801E3E"/>
    <w:rsid w:val="0080364A"/>
    <w:rsid w:val="008037D7"/>
    <w:rsid w:val="0080415F"/>
    <w:rsid w:val="00804D0A"/>
    <w:rsid w:val="00805332"/>
    <w:rsid w:val="00805420"/>
    <w:rsid w:val="00805427"/>
    <w:rsid w:val="008070AA"/>
    <w:rsid w:val="008100A4"/>
    <w:rsid w:val="00810FD0"/>
    <w:rsid w:val="008113B8"/>
    <w:rsid w:val="00811449"/>
    <w:rsid w:val="00811A80"/>
    <w:rsid w:val="00811C55"/>
    <w:rsid w:val="00811FDD"/>
    <w:rsid w:val="008127CE"/>
    <w:rsid w:val="00812D85"/>
    <w:rsid w:val="00812E06"/>
    <w:rsid w:val="00813160"/>
    <w:rsid w:val="00814192"/>
    <w:rsid w:val="00814B4A"/>
    <w:rsid w:val="00815A7B"/>
    <w:rsid w:val="00815BAB"/>
    <w:rsid w:val="008166F8"/>
    <w:rsid w:val="00816DBA"/>
    <w:rsid w:val="008170EA"/>
    <w:rsid w:val="008173FE"/>
    <w:rsid w:val="008179D6"/>
    <w:rsid w:val="008201F0"/>
    <w:rsid w:val="008208E4"/>
    <w:rsid w:val="00820BA1"/>
    <w:rsid w:val="00820DCE"/>
    <w:rsid w:val="00821946"/>
    <w:rsid w:val="00821987"/>
    <w:rsid w:val="00821BCC"/>
    <w:rsid w:val="00821D2D"/>
    <w:rsid w:val="00821E71"/>
    <w:rsid w:val="00822B7A"/>
    <w:rsid w:val="00822DAF"/>
    <w:rsid w:val="008235DC"/>
    <w:rsid w:val="00824467"/>
    <w:rsid w:val="0082460A"/>
    <w:rsid w:val="0082488B"/>
    <w:rsid w:val="00824E3D"/>
    <w:rsid w:val="008254A9"/>
    <w:rsid w:val="00825AB7"/>
    <w:rsid w:val="00825D01"/>
    <w:rsid w:val="0082629A"/>
    <w:rsid w:val="00826616"/>
    <w:rsid w:val="008268B1"/>
    <w:rsid w:val="00826A90"/>
    <w:rsid w:val="00826B36"/>
    <w:rsid w:val="00827274"/>
    <w:rsid w:val="0082778F"/>
    <w:rsid w:val="00827871"/>
    <w:rsid w:val="00827ACC"/>
    <w:rsid w:val="00827C25"/>
    <w:rsid w:val="00830AD8"/>
    <w:rsid w:val="00830DD6"/>
    <w:rsid w:val="00831347"/>
    <w:rsid w:val="00831E7B"/>
    <w:rsid w:val="00832B1C"/>
    <w:rsid w:val="00833480"/>
    <w:rsid w:val="00833BA6"/>
    <w:rsid w:val="00833BAA"/>
    <w:rsid w:val="008341A3"/>
    <w:rsid w:val="00836900"/>
    <w:rsid w:val="00836E2E"/>
    <w:rsid w:val="0083764E"/>
    <w:rsid w:val="008376AD"/>
    <w:rsid w:val="008376C2"/>
    <w:rsid w:val="008401AB"/>
    <w:rsid w:val="008401B3"/>
    <w:rsid w:val="0084039A"/>
    <w:rsid w:val="008406F0"/>
    <w:rsid w:val="00840E2E"/>
    <w:rsid w:val="00843384"/>
    <w:rsid w:val="00843893"/>
    <w:rsid w:val="00843A61"/>
    <w:rsid w:val="00843C23"/>
    <w:rsid w:val="0084434D"/>
    <w:rsid w:val="00844F44"/>
    <w:rsid w:val="0084586C"/>
    <w:rsid w:val="00845F99"/>
    <w:rsid w:val="00846431"/>
    <w:rsid w:val="00846F31"/>
    <w:rsid w:val="008470A1"/>
    <w:rsid w:val="008474D6"/>
    <w:rsid w:val="008500E9"/>
    <w:rsid w:val="00850854"/>
    <w:rsid w:val="00850865"/>
    <w:rsid w:val="008508D5"/>
    <w:rsid w:val="00850D5F"/>
    <w:rsid w:val="00851151"/>
    <w:rsid w:val="008512DF"/>
    <w:rsid w:val="00851DC5"/>
    <w:rsid w:val="00851EFA"/>
    <w:rsid w:val="00852939"/>
    <w:rsid w:val="00852BEE"/>
    <w:rsid w:val="00852C4F"/>
    <w:rsid w:val="00852C7F"/>
    <w:rsid w:val="008561E6"/>
    <w:rsid w:val="00856797"/>
    <w:rsid w:val="00856CFC"/>
    <w:rsid w:val="00856E34"/>
    <w:rsid w:val="00857121"/>
    <w:rsid w:val="00857881"/>
    <w:rsid w:val="00860699"/>
    <w:rsid w:val="00861341"/>
    <w:rsid w:val="00861694"/>
    <w:rsid w:val="00861CDE"/>
    <w:rsid w:val="008620BB"/>
    <w:rsid w:val="00862634"/>
    <w:rsid w:val="00862D93"/>
    <w:rsid w:val="008632E2"/>
    <w:rsid w:val="008637AB"/>
    <w:rsid w:val="00864314"/>
    <w:rsid w:val="008643DC"/>
    <w:rsid w:val="00864D19"/>
    <w:rsid w:val="00865AD4"/>
    <w:rsid w:val="00866FAF"/>
    <w:rsid w:val="0086712E"/>
    <w:rsid w:val="00867382"/>
    <w:rsid w:val="00867BFE"/>
    <w:rsid w:val="00867FE8"/>
    <w:rsid w:val="00870667"/>
    <w:rsid w:val="00871143"/>
    <w:rsid w:val="008716D4"/>
    <w:rsid w:val="00871DF7"/>
    <w:rsid w:val="008720A3"/>
    <w:rsid w:val="00872293"/>
    <w:rsid w:val="008731E8"/>
    <w:rsid w:val="008732E8"/>
    <w:rsid w:val="0087389A"/>
    <w:rsid w:val="0087522B"/>
    <w:rsid w:val="00875E49"/>
    <w:rsid w:val="008769B9"/>
    <w:rsid w:val="00876B69"/>
    <w:rsid w:val="00876FAC"/>
    <w:rsid w:val="00877A91"/>
    <w:rsid w:val="00880B31"/>
    <w:rsid w:val="00880E8F"/>
    <w:rsid w:val="008810D3"/>
    <w:rsid w:val="00881D14"/>
    <w:rsid w:val="008824D8"/>
    <w:rsid w:val="0088331F"/>
    <w:rsid w:val="008859A4"/>
    <w:rsid w:val="008860F5"/>
    <w:rsid w:val="008863BD"/>
    <w:rsid w:val="008865C4"/>
    <w:rsid w:val="00886A26"/>
    <w:rsid w:val="00886B16"/>
    <w:rsid w:val="00887208"/>
    <w:rsid w:val="0088791C"/>
    <w:rsid w:val="008914FE"/>
    <w:rsid w:val="00891770"/>
    <w:rsid w:val="0089299A"/>
    <w:rsid w:val="00893EEF"/>
    <w:rsid w:val="00894018"/>
    <w:rsid w:val="008944BC"/>
    <w:rsid w:val="00894530"/>
    <w:rsid w:val="008955FF"/>
    <w:rsid w:val="008960AF"/>
    <w:rsid w:val="008964AD"/>
    <w:rsid w:val="00896DB8"/>
    <w:rsid w:val="00897183"/>
    <w:rsid w:val="008A0EEB"/>
    <w:rsid w:val="008A15DD"/>
    <w:rsid w:val="008A1F79"/>
    <w:rsid w:val="008A20A0"/>
    <w:rsid w:val="008A24C7"/>
    <w:rsid w:val="008A33AA"/>
    <w:rsid w:val="008A359D"/>
    <w:rsid w:val="008A37BF"/>
    <w:rsid w:val="008A4598"/>
    <w:rsid w:val="008A46D3"/>
    <w:rsid w:val="008A4910"/>
    <w:rsid w:val="008A4E18"/>
    <w:rsid w:val="008A5015"/>
    <w:rsid w:val="008A5416"/>
    <w:rsid w:val="008A5762"/>
    <w:rsid w:val="008A6402"/>
    <w:rsid w:val="008A67C1"/>
    <w:rsid w:val="008A75F7"/>
    <w:rsid w:val="008B052F"/>
    <w:rsid w:val="008B074B"/>
    <w:rsid w:val="008B1D4C"/>
    <w:rsid w:val="008B2DFC"/>
    <w:rsid w:val="008B2E36"/>
    <w:rsid w:val="008B3049"/>
    <w:rsid w:val="008B30B2"/>
    <w:rsid w:val="008B3286"/>
    <w:rsid w:val="008B358E"/>
    <w:rsid w:val="008B3FA9"/>
    <w:rsid w:val="008B426C"/>
    <w:rsid w:val="008B4291"/>
    <w:rsid w:val="008B4ABB"/>
    <w:rsid w:val="008B5632"/>
    <w:rsid w:val="008B5E69"/>
    <w:rsid w:val="008B625A"/>
    <w:rsid w:val="008B6B06"/>
    <w:rsid w:val="008B6BBC"/>
    <w:rsid w:val="008B6DC4"/>
    <w:rsid w:val="008B739B"/>
    <w:rsid w:val="008C0097"/>
    <w:rsid w:val="008C09CB"/>
    <w:rsid w:val="008C1A94"/>
    <w:rsid w:val="008C1BDE"/>
    <w:rsid w:val="008C1CB3"/>
    <w:rsid w:val="008C202A"/>
    <w:rsid w:val="008C20EB"/>
    <w:rsid w:val="008C24D1"/>
    <w:rsid w:val="008C2866"/>
    <w:rsid w:val="008C2A56"/>
    <w:rsid w:val="008C2B3F"/>
    <w:rsid w:val="008C2C0C"/>
    <w:rsid w:val="008C2C5F"/>
    <w:rsid w:val="008C2F89"/>
    <w:rsid w:val="008C457D"/>
    <w:rsid w:val="008C464F"/>
    <w:rsid w:val="008C4743"/>
    <w:rsid w:val="008C480F"/>
    <w:rsid w:val="008C4ED5"/>
    <w:rsid w:val="008C51B0"/>
    <w:rsid w:val="008C5410"/>
    <w:rsid w:val="008C6189"/>
    <w:rsid w:val="008C6499"/>
    <w:rsid w:val="008C6B2E"/>
    <w:rsid w:val="008C6FFA"/>
    <w:rsid w:val="008D0155"/>
    <w:rsid w:val="008D02FF"/>
    <w:rsid w:val="008D13DC"/>
    <w:rsid w:val="008D17BF"/>
    <w:rsid w:val="008D1D6E"/>
    <w:rsid w:val="008D2098"/>
    <w:rsid w:val="008D2B68"/>
    <w:rsid w:val="008D30DA"/>
    <w:rsid w:val="008D4473"/>
    <w:rsid w:val="008D494D"/>
    <w:rsid w:val="008D4A16"/>
    <w:rsid w:val="008D4D10"/>
    <w:rsid w:val="008D534E"/>
    <w:rsid w:val="008D5E29"/>
    <w:rsid w:val="008D6FAC"/>
    <w:rsid w:val="008E0214"/>
    <w:rsid w:val="008E1847"/>
    <w:rsid w:val="008E1C56"/>
    <w:rsid w:val="008E1F8B"/>
    <w:rsid w:val="008E3E6F"/>
    <w:rsid w:val="008E5072"/>
    <w:rsid w:val="008E541C"/>
    <w:rsid w:val="008E5785"/>
    <w:rsid w:val="008E62DD"/>
    <w:rsid w:val="008E66B7"/>
    <w:rsid w:val="008E6945"/>
    <w:rsid w:val="008E72A3"/>
    <w:rsid w:val="008E7321"/>
    <w:rsid w:val="008E781D"/>
    <w:rsid w:val="008E7F36"/>
    <w:rsid w:val="008F0933"/>
    <w:rsid w:val="008F0B5C"/>
    <w:rsid w:val="008F0DE1"/>
    <w:rsid w:val="008F1684"/>
    <w:rsid w:val="008F246F"/>
    <w:rsid w:val="008F27FC"/>
    <w:rsid w:val="008F281F"/>
    <w:rsid w:val="008F37AC"/>
    <w:rsid w:val="008F545F"/>
    <w:rsid w:val="008F5C59"/>
    <w:rsid w:val="008F6370"/>
    <w:rsid w:val="008F7188"/>
    <w:rsid w:val="008F766E"/>
    <w:rsid w:val="008F792E"/>
    <w:rsid w:val="00900124"/>
    <w:rsid w:val="00900407"/>
    <w:rsid w:val="00901DB2"/>
    <w:rsid w:val="00901DBF"/>
    <w:rsid w:val="00902517"/>
    <w:rsid w:val="00902943"/>
    <w:rsid w:val="00903691"/>
    <w:rsid w:val="00903816"/>
    <w:rsid w:val="00903FEE"/>
    <w:rsid w:val="00904130"/>
    <w:rsid w:val="0090482E"/>
    <w:rsid w:val="00906625"/>
    <w:rsid w:val="00906C36"/>
    <w:rsid w:val="00906E7A"/>
    <w:rsid w:val="009077C9"/>
    <w:rsid w:val="009108BF"/>
    <w:rsid w:val="009110BB"/>
    <w:rsid w:val="0091192B"/>
    <w:rsid w:val="009119D7"/>
    <w:rsid w:val="009122BC"/>
    <w:rsid w:val="0091233F"/>
    <w:rsid w:val="00912DFE"/>
    <w:rsid w:val="00913CE6"/>
    <w:rsid w:val="00914320"/>
    <w:rsid w:val="009143CA"/>
    <w:rsid w:val="00914B10"/>
    <w:rsid w:val="00915182"/>
    <w:rsid w:val="00915430"/>
    <w:rsid w:val="00915443"/>
    <w:rsid w:val="009160B7"/>
    <w:rsid w:val="009163E3"/>
    <w:rsid w:val="009167D1"/>
    <w:rsid w:val="00917144"/>
    <w:rsid w:val="00917B05"/>
    <w:rsid w:val="009206AE"/>
    <w:rsid w:val="00921A20"/>
    <w:rsid w:val="0092282E"/>
    <w:rsid w:val="00922E34"/>
    <w:rsid w:val="0092310A"/>
    <w:rsid w:val="00923348"/>
    <w:rsid w:val="00923652"/>
    <w:rsid w:val="00923979"/>
    <w:rsid w:val="00923ABF"/>
    <w:rsid w:val="009249C7"/>
    <w:rsid w:val="00925844"/>
    <w:rsid w:val="00925ECB"/>
    <w:rsid w:val="009272FA"/>
    <w:rsid w:val="00931679"/>
    <w:rsid w:val="00931BAB"/>
    <w:rsid w:val="0093244D"/>
    <w:rsid w:val="009328AD"/>
    <w:rsid w:val="00932B1E"/>
    <w:rsid w:val="00932E77"/>
    <w:rsid w:val="00933187"/>
    <w:rsid w:val="00933F4B"/>
    <w:rsid w:val="00934C3F"/>
    <w:rsid w:val="00934EAF"/>
    <w:rsid w:val="00935016"/>
    <w:rsid w:val="00935491"/>
    <w:rsid w:val="00935C1C"/>
    <w:rsid w:val="00937824"/>
    <w:rsid w:val="00937EC8"/>
    <w:rsid w:val="00937FDE"/>
    <w:rsid w:val="009402F9"/>
    <w:rsid w:val="009408C5"/>
    <w:rsid w:val="00940C4B"/>
    <w:rsid w:val="00941542"/>
    <w:rsid w:val="00941996"/>
    <w:rsid w:val="00941BF5"/>
    <w:rsid w:val="00941F93"/>
    <w:rsid w:val="00942F0A"/>
    <w:rsid w:val="00943606"/>
    <w:rsid w:val="0094420C"/>
    <w:rsid w:val="009447D0"/>
    <w:rsid w:val="00944851"/>
    <w:rsid w:val="009448D0"/>
    <w:rsid w:val="00945D53"/>
    <w:rsid w:val="00945DA1"/>
    <w:rsid w:val="00946457"/>
    <w:rsid w:val="00946AD0"/>
    <w:rsid w:val="00946B33"/>
    <w:rsid w:val="00946C14"/>
    <w:rsid w:val="009479C0"/>
    <w:rsid w:val="00950338"/>
    <w:rsid w:val="00951748"/>
    <w:rsid w:val="0095175E"/>
    <w:rsid w:val="00951D49"/>
    <w:rsid w:val="009522C4"/>
    <w:rsid w:val="009525BF"/>
    <w:rsid w:val="00952891"/>
    <w:rsid w:val="00952AAB"/>
    <w:rsid w:val="00952BEC"/>
    <w:rsid w:val="00952E1A"/>
    <w:rsid w:val="0095325E"/>
    <w:rsid w:val="00953E52"/>
    <w:rsid w:val="00954D47"/>
    <w:rsid w:val="0095513C"/>
    <w:rsid w:val="009561DF"/>
    <w:rsid w:val="009565B0"/>
    <w:rsid w:val="0095695B"/>
    <w:rsid w:val="00957F3F"/>
    <w:rsid w:val="009610B7"/>
    <w:rsid w:val="0096176C"/>
    <w:rsid w:val="00961C2B"/>
    <w:rsid w:val="009621BE"/>
    <w:rsid w:val="00962976"/>
    <w:rsid w:val="00962F0E"/>
    <w:rsid w:val="00962FDC"/>
    <w:rsid w:val="00963E41"/>
    <w:rsid w:val="009641A5"/>
    <w:rsid w:val="00964237"/>
    <w:rsid w:val="009642F5"/>
    <w:rsid w:val="00964696"/>
    <w:rsid w:val="00964CDE"/>
    <w:rsid w:val="00964DF5"/>
    <w:rsid w:val="00965912"/>
    <w:rsid w:val="00965D56"/>
    <w:rsid w:val="0096637B"/>
    <w:rsid w:val="009668B1"/>
    <w:rsid w:val="009668EF"/>
    <w:rsid w:val="00966AFC"/>
    <w:rsid w:val="00966D36"/>
    <w:rsid w:val="00966DE2"/>
    <w:rsid w:val="009674A5"/>
    <w:rsid w:val="00967C11"/>
    <w:rsid w:val="009705F1"/>
    <w:rsid w:val="0097078C"/>
    <w:rsid w:val="00970D90"/>
    <w:rsid w:val="00970E11"/>
    <w:rsid w:val="0097108E"/>
    <w:rsid w:val="0097131E"/>
    <w:rsid w:val="0097142C"/>
    <w:rsid w:val="00971D04"/>
    <w:rsid w:val="00971FD2"/>
    <w:rsid w:val="0097263B"/>
    <w:rsid w:val="0097337F"/>
    <w:rsid w:val="0097361E"/>
    <w:rsid w:val="009738DB"/>
    <w:rsid w:val="00974C2E"/>
    <w:rsid w:val="0097541A"/>
    <w:rsid w:val="009763CA"/>
    <w:rsid w:val="009763EA"/>
    <w:rsid w:val="00976B89"/>
    <w:rsid w:val="00976E36"/>
    <w:rsid w:val="0097721B"/>
    <w:rsid w:val="009800C8"/>
    <w:rsid w:val="009805C1"/>
    <w:rsid w:val="00980ADD"/>
    <w:rsid w:val="00980C57"/>
    <w:rsid w:val="00981728"/>
    <w:rsid w:val="00981CBD"/>
    <w:rsid w:val="009822C2"/>
    <w:rsid w:val="00982EAC"/>
    <w:rsid w:val="009831E1"/>
    <w:rsid w:val="009841C5"/>
    <w:rsid w:val="009854CC"/>
    <w:rsid w:val="00985547"/>
    <w:rsid w:val="009857E2"/>
    <w:rsid w:val="00986446"/>
    <w:rsid w:val="0098693A"/>
    <w:rsid w:val="00986A30"/>
    <w:rsid w:val="00987365"/>
    <w:rsid w:val="00987532"/>
    <w:rsid w:val="00987596"/>
    <w:rsid w:val="00987613"/>
    <w:rsid w:val="00987E99"/>
    <w:rsid w:val="0099015A"/>
    <w:rsid w:val="00990D28"/>
    <w:rsid w:val="009918FB"/>
    <w:rsid w:val="00991EFD"/>
    <w:rsid w:val="009926BB"/>
    <w:rsid w:val="00993CE6"/>
    <w:rsid w:val="00993E60"/>
    <w:rsid w:val="009947CD"/>
    <w:rsid w:val="00994CDB"/>
    <w:rsid w:val="0099531D"/>
    <w:rsid w:val="00995746"/>
    <w:rsid w:val="009975F6"/>
    <w:rsid w:val="009A0857"/>
    <w:rsid w:val="009A0CBA"/>
    <w:rsid w:val="009A0E29"/>
    <w:rsid w:val="009A101D"/>
    <w:rsid w:val="009A12B0"/>
    <w:rsid w:val="009A19B8"/>
    <w:rsid w:val="009A19C3"/>
    <w:rsid w:val="009A1C32"/>
    <w:rsid w:val="009A1CB8"/>
    <w:rsid w:val="009A202E"/>
    <w:rsid w:val="009A2361"/>
    <w:rsid w:val="009A25E8"/>
    <w:rsid w:val="009A280A"/>
    <w:rsid w:val="009A2BDC"/>
    <w:rsid w:val="009A2CAD"/>
    <w:rsid w:val="009A2D80"/>
    <w:rsid w:val="009A2FBB"/>
    <w:rsid w:val="009A47CD"/>
    <w:rsid w:val="009A482F"/>
    <w:rsid w:val="009A513E"/>
    <w:rsid w:val="009A545E"/>
    <w:rsid w:val="009A61BE"/>
    <w:rsid w:val="009A6D99"/>
    <w:rsid w:val="009A75AB"/>
    <w:rsid w:val="009A76FD"/>
    <w:rsid w:val="009A7D88"/>
    <w:rsid w:val="009A7F7A"/>
    <w:rsid w:val="009B0034"/>
    <w:rsid w:val="009B0EBA"/>
    <w:rsid w:val="009B1464"/>
    <w:rsid w:val="009B19B3"/>
    <w:rsid w:val="009B276C"/>
    <w:rsid w:val="009B3470"/>
    <w:rsid w:val="009B394C"/>
    <w:rsid w:val="009B3D1E"/>
    <w:rsid w:val="009B466D"/>
    <w:rsid w:val="009B4BD6"/>
    <w:rsid w:val="009B5118"/>
    <w:rsid w:val="009B671F"/>
    <w:rsid w:val="009B6AAC"/>
    <w:rsid w:val="009B7073"/>
    <w:rsid w:val="009C038A"/>
    <w:rsid w:val="009C0C9F"/>
    <w:rsid w:val="009C0F9C"/>
    <w:rsid w:val="009C110A"/>
    <w:rsid w:val="009C1A38"/>
    <w:rsid w:val="009C2117"/>
    <w:rsid w:val="009C378A"/>
    <w:rsid w:val="009C4C32"/>
    <w:rsid w:val="009C58A5"/>
    <w:rsid w:val="009C5C0F"/>
    <w:rsid w:val="009C6CA0"/>
    <w:rsid w:val="009C72BE"/>
    <w:rsid w:val="009C7EB8"/>
    <w:rsid w:val="009D04F3"/>
    <w:rsid w:val="009D054C"/>
    <w:rsid w:val="009D08EF"/>
    <w:rsid w:val="009D0C38"/>
    <w:rsid w:val="009D11AD"/>
    <w:rsid w:val="009D3B50"/>
    <w:rsid w:val="009D3F11"/>
    <w:rsid w:val="009D4365"/>
    <w:rsid w:val="009D4850"/>
    <w:rsid w:val="009D4BA6"/>
    <w:rsid w:val="009D4C29"/>
    <w:rsid w:val="009D68B2"/>
    <w:rsid w:val="009D6B75"/>
    <w:rsid w:val="009D6DA0"/>
    <w:rsid w:val="009D7054"/>
    <w:rsid w:val="009E0B35"/>
    <w:rsid w:val="009E0FE0"/>
    <w:rsid w:val="009E151C"/>
    <w:rsid w:val="009E15FC"/>
    <w:rsid w:val="009E24A1"/>
    <w:rsid w:val="009E3082"/>
    <w:rsid w:val="009E34F0"/>
    <w:rsid w:val="009E3AFB"/>
    <w:rsid w:val="009E3C76"/>
    <w:rsid w:val="009E45EA"/>
    <w:rsid w:val="009E4989"/>
    <w:rsid w:val="009E4B7A"/>
    <w:rsid w:val="009E4C0B"/>
    <w:rsid w:val="009E7541"/>
    <w:rsid w:val="009E7821"/>
    <w:rsid w:val="009E7B2A"/>
    <w:rsid w:val="009E7CAB"/>
    <w:rsid w:val="009F02A8"/>
    <w:rsid w:val="009F0990"/>
    <w:rsid w:val="009F1716"/>
    <w:rsid w:val="009F19FE"/>
    <w:rsid w:val="009F2B78"/>
    <w:rsid w:val="009F352B"/>
    <w:rsid w:val="009F3A1A"/>
    <w:rsid w:val="009F408B"/>
    <w:rsid w:val="009F4F10"/>
    <w:rsid w:val="009F5046"/>
    <w:rsid w:val="009F54B7"/>
    <w:rsid w:val="009F5545"/>
    <w:rsid w:val="009F6CE9"/>
    <w:rsid w:val="009F7042"/>
    <w:rsid w:val="00A00012"/>
    <w:rsid w:val="00A00C45"/>
    <w:rsid w:val="00A00C76"/>
    <w:rsid w:val="00A016EC"/>
    <w:rsid w:val="00A01E65"/>
    <w:rsid w:val="00A024DE"/>
    <w:rsid w:val="00A026CA"/>
    <w:rsid w:val="00A0287A"/>
    <w:rsid w:val="00A02D56"/>
    <w:rsid w:val="00A02D8D"/>
    <w:rsid w:val="00A032AC"/>
    <w:rsid w:val="00A0342B"/>
    <w:rsid w:val="00A0382A"/>
    <w:rsid w:val="00A043B4"/>
    <w:rsid w:val="00A044F7"/>
    <w:rsid w:val="00A04EF0"/>
    <w:rsid w:val="00A0520E"/>
    <w:rsid w:val="00A05F77"/>
    <w:rsid w:val="00A061FF"/>
    <w:rsid w:val="00A0784F"/>
    <w:rsid w:val="00A0792F"/>
    <w:rsid w:val="00A079EC"/>
    <w:rsid w:val="00A103BA"/>
    <w:rsid w:val="00A10BCB"/>
    <w:rsid w:val="00A10CBD"/>
    <w:rsid w:val="00A10D7D"/>
    <w:rsid w:val="00A10E13"/>
    <w:rsid w:val="00A1116A"/>
    <w:rsid w:val="00A1196B"/>
    <w:rsid w:val="00A12644"/>
    <w:rsid w:val="00A12CCE"/>
    <w:rsid w:val="00A13205"/>
    <w:rsid w:val="00A132EA"/>
    <w:rsid w:val="00A1440C"/>
    <w:rsid w:val="00A14974"/>
    <w:rsid w:val="00A15078"/>
    <w:rsid w:val="00A156FF"/>
    <w:rsid w:val="00A16668"/>
    <w:rsid w:val="00A167B4"/>
    <w:rsid w:val="00A170BF"/>
    <w:rsid w:val="00A17854"/>
    <w:rsid w:val="00A17AB3"/>
    <w:rsid w:val="00A202B2"/>
    <w:rsid w:val="00A20585"/>
    <w:rsid w:val="00A207BC"/>
    <w:rsid w:val="00A21B62"/>
    <w:rsid w:val="00A21BE6"/>
    <w:rsid w:val="00A228C8"/>
    <w:rsid w:val="00A22B02"/>
    <w:rsid w:val="00A22B90"/>
    <w:rsid w:val="00A22C0E"/>
    <w:rsid w:val="00A24404"/>
    <w:rsid w:val="00A250FC"/>
    <w:rsid w:val="00A25B5A"/>
    <w:rsid w:val="00A25BDF"/>
    <w:rsid w:val="00A262D1"/>
    <w:rsid w:val="00A270BE"/>
    <w:rsid w:val="00A27C24"/>
    <w:rsid w:val="00A3095C"/>
    <w:rsid w:val="00A30E8A"/>
    <w:rsid w:val="00A317FB"/>
    <w:rsid w:val="00A319AB"/>
    <w:rsid w:val="00A31DA4"/>
    <w:rsid w:val="00A31F57"/>
    <w:rsid w:val="00A32032"/>
    <w:rsid w:val="00A321FF"/>
    <w:rsid w:val="00A323F0"/>
    <w:rsid w:val="00A33954"/>
    <w:rsid w:val="00A344AF"/>
    <w:rsid w:val="00A3458E"/>
    <w:rsid w:val="00A34CA0"/>
    <w:rsid w:val="00A3557B"/>
    <w:rsid w:val="00A3650C"/>
    <w:rsid w:val="00A36696"/>
    <w:rsid w:val="00A36C79"/>
    <w:rsid w:val="00A36D87"/>
    <w:rsid w:val="00A3735C"/>
    <w:rsid w:val="00A37809"/>
    <w:rsid w:val="00A37852"/>
    <w:rsid w:val="00A37C8B"/>
    <w:rsid w:val="00A37D57"/>
    <w:rsid w:val="00A405DD"/>
    <w:rsid w:val="00A409ED"/>
    <w:rsid w:val="00A40FF0"/>
    <w:rsid w:val="00A422CF"/>
    <w:rsid w:val="00A43DD8"/>
    <w:rsid w:val="00A43F57"/>
    <w:rsid w:val="00A441E6"/>
    <w:rsid w:val="00A44488"/>
    <w:rsid w:val="00A454E0"/>
    <w:rsid w:val="00A460AE"/>
    <w:rsid w:val="00A4610A"/>
    <w:rsid w:val="00A46806"/>
    <w:rsid w:val="00A47D21"/>
    <w:rsid w:val="00A47EA4"/>
    <w:rsid w:val="00A50715"/>
    <w:rsid w:val="00A5077A"/>
    <w:rsid w:val="00A509BF"/>
    <w:rsid w:val="00A50C2D"/>
    <w:rsid w:val="00A51046"/>
    <w:rsid w:val="00A51834"/>
    <w:rsid w:val="00A51A3F"/>
    <w:rsid w:val="00A51C9B"/>
    <w:rsid w:val="00A5231C"/>
    <w:rsid w:val="00A5259F"/>
    <w:rsid w:val="00A53374"/>
    <w:rsid w:val="00A53610"/>
    <w:rsid w:val="00A537A6"/>
    <w:rsid w:val="00A53841"/>
    <w:rsid w:val="00A53B3D"/>
    <w:rsid w:val="00A54DAD"/>
    <w:rsid w:val="00A54E2E"/>
    <w:rsid w:val="00A55BBC"/>
    <w:rsid w:val="00A55DE1"/>
    <w:rsid w:val="00A563B5"/>
    <w:rsid w:val="00A567CB"/>
    <w:rsid w:val="00A56A6F"/>
    <w:rsid w:val="00A56F48"/>
    <w:rsid w:val="00A56FFB"/>
    <w:rsid w:val="00A57EB1"/>
    <w:rsid w:val="00A60284"/>
    <w:rsid w:val="00A6075D"/>
    <w:rsid w:val="00A6105C"/>
    <w:rsid w:val="00A61602"/>
    <w:rsid w:val="00A61729"/>
    <w:rsid w:val="00A622BD"/>
    <w:rsid w:val="00A6233F"/>
    <w:rsid w:val="00A623A9"/>
    <w:rsid w:val="00A6250A"/>
    <w:rsid w:val="00A63172"/>
    <w:rsid w:val="00A63E93"/>
    <w:rsid w:val="00A63EA6"/>
    <w:rsid w:val="00A64E11"/>
    <w:rsid w:val="00A656B2"/>
    <w:rsid w:val="00A668C8"/>
    <w:rsid w:val="00A66C5F"/>
    <w:rsid w:val="00A66DFF"/>
    <w:rsid w:val="00A673AF"/>
    <w:rsid w:val="00A677E3"/>
    <w:rsid w:val="00A70631"/>
    <w:rsid w:val="00A70DC5"/>
    <w:rsid w:val="00A71D1A"/>
    <w:rsid w:val="00A72240"/>
    <w:rsid w:val="00A72DE0"/>
    <w:rsid w:val="00A731D4"/>
    <w:rsid w:val="00A73676"/>
    <w:rsid w:val="00A73A59"/>
    <w:rsid w:val="00A74D00"/>
    <w:rsid w:val="00A7525E"/>
    <w:rsid w:val="00A752AB"/>
    <w:rsid w:val="00A7594E"/>
    <w:rsid w:val="00A75CD2"/>
    <w:rsid w:val="00A761AE"/>
    <w:rsid w:val="00A76811"/>
    <w:rsid w:val="00A76ADB"/>
    <w:rsid w:val="00A77EC4"/>
    <w:rsid w:val="00A80380"/>
    <w:rsid w:val="00A8082D"/>
    <w:rsid w:val="00A809D7"/>
    <w:rsid w:val="00A811D6"/>
    <w:rsid w:val="00A8127B"/>
    <w:rsid w:val="00A816E7"/>
    <w:rsid w:val="00A82707"/>
    <w:rsid w:val="00A83A83"/>
    <w:rsid w:val="00A83A89"/>
    <w:rsid w:val="00A83B43"/>
    <w:rsid w:val="00A84AD7"/>
    <w:rsid w:val="00A84AD8"/>
    <w:rsid w:val="00A84B4F"/>
    <w:rsid w:val="00A851C5"/>
    <w:rsid w:val="00A866D5"/>
    <w:rsid w:val="00A869AE"/>
    <w:rsid w:val="00A86E87"/>
    <w:rsid w:val="00A87690"/>
    <w:rsid w:val="00A87C05"/>
    <w:rsid w:val="00A90363"/>
    <w:rsid w:val="00A90D40"/>
    <w:rsid w:val="00A90E42"/>
    <w:rsid w:val="00A9134C"/>
    <w:rsid w:val="00A9160F"/>
    <w:rsid w:val="00A91DCD"/>
    <w:rsid w:val="00A9227E"/>
    <w:rsid w:val="00A924AB"/>
    <w:rsid w:val="00A92720"/>
    <w:rsid w:val="00A93358"/>
    <w:rsid w:val="00A942D0"/>
    <w:rsid w:val="00A96E07"/>
    <w:rsid w:val="00AA09A1"/>
    <w:rsid w:val="00AA120F"/>
    <w:rsid w:val="00AA2072"/>
    <w:rsid w:val="00AA3152"/>
    <w:rsid w:val="00AA4CFF"/>
    <w:rsid w:val="00AA5138"/>
    <w:rsid w:val="00AA5177"/>
    <w:rsid w:val="00AA576C"/>
    <w:rsid w:val="00AA6097"/>
    <w:rsid w:val="00AA65E1"/>
    <w:rsid w:val="00AA6AA9"/>
    <w:rsid w:val="00AA6D4A"/>
    <w:rsid w:val="00AA6DC4"/>
    <w:rsid w:val="00AA7F69"/>
    <w:rsid w:val="00AB0EA3"/>
    <w:rsid w:val="00AB112D"/>
    <w:rsid w:val="00AB163E"/>
    <w:rsid w:val="00AB186D"/>
    <w:rsid w:val="00AB1983"/>
    <w:rsid w:val="00AB1D9D"/>
    <w:rsid w:val="00AB223B"/>
    <w:rsid w:val="00AB252A"/>
    <w:rsid w:val="00AB3A80"/>
    <w:rsid w:val="00AB3AA2"/>
    <w:rsid w:val="00AB3D0F"/>
    <w:rsid w:val="00AB421C"/>
    <w:rsid w:val="00AB4598"/>
    <w:rsid w:val="00AB459E"/>
    <w:rsid w:val="00AB5F57"/>
    <w:rsid w:val="00AB649A"/>
    <w:rsid w:val="00AB64BB"/>
    <w:rsid w:val="00AB70CC"/>
    <w:rsid w:val="00AC050B"/>
    <w:rsid w:val="00AC0809"/>
    <w:rsid w:val="00AC1BB1"/>
    <w:rsid w:val="00AC2D01"/>
    <w:rsid w:val="00AC2E35"/>
    <w:rsid w:val="00AC30BB"/>
    <w:rsid w:val="00AC35ED"/>
    <w:rsid w:val="00AC3C43"/>
    <w:rsid w:val="00AC3D95"/>
    <w:rsid w:val="00AC445B"/>
    <w:rsid w:val="00AC44D3"/>
    <w:rsid w:val="00AC4BBF"/>
    <w:rsid w:val="00AC546E"/>
    <w:rsid w:val="00AC554A"/>
    <w:rsid w:val="00AC5601"/>
    <w:rsid w:val="00AC6058"/>
    <w:rsid w:val="00AC6B25"/>
    <w:rsid w:val="00AC6BBF"/>
    <w:rsid w:val="00AC7351"/>
    <w:rsid w:val="00AC73E1"/>
    <w:rsid w:val="00AC7756"/>
    <w:rsid w:val="00AD06EE"/>
    <w:rsid w:val="00AD0A9D"/>
    <w:rsid w:val="00AD0B91"/>
    <w:rsid w:val="00AD0E47"/>
    <w:rsid w:val="00AD1070"/>
    <w:rsid w:val="00AD10E2"/>
    <w:rsid w:val="00AD24A6"/>
    <w:rsid w:val="00AD323C"/>
    <w:rsid w:val="00AD3D60"/>
    <w:rsid w:val="00AD43E8"/>
    <w:rsid w:val="00AD5D23"/>
    <w:rsid w:val="00AD5FE3"/>
    <w:rsid w:val="00AD6283"/>
    <w:rsid w:val="00AD6C4B"/>
    <w:rsid w:val="00AD6D41"/>
    <w:rsid w:val="00AD6EB6"/>
    <w:rsid w:val="00AD700B"/>
    <w:rsid w:val="00AD7644"/>
    <w:rsid w:val="00AE0025"/>
    <w:rsid w:val="00AE0B89"/>
    <w:rsid w:val="00AE137F"/>
    <w:rsid w:val="00AE15F5"/>
    <w:rsid w:val="00AE1AB1"/>
    <w:rsid w:val="00AE1B85"/>
    <w:rsid w:val="00AE1EFA"/>
    <w:rsid w:val="00AE2240"/>
    <w:rsid w:val="00AE2975"/>
    <w:rsid w:val="00AE30A9"/>
    <w:rsid w:val="00AE32E1"/>
    <w:rsid w:val="00AE4BF3"/>
    <w:rsid w:val="00AE4E19"/>
    <w:rsid w:val="00AE5A3A"/>
    <w:rsid w:val="00AE6021"/>
    <w:rsid w:val="00AE6C4D"/>
    <w:rsid w:val="00AE70CB"/>
    <w:rsid w:val="00AE7531"/>
    <w:rsid w:val="00AE7A19"/>
    <w:rsid w:val="00AE7E85"/>
    <w:rsid w:val="00AE7EAB"/>
    <w:rsid w:val="00AF0533"/>
    <w:rsid w:val="00AF06FD"/>
    <w:rsid w:val="00AF0B26"/>
    <w:rsid w:val="00AF0B98"/>
    <w:rsid w:val="00AF1415"/>
    <w:rsid w:val="00AF1BA9"/>
    <w:rsid w:val="00AF2AE6"/>
    <w:rsid w:val="00AF2CFD"/>
    <w:rsid w:val="00AF3900"/>
    <w:rsid w:val="00AF39D0"/>
    <w:rsid w:val="00AF3EA8"/>
    <w:rsid w:val="00AF43A8"/>
    <w:rsid w:val="00AF4455"/>
    <w:rsid w:val="00AF4BF5"/>
    <w:rsid w:val="00AF51F0"/>
    <w:rsid w:val="00AF5725"/>
    <w:rsid w:val="00AF5E66"/>
    <w:rsid w:val="00AF6A7D"/>
    <w:rsid w:val="00AF70C4"/>
    <w:rsid w:val="00AF7419"/>
    <w:rsid w:val="00AF7AEF"/>
    <w:rsid w:val="00AF7C2F"/>
    <w:rsid w:val="00B002E1"/>
    <w:rsid w:val="00B00DEC"/>
    <w:rsid w:val="00B01092"/>
    <w:rsid w:val="00B0134E"/>
    <w:rsid w:val="00B01B5A"/>
    <w:rsid w:val="00B01BC1"/>
    <w:rsid w:val="00B02A2B"/>
    <w:rsid w:val="00B034C0"/>
    <w:rsid w:val="00B03EEE"/>
    <w:rsid w:val="00B040E7"/>
    <w:rsid w:val="00B041C2"/>
    <w:rsid w:val="00B047B0"/>
    <w:rsid w:val="00B048A5"/>
    <w:rsid w:val="00B05679"/>
    <w:rsid w:val="00B05C51"/>
    <w:rsid w:val="00B062CE"/>
    <w:rsid w:val="00B06F89"/>
    <w:rsid w:val="00B07E6F"/>
    <w:rsid w:val="00B1008C"/>
    <w:rsid w:val="00B104B0"/>
    <w:rsid w:val="00B10764"/>
    <w:rsid w:val="00B10B7D"/>
    <w:rsid w:val="00B10F99"/>
    <w:rsid w:val="00B11587"/>
    <w:rsid w:val="00B11AB8"/>
    <w:rsid w:val="00B12533"/>
    <w:rsid w:val="00B13257"/>
    <w:rsid w:val="00B13FBD"/>
    <w:rsid w:val="00B14AE0"/>
    <w:rsid w:val="00B14F19"/>
    <w:rsid w:val="00B15A1F"/>
    <w:rsid w:val="00B15A64"/>
    <w:rsid w:val="00B167F4"/>
    <w:rsid w:val="00B17FF3"/>
    <w:rsid w:val="00B20BE8"/>
    <w:rsid w:val="00B20F21"/>
    <w:rsid w:val="00B21BB4"/>
    <w:rsid w:val="00B22100"/>
    <w:rsid w:val="00B224C0"/>
    <w:rsid w:val="00B229CD"/>
    <w:rsid w:val="00B22BC5"/>
    <w:rsid w:val="00B2318F"/>
    <w:rsid w:val="00B233D8"/>
    <w:rsid w:val="00B23645"/>
    <w:rsid w:val="00B239AE"/>
    <w:rsid w:val="00B23E9D"/>
    <w:rsid w:val="00B2422F"/>
    <w:rsid w:val="00B269E0"/>
    <w:rsid w:val="00B300E1"/>
    <w:rsid w:val="00B30287"/>
    <w:rsid w:val="00B3048C"/>
    <w:rsid w:val="00B310D6"/>
    <w:rsid w:val="00B31E51"/>
    <w:rsid w:val="00B31E7E"/>
    <w:rsid w:val="00B32B09"/>
    <w:rsid w:val="00B33F31"/>
    <w:rsid w:val="00B33FFD"/>
    <w:rsid w:val="00B342F0"/>
    <w:rsid w:val="00B34332"/>
    <w:rsid w:val="00B34416"/>
    <w:rsid w:val="00B344E0"/>
    <w:rsid w:val="00B34B47"/>
    <w:rsid w:val="00B34D91"/>
    <w:rsid w:val="00B3526C"/>
    <w:rsid w:val="00B357E8"/>
    <w:rsid w:val="00B35FDB"/>
    <w:rsid w:val="00B364EB"/>
    <w:rsid w:val="00B36632"/>
    <w:rsid w:val="00B36D7C"/>
    <w:rsid w:val="00B372A0"/>
    <w:rsid w:val="00B379CD"/>
    <w:rsid w:val="00B40118"/>
    <w:rsid w:val="00B40616"/>
    <w:rsid w:val="00B406A1"/>
    <w:rsid w:val="00B40882"/>
    <w:rsid w:val="00B40AF1"/>
    <w:rsid w:val="00B40BBC"/>
    <w:rsid w:val="00B4104B"/>
    <w:rsid w:val="00B41383"/>
    <w:rsid w:val="00B41CC7"/>
    <w:rsid w:val="00B428DF"/>
    <w:rsid w:val="00B42A20"/>
    <w:rsid w:val="00B43F20"/>
    <w:rsid w:val="00B44D5A"/>
    <w:rsid w:val="00B44F43"/>
    <w:rsid w:val="00B4583D"/>
    <w:rsid w:val="00B45AA4"/>
    <w:rsid w:val="00B464F2"/>
    <w:rsid w:val="00B46E5E"/>
    <w:rsid w:val="00B47468"/>
    <w:rsid w:val="00B476F4"/>
    <w:rsid w:val="00B478FB"/>
    <w:rsid w:val="00B47FD2"/>
    <w:rsid w:val="00B50D56"/>
    <w:rsid w:val="00B50E1F"/>
    <w:rsid w:val="00B50E97"/>
    <w:rsid w:val="00B50F79"/>
    <w:rsid w:val="00B52EB5"/>
    <w:rsid w:val="00B53D0C"/>
    <w:rsid w:val="00B53DBA"/>
    <w:rsid w:val="00B55B0C"/>
    <w:rsid w:val="00B56850"/>
    <w:rsid w:val="00B572BD"/>
    <w:rsid w:val="00B572F4"/>
    <w:rsid w:val="00B5736E"/>
    <w:rsid w:val="00B5796F"/>
    <w:rsid w:val="00B57AFE"/>
    <w:rsid w:val="00B608D2"/>
    <w:rsid w:val="00B60CDB"/>
    <w:rsid w:val="00B6209C"/>
    <w:rsid w:val="00B6271D"/>
    <w:rsid w:val="00B62AD0"/>
    <w:rsid w:val="00B62CEA"/>
    <w:rsid w:val="00B62E90"/>
    <w:rsid w:val="00B631E2"/>
    <w:rsid w:val="00B63AC6"/>
    <w:rsid w:val="00B63B26"/>
    <w:rsid w:val="00B641E3"/>
    <w:rsid w:val="00B64A6D"/>
    <w:rsid w:val="00B66283"/>
    <w:rsid w:val="00B66DDF"/>
    <w:rsid w:val="00B66E27"/>
    <w:rsid w:val="00B6722F"/>
    <w:rsid w:val="00B67599"/>
    <w:rsid w:val="00B6759C"/>
    <w:rsid w:val="00B67C40"/>
    <w:rsid w:val="00B70800"/>
    <w:rsid w:val="00B71235"/>
    <w:rsid w:val="00B715A9"/>
    <w:rsid w:val="00B71C9A"/>
    <w:rsid w:val="00B72115"/>
    <w:rsid w:val="00B7228D"/>
    <w:rsid w:val="00B72C16"/>
    <w:rsid w:val="00B730E8"/>
    <w:rsid w:val="00B73C8A"/>
    <w:rsid w:val="00B74CD8"/>
    <w:rsid w:val="00B74F36"/>
    <w:rsid w:val="00B753D8"/>
    <w:rsid w:val="00B759D4"/>
    <w:rsid w:val="00B75CE3"/>
    <w:rsid w:val="00B75FBA"/>
    <w:rsid w:val="00B7616D"/>
    <w:rsid w:val="00B8046F"/>
    <w:rsid w:val="00B805A7"/>
    <w:rsid w:val="00B8161D"/>
    <w:rsid w:val="00B820A9"/>
    <w:rsid w:val="00B8222D"/>
    <w:rsid w:val="00B82360"/>
    <w:rsid w:val="00B8262F"/>
    <w:rsid w:val="00B83B94"/>
    <w:rsid w:val="00B8494F"/>
    <w:rsid w:val="00B84BCA"/>
    <w:rsid w:val="00B85507"/>
    <w:rsid w:val="00B85AD0"/>
    <w:rsid w:val="00B85EF7"/>
    <w:rsid w:val="00B86182"/>
    <w:rsid w:val="00B865D5"/>
    <w:rsid w:val="00B8674F"/>
    <w:rsid w:val="00B86E01"/>
    <w:rsid w:val="00B87020"/>
    <w:rsid w:val="00B8762A"/>
    <w:rsid w:val="00B87B78"/>
    <w:rsid w:val="00B90339"/>
    <w:rsid w:val="00B9052C"/>
    <w:rsid w:val="00B907FB"/>
    <w:rsid w:val="00B919F8"/>
    <w:rsid w:val="00B91DAD"/>
    <w:rsid w:val="00B92289"/>
    <w:rsid w:val="00B9243B"/>
    <w:rsid w:val="00B93534"/>
    <w:rsid w:val="00B93860"/>
    <w:rsid w:val="00B93C9E"/>
    <w:rsid w:val="00B947D9"/>
    <w:rsid w:val="00B94B0C"/>
    <w:rsid w:val="00B96763"/>
    <w:rsid w:val="00B970F0"/>
    <w:rsid w:val="00B9765B"/>
    <w:rsid w:val="00BA149B"/>
    <w:rsid w:val="00BA156A"/>
    <w:rsid w:val="00BA2816"/>
    <w:rsid w:val="00BA2B35"/>
    <w:rsid w:val="00BA2C34"/>
    <w:rsid w:val="00BA2E7D"/>
    <w:rsid w:val="00BA2FB0"/>
    <w:rsid w:val="00BA31A1"/>
    <w:rsid w:val="00BA3584"/>
    <w:rsid w:val="00BA3E12"/>
    <w:rsid w:val="00BA3F70"/>
    <w:rsid w:val="00BA404F"/>
    <w:rsid w:val="00BA4B52"/>
    <w:rsid w:val="00BA4FE7"/>
    <w:rsid w:val="00BA68E3"/>
    <w:rsid w:val="00BB02FE"/>
    <w:rsid w:val="00BB07A8"/>
    <w:rsid w:val="00BB1408"/>
    <w:rsid w:val="00BB175C"/>
    <w:rsid w:val="00BB21C4"/>
    <w:rsid w:val="00BB22D6"/>
    <w:rsid w:val="00BB2BCC"/>
    <w:rsid w:val="00BB2C22"/>
    <w:rsid w:val="00BB2EC5"/>
    <w:rsid w:val="00BB3CD7"/>
    <w:rsid w:val="00BB423E"/>
    <w:rsid w:val="00BB45A9"/>
    <w:rsid w:val="00BB4B69"/>
    <w:rsid w:val="00BB58D9"/>
    <w:rsid w:val="00BB5B25"/>
    <w:rsid w:val="00BB626E"/>
    <w:rsid w:val="00BB6365"/>
    <w:rsid w:val="00BB6CE6"/>
    <w:rsid w:val="00BB786C"/>
    <w:rsid w:val="00BB7983"/>
    <w:rsid w:val="00BC0196"/>
    <w:rsid w:val="00BC0970"/>
    <w:rsid w:val="00BC0EEE"/>
    <w:rsid w:val="00BC0FDC"/>
    <w:rsid w:val="00BC1924"/>
    <w:rsid w:val="00BC1954"/>
    <w:rsid w:val="00BC272C"/>
    <w:rsid w:val="00BC27A5"/>
    <w:rsid w:val="00BC3AD6"/>
    <w:rsid w:val="00BC400B"/>
    <w:rsid w:val="00BC4730"/>
    <w:rsid w:val="00BC4E1E"/>
    <w:rsid w:val="00BC4F42"/>
    <w:rsid w:val="00BC591A"/>
    <w:rsid w:val="00BC6D5F"/>
    <w:rsid w:val="00BC7265"/>
    <w:rsid w:val="00BC7E00"/>
    <w:rsid w:val="00BD000B"/>
    <w:rsid w:val="00BD065B"/>
    <w:rsid w:val="00BD0743"/>
    <w:rsid w:val="00BD0A8E"/>
    <w:rsid w:val="00BD0B13"/>
    <w:rsid w:val="00BD0B2C"/>
    <w:rsid w:val="00BD0C95"/>
    <w:rsid w:val="00BD12A6"/>
    <w:rsid w:val="00BD1538"/>
    <w:rsid w:val="00BD3E59"/>
    <w:rsid w:val="00BD44A0"/>
    <w:rsid w:val="00BD44EF"/>
    <w:rsid w:val="00BD5067"/>
    <w:rsid w:val="00BD6D24"/>
    <w:rsid w:val="00BD747F"/>
    <w:rsid w:val="00BD7D9F"/>
    <w:rsid w:val="00BE0C56"/>
    <w:rsid w:val="00BE13B5"/>
    <w:rsid w:val="00BE22DB"/>
    <w:rsid w:val="00BE2C0F"/>
    <w:rsid w:val="00BE409C"/>
    <w:rsid w:val="00BE4247"/>
    <w:rsid w:val="00BE54AA"/>
    <w:rsid w:val="00BE6658"/>
    <w:rsid w:val="00BE6D7A"/>
    <w:rsid w:val="00BE7130"/>
    <w:rsid w:val="00BE7F2A"/>
    <w:rsid w:val="00BF0CA4"/>
    <w:rsid w:val="00BF1E6C"/>
    <w:rsid w:val="00BF20F5"/>
    <w:rsid w:val="00BF268C"/>
    <w:rsid w:val="00BF32AD"/>
    <w:rsid w:val="00BF39A8"/>
    <w:rsid w:val="00BF3C2C"/>
    <w:rsid w:val="00BF3E18"/>
    <w:rsid w:val="00BF46FF"/>
    <w:rsid w:val="00BF4A1B"/>
    <w:rsid w:val="00BF5B7C"/>
    <w:rsid w:val="00BF622E"/>
    <w:rsid w:val="00BF7D87"/>
    <w:rsid w:val="00BF7EF1"/>
    <w:rsid w:val="00BF7FA6"/>
    <w:rsid w:val="00C000C8"/>
    <w:rsid w:val="00C0192C"/>
    <w:rsid w:val="00C02720"/>
    <w:rsid w:val="00C02CC7"/>
    <w:rsid w:val="00C02FC1"/>
    <w:rsid w:val="00C04173"/>
    <w:rsid w:val="00C052C5"/>
    <w:rsid w:val="00C05E76"/>
    <w:rsid w:val="00C063B7"/>
    <w:rsid w:val="00C07018"/>
    <w:rsid w:val="00C07573"/>
    <w:rsid w:val="00C07B13"/>
    <w:rsid w:val="00C07D7C"/>
    <w:rsid w:val="00C07F53"/>
    <w:rsid w:val="00C105A9"/>
    <w:rsid w:val="00C11611"/>
    <w:rsid w:val="00C117A2"/>
    <w:rsid w:val="00C133A3"/>
    <w:rsid w:val="00C1383A"/>
    <w:rsid w:val="00C1482A"/>
    <w:rsid w:val="00C153AD"/>
    <w:rsid w:val="00C1567F"/>
    <w:rsid w:val="00C15C5F"/>
    <w:rsid w:val="00C1668D"/>
    <w:rsid w:val="00C17F10"/>
    <w:rsid w:val="00C17F90"/>
    <w:rsid w:val="00C207B9"/>
    <w:rsid w:val="00C22472"/>
    <w:rsid w:val="00C2271C"/>
    <w:rsid w:val="00C22D14"/>
    <w:rsid w:val="00C231A8"/>
    <w:rsid w:val="00C23372"/>
    <w:rsid w:val="00C23B9C"/>
    <w:rsid w:val="00C23D23"/>
    <w:rsid w:val="00C26262"/>
    <w:rsid w:val="00C2675F"/>
    <w:rsid w:val="00C269E2"/>
    <w:rsid w:val="00C270B2"/>
    <w:rsid w:val="00C309A9"/>
    <w:rsid w:val="00C34323"/>
    <w:rsid w:val="00C3472E"/>
    <w:rsid w:val="00C34D97"/>
    <w:rsid w:val="00C359C7"/>
    <w:rsid w:val="00C35A1D"/>
    <w:rsid w:val="00C36515"/>
    <w:rsid w:val="00C3693B"/>
    <w:rsid w:val="00C3739E"/>
    <w:rsid w:val="00C37B05"/>
    <w:rsid w:val="00C37E2A"/>
    <w:rsid w:val="00C37F1B"/>
    <w:rsid w:val="00C4003C"/>
    <w:rsid w:val="00C40649"/>
    <w:rsid w:val="00C41336"/>
    <w:rsid w:val="00C41590"/>
    <w:rsid w:val="00C41EF3"/>
    <w:rsid w:val="00C422D7"/>
    <w:rsid w:val="00C423B1"/>
    <w:rsid w:val="00C4282D"/>
    <w:rsid w:val="00C429C7"/>
    <w:rsid w:val="00C42A70"/>
    <w:rsid w:val="00C43414"/>
    <w:rsid w:val="00C43486"/>
    <w:rsid w:val="00C4350C"/>
    <w:rsid w:val="00C4405F"/>
    <w:rsid w:val="00C44563"/>
    <w:rsid w:val="00C44789"/>
    <w:rsid w:val="00C44896"/>
    <w:rsid w:val="00C45060"/>
    <w:rsid w:val="00C45240"/>
    <w:rsid w:val="00C4535E"/>
    <w:rsid w:val="00C461E7"/>
    <w:rsid w:val="00C46281"/>
    <w:rsid w:val="00C470E5"/>
    <w:rsid w:val="00C47B6D"/>
    <w:rsid w:val="00C47CB7"/>
    <w:rsid w:val="00C5032E"/>
    <w:rsid w:val="00C504F9"/>
    <w:rsid w:val="00C506B1"/>
    <w:rsid w:val="00C50D35"/>
    <w:rsid w:val="00C50F5C"/>
    <w:rsid w:val="00C5239D"/>
    <w:rsid w:val="00C527A7"/>
    <w:rsid w:val="00C527CA"/>
    <w:rsid w:val="00C52E9B"/>
    <w:rsid w:val="00C5355F"/>
    <w:rsid w:val="00C537C6"/>
    <w:rsid w:val="00C53EB6"/>
    <w:rsid w:val="00C54224"/>
    <w:rsid w:val="00C546BB"/>
    <w:rsid w:val="00C546BD"/>
    <w:rsid w:val="00C54AB2"/>
    <w:rsid w:val="00C54C2F"/>
    <w:rsid w:val="00C5553B"/>
    <w:rsid w:val="00C55B78"/>
    <w:rsid w:val="00C55DEB"/>
    <w:rsid w:val="00C55F4E"/>
    <w:rsid w:val="00C56757"/>
    <w:rsid w:val="00C56980"/>
    <w:rsid w:val="00C56BED"/>
    <w:rsid w:val="00C56C13"/>
    <w:rsid w:val="00C57D78"/>
    <w:rsid w:val="00C60034"/>
    <w:rsid w:val="00C603EF"/>
    <w:rsid w:val="00C60704"/>
    <w:rsid w:val="00C60E86"/>
    <w:rsid w:val="00C61994"/>
    <w:rsid w:val="00C61ADB"/>
    <w:rsid w:val="00C6205F"/>
    <w:rsid w:val="00C62201"/>
    <w:rsid w:val="00C638B3"/>
    <w:rsid w:val="00C645B3"/>
    <w:rsid w:val="00C6479A"/>
    <w:rsid w:val="00C6496D"/>
    <w:rsid w:val="00C64ACC"/>
    <w:rsid w:val="00C64CAE"/>
    <w:rsid w:val="00C6570D"/>
    <w:rsid w:val="00C6646D"/>
    <w:rsid w:val="00C664B0"/>
    <w:rsid w:val="00C668B5"/>
    <w:rsid w:val="00C66E4D"/>
    <w:rsid w:val="00C67422"/>
    <w:rsid w:val="00C67F52"/>
    <w:rsid w:val="00C70446"/>
    <w:rsid w:val="00C7100D"/>
    <w:rsid w:val="00C72467"/>
    <w:rsid w:val="00C72566"/>
    <w:rsid w:val="00C7284B"/>
    <w:rsid w:val="00C7293E"/>
    <w:rsid w:val="00C72E60"/>
    <w:rsid w:val="00C733DF"/>
    <w:rsid w:val="00C73B5C"/>
    <w:rsid w:val="00C74F7E"/>
    <w:rsid w:val="00C75728"/>
    <w:rsid w:val="00C76CF0"/>
    <w:rsid w:val="00C76DF2"/>
    <w:rsid w:val="00C77BE0"/>
    <w:rsid w:val="00C8023C"/>
    <w:rsid w:val="00C808EB"/>
    <w:rsid w:val="00C80954"/>
    <w:rsid w:val="00C80EF0"/>
    <w:rsid w:val="00C81623"/>
    <w:rsid w:val="00C81D53"/>
    <w:rsid w:val="00C8251E"/>
    <w:rsid w:val="00C8253A"/>
    <w:rsid w:val="00C82626"/>
    <w:rsid w:val="00C82E9E"/>
    <w:rsid w:val="00C8358F"/>
    <w:rsid w:val="00C838A8"/>
    <w:rsid w:val="00C840A1"/>
    <w:rsid w:val="00C84AB8"/>
    <w:rsid w:val="00C84F44"/>
    <w:rsid w:val="00C85441"/>
    <w:rsid w:val="00C85D3A"/>
    <w:rsid w:val="00C864F2"/>
    <w:rsid w:val="00C870DB"/>
    <w:rsid w:val="00C87C18"/>
    <w:rsid w:val="00C9014D"/>
    <w:rsid w:val="00C90D5C"/>
    <w:rsid w:val="00C91AAC"/>
    <w:rsid w:val="00C91E1C"/>
    <w:rsid w:val="00C927AB"/>
    <w:rsid w:val="00C938A3"/>
    <w:rsid w:val="00C9393B"/>
    <w:rsid w:val="00C93A6D"/>
    <w:rsid w:val="00C93AA5"/>
    <w:rsid w:val="00C93D78"/>
    <w:rsid w:val="00C94AF8"/>
    <w:rsid w:val="00C94D16"/>
    <w:rsid w:val="00C9584E"/>
    <w:rsid w:val="00C95B59"/>
    <w:rsid w:val="00C95B6E"/>
    <w:rsid w:val="00C96459"/>
    <w:rsid w:val="00C965DE"/>
    <w:rsid w:val="00C96B9A"/>
    <w:rsid w:val="00C97064"/>
    <w:rsid w:val="00C9739E"/>
    <w:rsid w:val="00C9790A"/>
    <w:rsid w:val="00CA06F6"/>
    <w:rsid w:val="00CA0792"/>
    <w:rsid w:val="00CA0888"/>
    <w:rsid w:val="00CA1855"/>
    <w:rsid w:val="00CA1891"/>
    <w:rsid w:val="00CA1DB7"/>
    <w:rsid w:val="00CA2E48"/>
    <w:rsid w:val="00CA3892"/>
    <w:rsid w:val="00CA3B5D"/>
    <w:rsid w:val="00CA3CF5"/>
    <w:rsid w:val="00CA3FD5"/>
    <w:rsid w:val="00CA4764"/>
    <w:rsid w:val="00CA4E9D"/>
    <w:rsid w:val="00CA51C1"/>
    <w:rsid w:val="00CA5574"/>
    <w:rsid w:val="00CA59D7"/>
    <w:rsid w:val="00CA5C6A"/>
    <w:rsid w:val="00CA6C0D"/>
    <w:rsid w:val="00CA70CB"/>
    <w:rsid w:val="00CA76BD"/>
    <w:rsid w:val="00CA7A94"/>
    <w:rsid w:val="00CA7B22"/>
    <w:rsid w:val="00CB0626"/>
    <w:rsid w:val="00CB0CF6"/>
    <w:rsid w:val="00CB2097"/>
    <w:rsid w:val="00CB29D0"/>
    <w:rsid w:val="00CB3B01"/>
    <w:rsid w:val="00CB3FA1"/>
    <w:rsid w:val="00CB4328"/>
    <w:rsid w:val="00CB5B03"/>
    <w:rsid w:val="00CB5CAA"/>
    <w:rsid w:val="00CB5E9E"/>
    <w:rsid w:val="00CB6356"/>
    <w:rsid w:val="00CB6396"/>
    <w:rsid w:val="00CB7239"/>
    <w:rsid w:val="00CB7997"/>
    <w:rsid w:val="00CB7D8D"/>
    <w:rsid w:val="00CC0200"/>
    <w:rsid w:val="00CC085F"/>
    <w:rsid w:val="00CC131A"/>
    <w:rsid w:val="00CC183C"/>
    <w:rsid w:val="00CC2420"/>
    <w:rsid w:val="00CC24F9"/>
    <w:rsid w:val="00CC26D3"/>
    <w:rsid w:val="00CC2D5F"/>
    <w:rsid w:val="00CC2EA6"/>
    <w:rsid w:val="00CC2FD1"/>
    <w:rsid w:val="00CC2FE9"/>
    <w:rsid w:val="00CC3582"/>
    <w:rsid w:val="00CC3A4E"/>
    <w:rsid w:val="00CC44C0"/>
    <w:rsid w:val="00CC47F5"/>
    <w:rsid w:val="00CC4A1C"/>
    <w:rsid w:val="00CC4FA8"/>
    <w:rsid w:val="00CC539A"/>
    <w:rsid w:val="00CC54FE"/>
    <w:rsid w:val="00CC57C3"/>
    <w:rsid w:val="00CC595B"/>
    <w:rsid w:val="00CC684F"/>
    <w:rsid w:val="00CC6B7B"/>
    <w:rsid w:val="00CC70C3"/>
    <w:rsid w:val="00CC7518"/>
    <w:rsid w:val="00CC7B0B"/>
    <w:rsid w:val="00CC7B9D"/>
    <w:rsid w:val="00CC7F7E"/>
    <w:rsid w:val="00CD058F"/>
    <w:rsid w:val="00CD0C70"/>
    <w:rsid w:val="00CD0E47"/>
    <w:rsid w:val="00CD0FFC"/>
    <w:rsid w:val="00CD1713"/>
    <w:rsid w:val="00CD205D"/>
    <w:rsid w:val="00CD23DE"/>
    <w:rsid w:val="00CD28DC"/>
    <w:rsid w:val="00CD2C65"/>
    <w:rsid w:val="00CD3448"/>
    <w:rsid w:val="00CD37EB"/>
    <w:rsid w:val="00CD3CC0"/>
    <w:rsid w:val="00CD3DAA"/>
    <w:rsid w:val="00CD3DFB"/>
    <w:rsid w:val="00CD3E16"/>
    <w:rsid w:val="00CD3F63"/>
    <w:rsid w:val="00CD47DE"/>
    <w:rsid w:val="00CD4A1B"/>
    <w:rsid w:val="00CD4AF0"/>
    <w:rsid w:val="00CD4C8D"/>
    <w:rsid w:val="00CD5594"/>
    <w:rsid w:val="00CD5E16"/>
    <w:rsid w:val="00CE03A8"/>
    <w:rsid w:val="00CE0638"/>
    <w:rsid w:val="00CE12F3"/>
    <w:rsid w:val="00CE13ED"/>
    <w:rsid w:val="00CE1EA8"/>
    <w:rsid w:val="00CE1FB8"/>
    <w:rsid w:val="00CE2829"/>
    <w:rsid w:val="00CE3F32"/>
    <w:rsid w:val="00CE3FEA"/>
    <w:rsid w:val="00CE42C5"/>
    <w:rsid w:val="00CE4723"/>
    <w:rsid w:val="00CE4CED"/>
    <w:rsid w:val="00CE5138"/>
    <w:rsid w:val="00CE5966"/>
    <w:rsid w:val="00CE5EC6"/>
    <w:rsid w:val="00CE615D"/>
    <w:rsid w:val="00CE6267"/>
    <w:rsid w:val="00CE6456"/>
    <w:rsid w:val="00CE652F"/>
    <w:rsid w:val="00CE7633"/>
    <w:rsid w:val="00CE77D0"/>
    <w:rsid w:val="00CE7AF2"/>
    <w:rsid w:val="00CE7B78"/>
    <w:rsid w:val="00CF03B7"/>
    <w:rsid w:val="00CF14C9"/>
    <w:rsid w:val="00CF1D15"/>
    <w:rsid w:val="00CF2468"/>
    <w:rsid w:val="00CF2AB3"/>
    <w:rsid w:val="00CF4275"/>
    <w:rsid w:val="00CF4D7B"/>
    <w:rsid w:val="00CF5226"/>
    <w:rsid w:val="00CF5820"/>
    <w:rsid w:val="00CF6DD4"/>
    <w:rsid w:val="00CF7C4D"/>
    <w:rsid w:val="00D00AB5"/>
    <w:rsid w:val="00D01414"/>
    <w:rsid w:val="00D01427"/>
    <w:rsid w:val="00D01517"/>
    <w:rsid w:val="00D02290"/>
    <w:rsid w:val="00D030CD"/>
    <w:rsid w:val="00D0343E"/>
    <w:rsid w:val="00D034E5"/>
    <w:rsid w:val="00D037F2"/>
    <w:rsid w:val="00D042EA"/>
    <w:rsid w:val="00D04415"/>
    <w:rsid w:val="00D04850"/>
    <w:rsid w:val="00D04B9F"/>
    <w:rsid w:val="00D054CA"/>
    <w:rsid w:val="00D05B53"/>
    <w:rsid w:val="00D066C7"/>
    <w:rsid w:val="00D069D5"/>
    <w:rsid w:val="00D076A1"/>
    <w:rsid w:val="00D076C4"/>
    <w:rsid w:val="00D07A2E"/>
    <w:rsid w:val="00D07E1A"/>
    <w:rsid w:val="00D10664"/>
    <w:rsid w:val="00D10E6A"/>
    <w:rsid w:val="00D10F0C"/>
    <w:rsid w:val="00D11AEB"/>
    <w:rsid w:val="00D11DE2"/>
    <w:rsid w:val="00D12013"/>
    <w:rsid w:val="00D12191"/>
    <w:rsid w:val="00D12208"/>
    <w:rsid w:val="00D129CB"/>
    <w:rsid w:val="00D12B8F"/>
    <w:rsid w:val="00D137A7"/>
    <w:rsid w:val="00D14A10"/>
    <w:rsid w:val="00D14C16"/>
    <w:rsid w:val="00D15DD4"/>
    <w:rsid w:val="00D161B2"/>
    <w:rsid w:val="00D16B20"/>
    <w:rsid w:val="00D16E84"/>
    <w:rsid w:val="00D16F80"/>
    <w:rsid w:val="00D17619"/>
    <w:rsid w:val="00D178DA"/>
    <w:rsid w:val="00D17EEF"/>
    <w:rsid w:val="00D2044B"/>
    <w:rsid w:val="00D215BF"/>
    <w:rsid w:val="00D21983"/>
    <w:rsid w:val="00D2201D"/>
    <w:rsid w:val="00D22592"/>
    <w:rsid w:val="00D228E9"/>
    <w:rsid w:val="00D22AA2"/>
    <w:rsid w:val="00D22D32"/>
    <w:rsid w:val="00D233AE"/>
    <w:rsid w:val="00D23E2A"/>
    <w:rsid w:val="00D2457F"/>
    <w:rsid w:val="00D24E66"/>
    <w:rsid w:val="00D24FB7"/>
    <w:rsid w:val="00D25193"/>
    <w:rsid w:val="00D25674"/>
    <w:rsid w:val="00D25DD9"/>
    <w:rsid w:val="00D265A1"/>
    <w:rsid w:val="00D26A39"/>
    <w:rsid w:val="00D278EB"/>
    <w:rsid w:val="00D27BC6"/>
    <w:rsid w:val="00D27BF3"/>
    <w:rsid w:val="00D27DF9"/>
    <w:rsid w:val="00D3052D"/>
    <w:rsid w:val="00D321A5"/>
    <w:rsid w:val="00D32260"/>
    <w:rsid w:val="00D3239E"/>
    <w:rsid w:val="00D33408"/>
    <w:rsid w:val="00D33D65"/>
    <w:rsid w:val="00D34135"/>
    <w:rsid w:val="00D347AD"/>
    <w:rsid w:val="00D35397"/>
    <w:rsid w:val="00D35C15"/>
    <w:rsid w:val="00D369B9"/>
    <w:rsid w:val="00D36EC4"/>
    <w:rsid w:val="00D37867"/>
    <w:rsid w:val="00D40051"/>
    <w:rsid w:val="00D4054E"/>
    <w:rsid w:val="00D40BF3"/>
    <w:rsid w:val="00D40D4C"/>
    <w:rsid w:val="00D41BE3"/>
    <w:rsid w:val="00D41FB3"/>
    <w:rsid w:val="00D42270"/>
    <w:rsid w:val="00D42627"/>
    <w:rsid w:val="00D4273D"/>
    <w:rsid w:val="00D4282C"/>
    <w:rsid w:val="00D44C5E"/>
    <w:rsid w:val="00D451B1"/>
    <w:rsid w:val="00D4666E"/>
    <w:rsid w:val="00D46B85"/>
    <w:rsid w:val="00D470AB"/>
    <w:rsid w:val="00D472F8"/>
    <w:rsid w:val="00D4764A"/>
    <w:rsid w:val="00D5018D"/>
    <w:rsid w:val="00D51574"/>
    <w:rsid w:val="00D52231"/>
    <w:rsid w:val="00D53701"/>
    <w:rsid w:val="00D538B8"/>
    <w:rsid w:val="00D53920"/>
    <w:rsid w:val="00D55E66"/>
    <w:rsid w:val="00D55F97"/>
    <w:rsid w:val="00D5618A"/>
    <w:rsid w:val="00D567D1"/>
    <w:rsid w:val="00D608F8"/>
    <w:rsid w:val="00D60EB3"/>
    <w:rsid w:val="00D61EC7"/>
    <w:rsid w:val="00D620F7"/>
    <w:rsid w:val="00D62BCC"/>
    <w:rsid w:val="00D63BCA"/>
    <w:rsid w:val="00D64E62"/>
    <w:rsid w:val="00D65114"/>
    <w:rsid w:val="00D65430"/>
    <w:rsid w:val="00D65A70"/>
    <w:rsid w:val="00D6667C"/>
    <w:rsid w:val="00D66CB9"/>
    <w:rsid w:val="00D6703A"/>
    <w:rsid w:val="00D6752D"/>
    <w:rsid w:val="00D678D6"/>
    <w:rsid w:val="00D67915"/>
    <w:rsid w:val="00D7106C"/>
    <w:rsid w:val="00D71DBD"/>
    <w:rsid w:val="00D7281F"/>
    <w:rsid w:val="00D728C2"/>
    <w:rsid w:val="00D73232"/>
    <w:rsid w:val="00D733D0"/>
    <w:rsid w:val="00D73732"/>
    <w:rsid w:val="00D737FF"/>
    <w:rsid w:val="00D74040"/>
    <w:rsid w:val="00D744A6"/>
    <w:rsid w:val="00D769C4"/>
    <w:rsid w:val="00D76F6F"/>
    <w:rsid w:val="00D7732E"/>
    <w:rsid w:val="00D773FE"/>
    <w:rsid w:val="00D77A43"/>
    <w:rsid w:val="00D77E54"/>
    <w:rsid w:val="00D77E97"/>
    <w:rsid w:val="00D800CC"/>
    <w:rsid w:val="00D80647"/>
    <w:rsid w:val="00D80694"/>
    <w:rsid w:val="00D810A4"/>
    <w:rsid w:val="00D81445"/>
    <w:rsid w:val="00D81507"/>
    <w:rsid w:val="00D81D50"/>
    <w:rsid w:val="00D8239A"/>
    <w:rsid w:val="00D829C8"/>
    <w:rsid w:val="00D8372D"/>
    <w:rsid w:val="00D8411F"/>
    <w:rsid w:val="00D846AE"/>
    <w:rsid w:val="00D857EB"/>
    <w:rsid w:val="00D859D1"/>
    <w:rsid w:val="00D85A91"/>
    <w:rsid w:val="00D86EFB"/>
    <w:rsid w:val="00D8705E"/>
    <w:rsid w:val="00D87431"/>
    <w:rsid w:val="00D87ADD"/>
    <w:rsid w:val="00D9005C"/>
    <w:rsid w:val="00D90BD5"/>
    <w:rsid w:val="00D90CB9"/>
    <w:rsid w:val="00D90D4F"/>
    <w:rsid w:val="00D911C7"/>
    <w:rsid w:val="00D912D0"/>
    <w:rsid w:val="00D91785"/>
    <w:rsid w:val="00D935F3"/>
    <w:rsid w:val="00D943A2"/>
    <w:rsid w:val="00D94864"/>
    <w:rsid w:val="00D9546C"/>
    <w:rsid w:val="00D95DF4"/>
    <w:rsid w:val="00D95E13"/>
    <w:rsid w:val="00D95E2F"/>
    <w:rsid w:val="00D96E8C"/>
    <w:rsid w:val="00D96FA1"/>
    <w:rsid w:val="00D9733B"/>
    <w:rsid w:val="00D97BC8"/>
    <w:rsid w:val="00DA0D58"/>
    <w:rsid w:val="00DA0E47"/>
    <w:rsid w:val="00DA0E6E"/>
    <w:rsid w:val="00DA0EA1"/>
    <w:rsid w:val="00DA1C93"/>
    <w:rsid w:val="00DA1F4B"/>
    <w:rsid w:val="00DA291F"/>
    <w:rsid w:val="00DA335C"/>
    <w:rsid w:val="00DA34B3"/>
    <w:rsid w:val="00DA3D46"/>
    <w:rsid w:val="00DA444E"/>
    <w:rsid w:val="00DA482D"/>
    <w:rsid w:val="00DA5375"/>
    <w:rsid w:val="00DA63F0"/>
    <w:rsid w:val="00DA67FD"/>
    <w:rsid w:val="00DB1BF5"/>
    <w:rsid w:val="00DB2254"/>
    <w:rsid w:val="00DB3221"/>
    <w:rsid w:val="00DB3846"/>
    <w:rsid w:val="00DB562B"/>
    <w:rsid w:val="00DB5A92"/>
    <w:rsid w:val="00DB6A34"/>
    <w:rsid w:val="00DB6A63"/>
    <w:rsid w:val="00DB6DBE"/>
    <w:rsid w:val="00DB6F80"/>
    <w:rsid w:val="00DB705D"/>
    <w:rsid w:val="00DB72E6"/>
    <w:rsid w:val="00DC0643"/>
    <w:rsid w:val="00DC1485"/>
    <w:rsid w:val="00DC1692"/>
    <w:rsid w:val="00DC24E0"/>
    <w:rsid w:val="00DC25A5"/>
    <w:rsid w:val="00DC2A7A"/>
    <w:rsid w:val="00DC3C6E"/>
    <w:rsid w:val="00DC46B5"/>
    <w:rsid w:val="00DC4A71"/>
    <w:rsid w:val="00DC4F9D"/>
    <w:rsid w:val="00DC58BE"/>
    <w:rsid w:val="00DC5A12"/>
    <w:rsid w:val="00DC5B77"/>
    <w:rsid w:val="00DC5EAE"/>
    <w:rsid w:val="00DC6619"/>
    <w:rsid w:val="00DC6A26"/>
    <w:rsid w:val="00DC6F1D"/>
    <w:rsid w:val="00DD0890"/>
    <w:rsid w:val="00DD0CF7"/>
    <w:rsid w:val="00DD0DBE"/>
    <w:rsid w:val="00DD10C3"/>
    <w:rsid w:val="00DD2B6A"/>
    <w:rsid w:val="00DD2D12"/>
    <w:rsid w:val="00DD3150"/>
    <w:rsid w:val="00DD3479"/>
    <w:rsid w:val="00DD372C"/>
    <w:rsid w:val="00DD3E25"/>
    <w:rsid w:val="00DD5B6B"/>
    <w:rsid w:val="00DD5E28"/>
    <w:rsid w:val="00DD626D"/>
    <w:rsid w:val="00DD62B8"/>
    <w:rsid w:val="00DD6341"/>
    <w:rsid w:val="00DD6570"/>
    <w:rsid w:val="00DD6799"/>
    <w:rsid w:val="00DD6F28"/>
    <w:rsid w:val="00DD7552"/>
    <w:rsid w:val="00DD7ACF"/>
    <w:rsid w:val="00DD7DB7"/>
    <w:rsid w:val="00DD7E55"/>
    <w:rsid w:val="00DE08AA"/>
    <w:rsid w:val="00DE0984"/>
    <w:rsid w:val="00DE0DE0"/>
    <w:rsid w:val="00DE0FE7"/>
    <w:rsid w:val="00DE1B3F"/>
    <w:rsid w:val="00DE25AA"/>
    <w:rsid w:val="00DE298B"/>
    <w:rsid w:val="00DE37F6"/>
    <w:rsid w:val="00DE38DA"/>
    <w:rsid w:val="00DE3C0B"/>
    <w:rsid w:val="00DE4504"/>
    <w:rsid w:val="00DE4A1F"/>
    <w:rsid w:val="00DE4F83"/>
    <w:rsid w:val="00DE50AD"/>
    <w:rsid w:val="00DE5269"/>
    <w:rsid w:val="00DE52CD"/>
    <w:rsid w:val="00DE64B4"/>
    <w:rsid w:val="00DE6C5A"/>
    <w:rsid w:val="00DE7494"/>
    <w:rsid w:val="00DE77D3"/>
    <w:rsid w:val="00DE78CD"/>
    <w:rsid w:val="00DE7B31"/>
    <w:rsid w:val="00DE7C75"/>
    <w:rsid w:val="00DE7CBB"/>
    <w:rsid w:val="00DF077E"/>
    <w:rsid w:val="00DF0F19"/>
    <w:rsid w:val="00DF2428"/>
    <w:rsid w:val="00DF2604"/>
    <w:rsid w:val="00DF320A"/>
    <w:rsid w:val="00DF4521"/>
    <w:rsid w:val="00DF46FE"/>
    <w:rsid w:val="00DF5D38"/>
    <w:rsid w:val="00DF5DB6"/>
    <w:rsid w:val="00DF5E58"/>
    <w:rsid w:val="00DF6957"/>
    <w:rsid w:val="00DF7B02"/>
    <w:rsid w:val="00DF7FE2"/>
    <w:rsid w:val="00E0016E"/>
    <w:rsid w:val="00E02284"/>
    <w:rsid w:val="00E024EA"/>
    <w:rsid w:val="00E02B55"/>
    <w:rsid w:val="00E035A5"/>
    <w:rsid w:val="00E03969"/>
    <w:rsid w:val="00E04549"/>
    <w:rsid w:val="00E05294"/>
    <w:rsid w:val="00E05468"/>
    <w:rsid w:val="00E05921"/>
    <w:rsid w:val="00E0654E"/>
    <w:rsid w:val="00E06D5A"/>
    <w:rsid w:val="00E07EBC"/>
    <w:rsid w:val="00E10343"/>
    <w:rsid w:val="00E10345"/>
    <w:rsid w:val="00E104C0"/>
    <w:rsid w:val="00E1072B"/>
    <w:rsid w:val="00E10C79"/>
    <w:rsid w:val="00E11794"/>
    <w:rsid w:val="00E121AF"/>
    <w:rsid w:val="00E12587"/>
    <w:rsid w:val="00E129CF"/>
    <w:rsid w:val="00E12A05"/>
    <w:rsid w:val="00E12E74"/>
    <w:rsid w:val="00E12F2A"/>
    <w:rsid w:val="00E134A2"/>
    <w:rsid w:val="00E13692"/>
    <w:rsid w:val="00E13E58"/>
    <w:rsid w:val="00E13F59"/>
    <w:rsid w:val="00E13F80"/>
    <w:rsid w:val="00E13F94"/>
    <w:rsid w:val="00E1462A"/>
    <w:rsid w:val="00E14780"/>
    <w:rsid w:val="00E151C4"/>
    <w:rsid w:val="00E1616B"/>
    <w:rsid w:val="00E165A0"/>
    <w:rsid w:val="00E17D44"/>
    <w:rsid w:val="00E20589"/>
    <w:rsid w:val="00E21CCB"/>
    <w:rsid w:val="00E21DDC"/>
    <w:rsid w:val="00E22047"/>
    <w:rsid w:val="00E2231E"/>
    <w:rsid w:val="00E23619"/>
    <w:rsid w:val="00E23690"/>
    <w:rsid w:val="00E238F0"/>
    <w:rsid w:val="00E24583"/>
    <w:rsid w:val="00E24753"/>
    <w:rsid w:val="00E24D56"/>
    <w:rsid w:val="00E24EBE"/>
    <w:rsid w:val="00E25B1D"/>
    <w:rsid w:val="00E25B87"/>
    <w:rsid w:val="00E26151"/>
    <w:rsid w:val="00E26959"/>
    <w:rsid w:val="00E27009"/>
    <w:rsid w:val="00E27149"/>
    <w:rsid w:val="00E271D9"/>
    <w:rsid w:val="00E278D4"/>
    <w:rsid w:val="00E27FA9"/>
    <w:rsid w:val="00E30492"/>
    <w:rsid w:val="00E3078D"/>
    <w:rsid w:val="00E3083D"/>
    <w:rsid w:val="00E3085E"/>
    <w:rsid w:val="00E30EC1"/>
    <w:rsid w:val="00E31246"/>
    <w:rsid w:val="00E318C1"/>
    <w:rsid w:val="00E3287C"/>
    <w:rsid w:val="00E340F0"/>
    <w:rsid w:val="00E35489"/>
    <w:rsid w:val="00E35F69"/>
    <w:rsid w:val="00E3640F"/>
    <w:rsid w:val="00E3643E"/>
    <w:rsid w:val="00E36554"/>
    <w:rsid w:val="00E36C88"/>
    <w:rsid w:val="00E37074"/>
    <w:rsid w:val="00E37214"/>
    <w:rsid w:val="00E37628"/>
    <w:rsid w:val="00E376C9"/>
    <w:rsid w:val="00E40902"/>
    <w:rsid w:val="00E40E6F"/>
    <w:rsid w:val="00E41807"/>
    <w:rsid w:val="00E42473"/>
    <w:rsid w:val="00E4274F"/>
    <w:rsid w:val="00E42B88"/>
    <w:rsid w:val="00E43FBA"/>
    <w:rsid w:val="00E440C2"/>
    <w:rsid w:val="00E443FB"/>
    <w:rsid w:val="00E4458A"/>
    <w:rsid w:val="00E45FCE"/>
    <w:rsid w:val="00E4607C"/>
    <w:rsid w:val="00E4625C"/>
    <w:rsid w:val="00E46A32"/>
    <w:rsid w:val="00E46B7E"/>
    <w:rsid w:val="00E46D38"/>
    <w:rsid w:val="00E4723B"/>
    <w:rsid w:val="00E474D9"/>
    <w:rsid w:val="00E476C3"/>
    <w:rsid w:val="00E47980"/>
    <w:rsid w:val="00E47A50"/>
    <w:rsid w:val="00E47B8C"/>
    <w:rsid w:val="00E47D7C"/>
    <w:rsid w:val="00E50A11"/>
    <w:rsid w:val="00E510D7"/>
    <w:rsid w:val="00E51225"/>
    <w:rsid w:val="00E517C6"/>
    <w:rsid w:val="00E51D15"/>
    <w:rsid w:val="00E51EA0"/>
    <w:rsid w:val="00E52361"/>
    <w:rsid w:val="00E529AB"/>
    <w:rsid w:val="00E53094"/>
    <w:rsid w:val="00E5351E"/>
    <w:rsid w:val="00E53CF7"/>
    <w:rsid w:val="00E53F4D"/>
    <w:rsid w:val="00E542BE"/>
    <w:rsid w:val="00E543DB"/>
    <w:rsid w:val="00E54404"/>
    <w:rsid w:val="00E5476F"/>
    <w:rsid w:val="00E548A5"/>
    <w:rsid w:val="00E55D80"/>
    <w:rsid w:val="00E55FA9"/>
    <w:rsid w:val="00E5634E"/>
    <w:rsid w:val="00E56970"/>
    <w:rsid w:val="00E57493"/>
    <w:rsid w:val="00E57D05"/>
    <w:rsid w:val="00E60299"/>
    <w:rsid w:val="00E60971"/>
    <w:rsid w:val="00E60F6F"/>
    <w:rsid w:val="00E619CE"/>
    <w:rsid w:val="00E61A23"/>
    <w:rsid w:val="00E61D4F"/>
    <w:rsid w:val="00E6278C"/>
    <w:rsid w:val="00E62DA9"/>
    <w:rsid w:val="00E63CC3"/>
    <w:rsid w:val="00E63F44"/>
    <w:rsid w:val="00E647CF"/>
    <w:rsid w:val="00E64857"/>
    <w:rsid w:val="00E64DC7"/>
    <w:rsid w:val="00E65259"/>
    <w:rsid w:val="00E65476"/>
    <w:rsid w:val="00E6640C"/>
    <w:rsid w:val="00E66594"/>
    <w:rsid w:val="00E674C7"/>
    <w:rsid w:val="00E67B36"/>
    <w:rsid w:val="00E67CC2"/>
    <w:rsid w:val="00E7022D"/>
    <w:rsid w:val="00E70820"/>
    <w:rsid w:val="00E70FC1"/>
    <w:rsid w:val="00E71E55"/>
    <w:rsid w:val="00E71E7D"/>
    <w:rsid w:val="00E72517"/>
    <w:rsid w:val="00E72792"/>
    <w:rsid w:val="00E73068"/>
    <w:rsid w:val="00E746FA"/>
    <w:rsid w:val="00E74DC9"/>
    <w:rsid w:val="00E754B5"/>
    <w:rsid w:val="00E75FD4"/>
    <w:rsid w:val="00E76335"/>
    <w:rsid w:val="00E766A0"/>
    <w:rsid w:val="00E76A16"/>
    <w:rsid w:val="00E772EA"/>
    <w:rsid w:val="00E77C2F"/>
    <w:rsid w:val="00E77E76"/>
    <w:rsid w:val="00E807D0"/>
    <w:rsid w:val="00E8122C"/>
    <w:rsid w:val="00E82135"/>
    <w:rsid w:val="00E8248F"/>
    <w:rsid w:val="00E82848"/>
    <w:rsid w:val="00E8352E"/>
    <w:rsid w:val="00E8424F"/>
    <w:rsid w:val="00E84741"/>
    <w:rsid w:val="00E84A52"/>
    <w:rsid w:val="00E85E8F"/>
    <w:rsid w:val="00E863A6"/>
    <w:rsid w:val="00E8678F"/>
    <w:rsid w:val="00E87518"/>
    <w:rsid w:val="00E87C4F"/>
    <w:rsid w:val="00E90AB9"/>
    <w:rsid w:val="00E913DE"/>
    <w:rsid w:val="00E9178B"/>
    <w:rsid w:val="00E91A07"/>
    <w:rsid w:val="00E92170"/>
    <w:rsid w:val="00E92D87"/>
    <w:rsid w:val="00E93069"/>
    <w:rsid w:val="00E93D21"/>
    <w:rsid w:val="00E945A6"/>
    <w:rsid w:val="00E9540F"/>
    <w:rsid w:val="00E95494"/>
    <w:rsid w:val="00E955D6"/>
    <w:rsid w:val="00E95A37"/>
    <w:rsid w:val="00E9620F"/>
    <w:rsid w:val="00E9653C"/>
    <w:rsid w:val="00E96C64"/>
    <w:rsid w:val="00E976FC"/>
    <w:rsid w:val="00E97F44"/>
    <w:rsid w:val="00E97F5C"/>
    <w:rsid w:val="00EA0BB5"/>
    <w:rsid w:val="00EA100E"/>
    <w:rsid w:val="00EA1361"/>
    <w:rsid w:val="00EA1D4E"/>
    <w:rsid w:val="00EA21B5"/>
    <w:rsid w:val="00EA22CB"/>
    <w:rsid w:val="00EA28CF"/>
    <w:rsid w:val="00EA2BCE"/>
    <w:rsid w:val="00EA2C2E"/>
    <w:rsid w:val="00EA33A3"/>
    <w:rsid w:val="00EA3693"/>
    <w:rsid w:val="00EA3A61"/>
    <w:rsid w:val="00EA3D77"/>
    <w:rsid w:val="00EA4059"/>
    <w:rsid w:val="00EA5092"/>
    <w:rsid w:val="00EA5171"/>
    <w:rsid w:val="00EA528F"/>
    <w:rsid w:val="00EA5B89"/>
    <w:rsid w:val="00EA5C89"/>
    <w:rsid w:val="00EA5E46"/>
    <w:rsid w:val="00EA6A09"/>
    <w:rsid w:val="00EA6A8F"/>
    <w:rsid w:val="00EB08F3"/>
    <w:rsid w:val="00EB0F1D"/>
    <w:rsid w:val="00EB1E02"/>
    <w:rsid w:val="00EB1E40"/>
    <w:rsid w:val="00EB2083"/>
    <w:rsid w:val="00EB2D1D"/>
    <w:rsid w:val="00EB2F25"/>
    <w:rsid w:val="00EB31A3"/>
    <w:rsid w:val="00EB4B97"/>
    <w:rsid w:val="00EB55B4"/>
    <w:rsid w:val="00EB575A"/>
    <w:rsid w:val="00EB59A6"/>
    <w:rsid w:val="00EB5B05"/>
    <w:rsid w:val="00EB5FB4"/>
    <w:rsid w:val="00EB7AB3"/>
    <w:rsid w:val="00EB7D67"/>
    <w:rsid w:val="00EC07AD"/>
    <w:rsid w:val="00EC083C"/>
    <w:rsid w:val="00EC0E01"/>
    <w:rsid w:val="00EC195B"/>
    <w:rsid w:val="00EC2B14"/>
    <w:rsid w:val="00EC2DA1"/>
    <w:rsid w:val="00EC37FD"/>
    <w:rsid w:val="00EC397B"/>
    <w:rsid w:val="00EC3B99"/>
    <w:rsid w:val="00EC3CEB"/>
    <w:rsid w:val="00EC45E1"/>
    <w:rsid w:val="00EC50D5"/>
    <w:rsid w:val="00EC5208"/>
    <w:rsid w:val="00EC53FA"/>
    <w:rsid w:val="00EC5673"/>
    <w:rsid w:val="00EC5B35"/>
    <w:rsid w:val="00EC5DE1"/>
    <w:rsid w:val="00EC6EA2"/>
    <w:rsid w:val="00EC6F32"/>
    <w:rsid w:val="00EC6FB0"/>
    <w:rsid w:val="00EC73A0"/>
    <w:rsid w:val="00ED01B3"/>
    <w:rsid w:val="00ED03C2"/>
    <w:rsid w:val="00ED0BA9"/>
    <w:rsid w:val="00ED15BB"/>
    <w:rsid w:val="00ED1647"/>
    <w:rsid w:val="00ED27DF"/>
    <w:rsid w:val="00ED2F9F"/>
    <w:rsid w:val="00ED30CB"/>
    <w:rsid w:val="00ED375A"/>
    <w:rsid w:val="00ED42BE"/>
    <w:rsid w:val="00ED450C"/>
    <w:rsid w:val="00ED4EF9"/>
    <w:rsid w:val="00ED5290"/>
    <w:rsid w:val="00ED5494"/>
    <w:rsid w:val="00ED5D9B"/>
    <w:rsid w:val="00ED604C"/>
    <w:rsid w:val="00ED7080"/>
    <w:rsid w:val="00ED7728"/>
    <w:rsid w:val="00EE002D"/>
    <w:rsid w:val="00EE03AD"/>
    <w:rsid w:val="00EE0744"/>
    <w:rsid w:val="00EE085D"/>
    <w:rsid w:val="00EE0E42"/>
    <w:rsid w:val="00EE10DF"/>
    <w:rsid w:val="00EE2A4F"/>
    <w:rsid w:val="00EE30EB"/>
    <w:rsid w:val="00EE38DA"/>
    <w:rsid w:val="00EE4059"/>
    <w:rsid w:val="00EE57F2"/>
    <w:rsid w:val="00EE5D87"/>
    <w:rsid w:val="00EE6C27"/>
    <w:rsid w:val="00EE71ED"/>
    <w:rsid w:val="00EE7A69"/>
    <w:rsid w:val="00EF00E9"/>
    <w:rsid w:val="00EF10E9"/>
    <w:rsid w:val="00EF22B7"/>
    <w:rsid w:val="00EF243F"/>
    <w:rsid w:val="00EF2497"/>
    <w:rsid w:val="00EF2B42"/>
    <w:rsid w:val="00EF2D09"/>
    <w:rsid w:val="00EF3051"/>
    <w:rsid w:val="00EF4092"/>
    <w:rsid w:val="00EF4E17"/>
    <w:rsid w:val="00EF571B"/>
    <w:rsid w:val="00EF579B"/>
    <w:rsid w:val="00EF5DDC"/>
    <w:rsid w:val="00EF6410"/>
    <w:rsid w:val="00EF6A07"/>
    <w:rsid w:val="00EF6BF0"/>
    <w:rsid w:val="00F021C2"/>
    <w:rsid w:val="00F02410"/>
    <w:rsid w:val="00F0297C"/>
    <w:rsid w:val="00F03AEF"/>
    <w:rsid w:val="00F0402F"/>
    <w:rsid w:val="00F047B7"/>
    <w:rsid w:val="00F04D63"/>
    <w:rsid w:val="00F04FE2"/>
    <w:rsid w:val="00F07140"/>
    <w:rsid w:val="00F07BE2"/>
    <w:rsid w:val="00F10458"/>
    <w:rsid w:val="00F10A78"/>
    <w:rsid w:val="00F117CA"/>
    <w:rsid w:val="00F11DE4"/>
    <w:rsid w:val="00F128AC"/>
    <w:rsid w:val="00F12A2C"/>
    <w:rsid w:val="00F12FFE"/>
    <w:rsid w:val="00F132E5"/>
    <w:rsid w:val="00F15387"/>
    <w:rsid w:val="00F156A7"/>
    <w:rsid w:val="00F162A8"/>
    <w:rsid w:val="00F1641C"/>
    <w:rsid w:val="00F16C7C"/>
    <w:rsid w:val="00F1705B"/>
    <w:rsid w:val="00F171A4"/>
    <w:rsid w:val="00F17526"/>
    <w:rsid w:val="00F17EFF"/>
    <w:rsid w:val="00F20971"/>
    <w:rsid w:val="00F213C6"/>
    <w:rsid w:val="00F21A09"/>
    <w:rsid w:val="00F2315E"/>
    <w:rsid w:val="00F23B8A"/>
    <w:rsid w:val="00F23B90"/>
    <w:rsid w:val="00F23BC2"/>
    <w:rsid w:val="00F23C44"/>
    <w:rsid w:val="00F250EF"/>
    <w:rsid w:val="00F2664A"/>
    <w:rsid w:val="00F267DE"/>
    <w:rsid w:val="00F26B88"/>
    <w:rsid w:val="00F2769B"/>
    <w:rsid w:val="00F30557"/>
    <w:rsid w:val="00F307A4"/>
    <w:rsid w:val="00F30E31"/>
    <w:rsid w:val="00F3105B"/>
    <w:rsid w:val="00F310FD"/>
    <w:rsid w:val="00F3325C"/>
    <w:rsid w:val="00F33533"/>
    <w:rsid w:val="00F33E50"/>
    <w:rsid w:val="00F34C28"/>
    <w:rsid w:val="00F34ED7"/>
    <w:rsid w:val="00F35915"/>
    <w:rsid w:val="00F35E06"/>
    <w:rsid w:val="00F36393"/>
    <w:rsid w:val="00F36C23"/>
    <w:rsid w:val="00F36D38"/>
    <w:rsid w:val="00F36F06"/>
    <w:rsid w:val="00F370A3"/>
    <w:rsid w:val="00F379CA"/>
    <w:rsid w:val="00F40D1B"/>
    <w:rsid w:val="00F40ED0"/>
    <w:rsid w:val="00F4162A"/>
    <w:rsid w:val="00F4333E"/>
    <w:rsid w:val="00F43E74"/>
    <w:rsid w:val="00F444A6"/>
    <w:rsid w:val="00F461ED"/>
    <w:rsid w:val="00F462A0"/>
    <w:rsid w:val="00F471FF"/>
    <w:rsid w:val="00F47F9C"/>
    <w:rsid w:val="00F50869"/>
    <w:rsid w:val="00F50FBB"/>
    <w:rsid w:val="00F519CD"/>
    <w:rsid w:val="00F51AB0"/>
    <w:rsid w:val="00F51D9B"/>
    <w:rsid w:val="00F51FE5"/>
    <w:rsid w:val="00F5201B"/>
    <w:rsid w:val="00F52667"/>
    <w:rsid w:val="00F52ECD"/>
    <w:rsid w:val="00F53920"/>
    <w:rsid w:val="00F53F65"/>
    <w:rsid w:val="00F54194"/>
    <w:rsid w:val="00F541A5"/>
    <w:rsid w:val="00F54B35"/>
    <w:rsid w:val="00F55473"/>
    <w:rsid w:val="00F55CCE"/>
    <w:rsid w:val="00F565D4"/>
    <w:rsid w:val="00F567C1"/>
    <w:rsid w:val="00F5687A"/>
    <w:rsid w:val="00F56912"/>
    <w:rsid w:val="00F5694C"/>
    <w:rsid w:val="00F57362"/>
    <w:rsid w:val="00F5740B"/>
    <w:rsid w:val="00F5756B"/>
    <w:rsid w:val="00F576E9"/>
    <w:rsid w:val="00F602D1"/>
    <w:rsid w:val="00F61092"/>
    <w:rsid w:val="00F61251"/>
    <w:rsid w:val="00F61528"/>
    <w:rsid w:val="00F61849"/>
    <w:rsid w:val="00F62302"/>
    <w:rsid w:val="00F62575"/>
    <w:rsid w:val="00F63144"/>
    <w:rsid w:val="00F63569"/>
    <w:rsid w:val="00F63735"/>
    <w:rsid w:val="00F63B48"/>
    <w:rsid w:val="00F63E04"/>
    <w:rsid w:val="00F63F3E"/>
    <w:rsid w:val="00F64FA4"/>
    <w:rsid w:val="00F6538F"/>
    <w:rsid w:val="00F65BFF"/>
    <w:rsid w:val="00F66AA0"/>
    <w:rsid w:val="00F67060"/>
    <w:rsid w:val="00F6768C"/>
    <w:rsid w:val="00F67AB7"/>
    <w:rsid w:val="00F67ABB"/>
    <w:rsid w:val="00F67E68"/>
    <w:rsid w:val="00F67EFD"/>
    <w:rsid w:val="00F70A46"/>
    <w:rsid w:val="00F7122A"/>
    <w:rsid w:val="00F71249"/>
    <w:rsid w:val="00F72017"/>
    <w:rsid w:val="00F722B1"/>
    <w:rsid w:val="00F72962"/>
    <w:rsid w:val="00F72CD8"/>
    <w:rsid w:val="00F7302C"/>
    <w:rsid w:val="00F73530"/>
    <w:rsid w:val="00F7383C"/>
    <w:rsid w:val="00F73CDE"/>
    <w:rsid w:val="00F74164"/>
    <w:rsid w:val="00F74BD0"/>
    <w:rsid w:val="00F74D89"/>
    <w:rsid w:val="00F75920"/>
    <w:rsid w:val="00F75DEE"/>
    <w:rsid w:val="00F766F3"/>
    <w:rsid w:val="00F76752"/>
    <w:rsid w:val="00F768C2"/>
    <w:rsid w:val="00F76BED"/>
    <w:rsid w:val="00F77635"/>
    <w:rsid w:val="00F77FD0"/>
    <w:rsid w:val="00F8038F"/>
    <w:rsid w:val="00F8097B"/>
    <w:rsid w:val="00F80AB5"/>
    <w:rsid w:val="00F81741"/>
    <w:rsid w:val="00F8265E"/>
    <w:rsid w:val="00F82871"/>
    <w:rsid w:val="00F8302E"/>
    <w:rsid w:val="00F8325A"/>
    <w:rsid w:val="00F832A6"/>
    <w:rsid w:val="00F84855"/>
    <w:rsid w:val="00F8498D"/>
    <w:rsid w:val="00F87304"/>
    <w:rsid w:val="00F87690"/>
    <w:rsid w:val="00F876E6"/>
    <w:rsid w:val="00F911C8"/>
    <w:rsid w:val="00F911E2"/>
    <w:rsid w:val="00F9127E"/>
    <w:rsid w:val="00F919FF"/>
    <w:rsid w:val="00F92AC1"/>
    <w:rsid w:val="00F9336F"/>
    <w:rsid w:val="00F93F83"/>
    <w:rsid w:val="00F9426D"/>
    <w:rsid w:val="00F94A16"/>
    <w:rsid w:val="00F95EAD"/>
    <w:rsid w:val="00F966DE"/>
    <w:rsid w:val="00F97114"/>
    <w:rsid w:val="00FA074C"/>
    <w:rsid w:val="00FA09E7"/>
    <w:rsid w:val="00FA19DB"/>
    <w:rsid w:val="00FA1BFE"/>
    <w:rsid w:val="00FA42D6"/>
    <w:rsid w:val="00FA451C"/>
    <w:rsid w:val="00FA4861"/>
    <w:rsid w:val="00FA48A6"/>
    <w:rsid w:val="00FA4F62"/>
    <w:rsid w:val="00FA6217"/>
    <w:rsid w:val="00FA6BC3"/>
    <w:rsid w:val="00FA71ED"/>
    <w:rsid w:val="00FA74E2"/>
    <w:rsid w:val="00FA7EC5"/>
    <w:rsid w:val="00FA7F0E"/>
    <w:rsid w:val="00FB0271"/>
    <w:rsid w:val="00FB0497"/>
    <w:rsid w:val="00FB1985"/>
    <w:rsid w:val="00FB28AA"/>
    <w:rsid w:val="00FB3103"/>
    <w:rsid w:val="00FB375F"/>
    <w:rsid w:val="00FB3981"/>
    <w:rsid w:val="00FB4AFF"/>
    <w:rsid w:val="00FB59EA"/>
    <w:rsid w:val="00FB5B1F"/>
    <w:rsid w:val="00FB6598"/>
    <w:rsid w:val="00FB6AB8"/>
    <w:rsid w:val="00FB6B02"/>
    <w:rsid w:val="00FB6D47"/>
    <w:rsid w:val="00FC0D91"/>
    <w:rsid w:val="00FC1438"/>
    <w:rsid w:val="00FC160C"/>
    <w:rsid w:val="00FC26DD"/>
    <w:rsid w:val="00FC3092"/>
    <w:rsid w:val="00FC3102"/>
    <w:rsid w:val="00FC39BA"/>
    <w:rsid w:val="00FC3AFC"/>
    <w:rsid w:val="00FC3C32"/>
    <w:rsid w:val="00FC4F3A"/>
    <w:rsid w:val="00FC5404"/>
    <w:rsid w:val="00FD07CA"/>
    <w:rsid w:val="00FD15BB"/>
    <w:rsid w:val="00FD17CA"/>
    <w:rsid w:val="00FD1825"/>
    <w:rsid w:val="00FD1B94"/>
    <w:rsid w:val="00FD2077"/>
    <w:rsid w:val="00FD32C8"/>
    <w:rsid w:val="00FD3D5A"/>
    <w:rsid w:val="00FD4792"/>
    <w:rsid w:val="00FD4886"/>
    <w:rsid w:val="00FD4D87"/>
    <w:rsid w:val="00FD53FB"/>
    <w:rsid w:val="00FD566E"/>
    <w:rsid w:val="00FD591B"/>
    <w:rsid w:val="00FD5ED8"/>
    <w:rsid w:val="00FD6B78"/>
    <w:rsid w:val="00FD6BB2"/>
    <w:rsid w:val="00FD6C9E"/>
    <w:rsid w:val="00FD7242"/>
    <w:rsid w:val="00FE05E0"/>
    <w:rsid w:val="00FE0E1D"/>
    <w:rsid w:val="00FE1DE4"/>
    <w:rsid w:val="00FE26B0"/>
    <w:rsid w:val="00FE3323"/>
    <w:rsid w:val="00FE49D4"/>
    <w:rsid w:val="00FE4C7E"/>
    <w:rsid w:val="00FE5274"/>
    <w:rsid w:val="00FE55C2"/>
    <w:rsid w:val="00FE578E"/>
    <w:rsid w:val="00FE6262"/>
    <w:rsid w:val="00FE632B"/>
    <w:rsid w:val="00FE65E6"/>
    <w:rsid w:val="00FE6A70"/>
    <w:rsid w:val="00FE6AD3"/>
    <w:rsid w:val="00FE7066"/>
    <w:rsid w:val="00FE7836"/>
    <w:rsid w:val="00FE7C81"/>
    <w:rsid w:val="00FEB9D0"/>
    <w:rsid w:val="00FF014D"/>
    <w:rsid w:val="00FF1DE4"/>
    <w:rsid w:val="00FF20AB"/>
    <w:rsid w:val="00FF2764"/>
    <w:rsid w:val="00FF44FF"/>
    <w:rsid w:val="00FF46C6"/>
    <w:rsid w:val="00FF4A9F"/>
    <w:rsid w:val="00FF4C51"/>
    <w:rsid w:val="00FF50B8"/>
    <w:rsid w:val="00FF5455"/>
    <w:rsid w:val="00FF5C3A"/>
    <w:rsid w:val="00FF5ECA"/>
    <w:rsid w:val="00FF62F7"/>
    <w:rsid w:val="00FF673A"/>
    <w:rsid w:val="00FF7EF3"/>
    <w:rsid w:val="0163C8C0"/>
    <w:rsid w:val="01AB3B77"/>
    <w:rsid w:val="024D4806"/>
    <w:rsid w:val="029DAFD0"/>
    <w:rsid w:val="02CDCE59"/>
    <w:rsid w:val="02FB414B"/>
    <w:rsid w:val="038BAAC8"/>
    <w:rsid w:val="03DBCFD3"/>
    <w:rsid w:val="0514CF5D"/>
    <w:rsid w:val="05BC458D"/>
    <w:rsid w:val="06AA6E9D"/>
    <w:rsid w:val="097DC9B4"/>
    <w:rsid w:val="09C1332C"/>
    <w:rsid w:val="0A7BC51E"/>
    <w:rsid w:val="0A834A48"/>
    <w:rsid w:val="0BD67F37"/>
    <w:rsid w:val="0BD7087A"/>
    <w:rsid w:val="0C3FAA87"/>
    <w:rsid w:val="0C63738D"/>
    <w:rsid w:val="0D0497C4"/>
    <w:rsid w:val="0D2325C7"/>
    <w:rsid w:val="0D9106AE"/>
    <w:rsid w:val="0DA39896"/>
    <w:rsid w:val="0DF9E0B8"/>
    <w:rsid w:val="0F0C4294"/>
    <w:rsid w:val="0FD84BEA"/>
    <w:rsid w:val="1165FAA6"/>
    <w:rsid w:val="117E827D"/>
    <w:rsid w:val="11A9371A"/>
    <w:rsid w:val="11DA73D6"/>
    <w:rsid w:val="1416B88F"/>
    <w:rsid w:val="152EFD61"/>
    <w:rsid w:val="1572D1D0"/>
    <w:rsid w:val="16860AEF"/>
    <w:rsid w:val="16F63E6E"/>
    <w:rsid w:val="18B71318"/>
    <w:rsid w:val="197EF5D3"/>
    <w:rsid w:val="198F7C6F"/>
    <w:rsid w:val="1B056DDB"/>
    <w:rsid w:val="1B8ED9CC"/>
    <w:rsid w:val="1B940EE1"/>
    <w:rsid w:val="1D15A3E7"/>
    <w:rsid w:val="1DE403A9"/>
    <w:rsid w:val="1E0DFBA8"/>
    <w:rsid w:val="1E22AE86"/>
    <w:rsid w:val="1E55BC37"/>
    <w:rsid w:val="1EDED99B"/>
    <w:rsid w:val="1F475C3E"/>
    <w:rsid w:val="1F4E0664"/>
    <w:rsid w:val="1F59D910"/>
    <w:rsid w:val="1FC3BDD9"/>
    <w:rsid w:val="1FCC7017"/>
    <w:rsid w:val="2032EE74"/>
    <w:rsid w:val="22636873"/>
    <w:rsid w:val="2298D802"/>
    <w:rsid w:val="2305D60B"/>
    <w:rsid w:val="2452282B"/>
    <w:rsid w:val="2457CE8E"/>
    <w:rsid w:val="25380881"/>
    <w:rsid w:val="25903A44"/>
    <w:rsid w:val="25F95E3D"/>
    <w:rsid w:val="269AC9EA"/>
    <w:rsid w:val="28E8A304"/>
    <w:rsid w:val="2ACA2F71"/>
    <w:rsid w:val="2AD77258"/>
    <w:rsid w:val="2B369FA0"/>
    <w:rsid w:val="2B4934E9"/>
    <w:rsid w:val="2E564F0C"/>
    <w:rsid w:val="2E652023"/>
    <w:rsid w:val="2ECB3F57"/>
    <w:rsid w:val="2F831315"/>
    <w:rsid w:val="2FB8E89E"/>
    <w:rsid w:val="30CE5899"/>
    <w:rsid w:val="3367720F"/>
    <w:rsid w:val="37707D05"/>
    <w:rsid w:val="37DDCBBD"/>
    <w:rsid w:val="37E69785"/>
    <w:rsid w:val="3809EAF8"/>
    <w:rsid w:val="38791A86"/>
    <w:rsid w:val="3973670C"/>
    <w:rsid w:val="3A2E10FC"/>
    <w:rsid w:val="3B2EBB7D"/>
    <w:rsid w:val="3B617B32"/>
    <w:rsid w:val="3BC93950"/>
    <w:rsid w:val="3BFBFD85"/>
    <w:rsid w:val="3D3C2FE7"/>
    <w:rsid w:val="3D408A54"/>
    <w:rsid w:val="3EFAA882"/>
    <w:rsid w:val="3EFD7122"/>
    <w:rsid w:val="412EB5C3"/>
    <w:rsid w:val="413F92C5"/>
    <w:rsid w:val="41AB2C5B"/>
    <w:rsid w:val="41C13598"/>
    <w:rsid w:val="42528C49"/>
    <w:rsid w:val="43073974"/>
    <w:rsid w:val="433F9147"/>
    <w:rsid w:val="43C90E4A"/>
    <w:rsid w:val="45579C5D"/>
    <w:rsid w:val="46015B2D"/>
    <w:rsid w:val="466E9A8A"/>
    <w:rsid w:val="4704ABC0"/>
    <w:rsid w:val="4BBAFAE4"/>
    <w:rsid w:val="4C9EE8F3"/>
    <w:rsid w:val="4D10BCEF"/>
    <w:rsid w:val="4D1608DB"/>
    <w:rsid w:val="4E69BB17"/>
    <w:rsid w:val="4E8B5E30"/>
    <w:rsid w:val="50488D19"/>
    <w:rsid w:val="51FFE0DD"/>
    <w:rsid w:val="53E01303"/>
    <w:rsid w:val="540C0111"/>
    <w:rsid w:val="541AF0A1"/>
    <w:rsid w:val="55408572"/>
    <w:rsid w:val="55A622F7"/>
    <w:rsid w:val="58339BEF"/>
    <w:rsid w:val="58D65EE9"/>
    <w:rsid w:val="58EB0DAA"/>
    <w:rsid w:val="5B42ECDB"/>
    <w:rsid w:val="5CCC3CC9"/>
    <w:rsid w:val="5CD8AB76"/>
    <w:rsid w:val="5EC52915"/>
    <w:rsid w:val="5F465512"/>
    <w:rsid w:val="5FAABD00"/>
    <w:rsid w:val="60B0BFB7"/>
    <w:rsid w:val="60E480E0"/>
    <w:rsid w:val="6182F565"/>
    <w:rsid w:val="61D670DA"/>
    <w:rsid w:val="661EF1B5"/>
    <w:rsid w:val="67D961DD"/>
    <w:rsid w:val="6847BD88"/>
    <w:rsid w:val="685CC8DF"/>
    <w:rsid w:val="6AB7A355"/>
    <w:rsid w:val="6AE9F1EF"/>
    <w:rsid w:val="6BB37AB8"/>
    <w:rsid w:val="6BD119A5"/>
    <w:rsid w:val="6C330ED2"/>
    <w:rsid w:val="6C68F2CC"/>
    <w:rsid w:val="6CF3A10D"/>
    <w:rsid w:val="6D1EB2E9"/>
    <w:rsid w:val="6F64107A"/>
    <w:rsid w:val="6F793F6F"/>
    <w:rsid w:val="700C58D1"/>
    <w:rsid w:val="70D09D2D"/>
    <w:rsid w:val="727D61A7"/>
    <w:rsid w:val="72DAC002"/>
    <w:rsid w:val="736F3548"/>
    <w:rsid w:val="73D9EDBA"/>
    <w:rsid w:val="74DB72B1"/>
    <w:rsid w:val="74F5DD5D"/>
    <w:rsid w:val="760992DA"/>
    <w:rsid w:val="788E7BED"/>
    <w:rsid w:val="78D0027A"/>
    <w:rsid w:val="7908DD3C"/>
    <w:rsid w:val="7A5D47DA"/>
    <w:rsid w:val="7B54379B"/>
    <w:rsid w:val="7D00EA30"/>
    <w:rsid w:val="7E86D642"/>
    <w:rsid w:val="7F0505C1"/>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BC8F0"/>
  <w15:docId w15:val="{F0C6836B-DC28-47D8-824A-0257CEE9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566E"/>
    <w:pPr>
      <w:spacing w:after="0" w:line="270" w:lineRule="atLeast"/>
    </w:pPr>
    <w:rPr>
      <w:rFonts w:ascii="Calibri" w:eastAsia="Times" w:hAnsi="Calibri" w:cs="Times New Roman"/>
      <w:lang w:eastAsia="nl-BE"/>
    </w:rPr>
  </w:style>
  <w:style w:type="paragraph" w:styleId="Kop1">
    <w:name w:val="heading 1"/>
    <w:basedOn w:val="Standaard"/>
    <w:next w:val="Standaard"/>
    <w:link w:val="Kop1Char"/>
    <w:uiPriority w:val="9"/>
    <w:qFormat/>
    <w:rsid w:val="00A8082D"/>
    <w:pPr>
      <w:keepNext/>
      <w:keepLines/>
      <w:numPr>
        <w:numId w:val="2"/>
      </w:numPr>
      <w:spacing w:before="300" w:after="200" w:line="276" w:lineRule="auto"/>
      <w:outlineLvl w:val="0"/>
    </w:pPr>
    <w:rPr>
      <w:rFonts w:asciiTheme="minorHAnsi" w:eastAsiaTheme="majorEastAsia" w:hAnsiTheme="minorHAnsi" w:cstheme="majorBidi"/>
      <w:b/>
      <w:bCs/>
      <w:caps/>
      <w:color w:val="0F4C81" w:themeColor="accent1"/>
      <w:sz w:val="36"/>
      <w:szCs w:val="28"/>
      <w:lang w:eastAsia="en-US"/>
    </w:rPr>
  </w:style>
  <w:style w:type="paragraph" w:styleId="Kop2">
    <w:name w:val="heading 2"/>
    <w:basedOn w:val="Standaard"/>
    <w:next w:val="Standaard"/>
    <w:link w:val="Kop2Char"/>
    <w:uiPriority w:val="9"/>
    <w:unhideWhenUsed/>
    <w:qFormat/>
    <w:rsid w:val="00331E2E"/>
    <w:pPr>
      <w:keepNext/>
      <w:keepLines/>
      <w:numPr>
        <w:ilvl w:val="1"/>
        <w:numId w:val="2"/>
      </w:numPr>
      <w:spacing w:before="200" w:after="100" w:line="276" w:lineRule="auto"/>
      <w:outlineLvl w:val="1"/>
    </w:pPr>
    <w:rPr>
      <w:rFonts w:asciiTheme="minorHAnsi" w:eastAsiaTheme="majorEastAsia" w:hAnsiTheme="minorHAnsi" w:cstheme="majorBidi"/>
      <w:bCs/>
      <w:caps/>
      <w:sz w:val="32"/>
      <w:szCs w:val="26"/>
      <w:u w:val="dotted"/>
      <w:lang w:eastAsia="en-US"/>
    </w:rPr>
  </w:style>
  <w:style w:type="paragraph" w:styleId="Kop3">
    <w:name w:val="heading 3"/>
    <w:basedOn w:val="Standaard"/>
    <w:next w:val="Standaard"/>
    <w:link w:val="Kop3Char"/>
    <w:uiPriority w:val="9"/>
    <w:unhideWhenUsed/>
    <w:qFormat/>
    <w:rsid w:val="004A633B"/>
    <w:pPr>
      <w:keepNext/>
      <w:keepLines/>
      <w:numPr>
        <w:ilvl w:val="2"/>
        <w:numId w:val="2"/>
      </w:numPr>
      <w:spacing w:before="200" w:after="100" w:line="240" w:lineRule="auto"/>
      <w:outlineLvl w:val="2"/>
    </w:pPr>
    <w:rPr>
      <w:rFonts w:eastAsiaTheme="majorEastAsia" w:cstheme="majorBidi"/>
      <w:b/>
      <w:bCs/>
      <w:color w:val="969696"/>
      <w:sz w:val="24"/>
      <w:lang w:eastAsia="en-US"/>
    </w:rPr>
  </w:style>
  <w:style w:type="paragraph" w:styleId="Kop4">
    <w:name w:val="heading 4"/>
    <w:basedOn w:val="Standaard"/>
    <w:next w:val="Standaard"/>
    <w:link w:val="Kop4Char"/>
    <w:uiPriority w:val="9"/>
    <w:unhideWhenUsed/>
    <w:qFormat/>
    <w:rsid w:val="004A633B"/>
    <w:pPr>
      <w:keepNext/>
      <w:keepLines/>
      <w:numPr>
        <w:ilvl w:val="3"/>
        <w:numId w:val="2"/>
      </w:numPr>
      <w:spacing w:before="200" w:after="100" w:line="240" w:lineRule="auto"/>
      <w:outlineLvl w:val="3"/>
    </w:pPr>
    <w:rPr>
      <w:rFonts w:eastAsiaTheme="majorEastAsia" w:cstheme="majorBidi"/>
      <w:bCs/>
      <w:iCs/>
      <w:color w:val="373636" w:themeColor="text1"/>
      <w:u w:val="single"/>
      <w:lang w:eastAsia="en-US"/>
    </w:rPr>
  </w:style>
  <w:style w:type="paragraph" w:styleId="Kop5">
    <w:name w:val="heading 5"/>
    <w:basedOn w:val="Standaard"/>
    <w:next w:val="Standaard"/>
    <w:link w:val="Kop5Char"/>
    <w:uiPriority w:val="9"/>
    <w:unhideWhenUsed/>
    <w:qFormat/>
    <w:rsid w:val="00E9540F"/>
    <w:pPr>
      <w:keepNext/>
      <w:keepLines/>
      <w:numPr>
        <w:ilvl w:val="4"/>
        <w:numId w:val="2"/>
      </w:numPr>
      <w:spacing w:before="200" w:after="100" w:line="276" w:lineRule="auto"/>
      <w:outlineLvl w:val="4"/>
    </w:pPr>
    <w:rPr>
      <w:rFonts w:asciiTheme="minorHAnsi" w:eastAsiaTheme="majorEastAsia" w:hAnsiTheme="minorHAnsi" w:cstheme="majorBidi"/>
      <w:color w:val="3C3D3C"/>
      <w:lang w:eastAsia="en-US"/>
    </w:rPr>
  </w:style>
  <w:style w:type="paragraph" w:styleId="Kop6">
    <w:name w:val="heading 6"/>
    <w:basedOn w:val="Standaard"/>
    <w:next w:val="Standaard"/>
    <w:link w:val="Kop6Char"/>
    <w:uiPriority w:val="9"/>
    <w:unhideWhenUsed/>
    <w:qFormat/>
    <w:rsid w:val="00E9540F"/>
    <w:pPr>
      <w:keepNext/>
      <w:keepLines/>
      <w:numPr>
        <w:ilvl w:val="5"/>
        <w:numId w:val="2"/>
      </w:numPr>
      <w:spacing w:before="200" w:after="100" w:line="276" w:lineRule="auto"/>
      <w:outlineLvl w:val="5"/>
    </w:pPr>
    <w:rPr>
      <w:rFonts w:asciiTheme="minorHAnsi" w:eastAsiaTheme="majorEastAsia" w:hAnsiTheme="minorHAnsi" w:cstheme="majorBidi"/>
      <w:iCs/>
      <w:color w:val="6F7173"/>
      <w:lang w:eastAsia="en-US"/>
    </w:rPr>
  </w:style>
  <w:style w:type="paragraph" w:styleId="Kop7">
    <w:name w:val="heading 7"/>
    <w:basedOn w:val="Standaard"/>
    <w:next w:val="Standaard"/>
    <w:link w:val="Kop7Char"/>
    <w:uiPriority w:val="9"/>
    <w:unhideWhenUsed/>
    <w:rsid w:val="00331E2E"/>
    <w:pPr>
      <w:keepNext/>
      <w:keepLines/>
      <w:numPr>
        <w:ilvl w:val="6"/>
        <w:numId w:val="2"/>
      </w:numPr>
      <w:spacing w:before="200"/>
      <w:outlineLvl w:val="6"/>
    </w:pPr>
    <w:rPr>
      <w:rFonts w:asciiTheme="majorHAnsi" w:eastAsiaTheme="majorEastAsia" w:hAnsiTheme="majorHAnsi" w:cstheme="majorBidi"/>
      <w:i/>
      <w:iCs/>
      <w:color w:val="696767" w:themeColor="text1" w:themeTint="BF"/>
    </w:rPr>
  </w:style>
  <w:style w:type="paragraph" w:styleId="Kop8">
    <w:name w:val="heading 8"/>
    <w:basedOn w:val="Standaard"/>
    <w:next w:val="Standaard"/>
    <w:link w:val="Kop8Char"/>
    <w:uiPriority w:val="9"/>
    <w:unhideWhenUsed/>
    <w:rsid w:val="00331E2E"/>
    <w:pPr>
      <w:keepNext/>
      <w:keepLines/>
      <w:numPr>
        <w:ilvl w:val="7"/>
        <w:numId w:val="2"/>
      </w:numPr>
      <w:spacing w:before="200"/>
      <w:outlineLvl w:val="7"/>
    </w:pPr>
    <w:rPr>
      <w:rFonts w:asciiTheme="majorHAnsi" w:eastAsiaTheme="majorEastAsia" w:hAnsiTheme="majorHAnsi" w:cstheme="majorBidi"/>
      <w:color w:val="696767" w:themeColor="text1" w:themeTint="BF"/>
      <w:sz w:val="20"/>
      <w:szCs w:val="20"/>
    </w:rPr>
  </w:style>
  <w:style w:type="paragraph" w:styleId="Kop9">
    <w:name w:val="heading 9"/>
    <w:basedOn w:val="Standaard"/>
    <w:next w:val="Standaard"/>
    <w:link w:val="Kop9Char"/>
    <w:uiPriority w:val="9"/>
    <w:unhideWhenUsed/>
    <w:rsid w:val="00331E2E"/>
    <w:pPr>
      <w:keepNext/>
      <w:keepLines/>
      <w:numPr>
        <w:ilvl w:val="8"/>
        <w:numId w:val="2"/>
      </w:numPr>
      <w:spacing w:before="200"/>
      <w:outlineLvl w:val="8"/>
    </w:pPr>
    <w:rPr>
      <w:rFonts w:asciiTheme="majorHAnsi" w:eastAsiaTheme="majorEastAsia" w:hAnsiTheme="majorHAnsi" w:cstheme="majorBidi"/>
      <w:i/>
      <w:iCs/>
      <w:color w:val="696767"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082D"/>
    <w:rPr>
      <w:rFonts w:eastAsiaTheme="majorEastAsia" w:cstheme="majorBidi"/>
      <w:b/>
      <w:bCs/>
      <w:caps/>
      <w:color w:val="0F4C81" w:themeColor="accent1"/>
      <w:sz w:val="36"/>
      <w:szCs w:val="28"/>
    </w:rPr>
  </w:style>
  <w:style w:type="paragraph" w:styleId="Lijstalinea">
    <w:name w:val="List Paragraph"/>
    <w:aliases w:val="Bullet Niv 1,Bulleted Lijst,Lijstalinea.Bulleted Lijst,List Paragraph1,P1 Pharos,lp1,opsomming,Bullet List,Bullet listCxSpLast,Bulleted List,Bullets,FooterText,Lijstalinea;Bulleted Lijst,Use Case List Paragraph,b1,numbered,unordered list,列出段"/>
    <w:basedOn w:val="Standaard"/>
    <w:link w:val="LijstalineaChar"/>
    <w:uiPriority w:val="34"/>
    <w:qFormat/>
    <w:rsid w:val="003835DD"/>
    <w:pPr>
      <w:numPr>
        <w:numId w:val="9"/>
      </w:numPr>
      <w:contextualSpacing/>
    </w:pPr>
    <w:rPr>
      <w:rFonts w:asciiTheme="minorHAnsi" w:eastAsiaTheme="minorHAnsi" w:hAnsiTheme="minorHAnsi" w:cstheme="minorHAnsi"/>
      <w:lang w:eastAsia="en-US"/>
    </w:rPr>
  </w:style>
  <w:style w:type="character" w:customStyle="1" w:styleId="Kop2Char">
    <w:name w:val="Kop 2 Char"/>
    <w:basedOn w:val="Standaardalinea-lettertype"/>
    <w:link w:val="Kop2"/>
    <w:uiPriority w:val="9"/>
    <w:rsid w:val="00331E2E"/>
    <w:rPr>
      <w:rFonts w:eastAsiaTheme="majorEastAsia" w:cstheme="majorBidi"/>
      <w:bCs/>
      <w:caps/>
      <w:sz w:val="32"/>
      <w:szCs w:val="26"/>
      <w:u w:val="dotted"/>
    </w:rPr>
  </w:style>
  <w:style w:type="character" w:customStyle="1" w:styleId="Kop3Char">
    <w:name w:val="Kop 3 Char"/>
    <w:basedOn w:val="Standaardalinea-lettertype"/>
    <w:link w:val="Kop3"/>
    <w:uiPriority w:val="9"/>
    <w:rsid w:val="004A633B"/>
    <w:rPr>
      <w:rFonts w:ascii="Calibri" w:eastAsiaTheme="majorEastAsia" w:hAnsi="Calibri" w:cstheme="majorBidi"/>
      <w:b/>
      <w:bCs/>
      <w:color w:val="969696"/>
      <w:sz w:val="24"/>
    </w:rPr>
  </w:style>
  <w:style w:type="character" w:customStyle="1" w:styleId="Kop4Char">
    <w:name w:val="Kop 4 Char"/>
    <w:basedOn w:val="Standaardalinea-lettertype"/>
    <w:link w:val="Kop4"/>
    <w:uiPriority w:val="9"/>
    <w:rsid w:val="004A633B"/>
    <w:rPr>
      <w:rFonts w:ascii="Calibri" w:eastAsiaTheme="majorEastAsia" w:hAnsi="Calibri" w:cstheme="majorBidi"/>
      <w:bCs/>
      <w:iCs/>
      <w:color w:val="373636" w:themeColor="text1"/>
      <w:u w:val="single"/>
    </w:rPr>
  </w:style>
  <w:style w:type="character" w:customStyle="1" w:styleId="Kop5Char">
    <w:name w:val="Kop 5 Char"/>
    <w:basedOn w:val="Standaardalinea-lettertype"/>
    <w:link w:val="Kop5"/>
    <w:uiPriority w:val="9"/>
    <w:rsid w:val="00E9540F"/>
    <w:rPr>
      <w:rFonts w:eastAsiaTheme="majorEastAsia" w:cstheme="majorBidi"/>
      <w:color w:val="3C3D3C"/>
    </w:rPr>
  </w:style>
  <w:style w:type="character" w:customStyle="1" w:styleId="Kop6Char">
    <w:name w:val="Kop 6 Char"/>
    <w:basedOn w:val="Standaardalinea-lettertype"/>
    <w:link w:val="Kop6"/>
    <w:uiPriority w:val="9"/>
    <w:rsid w:val="00E9540F"/>
    <w:rPr>
      <w:rFonts w:eastAsiaTheme="majorEastAsia" w:cstheme="majorBidi"/>
      <w:iCs/>
      <w:color w:val="6F7173"/>
    </w:rPr>
  </w:style>
  <w:style w:type="character" w:customStyle="1" w:styleId="Kop7Char">
    <w:name w:val="Kop 7 Char"/>
    <w:basedOn w:val="Standaardalinea-lettertype"/>
    <w:link w:val="Kop7"/>
    <w:uiPriority w:val="9"/>
    <w:rsid w:val="00331E2E"/>
    <w:rPr>
      <w:rFonts w:asciiTheme="majorHAnsi" w:eastAsiaTheme="majorEastAsia" w:hAnsiTheme="majorHAnsi" w:cstheme="majorBidi"/>
      <w:i/>
      <w:iCs/>
      <w:color w:val="696767" w:themeColor="text1" w:themeTint="BF"/>
      <w:lang w:eastAsia="nl-BE"/>
    </w:rPr>
  </w:style>
  <w:style w:type="character" w:customStyle="1" w:styleId="Kop8Char">
    <w:name w:val="Kop 8 Char"/>
    <w:basedOn w:val="Standaardalinea-lettertype"/>
    <w:link w:val="Kop8"/>
    <w:uiPriority w:val="9"/>
    <w:rsid w:val="00331E2E"/>
    <w:rPr>
      <w:rFonts w:asciiTheme="majorHAnsi" w:eastAsiaTheme="majorEastAsia" w:hAnsiTheme="majorHAnsi" w:cstheme="majorBidi"/>
      <w:color w:val="696767" w:themeColor="text1" w:themeTint="BF"/>
      <w:sz w:val="20"/>
      <w:szCs w:val="20"/>
      <w:lang w:eastAsia="nl-BE"/>
    </w:rPr>
  </w:style>
  <w:style w:type="character" w:customStyle="1" w:styleId="Kop9Char">
    <w:name w:val="Kop 9 Char"/>
    <w:basedOn w:val="Standaardalinea-lettertype"/>
    <w:link w:val="Kop9"/>
    <w:uiPriority w:val="9"/>
    <w:rsid w:val="00331E2E"/>
    <w:rPr>
      <w:rFonts w:asciiTheme="majorHAnsi" w:eastAsiaTheme="majorEastAsia" w:hAnsiTheme="majorHAnsi" w:cstheme="majorBidi"/>
      <w:i/>
      <w:iCs/>
      <w:color w:val="696767" w:themeColor="text1" w:themeTint="BF"/>
      <w:sz w:val="20"/>
      <w:szCs w:val="20"/>
      <w:lang w:eastAsia="nl-BE"/>
    </w:rPr>
  </w:style>
  <w:style w:type="character" w:styleId="Zwaar">
    <w:name w:val="Strong"/>
    <w:basedOn w:val="Standaardalinea-lettertype"/>
    <w:uiPriority w:val="22"/>
    <w:qFormat/>
    <w:rsid w:val="004A633B"/>
    <w:rPr>
      <w:b/>
      <w:bCs/>
    </w:rPr>
  </w:style>
  <w:style w:type="paragraph" w:styleId="Titel">
    <w:name w:val="Title"/>
    <w:basedOn w:val="Standaard"/>
    <w:next w:val="Standaard"/>
    <w:link w:val="TitelChar"/>
    <w:uiPriority w:val="10"/>
    <w:qFormat/>
    <w:rsid w:val="004A633B"/>
    <w:pPr>
      <w:spacing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4A63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633B"/>
    <w:pPr>
      <w:numPr>
        <w:ilvl w:val="1"/>
      </w:numPr>
      <w:spacing w:after="160"/>
    </w:pPr>
    <w:rPr>
      <w:rFonts w:asciiTheme="minorHAnsi" w:eastAsiaTheme="minorEastAsia" w:hAnsiTheme="minorHAnsi" w:cstheme="minorBidi"/>
      <w:color w:val="7E7C7C" w:themeColor="text1" w:themeTint="A5"/>
      <w:spacing w:val="15"/>
      <w:lang w:eastAsia="en-US"/>
    </w:rPr>
  </w:style>
  <w:style w:type="character" w:customStyle="1" w:styleId="OndertitelChar">
    <w:name w:val="Ondertitel Char"/>
    <w:basedOn w:val="Standaardalinea-lettertype"/>
    <w:link w:val="Ondertitel"/>
    <w:uiPriority w:val="11"/>
    <w:rsid w:val="004A633B"/>
    <w:rPr>
      <w:rFonts w:eastAsiaTheme="minorEastAsia"/>
      <w:color w:val="7E7C7C" w:themeColor="text1" w:themeTint="A5"/>
      <w:spacing w:val="15"/>
    </w:rPr>
  </w:style>
  <w:style w:type="character" w:styleId="Subtielebenadrukking">
    <w:name w:val="Subtle Emphasis"/>
    <w:basedOn w:val="Standaardalinea-lettertype"/>
    <w:uiPriority w:val="19"/>
    <w:qFormat/>
    <w:rsid w:val="004A633B"/>
    <w:rPr>
      <w:i/>
      <w:iCs/>
      <w:color w:val="696767" w:themeColor="text1" w:themeTint="BF"/>
    </w:rPr>
  </w:style>
  <w:style w:type="paragraph" w:styleId="Duidelijkcitaat">
    <w:name w:val="Intense Quote"/>
    <w:basedOn w:val="Standaard"/>
    <w:next w:val="Standaard"/>
    <w:link w:val="DuidelijkcitaatChar"/>
    <w:uiPriority w:val="30"/>
    <w:qFormat/>
    <w:rsid w:val="004A633B"/>
    <w:pPr>
      <w:pBdr>
        <w:top w:val="single" w:sz="4" w:space="10" w:color="0F4C81"/>
        <w:bottom w:val="single" w:sz="4" w:space="10" w:color="0F4C81"/>
      </w:pBdr>
      <w:spacing w:before="360" w:after="360"/>
      <w:ind w:left="864" w:right="864"/>
    </w:pPr>
    <w:rPr>
      <w:rFonts w:asciiTheme="minorHAnsi" w:eastAsiaTheme="minorHAnsi" w:hAnsiTheme="minorHAnsi" w:cstheme="minorBidi"/>
      <w:i/>
      <w:iCs/>
      <w:color w:val="0F4C81"/>
      <w:lang w:eastAsia="en-US"/>
    </w:rPr>
  </w:style>
  <w:style w:type="character" w:customStyle="1" w:styleId="DuidelijkcitaatChar">
    <w:name w:val="Duidelijk citaat Char"/>
    <w:basedOn w:val="Standaardalinea-lettertype"/>
    <w:link w:val="Duidelijkcitaat"/>
    <w:uiPriority w:val="30"/>
    <w:rsid w:val="004A633B"/>
    <w:rPr>
      <w:i/>
      <w:iCs/>
      <w:color w:val="0F4C81"/>
    </w:rPr>
  </w:style>
  <w:style w:type="character" w:styleId="Subtieleverwijzing">
    <w:name w:val="Subtle Reference"/>
    <w:basedOn w:val="Standaardalinea-lettertype"/>
    <w:uiPriority w:val="31"/>
    <w:qFormat/>
    <w:rsid w:val="004A633B"/>
    <w:rPr>
      <w:smallCaps/>
      <w:color w:val="0F4C81"/>
    </w:rPr>
  </w:style>
  <w:style w:type="character" w:styleId="Intensieveverwijzing">
    <w:name w:val="Intense Reference"/>
    <w:basedOn w:val="Standaardalinea-lettertype"/>
    <w:uiPriority w:val="32"/>
    <w:qFormat/>
    <w:rsid w:val="004A633B"/>
    <w:rPr>
      <w:b/>
      <w:bCs/>
      <w:smallCaps/>
      <w:color w:val="0F4C81"/>
      <w:spacing w:val="5"/>
    </w:rPr>
  </w:style>
  <w:style w:type="table" w:styleId="Tabelraster">
    <w:name w:val="Table Grid"/>
    <w:basedOn w:val="Standaardtabel"/>
    <w:uiPriority w:val="39"/>
    <w:rsid w:val="00D66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
    <w:name w:val="Adres"/>
    <w:uiPriority w:val="5"/>
    <w:rsid w:val="00F71249"/>
    <w:pPr>
      <w:framePr w:hSpace="142" w:wrap="around" w:vAnchor="page" w:hAnchor="page" w:x="6096" w:y="2212"/>
      <w:spacing w:after="0" w:line="270" w:lineRule="exact"/>
      <w:contextualSpacing/>
      <w:suppressOverlap/>
    </w:pPr>
    <w:rPr>
      <w:rFonts w:ascii="Calibri" w:eastAsia="Times New Roman" w:hAnsi="Calibri" w:cs="Times New Roman"/>
      <w:lang w:val="fr-BE" w:eastAsia="nl-BE"/>
    </w:rPr>
  </w:style>
  <w:style w:type="paragraph" w:customStyle="1" w:styleId="Adresafzender">
    <w:name w:val="Adres afzender"/>
    <w:basedOn w:val="Standaard"/>
    <w:link w:val="AdresafzenderChar"/>
    <w:uiPriority w:val="5"/>
    <w:qFormat/>
    <w:rsid w:val="00F71249"/>
    <w:pPr>
      <w:tabs>
        <w:tab w:val="center" w:pos="4320"/>
        <w:tab w:val="right" w:pos="8640"/>
      </w:tabs>
    </w:pPr>
    <w:rPr>
      <w:sz w:val="20"/>
    </w:rPr>
  </w:style>
  <w:style w:type="paragraph" w:customStyle="1" w:styleId="Afdeling">
    <w:name w:val="Afdeling"/>
    <w:basedOn w:val="Adresafzender"/>
    <w:link w:val="AfdelingChar"/>
    <w:rsid w:val="00F71249"/>
    <w:pPr>
      <w:tabs>
        <w:tab w:val="center" w:pos="992"/>
      </w:tabs>
    </w:pPr>
  </w:style>
  <w:style w:type="paragraph" w:customStyle="1" w:styleId="Referentie">
    <w:name w:val="Referentie"/>
    <w:uiPriority w:val="4"/>
    <w:rsid w:val="00F71249"/>
    <w:pPr>
      <w:tabs>
        <w:tab w:val="left" w:pos="2552"/>
        <w:tab w:val="left" w:pos="4111"/>
        <w:tab w:val="left" w:pos="6379"/>
      </w:tabs>
      <w:spacing w:after="0" w:line="270" w:lineRule="exact"/>
    </w:pPr>
    <w:rPr>
      <w:rFonts w:ascii="Calibri" w:eastAsia="Times" w:hAnsi="Calibri" w:cs="Times New Roman"/>
      <w:sz w:val="20"/>
      <w:szCs w:val="20"/>
      <w:lang w:eastAsia="nl-BE"/>
    </w:rPr>
  </w:style>
  <w:style w:type="paragraph" w:customStyle="1" w:styleId="Referentietitel">
    <w:name w:val="Referentietitel"/>
    <w:uiPriority w:val="4"/>
    <w:rsid w:val="00F71249"/>
    <w:pPr>
      <w:tabs>
        <w:tab w:val="left" w:pos="2552"/>
        <w:tab w:val="left" w:pos="4111"/>
        <w:tab w:val="left" w:pos="6379"/>
      </w:tabs>
      <w:spacing w:after="0" w:line="270" w:lineRule="exact"/>
    </w:pPr>
    <w:rPr>
      <w:rFonts w:ascii="Calibri" w:eastAsia="Times" w:hAnsi="Calibri" w:cs="Times New Roman"/>
      <w:b/>
      <w:sz w:val="20"/>
      <w:szCs w:val="20"/>
      <w:lang w:eastAsia="nl-BE"/>
    </w:rPr>
  </w:style>
  <w:style w:type="paragraph" w:customStyle="1" w:styleId="Referentietweederegel">
    <w:name w:val="Referentie tweede regel"/>
    <w:basedOn w:val="Referentie"/>
    <w:uiPriority w:val="4"/>
    <w:rsid w:val="00F71249"/>
    <w:pPr>
      <w:tabs>
        <w:tab w:val="clear" w:pos="2552"/>
      </w:tabs>
    </w:pPr>
  </w:style>
  <w:style w:type="character" w:customStyle="1" w:styleId="vet">
    <w:name w:val="vet"/>
    <w:uiPriority w:val="1"/>
    <w:rsid w:val="00F71249"/>
    <w:rPr>
      <w:rFonts w:ascii="Calibri" w:hAnsi="Calibri"/>
      <w:b/>
      <w:szCs w:val="20"/>
    </w:rPr>
  </w:style>
  <w:style w:type="character" w:customStyle="1" w:styleId="AdresafzenderChar">
    <w:name w:val="Adres afzender Char"/>
    <w:basedOn w:val="Standaardalinea-lettertype"/>
    <w:link w:val="Adresafzender"/>
    <w:uiPriority w:val="5"/>
    <w:rsid w:val="00F71249"/>
    <w:rPr>
      <w:rFonts w:ascii="Calibri" w:eastAsia="Times" w:hAnsi="Calibri" w:cs="Times New Roman"/>
      <w:sz w:val="20"/>
      <w:lang w:eastAsia="nl-BE"/>
    </w:rPr>
  </w:style>
  <w:style w:type="character" w:customStyle="1" w:styleId="AfdelingChar">
    <w:name w:val="Afdeling Char"/>
    <w:basedOn w:val="AdresafzenderChar"/>
    <w:link w:val="Afdeling"/>
    <w:rsid w:val="00F71249"/>
    <w:rPr>
      <w:rFonts w:ascii="Calibri" w:eastAsia="Times" w:hAnsi="Calibri" w:cs="Times New Roman"/>
      <w:sz w:val="20"/>
      <w:lang w:eastAsia="nl-BE"/>
    </w:rPr>
  </w:style>
  <w:style w:type="paragraph" w:customStyle="1" w:styleId="paginering">
    <w:name w:val="paginering"/>
    <w:basedOn w:val="Standaard"/>
    <w:uiPriority w:val="27"/>
    <w:rsid w:val="00F71249"/>
    <w:pPr>
      <w:jc w:val="right"/>
    </w:pPr>
    <w:rPr>
      <w:noProof/>
      <w:sz w:val="18"/>
      <w:szCs w:val="18"/>
    </w:rPr>
  </w:style>
  <w:style w:type="paragraph" w:styleId="Koptekst">
    <w:name w:val="header"/>
    <w:basedOn w:val="Standaard"/>
    <w:link w:val="KoptekstChar"/>
    <w:uiPriority w:val="99"/>
    <w:unhideWhenUsed/>
    <w:rsid w:val="00F7124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71249"/>
    <w:rPr>
      <w:rFonts w:ascii="Calibri" w:eastAsia="Times" w:hAnsi="Calibri" w:cs="Times New Roman"/>
      <w:lang w:eastAsia="nl-BE"/>
    </w:rPr>
  </w:style>
  <w:style w:type="paragraph" w:styleId="Voettekst">
    <w:name w:val="footer"/>
    <w:basedOn w:val="Standaard"/>
    <w:link w:val="VoettekstChar"/>
    <w:uiPriority w:val="99"/>
    <w:unhideWhenUsed/>
    <w:rsid w:val="00F7124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71249"/>
    <w:rPr>
      <w:rFonts w:ascii="Calibri" w:eastAsia="Times" w:hAnsi="Calibri" w:cs="Times New Roman"/>
      <w:lang w:eastAsia="nl-BE"/>
    </w:rPr>
  </w:style>
  <w:style w:type="table" w:customStyle="1" w:styleId="Tabelraster1">
    <w:name w:val="Tabelraster1"/>
    <w:basedOn w:val="Standaardtabel"/>
    <w:next w:val="Tabelraster"/>
    <w:rsid w:val="0043671E"/>
    <w:pPr>
      <w:spacing w:after="0" w:line="240" w:lineRule="auto"/>
    </w:pPr>
    <w:rPr>
      <w:rFonts w:ascii="Verdana" w:eastAsia="Times New Roman" w:hAnsi="Verdana" w:cs="Times New Roman"/>
      <w:sz w:val="20"/>
      <w:szCs w:val="20"/>
      <w:lang w:val="en-US"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rsid w:val="0043671E"/>
    <w:pPr>
      <w:spacing w:after="0" w:line="240" w:lineRule="auto"/>
    </w:pPr>
    <w:rPr>
      <w:rFonts w:ascii="Verdana" w:eastAsia="Times New Roman" w:hAnsi="Verdana" w:cs="Times New Roman"/>
      <w:sz w:val="20"/>
      <w:szCs w:val="20"/>
      <w:lang w:val="en-US"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
    <w:name w:val="Opsomming"/>
    <w:basedOn w:val="Standaard"/>
    <w:rsid w:val="00E62DA9"/>
    <w:pPr>
      <w:numPr>
        <w:numId w:val="1"/>
      </w:numPr>
      <w:tabs>
        <w:tab w:val="left" w:pos="851"/>
      </w:tabs>
      <w:ind w:left="851" w:hanging="567"/>
    </w:pPr>
    <w:rPr>
      <w:rFonts w:cs="Calibri"/>
    </w:rPr>
  </w:style>
  <w:style w:type="paragraph" w:styleId="Voetnoottekst">
    <w:name w:val="footnote text"/>
    <w:basedOn w:val="Standaard"/>
    <w:link w:val="VoetnoottekstChar"/>
    <w:uiPriority w:val="99"/>
    <w:unhideWhenUsed/>
    <w:rsid w:val="00E62DA9"/>
    <w:pPr>
      <w:spacing w:line="240" w:lineRule="auto"/>
    </w:pPr>
    <w:rPr>
      <w:sz w:val="20"/>
      <w:szCs w:val="20"/>
    </w:rPr>
  </w:style>
  <w:style w:type="character" w:customStyle="1" w:styleId="VoetnoottekstChar">
    <w:name w:val="Voetnoottekst Char"/>
    <w:basedOn w:val="Standaardalinea-lettertype"/>
    <w:link w:val="Voetnoottekst"/>
    <w:uiPriority w:val="99"/>
    <w:rsid w:val="00E62DA9"/>
    <w:rPr>
      <w:rFonts w:ascii="Calibri" w:eastAsia="Times" w:hAnsi="Calibri" w:cs="Times New Roman"/>
      <w:sz w:val="20"/>
      <w:szCs w:val="20"/>
      <w:lang w:eastAsia="nl-BE"/>
    </w:rPr>
  </w:style>
  <w:style w:type="character" w:styleId="Voetnootmarkering">
    <w:name w:val="footnote reference"/>
    <w:basedOn w:val="Standaardalinea-lettertype"/>
    <w:uiPriority w:val="99"/>
    <w:semiHidden/>
    <w:unhideWhenUsed/>
    <w:rsid w:val="00E62DA9"/>
    <w:rPr>
      <w:vertAlign w:val="superscript"/>
    </w:rPr>
  </w:style>
  <w:style w:type="paragraph" w:styleId="Ballontekst">
    <w:name w:val="Balloon Text"/>
    <w:basedOn w:val="Standaard"/>
    <w:link w:val="BallontekstChar"/>
    <w:uiPriority w:val="99"/>
    <w:semiHidden/>
    <w:unhideWhenUsed/>
    <w:rsid w:val="00CE12F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12F3"/>
    <w:rPr>
      <w:rFonts w:ascii="Segoe UI" w:eastAsia="Times" w:hAnsi="Segoe UI" w:cs="Segoe UI"/>
      <w:sz w:val="18"/>
      <w:szCs w:val="18"/>
      <w:lang w:eastAsia="nl-BE"/>
    </w:rPr>
  </w:style>
  <w:style w:type="paragraph" w:styleId="Geenafstand">
    <w:name w:val="No Spacing"/>
    <w:uiPriority w:val="1"/>
    <w:qFormat/>
    <w:rsid w:val="00CE12F3"/>
    <w:pPr>
      <w:spacing w:after="0" w:line="240" w:lineRule="auto"/>
    </w:pPr>
    <w:rPr>
      <w:rFonts w:ascii="Calibri" w:eastAsia="Times" w:hAnsi="Calibri" w:cs="Times New Roman"/>
      <w:lang w:eastAsia="nl-BE"/>
    </w:rPr>
  </w:style>
  <w:style w:type="paragraph" w:customStyle="1" w:styleId="Opsomming-lijst">
    <w:name w:val="Opsomming-lijst"/>
    <w:basedOn w:val="Standaard"/>
    <w:link w:val="Opsomming-lijstChar"/>
    <w:qFormat/>
    <w:rsid w:val="00ED1647"/>
    <w:pPr>
      <w:numPr>
        <w:numId w:val="3"/>
      </w:numPr>
      <w:tabs>
        <w:tab w:val="left" w:pos="3686"/>
      </w:tabs>
      <w:spacing w:after="60"/>
    </w:pPr>
    <w:rPr>
      <w:rFonts w:eastAsiaTheme="minorHAnsi" w:cstheme="minorBidi"/>
      <w:color w:val="1C1A15" w:themeColor="background2" w:themeShade="1A"/>
      <w:lang w:eastAsia="en-US"/>
    </w:rPr>
  </w:style>
  <w:style w:type="character" w:customStyle="1" w:styleId="Opsomming-lijstChar">
    <w:name w:val="Opsomming-lijst Char"/>
    <w:basedOn w:val="Standaardalinea-lettertype"/>
    <w:link w:val="Opsomming-lijst"/>
    <w:rsid w:val="00ED1647"/>
    <w:rPr>
      <w:rFonts w:ascii="Calibri" w:hAnsi="Calibri"/>
      <w:color w:val="1C1A15" w:themeColor="background2" w:themeShade="1A"/>
    </w:rPr>
  </w:style>
  <w:style w:type="character" w:styleId="Intensievebenadrukking">
    <w:name w:val="Intense Emphasis"/>
    <w:basedOn w:val="Standaardalinea-lettertype"/>
    <w:uiPriority w:val="21"/>
    <w:qFormat/>
    <w:rsid w:val="004A633B"/>
    <w:rPr>
      <w:i/>
      <w:iCs/>
      <w:color w:val="0F4C81"/>
    </w:rPr>
  </w:style>
  <w:style w:type="paragraph" w:styleId="Citaat">
    <w:name w:val="Quote"/>
    <w:basedOn w:val="Standaard"/>
    <w:next w:val="Standaard"/>
    <w:link w:val="CitaatChar"/>
    <w:uiPriority w:val="29"/>
    <w:qFormat/>
    <w:rsid w:val="004A633B"/>
    <w:pPr>
      <w:spacing w:before="200" w:after="200"/>
      <w:ind w:left="862" w:right="862"/>
    </w:pPr>
    <w:rPr>
      <w:rFonts w:asciiTheme="minorHAnsi" w:eastAsiaTheme="minorHAnsi" w:hAnsiTheme="minorHAnsi" w:cstheme="minorBidi"/>
      <w:i/>
      <w:iCs/>
      <w:color w:val="676767"/>
      <w:lang w:eastAsia="en-US"/>
    </w:rPr>
  </w:style>
  <w:style w:type="character" w:customStyle="1" w:styleId="CitaatChar">
    <w:name w:val="Citaat Char"/>
    <w:basedOn w:val="Standaardalinea-lettertype"/>
    <w:link w:val="Citaat"/>
    <w:uiPriority w:val="29"/>
    <w:rsid w:val="004A633B"/>
    <w:rPr>
      <w:i/>
      <w:iCs/>
      <w:color w:val="676767"/>
    </w:rPr>
  </w:style>
  <w:style w:type="character" w:styleId="Nadruk">
    <w:name w:val="Emphasis"/>
    <w:basedOn w:val="Standaardalinea-lettertype"/>
    <w:uiPriority w:val="20"/>
    <w:qFormat/>
    <w:rsid w:val="004A633B"/>
    <w:rPr>
      <w:i/>
      <w:iCs/>
    </w:rPr>
  </w:style>
  <w:style w:type="paragraph" w:customStyle="1" w:styleId="Onderwerp">
    <w:name w:val="Onderwerp"/>
    <w:basedOn w:val="Standaard"/>
    <w:next w:val="Standaard"/>
    <w:link w:val="OnderwerpChar"/>
    <w:qFormat/>
    <w:rsid w:val="004A633B"/>
    <w:pPr>
      <w:tabs>
        <w:tab w:val="left" w:pos="1191"/>
      </w:tabs>
      <w:spacing w:after="240"/>
      <w:ind w:left="1191" w:hanging="1191"/>
    </w:pPr>
    <w:rPr>
      <w:rFonts w:eastAsiaTheme="minorHAnsi" w:cs="Calibri"/>
      <w:b/>
      <w:lang w:eastAsia="en-US"/>
    </w:rPr>
  </w:style>
  <w:style w:type="character" w:customStyle="1" w:styleId="OnderwerpChar">
    <w:name w:val="Onderwerp Char"/>
    <w:basedOn w:val="Standaardalinea-lettertype"/>
    <w:link w:val="Onderwerp"/>
    <w:rsid w:val="004A633B"/>
    <w:rPr>
      <w:rFonts w:ascii="Calibri" w:hAnsi="Calibri" w:cs="Calibri"/>
      <w:b/>
    </w:rPr>
  </w:style>
  <w:style w:type="paragraph" w:customStyle="1" w:styleId="Tabelheader">
    <w:name w:val="Tabel header"/>
    <w:basedOn w:val="Standaard"/>
    <w:qFormat/>
    <w:rsid w:val="004A633B"/>
    <w:pPr>
      <w:spacing w:line="240" w:lineRule="auto"/>
    </w:pPr>
    <w:rPr>
      <w:rFonts w:asciiTheme="minorHAnsi" w:eastAsiaTheme="minorHAnsi" w:hAnsiTheme="minorHAnsi" w:cstheme="minorBidi"/>
      <w:b/>
      <w:bCs/>
      <w:color w:val="134C81"/>
      <w:sz w:val="18"/>
      <w:lang w:eastAsia="en-US"/>
    </w:rPr>
  </w:style>
  <w:style w:type="paragraph" w:customStyle="1" w:styleId="Tabelinhoud">
    <w:name w:val="Tabel inhoud"/>
    <w:basedOn w:val="Standaard"/>
    <w:qFormat/>
    <w:rsid w:val="004A633B"/>
    <w:rPr>
      <w:rFonts w:asciiTheme="minorHAnsi" w:eastAsiaTheme="minorHAnsi" w:hAnsiTheme="minorHAnsi" w:cstheme="minorBidi"/>
      <w:bCs/>
      <w:color w:val="1C1A15" w:themeColor="background2" w:themeShade="1A"/>
      <w:sz w:val="18"/>
      <w:szCs w:val="17"/>
      <w:lang w:eastAsia="en-US"/>
    </w:rPr>
  </w:style>
  <w:style w:type="character" w:customStyle="1" w:styleId="Vet0">
    <w:name w:val="Vet"/>
    <w:uiPriority w:val="1"/>
    <w:qFormat/>
    <w:rsid w:val="004A633B"/>
    <w:rPr>
      <w:rFonts w:asciiTheme="minorHAnsi" w:hAnsiTheme="minorHAnsi"/>
      <w:b/>
      <w:szCs w:val="20"/>
    </w:rPr>
  </w:style>
  <w:style w:type="character" w:styleId="Tekstvantijdelijkeaanduiding">
    <w:name w:val="Placeholder Text"/>
    <w:basedOn w:val="Standaardalinea-lettertype"/>
    <w:uiPriority w:val="99"/>
    <w:semiHidden/>
    <w:rsid w:val="00164B07"/>
    <w:rPr>
      <w:color w:val="808080"/>
    </w:rPr>
  </w:style>
  <w:style w:type="paragraph" w:customStyle="1" w:styleId="Titeldocument">
    <w:name w:val="Titel_document"/>
    <w:basedOn w:val="Standaard"/>
    <w:next w:val="Standaard"/>
    <w:link w:val="TiteldocumentChar"/>
    <w:qFormat/>
    <w:rsid w:val="00A8082D"/>
    <w:pPr>
      <w:spacing w:before="120" w:after="120"/>
    </w:pPr>
    <w:rPr>
      <w:rFonts w:asciiTheme="majorHAnsi" w:hAnsiTheme="majorHAnsi" w:cstheme="majorHAnsi"/>
      <w:b/>
      <w:caps/>
      <w:color w:val="0F4C81" w:themeColor="accent1"/>
      <w:sz w:val="36"/>
      <w:szCs w:val="16"/>
    </w:rPr>
  </w:style>
  <w:style w:type="character" w:customStyle="1" w:styleId="TiteldocumentChar">
    <w:name w:val="Titel_document Char"/>
    <w:basedOn w:val="Standaardalinea-lettertype"/>
    <w:link w:val="Titeldocument"/>
    <w:rsid w:val="00A8082D"/>
    <w:rPr>
      <w:rFonts w:asciiTheme="majorHAnsi" w:eastAsia="Times" w:hAnsiTheme="majorHAnsi" w:cstheme="majorHAnsi"/>
      <w:b/>
      <w:caps/>
      <w:color w:val="0F4C81" w:themeColor="accent1"/>
      <w:sz w:val="36"/>
      <w:szCs w:val="16"/>
      <w:lang w:eastAsia="nl-BE"/>
    </w:rPr>
  </w:style>
  <w:style w:type="paragraph" w:customStyle="1" w:styleId="Inhoudkop1">
    <w:name w:val="Inhoud_kop 1"/>
    <w:basedOn w:val="Inhopg1"/>
    <w:link w:val="Inhoudkop1Char"/>
    <w:rsid w:val="002D4D7F"/>
    <w:rPr>
      <w:b w:val="0"/>
      <w:bCs w:val="0"/>
      <w:smallCaps/>
    </w:rPr>
  </w:style>
  <w:style w:type="character" w:customStyle="1" w:styleId="Inhoudkop1Char">
    <w:name w:val="Inhoud_kop 1 Char"/>
    <w:basedOn w:val="Standaardalinea-lettertype"/>
    <w:link w:val="Inhoudkop1"/>
    <w:rsid w:val="002D4D7F"/>
    <w:rPr>
      <w:smallCaps/>
      <w:noProof/>
      <w:color w:val="0F4C81"/>
      <w:sz w:val="28"/>
    </w:rPr>
  </w:style>
  <w:style w:type="paragraph" w:styleId="Inhopg1">
    <w:name w:val="toc 1"/>
    <w:basedOn w:val="Standaard"/>
    <w:next w:val="Standaard"/>
    <w:link w:val="Inhopg1Char"/>
    <w:autoRedefine/>
    <w:uiPriority w:val="39"/>
    <w:unhideWhenUsed/>
    <w:qFormat/>
    <w:rsid w:val="00DF0F19"/>
    <w:pPr>
      <w:spacing w:before="360"/>
    </w:pPr>
    <w:rPr>
      <w:rFonts w:asciiTheme="majorHAnsi" w:hAnsiTheme="majorHAnsi" w:cstheme="majorHAnsi"/>
      <w:b/>
      <w:bCs/>
      <w:caps/>
      <w:sz w:val="24"/>
      <w:szCs w:val="24"/>
    </w:rPr>
  </w:style>
  <w:style w:type="paragraph" w:customStyle="1" w:styleId="Inhoudkop2">
    <w:name w:val="Inhoud_kop2"/>
    <w:basedOn w:val="Inhopg2"/>
    <w:link w:val="Inhoudkop2Char"/>
    <w:rsid w:val="009B3D1E"/>
  </w:style>
  <w:style w:type="character" w:customStyle="1" w:styleId="Inhoudkop2Char">
    <w:name w:val="Inhoud_kop2 Char"/>
    <w:basedOn w:val="Standaardalinea-lettertype"/>
    <w:link w:val="Inhoudkop2"/>
    <w:rsid w:val="009B3D1E"/>
    <w:rPr>
      <w:noProof/>
      <w:color w:val="555353" w:themeColor="text1" w:themeTint="D9"/>
    </w:rPr>
  </w:style>
  <w:style w:type="paragraph" w:styleId="Inhopg2">
    <w:name w:val="toc 2"/>
    <w:basedOn w:val="Standaard"/>
    <w:next w:val="Standaard"/>
    <w:link w:val="Inhopg2Char"/>
    <w:autoRedefine/>
    <w:uiPriority w:val="39"/>
    <w:unhideWhenUsed/>
    <w:qFormat/>
    <w:rsid w:val="005F25A5"/>
    <w:pPr>
      <w:spacing w:before="240"/>
    </w:pPr>
    <w:rPr>
      <w:rFonts w:asciiTheme="minorHAnsi" w:hAnsiTheme="minorHAnsi" w:cstheme="minorHAnsi"/>
      <w:b/>
      <w:bCs/>
      <w:sz w:val="20"/>
      <w:szCs w:val="20"/>
    </w:rPr>
  </w:style>
  <w:style w:type="paragraph" w:customStyle="1" w:styleId="Inhoudkop3">
    <w:name w:val="Inhoud_kop3"/>
    <w:basedOn w:val="Inhopg3"/>
    <w:link w:val="Inhoudkop3Char"/>
    <w:rsid w:val="009B3D1E"/>
  </w:style>
  <w:style w:type="character" w:customStyle="1" w:styleId="Inhoudkop3Char">
    <w:name w:val="Inhoud_kop3 Char"/>
    <w:basedOn w:val="Standaardalinea-lettertype"/>
    <w:link w:val="Inhoudkop3"/>
    <w:rsid w:val="009B3D1E"/>
    <w:rPr>
      <w:noProof/>
      <w:color w:val="808080" w:themeColor="background1" w:themeShade="80"/>
      <w:sz w:val="21"/>
    </w:rPr>
  </w:style>
  <w:style w:type="paragraph" w:styleId="Inhopg3">
    <w:name w:val="toc 3"/>
    <w:basedOn w:val="Standaard"/>
    <w:next w:val="Standaard"/>
    <w:link w:val="Inhopg3Char"/>
    <w:autoRedefine/>
    <w:uiPriority w:val="39"/>
    <w:unhideWhenUsed/>
    <w:qFormat/>
    <w:rsid w:val="005F25A5"/>
    <w:pPr>
      <w:ind w:left="220"/>
    </w:pPr>
    <w:rPr>
      <w:rFonts w:asciiTheme="minorHAnsi" w:hAnsiTheme="minorHAnsi" w:cstheme="minorHAnsi"/>
      <w:sz w:val="20"/>
      <w:szCs w:val="20"/>
    </w:rPr>
  </w:style>
  <w:style w:type="character" w:styleId="Hyperlink">
    <w:name w:val="Hyperlink"/>
    <w:basedOn w:val="Standaardalinea-lettertype"/>
    <w:uiPriority w:val="99"/>
    <w:unhideWhenUsed/>
    <w:rsid w:val="0096637B"/>
    <w:rPr>
      <w:color w:val="3C96BE" w:themeColor="hyperlink"/>
      <w:u w:val="single"/>
    </w:rPr>
  </w:style>
  <w:style w:type="paragraph" w:styleId="Inhopg4">
    <w:name w:val="toc 4"/>
    <w:basedOn w:val="Standaard"/>
    <w:next w:val="Standaard"/>
    <w:autoRedefine/>
    <w:uiPriority w:val="39"/>
    <w:unhideWhenUsed/>
    <w:rsid w:val="0096637B"/>
    <w:pPr>
      <w:ind w:left="440"/>
    </w:pPr>
    <w:rPr>
      <w:rFonts w:asciiTheme="minorHAnsi" w:hAnsiTheme="minorHAnsi" w:cstheme="minorHAnsi"/>
      <w:sz w:val="20"/>
      <w:szCs w:val="20"/>
    </w:rPr>
  </w:style>
  <w:style w:type="paragraph" w:styleId="Inhopg5">
    <w:name w:val="toc 5"/>
    <w:basedOn w:val="Standaard"/>
    <w:next w:val="Standaard"/>
    <w:autoRedefine/>
    <w:uiPriority w:val="39"/>
    <w:unhideWhenUsed/>
    <w:rsid w:val="0096637B"/>
    <w:pPr>
      <w:ind w:left="660"/>
    </w:pPr>
    <w:rPr>
      <w:rFonts w:asciiTheme="minorHAnsi" w:hAnsiTheme="minorHAnsi" w:cstheme="minorHAnsi"/>
      <w:sz w:val="20"/>
      <w:szCs w:val="20"/>
    </w:rPr>
  </w:style>
  <w:style w:type="paragraph" w:styleId="Inhopg6">
    <w:name w:val="toc 6"/>
    <w:basedOn w:val="Standaard"/>
    <w:next w:val="Standaard"/>
    <w:autoRedefine/>
    <w:uiPriority w:val="39"/>
    <w:unhideWhenUsed/>
    <w:rsid w:val="0096637B"/>
    <w:pPr>
      <w:ind w:left="880"/>
    </w:pPr>
    <w:rPr>
      <w:rFonts w:asciiTheme="minorHAnsi" w:hAnsiTheme="minorHAnsi" w:cstheme="minorHAnsi"/>
      <w:sz w:val="20"/>
      <w:szCs w:val="20"/>
    </w:rPr>
  </w:style>
  <w:style w:type="paragraph" w:styleId="Inhopg7">
    <w:name w:val="toc 7"/>
    <w:basedOn w:val="Standaard"/>
    <w:next w:val="Standaard"/>
    <w:autoRedefine/>
    <w:uiPriority w:val="39"/>
    <w:unhideWhenUsed/>
    <w:rsid w:val="0096637B"/>
    <w:pPr>
      <w:ind w:left="1100"/>
    </w:pPr>
    <w:rPr>
      <w:rFonts w:asciiTheme="minorHAnsi" w:hAnsiTheme="minorHAnsi" w:cstheme="minorHAnsi"/>
      <w:sz w:val="20"/>
      <w:szCs w:val="20"/>
    </w:rPr>
  </w:style>
  <w:style w:type="paragraph" w:styleId="Inhopg8">
    <w:name w:val="toc 8"/>
    <w:basedOn w:val="Standaard"/>
    <w:next w:val="Standaard"/>
    <w:autoRedefine/>
    <w:uiPriority w:val="39"/>
    <w:unhideWhenUsed/>
    <w:rsid w:val="0096637B"/>
    <w:pPr>
      <w:ind w:left="1320"/>
    </w:pPr>
    <w:rPr>
      <w:rFonts w:asciiTheme="minorHAnsi" w:hAnsiTheme="minorHAnsi" w:cstheme="minorHAnsi"/>
      <w:sz w:val="20"/>
      <w:szCs w:val="20"/>
    </w:rPr>
  </w:style>
  <w:style w:type="paragraph" w:styleId="Inhopg9">
    <w:name w:val="toc 9"/>
    <w:basedOn w:val="Standaard"/>
    <w:next w:val="Standaard"/>
    <w:autoRedefine/>
    <w:uiPriority w:val="39"/>
    <w:unhideWhenUsed/>
    <w:rsid w:val="0096637B"/>
    <w:pPr>
      <w:ind w:left="1540"/>
    </w:pPr>
    <w:rPr>
      <w:rFonts w:asciiTheme="minorHAnsi" w:hAnsiTheme="minorHAnsi" w:cstheme="minorHAnsi"/>
      <w:sz w:val="20"/>
      <w:szCs w:val="20"/>
    </w:rPr>
  </w:style>
  <w:style w:type="paragraph" w:customStyle="1" w:styleId="Titelinhoudstafel">
    <w:name w:val="Titel_inhoudstafel"/>
    <w:basedOn w:val="Standaard"/>
    <w:link w:val="TitelinhoudstafelChar"/>
    <w:autoRedefine/>
    <w:qFormat/>
    <w:rsid w:val="00122743"/>
    <w:pPr>
      <w:spacing w:before="480" w:after="480"/>
    </w:pPr>
    <w:rPr>
      <w:rFonts w:asciiTheme="minorHAnsi" w:eastAsiaTheme="minorHAnsi" w:hAnsiTheme="minorHAnsi" w:cstheme="minorBidi"/>
      <w:b/>
      <w:caps/>
      <w:sz w:val="36"/>
      <w:lang w:eastAsia="en-US"/>
    </w:rPr>
  </w:style>
  <w:style w:type="character" w:customStyle="1" w:styleId="TitelinhoudstafelChar">
    <w:name w:val="Titel_inhoudstafel Char"/>
    <w:basedOn w:val="Standaardalinea-lettertype"/>
    <w:link w:val="Titelinhoudstafel"/>
    <w:rsid w:val="00122743"/>
    <w:rPr>
      <w:b/>
      <w:caps/>
      <w:sz w:val="36"/>
    </w:rPr>
  </w:style>
  <w:style w:type="character" w:customStyle="1" w:styleId="Inhopg1Char">
    <w:name w:val="Inhopg 1 Char"/>
    <w:basedOn w:val="Standaardalinea-lettertype"/>
    <w:link w:val="Inhopg1"/>
    <w:uiPriority w:val="39"/>
    <w:rsid w:val="00DF0F19"/>
    <w:rPr>
      <w:rFonts w:asciiTheme="majorHAnsi" w:eastAsia="Times" w:hAnsiTheme="majorHAnsi" w:cstheme="majorHAnsi"/>
      <w:b/>
      <w:bCs/>
      <w:caps/>
      <w:sz w:val="24"/>
      <w:szCs w:val="24"/>
      <w:lang w:eastAsia="nl-BE"/>
    </w:rPr>
  </w:style>
  <w:style w:type="character" w:customStyle="1" w:styleId="Inhopg2Char">
    <w:name w:val="Inhopg 2 Char"/>
    <w:basedOn w:val="Standaardalinea-lettertype"/>
    <w:link w:val="Inhopg2"/>
    <w:uiPriority w:val="39"/>
    <w:rsid w:val="005F25A5"/>
    <w:rPr>
      <w:rFonts w:eastAsia="Times" w:cstheme="minorHAnsi"/>
      <w:b/>
      <w:bCs/>
      <w:sz w:val="20"/>
      <w:szCs w:val="20"/>
      <w:lang w:eastAsia="nl-BE"/>
    </w:rPr>
  </w:style>
  <w:style w:type="character" w:customStyle="1" w:styleId="Inhopg3Char">
    <w:name w:val="Inhopg 3 Char"/>
    <w:basedOn w:val="Standaardalinea-lettertype"/>
    <w:link w:val="Inhopg3"/>
    <w:uiPriority w:val="39"/>
    <w:rsid w:val="005F25A5"/>
    <w:rPr>
      <w:rFonts w:eastAsia="Times" w:cstheme="minorHAnsi"/>
      <w:sz w:val="20"/>
      <w:szCs w:val="20"/>
      <w:lang w:eastAsia="nl-BE"/>
    </w:rPr>
  </w:style>
  <w:style w:type="paragraph" w:styleId="Kopvaninhoudsopgave">
    <w:name w:val="TOC Heading"/>
    <w:basedOn w:val="Kop1"/>
    <w:next w:val="Standaard"/>
    <w:uiPriority w:val="39"/>
    <w:unhideWhenUsed/>
    <w:qFormat/>
    <w:rsid w:val="00DF0F19"/>
    <w:pPr>
      <w:numPr>
        <w:numId w:val="0"/>
      </w:numPr>
      <w:spacing w:before="240" w:after="0" w:line="259" w:lineRule="auto"/>
      <w:outlineLvl w:val="9"/>
    </w:pPr>
    <w:rPr>
      <w:rFonts w:asciiTheme="majorHAnsi" w:hAnsiTheme="majorHAnsi"/>
      <w:b w:val="0"/>
      <w:bCs w:val="0"/>
      <w:caps w:val="0"/>
      <w:color w:val="auto"/>
      <w:sz w:val="32"/>
      <w:szCs w:val="32"/>
      <w:lang w:eastAsia="nl-BE"/>
    </w:rPr>
  </w:style>
  <w:style w:type="paragraph" w:customStyle="1" w:styleId="Kaderblauwerand">
    <w:name w:val="Kader_blauwe rand"/>
    <w:basedOn w:val="Standaard"/>
    <w:next w:val="Standaard"/>
    <w:link w:val="KaderblauwerandChar"/>
    <w:qFormat/>
    <w:rsid w:val="00AC546E"/>
    <w:pPr>
      <w:pBdr>
        <w:top w:val="single" w:sz="8" w:space="1" w:color="0F4C81"/>
        <w:left w:val="single" w:sz="8" w:space="4" w:color="0F4C81"/>
        <w:bottom w:val="single" w:sz="8" w:space="1" w:color="0F4C81"/>
        <w:right w:val="single" w:sz="8" w:space="4" w:color="0F4C81"/>
      </w:pBdr>
      <w:shd w:val="clear" w:color="auto" w:fill="FFFFFF" w:themeFill="background1"/>
      <w:tabs>
        <w:tab w:val="left" w:pos="2416"/>
      </w:tabs>
      <w:ind w:left="113" w:right="113"/>
    </w:pPr>
    <w:rPr>
      <w:rFonts w:asciiTheme="minorHAnsi" w:eastAsiaTheme="minorHAnsi" w:hAnsiTheme="minorHAnsi" w:cstheme="minorBidi"/>
      <w:noProof/>
      <w:color w:val="0F4C81"/>
      <w:lang w:eastAsia="en-US"/>
    </w:rPr>
  </w:style>
  <w:style w:type="character" w:customStyle="1" w:styleId="KaderblauwerandChar">
    <w:name w:val="Kader_blauwe rand Char"/>
    <w:basedOn w:val="Standaardalinea-lettertype"/>
    <w:link w:val="Kaderblauwerand"/>
    <w:rsid w:val="00AC546E"/>
    <w:rPr>
      <w:noProof/>
      <w:color w:val="0F4C81"/>
      <w:shd w:val="clear" w:color="auto" w:fill="FFFFFF" w:themeFill="background1"/>
    </w:rPr>
  </w:style>
  <w:style w:type="paragraph" w:customStyle="1" w:styleId="Lijstgenummerd">
    <w:name w:val="Lijst_genummerd"/>
    <w:basedOn w:val="Lijstopsomteken"/>
    <w:link w:val="LijstgenummerdChar"/>
    <w:qFormat/>
    <w:rsid w:val="00B15A64"/>
    <w:pPr>
      <w:numPr>
        <w:numId w:val="10"/>
      </w:numPr>
      <w:spacing w:after="60"/>
      <w:contextualSpacing w:val="0"/>
    </w:pPr>
    <w:rPr>
      <w:rFonts w:asciiTheme="minorHAnsi" w:eastAsiaTheme="minorHAnsi" w:hAnsiTheme="minorHAnsi" w:cstheme="minorHAnsi"/>
      <w:lang w:eastAsia="en-US"/>
    </w:rPr>
  </w:style>
  <w:style w:type="character" w:customStyle="1" w:styleId="LijstgenummerdChar">
    <w:name w:val="Lijst_genummerd Char"/>
    <w:basedOn w:val="Standaardalinea-lettertype"/>
    <w:link w:val="Lijstgenummerd"/>
    <w:rsid w:val="00B15A64"/>
    <w:rPr>
      <w:rFonts w:cstheme="minorHAnsi"/>
    </w:rPr>
  </w:style>
  <w:style w:type="paragraph" w:styleId="Lijstopsomteken">
    <w:name w:val="List Bullet"/>
    <w:basedOn w:val="Standaard"/>
    <w:uiPriority w:val="99"/>
    <w:unhideWhenUsed/>
    <w:qFormat/>
    <w:rsid w:val="00AC546E"/>
    <w:pPr>
      <w:numPr>
        <w:numId w:val="4"/>
      </w:numPr>
      <w:contextualSpacing/>
    </w:pPr>
  </w:style>
  <w:style w:type="paragraph" w:customStyle="1" w:styleId="opsomtekeninsprong">
    <w:name w:val="opsom.teken+insprong"/>
    <w:basedOn w:val="Standaard"/>
    <w:link w:val="opsomtekeninsprongChar"/>
    <w:qFormat/>
    <w:rsid w:val="00AC546E"/>
    <w:pPr>
      <w:numPr>
        <w:numId w:val="5"/>
      </w:numPr>
      <w:spacing w:after="60"/>
    </w:pPr>
    <w:rPr>
      <w:rFonts w:asciiTheme="minorHAnsi" w:eastAsiaTheme="minorHAnsi" w:hAnsiTheme="minorHAnsi" w:cstheme="minorBidi"/>
      <w:lang w:eastAsia="en-US"/>
    </w:rPr>
  </w:style>
  <w:style w:type="character" w:customStyle="1" w:styleId="opsomtekeninsprongChar">
    <w:name w:val="opsom.teken+insprong Char"/>
    <w:basedOn w:val="Standaardalinea-lettertype"/>
    <w:link w:val="opsomtekeninsprong"/>
    <w:rsid w:val="00AC546E"/>
  </w:style>
  <w:style w:type="paragraph" w:customStyle="1" w:styleId="opsomteken2insprong">
    <w:name w:val="opsom.teken2+insprong"/>
    <w:basedOn w:val="Standaard"/>
    <w:link w:val="opsomteken2insprongChar"/>
    <w:qFormat/>
    <w:rsid w:val="00AC546E"/>
    <w:pPr>
      <w:numPr>
        <w:numId w:val="6"/>
      </w:numPr>
      <w:spacing w:after="60"/>
    </w:pPr>
    <w:rPr>
      <w:rFonts w:asciiTheme="minorHAnsi" w:eastAsiaTheme="minorHAnsi" w:hAnsiTheme="minorHAnsi" w:cstheme="minorBidi"/>
      <w:lang w:eastAsia="en-US"/>
    </w:rPr>
  </w:style>
  <w:style w:type="character" w:customStyle="1" w:styleId="opsomteken2insprongChar">
    <w:name w:val="opsom.teken2+insprong Char"/>
    <w:basedOn w:val="opsomtekeninsprongChar"/>
    <w:link w:val="opsomteken2insprong"/>
    <w:rsid w:val="00AC546E"/>
  </w:style>
  <w:style w:type="paragraph" w:customStyle="1" w:styleId="opsomteken3insprong">
    <w:name w:val="opsom.teken3+insprong"/>
    <w:basedOn w:val="Standaard"/>
    <w:link w:val="opsomteken3insprongChar"/>
    <w:qFormat/>
    <w:rsid w:val="00AC546E"/>
    <w:pPr>
      <w:numPr>
        <w:numId w:val="7"/>
      </w:numPr>
      <w:spacing w:after="60"/>
    </w:pPr>
    <w:rPr>
      <w:rFonts w:asciiTheme="minorHAnsi" w:eastAsiaTheme="minorHAnsi" w:hAnsiTheme="minorHAnsi" w:cstheme="minorBidi"/>
      <w:lang w:eastAsia="en-US"/>
    </w:rPr>
  </w:style>
  <w:style w:type="character" w:customStyle="1" w:styleId="opsomteken3insprongChar">
    <w:name w:val="opsom.teken3+insprong Char"/>
    <w:basedOn w:val="Standaardalinea-lettertype"/>
    <w:link w:val="opsomteken3insprong"/>
    <w:rsid w:val="00AC546E"/>
  </w:style>
  <w:style w:type="numbering" w:customStyle="1" w:styleId="lijstnummering">
    <w:name w:val="lijst_nummering"/>
    <w:uiPriority w:val="99"/>
    <w:rsid w:val="009328AD"/>
    <w:pPr>
      <w:numPr>
        <w:numId w:val="8"/>
      </w:numPr>
    </w:pPr>
  </w:style>
  <w:style w:type="character" w:customStyle="1" w:styleId="LijstalineaChar">
    <w:name w:val="Lijstalinea Char"/>
    <w:aliases w:val="Bullet Niv 1 Char,Bulleted Lijst Char,Lijstalinea.Bulleted Lijst Char,List Paragraph1 Char,P1 Pharos Char,lp1 Char,opsomming Char,Bullet List Char,Bullet listCxSpLast Char,Bulleted List Char,Bullets Char,FooterText Char,b1 Char,列出段 Char"/>
    <w:basedOn w:val="Standaardalinea-lettertype"/>
    <w:link w:val="Lijstalinea"/>
    <w:uiPriority w:val="34"/>
    <w:rsid w:val="003835DD"/>
    <w:rPr>
      <w:rFonts w:cstheme="minorHAnsi"/>
    </w:rPr>
  </w:style>
  <w:style w:type="paragraph" w:customStyle="1" w:styleId="Tabelbron">
    <w:name w:val="Tabel_bron"/>
    <w:basedOn w:val="Standaard"/>
    <w:link w:val="TabelbronChar"/>
    <w:qFormat/>
    <w:rsid w:val="0075580B"/>
    <w:pPr>
      <w:spacing w:line="240" w:lineRule="auto"/>
    </w:pPr>
    <w:rPr>
      <w:rFonts w:asciiTheme="minorHAnsi" w:eastAsiaTheme="minorHAnsi" w:hAnsiTheme="minorHAnsi" w:cstheme="minorBidi"/>
      <w:color w:val="9B9999" w:themeColor="text1" w:themeTint="80"/>
      <w:sz w:val="18"/>
      <w:lang w:val="en-US" w:eastAsia="en-US"/>
    </w:rPr>
  </w:style>
  <w:style w:type="character" w:customStyle="1" w:styleId="TabelbronChar">
    <w:name w:val="Tabel_bron Char"/>
    <w:basedOn w:val="Standaardalinea-lettertype"/>
    <w:link w:val="Tabelbron"/>
    <w:rsid w:val="0075580B"/>
    <w:rPr>
      <w:color w:val="9B9999" w:themeColor="text1" w:themeTint="80"/>
      <w:sz w:val="18"/>
      <w:lang w:val="en-US"/>
    </w:rPr>
  </w:style>
  <w:style w:type="paragraph" w:customStyle="1" w:styleId="Tabelbijschrift">
    <w:name w:val="Tabel_bijschrift"/>
    <w:basedOn w:val="Standaard"/>
    <w:link w:val="TabelbijschriftChar"/>
    <w:qFormat/>
    <w:rsid w:val="00BC7265"/>
    <w:pPr>
      <w:keepNext/>
      <w:keepLines/>
      <w:tabs>
        <w:tab w:val="left" w:pos="992"/>
      </w:tabs>
      <w:spacing w:before="120" w:after="200" w:line="240" w:lineRule="auto"/>
      <w:ind w:left="992" w:hanging="992"/>
    </w:pPr>
    <w:rPr>
      <w:rFonts w:eastAsia="Calibri" w:cs="Calibri"/>
      <w:b/>
      <w:bCs/>
      <w:color w:val="0F4C81"/>
      <w:sz w:val="18"/>
      <w:szCs w:val="18"/>
      <w:lang w:eastAsia="en-US"/>
    </w:rPr>
  </w:style>
  <w:style w:type="character" w:customStyle="1" w:styleId="TabelbijschriftChar">
    <w:name w:val="Tabel_bijschrift Char"/>
    <w:basedOn w:val="Standaardalinea-lettertype"/>
    <w:link w:val="Tabelbijschrift"/>
    <w:rsid w:val="00BC7265"/>
    <w:rPr>
      <w:rFonts w:ascii="Calibri" w:eastAsia="Calibri" w:hAnsi="Calibri" w:cs="Calibri"/>
      <w:b/>
      <w:bCs/>
      <w:color w:val="0F4C81"/>
      <w:sz w:val="18"/>
      <w:szCs w:val="18"/>
    </w:rPr>
  </w:style>
  <w:style w:type="table" w:styleId="Gemiddeldraster3-accent1">
    <w:name w:val="Medium Grid 3 Accent 1"/>
    <w:basedOn w:val="Standaardtabel"/>
    <w:uiPriority w:val="69"/>
    <w:rsid w:val="00F87690"/>
    <w:pPr>
      <w:spacing w:after="0" w:line="240" w:lineRule="auto"/>
    </w:pPr>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D4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4C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4C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A8E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A8EC" w:themeFill="accent1" w:themeFillTint="7F"/>
      </w:tcPr>
    </w:tblStylePr>
  </w:style>
  <w:style w:type="table" w:customStyle="1" w:styleId="Gemiddeldearcering1-accent11">
    <w:name w:val="Gemiddelde arcering 1 - accent 11"/>
    <w:basedOn w:val="Standaardtabel"/>
    <w:uiPriority w:val="63"/>
    <w:rsid w:val="00F87690"/>
    <w:pPr>
      <w:spacing w:after="0" w:line="240" w:lineRule="auto"/>
    </w:pPr>
    <w:rPr>
      <w:rFonts w:ascii="Flanders Art Serif" w:hAnsi="Flanders Art Serif"/>
      <w:sz w:val="19"/>
      <w:lang w:val="en-GB"/>
    </w:rPr>
    <w:tblPr>
      <w:tblStyleRowBandSize w:val="1"/>
      <w:tblStyleColBandSize w:val="1"/>
      <w:tblBorders>
        <w:top w:val="single" w:sz="8"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single" w:sz="8" w:space="0" w:color="187CD3" w:themeColor="accent1" w:themeTint="BF"/>
      </w:tblBorders>
    </w:tblPr>
    <w:tcPr>
      <w:shd w:val="clear" w:color="auto" w:fill="F6F5F3" w:themeFill="background2"/>
    </w:tcPr>
    <w:tblStylePr w:type="firstRow">
      <w:pPr>
        <w:spacing w:before="0" w:after="0" w:line="240" w:lineRule="auto"/>
      </w:pPr>
      <w:rPr>
        <w:b/>
        <w:bCs/>
        <w:color w:val="FFFFFF" w:themeColor="background1"/>
      </w:rPr>
      <w:tblPr/>
      <w:tcPr>
        <w:tcBorders>
          <w:top w:val="single" w:sz="8"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nil"/>
          <w:insideV w:val="nil"/>
        </w:tcBorders>
        <w:shd w:val="clear" w:color="auto" w:fill="0F4C81" w:themeFill="accent1"/>
      </w:tcPr>
    </w:tblStylePr>
    <w:tblStylePr w:type="lastRow">
      <w:pPr>
        <w:spacing w:before="0" w:after="0" w:line="240" w:lineRule="auto"/>
      </w:pPr>
      <w:rPr>
        <w:b/>
        <w:bCs/>
      </w:rPr>
      <w:tblPr/>
      <w:tcPr>
        <w:tcBorders>
          <w:top w:val="double" w:sz="6"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ADD4F5" w:themeFill="accent1" w:themeFillTint="3F"/>
      </w:tcPr>
    </w:tblStylePr>
    <w:tblStylePr w:type="band1Horz">
      <w:tblPr/>
      <w:tcPr>
        <w:tcBorders>
          <w:insideH w:val="nil"/>
          <w:insideV w:val="nil"/>
        </w:tcBorders>
        <w:shd w:val="clear" w:color="auto" w:fill="ADD4F5" w:themeFill="accent1" w:themeFillTint="3F"/>
      </w:tcPr>
    </w:tblStylePr>
    <w:tblStylePr w:type="band2Horz">
      <w:tblPr/>
      <w:tcPr>
        <w:tcBorders>
          <w:insideH w:val="nil"/>
          <w:insideV w:val="nil"/>
        </w:tcBorders>
      </w:tcPr>
    </w:tblStylePr>
  </w:style>
  <w:style w:type="character" w:styleId="Titelvanboek">
    <w:name w:val="Book Title"/>
    <w:uiPriority w:val="33"/>
    <w:qFormat/>
    <w:rsid w:val="00F87690"/>
    <w:rPr>
      <w:rFonts w:ascii="FlandersArtSans-Bold" w:hAnsi="FlandersArtSans-Bold"/>
      <w:color w:val="auto"/>
      <w:sz w:val="24"/>
      <w:szCs w:val="24"/>
      <w:lang w:val="nl-BE"/>
    </w:rPr>
  </w:style>
  <w:style w:type="paragraph" w:styleId="Lijstopsomteken2">
    <w:name w:val="List Bullet 2"/>
    <w:basedOn w:val="Inspringing"/>
    <w:uiPriority w:val="99"/>
    <w:unhideWhenUsed/>
    <w:rsid w:val="00F87690"/>
    <w:pPr>
      <w:numPr>
        <w:numId w:val="20"/>
      </w:numPr>
    </w:pPr>
  </w:style>
  <w:style w:type="paragraph" w:styleId="Lijstopsomteken3">
    <w:name w:val="List Bullet 3"/>
    <w:basedOn w:val="Standaard"/>
    <w:uiPriority w:val="99"/>
    <w:unhideWhenUsed/>
    <w:rsid w:val="00F87690"/>
    <w:pPr>
      <w:numPr>
        <w:numId w:val="12"/>
      </w:numPr>
      <w:tabs>
        <w:tab w:val="left" w:pos="3686"/>
      </w:tabs>
      <w:spacing w:line="270" w:lineRule="exact"/>
      <w:contextualSpacing/>
    </w:pPr>
    <w:rPr>
      <w:rFonts w:eastAsiaTheme="minorHAnsi" w:cstheme="minorBidi"/>
      <w:color w:val="1C1A15" w:themeColor="background2" w:themeShade="1A"/>
      <w:lang w:eastAsia="en-US"/>
    </w:rPr>
  </w:style>
  <w:style w:type="paragraph" w:styleId="Lijstopsomteken4">
    <w:name w:val="List Bullet 4"/>
    <w:basedOn w:val="Standaard"/>
    <w:uiPriority w:val="99"/>
    <w:unhideWhenUsed/>
    <w:rsid w:val="00F87690"/>
    <w:pPr>
      <w:numPr>
        <w:numId w:val="13"/>
      </w:numPr>
      <w:spacing w:line="270" w:lineRule="exact"/>
      <w:contextualSpacing/>
    </w:pPr>
    <w:rPr>
      <w:rFonts w:eastAsiaTheme="minorHAnsi" w:cstheme="minorBidi"/>
      <w:color w:val="1C1A15" w:themeColor="background2" w:themeShade="1A"/>
      <w:lang w:eastAsia="en-US"/>
    </w:rPr>
  </w:style>
  <w:style w:type="paragraph" w:styleId="Lijstopsomteken5">
    <w:name w:val="List Bullet 5"/>
    <w:basedOn w:val="Standaard"/>
    <w:uiPriority w:val="99"/>
    <w:unhideWhenUsed/>
    <w:rsid w:val="00F87690"/>
    <w:pPr>
      <w:numPr>
        <w:numId w:val="14"/>
      </w:numPr>
      <w:spacing w:line="270" w:lineRule="exact"/>
      <w:contextualSpacing/>
    </w:pPr>
    <w:rPr>
      <w:rFonts w:eastAsiaTheme="minorHAnsi" w:cstheme="minorBidi"/>
      <w:color w:val="1C1A15" w:themeColor="background2" w:themeShade="1A"/>
      <w:lang w:eastAsia="en-US"/>
    </w:rPr>
  </w:style>
  <w:style w:type="paragraph" w:styleId="Lijstmetafbeeldingen">
    <w:name w:val="table of figures"/>
    <w:basedOn w:val="Standaard"/>
    <w:next w:val="Standaard"/>
    <w:uiPriority w:val="99"/>
    <w:semiHidden/>
    <w:unhideWhenUsed/>
    <w:rsid w:val="00F87690"/>
    <w:pPr>
      <w:spacing w:line="270" w:lineRule="exact"/>
      <w:contextualSpacing/>
    </w:pPr>
    <w:rPr>
      <w:rFonts w:eastAsiaTheme="minorHAnsi" w:cstheme="minorBidi"/>
      <w:b/>
      <w:color w:val="6B6B6B" w:themeColor="text2"/>
      <w:sz w:val="24"/>
      <w:lang w:eastAsia="en-US"/>
    </w:rPr>
  </w:style>
  <w:style w:type="paragraph" w:styleId="Bronvermelding">
    <w:name w:val="table of authorities"/>
    <w:basedOn w:val="Standaard"/>
    <w:next w:val="Standaard"/>
    <w:uiPriority w:val="99"/>
    <w:semiHidden/>
    <w:unhideWhenUsed/>
    <w:rsid w:val="00F87690"/>
    <w:pPr>
      <w:spacing w:line="270" w:lineRule="exact"/>
      <w:ind w:left="200" w:hanging="200"/>
      <w:contextualSpacing/>
    </w:pPr>
    <w:rPr>
      <w:rFonts w:eastAsiaTheme="minorHAnsi" w:cstheme="minorBidi"/>
      <w:color w:val="6B6B6B" w:themeColor="text2"/>
      <w:sz w:val="24"/>
      <w:lang w:eastAsia="en-US"/>
    </w:rPr>
  </w:style>
  <w:style w:type="paragraph" w:styleId="Lijstnummering0">
    <w:name w:val="List Number"/>
    <w:basedOn w:val="Lijstalinea"/>
    <w:uiPriority w:val="99"/>
    <w:unhideWhenUsed/>
    <w:rsid w:val="00F87690"/>
    <w:pPr>
      <w:numPr>
        <w:numId w:val="15"/>
      </w:numPr>
      <w:tabs>
        <w:tab w:val="left" w:pos="3686"/>
      </w:tabs>
      <w:spacing w:line="270" w:lineRule="exact"/>
    </w:pPr>
    <w:rPr>
      <w:rFonts w:ascii="Calibri" w:hAnsi="Calibri" w:cstheme="minorBidi"/>
      <w:color w:val="1C1A15" w:themeColor="background2" w:themeShade="1A"/>
    </w:rPr>
  </w:style>
  <w:style w:type="paragraph" w:styleId="Lijstnummering2">
    <w:name w:val="List Number 2"/>
    <w:basedOn w:val="Lijstalinea"/>
    <w:uiPriority w:val="99"/>
    <w:unhideWhenUsed/>
    <w:rsid w:val="00F87690"/>
    <w:pPr>
      <w:numPr>
        <w:numId w:val="16"/>
      </w:numPr>
      <w:tabs>
        <w:tab w:val="left" w:pos="3686"/>
      </w:tabs>
      <w:spacing w:line="270" w:lineRule="exact"/>
    </w:pPr>
    <w:rPr>
      <w:rFonts w:ascii="Calibri" w:hAnsi="Calibri" w:cstheme="minorBidi"/>
      <w:color w:val="1C1A15" w:themeColor="background2" w:themeShade="1A"/>
    </w:rPr>
  </w:style>
  <w:style w:type="paragraph" w:styleId="Lijstnummering3">
    <w:name w:val="List Number 3"/>
    <w:basedOn w:val="Lijstalinea"/>
    <w:uiPriority w:val="99"/>
    <w:unhideWhenUsed/>
    <w:rsid w:val="00F87690"/>
    <w:pPr>
      <w:numPr>
        <w:numId w:val="17"/>
      </w:numPr>
      <w:tabs>
        <w:tab w:val="left" w:pos="3686"/>
      </w:tabs>
      <w:spacing w:line="270" w:lineRule="exact"/>
    </w:pPr>
    <w:rPr>
      <w:rFonts w:ascii="Calibri" w:hAnsi="Calibri" w:cstheme="minorBidi"/>
      <w:color w:val="1C1A15" w:themeColor="background2" w:themeShade="1A"/>
    </w:rPr>
  </w:style>
  <w:style w:type="paragraph" w:styleId="Lijstnummering4">
    <w:name w:val="List Number 4"/>
    <w:basedOn w:val="Lijstalinea"/>
    <w:uiPriority w:val="99"/>
    <w:unhideWhenUsed/>
    <w:rsid w:val="00F87690"/>
    <w:pPr>
      <w:numPr>
        <w:numId w:val="18"/>
      </w:numPr>
      <w:tabs>
        <w:tab w:val="left" w:pos="3686"/>
      </w:tabs>
      <w:spacing w:line="270" w:lineRule="exact"/>
    </w:pPr>
    <w:rPr>
      <w:rFonts w:ascii="Calibri" w:hAnsi="Calibri" w:cstheme="minorBidi"/>
      <w:color w:val="1C1A15" w:themeColor="background2" w:themeShade="1A"/>
    </w:rPr>
  </w:style>
  <w:style w:type="paragraph" w:styleId="Lijstnummering5">
    <w:name w:val="List Number 5"/>
    <w:basedOn w:val="Lijstalinea"/>
    <w:uiPriority w:val="99"/>
    <w:unhideWhenUsed/>
    <w:rsid w:val="00F87690"/>
    <w:pPr>
      <w:numPr>
        <w:numId w:val="19"/>
      </w:numPr>
      <w:tabs>
        <w:tab w:val="left" w:pos="3686"/>
      </w:tabs>
      <w:spacing w:line="270" w:lineRule="exact"/>
    </w:pPr>
    <w:rPr>
      <w:rFonts w:ascii="Calibri" w:hAnsi="Calibri" w:cstheme="minorBidi"/>
      <w:color w:val="1C1A15" w:themeColor="background2" w:themeShade="1A"/>
    </w:rPr>
  </w:style>
  <w:style w:type="paragraph" w:styleId="Bijschrift">
    <w:name w:val="caption"/>
    <w:basedOn w:val="Standaard"/>
    <w:next w:val="Standaard"/>
    <w:uiPriority w:val="35"/>
    <w:unhideWhenUsed/>
    <w:rsid w:val="00F87690"/>
    <w:pPr>
      <w:tabs>
        <w:tab w:val="left" w:pos="3686"/>
      </w:tabs>
      <w:spacing w:before="120" w:after="200" w:line="240" w:lineRule="auto"/>
      <w:contextualSpacing/>
    </w:pPr>
    <w:rPr>
      <w:rFonts w:eastAsiaTheme="minorHAnsi" w:cstheme="minorBidi"/>
      <w:bCs/>
      <w:sz w:val="18"/>
      <w:szCs w:val="18"/>
      <w:lang w:eastAsia="en-US"/>
    </w:rPr>
  </w:style>
  <w:style w:type="table" w:customStyle="1" w:styleId="TabelVO">
    <w:name w:val="Tabel VO"/>
    <w:basedOn w:val="Standaardtabel"/>
    <w:uiPriority w:val="99"/>
    <w:rsid w:val="00F87690"/>
    <w:pPr>
      <w:spacing w:after="0" w:line="240" w:lineRule="auto"/>
      <w:jc w:val="center"/>
    </w:pPr>
    <w:rPr>
      <w:rFonts w:ascii="Flanders Art Serif" w:hAnsi="Flanders Art Serif"/>
      <w:lang w:val="en-GB"/>
    </w:rPr>
    <w:tblPr>
      <w:tblStyleRowBandSize w:val="2"/>
      <w:tblBorders>
        <w:top w:val="single" w:sz="8" w:space="0" w:color="9B9DA0"/>
        <w:left w:val="single" w:sz="8" w:space="0" w:color="9B9DA0"/>
        <w:bottom w:val="single" w:sz="8" w:space="0" w:color="9B9DA0"/>
        <w:right w:val="single" w:sz="8" w:space="0" w:color="9B9DA0"/>
        <w:insideH w:val="single" w:sz="8" w:space="0" w:color="9B9DA0"/>
        <w:insideV w:val="single" w:sz="8" w:space="0" w:color="9B9DA0"/>
      </w:tblBorders>
    </w:tblPr>
    <w:tcPr>
      <w:shd w:val="clear" w:color="auto" w:fill="F6F5F3" w:themeFill="background2"/>
      <w:vAlign w:val="center"/>
    </w:tcPr>
  </w:style>
  <w:style w:type="table" w:customStyle="1" w:styleId="Lijsttabel6kleurrijk1">
    <w:name w:val="Lijsttabel 6 kleurrijk1"/>
    <w:basedOn w:val="Standaardtabel"/>
    <w:uiPriority w:val="51"/>
    <w:rsid w:val="00F87690"/>
    <w:pPr>
      <w:spacing w:after="0" w:line="240" w:lineRule="auto"/>
    </w:pPr>
    <w:rPr>
      <w:color w:val="373636" w:themeColor="text1"/>
      <w:lang w:val="en-GB"/>
    </w:rPr>
    <w:tblPr>
      <w:tblStyleRowBandSize w:val="1"/>
      <w:tblStyleColBandSize w:val="1"/>
      <w:tblBorders>
        <w:top w:val="single" w:sz="4" w:space="0" w:color="373636" w:themeColor="text1"/>
        <w:bottom w:val="single" w:sz="4" w:space="0" w:color="373636" w:themeColor="text1"/>
      </w:tblBorders>
    </w:tblPr>
    <w:tblStylePr w:type="firstRow">
      <w:rPr>
        <w:b/>
        <w:bCs/>
      </w:rPr>
      <w:tblPr/>
      <w:tcPr>
        <w:tcBorders>
          <w:bottom w:val="single" w:sz="4" w:space="0" w:color="373636" w:themeColor="text1"/>
        </w:tcBorders>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Rastertabel41">
    <w:name w:val="Rastertabel 41"/>
    <w:basedOn w:val="TabelVO"/>
    <w:uiPriority w:val="49"/>
    <w:rsid w:val="00F87690"/>
    <w:tblPr>
      <w:tblStyleRowBandSize w:val="1"/>
      <w:tblStyleColBandSize w:val="1"/>
      <w:tblBorders>
        <w:top w:val="none" w:sz="0" w:space="0" w:color="auto"/>
        <w:left w:val="none" w:sz="0" w:space="0" w:color="auto"/>
        <w:bottom w:val="single" w:sz="4" w:space="0" w:color="878585" w:themeColor="text1" w:themeTint="99"/>
        <w:right w:val="none" w:sz="0" w:space="0" w:color="auto"/>
        <w:insideH w:val="none" w:sz="0" w:space="0" w:color="auto"/>
        <w:insideV w:val="single" w:sz="4" w:space="0" w:color="878585" w:themeColor="text1" w:themeTint="99"/>
      </w:tblBorders>
    </w:tblPr>
    <w:tcPr>
      <w:shd w:val="clear" w:color="auto" w:fill="auto"/>
    </w:tcPr>
    <w:tblStylePr w:type="firstRow">
      <w:rPr>
        <w:b/>
        <w:bCs/>
        <w:color w:val="FFFFFF" w:themeColor="background1"/>
      </w:rPr>
      <w:tblPr/>
      <w:tcPr>
        <w:tcBorders>
          <w:top w:val="single" w:sz="4" w:space="0" w:color="373636" w:themeColor="text1"/>
          <w:left w:val="single" w:sz="4" w:space="0" w:color="373636" w:themeColor="text1"/>
          <w:bottom w:val="single" w:sz="4" w:space="0" w:color="373636" w:themeColor="text1"/>
          <w:right w:val="single" w:sz="4" w:space="0" w:color="373636" w:themeColor="text1"/>
          <w:insideH w:val="nil"/>
          <w:insideV w:val="nil"/>
        </w:tcBorders>
        <w:shd w:val="clear" w:color="auto" w:fill="373636" w:themeFill="text1"/>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Stijl1">
    <w:name w:val="Stijl1"/>
    <w:basedOn w:val="Standaardtabel"/>
    <w:uiPriority w:val="99"/>
    <w:rsid w:val="00F87690"/>
    <w:pPr>
      <w:spacing w:after="0" w:line="240" w:lineRule="auto"/>
    </w:pPr>
    <w:rPr>
      <w:lang w:val="en-GB"/>
    </w:rPr>
    <w:tblPr/>
  </w:style>
  <w:style w:type="paragraph" w:customStyle="1" w:styleId="HeaderenFooterpagina1">
    <w:name w:val="Header en Footer pagina 1"/>
    <w:basedOn w:val="Standaard"/>
    <w:qFormat/>
    <w:rsid w:val="00F87690"/>
    <w:pPr>
      <w:tabs>
        <w:tab w:val="left" w:pos="3686"/>
      </w:tabs>
      <w:spacing w:line="280" w:lineRule="exact"/>
      <w:contextualSpacing/>
      <w:jc w:val="right"/>
    </w:pPr>
    <w:rPr>
      <w:rFonts w:eastAsiaTheme="minorHAnsi" w:cstheme="minorBidi"/>
      <w:color w:val="6B6B6B" w:themeColor="text2"/>
      <w:sz w:val="24"/>
      <w:lang w:eastAsia="en-US"/>
    </w:rPr>
  </w:style>
  <w:style w:type="paragraph" w:customStyle="1" w:styleId="Vlottetekst-roodMSF">
    <w:name w:val="Vlotte tekst - rood MSF"/>
    <w:basedOn w:val="Standaard"/>
    <w:rsid w:val="00F87690"/>
    <w:pPr>
      <w:tabs>
        <w:tab w:val="left" w:pos="3686"/>
      </w:tabs>
      <w:spacing w:line="270" w:lineRule="exact"/>
      <w:ind w:left="360" w:hanging="360"/>
      <w:contextualSpacing/>
    </w:pPr>
    <w:rPr>
      <w:rFonts w:eastAsiaTheme="minorHAnsi" w:cstheme="minorBidi"/>
      <w:color w:val="1C1A15" w:themeColor="background2" w:themeShade="1A"/>
      <w:lang w:eastAsia="en-US"/>
    </w:rPr>
  </w:style>
  <w:style w:type="paragraph" w:customStyle="1" w:styleId="streepjes">
    <w:name w:val="streepjes"/>
    <w:basedOn w:val="Standaard"/>
    <w:qFormat/>
    <w:rsid w:val="00F87690"/>
    <w:pPr>
      <w:tabs>
        <w:tab w:val="right" w:pos="9923"/>
      </w:tabs>
      <w:spacing w:line="270" w:lineRule="exact"/>
      <w:contextualSpacing/>
      <w:jc w:val="right"/>
    </w:pPr>
    <w:rPr>
      <w:rFonts w:eastAsiaTheme="minorHAnsi" w:cs="Calibri"/>
      <w:color w:val="6B6B6B" w:themeColor="text2"/>
      <w:sz w:val="16"/>
      <w:lang w:eastAsia="en-US"/>
    </w:rPr>
  </w:style>
  <w:style w:type="paragraph" w:customStyle="1" w:styleId="Inspringing">
    <w:name w:val="Inspringing"/>
    <w:basedOn w:val="Standaard"/>
    <w:rsid w:val="00F87690"/>
    <w:pPr>
      <w:numPr>
        <w:numId w:val="11"/>
      </w:numPr>
      <w:tabs>
        <w:tab w:val="left" w:pos="3686"/>
      </w:tabs>
      <w:spacing w:line="270" w:lineRule="exact"/>
      <w:contextualSpacing/>
    </w:pPr>
    <w:rPr>
      <w:rFonts w:eastAsiaTheme="minorHAnsi" w:cstheme="minorBidi"/>
      <w:color w:val="1C1A15" w:themeColor="background2" w:themeShade="1A"/>
      <w:lang w:eastAsia="en-US"/>
    </w:rPr>
  </w:style>
  <w:style w:type="character" w:styleId="Verwijzingopmerking">
    <w:name w:val="annotation reference"/>
    <w:uiPriority w:val="99"/>
    <w:semiHidden/>
    <w:rsid w:val="00F87690"/>
    <w:rPr>
      <w:sz w:val="16"/>
      <w:szCs w:val="16"/>
    </w:rPr>
  </w:style>
  <w:style w:type="paragraph" w:styleId="Tekstopmerking">
    <w:name w:val="annotation text"/>
    <w:basedOn w:val="Standaard"/>
    <w:link w:val="TekstopmerkingChar"/>
    <w:uiPriority w:val="99"/>
    <w:rsid w:val="00F87690"/>
    <w:pPr>
      <w:spacing w:line="240" w:lineRule="auto"/>
    </w:pPr>
    <w:rPr>
      <w:rFonts w:ascii="Times New Roman" w:eastAsia="Times New Roman" w:hAnsi="Times New Roman"/>
      <w:sz w:val="20"/>
      <w:szCs w:val="20"/>
      <w:lang w:val="nl-NL" w:eastAsia="nl-NL"/>
    </w:rPr>
  </w:style>
  <w:style w:type="character" w:customStyle="1" w:styleId="TekstopmerkingChar">
    <w:name w:val="Tekst opmerking Char"/>
    <w:basedOn w:val="Standaardalinea-lettertype"/>
    <w:link w:val="Tekstopmerking"/>
    <w:uiPriority w:val="99"/>
    <w:rsid w:val="00F87690"/>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F87690"/>
    <w:pPr>
      <w:tabs>
        <w:tab w:val="left" w:pos="3686"/>
      </w:tabs>
      <w:contextualSpacing/>
    </w:pPr>
    <w:rPr>
      <w:rFonts w:ascii="FlandersArtSerif-Regular" w:eastAsiaTheme="minorHAnsi" w:hAnsi="FlandersArtSerif-Regular" w:cstheme="minorBidi"/>
      <w:b/>
      <w:bCs/>
      <w:color w:val="1C1A15" w:themeColor="background2" w:themeShade="1A"/>
      <w:lang w:val="nl-BE" w:eastAsia="en-US"/>
    </w:rPr>
  </w:style>
  <w:style w:type="character" w:customStyle="1" w:styleId="OnderwerpvanopmerkingChar">
    <w:name w:val="Onderwerp van opmerking Char"/>
    <w:basedOn w:val="TekstopmerkingChar"/>
    <w:link w:val="Onderwerpvanopmerking"/>
    <w:uiPriority w:val="99"/>
    <w:semiHidden/>
    <w:rsid w:val="00F87690"/>
    <w:rPr>
      <w:rFonts w:ascii="FlandersArtSerif-Regular" w:eastAsia="Times New Roman" w:hAnsi="FlandersArtSerif-Regular" w:cs="Times New Roman"/>
      <w:b/>
      <w:bCs/>
      <w:color w:val="1C1A15" w:themeColor="background2" w:themeShade="1A"/>
      <w:sz w:val="20"/>
      <w:szCs w:val="20"/>
      <w:lang w:val="nl-NL" w:eastAsia="nl-NL"/>
    </w:rPr>
  </w:style>
  <w:style w:type="character" w:customStyle="1" w:styleId="artikelversie">
    <w:name w:val="artikelversie"/>
    <w:basedOn w:val="Standaardalinea-lettertype"/>
    <w:rsid w:val="00F87690"/>
  </w:style>
  <w:style w:type="table" w:styleId="Rastertabel4-Accent5">
    <w:name w:val="Grid Table 4 Accent 5"/>
    <w:basedOn w:val="Standaardtabel"/>
    <w:uiPriority w:val="49"/>
    <w:rsid w:val="00F87690"/>
    <w:pPr>
      <w:spacing w:after="0" w:line="240" w:lineRule="auto"/>
    </w:pPr>
    <w:rPr>
      <w:lang w:val="en-GB"/>
    </w:rPr>
    <w:tblPr>
      <w:tblStyleRowBandSize w:val="1"/>
      <w:tblStyleColBandSize w:val="1"/>
      <w:tblBorders>
        <w:top w:val="single" w:sz="4" w:space="0" w:color="EA8685" w:themeColor="accent5" w:themeTint="99"/>
        <w:left w:val="single" w:sz="4" w:space="0" w:color="EA8685" w:themeColor="accent5" w:themeTint="99"/>
        <w:bottom w:val="single" w:sz="4" w:space="0" w:color="EA8685" w:themeColor="accent5" w:themeTint="99"/>
        <w:right w:val="single" w:sz="4" w:space="0" w:color="EA8685" w:themeColor="accent5" w:themeTint="99"/>
        <w:insideH w:val="single" w:sz="4" w:space="0" w:color="EA8685" w:themeColor="accent5" w:themeTint="99"/>
        <w:insideV w:val="single" w:sz="4" w:space="0" w:color="EA8685" w:themeColor="accent5" w:themeTint="99"/>
      </w:tblBorders>
    </w:tblPr>
    <w:tblStylePr w:type="firstRow">
      <w:rPr>
        <w:b/>
        <w:bCs/>
        <w:color w:val="FFFFFF" w:themeColor="background1"/>
      </w:rPr>
      <w:tblPr/>
      <w:tcPr>
        <w:tcBorders>
          <w:top w:val="single" w:sz="4" w:space="0" w:color="DD3734" w:themeColor="accent5"/>
          <w:left w:val="single" w:sz="4" w:space="0" w:color="DD3734" w:themeColor="accent5"/>
          <w:bottom w:val="single" w:sz="4" w:space="0" w:color="DD3734" w:themeColor="accent5"/>
          <w:right w:val="single" w:sz="4" w:space="0" w:color="DD3734" w:themeColor="accent5"/>
          <w:insideH w:val="nil"/>
          <w:insideV w:val="nil"/>
        </w:tcBorders>
        <w:shd w:val="clear" w:color="auto" w:fill="DD3734" w:themeFill="accent5"/>
      </w:tcPr>
    </w:tblStylePr>
    <w:tblStylePr w:type="lastRow">
      <w:rPr>
        <w:b/>
        <w:bCs/>
      </w:rPr>
      <w:tblPr/>
      <w:tcPr>
        <w:tcBorders>
          <w:top w:val="double" w:sz="4" w:space="0" w:color="DD3734" w:themeColor="accent5"/>
        </w:tcBorders>
      </w:tcPr>
    </w:tblStylePr>
    <w:tblStylePr w:type="firstCol">
      <w:rPr>
        <w:b/>
        <w:bCs/>
      </w:rPr>
    </w:tblStylePr>
    <w:tblStylePr w:type="lastCol">
      <w:rPr>
        <w:b/>
        <w:bCs/>
      </w:rPr>
    </w:tblStylePr>
    <w:tblStylePr w:type="band1Vert">
      <w:tblPr/>
      <w:tcPr>
        <w:shd w:val="clear" w:color="auto" w:fill="F8D6D6" w:themeFill="accent5" w:themeFillTint="33"/>
      </w:tcPr>
    </w:tblStylePr>
    <w:tblStylePr w:type="band1Horz">
      <w:tblPr/>
      <w:tcPr>
        <w:shd w:val="clear" w:color="auto" w:fill="F8D6D6" w:themeFill="accent5" w:themeFillTint="33"/>
      </w:tcPr>
    </w:tblStylePr>
  </w:style>
  <w:style w:type="character" w:styleId="Onopgelostemelding">
    <w:name w:val="Unresolved Mention"/>
    <w:basedOn w:val="Standaardalinea-lettertype"/>
    <w:uiPriority w:val="99"/>
    <w:unhideWhenUsed/>
    <w:rsid w:val="00F87690"/>
    <w:rPr>
      <w:color w:val="605E5C"/>
      <w:shd w:val="clear" w:color="auto" w:fill="E1DFDD"/>
    </w:rPr>
  </w:style>
  <w:style w:type="character" w:styleId="GevolgdeHyperlink">
    <w:name w:val="FollowedHyperlink"/>
    <w:basedOn w:val="Standaardalinea-lettertype"/>
    <w:uiPriority w:val="99"/>
    <w:semiHidden/>
    <w:unhideWhenUsed/>
    <w:rsid w:val="00F87690"/>
    <w:rPr>
      <w:color w:val="AA78AA" w:themeColor="followedHyperlink"/>
      <w:u w:val="single"/>
    </w:rPr>
  </w:style>
  <w:style w:type="paragraph" w:customStyle="1" w:styleId="Default">
    <w:name w:val="Default"/>
    <w:rsid w:val="00F87690"/>
    <w:pPr>
      <w:autoSpaceDE w:val="0"/>
      <w:autoSpaceDN w:val="0"/>
      <w:adjustRightInd w:val="0"/>
      <w:spacing w:after="0" w:line="240" w:lineRule="auto"/>
    </w:pPr>
    <w:rPr>
      <w:rFonts w:ascii="Calibri" w:hAnsi="Calibri" w:cs="Calibri"/>
      <w:color w:val="000000"/>
      <w:sz w:val="24"/>
      <w:szCs w:val="24"/>
    </w:rPr>
  </w:style>
  <w:style w:type="paragraph" w:styleId="Revisie">
    <w:name w:val="Revision"/>
    <w:hidden/>
    <w:uiPriority w:val="99"/>
    <w:semiHidden/>
    <w:rsid w:val="00F87690"/>
    <w:pPr>
      <w:spacing w:after="0" w:line="240" w:lineRule="auto"/>
    </w:pPr>
    <w:rPr>
      <w:rFonts w:ascii="Calibri" w:hAnsi="Calibri"/>
      <w:color w:val="1C1A15" w:themeColor="background2" w:themeShade="1A"/>
    </w:rPr>
  </w:style>
  <w:style w:type="character" w:styleId="Vermelding">
    <w:name w:val="Mention"/>
    <w:basedOn w:val="Standaardalinea-lettertype"/>
    <w:uiPriority w:val="99"/>
    <w:unhideWhenUsed/>
    <w:rsid w:val="00F876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88466">
      <w:bodyDiv w:val="1"/>
      <w:marLeft w:val="0"/>
      <w:marRight w:val="0"/>
      <w:marTop w:val="0"/>
      <w:marBottom w:val="0"/>
      <w:divBdr>
        <w:top w:val="none" w:sz="0" w:space="0" w:color="auto"/>
        <w:left w:val="none" w:sz="0" w:space="0" w:color="auto"/>
        <w:bottom w:val="none" w:sz="0" w:space="0" w:color="auto"/>
        <w:right w:val="none" w:sz="0" w:space="0" w:color="auto"/>
      </w:divBdr>
      <w:divsChild>
        <w:div w:id="85227955">
          <w:marLeft w:val="0"/>
          <w:marRight w:val="0"/>
          <w:marTop w:val="0"/>
          <w:marBottom w:val="0"/>
          <w:divBdr>
            <w:top w:val="none" w:sz="0" w:space="0" w:color="auto"/>
            <w:left w:val="none" w:sz="0" w:space="0" w:color="auto"/>
            <w:bottom w:val="none" w:sz="0" w:space="0" w:color="auto"/>
            <w:right w:val="none" w:sz="0" w:space="0" w:color="auto"/>
          </w:divBdr>
        </w:div>
        <w:div w:id="403796052">
          <w:marLeft w:val="0"/>
          <w:marRight w:val="0"/>
          <w:marTop w:val="0"/>
          <w:marBottom w:val="0"/>
          <w:divBdr>
            <w:top w:val="none" w:sz="0" w:space="0" w:color="auto"/>
            <w:left w:val="none" w:sz="0" w:space="0" w:color="auto"/>
            <w:bottom w:val="none" w:sz="0" w:space="0" w:color="auto"/>
            <w:right w:val="none" w:sz="0" w:space="0" w:color="auto"/>
          </w:divBdr>
        </w:div>
        <w:div w:id="450588108">
          <w:marLeft w:val="0"/>
          <w:marRight w:val="0"/>
          <w:marTop w:val="0"/>
          <w:marBottom w:val="0"/>
          <w:divBdr>
            <w:top w:val="none" w:sz="0" w:space="0" w:color="auto"/>
            <w:left w:val="none" w:sz="0" w:space="0" w:color="auto"/>
            <w:bottom w:val="none" w:sz="0" w:space="0" w:color="auto"/>
            <w:right w:val="none" w:sz="0" w:space="0" w:color="auto"/>
          </w:divBdr>
        </w:div>
        <w:div w:id="555043409">
          <w:marLeft w:val="0"/>
          <w:marRight w:val="0"/>
          <w:marTop w:val="0"/>
          <w:marBottom w:val="0"/>
          <w:divBdr>
            <w:top w:val="none" w:sz="0" w:space="0" w:color="auto"/>
            <w:left w:val="none" w:sz="0" w:space="0" w:color="auto"/>
            <w:bottom w:val="none" w:sz="0" w:space="0" w:color="auto"/>
            <w:right w:val="none" w:sz="0" w:space="0" w:color="auto"/>
          </w:divBdr>
        </w:div>
        <w:div w:id="882062660">
          <w:marLeft w:val="0"/>
          <w:marRight w:val="0"/>
          <w:marTop w:val="0"/>
          <w:marBottom w:val="0"/>
          <w:divBdr>
            <w:top w:val="none" w:sz="0" w:space="0" w:color="auto"/>
            <w:left w:val="none" w:sz="0" w:space="0" w:color="auto"/>
            <w:bottom w:val="none" w:sz="0" w:space="0" w:color="auto"/>
            <w:right w:val="none" w:sz="0" w:space="0" w:color="auto"/>
          </w:divBdr>
        </w:div>
        <w:div w:id="1043675214">
          <w:marLeft w:val="0"/>
          <w:marRight w:val="0"/>
          <w:marTop w:val="0"/>
          <w:marBottom w:val="0"/>
          <w:divBdr>
            <w:top w:val="none" w:sz="0" w:space="0" w:color="auto"/>
            <w:left w:val="none" w:sz="0" w:space="0" w:color="auto"/>
            <w:bottom w:val="none" w:sz="0" w:space="0" w:color="auto"/>
            <w:right w:val="none" w:sz="0" w:space="0" w:color="auto"/>
          </w:divBdr>
        </w:div>
        <w:div w:id="1211840560">
          <w:marLeft w:val="0"/>
          <w:marRight w:val="0"/>
          <w:marTop w:val="0"/>
          <w:marBottom w:val="0"/>
          <w:divBdr>
            <w:top w:val="none" w:sz="0" w:space="0" w:color="auto"/>
            <w:left w:val="none" w:sz="0" w:space="0" w:color="auto"/>
            <w:bottom w:val="none" w:sz="0" w:space="0" w:color="auto"/>
            <w:right w:val="none" w:sz="0" w:space="0" w:color="auto"/>
          </w:divBdr>
        </w:div>
        <w:div w:id="1757748613">
          <w:marLeft w:val="0"/>
          <w:marRight w:val="0"/>
          <w:marTop w:val="0"/>
          <w:marBottom w:val="0"/>
          <w:divBdr>
            <w:top w:val="none" w:sz="0" w:space="0" w:color="auto"/>
            <w:left w:val="none" w:sz="0" w:space="0" w:color="auto"/>
            <w:bottom w:val="none" w:sz="0" w:space="0" w:color="auto"/>
            <w:right w:val="none" w:sz="0" w:space="0" w:color="auto"/>
          </w:divBdr>
        </w:div>
      </w:divsChild>
    </w:div>
    <w:div w:id="479539959">
      <w:bodyDiv w:val="1"/>
      <w:marLeft w:val="0"/>
      <w:marRight w:val="0"/>
      <w:marTop w:val="0"/>
      <w:marBottom w:val="0"/>
      <w:divBdr>
        <w:top w:val="none" w:sz="0" w:space="0" w:color="auto"/>
        <w:left w:val="none" w:sz="0" w:space="0" w:color="auto"/>
        <w:bottom w:val="none" w:sz="0" w:space="0" w:color="auto"/>
        <w:right w:val="none" w:sz="0" w:space="0" w:color="auto"/>
      </w:divBdr>
    </w:div>
    <w:div w:id="995957435">
      <w:bodyDiv w:val="1"/>
      <w:marLeft w:val="0"/>
      <w:marRight w:val="0"/>
      <w:marTop w:val="0"/>
      <w:marBottom w:val="0"/>
      <w:divBdr>
        <w:top w:val="none" w:sz="0" w:space="0" w:color="auto"/>
        <w:left w:val="none" w:sz="0" w:space="0" w:color="auto"/>
        <w:bottom w:val="none" w:sz="0" w:space="0" w:color="auto"/>
        <w:right w:val="none" w:sz="0" w:space="0" w:color="auto"/>
      </w:divBdr>
      <w:divsChild>
        <w:div w:id="1821775459">
          <w:marLeft w:val="0"/>
          <w:marRight w:val="0"/>
          <w:marTop w:val="0"/>
          <w:marBottom w:val="0"/>
          <w:divBdr>
            <w:top w:val="none" w:sz="0" w:space="0" w:color="auto"/>
            <w:left w:val="none" w:sz="0" w:space="0" w:color="auto"/>
            <w:bottom w:val="none" w:sz="0" w:space="0" w:color="auto"/>
            <w:right w:val="none" w:sz="0" w:space="0" w:color="auto"/>
          </w:divBdr>
        </w:div>
        <w:div w:id="1850410516">
          <w:marLeft w:val="0"/>
          <w:marRight w:val="0"/>
          <w:marTop w:val="0"/>
          <w:marBottom w:val="0"/>
          <w:divBdr>
            <w:top w:val="none" w:sz="0" w:space="0" w:color="auto"/>
            <w:left w:val="none" w:sz="0" w:space="0" w:color="auto"/>
            <w:bottom w:val="none" w:sz="0" w:space="0" w:color="auto"/>
            <w:right w:val="none" w:sz="0" w:space="0" w:color="auto"/>
          </w:divBdr>
        </w:div>
        <w:div w:id="2142333762">
          <w:marLeft w:val="0"/>
          <w:marRight w:val="0"/>
          <w:marTop w:val="0"/>
          <w:marBottom w:val="0"/>
          <w:divBdr>
            <w:top w:val="none" w:sz="0" w:space="0" w:color="auto"/>
            <w:left w:val="none" w:sz="0" w:space="0" w:color="auto"/>
            <w:bottom w:val="none" w:sz="0" w:space="0" w:color="auto"/>
            <w:right w:val="none" w:sz="0" w:space="0" w:color="auto"/>
          </w:divBdr>
        </w:div>
      </w:divsChild>
    </w:div>
    <w:div w:id="1151143567">
      <w:bodyDiv w:val="1"/>
      <w:marLeft w:val="0"/>
      <w:marRight w:val="0"/>
      <w:marTop w:val="0"/>
      <w:marBottom w:val="0"/>
      <w:divBdr>
        <w:top w:val="none" w:sz="0" w:space="0" w:color="auto"/>
        <w:left w:val="none" w:sz="0" w:space="0" w:color="auto"/>
        <w:bottom w:val="none" w:sz="0" w:space="0" w:color="auto"/>
        <w:right w:val="none" w:sz="0" w:space="0" w:color="auto"/>
      </w:divBdr>
    </w:div>
    <w:div w:id="1305771183">
      <w:bodyDiv w:val="1"/>
      <w:marLeft w:val="0"/>
      <w:marRight w:val="0"/>
      <w:marTop w:val="0"/>
      <w:marBottom w:val="0"/>
      <w:divBdr>
        <w:top w:val="none" w:sz="0" w:space="0" w:color="auto"/>
        <w:left w:val="none" w:sz="0" w:space="0" w:color="auto"/>
        <w:bottom w:val="none" w:sz="0" w:space="0" w:color="auto"/>
        <w:right w:val="none" w:sz="0" w:space="0" w:color="auto"/>
      </w:divBdr>
      <w:divsChild>
        <w:div w:id="122888173">
          <w:marLeft w:val="0"/>
          <w:marRight w:val="0"/>
          <w:marTop w:val="0"/>
          <w:marBottom w:val="0"/>
          <w:divBdr>
            <w:top w:val="none" w:sz="0" w:space="0" w:color="auto"/>
            <w:left w:val="none" w:sz="0" w:space="0" w:color="auto"/>
            <w:bottom w:val="none" w:sz="0" w:space="0" w:color="auto"/>
            <w:right w:val="none" w:sz="0" w:space="0" w:color="auto"/>
          </w:divBdr>
        </w:div>
        <w:div w:id="163018094">
          <w:marLeft w:val="0"/>
          <w:marRight w:val="0"/>
          <w:marTop w:val="0"/>
          <w:marBottom w:val="0"/>
          <w:divBdr>
            <w:top w:val="none" w:sz="0" w:space="0" w:color="auto"/>
            <w:left w:val="none" w:sz="0" w:space="0" w:color="auto"/>
            <w:bottom w:val="none" w:sz="0" w:space="0" w:color="auto"/>
            <w:right w:val="none" w:sz="0" w:space="0" w:color="auto"/>
          </w:divBdr>
        </w:div>
        <w:div w:id="180170924">
          <w:marLeft w:val="0"/>
          <w:marRight w:val="0"/>
          <w:marTop w:val="0"/>
          <w:marBottom w:val="0"/>
          <w:divBdr>
            <w:top w:val="none" w:sz="0" w:space="0" w:color="auto"/>
            <w:left w:val="none" w:sz="0" w:space="0" w:color="auto"/>
            <w:bottom w:val="none" w:sz="0" w:space="0" w:color="auto"/>
            <w:right w:val="none" w:sz="0" w:space="0" w:color="auto"/>
          </w:divBdr>
        </w:div>
        <w:div w:id="405493156">
          <w:marLeft w:val="0"/>
          <w:marRight w:val="0"/>
          <w:marTop w:val="0"/>
          <w:marBottom w:val="0"/>
          <w:divBdr>
            <w:top w:val="none" w:sz="0" w:space="0" w:color="auto"/>
            <w:left w:val="none" w:sz="0" w:space="0" w:color="auto"/>
            <w:bottom w:val="none" w:sz="0" w:space="0" w:color="auto"/>
            <w:right w:val="none" w:sz="0" w:space="0" w:color="auto"/>
          </w:divBdr>
        </w:div>
        <w:div w:id="779223195">
          <w:marLeft w:val="0"/>
          <w:marRight w:val="0"/>
          <w:marTop w:val="0"/>
          <w:marBottom w:val="0"/>
          <w:divBdr>
            <w:top w:val="none" w:sz="0" w:space="0" w:color="auto"/>
            <w:left w:val="none" w:sz="0" w:space="0" w:color="auto"/>
            <w:bottom w:val="none" w:sz="0" w:space="0" w:color="auto"/>
            <w:right w:val="none" w:sz="0" w:space="0" w:color="auto"/>
          </w:divBdr>
        </w:div>
        <w:div w:id="995259330">
          <w:marLeft w:val="0"/>
          <w:marRight w:val="0"/>
          <w:marTop w:val="0"/>
          <w:marBottom w:val="0"/>
          <w:divBdr>
            <w:top w:val="none" w:sz="0" w:space="0" w:color="auto"/>
            <w:left w:val="none" w:sz="0" w:space="0" w:color="auto"/>
            <w:bottom w:val="none" w:sz="0" w:space="0" w:color="auto"/>
            <w:right w:val="none" w:sz="0" w:space="0" w:color="auto"/>
          </w:divBdr>
        </w:div>
        <w:div w:id="1471824422">
          <w:marLeft w:val="0"/>
          <w:marRight w:val="0"/>
          <w:marTop w:val="0"/>
          <w:marBottom w:val="0"/>
          <w:divBdr>
            <w:top w:val="none" w:sz="0" w:space="0" w:color="auto"/>
            <w:left w:val="none" w:sz="0" w:space="0" w:color="auto"/>
            <w:bottom w:val="none" w:sz="0" w:space="0" w:color="auto"/>
            <w:right w:val="none" w:sz="0" w:space="0" w:color="auto"/>
          </w:divBdr>
        </w:div>
        <w:div w:id="1653485573">
          <w:marLeft w:val="0"/>
          <w:marRight w:val="0"/>
          <w:marTop w:val="0"/>
          <w:marBottom w:val="0"/>
          <w:divBdr>
            <w:top w:val="none" w:sz="0" w:space="0" w:color="auto"/>
            <w:left w:val="none" w:sz="0" w:space="0" w:color="auto"/>
            <w:bottom w:val="none" w:sz="0" w:space="0" w:color="auto"/>
            <w:right w:val="none" w:sz="0" w:space="0" w:color="auto"/>
          </w:divBdr>
        </w:div>
      </w:divsChild>
    </w:div>
    <w:div w:id="1568148660">
      <w:bodyDiv w:val="1"/>
      <w:marLeft w:val="0"/>
      <w:marRight w:val="0"/>
      <w:marTop w:val="0"/>
      <w:marBottom w:val="0"/>
      <w:divBdr>
        <w:top w:val="none" w:sz="0" w:space="0" w:color="auto"/>
        <w:left w:val="none" w:sz="0" w:space="0" w:color="auto"/>
        <w:bottom w:val="none" w:sz="0" w:space="0" w:color="auto"/>
        <w:right w:val="none" w:sz="0" w:space="0" w:color="auto"/>
      </w:divBdr>
    </w:div>
    <w:div w:id="1624339191">
      <w:bodyDiv w:val="1"/>
      <w:marLeft w:val="0"/>
      <w:marRight w:val="0"/>
      <w:marTop w:val="0"/>
      <w:marBottom w:val="0"/>
      <w:divBdr>
        <w:top w:val="none" w:sz="0" w:space="0" w:color="auto"/>
        <w:left w:val="none" w:sz="0" w:space="0" w:color="auto"/>
        <w:bottom w:val="none" w:sz="0" w:space="0" w:color="auto"/>
        <w:right w:val="none" w:sz="0" w:space="0" w:color="auto"/>
      </w:divBdr>
    </w:div>
    <w:div w:id="1787773185">
      <w:bodyDiv w:val="1"/>
      <w:marLeft w:val="0"/>
      <w:marRight w:val="0"/>
      <w:marTop w:val="0"/>
      <w:marBottom w:val="0"/>
      <w:divBdr>
        <w:top w:val="none" w:sz="0" w:space="0" w:color="auto"/>
        <w:left w:val="none" w:sz="0" w:space="0" w:color="auto"/>
        <w:bottom w:val="none" w:sz="0" w:space="0" w:color="auto"/>
        <w:right w:val="none" w:sz="0" w:space="0" w:color="auto"/>
      </w:divBdr>
    </w:div>
    <w:div w:id="1895582764">
      <w:bodyDiv w:val="1"/>
      <w:marLeft w:val="0"/>
      <w:marRight w:val="0"/>
      <w:marTop w:val="0"/>
      <w:marBottom w:val="0"/>
      <w:divBdr>
        <w:top w:val="none" w:sz="0" w:space="0" w:color="auto"/>
        <w:left w:val="none" w:sz="0" w:space="0" w:color="auto"/>
        <w:bottom w:val="none" w:sz="0" w:space="0" w:color="auto"/>
        <w:right w:val="none" w:sz="0" w:space="0" w:color="auto"/>
      </w:divBdr>
      <w:divsChild>
        <w:div w:id="665403089">
          <w:marLeft w:val="0"/>
          <w:marRight w:val="0"/>
          <w:marTop w:val="0"/>
          <w:marBottom w:val="0"/>
          <w:divBdr>
            <w:top w:val="none" w:sz="0" w:space="0" w:color="auto"/>
            <w:left w:val="none" w:sz="0" w:space="0" w:color="auto"/>
            <w:bottom w:val="none" w:sz="0" w:space="0" w:color="auto"/>
            <w:right w:val="none" w:sz="0" w:space="0" w:color="auto"/>
          </w:divBdr>
        </w:div>
        <w:div w:id="1671326867">
          <w:marLeft w:val="0"/>
          <w:marRight w:val="0"/>
          <w:marTop w:val="0"/>
          <w:marBottom w:val="0"/>
          <w:divBdr>
            <w:top w:val="none" w:sz="0" w:space="0" w:color="auto"/>
            <w:left w:val="none" w:sz="0" w:space="0" w:color="auto"/>
            <w:bottom w:val="none" w:sz="0" w:space="0" w:color="auto"/>
            <w:right w:val="none" w:sz="0" w:space="0" w:color="auto"/>
          </w:divBdr>
        </w:div>
        <w:div w:id="1756826642">
          <w:marLeft w:val="0"/>
          <w:marRight w:val="0"/>
          <w:marTop w:val="0"/>
          <w:marBottom w:val="0"/>
          <w:divBdr>
            <w:top w:val="none" w:sz="0" w:space="0" w:color="auto"/>
            <w:left w:val="none" w:sz="0" w:space="0" w:color="auto"/>
            <w:bottom w:val="none" w:sz="0" w:space="0" w:color="auto"/>
            <w:right w:val="none" w:sz="0" w:space="0" w:color="auto"/>
          </w:divBdr>
        </w:div>
      </w:divsChild>
    </w:div>
    <w:div w:id="198188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departementzorg.be/nl/gezondheidsdoelstelling-suicidepreventie" TargetMode="External"/><Relationship Id="rId26" Type="http://schemas.openxmlformats.org/officeDocument/2006/relationships/hyperlink" Target="http://www.zorg-en-gezondheid.Be/formulieren-voor-het-indienen-van-een-begroting-en-meerjarenbegroting-voor-partnerorganisaties-en" TargetMode="External"/><Relationship Id="rId3" Type="http://schemas.openxmlformats.org/officeDocument/2006/relationships/customXml" Target="../customXml/item3.xml"/><Relationship Id="rId21" Type="http://schemas.openxmlformats.org/officeDocument/2006/relationships/hyperlink" Target="mailto:preventiefgezondheidsbeleid@vlaanderen.b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departementzorg.be/nl/gezondheidsdoelstelling-gezonde-generatie" TargetMode="External"/><Relationship Id="rId25" Type="http://schemas.openxmlformats.org/officeDocument/2006/relationships/hyperlink" Target="https://www.ejustice.just.fgov.be/tsv/tsvn.htm)" TargetMode="External"/><Relationship Id="rId2" Type="http://schemas.openxmlformats.org/officeDocument/2006/relationships/customXml" Target="../customXml/item2.xml"/><Relationship Id="rId16" Type="http://schemas.openxmlformats.org/officeDocument/2006/relationships/hyperlink" Target="https://codex.vlaanderen.be/Zoeken/Document.aspx?DID=1018216&amp;param=inhoud" TargetMode="External"/><Relationship Id="rId20" Type="http://schemas.openxmlformats.org/officeDocument/2006/relationships/hyperlink" Target="http://www.departementzorg.b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ejustice.just.fgov.be/tsv/tsvn.htm"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codex.vlaanderen.be/Zoeken/Document.aspx?DID=1012025&amp;param=inhoud" TargetMode="External"/><Relationship Id="rId23" Type="http://schemas.openxmlformats.org/officeDocument/2006/relationships/hyperlink" Target="mailto:preventiefgezondheidsbeleid@vlaanderen.be" TargetMode="External"/><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www.departementzorg.be/nl/gezondheidsdoelstelling-bevolkingsonderzoeken-naar-kanker"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mailto:preventiefgezondheidsbeleid@vlaanderen.be" TargetMode="External"/><Relationship Id="rId27" Type="http://schemas.openxmlformats.org/officeDocument/2006/relationships/hyperlink" Target="https://res.cloudinary.com/deueykgii/raw/upload/v1765956988/Gezondheidsdoelstelling_Gezonde_Generatie_preventieprogramma_s_zflmat.pdf?_a=DATAg1RgZAA0"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vlaamseoverheid.sharepoint.com/sites/Digitaal-Vlaanderen-Office-templates/OfficeTemplates/Zorg/WORD-sjablonen/PrevGezondheidsbeleid/Algemene_teksten_Zorg_PrevGezbe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5602507CA84B33886EA48295B10135"/>
        <w:category>
          <w:name w:val="Algemeen"/>
          <w:gallery w:val="placeholder"/>
        </w:category>
        <w:types>
          <w:type w:val="bbPlcHdr"/>
        </w:types>
        <w:behaviors>
          <w:behavior w:val="content"/>
        </w:behaviors>
        <w:guid w:val="{A0F9D1BF-5CC6-4355-86C2-206D83A8432F}"/>
      </w:docPartPr>
      <w:docPartBody>
        <w:p w:rsidR="00327BDE" w:rsidRDefault="002C327C">
          <w:pPr>
            <w:pStyle w:val="105602507CA84B33886EA48295B10135"/>
          </w:pPr>
          <w:r w:rsidRPr="00C87C18">
            <w:t>Titel document</w:t>
          </w:r>
        </w:p>
      </w:docPartBody>
    </w:docPart>
    <w:docPart>
      <w:docPartPr>
        <w:name w:val="B1014EB5944D415C9746CF68BC1B2A81"/>
        <w:category>
          <w:name w:val="Algemeen"/>
          <w:gallery w:val="placeholder"/>
        </w:category>
        <w:types>
          <w:type w:val="bbPlcHdr"/>
        </w:types>
        <w:behaviors>
          <w:behavior w:val="content"/>
        </w:behaviors>
        <w:guid w:val="{D02CA2CB-B1F6-465F-890C-987579D19163}"/>
      </w:docPartPr>
      <w:docPartBody>
        <w:p w:rsidR="002C327C" w:rsidRDefault="002C327C">
          <w:pPr>
            <w:pStyle w:val="B1014EB5944D415C9746CF68BC1B2A81"/>
          </w:pPr>
          <w:r w:rsidRPr="00A25BDF">
            <w:rPr>
              <w:rStyle w:val="Tekstvantijdelijkeaanduiding"/>
              <w:sz w:val="18"/>
              <w:szCs w:val="18"/>
            </w:rPr>
            <w:t>[Titel]</w:t>
          </w:r>
        </w:p>
      </w:docPartBody>
    </w:docPart>
    <w:docPart>
      <w:docPartPr>
        <w:name w:val="6122232DC2434E149312DAA0B58E2032"/>
        <w:category>
          <w:name w:val="Algemeen"/>
          <w:gallery w:val="placeholder"/>
        </w:category>
        <w:types>
          <w:type w:val="bbPlcHdr"/>
        </w:types>
        <w:behaviors>
          <w:behavior w:val="content"/>
        </w:behaviors>
        <w:guid w:val="{1157CFC9-7654-454A-BE48-3E2020F9C262}"/>
      </w:docPartPr>
      <w:docPartBody>
        <w:p w:rsidR="007141B0" w:rsidRDefault="002C327C">
          <w:pPr>
            <w:pStyle w:val="6122232DC2434E149312DAA0B58E2032"/>
          </w:pPr>
          <w:r>
            <w:t>Titel van het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DE"/>
    <w:rsid w:val="00026D0D"/>
    <w:rsid w:val="00031D8B"/>
    <w:rsid w:val="00053D6A"/>
    <w:rsid w:val="0006552E"/>
    <w:rsid w:val="00073030"/>
    <w:rsid w:val="00074B01"/>
    <w:rsid w:val="000862F7"/>
    <w:rsid w:val="000A3A89"/>
    <w:rsid w:val="000A5FD3"/>
    <w:rsid w:val="000F5138"/>
    <w:rsid w:val="00101A63"/>
    <w:rsid w:val="00115D44"/>
    <w:rsid w:val="00120E56"/>
    <w:rsid w:val="0012139A"/>
    <w:rsid w:val="00122A32"/>
    <w:rsid w:val="001348F8"/>
    <w:rsid w:val="00142251"/>
    <w:rsid w:val="0016746C"/>
    <w:rsid w:val="00183C2B"/>
    <w:rsid w:val="00192EF4"/>
    <w:rsid w:val="001A1A6E"/>
    <w:rsid w:val="001A3BBC"/>
    <w:rsid w:val="001A4F74"/>
    <w:rsid w:val="001F2955"/>
    <w:rsid w:val="002002F5"/>
    <w:rsid w:val="0020549C"/>
    <w:rsid w:val="00222FD0"/>
    <w:rsid w:val="0022412A"/>
    <w:rsid w:val="00225858"/>
    <w:rsid w:val="002420B8"/>
    <w:rsid w:val="002543BA"/>
    <w:rsid w:val="00256216"/>
    <w:rsid w:val="00273C94"/>
    <w:rsid w:val="00277906"/>
    <w:rsid w:val="0028120E"/>
    <w:rsid w:val="00283CC2"/>
    <w:rsid w:val="00284A73"/>
    <w:rsid w:val="002B2FED"/>
    <w:rsid w:val="002C327C"/>
    <w:rsid w:val="002D5D98"/>
    <w:rsid w:val="003132BD"/>
    <w:rsid w:val="00324713"/>
    <w:rsid w:val="00327BDE"/>
    <w:rsid w:val="003428EE"/>
    <w:rsid w:val="0036079A"/>
    <w:rsid w:val="00372473"/>
    <w:rsid w:val="00396ABA"/>
    <w:rsid w:val="003B419E"/>
    <w:rsid w:val="003C1E85"/>
    <w:rsid w:val="003E3C4E"/>
    <w:rsid w:val="003E470C"/>
    <w:rsid w:val="00410F00"/>
    <w:rsid w:val="00456201"/>
    <w:rsid w:val="0046751A"/>
    <w:rsid w:val="00490911"/>
    <w:rsid w:val="004A5126"/>
    <w:rsid w:val="004B31CB"/>
    <w:rsid w:val="004C271B"/>
    <w:rsid w:val="00504500"/>
    <w:rsid w:val="00514917"/>
    <w:rsid w:val="005552E4"/>
    <w:rsid w:val="00595415"/>
    <w:rsid w:val="005967B4"/>
    <w:rsid w:val="005A60C0"/>
    <w:rsid w:val="005C5910"/>
    <w:rsid w:val="005E3D89"/>
    <w:rsid w:val="006019E2"/>
    <w:rsid w:val="006469E6"/>
    <w:rsid w:val="006535FB"/>
    <w:rsid w:val="006735E7"/>
    <w:rsid w:val="006906AB"/>
    <w:rsid w:val="006906D2"/>
    <w:rsid w:val="0069296D"/>
    <w:rsid w:val="00693317"/>
    <w:rsid w:val="006B0180"/>
    <w:rsid w:val="006B10D0"/>
    <w:rsid w:val="006D5D22"/>
    <w:rsid w:val="006D69AC"/>
    <w:rsid w:val="00704EBD"/>
    <w:rsid w:val="007110FB"/>
    <w:rsid w:val="007141B0"/>
    <w:rsid w:val="00731117"/>
    <w:rsid w:val="00752027"/>
    <w:rsid w:val="00752778"/>
    <w:rsid w:val="00753A68"/>
    <w:rsid w:val="00756028"/>
    <w:rsid w:val="00774556"/>
    <w:rsid w:val="00787B41"/>
    <w:rsid w:val="0079747F"/>
    <w:rsid w:val="007A5273"/>
    <w:rsid w:val="007B0793"/>
    <w:rsid w:val="007B3620"/>
    <w:rsid w:val="007E2A78"/>
    <w:rsid w:val="00821E71"/>
    <w:rsid w:val="00826A90"/>
    <w:rsid w:val="00842BB7"/>
    <w:rsid w:val="00846F31"/>
    <w:rsid w:val="008470A1"/>
    <w:rsid w:val="00854BDE"/>
    <w:rsid w:val="00867BFE"/>
    <w:rsid w:val="008716D4"/>
    <w:rsid w:val="00912706"/>
    <w:rsid w:val="00921DA3"/>
    <w:rsid w:val="00941F93"/>
    <w:rsid w:val="009522C4"/>
    <w:rsid w:val="00966149"/>
    <w:rsid w:val="009668B1"/>
    <w:rsid w:val="0097131E"/>
    <w:rsid w:val="009805CE"/>
    <w:rsid w:val="009910B9"/>
    <w:rsid w:val="009A2361"/>
    <w:rsid w:val="009D3D13"/>
    <w:rsid w:val="00A01C6C"/>
    <w:rsid w:val="00A63EA6"/>
    <w:rsid w:val="00A65FE0"/>
    <w:rsid w:val="00A8127B"/>
    <w:rsid w:val="00A94E5D"/>
    <w:rsid w:val="00AC20AB"/>
    <w:rsid w:val="00AE7E85"/>
    <w:rsid w:val="00AF5725"/>
    <w:rsid w:val="00B039CC"/>
    <w:rsid w:val="00B14EE7"/>
    <w:rsid w:val="00B176C1"/>
    <w:rsid w:val="00B30E5B"/>
    <w:rsid w:val="00B551A3"/>
    <w:rsid w:val="00B73942"/>
    <w:rsid w:val="00B907FB"/>
    <w:rsid w:val="00BA1994"/>
    <w:rsid w:val="00BB02FE"/>
    <w:rsid w:val="00C01C1F"/>
    <w:rsid w:val="00C14E03"/>
    <w:rsid w:val="00C423B1"/>
    <w:rsid w:val="00C4350C"/>
    <w:rsid w:val="00C4535E"/>
    <w:rsid w:val="00C470E5"/>
    <w:rsid w:val="00C546BD"/>
    <w:rsid w:val="00C66940"/>
    <w:rsid w:val="00CA0B6F"/>
    <w:rsid w:val="00CB7D8D"/>
    <w:rsid w:val="00CD6126"/>
    <w:rsid w:val="00CE13ED"/>
    <w:rsid w:val="00CE7633"/>
    <w:rsid w:val="00CE7ADB"/>
    <w:rsid w:val="00CF03B7"/>
    <w:rsid w:val="00CF7830"/>
    <w:rsid w:val="00D064C0"/>
    <w:rsid w:val="00D20D50"/>
    <w:rsid w:val="00D2457F"/>
    <w:rsid w:val="00D27943"/>
    <w:rsid w:val="00D65196"/>
    <w:rsid w:val="00D96E8C"/>
    <w:rsid w:val="00DB6A63"/>
    <w:rsid w:val="00DD2B6A"/>
    <w:rsid w:val="00DD7E55"/>
    <w:rsid w:val="00DF4750"/>
    <w:rsid w:val="00DF62A6"/>
    <w:rsid w:val="00E11A6C"/>
    <w:rsid w:val="00E167CF"/>
    <w:rsid w:val="00E21DDC"/>
    <w:rsid w:val="00E22D0A"/>
    <w:rsid w:val="00E518F1"/>
    <w:rsid w:val="00E56E13"/>
    <w:rsid w:val="00E72003"/>
    <w:rsid w:val="00EC37FB"/>
    <w:rsid w:val="00F50FBB"/>
    <w:rsid w:val="00F5201B"/>
    <w:rsid w:val="00F62F90"/>
    <w:rsid w:val="00F66948"/>
    <w:rsid w:val="00FA09E7"/>
    <w:rsid w:val="00FD17CA"/>
    <w:rsid w:val="00FD4867"/>
    <w:rsid w:val="00FF7EF3"/>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05602507CA84B33886EA48295B10135">
    <w:name w:val="105602507CA84B33886EA48295B10135"/>
  </w:style>
  <w:style w:type="character" w:styleId="Tekstvantijdelijkeaanduiding">
    <w:name w:val="Placeholder Text"/>
    <w:basedOn w:val="Standaardalinea-lettertype"/>
    <w:uiPriority w:val="99"/>
    <w:semiHidden/>
    <w:rPr>
      <w:color w:val="808080"/>
    </w:rPr>
  </w:style>
  <w:style w:type="paragraph" w:customStyle="1" w:styleId="B1014EB5944D415C9746CF68BC1B2A81">
    <w:name w:val="B1014EB5944D415C9746CF68BC1B2A81"/>
  </w:style>
  <w:style w:type="paragraph" w:customStyle="1" w:styleId="6122232DC2434E149312DAA0B58E2032">
    <w:name w:val="6122232DC2434E149312DAA0B58E203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DZORG 2023">
      <a:dk1>
        <a:srgbClr val="373636"/>
      </a:dk1>
      <a:lt1>
        <a:sysClr val="window" lastClr="FFFFFF"/>
      </a:lt1>
      <a:dk2>
        <a:srgbClr val="6B6B6B"/>
      </a:dk2>
      <a:lt2>
        <a:srgbClr val="F6F5F3"/>
      </a:lt2>
      <a:accent1>
        <a:srgbClr val="0F4C81"/>
      </a:accent1>
      <a:accent2>
        <a:srgbClr val="359B3C"/>
      </a:accent2>
      <a:accent3>
        <a:srgbClr val="0E6DA7"/>
      </a:accent3>
      <a:accent4>
        <a:srgbClr val="E98300"/>
      </a:accent4>
      <a:accent5>
        <a:srgbClr val="DD3734"/>
      </a:accent5>
      <a:accent6>
        <a:srgbClr val="80B6E4"/>
      </a:accent6>
      <a:hlink>
        <a:srgbClr val="3C96BE"/>
      </a:hlink>
      <a:folHlink>
        <a:srgbClr val="AA78AA"/>
      </a:folHlink>
    </a:clrScheme>
    <a:fontScheme name="Aangepast 2">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49ca8161-7180-459b-a0ef-1a71cf6ffea5" ContentTypeId="0x010100E5B23CBEC15EF443818A347F7744E758" PreviousValue="false"/>
</file>

<file path=customXml/item5.xml><?xml version="1.0" encoding="utf-8"?>
<ct:contentTypeSchema xmlns:ct="http://schemas.microsoft.com/office/2006/metadata/contentType" xmlns:ma="http://schemas.microsoft.com/office/2006/metadata/properties/metaAttributes" ct:_="" ma:_="" ma:contentTypeName="ZG Voorbereiding BHO" ma:contentTypeID="0x010100E5B23CBEC15EF443818A347F7744E758008FAD937EE1E22A41B475C5568AE1AB8600548D9DE5D3757546A711B6C5C7314AC8" ma:contentTypeVersion="16" ma:contentTypeDescription="Documenten die dienen ter voorbereiding van een BHO" ma:contentTypeScope="" ma:versionID="715bb895168ffc30a81bd325f09ae99f">
  <xsd:schema xmlns:xsd="http://www.w3.org/2001/XMLSchema" xmlns:xs="http://www.w3.org/2001/XMLSchema" xmlns:p="http://schemas.microsoft.com/office/2006/metadata/properties" xmlns:ns2="9a9ec0f0-7796-43d0-ac1f-4c8c46ee0bd1" xmlns:ns3="f84df657-13e5-4ac6-a109-a74a11d2d2fe" xmlns:ns4="44fdb0ef-9271-4847-9a27-b5c10a9e8291" targetNamespace="http://schemas.microsoft.com/office/2006/metadata/properties" ma:root="true" ma:fieldsID="81a0f8cc79ee1204ea55ac20a6906590" ns2:_="" ns3:_="" ns4:_="">
    <xsd:import namespace="9a9ec0f0-7796-43d0-ac1f-4c8c46ee0bd1"/>
    <xsd:import namespace="f84df657-13e5-4ac6-a109-a74a11d2d2fe"/>
    <xsd:import namespace="44fdb0ef-9271-4847-9a27-b5c10a9e8291"/>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element ref="ns3:_dlc_DocId" minOccurs="0"/>
                <xsd:element ref="ns3:_dlc_DocIdUrl" minOccurs="0"/>
                <xsd:element ref="ns3:_dlc_DocIdPersistId" minOccurs="0"/>
                <xsd:element ref="ns3:Jaar1" minOccurs="0"/>
                <xsd:element ref="ns3:Type_x0020_voorbereiding" minOccurs="0"/>
                <xsd:element ref="ns3:Status_x0020_document" minOccurs="0"/>
                <xsd:element ref="ns3:Jaar" minOccurs="0"/>
                <xsd:element ref="ns3:h60b1e4199144c5a8db3dc394156d339"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readOnly="false" ma:default=""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02af3c3-7d43-48c5-89d9-0d1fca778696}" ma:internalName="TaxCatchAll" ma:showField="CatchAllData"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02af3c3-7d43-48c5-89d9-0d1fca778696}" ma:internalName="TaxCatchAllLabel" ma:readOnly="true" ma:showField="CatchAllDataLabel"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4df657-13e5-4ac6-a109-a74a11d2d2fe"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De waarde van de document-id die aan dit item is toegewezen." ma:internalName="_dlc_DocId" ma:readOnly="true">
      <xsd:simpleType>
        <xsd:restriction base="dms:Text"/>
      </xsd:simpleType>
    </xsd:element>
    <xsd:element name="_dlc_DocIdUrl" ma:index="1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Jaar1" ma:index="17" nillable="true" ma:displayName="Jaar" ma:description="Aanduiding voor het jaar door middel van 4 cijfers" ma:internalName="Jaar1">
      <xsd:simpleType>
        <xsd:restriction base="dms:Text">
          <xsd:maxLength value="255"/>
        </xsd:restriction>
      </xsd:simpleType>
    </xsd:element>
    <xsd:element name="Type_x0020_voorbereiding" ma:index="18" nillable="true" ma:displayName="Type Voorbereiding" ma:default="Voorbereiding" ma:description="Definitie van het type documentatie bij de voorbereiding van een beheersovereenkomst." ma:format="Dropdown" ma:internalName="Type_x0020_voorbereiding">
      <xsd:simpleType>
        <xsd:restriction base="dms:Choice">
          <xsd:enumeration value="Voorbereiding"/>
          <xsd:enumeration value="Lancering"/>
          <xsd:enumeration value="Beoordeling"/>
          <xsd:enumeration value="Dossier 1"/>
          <xsd:enumeration value="Dossier 2"/>
          <xsd:enumeration value="Dossier 3"/>
          <xsd:enumeration value="Dossier 4"/>
          <xsd:enumeration value="Dossier 5"/>
          <xsd:enumeration value="Overleg"/>
        </xsd:restriction>
      </xsd:simpleType>
    </xsd:element>
    <xsd:element name="Status_x0020_document" ma:index="19" nillable="true" ma:displayName="Status document" ma:description="Mogelijkheid om een status toe te kennen aan documenten bij de voorbereiding van een overeenkomst" ma:format="Dropdown" ma:internalName="Status_x0020_document">
      <xsd:simpleType>
        <xsd:restriction base="dms:Choice">
          <xsd:enumeration value="Niet van toepassing"/>
          <xsd:enumeration value="Niet ontvankelijk"/>
          <xsd:enumeration value="Remediëring"/>
          <xsd:enumeration value="Definitief"/>
        </xsd:restriction>
      </xsd:simpleType>
    </xsd:element>
    <xsd:element name="Jaar" ma:index="20" nillable="true" ma:displayName="Startjaar" ma:description="Startjaar overeenkomst" ma:internalName="Jaar">
      <xsd:simpleType>
        <xsd:restriction base="dms:Text">
          <xsd:maxLength value="255"/>
        </xsd:restriction>
      </xsd:simpleType>
    </xsd:element>
    <xsd:element name="h60b1e4199144c5a8db3dc394156d339" ma:index="21" nillable="true" ma:taxonomy="true" ma:internalName="h60b1e4199144c5a8db3dc394156d339" ma:taxonomyFieldName="Tegenpartij" ma:displayName="Ondernemer" ma:default="" ma:fieldId="{160b1e41-9914-4c5a-8db3-dc394156d339}" ma:sspId="49ca8161-7180-459b-a0ef-1a71cf6ffea5" ma:termSetId="f133a445-0b24-4c3f-a114-0b7c601e009c" ma:anchorId="00000000-0000-0000-0000-000000000000" ma:open="true" ma:isKeyword="false">
      <xsd:complexType>
        <xsd:sequence>
          <xsd:element ref="pc:Terms" minOccurs="0" maxOccurs="1"/>
        </xsd:sequence>
      </xsd:complexType>
    </xsd:element>
    <xsd:element name="SharedWithUsers" ma:index="3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fdb0ef-9271-4847-9a27-b5c10a9e8291"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g3014de8249d42afad66165e3d2261e7 xmlns="9a9ec0f0-7796-43d0-ac1f-4c8c46ee0bd1">
      <Terms xmlns="http://schemas.microsoft.com/office/infopath/2007/PartnerControls"/>
    </g3014de8249d42afad66165e3d2261e7>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Algemene preventie</TermName>
          <TermId xmlns="http://schemas.microsoft.com/office/infopath/2007/PartnerControls">3e2e676b-b7dc-4894-9ba9-2f5da8e98162</TermId>
        </TermInfo>
      </Terms>
    </i2d81646cf3b4af085db4e59f76b2271>
    <Jaar xmlns="f84df657-13e5-4ac6-a109-a74a11d2d2fe" xsi:nil="true"/>
    <TaxCatchAll xmlns="9a9ec0f0-7796-43d0-ac1f-4c8c46ee0bd1">
      <Value>41</Value>
    </TaxCatchAll>
    <Jaar1 xmlns="f84df657-13e5-4ac6-a109-a74a11d2d2fe" xsi:nil="true"/>
    <Status_x0020_document xmlns="f84df657-13e5-4ac6-a109-a74a11d2d2fe" xsi:nil="true"/>
    <Type_x0020_voorbereiding xmlns="f84df657-13e5-4ac6-a109-a74a11d2d2fe">Voorbereiding</Type_x0020_voorbereiding>
    <h60b1e4199144c5a8db3dc394156d339 xmlns="f84df657-13e5-4ac6-a109-a74a11d2d2fe">
      <Terms xmlns="http://schemas.microsoft.com/office/infopath/2007/PartnerControls"/>
    </h60b1e4199144c5a8db3dc394156d339>
    <_dlc_DocId xmlns="f84df657-13e5-4ac6-a109-a74a11d2d2fe">NZWUVHD2T4YD-1327628379-2031</_dlc_DocId>
    <_dlc_DocIdUrl xmlns="f84df657-13e5-4ac6-a109-a74a11d2d2fe">
      <Url>https://vlaamseoverheid.sharepoint.com/sites/zg-contracten/_layouts/15/DocIdRedir.aspx?ID=NZWUVHD2T4YD-1327628379-2031</Url>
      <Description>NZWUVHD2T4YD-1327628379-2031</Description>
    </_dlc_DocIdUrl>
  </documentManagement>
</p:properties>
</file>

<file path=customXml/itemProps1.xml><?xml version="1.0" encoding="utf-8"?>
<ds:datastoreItem xmlns:ds="http://schemas.openxmlformats.org/officeDocument/2006/customXml" ds:itemID="{672F8A3A-3867-40BC-98DA-43718283DDF2}">
  <ds:schemaRefs>
    <ds:schemaRef ds:uri="http://schemas.openxmlformats.org/officeDocument/2006/bibliography"/>
  </ds:schemaRefs>
</ds:datastoreItem>
</file>

<file path=customXml/itemProps2.xml><?xml version="1.0" encoding="utf-8"?>
<ds:datastoreItem xmlns:ds="http://schemas.openxmlformats.org/officeDocument/2006/customXml" ds:itemID="{AB278FE1-69F1-47AD-AD03-F0DB5A8F31C7}">
  <ds:schemaRefs>
    <ds:schemaRef ds:uri="http://schemas.microsoft.com/sharepoint/events"/>
  </ds:schemaRefs>
</ds:datastoreItem>
</file>

<file path=customXml/itemProps3.xml><?xml version="1.0" encoding="utf-8"?>
<ds:datastoreItem xmlns:ds="http://schemas.openxmlformats.org/officeDocument/2006/customXml" ds:itemID="{980EF193-1631-4D71-BA92-1F5355A17A45}">
  <ds:schemaRefs>
    <ds:schemaRef ds:uri="http://schemas.microsoft.com/sharepoint/v3/contenttype/forms"/>
  </ds:schemaRefs>
</ds:datastoreItem>
</file>

<file path=customXml/itemProps4.xml><?xml version="1.0" encoding="utf-8"?>
<ds:datastoreItem xmlns:ds="http://schemas.openxmlformats.org/officeDocument/2006/customXml" ds:itemID="{49D08901-D7BD-4200-8FA4-1BE089490852}">
  <ds:schemaRefs>
    <ds:schemaRef ds:uri="Microsoft.SharePoint.Taxonomy.ContentTypeSync"/>
  </ds:schemaRefs>
</ds:datastoreItem>
</file>

<file path=customXml/itemProps5.xml><?xml version="1.0" encoding="utf-8"?>
<ds:datastoreItem xmlns:ds="http://schemas.openxmlformats.org/officeDocument/2006/customXml" ds:itemID="{34158BA0-A752-4769-A400-56582AD7F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f84df657-13e5-4ac6-a109-a74a11d2d2fe"/>
    <ds:schemaRef ds:uri="44fdb0ef-9271-4847-9a27-b5c10a9e8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69EBD13-DE54-4884-8D41-9581CE4216A8}">
  <ds:schemaRefs>
    <ds:schemaRef ds:uri="http://schemas.microsoft.com/office/2006/metadata/properties"/>
    <ds:schemaRef ds:uri="http://schemas.microsoft.com/office/infopath/2007/PartnerControls"/>
    <ds:schemaRef ds:uri="9a9ec0f0-7796-43d0-ac1f-4c8c46ee0bd1"/>
    <ds:schemaRef ds:uri="f84df657-13e5-4ac6-a109-a74a11d2d2fe"/>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Algemene_teksten_Zorg_PrevGezbel</Template>
  <TotalTime>38</TotalTime>
  <Pages>14</Pages>
  <Words>5565</Words>
  <Characters>34786</Characters>
  <Application>Microsoft Office Word</Application>
  <DocSecurity>0</DocSecurity>
  <Lines>589</Lines>
  <Paragraphs>330</Paragraphs>
  <ScaleCrop>false</ScaleCrop>
  <Company>Vlaamse Overheid</Company>
  <LinksUpToDate>false</LinksUpToDate>
  <CharactersWithSpaces>40021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OPROEP VOOR HET SLUITEN VAN MAXIMAAL 1 BEHEERSOVEREENKOMST MET EEN PARTNERORGANISATIE VOOR ONDERSTEUNING GEINTEGREERDE EN INCLUSIEVE PREVENTIE</dc:title>
  <dc:subject/>
  <dc:creator>De Brabander, Shanah</dc:creator>
  <cp:keywords/>
  <cp:lastModifiedBy>De Schryver Marian</cp:lastModifiedBy>
  <cp:revision>36</cp:revision>
  <cp:lastPrinted>2026-01-20T14:57:00Z</cp:lastPrinted>
  <dcterms:created xsi:type="dcterms:W3CDTF">2026-01-20T11:36:00Z</dcterms:created>
  <dcterms:modified xsi:type="dcterms:W3CDTF">2026-01-20T14:57:00Z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0x010100E5B23CBEC15EF443818A347F7744E758008FAD937EE1E22A41B475C5568AE1AB8600548D9DE5D3757546A711B6C5C7314AC8</vt:lpwstr>
  </property>
  <property fmtid="{D5CDD505-2E9C-101B-9397-08002B2CF9AE}" pid="3" name="MediaServiceImageTags">
    <vt:lpwstr/>
  </property>
  <property fmtid="{D5CDD505-2E9C-101B-9397-08002B2CF9AE}" pid="4" name="ZG Thema">
    <vt:lpwstr>41;#Algemene preventie|3e2e676b-b7dc-4894-9ba9-2f5da8e98162</vt:lpwstr>
  </property>
  <property fmtid="{D5CDD505-2E9C-101B-9397-08002B2CF9AE}" pid="5" name="ZG Subthema">
    <vt:lpwstr/>
  </property>
  <property fmtid="{D5CDD505-2E9C-101B-9397-08002B2CF9AE}" pid="6" name="ZG_x0020_Subthema">
    <vt:lpwstr/>
  </property>
  <property fmtid="{D5CDD505-2E9C-101B-9397-08002B2CF9AE}" pid="7" name="ZG_x0020_Thema">
    <vt:lpwstr>41;#Algemene preventie|3e2e676b-b7dc-4894-9ba9-2f5da8e98162</vt:lpwstr>
  </property>
  <property fmtid="{D5CDD505-2E9C-101B-9397-08002B2CF9AE}" pid="8" name="Tegenpartij">
    <vt:lpwstr/>
  </property>
  <property fmtid="{D5CDD505-2E9C-101B-9397-08002B2CF9AE}" pid="9" name="_dlc_DocIdItemGuid">
    <vt:lpwstr>bbc8a833-feae-42b3-a3a6-b442057886e2</vt:lpwstr>
  </property>
</Properties>
</file>