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4811" w14:textId="34BA153F" w:rsidR="00730830" w:rsidRPr="00730830" w:rsidRDefault="00C17643" w:rsidP="00C17643">
      <w:pPr>
        <w:pStyle w:val="Titel"/>
        <w:framePr w:wrap="around"/>
        <w:rPr>
          <w:b w:val="0"/>
          <w:bCs/>
          <w:color w:val="0F4C81" w:themeColor="accent1"/>
          <w:sz w:val="36"/>
          <w:szCs w:val="36"/>
        </w:rPr>
      </w:pPr>
      <w:r w:rsidRPr="00730830">
        <w:rPr>
          <w:b w:val="0"/>
          <w:bCs/>
          <w:color w:val="0F4C81" w:themeColor="accent1"/>
          <w:sz w:val="36"/>
          <w:szCs w:val="36"/>
        </w:rPr>
        <w:t>Infofiche</w:t>
      </w:r>
    </w:p>
    <w:p w14:paraId="220941EB" w14:textId="091B0A1A" w:rsidR="000639F3" w:rsidRPr="00C17643" w:rsidRDefault="00202BE9" w:rsidP="00C17643">
      <w:pPr>
        <w:pStyle w:val="Titel"/>
        <w:framePr w:wrap="around"/>
        <w:rPr>
          <w:color w:val="0F4C81" w:themeColor="accent1"/>
          <w:sz w:val="36"/>
          <w:szCs w:val="36"/>
        </w:rPr>
      </w:pPr>
      <w:r w:rsidRPr="00202BE9">
        <w:rPr>
          <w:color w:val="0F4C81" w:themeColor="accent1"/>
          <w:sz w:val="36"/>
          <w:szCs w:val="36"/>
        </w:rPr>
        <w:t>GEMEENTELIJK ALGEMEEN NOOD- EN INTERVENTIEP</w:t>
      </w:r>
      <w:r>
        <w:rPr>
          <w:color w:val="0F4C81" w:themeColor="accent1"/>
          <w:sz w:val="36"/>
          <w:szCs w:val="36"/>
        </w:rPr>
        <w:t>L</w:t>
      </w:r>
      <w:r w:rsidRPr="00202BE9">
        <w:rPr>
          <w:color w:val="0F4C81" w:themeColor="accent1"/>
          <w:sz w:val="36"/>
          <w:szCs w:val="36"/>
        </w:rPr>
        <w:t>AN</w:t>
      </w:r>
    </w:p>
    <w:p w14:paraId="166D0329" w14:textId="77777777" w:rsidR="00C17643" w:rsidRPr="0002422E" w:rsidRDefault="00C17643" w:rsidP="00A63453"/>
    <w:p w14:paraId="47E8C35D" w14:textId="701DF887" w:rsidR="00163533" w:rsidRPr="00A32003" w:rsidRDefault="00082D57" w:rsidP="00A63453">
      <w:pPr>
        <w:rPr>
          <w:color w:val="0E6DA7" w:themeColor="accent3"/>
        </w:rPr>
      </w:pPr>
      <w:r w:rsidRPr="00A32003">
        <w:rPr>
          <w:color w:val="0E6DA7" w:themeColor="accent3"/>
        </w:rPr>
        <w:t xml:space="preserve">Deze infofiche wordt ingevuld in samenwerking met de ambtenaar noodplanning van uw gemeente. </w:t>
      </w:r>
      <w:r w:rsidR="005F7838" w:rsidRPr="00A32003">
        <w:rPr>
          <w:color w:val="0E6DA7" w:themeColor="accent3"/>
        </w:rPr>
        <w:br/>
      </w:r>
      <w:r w:rsidRPr="00A32003">
        <w:rPr>
          <w:color w:val="0E6DA7" w:themeColor="accent3"/>
        </w:rPr>
        <w:t>Het is aanbevolen deze minstens jaarlijks of bij wijzigingen te actualiseren.</w:t>
      </w:r>
    </w:p>
    <w:p w14:paraId="4DA5009C" w14:textId="77777777" w:rsidR="0097756B" w:rsidRPr="0002422E" w:rsidRDefault="0097756B" w:rsidP="00A63453"/>
    <w:p w14:paraId="5C434262" w14:textId="77777777" w:rsidR="003607F8" w:rsidRPr="0002422E" w:rsidRDefault="003607F8" w:rsidP="00A63453"/>
    <w:tbl>
      <w:tblPr>
        <w:tblW w:w="9809" w:type="dxa"/>
        <w:tblInd w:w="170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09"/>
      </w:tblGrid>
      <w:tr w:rsidR="00D56A60" w:rsidRPr="003D114E" w14:paraId="0CCCF62F" w14:textId="77777777" w:rsidTr="003607F8">
        <w:trPr>
          <w:trHeight w:val="340"/>
        </w:trPr>
        <w:tc>
          <w:tcPr>
            <w:tcW w:w="9866" w:type="dxa"/>
            <w:shd w:val="clear" w:color="auto" w:fill="0F4C81"/>
          </w:tcPr>
          <w:p w14:paraId="677BA099" w14:textId="77777777" w:rsidR="00D56A60" w:rsidRPr="007D1A45" w:rsidRDefault="00D56A60" w:rsidP="00DD56EA">
            <w:pPr>
              <w:rPr>
                <w:rStyle w:val="Zwaar"/>
                <w:color w:val="FFFFFF" w:themeColor="background1"/>
                <w:sz w:val="24"/>
                <w:szCs w:val="24"/>
              </w:rPr>
            </w:pPr>
            <w:r w:rsidRPr="007D1A45">
              <w:rPr>
                <w:rStyle w:val="Zwaar"/>
                <w:color w:val="FFFFFF" w:themeColor="background1"/>
                <w:sz w:val="24"/>
                <w:szCs w:val="24"/>
              </w:rPr>
              <w:t>INFOFICHE VOORZIENING</w:t>
            </w:r>
          </w:p>
        </w:tc>
      </w:tr>
      <w:tr w:rsidR="00D56A60" w:rsidRPr="003D114E" w14:paraId="6AAC0769" w14:textId="77777777" w:rsidTr="003607F8">
        <w:trPr>
          <w:trHeight w:val="1247"/>
        </w:trPr>
        <w:tc>
          <w:tcPr>
            <w:tcW w:w="9866" w:type="dxa"/>
          </w:tcPr>
          <w:p w14:paraId="4B547922" w14:textId="77777777" w:rsidR="00D56A60" w:rsidRDefault="00D56A60" w:rsidP="00DD56EA">
            <w:pPr>
              <w:rPr>
                <w:b/>
                <w:szCs w:val="22"/>
              </w:rPr>
            </w:pPr>
            <w:r w:rsidRPr="00834CEB">
              <w:rPr>
                <w:b/>
                <w:szCs w:val="22"/>
              </w:rPr>
              <w:t>Datum</w:t>
            </w:r>
          </w:p>
          <w:p w14:paraId="02B7D8A9" w14:textId="77777777" w:rsidR="00D56A60" w:rsidRDefault="006D0B4D" w:rsidP="00DD56EA">
            <w:pPr>
              <w:rPr>
                <w:b/>
                <w:i/>
                <w:iCs/>
                <w:szCs w:val="22"/>
              </w:rPr>
            </w:pPr>
            <w:sdt>
              <w:sdtPr>
                <w:rPr>
                  <w:b/>
                  <w:i/>
                  <w:iCs/>
                  <w:szCs w:val="22"/>
                </w:rPr>
                <w:alias w:val="Datum"/>
                <w:tag w:val="Datum"/>
                <w:id w:val="-420807098"/>
                <w:placeholder>
                  <w:docPart w:val="5F49B42A8712415094DE2AA903CC5DDD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D56A60" w:rsidRPr="00485F09">
                  <w:rPr>
                    <w:rStyle w:val="Tekstvantijdelijkeaanduiding"/>
                    <w:color w:val="808080" w:themeColor="background1" w:themeShade="80"/>
                    <w:szCs w:val="22"/>
                  </w:rPr>
                  <w:t>Klik of tik om een datum in te voeren.</w:t>
                </w:r>
              </w:sdtContent>
            </w:sdt>
          </w:p>
          <w:p w14:paraId="61FF6D8F" w14:textId="77777777" w:rsidR="00D56A60" w:rsidRPr="0002422E" w:rsidRDefault="00D56A60" w:rsidP="00DD56EA">
            <w:pPr>
              <w:rPr>
                <w:szCs w:val="22"/>
              </w:rPr>
            </w:pPr>
          </w:p>
          <w:p w14:paraId="1F1B0090" w14:textId="4C2BA79A" w:rsidR="00D56A60" w:rsidRDefault="00D56A60" w:rsidP="00DD56EA">
            <w:pPr>
              <w:rPr>
                <w:szCs w:val="22"/>
              </w:rPr>
            </w:pPr>
            <w:r w:rsidRPr="00834CEB">
              <w:rPr>
                <w:b/>
                <w:bCs/>
                <w:szCs w:val="22"/>
              </w:rPr>
              <w:t>Naam collectiviteit</w:t>
            </w:r>
          </w:p>
          <w:p w14:paraId="69F15739" w14:textId="77777777" w:rsidR="00D56A60" w:rsidRPr="00A63453" w:rsidRDefault="006D0B4D" w:rsidP="00DD56EA">
            <w:pPr>
              <w:rPr>
                <w:b/>
                <w:bCs/>
                <w:highlight w:val="yellow"/>
              </w:rPr>
            </w:pPr>
            <w:sdt>
              <w:sdtPr>
                <w:rPr>
                  <w:szCs w:val="22"/>
                </w:rPr>
                <w:alias w:val="Naam collectiviteit"/>
                <w:id w:val="-1904292881"/>
                <w:placeholder>
                  <w:docPart w:val="F2A51279DC634D2FAA214D1AF6CB8C72"/>
                </w:placeholder>
                <w:showingPlcHdr/>
              </w:sdtPr>
              <w:sdtEndPr/>
              <w:sdtContent>
                <w:r w:rsidR="00D56A60" w:rsidRPr="00485F09">
                  <w:rPr>
                    <w:rStyle w:val="Tekstvantijdelijkeaanduiding"/>
                    <w:color w:val="808080" w:themeColor="background1" w:themeShade="80"/>
                    <w:szCs w:val="22"/>
                  </w:rPr>
                  <w:t>Klik of tik om tekst in te voeren.</w:t>
                </w:r>
              </w:sdtContent>
            </w:sdt>
          </w:p>
        </w:tc>
      </w:tr>
    </w:tbl>
    <w:p w14:paraId="1F3627FB" w14:textId="77777777" w:rsidR="0097756B" w:rsidRPr="0002422E" w:rsidRDefault="0097756B" w:rsidP="00A63453"/>
    <w:p w14:paraId="3690C144" w14:textId="77777777" w:rsidR="00163533" w:rsidRDefault="00163533" w:rsidP="00A63453"/>
    <w:p w14:paraId="6EFAB925" w14:textId="77777777" w:rsidR="00C726D7" w:rsidRPr="0002422E" w:rsidRDefault="00C726D7" w:rsidP="00A63453"/>
    <w:tbl>
      <w:tblPr>
        <w:tblStyle w:val="Tabelraster"/>
        <w:tblW w:w="9809" w:type="dxa"/>
        <w:tblInd w:w="170" w:type="dxa"/>
        <w:tblLook w:val="04A0" w:firstRow="1" w:lastRow="0" w:firstColumn="1" w:lastColumn="0" w:noHBand="0" w:noVBand="1"/>
      </w:tblPr>
      <w:tblGrid>
        <w:gridCol w:w="9809"/>
      </w:tblGrid>
      <w:tr w:rsidR="001533ED" w14:paraId="69B882DF" w14:textId="77777777" w:rsidTr="004660BA">
        <w:trPr>
          <w:trHeight w:val="340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shd w:val="clear" w:color="auto" w:fill="CCE1F4" w:themeFill="accent6" w:themeFillTint="66"/>
            <w:vAlign w:val="center"/>
          </w:tcPr>
          <w:p w14:paraId="774D40B6" w14:textId="6D5F4716" w:rsidR="001533ED" w:rsidRPr="00365258" w:rsidRDefault="00D851D4" w:rsidP="00DD56EA">
            <w:pPr>
              <w:rPr>
                <w:b/>
                <w:bCs/>
                <w:color w:val="0F4C81" w:themeColor="accent1"/>
                <w:sz w:val="24"/>
                <w:szCs w:val="24"/>
              </w:rPr>
            </w:pPr>
            <w:r>
              <w:rPr>
                <w:b/>
                <w:bCs/>
                <w:color w:val="0F4C81" w:themeColor="accent1"/>
                <w:sz w:val="24"/>
                <w:szCs w:val="24"/>
              </w:rPr>
              <w:t>CONTACTGEGEVENS</w:t>
            </w:r>
          </w:p>
        </w:tc>
      </w:tr>
    </w:tbl>
    <w:tbl>
      <w:tblPr>
        <w:tblW w:w="9809" w:type="dxa"/>
        <w:tblInd w:w="165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75"/>
        <w:gridCol w:w="7234"/>
      </w:tblGrid>
      <w:tr w:rsidR="007C7FB2" w:rsidRPr="001533ED" w14:paraId="41677E29" w14:textId="77777777" w:rsidTr="00C726D7">
        <w:trPr>
          <w:trHeight w:hRule="exact" w:val="510"/>
        </w:trPr>
        <w:tc>
          <w:tcPr>
            <w:tcW w:w="9809" w:type="dxa"/>
            <w:gridSpan w:val="2"/>
            <w:tcBorders>
              <w:bottom w:val="single" w:sz="4" w:space="0" w:color="auto"/>
            </w:tcBorders>
            <w:vAlign w:val="bottom"/>
          </w:tcPr>
          <w:p w14:paraId="2302E713" w14:textId="77777777" w:rsidR="005F7838" w:rsidRPr="001533ED" w:rsidRDefault="005F7838" w:rsidP="00C726D7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0F4C81" w:themeColor="accent1"/>
              </w:rPr>
            </w:pPr>
            <w:r w:rsidRPr="001533ED">
              <w:rPr>
                <w:rFonts w:cs="Calibri"/>
                <w:color w:val="0F4C81" w:themeColor="accent1"/>
              </w:rPr>
              <w:t>Instelling</w:t>
            </w:r>
          </w:p>
        </w:tc>
      </w:tr>
      <w:tr w:rsidR="005F7838" w:rsidRPr="00F2767B" w14:paraId="6A7423BA" w14:textId="77777777" w:rsidTr="001533ED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542E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>Naam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22C8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5F7838" w:rsidRPr="00F2767B" w14:paraId="76F14D48" w14:textId="77777777" w:rsidTr="001533ED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A61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>Adres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A5B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5F7838" w:rsidRPr="00F2767B" w14:paraId="00858D41" w14:textId="77777777" w:rsidTr="001533ED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89D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 xml:space="preserve">Tel.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CC4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5F7838" w:rsidRPr="00F2767B" w14:paraId="4B9C277D" w14:textId="77777777" w:rsidTr="001533ED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CE1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 xml:space="preserve">Fax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33B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5F7838" w:rsidRPr="00F2767B" w14:paraId="2485F731" w14:textId="77777777" w:rsidTr="004660BA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253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>E-mail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D78D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5F7838" w:rsidRPr="00F2767B" w14:paraId="03D225BD" w14:textId="77777777" w:rsidTr="004660BA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47C" w14:textId="6EE28A91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>Website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65F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7C7FB2" w:rsidRPr="007C7FB2" w14:paraId="72CB0A4A" w14:textId="77777777" w:rsidTr="00C726D7">
        <w:trPr>
          <w:trHeight w:hRule="exact" w:val="510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5D00B" w14:textId="77777777" w:rsidR="005F7838" w:rsidRPr="007C7FB2" w:rsidRDefault="005F7838" w:rsidP="00C726D7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0F4C81" w:themeColor="accent1"/>
                <w:szCs w:val="24"/>
              </w:rPr>
            </w:pPr>
            <w:r w:rsidRPr="007C7FB2">
              <w:rPr>
                <w:rFonts w:cs="Calibri"/>
                <w:color w:val="0F4C81" w:themeColor="accent1"/>
                <w:szCs w:val="24"/>
              </w:rPr>
              <w:t xml:space="preserve">Verantwoordelijke </w:t>
            </w:r>
            <w:r w:rsidRPr="007C7FB2">
              <w:rPr>
                <w:rFonts w:cs="Calibri"/>
                <w:b w:val="0"/>
                <w:bCs w:val="0"/>
                <w:color w:val="0F4C81" w:themeColor="accent1"/>
                <w:szCs w:val="24"/>
              </w:rPr>
              <w:t>(directie van de instelling)</w:t>
            </w:r>
          </w:p>
        </w:tc>
      </w:tr>
      <w:tr w:rsidR="005F7838" w:rsidRPr="00F2767B" w14:paraId="16BFF4FA" w14:textId="77777777" w:rsidTr="001533ED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DFE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>Naam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8BD9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5F7838" w:rsidRPr="00F2767B" w14:paraId="174A46D0" w14:textId="77777777" w:rsidTr="004660BA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2017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>Functie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CA07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5F7838" w:rsidRPr="00F2767B" w14:paraId="692729F4" w14:textId="77777777" w:rsidTr="004660BA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C1D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>Tel./gsm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141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7C7FB2" w:rsidRPr="007C7FB2" w14:paraId="6A152C0F" w14:textId="77777777" w:rsidTr="00C726D7">
        <w:trPr>
          <w:trHeight w:hRule="exact" w:val="510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9F692" w14:textId="6F50192B" w:rsidR="005F7838" w:rsidRPr="007C7FB2" w:rsidRDefault="005F7838" w:rsidP="00C726D7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0F4C81" w:themeColor="accent1"/>
                <w:szCs w:val="24"/>
              </w:rPr>
            </w:pPr>
            <w:r w:rsidRPr="007C7FB2">
              <w:rPr>
                <w:rFonts w:cs="Calibri"/>
                <w:color w:val="0F4C81" w:themeColor="accent1"/>
                <w:szCs w:val="24"/>
              </w:rPr>
              <w:t xml:space="preserve">Contactpersoon </w:t>
            </w:r>
            <w:r w:rsidRPr="007C7FB2">
              <w:rPr>
                <w:rFonts w:cs="Calibri"/>
                <w:b w:val="0"/>
                <w:bCs w:val="0"/>
                <w:color w:val="0F4C81" w:themeColor="accent1"/>
                <w:szCs w:val="24"/>
              </w:rPr>
              <w:t>(vb. preventieadviseur, directieassistent</w:t>
            </w:r>
            <w:r w:rsidR="00A32003" w:rsidRPr="007C7FB2">
              <w:rPr>
                <w:rFonts w:cs="Calibri"/>
                <w:b w:val="0"/>
                <w:bCs w:val="0"/>
                <w:color w:val="0F4C81" w:themeColor="accent1"/>
                <w:szCs w:val="24"/>
              </w:rPr>
              <w:t xml:space="preserve"> </w:t>
            </w:r>
            <w:r w:rsidRPr="007C7FB2">
              <w:rPr>
                <w:rFonts w:cs="Calibri"/>
                <w:b w:val="0"/>
                <w:bCs w:val="0"/>
                <w:color w:val="0F4C81" w:themeColor="accent1"/>
                <w:szCs w:val="24"/>
              </w:rPr>
              <w:t>…)</w:t>
            </w:r>
          </w:p>
        </w:tc>
      </w:tr>
      <w:tr w:rsidR="005F7838" w:rsidRPr="00F2767B" w14:paraId="7E0783D9" w14:textId="77777777" w:rsidTr="001533ED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68B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>Naam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3E7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5F7838" w:rsidRPr="00F2767B" w14:paraId="10F8ED7F" w14:textId="77777777" w:rsidTr="001533ED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DE8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>Functie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2EC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  <w:tr w:rsidR="005F7838" w:rsidRPr="00F2767B" w14:paraId="7EBF45D1" w14:textId="77777777" w:rsidTr="001533ED">
        <w:trPr>
          <w:trHeight w:hRule="exact" w:val="3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599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2767B">
              <w:rPr>
                <w:rFonts w:cs="Calibri"/>
                <w:b w:val="0"/>
                <w:bCs w:val="0"/>
                <w:sz w:val="22"/>
                <w:szCs w:val="22"/>
              </w:rPr>
              <w:t>Tel./gsm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521" w14:textId="77777777" w:rsidR="005F7838" w:rsidRPr="00F2767B" w:rsidRDefault="005F7838" w:rsidP="00DD56EA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F2767B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2767B">
              <w:rPr>
                <w:sz w:val="22"/>
                <w:szCs w:val="22"/>
              </w:rPr>
              <w:instrText xml:space="preserve"> FORMTEXT </w:instrText>
            </w:r>
            <w:r w:rsidRPr="00F2767B">
              <w:rPr>
                <w:sz w:val="22"/>
                <w:szCs w:val="22"/>
              </w:rPr>
            </w:r>
            <w:r w:rsidRPr="00F2767B">
              <w:rPr>
                <w:sz w:val="22"/>
                <w:szCs w:val="22"/>
              </w:rPr>
              <w:fldChar w:fldCharType="separate"/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noProof/>
                <w:sz w:val="22"/>
                <w:szCs w:val="22"/>
              </w:rPr>
              <w:t> </w:t>
            </w:r>
            <w:r w:rsidRPr="00F2767B">
              <w:rPr>
                <w:sz w:val="22"/>
                <w:szCs w:val="22"/>
              </w:rPr>
              <w:fldChar w:fldCharType="end"/>
            </w:r>
          </w:p>
        </w:tc>
      </w:tr>
    </w:tbl>
    <w:p w14:paraId="5FACA566" w14:textId="77777777" w:rsidR="00F2767B" w:rsidRPr="0002422E" w:rsidRDefault="00F2767B" w:rsidP="00A63453"/>
    <w:p w14:paraId="50F7682E" w14:textId="77777777" w:rsidR="00F2767B" w:rsidRPr="0002422E" w:rsidRDefault="00F2767B" w:rsidP="00A63453"/>
    <w:p w14:paraId="34F47995" w14:textId="013A2FF4" w:rsidR="00365258" w:rsidRDefault="0036525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elraster"/>
        <w:tblW w:w="9809" w:type="dxa"/>
        <w:tblInd w:w="170" w:type="dxa"/>
        <w:tblLook w:val="04A0" w:firstRow="1" w:lastRow="0" w:firstColumn="1" w:lastColumn="0" w:noHBand="0" w:noVBand="1"/>
      </w:tblPr>
      <w:tblGrid>
        <w:gridCol w:w="2557"/>
        <w:gridCol w:w="7252"/>
      </w:tblGrid>
      <w:tr w:rsidR="00365258" w14:paraId="3A87E2BA" w14:textId="77777777" w:rsidTr="007C7FB2">
        <w:trPr>
          <w:trHeight w:val="340"/>
        </w:trPr>
        <w:tc>
          <w:tcPr>
            <w:tcW w:w="9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E1F4" w:themeFill="accent6" w:themeFillTint="66"/>
            <w:vAlign w:val="center"/>
          </w:tcPr>
          <w:p w14:paraId="2C51005E" w14:textId="77777777" w:rsidR="00365258" w:rsidRPr="00365258" w:rsidRDefault="00365258" w:rsidP="007C7FB2">
            <w:pPr>
              <w:rPr>
                <w:b/>
                <w:bCs/>
                <w:color w:val="0F4C81" w:themeColor="accent1"/>
                <w:sz w:val="24"/>
                <w:szCs w:val="24"/>
              </w:rPr>
            </w:pPr>
            <w:r w:rsidRPr="00365258">
              <w:rPr>
                <w:b/>
                <w:bCs/>
                <w:color w:val="0F4C81" w:themeColor="accent1"/>
                <w:sz w:val="24"/>
                <w:szCs w:val="24"/>
              </w:rPr>
              <w:lastRenderedPageBreak/>
              <w:t>ACTIVITEITEN EN BEZETTING</w:t>
            </w:r>
          </w:p>
        </w:tc>
      </w:tr>
      <w:tr w:rsidR="00365258" w:rsidRPr="00AE6261" w14:paraId="3BC91EF0" w14:textId="77777777" w:rsidTr="007C7FB2">
        <w:trPr>
          <w:trHeight w:val="170"/>
        </w:trPr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66D18CDE" w14:textId="77777777" w:rsidR="00365258" w:rsidRPr="00AE6261" w:rsidRDefault="00365258" w:rsidP="00AE6261"/>
        </w:tc>
        <w:tc>
          <w:tcPr>
            <w:tcW w:w="7234" w:type="dxa"/>
            <w:tcBorders>
              <w:top w:val="nil"/>
              <w:left w:val="nil"/>
              <w:right w:val="nil"/>
            </w:tcBorders>
          </w:tcPr>
          <w:p w14:paraId="10161FA8" w14:textId="77777777" w:rsidR="00365258" w:rsidRPr="00AE6261" w:rsidRDefault="00365258" w:rsidP="00AE6261"/>
        </w:tc>
      </w:tr>
      <w:tr w:rsidR="00365258" w14:paraId="29C04853" w14:textId="77777777" w:rsidTr="001533ED">
        <w:trPr>
          <w:trHeight w:val="340"/>
        </w:trPr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72F2C9E" w14:textId="77777777" w:rsidR="00365258" w:rsidRPr="00B1448F" w:rsidRDefault="00365258" w:rsidP="001533ED">
            <w:pPr>
              <w:rPr>
                <w:b/>
                <w:bCs/>
                <w:sz w:val="24"/>
                <w:szCs w:val="24"/>
              </w:rPr>
            </w:pPr>
            <w:r w:rsidRPr="00B1448F">
              <w:rPr>
                <w:b/>
                <w:bCs/>
                <w:sz w:val="24"/>
                <w:szCs w:val="24"/>
              </w:rPr>
              <w:t>Type instelling</w:t>
            </w:r>
          </w:p>
        </w:tc>
        <w:tc>
          <w:tcPr>
            <w:tcW w:w="7234" w:type="dxa"/>
            <w:vAlign w:val="center"/>
          </w:tcPr>
          <w:p w14:paraId="37CF60C5" w14:textId="2ACE3A27" w:rsidR="00365258" w:rsidRPr="00B1448F" w:rsidRDefault="00365258" w:rsidP="001533ED">
            <w:r w:rsidRPr="00B1448F">
              <w:t>*</w:t>
            </w:r>
            <w:r w:rsidR="001533ED">
              <w:t xml:space="preserve"> </w:t>
            </w:r>
            <w:r w:rsidR="006D33DA">
              <w:t>I</w:t>
            </w:r>
            <w:r w:rsidRPr="00B1448F">
              <w:t>ndien meerdere gebouwen, specifieer voor elk gebouw</w:t>
            </w:r>
          </w:p>
        </w:tc>
      </w:tr>
      <w:tr w:rsidR="00365258" w14:paraId="03A900C4" w14:textId="77777777" w:rsidTr="00365258">
        <w:trPr>
          <w:trHeight w:val="340"/>
        </w:trPr>
        <w:tc>
          <w:tcPr>
            <w:tcW w:w="9785" w:type="dxa"/>
            <w:gridSpan w:val="2"/>
            <w:tcBorders>
              <w:left w:val="single" w:sz="4" w:space="0" w:color="auto"/>
            </w:tcBorders>
          </w:tcPr>
          <w:p w14:paraId="25E95685" w14:textId="77777777" w:rsidR="00365258" w:rsidRDefault="00365258" w:rsidP="00DD56EA"/>
        </w:tc>
      </w:tr>
      <w:tr w:rsidR="00365258" w14:paraId="5A8FDAC9" w14:textId="77777777" w:rsidTr="006D33DA">
        <w:trPr>
          <w:trHeight w:val="340"/>
        </w:trPr>
        <w:tc>
          <w:tcPr>
            <w:tcW w:w="97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202227" w14:textId="59816D24" w:rsidR="00365258" w:rsidRDefault="00365258" w:rsidP="00DD56EA">
            <w:r>
              <w:t xml:space="preserve">Dagopvang  </w:t>
            </w: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  <w:r>
              <w:t xml:space="preserve">   ja       </w:t>
            </w: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  <w:r>
              <w:t xml:space="preserve">  </w:t>
            </w:r>
            <w:r w:rsidR="001533ED">
              <w:t xml:space="preserve"> </w:t>
            </w:r>
            <w:r>
              <w:t>nee</w:t>
            </w:r>
          </w:p>
          <w:p w14:paraId="7ACB0BC7" w14:textId="77777777" w:rsidR="00365258" w:rsidRDefault="00365258" w:rsidP="00DD56EA">
            <w:r>
              <w:t xml:space="preserve">Zo ja: specifieer maximum aantal aanwezigen: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258" w14:paraId="4F8403C8" w14:textId="77777777" w:rsidTr="006D33DA">
        <w:trPr>
          <w:trHeight w:val="340"/>
        </w:trPr>
        <w:tc>
          <w:tcPr>
            <w:tcW w:w="97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49F6E7" w14:textId="05084D05" w:rsidR="00365258" w:rsidRDefault="00365258" w:rsidP="00DD56EA">
            <w:r>
              <w:t>Zijn er nog andere leefeenheden verbonden aan de voorziening</w:t>
            </w:r>
            <w:r w:rsidR="001533ED">
              <w:t>?</w:t>
            </w:r>
          </w:p>
          <w:p w14:paraId="1D91CE1E" w14:textId="75AF47D0" w:rsidR="00365258" w:rsidRDefault="00365258" w:rsidP="00DD56EA">
            <w:r>
              <w:t>vb. assistentiewoningen of leefgemeenschappen</w:t>
            </w:r>
          </w:p>
          <w:p w14:paraId="7D9D1256" w14:textId="5544F092" w:rsidR="00365258" w:rsidRDefault="00365258" w:rsidP="00DD56EA">
            <w:pPr>
              <w:ind w:left="709"/>
            </w:pPr>
            <w:r>
              <w:t xml:space="preserve">      </w:t>
            </w: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  <w:r>
              <w:t xml:space="preserve">   ja       </w:t>
            </w: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  <w:r>
              <w:t xml:space="preserve"> </w:t>
            </w:r>
            <w:r w:rsidR="001533ED">
              <w:t xml:space="preserve"> </w:t>
            </w:r>
            <w:r>
              <w:t xml:space="preserve"> nee</w:t>
            </w:r>
          </w:p>
          <w:p w14:paraId="0DD56B5A" w14:textId="77777777" w:rsidR="00365258" w:rsidRDefault="00365258" w:rsidP="00DD56EA">
            <w:r>
              <w:t xml:space="preserve">Zo ja: specifieer aantal per leefeenheid: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258" w14:paraId="2B9048A4" w14:textId="77777777" w:rsidTr="006D33DA">
        <w:trPr>
          <w:trHeight w:val="340"/>
        </w:trPr>
        <w:tc>
          <w:tcPr>
            <w:tcW w:w="978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7BD1309" w14:textId="77777777" w:rsidR="00365258" w:rsidRDefault="00365258" w:rsidP="00DD56EA"/>
        </w:tc>
      </w:tr>
      <w:tr w:rsidR="00365258" w14:paraId="19962C11" w14:textId="77777777" w:rsidTr="001533ED">
        <w:trPr>
          <w:trHeight w:val="340"/>
        </w:trPr>
        <w:tc>
          <w:tcPr>
            <w:tcW w:w="9785" w:type="dxa"/>
            <w:gridSpan w:val="2"/>
            <w:tcBorders>
              <w:left w:val="single" w:sz="4" w:space="0" w:color="auto"/>
            </w:tcBorders>
            <w:vAlign w:val="center"/>
          </w:tcPr>
          <w:p w14:paraId="74F296F5" w14:textId="06459096" w:rsidR="00365258" w:rsidRDefault="00365258" w:rsidP="001533ED">
            <w:r w:rsidRPr="001A13E1">
              <w:rPr>
                <w:b/>
                <w:bCs/>
                <w:sz w:val="24"/>
                <w:szCs w:val="24"/>
              </w:rPr>
              <w:t>Bezetting overdag</w:t>
            </w:r>
            <w:r>
              <w:t xml:space="preserve">                      (van ……………. uur tot ………….. uur)</w:t>
            </w:r>
          </w:p>
        </w:tc>
      </w:tr>
      <w:tr w:rsidR="00365258" w14:paraId="0723BF28" w14:textId="77777777" w:rsidTr="00365258">
        <w:trPr>
          <w:trHeight w:val="340"/>
        </w:trPr>
        <w:tc>
          <w:tcPr>
            <w:tcW w:w="2551" w:type="dxa"/>
            <w:tcBorders>
              <w:left w:val="single" w:sz="4" w:space="0" w:color="auto"/>
            </w:tcBorders>
          </w:tcPr>
          <w:p w14:paraId="000BDDB3" w14:textId="77777777" w:rsidR="00365258" w:rsidRDefault="00365258" w:rsidP="00DD56EA">
            <w:r>
              <w:t>Aantal personeelsleden (gemiddeld)</w:t>
            </w:r>
          </w:p>
        </w:tc>
        <w:tc>
          <w:tcPr>
            <w:tcW w:w="7234" w:type="dxa"/>
          </w:tcPr>
          <w:p w14:paraId="6244DEC9" w14:textId="77777777" w:rsidR="00365258" w:rsidRDefault="00365258" w:rsidP="00DD56EA"/>
        </w:tc>
      </w:tr>
      <w:tr w:rsidR="00365258" w14:paraId="33DF2CB7" w14:textId="77777777" w:rsidTr="00365258">
        <w:trPr>
          <w:trHeight w:val="340"/>
        </w:trPr>
        <w:tc>
          <w:tcPr>
            <w:tcW w:w="2551" w:type="dxa"/>
          </w:tcPr>
          <w:p w14:paraId="39D022F3" w14:textId="77777777" w:rsidR="00365258" w:rsidRDefault="00365258" w:rsidP="00DD56EA">
            <w:r>
              <w:t>Maximum aantal bewoners</w:t>
            </w:r>
          </w:p>
        </w:tc>
        <w:tc>
          <w:tcPr>
            <w:tcW w:w="7234" w:type="dxa"/>
          </w:tcPr>
          <w:p w14:paraId="00D98565" w14:textId="77777777" w:rsidR="00365258" w:rsidRDefault="00365258" w:rsidP="00DD56EA"/>
        </w:tc>
      </w:tr>
      <w:tr w:rsidR="00365258" w14:paraId="725C0297" w14:textId="77777777" w:rsidTr="001533ED">
        <w:trPr>
          <w:trHeight w:val="340"/>
        </w:trPr>
        <w:tc>
          <w:tcPr>
            <w:tcW w:w="9785" w:type="dxa"/>
            <w:gridSpan w:val="2"/>
            <w:vAlign w:val="center"/>
          </w:tcPr>
          <w:p w14:paraId="4064B40C" w14:textId="77777777" w:rsidR="00365258" w:rsidRDefault="00365258" w:rsidP="001533ED">
            <w:r w:rsidRPr="00707F73">
              <w:rPr>
                <w:b/>
                <w:bCs/>
                <w:sz w:val="24"/>
                <w:szCs w:val="24"/>
              </w:rPr>
              <w:t>Bezetting ’s nachts</w:t>
            </w:r>
            <w:r>
              <w:t xml:space="preserve">                      (van ……………. uur tot ………….. uur)</w:t>
            </w:r>
          </w:p>
        </w:tc>
      </w:tr>
      <w:tr w:rsidR="00365258" w14:paraId="27946F37" w14:textId="77777777" w:rsidTr="00365258">
        <w:trPr>
          <w:trHeight w:val="340"/>
        </w:trPr>
        <w:tc>
          <w:tcPr>
            <w:tcW w:w="2551" w:type="dxa"/>
          </w:tcPr>
          <w:p w14:paraId="75C0CA3A" w14:textId="77777777" w:rsidR="00365258" w:rsidRDefault="00365258" w:rsidP="00DD56EA">
            <w:r>
              <w:t>Aantal personeelsleden</w:t>
            </w:r>
          </w:p>
        </w:tc>
        <w:tc>
          <w:tcPr>
            <w:tcW w:w="7234" w:type="dxa"/>
          </w:tcPr>
          <w:p w14:paraId="001B04D1" w14:textId="77777777" w:rsidR="00365258" w:rsidRDefault="00365258" w:rsidP="00DD56EA"/>
        </w:tc>
      </w:tr>
      <w:tr w:rsidR="00365258" w14:paraId="6520DD9C" w14:textId="77777777" w:rsidTr="00365258">
        <w:trPr>
          <w:trHeight w:val="340"/>
        </w:trPr>
        <w:tc>
          <w:tcPr>
            <w:tcW w:w="2551" w:type="dxa"/>
          </w:tcPr>
          <w:p w14:paraId="0879B701" w14:textId="77777777" w:rsidR="00365258" w:rsidRDefault="00365258" w:rsidP="00DD56EA">
            <w:r>
              <w:t>Maximale aantal bedden op open afdeling</w:t>
            </w:r>
          </w:p>
        </w:tc>
        <w:tc>
          <w:tcPr>
            <w:tcW w:w="7234" w:type="dxa"/>
          </w:tcPr>
          <w:p w14:paraId="406E5E35" w14:textId="77777777" w:rsidR="00365258" w:rsidRDefault="00365258" w:rsidP="00DD56EA"/>
        </w:tc>
      </w:tr>
      <w:tr w:rsidR="00365258" w14:paraId="24DF0F5B" w14:textId="77777777" w:rsidTr="00365258">
        <w:trPr>
          <w:trHeight w:val="340"/>
        </w:trPr>
        <w:tc>
          <w:tcPr>
            <w:tcW w:w="2551" w:type="dxa"/>
          </w:tcPr>
          <w:p w14:paraId="68150525" w14:textId="77777777" w:rsidR="00365258" w:rsidRDefault="00365258" w:rsidP="00DD56EA">
            <w:r>
              <w:t>Maximale aantal bedden op gesloten afdeling</w:t>
            </w:r>
          </w:p>
        </w:tc>
        <w:tc>
          <w:tcPr>
            <w:tcW w:w="7234" w:type="dxa"/>
          </w:tcPr>
          <w:p w14:paraId="09733C5A" w14:textId="77777777" w:rsidR="00365258" w:rsidRDefault="00365258" w:rsidP="00DD56EA"/>
        </w:tc>
      </w:tr>
      <w:tr w:rsidR="00365258" w14:paraId="781EBC5D" w14:textId="77777777" w:rsidTr="001533ED">
        <w:trPr>
          <w:trHeight w:val="340"/>
        </w:trPr>
        <w:tc>
          <w:tcPr>
            <w:tcW w:w="9785" w:type="dxa"/>
            <w:gridSpan w:val="2"/>
            <w:vAlign w:val="center"/>
          </w:tcPr>
          <w:p w14:paraId="3052EB6F" w14:textId="77777777" w:rsidR="00365258" w:rsidRDefault="00365258" w:rsidP="001533ED">
            <w:r w:rsidRPr="007F14C9">
              <w:rPr>
                <w:b/>
                <w:bCs/>
                <w:sz w:val="24"/>
                <w:szCs w:val="24"/>
              </w:rPr>
              <w:t>Speciale afdeling</w:t>
            </w:r>
            <w:r>
              <w:rPr>
                <w:b/>
                <w:bCs/>
                <w:sz w:val="24"/>
                <w:szCs w:val="24"/>
              </w:rPr>
              <w:t xml:space="preserve"> aanwezig</w:t>
            </w:r>
          </w:p>
        </w:tc>
      </w:tr>
      <w:tr w:rsidR="00365258" w14:paraId="3A0AE73C" w14:textId="77777777" w:rsidTr="00365258">
        <w:trPr>
          <w:trHeight w:val="340"/>
        </w:trPr>
        <w:tc>
          <w:tcPr>
            <w:tcW w:w="9785" w:type="dxa"/>
            <w:gridSpan w:val="2"/>
          </w:tcPr>
          <w:p w14:paraId="3926A1DD" w14:textId="77777777" w:rsidR="00365258" w:rsidRDefault="00365258" w:rsidP="00DD56EA"/>
          <w:p w14:paraId="1A1C6FF5" w14:textId="77777777" w:rsidR="00365258" w:rsidRDefault="00365258" w:rsidP="00DD56EA"/>
          <w:p w14:paraId="4FFFC738" w14:textId="77777777" w:rsidR="00365258" w:rsidRDefault="00365258" w:rsidP="00DD56EA"/>
          <w:p w14:paraId="228A988C" w14:textId="77777777" w:rsidR="00365258" w:rsidRDefault="00365258" w:rsidP="00DD56EA"/>
        </w:tc>
      </w:tr>
    </w:tbl>
    <w:p w14:paraId="304E4356" w14:textId="77777777" w:rsidR="00F2767B" w:rsidRPr="0002422E" w:rsidRDefault="00F2767B" w:rsidP="00A63453"/>
    <w:p w14:paraId="766CF1CB" w14:textId="77777777" w:rsidR="00365258" w:rsidRPr="0002422E" w:rsidRDefault="00365258" w:rsidP="00A63453"/>
    <w:tbl>
      <w:tblPr>
        <w:tblStyle w:val="Tabelraster"/>
        <w:tblW w:w="9809" w:type="dxa"/>
        <w:tblInd w:w="170" w:type="dxa"/>
        <w:tblLook w:val="04A0" w:firstRow="1" w:lastRow="0" w:firstColumn="1" w:lastColumn="0" w:noHBand="0" w:noVBand="1"/>
      </w:tblPr>
      <w:tblGrid>
        <w:gridCol w:w="9809"/>
      </w:tblGrid>
      <w:tr w:rsidR="002D3432" w:rsidRPr="002D3432" w14:paraId="7829142B" w14:textId="77777777" w:rsidTr="007C7FB2">
        <w:trPr>
          <w:trHeight w:val="340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CCE1F4" w:themeFill="accent6" w:themeFillTint="66"/>
            <w:vAlign w:val="center"/>
          </w:tcPr>
          <w:p w14:paraId="6763BBD0" w14:textId="77777777" w:rsidR="002D3432" w:rsidRPr="002D3432" w:rsidRDefault="002D3432" w:rsidP="007C7FB2">
            <w:pPr>
              <w:rPr>
                <w:b/>
                <w:bCs/>
                <w:color w:val="0F4C81" w:themeColor="accent1"/>
                <w:sz w:val="24"/>
                <w:szCs w:val="24"/>
              </w:rPr>
            </w:pPr>
            <w:r w:rsidRPr="002D3432">
              <w:rPr>
                <w:b/>
                <w:bCs/>
                <w:color w:val="0F4C81" w:themeColor="accent1"/>
                <w:sz w:val="24"/>
                <w:szCs w:val="24"/>
              </w:rPr>
              <w:t>RISICO’S</w:t>
            </w:r>
          </w:p>
        </w:tc>
      </w:tr>
      <w:tr w:rsidR="007C7FB2" w:rsidRPr="007C7FB2" w14:paraId="693A0F53" w14:textId="77777777" w:rsidTr="007C7FB2">
        <w:trPr>
          <w:trHeight w:val="170"/>
        </w:trPr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4DE89" w14:textId="77777777" w:rsidR="002D3432" w:rsidRPr="007C7FB2" w:rsidRDefault="002D3432" w:rsidP="00DD56EA">
            <w:pPr>
              <w:rPr>
                <w:color w:val="auto"/>
              </w:rPr>
            </w:pPr>
          </w:p>
        </w:tc>
      </w:tr>
      <w:tr w:rsidR="002D3432" w14:paraId="00165A78" w14:textId="77777777" w:rsidTr="001533ED">
        <w:trPr>
          <w:trHeight w:val="340"/>
        </w:trPr>
        <w:tc>
          <w:tcPr>
            <w:tcW w:w="9780" w:type="dxa"/>
            <w:tcBorders>
              <w:top w:val="single" w:sz="4" w:space="0" w:color="auto"/>
            </w:tcBorders>
            <w:vAlign w:val="center"/>
          </w:tcPr>
          <w:p w14:paraId="63C10CD6" w14:textId="778BF25C" w:rsidR="002D3432" w:rsidRDefault="002D3432" w:rsidP="001533ED">
            <w:r w:rsidRPr="00F12C29">
              <w:rPr>
                <w:b/>
                <w:bCs/>
                <w:sz w:val="24"/>
                <w:szCs w:val="24"/>
              </w:rPr>
              <w:t>Interne risico’s (site)</w:t>
            </w:r>
            <w:r>
              <w:t xml:space="preserve"> vb.: </w:t>
            </w:r>
            <w:r w:rsidRPr="00402199">
              <w:rPr>
                <w:szCs w:val="22"/>
              </w:rPr>
              <w:t>gevaarlijke stoffen, laboratoria, verwarmingsketel, keuken …</w:t>
            </w:r>
          </w:p>
        </w:tc>
      </w:tr>
      <w:tr w:rsidR="002D3432" w14:paraId="38925191" w14:textId="77777777" w:rsidTr="002D3432">
        <w:trPr>
          <w:trHeight w:val="340"/>
        </w:trPr>
        <w:tc>
          <w:tcPr>
            <w:tcW w:w="9780" w:type="dxa"/>
          </w:tcPr>
          <w:p w14:paraId="38A6FE50" w14:textId="77777777" w:rsidR="002D3432" w:rsidRPr="002D3432" w:rsidRDefault="002D3432" w:rsidP="00DD56EA"/>
          <w:p w14:paraId="79770A51" w14:textId="77777777" w:rsidR="002D3432" w:rsidRPr="002D3432" w:rsidRDefault="002D3432" w:rsidP="00DD56EA"/>
          <w:p w14:paraId="66D3BBA9" w14:textId="77777777" w:rsidR="002D3432" w:rsidRPr="002D3432" w:rsidRDefault="002D3432" w:rsidP="00DD56EA"/>
          <w:p w14:paraId="63D33482" w14:textId="77777777" w:rsidR="002D3432" w:rsidRPr="00B1448F" w:rsidRDefault="002D3432" w:rsidP="00DD56EA"/>
        </w:tc>
      </w:tr>
      <w:tr w:rsidR="002D3432" w14:paraId="391B133D" w14:textId="77777777" w:rsidTr="001533ED">
        <w:trPr>
          <w:trHeight w:val="340"/>
        </w:trPr>
        <w:tc>
          <w:tcPr>
            <w:tcW w:w="9780" w:type="dxa"/>
            <w:vAlign w:val="center"/>
          </w:tcPr>
          <w:p w14:paraId="79652A77" w14:textId="4EDD9A13" w:rsidR="002D3432" w:rsidRDefault="002D3432" w:rsidP="001533ED">
            <w:r w:rsidRPr="0098503F">
              <w:rPr>
                <w:b/>
                <w:bCs/>
                <w:sz w:val="24"/>
                <w:szCs w:val="24"/>
              </w:rPr>
              <w:t>Externe risico's (omgeving)</w:t>
            </w:r>
            <w:r w:rsidRPr="00402199">
              <w:rPr>
                <w:b/>
                <w:szCs w:val="22"/>
              </w:rPr>
              <w:t xml:space="preserve"> </w:t>
            </w:r>
            <w:r w:rsidRPr="00402199">
              <w:rPr>
                <w:szCs w:val="22"/>
              </w:rPr>
              <w:t>vb.: waterlopen, verkeersassen, opslagplaatsen, industriezone …</w:t>
            </w:r>
          </w:p>
        </w:tc>
      </w:tr>
      <w:tr w:rsidR="002D3432" w14:paraId="41345138" w14:textId="77777777" w:rsidTr="002D3432">
        <w:trPr>
          <w:trHeight w:val="340"/>
        </w:trPr>
        <w:tc>
          <w:tcPr>
            <w:tcW w:w="9780" w:type="dxa"/>
          </w:tcPr>
          <w:p w14:paraId="33D39C05" w14:textId="77777777" w:rsidR="002D3432" w:rsidRDefault="002D3432" w:rsidP="00DD56EA"/>
          <w:p w14:paraId="5815474D" w14:textId="77777777" w:rsidR="002D3432" w:rsidRDefault="002D3432" w:rsidP="00DD56EA"/>
          <w:p w14:paraId="435D4CDC" w14:textId="77777777" w:rsidR="002D3432" w:rsidRDefault="002D3432" w:rsidP="00DD56EA"/>
          <w:p w14:paraId="6D5A5F5F" w14:textId="77777777" w:rsidR="002D3432" w:rsidRDefault="002D3432" w:rsidP="00DD56EA"/>
          <w:p w14:paraId="3F09BC58" w14:textId="77777777" w:rsidR="002D3432" w:rsidRDefault="002D3432" w:rsidP="00DD56EA"/>
          <w:p w14:paraId="738B471E" w14:textId="77777777" w:rsidR="002D3432" w:rsidRDefault="002D3432" w:rsidP="00DD56EA"/>
        </w:tc>
      </w:tr>
    </w:tbl>
    <w:p w14:paraId="3117D465" w14:textId="77777777" w:rsidR="002D3432" w:rsidRPr="0002422E" w:rsidRDefault="002D3432" w:rsidP="00A63453"/>
    <w:p w14:paraId="217254EE" w14:textId="7B3D6FB6" w:rsidR="00611907" w:rsidRDefault="0061190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elraster"/>
        <w:tblW w:w="9809" w:type="dxa"/>
        <w:tblInd w:w="170" w:type="dxa"/>
        <w:tblLook w:val="04A0" w:firstRow="1" w:lastRow="0" w:firstColumn="1" w:lastColumn="0" w:noHBand="0" w:noVBand="1"/>
      </w:tblPr>
      <w:tblGrid>
        <w:gridCol w:w="2559"/>
        <w:gridCol w:w="3707"/>
        <w:gridCol w:w="3543"/>
      </w:tblGrid>
      <w:tr w:rsidR="00611907" w:rsidRPr="00611907" w14:paraId="732AEBA3" w14:textId="77777777" w:rsidTr="0002422E">
        <w:trPr>
          <w:trHeight w:val="340"/>
        </w:trPr>
        <w:tc>
          <w:tcPr>
            <w:tcW w:w="9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1F4" w:themeFill="accent6" w:themeFillTint="66"/>
            <w:vAlign w:val="center"/>
          </w:tcPr>
          <w:p w14:paraId="7E5DE519" w14:textId="77777777" w:rsidR="00611907" w:rsidRPr="00611907" w:rsidRDefault="00611907" w:rsidP="0002422E">
            <w:pPr>
              <w:rPr>
                <w:b/>
                <w:bCs/>
                <w:color w:val="0F4C81" w:themeColor="accent1"/>
                <w:sz w:val="24"/>
                <w:szCs w:val="24"/>
              </w:rPr>
            </w:pPr>
            <w:r w:rsidRPr="00611907">
              <w:rPr>
                <w:b/>
                <w:bCs/>
                <w:color w:val="0F4C81" w:themeColor="accent1"/>
                <w:sz w:val="24"/>
                <w:szCs w:val="24"/>
              </w:rPr>
              <w:lastRenderedPageBreak/>
              <w:t>NOODPLANNING</w:t>
            </w:r>
          </w:p>
        </w:tc>
      </w:tr>
      <w:tr w:rsidR="00611907" w:rsidRPr="0002422E" w14:paraId="3BB5D237" w14:textId="77777777" w:rsidTr="0002422E">
        <w:trPr>
          <w:trHeight w:val="170"/>
        </w:trPr>
        <w:tc>
          <w:tcPr>
            <w:tcW w:w="9809" w:type="dxa"/>
            <w:gridSpan w:val="3"/>
            <w:tcBorders>
              <w:top w:val="nil"/>
              <w:left w:val="nil"/>
              <w:right w:val="nil"/>
            </w:tcBorders>
          </w:tcPr>
          <w:p w14:paraId="745D55E9" w14:textId="77777777" w:rsidR="00611907" w:rsidRPr="0002422E" w:rsidRDefault="00611907" w:rsidP="00DD56EA"/>
        </w:tc>
      </w:tr>
      <w:tr w:rsidR="006D33DA" w:rsidRPr="006D33DA" w14:paraId="502D6013" w14:textId="77777777" w:rsidTr="006D33DA">
        <w:trPr>
          <w:trHeight w:val="340"/>
        </w:trPr>
        <w:tc>
          <w:tcPr>
            <w:tcW w:w="9809" w:type="dxa"/>
            <w:gridSpan w:val="3"/>
            <w:vAlign w:val="center"/>
          </w:tcPr>
          <w:p w14:paraId="6058F7F5" w14:textId="060F5DDA" w:rsidR="00611907" w:rsidRPr="006D33DA" w:rsidRDefault="00611907" w:rsidP="006D33DA">
            <w:pPr>
              <w:rPr>
                <w:color w:val="0F4C81" w:themeColor="accent1"/>
              </w:rPr>
            </w:pPr>
            <w:r w:rsidRPr="006D33DA">
              <w:rPr>
                <w:b/>
                <w:bCs/>
                <w:color w:val="0F4C81" w:themeColor="accent1"/>
                <w:sz w:val="24"/>
                <w:szCs w:val="24"/>
              </w:rPr>
              <w:t>Gebouw</w:t>
            </w:r>
          </w:p>
        </w:tc>
      </w:tr>
      <w:tr w:rsidR="00611907" w14:paraId="7379278A" w14:textId="77777777" w:rsidTr="00611907">
        <w:trPr>
          <w:trHeight w:val="340"/>
        </w:trPr>
        <w:tc>
          <w:tcPr>
            <w:tcW w:w="2559" w:type="dxa"/>
          </w:tcPr>
          <w:p w14:paraId="56CF3FF2" w14:textId="77777777" w:rsidR="00611907" w:rsidRPr="008800E3" w:rsidRDefault="00611907" w:rsidP="00DD56EA">
            <w:pPr>
              <w:rPr>
                <w:sz w:val="22"/>
                <w:szCs w:val="22"/>
              </w:rPr>
            </w:pPr>
            <w:r w:rsidRPr="008800E3">
              <w:rPr>
                <w:sz w:val="22"/>
                <w:szCs w:val="22"/>
              </w:rPr>
              <w:t>Aantal gebouwen</w:t>
            </w:r>
          </w:p>
        </w:tc>
        <w:tc>
          <w:tcPr>
            <w:tcW w:w="7250" w:type="dxa"/>
            <w:gridSpan w:val="2"/>
          </w:tcPr>
          <w:p w14:paraId="67D50DA3" w14:textId="77777777" w:rsidR="00611907" w:rsidRPr="008800E3" w:rsidRDefault="00611907" w:rsidP="00DD56EA">
            <w:pPr>
              <w:rPr>
                <w:sz w:val="22"/>
                <w:szCs w:val="22"/>
              </w:rPr>
            </w:pPr>
          </w:p>
        </w:tc>
      </w:tr>
      <w:tr w:rsidR="00611907" w14:paraId="0144C17C" w14:textId="77777777" w:rsidTr="00611907">
        <w:trPr>
          <w:trHeight w:val="340"/>
        </w:trPr>
        <w:tc>
          <w:tcPr>
            <w:tcW w:w="2559" w:type="dxa"/>
          </w:tcPr>
          <w:p w14:paraId="2845EA52" w14:textId="77777777" w:rsidR="00611907" w:rsidRPr="008800E3" w:rsidRDefault="00611907" w:rsidP="00DD56EA">
            <w:pPr>
              <w:rPr>
                <w:sz w:val="22"/>
                <w:szCs w:val="22"/>
              </w:rPr>
            </w:pPr>
            <w:r w:rsidRPr="008800E3">
              <w:rPr>
                <w:sz w:val="22"/>
                <w:szCs w:val="22"/>
              </w:rPr>
              <w:t>Aantal verdiepingen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250" w:type="dxa"/>
            <w:gridSpan w:val="2"/>
          </w:tcPr>
          <w:p w14:paraId="1D3B269B" w14:textId="77777777" w:rsidR="00611907" w:rsidRPr="008800E3" w:rsidRDefault="00611907" w:rsidP="00DD56EA">
            <w:pPr>
              <w:rPr>
                <w:sz w:val="22"/>
                <w:szCs w:val="22"/>
              </w:rPr>
            </w:pPr>
          </w:p>
        </w:tc>
      </w:tr>
      <w:tr w:rsidR="00611907" w14:paraId="0017390E" w14:textId="77777777" w:rsidTr="006D33DA">
        <w:trPr>
          <w:trHeight w:val="340"/>
        </w:trPr>
        <w:tc>
          <w:tcPr>
            <w:tcW w:w="2559" w:type="dxa"/>
            <w:tcBorders>
              <w:bottom w:val="single" w:sz="4" w:space="0" w:color="auto"/>
            </w:tcBorders>
          </w:tcPr>
          <w:p w14:paraId="584DD261" w14:textId="77777777" w:rsidR="00611907" w:rsidRPr="008800E3" w:rsidRDefault="00611907" w:rsidP="00DD56EA">
            <w:pPr>
              <w:rPr>
                <w:sz w:val="22"/>
                <w:szCs w:val="22"/>
              </w:rPr>
            </w:pPr>
            <w:r w:rsidRPr="008800E3">
              <w:rPr>
                <w:sz w:val="22"/>
                <w:szCs w:val="22"/>
              </w:rPr>
              <w:t>Aantal in- en uitgangen*</w:t>
            </w:r>
          </w:p>
        </w:tc>
        <w:tc>
          <w:tcPr>
            <w:tcW w:w="7250" w:type="dxa"/>
            <w:gridSpan w:val="2"/>
            <w:tcBorders>
              <w:bottom w:val="single" w:sz="4" w:space="0" w:color="auto"/>
            </w:tcBorders>
          </w:tcPr>
          <w:p w14:paraId="3C8CC967" w14:textId="77777777" w:rsidR="00611907" w:rsidRPr="008800E3" w:rsidRDefault="00611907" w:rsidP="00DD56EA">
            <w:pPr>
              <w:rPr>
                <w:sz w:val="22"/>
                <w:szCs w:val="22"/>
              </w:rPr>
            </w:pPr>
          </w:p>
        </w:tc>
      </w:tr>
      <w:tr w:rsidR="006D33DA" w:rsidRPr="006D33DA" w14:paraId="4F0BDF0C" w14:textId="77777777" w:rsidTr="006D33DA">
        <w:trPr>
          <w:trHeight w:val="170"/>
        </w:trPr>
        <w:tc>
          <w:tcPr>
            <w:tcW w:w="9809" w:type="dxa"/>
            <w:gridSpan w:val="3"/>
            <w:tcBorders>
              <w:left w:val="nil"/>
              <w:right w:val="nil"/>
            </w:tcBorders>
            <w:vAlign w:val="center"/>
          </w:tcPr>
          <w:p w14:paraId="49409E76" w14:textId="77777777" w:rsidR="006D33DA" w:rsidRPr="006D33DA" w:rsidRDefault="006D33DA" w:rsidP="006D33DA">
            <w:pPr>
              <w:rPr>
                <w:color w:val="auto"/>
                <w:sz w:val="24"/>
                <w:szCs w:val="24"/>
              </w:rPr>
            </w:pPr>
          </w:p>
        </w:tc>
      </w:tr>
      <w:tr w:rsidR="006D33DA" w:rsidRPr="006D33DA" w14:paraId="7ECEB729" w14:textId="77777777" w:rsidTr="006D33DA">
        <w:trPr>
          <w:trHeight w:val="340"/>
        </w:trPr>
        <w:tc>
          <w:tcPr>
            <w:tcW w:w="9809" w:type="dxa"/>
            <w:gridSpan w:val="3"/>
            <w:vAlign w:val="center"/>
          </w:tcPr>
          <w:p w14:paraId="624EA9A3" w14:textId="169017A4" w:rsidR="00611907" w:rsidRPr="006D33DA" w:rsidRDefault="00611907" w:rsidP="006D33DA">
            <w:pPr>
              <w:rPr>
                <w:color w:val="0F4C81" w:themeColor="accent1"/>
                <w:sz w:val="22"/>
                <w:szCs w:val="22"/>
              </w:rPr>
            </w:pPr>
            <w:r w:rsidRPr="006D33DA">
              <w:rPr>
                <w:b/>
                <w:bCs/>
                <w:color w:val="0F4C81" w:themeColor="accent1"/>
                <w:sz w:val="24"/>
                <w:szCs w:val="24"/>
              </w:rPr>
              <w:t>Terrein</w:t>
            </w:r>
          </w:p>
        </w:tc>
      </w:tr>
      <w:tr w:rsidR="00611907" w14:paraId="0B20766D" w14:textId="77777777" w:rsidTr="00611907">
        <w:trPr>
          <w:trHeight w:val="340"/>
        </w:trPr>
        <w:tc>
          <w:tcPr>
            <w:tcW w:w="2559" w:type="dxa"/>
          </w:tcPr>
          <w:p w14:paraId="7BD81443" w14:textId="77777777" w:rsidR="00611907" w:rsidRPr="008800E3" w:rsidRDefault="00611907" w:rsidP="00DD5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Noodplanningszone</w:t>
            </w:r>
          </w:p>
        </w:tc>
        <w:tc>
          <w:tcPr>
            <w:tcW w:w="7250" w:type="dxa"/>
            <w:gridSpan w:val="2"/>
          </w:tcPr>
          <w:p w14:paraId="2B8E3F55" w14:textId="77777777" w:rsidR="00611907" w:rsidRPr="008800E3" w:rsidRDefault="00611907" w:rsidP="00DD56EA">
            <w:pPr>
              <w:rPr>
                <w:sz w:val="22"/>
                <w:szCs w:val="22"/>
              </w:rPr>
            </w:pPr>
          </w:p>
        </w:tc>
      </w:tr>
      <w:tr w:rsidR="00611907" w14:paraId="762E918D" w14:textId="77777777" w:rsidTr="00611907">
        <w:trPr>
          <w:trHeight w:val="340"/>
        </w:trPr>
        <w:tc>
          <w:tcPr>
            <w:tcW w:w="2559" w:type="dxa"/>
          </w:tcPr>
          <w:p w14:paraId="005EC328" w14:textId="77777777" w:rsidR="00611907" w:rsidRPr="008800E3" w:rsidRDefault="00611907" w:rsidP="00DD5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Way in – way out </w:t>
            </w:r>
          </w:p>
        </w:tc>
        <w:tc>
          <w:tcPr>
            <w:tcW w:w="7250" w:type="dxa"/>
            <w:gridSpan w:val="2"/>
          </w:tcPr>
          <w:p w14:paraId="4E719359" w14:textId="77777777" w:rsidR="00611907" w:rsidRPr="008800E3" w:rsidRDefault="00611907" w:rsidP="00DD56EA">
            <w:pPr>
              <w:rPr>
                <w:sz w:val="22"/>
                <w:szCs w:val="22"/>
              </w:rPr>
            </w:pPr>
          </w:p>
        </w:tc>
      </w:tr>
      <w:tr w:rsidR="00611907" w14:paraId="6D16C5A3" w14:textId="77777777" w:rsidTr="00611907">
        <w:trPr>
          <w:trHeight w:val="340"/>
        </w:trPr>
        <w:tc>
          <w:tcPr>
            <w:tcW w:w="2559" w:type="dxa"/>
          </w:tcPr>
          <w:p w14:paraId="5F5F9BDD" w14:textId="77777777" w:rsidR="00611907" w:rsidRDefault="00611907" w:rsidP="00DD5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Verzamelplaatsen</w:t>
            </w:r>
          </w:p>
        </w:tc>
        <w:tc>
          <w:tcPr>
            <w:tcW w:w="7250" w:type="dxa"/>
            <w:gridSpan w:val="2"/>
          </w:tcPr>
          <w:p w14:paraId="71EB5B34" w14:textId="77777777" w:rsidR="00611907" w:rsidRPr="008800E3" w:rsidRDefault="00611907" w:rsidP="00DD56EA">
            <w:pPr>
              <w:rPr>
                <w:sz w:val="22"/>
                <w:szCs w:val="22"/>
              </w:rPr>
            </w:pPr>
          </w:p>
        </w:tc>
      </w:tr>
      <w:tr w:rsidR="00611907" w14:paraId="54156300" w14:textId="77777777" w:rsidTr="006D33DA">
        <w:trPr>
          <w:trHeight w:val="340"/>
        </w:trPr>
        <w:tc>
          <w:tcPr>
            <w:tcW w:w="2559" w:type="dxa"/>
            <w:tcBorders>
              <w:bottom w:val="single" w:sz="4" w:space="0" w:color="auto"/>
            </w:tcBorders>
          </w:tcPr>
          <w:p w14:paraId="72A05561" w14:textId="77777777" w:rsidR="00611907" w:rsidRDefault="00611907" w:rsidP="00DD5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Mogelijke opvangcentra</w:t>
            </w:r>
          </w:p>
        </w:tc>
        <w:tc>
          <w:tcPr>
            <w:tcW w:w="7250" w:type="dxa"/>
            <w:gridSpan w:val="2"/>
            <w:tcBorders>
              <w:bottom w:val="single" w:sz="4" w:space="0" w:color="auto"/>
            </w:tcBorders>
          </w:tcPr>
          <w:p w14:paraId="0BF86A5F" w14:textId="77777777" w:rsidR="00611907" w:rsidRPr="008800E3" w:rsidRDefault="00611907" w:rsidP="00DD56EA">
            <w:pPr>
              <w:rPr>
                <w:sz w:val="22"/>
                <w:szCs w:val="22"/>
              </w:rPr>
            </w:pPr>
          </w:p>
        </w:tc>
      </w:tr>
      <w:tr w:rsidR="006D33DA" w:rsidRPr="006D33DA" w14:paraId="673E3F1F" w14:textId="77777777" w:rsidTr="006D33DA">
        <w:trPr>
          <w:trHeight w:val="170"/>
        </w:trPr>
        <w:tc>
          <w:tcPr>
            <w:tcW w:w="980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ED2F59" w14:textId="77777777" w:rsidR="006D33DA" w:rsidRPr="006D33DA" w:rsidRDefault="006D33DA" w:rsidP="006D33DA">
            <w:pPr>
              <w:rPr>
                <w:color w:val="auto"/>
              </w:rPr>
            </w:pPr>
          </w:p>
        </w:tc>
      </w:tr>
      <w:tr w:rsidR="006D33DA" w:rsidRPr="006D33DA" w14:paraId="2F2AE773" w14:textId="77777777" w:rsidTr="00BD3E24">
        <w:trPr>
          <w:trHeight w:val="340"/>
        </w:trPr>
        <w:tc>
          <w:tcPr>
            <w:tcW w:w="9809" w:type="dxa"/>
            <w:gridSpan w:val="3"/>
            <w:tcBorders>
              <w:bottom w:val="single" w:sz="4" w:space="0" w:color="auto"/>
            </w:tcBorders>
            <w:vAlign w:val="center"/>
          </w:tcPr>
          <w:p w14:paraId="778E74FC" w14:textId="456F6BEE" w:rsidR="006D33DA" w:rsidRPr="006D33DA" w:rsidRDefault="006D33DA" w:rsidP="006D33DA">
            <w:pPr>
              <w:rPr>
                <w:color w:val="0F4C81" w:themeColor="accent1"/>
                <w:sz w:val="22"/>
                <w:szCs w:val="22"/>
              </w:rPr>
            </w:pPr>
            <w:r w:rsidRPr="006D33DA">
              <w:rPr>
                <w:b/>
                <w:bCs/>
                <w:color w:val="0F4C81" w:themeColor="accent1"/>
                <w:sz w:val="24"/>
                <w:szCs w:val="24"/>
              </w:rPr>
              <w:t>Aandachtspunten</w:t>
            </w:r>
          </w:p>
        </w:tc>
      </w:tr>
      <w:tr w:rsidR="00611907" w14:paraId="33D02D5F" w14:textId="77777777" w:rsidTr="00911631">
        <w:trPr>
          <w:trHeight w:val="340"/>
        </w:trPr>
        <w:tc>
          <w:tcPr>
            <w:tcW w:w="2559" w:type="dxa"/>
            <w:tcBorders>
              <w:bottom w:val="single" w:sz="4" w:space="0" w:color="auto"/>
            </w:tcBorders>
          </w:tcPr>
          <w:p w14:paraId="7AC67AEE" w14:textId="77777777" w:rsidR="00611907" w:rsidRDefault="00611907" w:rsidP="00DD5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 noodplan</w:t>
            </w: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14:paraId="2B66EB6E" w14:textId="77777777" w:rsidR="00611907" w:rsidRPr="008800E3" w:rsidRDefault="00611907" w:rsidP="00DD56EA">
            <w:pPr>
              <w:rPr>
                <w:sz w:val="22"/>
                <w:szCs w:val="22"/>
              </w:rPr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  <w:r>
              <w:t xml:space="preserve">   ja       </w:t>
            </w: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  <w:r>
              <w:t xml:space="preserve">  nee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662B540" w14:textId="77777777" w:rsidR="00611907" w:rsidRPr="008800E3" w:rsidRDefault="00611907" w:rsidP="00DD5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Laatste update: ……../……../……………….</w:t>
            </w:r>
          </w:p>
        </w:tc>
      </w:tr>
      <w:tr w:rsidR="00911631" w14:paraId="158BB80B" w14:textId="77777777" w:rsidTr="00911631">
        <w:trPr>
          <w:trHeight w:val="340"/>
        </w:trPr>
        <w:tc>
          <w:tcPr>
            <w:tcW w:w="98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470E4" w14:textId="722299F3" w:rsidR="00911631" w:rsidRDefault="00911631" w:rsidP="00DD56EA">
            <w:pPr>
              <w:rPr>
                <w:sz w:val="22"/>
                <w:szCs w:val="22"/>
              </w:rPr>
            </w:pPr>
            <w:r w:rsidRPr="00911631">
              <w:t>* Indien meerdere gebouwen, specifieer voor elk gebouw.</w:t>
            </w:r>
          </w:p>
        </w:tc>
      </w:tr>
    </w:tbl>
    <w:p w14:paraId="02890CA5" w14:textId="77777777" w:rsidR="00365258" w:rsidRPr="0002422E" w:rsidRDefault="00365258" w:rsidP="00A63453"/>
    <w:p w14:paraId="25963CD5" w14:textId="77777777" w:rsidR="00365258" w:rsidRPr="0002422E" w:rsidRDefault="00365258" w:rsidP="00A63453"/>
    <w:tbl>
      <w:tblPr>
        <w:tblStyle w:val="Tabelraster"/>
        <w:tblW w:w="9809" w:type="dxa"/>
        <w:tblInd w:w="170" w:type="dxa"/>
        <w:tblLook w:val="04A0" w:firstRow="1" w:lastRow="0" w:firstColumn="1" w:lastColumn="0" w:noHBand="0" w:noVBand="1"/>
      </w:tblPr>
      <w:tblGrid>
        <w:gridCol w:w="3324"/>
        <w:gridCol w:w="3325"/>
        <w:gridCol w:w="3160"/>
      </w:tblGrid>
      <w:tr w:rsidR="00911631" w:rsidRPr="00911631" w14:paraId="08DBB745" w14:textId="77777777" w:rsidTr="0002422E">
        <w:trPr>
          <w:trHeight w:val="34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1F4" w:themeFill="accent6" w:themeFillTint="66"/>
            <w:vAlign w:val="center"/>
          </w:tcPr>
          <w:p w14:paraId="742D4C79" w14:textId="77777777" w:rsidR="00911631" w:rsidRPr="00911631" w:rsidRDefault="00911631" w:rsidP="0002422E">
            <w:pPr>
              <w:rPr>
                <w:b/>
                <w:bCs/>
                <w:color w:val="0F4C81" w:themeColor="accent1"/>
                <w:sz w:val="24"/>
                <w:szCs w:val="24"/>
              </w:rPr>
            </w:pPr>
            <w:r w:rsidRPr="00911631">
              <w:rPr>
                <w:b/>
                <w:bCs/>
                <w:color w:val="0F4C81" w:themeColor="accent1"/>
                <w:sz w:val="24"/>
                <w:szCs w:val="24"/>
              </w:rPr>
              <w:t>GEVAARLIJKE PRODUCTEN</w:t>
            </w:r>
          </w:p>
        </w:tc>
      </w:tr>
      <w:tr w:rsidR="00911631" w:rsidRPr="0002422E" w14:paraId="15AC91CA" w14:textId="77777777" w:rsidTr="0002422E">
        <w:trPr>
          <w:trHeight w:val="170"/>
        </w:trPr>
        <w:tc>
          <w:tcPr>
            <w:tcW w:w="9780" w:type="dxa"/>
            <w:gridSpan w:val="3"/>
            <w:tcBorders>
              <w:top w:val="nil"/>
              <w:left w:val="nil"/>
              <w:right w:val="nil"/>
            </w:tcBorders>
          </w:tcPr>
          <w:p w14:paraId="120CF1FF" w14:textId="77777777" w:rsidR="00911631" w:rsidRPr="0002422E" w:rsidRDefault="00911631" w:rsidP="00DD56EA"/>
        </w:tc>
      </w:tr>
      <w:tr w:rsidR="00911631" w14:paraId="166A918C" w14:textId="77777777" w:rsidTr="00911631">
        <w:trPr>
          <w:trHeight w:val="340"/>
        </w:trPr>
        <w:tc>
          <w:tcPr>
            <w:tcW w:w="3314" w:type="dxa"/>
          </w:tcPr>
          <w:p w14:paraId="77BCBCB7" w14:textId="77777777" w:rsidR="00911631" w:rsidRPr="00033EEA" w:rsidRDefault="00911631" w:rsidP="00DD56EA">
            <w:pPr>
              <w:rPr>
                <w:b/>
                <w:bCs/>
                <w:sz w:val="24"/>
                <w:szCs w:val="24"/>
              </w:rPr>
            </w:pPr>
            <w:r w:rsidRPr="00033EEA">
              <w:rPr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3315" w:type="dxa"/>
          </w:tcPr>
          <w:p w14:paraId="1EA0BF5B" w14:textId="77777777" w:rsidR="00911631" w:rsidRPr="00033EEA" w:rsidRDefault="00911631" w:rsidP="00DD56EA">
            <w:pPr>
              <w:rPr>
                <w:b/>
                <w:bCs/>
                <w:sz w:val="24"/>
                <w:szCs w:val="24"/>
              </w:rPr>
            </w:pPr>
            <w:r w:rsidRPr="00033EEA">
              <w:rPr>
                <w:b/>
                <w:bCs/>
                <w:sz w:val="24"/>
                <w:szCs w:val="24"/>
              </w:rPr>
              <w:t>LOCATIE</w:t>
            </w:r>
          </w:p>
        </w:tc>
        <w:tc>
          <w:tcPr>
            <w:tcW w:w="3151" w:type="dxa"/>
          </w:tcPr>
          <w:p w14:paraId="17D9B7BD" w14:textId="77777777" w:rsidR="00911631" w:rsidRPr="00033EEA" w:rsidRDefault="00911631" w:rsidP="00DD56EA">
            <w:pPr>
              <w:rPr>
                <w:b/>
                <w:bCs/>
                <w:sz w:val="24"/>
                <w:szCs w:val="24"/>
              </w:rPr>
            </w:pPr>
            <w:r w:rsidRPr="00033EEA">
              <w:rPr>
                <w:b/>
                <w:bCs/>
                <w:sz w:val="24"/>
                <w:szCs w:val="24"/>
              </w:rPr>
              <w:t>OPMERKINGEN</w:t>
            </w:r>
          </w:p>
        </w:tc>
      </w:tr>
      <w:tr w:rsidR="00911631" w14:paraId="6D1352C9" w14:textId="77777777" w:rsidTr="00911631">
        <w:trPr>
          <w:trHeight w:val="340"/>
        </w:trPr>
        <w:tc>
          <w:tcPr>
            <w:tcW w:w="3314" w:type="dxa"/>
          </w:tcPr>
          <w:p w14:paraId="6F245E68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  <w:tc>
          <w:tcPr>
            <w:tcW w:w="3315" w:type="dxa"/>
          </w:tcPr>
          <w:p w14:paraId="6146B5B0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  <w:tc>
          <w:tcPr>
            <w:tcW w:w="3151" w:type="dxa"/>
          </w:tcPr>
          <w:p w14:paraId="70B50F28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</w:tr>
      <w:tr w:rsidR="00911631" w14:paraId="6D441E5F" w14:textId="77777777" w:rsidTr="00911631">
        <w:trPr>
          <w:trHeight w:val="340"/>
        </w:trPr>
        <w:tc>
          <w:tcPr>
            <w:tcW w:w="3314" w:type="dxa"/>
          </w:tcPr>
          <w:p w14:paraId="74C19074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  <w:tc>
          <w:tcPr>
            <w:tcW w:w="3315" w:type="dxa"/>
          </w:tcPr>
          <w:p w14:paraId="40CFA42F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  <w:tc>
          <w:tcPr>
            <w:tcW w:w="3151" w:type="dxa"/>
          </w:tcPr>
          <w:p w14:paraId="78DA643B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</w:tr>
      <w:tr w:rsidR="00911631" w14:paraId="232D8B27" w14:textId="77777777" w:rsidTr="00911631">
        <w:trPr>
          <w:trHeight w:val="340"/>
        </w:trPr>
        <w:tc>
          <w:tcPr>
            <w:tcW w:w="3314" w:type="dxa"/>
          </w:tcPr>
          <w:p w14:paraId="7385B005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  <w:tc>
          <w:tcPr>
            <w:tcW w:w="3315" w:type="dxa"/>
          </w:tcPr>
          <w:p w14:paraId="6ABEAD8B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  <w:tc>
          <w:tcPr>
            <w:tcW w:w="3151" w:type="dxa"/>
          </w:tcPr>
          <w:p w14:paraId="3014A5E8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</w:tr>
      <w:tr w:rsidR="00911631" w14:paraId="0C8A5EAA" w14:textId="77777777" w:rsidTr="00911631">
        <w:trPr>
          <w:trHeight w:val="340"/>
        </w:trPr>
        <w:tc>
          <w:tcPr>
            <w:tcW w:w="3314" w:type="dxa"/>
          </w:tcPr>
          <w:p w14:paraId="25D0E303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  <w:tc>
          <w:tcPr>
            <w:tcW w:w="3315" w:type="dxa"/>
          </w:tcPr>
          <w:p w14:paraId="59A1A475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  <w:tc>
          <w:tcPr>
            <w:tcW w:w="3151" w:type="dxa"/>
          </w:tcPr>
          <w:p w14:paraId="292F0974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</w:tr>
    </w:tbl>
    <w:p w14:paraId="40C52A52" w14:textId="77777777" w:rsidR="00611907" w:rsidRPr="0002422E" w:rsidRDefault="00611907" w:rsidP="00A63453"/>
    <w:p w14:paraId="6D06DD27" w14:textId="77777777" w:rsidR="00611907" w:rsidRPr="0002422E" w:rsidRDefault="00611907" w:rsidP="00A63453"/>
    <w:tbl>
      <w:tblPr>
        <w:tblStyle w:val="Tabelraster"/>
        <w:tblW w:w="9809" w:type="dxa"/>
        <w:tblInd w:w="170" w:type="dxa"/>
        <w:tblLook w:val="04A0" w:firstRow="1" w:lastRow="0" w:firstColumn="1" w:lastColumn="0" w:noHBand="0" w:noVBand="1"/>
      </w:tblPr>
      <w:tblGrid>
        <w:gridCol w:w="9809"/>
      </w:tblGrid>
      <w:tr w:rsidR="00911631" w:rsidRPr="00911631" w14:paraId="7FB42BC0" w14:textId="77777777" w:rsidTr="0002422E">
        <w:trPr>
          <w:trHeight w:val="340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CCE1F4" w:themeFill="accent6" w:themeFillTint="66"/>
            <w:vAlign w:val="center"/>
          </w:tcPr>
          <w:p w14:paraId="0EFC4A1E" w14:textId="77777777" w:rsidR="00911631" w:rsidRPr="00911631" w:rsidRDefault="00911631" w:rsidP="0002422E">
            <w:pPr>
              <w:rPr>
                <w:b/>
                <w:bCs/>
                <w:color w:val="0F4C81" w:themeColor="accent1"/>
                <w:sz w:val="24"/>
                <w:szCs w:val="24"/>
              </w:rPr>
            </w:pPr>
            <w:r w:rsidRPr="00911631">
              <w:rPr>
                <w:b/>
                <w:bCs/>
                <w:color w:val="0F4C81" w:themeColor="accent1"/>
                <w:sz w:val="24"/>
                <w:szCs w:val="24"/>
              </w:rPr>
              <w:t>OPMERKINGEN</w:t>
            </w:r>
          </w:p>
        </w:tc>
      </w:tr>
      <w:tr w:rsidR="00911631" w:rsidRPr="0002422E" w14:paraId="54C4207B" w14:textId="77777777" w:rsidTr="0002422E">
        <w:trPr>
          <w:trHeight w:val="170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06B47A4A" w14:textId="77777777" w:rsidR="00911631" w:rsidRPr="0002422E" w:rsidRDefault="00911631" w:rsidP="00DD56EA"/>
        </w:tc>
      </w:tr>
      <w:tr w:rsidR="00911631" w14:paraId="1962E48E" w14:textId="77777777" w:rsidTr="00911631">
        <w:trPr>
          <w:trHeight w:val="340"/>
        </w:trPr>
        <w:tc>
          <w:tcPr>
            <w:tcW w:w="9780" w:type="dxa"/>
          </w:tcPr>
          <w:p w14:paraId="52837D18" w14:textId="77777777" w:rsidR="00911631" w:rsidRPr="00033EEA" w:rsidRDefault="00911631" w:rsidP="00DD56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Extra informatie die van belang kan zijn voor of tijdens een noodsituatie?</w:t>
            </w:r>
          </w:p>
        </w:tc>
      </w:tr>
      <w:tr w:rsidR="00911631" w14:paraId="027C54C6" w14:textId="77777777" w:rsidTr="00911631">
        <w:trPr>
          <w:trHeight w:val="340"/>
        </w:trPr>
        <w:tc>
          <w:tcPr>
            <w:tcW w:w="9780" w:type="dxa"/>
          </w:tcPr>
          <w:p w14:paraId="5D0CFD93" w14:textId="77777777" w:rsidR="00911631" w:rsidRDefault="00911631" w:rsidP="00DD56EA">
            <w:pPr>
              <w:rPr>
                <w:sz w:val="22"/>
                <w:szCs w:val="22"/>
              </w:rPr>
            </w:pPr>
          </w:p>
          <w:p w14:paraId="5668DEC5" w14:textId="77777777" w:rsidR="00911631" w:rsidRDefault="00911631" w:rsidP="00DD56EA">
            <w:pPr>
              <w:rPr>
                <w:sz w:val="22"/>
                <w:szCs w:val="22"/>
              </w:rPr>
            </w:pPr>
          </w:p>
          <w:p w14:paraId="10371AC3" w14:textId="77777777" w:rsidR="00911631" w:rsidRDefault="00911631" w:rsidP="00DD56EA">
            <w:pPr>
              <w:rPr>
                <w:sz w:val="22"/>
                <w:szCs w:val="22"/>
              </w:rPr>
            </w:pPr>
          </w:p>
          <w:p w14:paraId="2D0A7399" w14:textId="77777777" w:rsidR="00911631" w:rsidRDefault="00911631" w:rsidP="00DD56EA">
            <w:pPr>
              <w:rPr>
                <w:sz w:val="22"/>
                <w:szCs w:val="22"/>
              </w:rPr>
            </w:pPr>
          </w:p>
          <w:p w14:paraId="0501765F" w14:textId="77777777" w:rsidR="00911631" w:rsidRDefault="00911631" w:rsidP="00DD56EA">
            <w:pPr>
              <w:rPr>
                <w:sz w:val="22"/>
                <w:szCs w:val="22"/>
              </w:rPr>
            </w:pPr>
          </w:p>
          <w:p w14:paraId="2426E06C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</w:tr>
    </w:tbl>
    <w:p w14:paraId="492606FD" w14:textId="77777777" w:rsidR="00611907" w:rsidRPr="0002422E" w:rsidRDefault="00611907" w:rsidP="00A63453"/>
    <w:p w14:paraId="0150BEDD" w14:textId="72450216" w:rsidR="00AE6261" w:rsidRDefault="00AE6261">
      <w: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911631" w14:paraId="49348818" w14:textId="77777777" w:rsidTr="00DD56EA">
        <w:trPr>
          <w:trHeight w:val="340"/>
        </w:trPr>
        <w:tc>
          <w:tcPr>
            <w:tcW w:w="9780" w:type="dxa"/>
          </w:tcPr>
          <w:p w14:paraId="60EEEE30" w14:textId="77777777" w:rsidR="00911631" w:rsidRPr="00033EEA" w:rsidRDefault="00911631" w:rsidP="00DD56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Plattegrond toevoegen</w:t>
            </w:r>
          </w:p>
        </w:tc>
      </w:tr>
      <w:tr w:rsidR="00911631" w14:paraId="53839038" w14:textId="77777777" w:rsidTr="00DD56EA">
        <w:trPr>
          <w:trHeight w:val="340"/>
        </w:trPr>
        <w:tc>
          <w:tcPr>
            <w:tcW w:w="9780" w:type="dxa"/>
          </w:tcPr>
          <w:p w14:paraId="1D801CAC" w14:textId="77777777" w:rsidR="00911631" w:rsidRDefault="00911631" w:rsidP="00DD56EA">
            <w:pPr>
              <w:rPr>
                <w:sz w:val="22"/>
                <w:szCs w:val="22"/>
              </w:rPr>
            </w:pPr>
          </w:p>
          <w:p w14:paraId="56D8BC70" w14:textId="77777777" w:rsidR="00911631" w:rsidRDefault="00911631" w:rsidP="00DD56EA">
            <w:pPr>
              <w:rPr>
                <w:sz w:val="22"/>
                <w:szCs w:val="22"/>
              </w:rPr>
            </w:pPr>
          </w:p>
          <w:p w14:paraId="53C1F93E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</w:tr>
    </w:tbl>
    <w:p w14:paraId="309F6D12" w14:textId="77777777" w:rsidR="00611907" w:rsidRPr="0002422E" w:rsidRDefault="00611907" w:rsidP="00A63453"/>
    <w:p w14:paraId="3F63BC8F" w14:textId="77777777" w:rsidR="0002422E" w:rsidRPr="0002422E" w:rsidRDefault="0002422E" w:rsidP="00A63453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911631" w14:paraId="7CB5358B" w14:textId="77777777" w:rsidTr="00DD56EA">
        <w:trPr>
          <w:trHeight w:val="340"/>
        </w:trPr>
        <w:tc>
          <w:tcPr>
            <w:tcW w:w="9780" w:type="dxa"/>
          </w:tcPr>
          <w:p w14:paraId="3DB25009" w14:textId="77777777" w:rsidR="00911631" w:rsidRPr="00033EEA" w:rsidRDefault="00911631" w:rsidP="00DD56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Liggingsplan toevoegen</w:t>
            </w:r>
          </w:p>
        </w:tc>
      </w:tr>
      <w:tr w:rsidR="00911631" w14:paraId="7A7AA80F" w14:textId="77777777" w:rsidTr="00DD56EA">
        <w:trPr>
          <w:trHeight w:val="340"/>
        </w:trPr>
        <w:tc>
          <w:tcPr>
            <w:tcW w:w="9780" w:type="dxa"/>
          </w:tcPr>
          <w:p w14:paraId="38CD0BB9" w14:textId="77777777" w:rsidR="00911631" w:rsidRDefault="00911631" w:rsidP="00DD56EA">
            <w:pPr>
              <w:rPr>
                <w:sz w:val="22"/>
                <w:szCs w:val="22"/>
              </w:rPr>
            </w:pPr>
          </w:p>
          <w:p w14:paraId="2D479652" w14:textId="77777777" w:rsidR="00911631" w:rsidRDefault="00911631" w:rsidP="00DD56EA">
            <w:pPr>
              <w:rPr>
                <w:sz w:val="22"/>
                <w:szCs w:val="22"/>
              </w:rPr>
            </w:pPr>
          </w:p>
          <w:p w14:paraId="2E5E80A9" w14:textId="77777777" w:rsidR="00911631" w:rsidRPr="00033EEA" w:rsidRDefault="00911631" w:rsidP="00DD56EA">
            <w:pPr>
              <w:rPr>
                <w:sz w:val="22"/>
                <w:szCs w:val="22"/>
              </w:rPr>
            </w:pPr>
          </w:p>
        </w:tc>
      </w:tr>
    </w:tbl>
    <w:p w14:paraId="2223BCCF" w14:textId="77777777" w:rsidR="00911631" w:rsidRPr="0002422E" w:rsidRDefault="00911631" w:rsidP="00A63453"/>
    <w:p w14:paraId="478ABCBB" w14:textId="77777777" w:rsidR="000F081B" w:rsidRDefault="000F081B" w:rsidP="00F44D58"/>
    <w:p w14:paraId="73BB70AF" w14:textId="77777777" w:rsidR="00E6605E" w:rsidRPr="0002422E" w:rsidRDefault="00E6605E" w:rsidP="00F44D58"/>
    <w:p w14:paraId="0C6CC8BD" w14:textId="77777777" w:rsidR="00E269FB" w:rsidRPr="0002422E" w:rsidRDefault="00E269FB" w:rsidP="00F44D58"/>
    <w:p w14:paraId="459AAF37" w14:textId="7FFA2357" w:rsidR="00E269FB" w:rsidRPr="00730830" w:rsidRDefault="00E269FB" w:rsidP="00730830">
      <w:pPr>
        <w:spacing w:after="60"/>
        <w:rPr>
          <w:b/>
          <w:bCs/>
          <w:sz w:val="18"/>
          <w:szCs w:val="18"/>
        </w:rPr>
      </w:pPr>
      <w:r w:rsidRPr="00730830">
        <w:rPr>
          <w:b/>
          <w:bCs/>
          <w:sz w:val="18"/>
          <w:szCs w:val="18"/>
        </w:rPr>
        <w:t>Bronvermelding</w:t>
      </w:r>
    </w:p>
    <w:p w14:paraId="28073F25" w14:textId="24123F4A" w:rsidR="00E269FB" w:rsidRPr="00730830" w:rsidRDefault="00E269FB" w:rsidP="00730830">
      <w:pPr>
        <w:pStyle w:val="Lijstalinea"/>
        <w:numPr>
          <w:ilvl w:val="0"/>
          <w:numId w:val="19"/>
        </w:numPr>
        <w:ind w:left="357" w:hanging="357"/>
        <w:contextualSpacing w:val="0"/>
        <w:rPr>
          <w:sz w:val="18"/>
          <w:szCs w:val="18"/>
        </w:rPr>
      </w:pPr>
      <w:r w:rsidRPr="00730830">
        <w:rPr>
          <w:sz w:val="18"/>
          <w:szCs w:val="18"/>
        </w:rPr>
        <w:t>Federale dienst noodplanning, Gouverneur Oost-Vlaanderen. (2017, juni). Canvas intern noodplan ouderenvoorzieningen. Provincie</w:t>
      </w:r>
      <w:r w:rsidR="00730830">
        <w:rPr>
          <w:sz w:val="18"/>
          <w:szCs w:val="18"/>
        </w:rPr>
        <w:t> </w:t>
      </w:r>
      <w:r w:rsidRPr="00730830">
        <w:rPr>
          <w:sz w:val="18"/>
          <w:szCs w:val="18"/>
        </w:rPr>
        <w:t>Oost-Vlaanderen.</w:t>
      </w:r>
    </w:p>
    <w:p w14:paraId="64E5D2F9" w14:textId="0C3E2861" w:rsidR="000F081B" w:rsidRDefault="00E269FB" w:rsidP="00F44D58">
      <w:pPr>
        <w:pStyle w:val="Lijstalinea"/>
        <w:numPr>
          <w:ilvl w:val="0"/>
          <w:numId w:val="19"/>
        </w:numPr>
        <w:ind w:left="357" w:hanging="357"/>
      </w:pPr>
      <w:r w:rsidRPr="0002422E">
        <w:rPr>
          <w:sz w:val="18"/>
          <w:szCs w:val="18"/>
        </w:rPr>
        <w:t>Federale dienst noodplanning, Gouverneur Oost-Vlaanderen. (2023, november). Canvas intern noodplan scholen en internaten. Provincie Oost-Vlaanderen.</w:t>
      </w:r>
    </w:p>
    <w:sectPr w:rsidR="000F081B" w:rsidSect="000A6492">
      <w:footerReference w:type="default" r:id="rId11"/>
      <w:headerReference w:type="first" r:id="rId12"/>
      <w:footerReference w:type="first" r:id="rId13"/>
      <w:pgSz w:w="11906" w:h="16838" w:code="9"/>
      <w:pgMar w:top="1985" w:right="737" w:bottom="1701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39DC" w14:textId="77777777" w:rsidR="005D3A01" w:rsidRDefault="005D3A01" w:rsidP="008E174D">
      <w:r>
        <w:separator/>
      </w:r>
    </w:p>
  </w:endnote>
  <w:endnote w:type="continuationSeparator" w:id="0">
    <w:p w14:paraId="581831C9" w14:textId="77777777" w:rsidR="005D3A01" w:rsidRDefault="005D3A01" w:rsidP="008E174D">
      <w:r>
        <w:continuationSeparator/>
      </w:r>
    </w:p>
  </w:endnote>
  <w:endnote w:type="continuationNotice" w:id="1">
    <w:p w14:paraId="73157FF3" w14:textId="77777777" w:rsidR="005D3A01" w:rsidRDefault="005D3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32480654" w:rsidR="00D01AE4" w:rsidRDefault="007D7E8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Infofiche gemeentelijk algemeen nood- en interventieplan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5777DA1D" w:rsidR="00D01AE4" w:rsidRPr="00E706C4" w:rsidRDefault="00884F50" w:rsidP="00C17643">
    <w:pPr>
      <w:pStyle w:val="Voettekst"/>
      <w:tabs>
        <w:tab w:val="clear" w:pos="4536"/>
        <w:tab w:val="clear" w:pos="9072"/>
        <w:tab w:val="right" w:pos="10318"/>
      </w:tabs>
      <w:rPr>
        <w:sz w:val="28"/>
        <w:szCs w:val="28"/>
      </w:rPr>
    </w:pPr>
    <w:r>
      <w:rPr>
        <w:noProof/>
      </w:rPr>
      <w:drawing>
        <wp:inline distT="0" distB="0" distL="0" distR="0" wp14:anchorId="56261C4E" wp14:editId="4ABAF77F">
          <wp:extent cx="1332000" cy="342000"/>
          <wp:effectExtent l="0" t="0" r="1905" b="1270"/>
          <wp:docPr id="1310609246" name="Afbeelding 2" descr="Afbeelding met Lettertype, Graphics, grafische vormgeving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09246" name="Afbeelding 2" descr="Afbeelding met Lettertype, Graphics, grafische vormgeving, tekst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06C4">
      <w:tab/>
    </w:r>
    <w:r w:rsidR="00E706C4" w:rsidRPr="00E706C4">
      <w:rPr>
        <w:b/>
        <w:bCs/>
        <w:color w:val="0F4C81" w:themeColor="accent1"/>
        <w:sz w:val="28"/>
        <w:szCs w:val="28"/>
      </w:rPr>
      <w:t>departementzorg.be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53D8" w14:textId="77777777" w:rsidR="005D3A01" w:rsidRDefault="005D3A01" w:rsidP="008E174D">
      <w:r>
        <w:separator/>
      </w:r>
    </w:p>
  </w:footnote>
  <w:footnote w:type="continuationSeparator" w:id="0">
    <w:p w14:paraId="02AC6024" w14:textId="77777777" w:rsidR="005D3A01" w:rsidRDefault="005D3A01" w:rsidP="008E174D">
      <w:r>
        <w:continuationSeparator/>
      </w:r>
    </w:p>
  </w:footnote>
  <w:footnote w:type="continuationNotice" w:id="1">
    <w:p w14:paraId="1EE075B7" w14:textId="77777777" w:rsidR="005D3A01" w:rsidRDefault="005D3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5DD6" w14:textId="1BD6CFEF" w:rsidR="002F48D1" w:rsidRDefault="002F48D1" w:rsidP="00884F50">
    <w:pPr>
      <w:pStyle w:val="Koptekst"/>
      <w:tabs>
        <w:tab w:val="clear" w:pos="4536"/>
        <w:tab w:val="clear" w:pos="9072"/>
      </w:tabs>
      <w:jc w:val="right"/>
    </w:pPr>
    <w:r>
      <w:rPr>
        <w:noProof/>
      </w:rPr>
      <w:drawing>
        <wp:inline distT="0" distB="0" distL="0" distR="0" wp14:anchorId="1AF3BA99" wp14:editId="55D37CA4">
          <wp:extent cx="1846800" cy="720000"/>
          <wp:effectExtent l="0" t="0" r="1270" b="4445"/>
          <wp:docPr id="263323081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323081" name="Afbeelding 1" descr="Afbeelding met tekst, Lettertype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563387D"/>
    <w:multiLevelType w:val="hybridMultilevel"/>
    <w:tmpl w:val="B290B644"/>
    <w:lvl w:ilvl="0" w:tplc="D3D060A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A7D85"/>
    <w:multiLevelType w:val="hybridMultilevel"/>
    <w:tmpl w:val="047C7DBA"/>
    <w:lvl w:ilvl="0" w:tplc="A88C739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DBF5C8A"/>
    <w:multiLevelType w:val="hybridMultilevel"/>
    <w:tmpl w:val="E74E28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2540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1"/>
  </w:num>
  <w:num w:numId="2" w16cid:durableId="107940617">
    <w:abstractNumId w:val="8"/>
  </w:num>
  <w:num w:numId="3" w16cid:durableId="1085952844">
    <w:abstractNumId w:val="1"/>
  </w:num>
  <w:num w:numId="4" w16cid:durableId="930360512">
    <w:abstractNumId w:val="6"/>
  </w:num>
  <w:num w:numId="5" w16cid:durableId="1515920874">
    <w:abstractNumId w:val="3"/>
  </w:num>
  <w:num w:numId="6" w16cid:durableId="420220759">
    <w:abstractNumId w:val="10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9"/>
  </w:num>
  <w:num w:numId="10" w16cid:durableId="1442991122">
    <w:abstractNumId w:val="12"/>
  </w:num>
  <w:num w:numId="11" w16cid:durableId="1577204642">
    <w:abstractNumId w:val="9"/>
  </w:num>
  <w:num w:numId="12" w16cid:durableId="1804611751">
    <w:abstractNumId w:val="9"/>
  </w:num>
  <w:num w:numId="13" w16cid:durableId="286476341">
    <w:abstractNumId w:val="9"/>
  </w:num>
  <w:num w:numId="14" w16cid:durableId="1201431925">
    <w:abstractNumId w:val="9"/>
  </w:num>
  <w:num w:numId="15" w16cid:durableId="691687086">
    <w:abstractNumId w:val="9"/>
  </w:num>
  <w:num w:numId="16" w16cid:durableId="421948461">
    <w:abstractNumId w:val="9"/>
  </w:num>
  <w:num w:numId="17" w16cid:durableId="1020624058">
    <w:abstractNumId w:val="9"/>
  </w:num>
  <w:num w:numId="18" w16cid:durableId="185950563">
    <w:abstractNumId w:val="7"/>
  </w:num>
  <w:num w:numId="19" w16cid:durableId="1636063368">
    <w:abstractNumId w:val="2"/>
  </w:num>
  <w:num w:numId="20" w16cid:durableId="1076131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2422E"/>
    <w:rsid w:val="00030AC4"/>
    <w:rsid w:val="00030F47"/>
    <w:rsid w:val="00031D4A"/>
    <w:rsid w:val="00033EEA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39F3"/>
    <w:rsid w:val="00065AAB"/>
    <w:rsid w:val="000729C1"/>
    <w:rsid w:val="00073BEF"/>
    <w:rsid w:val="000753A0"/>
    <w:rsid w:val="00077C6F"/>
    <w:rsid w:val="00082D57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A6492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081B"/>
    <w:rsid w:val="000F39BB"/>
    <w:rsid w:val="000F5541"/>
    <w:rsid w:val="000F671B"/>
    <w:rsid w:val="000F6B8E"/>
    <w:rsid w:val="000F70D9"/>
    <w:rsid w:val="00100F83"/>
    <w:rsid w:val="00101A4F"/>
    <w:rsid w:val="00101B23"/>
    <w:rsid w:val="00102681"/>
    <w:rsid w:val="00104E77"/>
    <w:rsid w:val="001114A9"/>
    <w:rsid w:val="001120FE"/>
    <w:rsid w:val="0011449B"/>
    <w:rsid w:val="001149F2"/>
    <w:rsid w:val="00115BF2"/>
    <w:rsid w:val="00116828"/>
    <w:rsid w:val="001226C6"/>
    <w:rsid w:val="00122EB4"/>
    <w:rsid w:val="00125749"/>
    <w:rsid w:val="00125D07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533ED"/>
    <w:rsid w:val="00153612"/>
    <w:rsid w:val="00161B93"/>
    <w:rsid w:val="00162B26"/>
    <w:rsid w:val="00162CC2"/>
    <w:rsid w:val="00163533"/>
    <w:rsid w:val="0016431A"/>
    <w:rsid w:val="001656CB"/>
    <w:rsid w:val="00167ACC"/>
    <w:rsid w:val="00172572"/>
    <w:rsid w:val="00176865"/>
    <w:rsid w:val="001816D5"/>
    <w:rsid w:val="00183395"/>
    <w:rsid w:val="00183643"/>
    <w:rsid w:val="00183949"/>
    <w:rsid w:val="00183A68"/>
    <w:rsid w:val="00183EFC"/>
    <w:rsid w:val="00185446"/>
    <w:rsid w:val="00190CBE"/>
    <w:rsid w:val="001917FA"/>
    <w:rsid w:val="00192B4B"/>
    <w:rsid w:val="001A0D1F"/>
    <w:rsid w:val="001A13E1"/>
    <w:rsid w:val="001A23D3"/>
    <w:rsid w:val="001A3CC2"/>
    <w:rsid w:val="001A7AFA"/>
    <w:rsid w:val="001B0293"/>
    <w:rsid w:val="001B114B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23A5"/>
    <w:rsid w:val="001D4C9A"/>
    <w:rsid w:val="001D51C2"/>
    <w:rsid w:val="001E17D4"/>
    <w:rsid w:val="001E1E0B"/>
    <w:rsid w:val="001E38C0"/>
    <w:rsid w:val="001E3D3D"/>
    <w:rsid w:val="001E4208"/>
    <w:rsid w:val="001E578E"/>
    <w:rsid w:val="001E589A"/>
    <w:rsid w:val="001F3741"/>
    <w:rsid w:val="001F3B9A"/>
    <w:rsid w:val="001F6573"/>
    <w:rsid w:val="001F7119"/>
    <w:rsid w:val="001F7B03"/>
    <w:rsid w:val="00202BE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27CA6"/>
    <w:rsid w:val="00232277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770D8"/>
    <w:rsid w:val="002825AD"/>
    <w:rsid w:val="00283D00"/>
    <w:rsid w:val="00284148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4E90"/>
    <w:rsid w:val="002B5414"/>
    <w:rsid w:val="002B6360"/>
    <w:rsid w:val="002C287B"/>
    <w:rsid w:val="002C320F"/>
    <w:rsid w:val="002C4E44"/>
    <w:rsid w:val="002D2733"/>
    <w:rsid w:val="002D3432"/>
    <w:rsid w:val="002D38A1"/>
    <w:rsid w:val="002D73C3"/>
    <w:rsid w:val="002E01EF"/>
    <w:rsid w:val="002E16CC"/>
    <w:rsid w:val="002E2AA5"/>
    <w:rsid w:val="002E3C53"/>
    <w:rsid w:val="002E60C1"/>
    <w:rsid w:val="002E799B"/>
    <w:rsid w:val="002F13E7"/>
    <w:rsid w:val="002F26E9"/>
    <w:rsid w:val="002F2EF6"/>
    <w:rsid w:val="002F3344"/>
    <w:rsid w:val="002F48D1"/>
    <w:rsid w:val="002F6BA1"/>
    <w:rsid w:val="003029A6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27A30"/>
    <w:rsid w:val="003315DB"/>
    <w:rsid w:val="003346C9"/>
    <w:rsid w:val="003347F1"/>
    <w:rsid w:val="00336D52"/>
    <w:rsid w:val="00344002"/>
    <w:rsid w:val="00344078"/>
    <w:rsid w:val="003460BA"/>
    <w:rsid w:val="00351BE7"/>
    <w:rsid w:val="003522D6"/>
    <w:rsid w:val="00355C6C"/>
    <w:rsid w:val="003571D2"/>
    <w:rsid w:val="003605B2"/>
    <w:rsid w:val="00360649"/>
    <w:rsid w:val="003607F8"/>
    <w:rsid w:val="00363AF0"/>
    <w:rsid w:val="003640E8"/>
    <w:rsid w:val="00365085"/>
    <w:rsid w:val="00365258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1D85"/>
    <w:rsid w:val="003A2D06"/>
    <w:rsid w:val="003A4498"/>
    <w:rsid w:val="003A4E6F"/>
    <w:rsid w:val="003A4F4C"/>
    <w:rsid w:val="003A6216"/>
    <w:rsid w:val="003B0490"/>
    <w:rsid w:val="003B1B07"/>
    <w:rsid w:val="003B1F13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3F251B"/>
    <w:rsid w:val="0040190E"/>
    <w:rsid w:val="00406A5D"/>
    <w:rsid w:val="00407FE0"/>
    <w:rsid w:val="00412E01"/>
    <w:rsid w:val="00413179"/>
    <w:rsid w:val="00417E3A"/>
    <w:rsid w:val="00422E30"/>
    <w:rsid w:val="004258F8"/>
    <w:rsid w:val="00425A77"/>
    <w:rsid w:val="00430EF9"/>
    <w:rsid w:val="004362FB"/>
    <w:rsid w:val="00440A62"/>
    <w:rsid w:val="004423A5"/>
    <w:rsid w:val="00445080"/>
    <w:rsid w:val="0044546C"/>
    <w:rsid w:val="00450445"/>
    <w:rsid w:val="0045144E"/>
    <w:rsid w:val="004519AB"/>
    <w:rsid w:val="00451CC3"/>
    <w:rsid w:val="004551D3"/>
    <w:rsid w:val="00456DCE"/>
    <w:rsid w:val="00463023"/>
    <w:rsid w:val="004660BA"/>
    <w:rsid w:val="00467621"/>
    <w:rsid w:val="00470E2D"/>
    <w:rsid w:val="00471768"/>
    <w:rsid w:val="004739A6"/>
    <w:rsid w:val="004857A8"/>
    <w:rsid w:val="00486FC2"/>
    <w:rsid w:val="004A185A"/>
    <w:rsid w:val="004A28E3"/>
    <w:rsid w:val="004A48D9"/>
    <w:rsid w:val="004A7D90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3E6C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3A8D"/>
    <w:rsid w:val="004F5BB2"/>
    <w:rsid w:val="004F64B9"/>
    <w:rsid w:val="004F66D1"/>
    <w:rsid w:val="004F75B9"/>
    <w:rsid w:val="00501142"/>
    <w:rsid w:val="00501AD2"/>
    <w:rsid w:val="00504D1E"/>
    <w:rsid w:val="00506277"/>
    <w:rsid w:val="0051224B"/>
    <w:rsid w:val="0051379D"/>
    <w:rsid w:val="00516BDC"/>
    <w:rsid w:val="005177A0"/>
    <w:rsid w:val="00524418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0FF0"/>
    <w:rsid w:val="0056102A"/>
    <w:rsid w:val="005622C1"/>
    <w:rsid w:val="005637C4"/>
    <w:rsid w:val="00563FEE"/>
    <w:rsid w:val="005644A7"/>
    <w:rsid w:val="00564A24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3DC"/>
    <w:rsid w:val="00585957"/>
    <w:rsid w:val="00587ED4"/>
    <w:rsid w:val="00590D3F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3A01"/>
    <w:rsid w:val="005D6D1A"/>
    <w:rsid w:val="005D7ABC"/>
    <w:rsid w:val="005E33AD"/>
    <w:rsid w:val="005E3F7E"/>
    <w:rsid w:val="005E51B5"/>
    <w:rsid w:val="005E6535"/>
    <w:rsid w:val="005E7696"/>
    <w:rsid w:val="005F1F38"/>
    <w:rsid w:val="005F6894"/>
    <w:rsid w:val="005F706A"/>
    <w:rsid w:val="005F7838"/>
    <w:rsid w:val="00607163"/>
    <w:rsid w:val="00610E7C"/>
    <w:rsid w:val="00611907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27FDF"/>
    <w:rsid w:val="006321A1"/>
    <w:rsid w:val="00632506"/>
    <w:rsid w:val="00634FF1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66781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A0C3C"/>
    <w:rsid w:val="006A7967"/>
    <w:rsid w:val="006B1236"/>
    <w:rsid w:val="006B3EB7"/>
    <w:rsid w:val="006B51E1"/>
    <w:rsid w:val="006C4337"/>
    <w:rsid w:val="006C51E9"/>
    <w:rsid w:val="006C59C7"/>
    <w:rsid w:val="006D01FB"/>
    <w:rsid w:val="006D0B4D"/>
    <w:rsid w:val="006D0E83"/>
    <w:rsid w:val="006D33DA"/>
    <w:rsid w:val="006E29BE"/>
    <w:rsid w:val="00700A82"/>
    <w:rsid w:val="0070145B"/>
    <w:rsid w:val="007044A7"/>
    <w:rsid w:val="007046B3"/>
    <w:rsid w:val="0070526E"/>
    <w:rsid w:val="00706B44"/>
    <w:rsid w:val="007076EB"/>
    <w:rsid w:val="00707F73"/>
    <w:rsid w:val="00710B54"/>
    <w:rsid w:val="007144AC"/>
    <w:rsid w:val="00715311"/>
    <w:rsid w:val="007160C9"/>
    <w:rsid w:val="007230F1"/>
    <w:rsid w:val="00724657"/>
    <w:rsid w:val="007247AC"/>
    <w:rsid w:val="007255A9"/>
    <w:rsid w:val="00730830"/>
    <w:rsid w:val="0073380E"/>
    <w:rsid w:val="007342E2"/>
    <w:rsid w:val="0073503E"/>
    <w:rsid w:val="00736B02"/>
    <w:rsid w:val="0074109F"/>
    <w:rsid w:val="007447BF"/>
    <w:rsid w:val="00752881"/>
    <w:rsid w:val="00753016"/>
    <w:rsid w:val="007557D2"/>
    <w:rsid w:val="0076000B"/>
    <w:rsid w:val="0076022D"/>
    <w:rsid w:val="0076073D"/>
    <w:rsid w:val="007630DE"/>
    <w:rsid w:val="00763AC5"/>
    <w:rsid w:val="007662B5"/>
    <w:rsid w:val="00770A49"/>
    <w:rsid w:val="00771E52"/>
    <w:rsid w:val="00773F18"/>
    <w:rsid w:val="00780619"/>
    <w:rsid w:val="00781F63"/>
    <w:rsid w:val="0078650F"/>
    <w:rsid w:val="00786BC8"/>
    <w:rsid w:val="0079128D"/>
    <w:rsid w:val="00793ACB"/>
    <w:rsid w:val="007950E5"/>
    <w:rsid w:val="007973C2"/>
    <w:rsid w:val="007A30C3"/>
    <w:rsid w:val="007A3EB4"/>
    <w:rsid w:val="007A5032"/>
    <w:rsid w:val="007B3243"/>
    <w:rsid w:val="007B438B"/>
    <w:rsid w:val="007B525C"/>
    <w:rsid w:val="007B5A0C"/>
    <w:rsid w:val="007C01D8"/>
    <w:rsid w:val="007C066E"/>
    <w:rsid w:val="007C0D2F"/>
    <w:rsid w:val="007C7FB2"/>
    <w:rsid w:val="007D070B"/>
    <w:rsid w:val="007D1A45"/>
    <w:rsid w:val="007D2869"/>
    <w:rsid w:val="007D3046"/>
    <w:rsid w:val="007D36EA"/>
    <w:rsid w:val="007D58A4"/>
    <w:rsid w:val="007D7E80"/>
    <w:rsid w:val="007F0574"/>
    <w:rsid w:val="007F14C9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1DA3"/>
    <w:rsid w:val="00843616"/>
    <w:rsid w:val="008438C8"/>
    <w:rsid w:val="00844B16"/>
    <w:rsid w:val="00845AB1"/>
    <w:rsid w:val="00846FB4"/>
    <w:rsid w:val="0084752A"/>
    <w:rsid w:val="00853F02"/>
    <w:rsid w:val="00857D05"/>
    <w:rsid w:val="00861C69"/>
    <w:rsid w:val="008630B5"/>
    <w:rsid w:val="00865E67"/>
    <w:rsid w:val="00867B8E"/>
    <w:rsid w:val="00871B14"/>
    <w:rsid w:val="008740E6"/>
    <w:rsid w:val="008747C0"/>
    <w:rsid w:val="00874E80"/>
    <w:rsid w:val="00874FB0"/>
    <w:rsid w:val="008768FB"/>
    <w:rsid w:val="00877401"/>
    <w:rsid w:val="00877606"/>
    <w:rsid w:val="008800E3"/>
    <w:rsid w:val="008807CB"/>
    <w:rsid w:val="00880A15"/>
    <w:rsid w:val="0088206C"/>
    <w:rsid w:val="00884C0F"/>
    <w:rsid w:val="00884F50"/>
    <w:rsid w:val="00887E46"/>
    <w:rsid w:val="008907B5"/>
    <w:rsid w:val="00894BAF"/>
    <w:rsid w:val="008954B5"/>
    <w:rsid w:val="00895F58"/>
    <w:rsid w:val="00896280"/>
    <w:rsid w:val="00896ACD"/>
    <w:rsid w:val="00897B68"/>
    <w:rsid w:val="008A123A"/>
    <w:rsid w:val="008A2870"/>
    <w:rsid w:val="008A29B0"/>
    <w:rsid w:val="008A599E"/>
    <w:rsid w:val="008A6362"/>
    <w:rsid w:val="008A643A"/>
    <w:rsid w:val="008B153E"/>
    <w:rsid w:val="008B1882"/>
    <w:rsid w:val="008C0BA5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52CC"/>
    <w:rsid w:val="0090014D"/>
    <w:rsid w:val="009007A7"/>
    <w:rsid w:val="00901191"/>
    <w:rsid w:val="009077C4"/>
    <w:rsid w:val="00907C18"/>
    <w:rsid w:val="009110D4"/>
    <w:rsid w:val="00911631"/>
    <w:rsid w:val="0091707D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8F9"/>
    <w:rsid w:val="00964F13"/>
    <w:rsid w:val="009668F8"/>
    <w:rsid w:val="00966D26"/>
    <w:rsid w:val="009673BC"/>
    <w:rsid w:val="0097015A"/>
    <w:rsid w:val="00971196"/>
    <w:rsid w:val="0097489F"/>
    <w:rsid w:val="00974A63"/>
    <w:rsid w:val="0097756B"/>
    <w:rsid w:val="00977C30"/>
    <w:rsid w:val="00977CEA"/>
    <w:rsid w:val="009801C4"/>
    <w:rsid w:val="009833C7"/>
    <w:rsid w:val="00983E7B"/>
    <w:rsid w:val="0098503F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A7E74"/>
    <w:rsid w:val="009B118D"/>
    <w:rsid w:val="009B1293"/>
    <w:rsid w:val="009B3856"/>
    <w:rsid w:val="009B4964"/>
    <w:rsid w:val="009B7127"/>
    <w:rsid w:val="009C2D7B"/>
    <w:rsid w:val="009E1284"/>
    <w:rsid w:val="009E1716"/>
    <w:rsid w:val="009E39A9"/>
    <w:rsid w:val="009E682C"/>
    <w:rsid w:val="009F4EBF"/>
    <w:rsid w:val="009F7700"/>
    <w:rsid w:val="00A0358E"/>
    <w:rsid w:val="00A03D0D"/>
    <w:rsid w:val="00A079B0"/>
    <w:rsid w:val="00A1300B"/>
    <w:rsid w:val="00A13E13"/>
    <w:rsid w:val="00A1478B"/>
    <w:rsid w:val="00A17D34"/>
    <w:rsid w:val="00A26786"/>
    <w:rsid w:val="00A32003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3453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01CC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626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48F"/>
    <w:rsid w:val="00B14FEB"/>
    <w:rsid w:val="00B15024"/>
    <w:rsid w:val="00B16278"/>
    <w:rsid w:val="00B16CB1"/>
    <w:rsid w:val="00B20C82"/>
    <w:rsid w:val="00B21829"/>
    <w:rsid w:val="00B2192C"/>
    <w:rsid w:val="00B25DBF"/>
    <w:rsid w:val="00B26770"/>
    <w:rsid w:val="00B267C4"/>
    <w:rsid w:val="00B26B10"/>
    <w:rsid w:val="00B26FB2"/>
    <w:rsid w:val="00B31E4B"/>
    <w:rsid w:val="00B33867"/>
    <w:rsid w:val="00B36F31"/>
    <w:rsid w:val="00B40853"/>
    <w:rsid w:val="00B43D36"/>
    <w:rsid w:val="00B47D57"/>
    <w:rsid w:val="00B50CE0"/>
    <w:rsid w:val="00B52BAE"/>
    <w:rsid w:val="00B54073"/>
    <w:rsid w:val="00B60E48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96260"/>
    <w:rsid w:val="00BA3309"/>
    <w:rsid w:val="00BA6F41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B9F"/>
    <w:rsid w:val="00BE5FC5"/>
    <w:rsid w:val="00BF0568"/>
    <w:rsid w:val="00C069CF"/>
    <w:rsid w:val="00C06CD3"/>
    <w:rsid w:val="00C1138A"/>
    <w:rsid w:val="00C11E16"/>
    <w:rsid w:val="00C13077"/>
    <w:rsid w:val="00C17643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57180"/>
    <w:rsid w:val="00C61D70"/>
    <w:rsid w:val="00C628B4"/>
    <w:rsid w:val="00C6434C"/>
    <w:rsid w:val="00C67233"/>
    <w:rsid w:val="00C67411"/>
    <w:rsid w:val="00C676DD"/>
    <w:rsid w:val="00C726D7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86A"/>
    <w:rsid w:val="00CC1D46"/>
    <w:rsid w:val="00CC2F61"/>
    <w:rsid w:val="00CC55BB"/>
    <w:rsid w:val="00CC7865"/>
    <w:rsid w:val="00CD3B02"/>
    <w:rsid w:val="00CD444D"/>
    <w:rsid w:val="00CD6BE4"/>
    <w:rsid w:val="00CE0CA6"/>
    <w:rsid w:val="00CE3888"/>
    <w:rsid w:val="00CE59A4"/>
    <w:rsid w:val="00CF20DC"/>
    <w:rsid w:val="00CF3D31"/>
    <w:rsid w:val="00CF7950"/>
    <w:rsid w:val="00CF7CDA"/>
    <w:rsid w:val="00D01555"/>
    <w:rsid w:val="00D01AE4"/>
    <w:rsid w:val="00D02030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4E1"/>
    <w:rsid w:val="00D3255C"/>
    <w:rsid w:val="00D332E8"/>
    <w:rsid w:val="00D33BB7"/>
    <w:rsid w:val="00D411A2"/>
    <w:rsid w:val="00D415AB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56A60"/>
    <w:rsid w:val="00D57A90"/>
    <w:rsid w:val="00D61AA3"/>
    <w:rsid w:val="00D62E48"/>
    <w:rsid w:val="00D66855"/>
    <w:rsid w:val="00D66C23"/>
    <w:rsid w:val="00D6751C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1D4"/>
    <w:rsid w:val="00D8547D"/>
    <w:rsid w:val="00D9622B"/>
    <w:rsid w:val="00D97621"/>
    <w:rsid w:val="00DA4003"/>
    <w:rsid w:val="00DA64B5"/>
    <w:rsid w:val="00DA65C6"/>
    <w:rsid w:val="00DB0BA9"/>
    <w:rsid w:val="00DB10A4"/>
    <w:rsid w:val="00DB54F6"/>
    <w:rsid w:val="00DB73E6"/>
    <w:rsid w:val="00DC31AA"/>
    <w:rsid w:val="00DC375D"/>
    <w:rsid w:val="00DD1714"/>
    <w:rsid w:val="00DD4C6A"/>
    <w:rsid w:val="00DD7C60"/>
    <w:rsid w:val="00DE6075"/>
    <w:rsid w:val="00DF3DF9"/>
    <w:rsid w:val="00DF787F"/>
    <w:rsid w:val="00E0113D"/>
    <w:rsid w:val="00E0135A"/>
    <w:rsid w:val="00E01652"/>
    <w:rsid w:val="00E02624"/>
    <w:rsid w:val="00E03B51"/>
    <w:rsid w:val="00E05D0A"/>
    <w:rsid w:val="00E0679C"/>
    <w:rsid w:val="00E11605"/>
    <w:rsid w:val="00E11BBF"/>
    <w:rsid w:val="00E1224C"/>
    <w:rsid w:val="00E130F6"/>
    <w:rsid w:val="00E13F9F"/>
    <w:rsid w:val="00E218A0"/>
    <w:rsid w:val="00E224B0"/>
    <w:rsid w:val="00E227FA"/>
    <w:rsid w:val="00E26383"/>
    <w:rsid w:val="00E269FB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65998"/>
    <w:rsid w:val="00E6605E"/>
    <w:rsid w:val="00E706C4"/>
    <w:rsid w:val="00E7072E"/>
    <w:rsid w:val="00E72C7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1D5E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0355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2C29"/>
    <w:rsid w:val="00F13EB1"/>
    <w:rsid w:val="00F152DF"/>
    <w:rsid w:val="00F17496"/>
    <w:rsid w:val="00F17E4D"/>
    <w:rsid w:val="00F241B4"/>
    <w:rsid w:val="00F24DB2"/>
    <w:rsid w:val="00F264E9"/>
    <w:rsid w:val="00F26FD3"/>
    <w:rsid w:val="00F2717D"/>
    <w:rsid w:val="00F2767B"/>
    <w:rsid w:val="00F276F8"/>
    <w:rsid w:val="00F32C2B"/>
    <w:rsid w:val="00F3489C"/>
    <w:rsid w:val="00F367E8"/>
    <w:rsid w:val="00F370F3"/>
    <w:rsid w:val="00F43BE2"/>
    <w:rsid w:val="00F44637"/>
    <w:rsid w:val="00F44D58"/>
    <w:rsid w:val="00F51652"/>
    <w:rsid w:val="00F55E85"/>
    <w:rsid w:val="00F56B26"/>
    <w:rsid w:val="00F62502"/>
    <w:rsid w:val="00F625CA"/>
    <w:rsid w:val="00F63364"/>
    <w:rsid w:val="00F635CA"/>
    <w:rsid w:val="00F70FFA"/>
    <w:rsid w:val="00F71AA0"/>
    <w:rsid w:val="00F75B1A"/>
    <w:rsid w:val="00F771C3"/>
    <w:rsid w:val="00F83417"/>
    <w:rsid w:val="00F83570"/>
    <w:rsid w:val="00F835FC"/>
    <w:rsid w:val="00F839EF"/>
    <w:rsid w:val="00F854CF"/>
    <w:rsid w:val="00F85B95"/>
    <w:rsid w:val="00F92B6E"/>
    <w:rsid w:val="00F93152"/>
    <w:rsid w:val="00F96608"/>
    <w:rsid w:val="00FA08CD"/>
    <w:rsid w:val="00FA63A6"/>
    <w:rsid w:val="00FB2BD8"/>
    <w:rsid w:val="00FB7357"/>
    <w:rsid w:val="00FC0538"/>
    <w:rsid w:val="00FC1160"/>
    <w:rsid w:val="00FC1832"/>
    <w:rsid w:val="00FC2197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E7BFC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2F2F2F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560FF0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B386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07254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254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0B386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07254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0B3860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0B3860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969696" w:themeColor="text1" w:themeTint="80"/>
        <w:bottom w:val="single" w:sz="12" w:space="2" w:color="969696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2F2F2F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ED8BD8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07254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49B42A8712415094DE2AA903CC5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8F630-C127-4168-A2AD-8C6AD762BDE0}"/>
      </w:docPartPr>
      <w:docPartBody>
        <w:p w:rsidR="00DC5BD8" w:rsidRDefault="00DC5BD8" w:rsidP="00DC5BD8">
          <w:pPr>
            <w:pStyle w:val="5F49B42A8712415094DE2AA903CC5DDD"/>
          </w:pPr>
          <w:r w:rsidRPr="00FF3FD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2A51279DC634D2FAA214D1AF6CB8C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5E5DFD-434A-4C6A-A198-AB003AEEA453}"/>
      </w:docPartPr>
      <w:docPartBody>
        <w:p w:rsidR="00DC5BD8" w:rsidRDefault="00DC5BD8" w:rsidP="00DC5BD8">
          <w:pPr>
            <w:pStyle w:val="F2A51279DC634D2FAA214D1AF6CB8C72"/>
          </w:pPr>
          <w:r w:rsidRPr="00B0732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D8"/>
    <w:rsid w:val="005E7696"/>
    <w:rsid w:val="00CC186A"/>
    <w:rsid w:val="00D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5BD8"/>
    <w:rPr>
      <w:color w:val="666666"/>
    </w:rPr>
  </w:style>
  <w:style w:type="paragraph" w:customStyle="1" w:styleId="5F49B42A8712415094DE2AA903CC5DDD">
    <w:name w:val="5F49B42A8712415094DE2AA903CC5DDD"/>
    <w:rsid w:val="00DC5BD8"/>
  </w:style>
  <w:style w:type="paragraph" w:customStyle="1" w:styleId="F2A51279DC634D2FAA214D1AF6CB8C72">
    <w:name w:val="F2A51279DC634D2FAA214D1AF6CB8C72"/>
    <w:rsid w:val="00DC5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O_algemeen">
  <a:themeElements>
    <a:clrScheme name="DZorg 2">
      <a:dk1>
        <a:srgbClr val="2F2F2F"/>
      </a:dk1>
      <a:lt1>
        <a:srgbClr val="FFFFFF"/>
      </a:lt1>
      <a:dk2>
        <a:srgbClr val="6B6B6B"/>
      </a:dk2>
      <a:lt2>
        <a:srgbClr val="E4E4E4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1188D1"/>
      </a:hlink>
      <a:folHlink>
        <a:srgbClr val="ED8BD8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a3923b-b132-4fb7-b7ea-e4834d30371c"/>
    <lcf76f155ced4ddcb4097134ff3c332f xmlns="12b5d5e9-319b-4610-b49c-38eeea1fe5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BC5CA24FCD14C907D210B6D085AFF" ma:contentTypeVersion="16" ma:contentTypeDescription="Een nieuw document maken." ma:contentTypeScope="" ma:versionID="df8ea0c3344d8b44702ab83533f01938">
  <xsd:schema xmlns:xsd="http://www.w3.org/2001/XMLSchema" xmlns:xs="http://www.w3.org/2001/XMLSchema" xmlns:p="http://schemas.microsoft.com/office/2006/metadata/properties" xmlns:ns2="79a3923b-b132-4fb7-b7ea-e4834d30371c" xmlns:ns3="12b5d5e9-319b-4610-b49c-38eeea1fe5e4" targetNamespace="http://schemas.microsoft.com/office/2006/metadata/properties" ma:root="true" ma:fieldsID="269f687ce47cf0cd66ee354ff4962f2a" ns2:_="" ns3:_="">
    <xsd:import namespace="79a3923b-b132-4fb7-b7ea-e4834d30371c"/>
    <xsd:import namespace="12b5d5e9-319b-4610-b49c-38eeea1fe5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3923b-b132-4fb7-b7ea-e4834d3037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9a367-e714-42ac-9aab-647398ade5a2}" ma:internalName="TaxCatchAll" ma:showField="CatchAllData" ma:web="79a3923b-b132-4fb7-b7ea-e4834d303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d5e9-319b-4610-b49c-38eeea1fe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9a3923b-b132-4fb7-b7ea-e4834d30371c"/>
    <ds:schemaRef ds:uri="12b5d5e9-319b-4610-b49c-38eeea1fe5e4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23867-B870-4585-B71B-EF59EC32A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3923b-b132-4fb7-b7ea-e4834d30371c"/>
    <ds:schemaRef ds:uri="12b5d5e9-319b-4610-b49c-38eeea1f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49</TotalTime>
  <Pages>4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</dc:creator>
  <cp:lastModifiedBy>Hinderyckx Silke</cp:lastModifiedBy>
  <cp:revision>26</cp:revision>
  <cp:lastPrinted>2014-09-16T06:26:00Z</cp:lastPrinted>
  <dcterms:created xsi:type="dcterms:W3CDTF">2026-03-19T15:52:00Z</dcterms:created>
  <dcterms:modified xsi:type="dcterms:W3CDTF">2026-03-23T08:43:00Z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0x0101004D8BC5CA24FCD14C907D210B6D085AFF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