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4811" w14:textId="770373A6" w:rsidR="00730830" w:rsidRPr="00730830" w:rsidRDefault="00E94097" w:rsidP="00C17643">
      <w:pPr>
        <w:pStyle w:val="Titel"/>
        <w:framePr w:wrap="around"/>
        <w:rPr>
          <w:b w:val="0"/>
          <w:bCs/>
          <w:color w:val="0F4C81" w:themeColor="accent1"/>
          <w:sz w:val="36"/>
          <w:szCs w:val="36"/>
        </w:rPr>
      </w:pPr>
      <w:r>
        <w:rPr>
          <w:b w:val="0"/>
          <w:bCs/>
          <w:color w:val="0F4C81" w:themeColor="accent1"/>
          <w:sz w:val="36"/>
          <w:szCs w:val="36"/>
        </w:rPr>
        <w:t>Actiekaart</w:t>
      </w:r>
    </w:p>
    <w:p w14:paraId="220941EB" w14:textId="147045AE" w:rsidR="000639F3" w:rsidRPr="00C17643" w:rsidRDefault="009A357B" w:rsidP="00C17643">
      <w:pPr>
        <w:pStyle w:val="Titel"/>
        <w:framePr w:wrap="around"/>
        <w:rPr>
          <w:color w:val="0F4C81" w:themeColor="accent1"/>
          <w:sz w:val="36"/>
          <w:szCs w:val="36"/>
        </w:rPr>
      </w:pPr>
      <w:r>
        <w:rPr>
          <w:color w:val="0F4C81" w:themeColor="accent1"/>
          <w:sz w:val="36"/>
          <w:szCs w:val="36"/>
        </w:rPr>
        <w:t>VERANTWOORDELIJKHEDEN EN TAKEN</w:t>
      </w:r>
    </w:p>
    <w:p w14:paraId="166D0329" w14:textId="77777777" w:rsidR="00C17643" w:rsidRDefault="00C17643" w:rsidP="00A63453">
      <w:pPr>
        <w:rPr>
          <w:sz w:val="18"/>
          <w:szCs w:val="18"/>
        </w:rPr>
      </w:pPr>
    </w:p>
    <w:p w14:paraId="4FABA5C0" w14:textId="77777777" w:rsidR="00970C02" w:rsidRDefault="00970C02" w:rsidP="00A63453">
      <w:pPr>
        <w:rPr>
          <w:sz w:val="18"/>
          <w:szCs w:val="18"/>
        </w:rPr>
      </w:pPr>
    </w:p>
    <w:p w14:paraId="26D947D2" w14:textId="77777777" w:rsidR="00E03F01" w:rsidRDefault="00E03F01" w:rsidP="00A63453">
      <w:pPr>
        <w:rPr>
          <w:sz w:val="18"/>
          <w:szCs w:val="18"/>
        </w:rPr>
      </w:pPr>
    </w:p>
    <w:tbl>
      <w:tblPr>
        <w:tblW w:w="980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"/>
        <w:gridCol w:w="4278"/>
        <w:gridCol w:w="134"/>
        <w:gridCol w:w="5063"/>
      </w:tblGrid>
      <w:tr w:rsidR="004A61E0" w:rsidRPr="004A61E0" w14:paraId="541F9E58" w14:textId="77777777" w:rsidTr="004A61E0">
        <w:trPr>
          <w:trHeight w:val="340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 w:themeFill="accent1"/>
          </w:tcPr>
          <w:p w14:paraId="7F34C474" w14:textId="5589086B" w:rsidR="004A61E0" w:rsidRPr="004A61E0" w:rsidRDefault="004A61E0" w:rsidP="00DD56E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  <w:color w:val="FFFFFF" w:themeColor="background1"/>
                <w:sz w:val="22"/>
                <w:szCs w:val="22"/>
              </w:rPr>
            </w:pPr>
            <w:r w:rsidRPr="004A61E0">
              <w:rPr>
                <w:rFonts w:cs="Calibri"/>
                <w:color w:val="FFFFFF" w:themeColor="background1"/>
                <w:sz w:val="22"/>
                <w:szCs w:val="22"/>
              </w:rPr>
              <w:t>ROLLEN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661A255" w14:textId="0C18D2FA" w:rsidR="004A61E0" w:rsidRPr="004A61E0" w:rsidRDefault="004A61E0" w:rsidP="00DD56EA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0F4C81" w:themeFill="accent1"/>
          </w:tcPr>
          <w:p w14:paraId="0A9D6B07" w14:textId="583BD91E" w:rsidR="004A61E0" w:rsidRPr="004A61E0" w:rsidRDefault="004A61E0" w:rsidP="00DD56E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  <w:color w:val="FFFFFF" w:themeColor="background1"/>
                <w:sz w:val="22"/>
                <w:szCs w:val="22"/>
              </w:rPr>
            </w:pPr>
            <w:r w:rsidRPr="004A61E0">
              <w:rPr>
                <w:rFonts w:cs="Calibri"/>
                <w:color w:val="FFFFFF" w:themeColor="background1"/>
                <w:sz w:val="22"/>
                <w:szCs w:val="22"/>
              </w:rPr>
              <w:t>WIE VERVULT DEZE ROL?</w:t>
            </w:r>
          </w:p>
        </w:tc>
      </w:tr>
      <w:tr w:rsidR="004A61E0" w:rsidRPr="00F02758" w14:paraId="59FBDE58" w14:textId="77777777" w:rsidTr="004A61E0">
        <w:trPr>
          <w:trHeight w:val="454"/>
        </w:trPr>
        <w:tc>
          <w:tcPr>
            <w:tcW w:w="334" w:type="dxa"/>
            <w:tcBorders>
              <w:top w:val="nil"/>
              <w:left w:val="nil"/>
              <w:bottom w:val="dotted" w:sz="6" w:space="0" w:color="0E6DA7" w:themeColor="accent3"/>
              <w:right w:val="nil"/>
            </w:tcBorders>
          </w:tcPr>
          <w:p w14:paraId="18505FC9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dotted" w:sz="6" w:space="0" w:color="0E6DA7" w:themeColor="accent3"/>
              <w:right w:val="nil"/>
            </w:tcBorders>
          </w:tcPr>
          <w:p w14:paraId="5E776CDF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Crisiscoördinatie intern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6989276" w14:textId="4584D42F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dotted" w:sz="6" w:space="0" w:color="0E6DA7" w:themeColor="accent3"/>
              <w:right w:val="nil"/>
            </w:tcBorders>
          </w:tcPr>
          <w:p w14:paraId="46377E7A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6FBCB017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0C92EA64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7B36C1D6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Crisiscoördinatie extern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EB721D4" w14:textId="339CC7EF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5299C238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2FD2D2E5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355830BC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1352765D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Communicatie naar externen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D938DFF" w14:textId="05E317FB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00BB6308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32F27C6F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5771DBA0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46037E50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Zorgcontinuïteit: verpleegkundig/medisch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F11A034" w14:textId="512E8855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323B95E7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79CAB8AC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5FDB5C86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7D795ABD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Zorgcontinuïteit: voedsel en drinken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39B119A" w14:textId="011A3492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5EFF0E0C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2525C501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4D138721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0133E704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Logistieke/ondersteunende processen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F3238C1" w14:textId="6D154A7B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04B815B7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  <w:tr w:rsidR="004A61E0" w:rsidRPr="00F02758" w14:paraId="6AF37882" w14:textId="77777777" w:rsidTr="004A61E0">
        <w:trPr>
          <w:trHeight w:val="454"/>
        </w:trPr>
        <w:tc>
          <w:tcPr>
            <w:tcW w:w="334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62934455" w14:textId="77777777" w:rsidR="004A61E0" w:rsidRPr="00F02758" w:rsidRDefault="004A61E0" w:rsidP="00B95D27">
            <w:pPr>
              <w:pStyle w:val="Kop3"/>
              <w:jc w:val="center"/>
              <w:rPr>
                <w:rFonts w:cs="Calibri"/>
                <w:sz w:val="22"/>
                <w:szCs w:val="22"/>
              </w:rPr>
            </w:pPr>
            <w:r w:rsidRPr="00F02758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4278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46B15356" w14:textId="5514BDD5" w:rsidR="004A61E0" w:rsidRPr="00F02758" w:rsidRDefault="004A61E0" w:rsidP="00373640">
            <w:pPr>
              <w:pStyle w:val="invulveld"/>
              <w:framePr w:hSpace="0" w:wrap="auto" w:vAnchor="margin" w:xAlign="left" w:yAlign="inline"/>
              <w:spacing w:after="80"/>
              <w:suppressOverlap w:val="0"/>
              <w:rPr>
                <w:noProof/>
                <w:sz w:val="22"/>
                <w:szCs w:val="22"/>
              </w:rPr>
            </w:pPr>
            <w:r w:rsidRPr="00F02758">
              <w:rPr>
                <w:noProof/>
                <w:sz w:val="22"/>
                <w:szCs w:val="22"/>
              </w:rPr>
              <w:t>Opvang personeel/vrijwilligers/naasten ter</w:t>
            </w:r>
            <w:r w:rsidR="005C2512">
              <w:rPr>
                <w:noProof/>
                <w:sz w:val="22"/>
                <w:szCs w:val="22"/>
              </w:rPr>
              <w:t> </w:t>
            </w:r>
            <w:r w:rsidRPr="00F02758">
              <w:rPr>
                <w:noProof/>
                <w:sz w:val="22"/>
                <w:szCs w:val="22"/>
              </w:rPr>
              <w:t>plaatse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BD6D7A5" w14:textId="4AF6DACF" w:rsidR="004A61E0" w:rsidRPr="00F02758" w:rsidRDefault="004A61E0" w:rsidP="00DD56EA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6" w:space="0" w:color="0E6DA7" w:themeColor="accent3"/>
              <w:left w:val="nil"/>
              <w:bottom w:val="dotted" w:sz="6" w:space="0" w:color="0E6DA7" w:themeColor="accent3"/>
              <w:right w:val="nil"/>
            </w:tcBorders>
          </w:tcPr>
          <w:p w14:paraId="1C1BA0C5" w14:textId="77777777" w:rsidR="004A61E0" w:rsidRPr="00F02758" w:rsidRDefault="004A61E0" w:rsidP="00DD56EA">
            <w:pPr>
              <w:pStyle w:val="invulveld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F02758">
              <w:rPr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02758">
              <w:rPr>
                <w:sz w:val="22"/>
                <w:szCs w:val="22"/>
              </w:rPr>
              <w:instrText xml:space="preserve"> FORMTEXT </w:instrText>
            </w:r>
            <w:r w:rsidRPr="00F02758">
              <w:rPr>
                <w:sz w:val="22"/>
                <w:szCs w:val="22"/>
              </w:rPr>
            </w:r>
            <w:r w:rsidRPr="00F02758">
              <w:rPr>
                <w:sz w:val="22"/>
                <w:szCs w:val="22"/>
              </w:rPr>
              <w:fldChar w:fldCharType="separate"/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noProof/>
                <w:sz w:val="22"/>
                <w:szCs w:val="22"/>
              </w:rPr>
              <w:t> </w:t>
            </w:r>
            <w:r w:rsidRPr="00F02758">
              <w:rPr>
                <w:sz w:val="22"/>
                <w:szCs w:val="22"/>
              </w:rPr>
              <w:fldChar w:fldCharType="end"/>
            </w:r>
          </w:p>
        </w:tc>
      </w:tr>
    </w:tbl>
    <w:p w14:paraId="271C658E" w14:textId="77777777" w:rsidR="009A357B" w:rsidRDefault="009A357B" w:rsidP="00A63453">
      <w:pPr>
        <w:rPr>
          <w:sz w:val="18"/>
          <w:szCs w:val="18"/>
        </w:rPr>
      </w:pPr>
    </w:p>
    <w:p w14:paraId="08E7AA9A" w14:textId="77FF9DA2" w:rsidR="001A1255" w:rsidRPr="006471BB" w:rsidRDefault="006471BB" w:rsidP="006471BB">
      <w:pPr>
        <w:pStyle w:val="Lijstalinea"/>
        <w:numPr>
          <w:ilvl w:val="0"/>
          <w:numId w:val="21"/>
        </w:numPr>
        <w:ind w:left="709"/>
        <w:rPr>
          <w:i/>
          <w:iCs/>
        </w:rPr>
      </w:pPr>
      <w:r>
        <w:rPr>
          <w:i/>
          <w:iCs/>
        </w:rPr>
        <w:t>A</w:t>
      </w:r>
      <w:r w:rsidR="001A1255" w:rsidRPr="006471BB">
        <w:rPr>
          <w:i/>
          <w:iCs/>
        </w:rPr>
        <w:t xml:space="preserve">fhankelijk van de omvang van de zorgcollectiviteit en/of de noodsituatie kunnen verschillende rollen door </w:t>
      </w:r>
      <w:r w:rsidR="00373640">
        <w:rPr>
          <w:i/>
          <w:iCs/>
        </w:rPr>
        <w:t>ee</w:t>
      </w:r>
      <w:r w:rsidR="001A1255" w:rsidRPr="006471BB">
        <w:rPr>
          <w:i/>
          <w:iCs/>
        </w:rPr>
        <w:t>nzelfde</w:t>
      </w:r>
      <w:r w:rsidR="00373640">
        <w:rPr>
          <w:i/>
          <w:iCs/>
        </w:rPr>
        <w:t> </w:t>
      </w:r>
      <w:r w:rsidR="001A1255" w:rsidRPr="006471BB">
        <w:rPr>
          <w:i/>
          <w:iCs/>
        </w:rPr>
        <w:t>persoon worden opgenomen.</w:t>
      </w:r>
    </w:p>
    <w:p w14:paraId="0BAA8F47" w14:textId="77777777" w:rsidR="009A357B" w:rsidRDefault="009A357B" w:rsidP="00A63453">
      <w:pPr>
        <w:rPr>
          <w:sz w:val="18"/>
          <w:szCs w:val="18"/>
        </w:rPr>
      </w:pPr>
    </w:p>
    <w:p w14:paraId="2E74D0B0" w14:textId="6B4B14BC" w:rsidR="00A453EA" w:rsidRDefault="00A453E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80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"/>
        <w:gridCol w:w="4278"/>
        <w:gridCol w:w="134"/>
        <w:gridCol w:w="5063"/>
      </w:tblGrid>
      <w:tr w:rsidR="00970C02" w:rsidRPr="00970C02" w14:paraId="6439AF8F" w14:textId="77777777" w:rsidTr="004A61E0">
        <w:trPr>
          <w:trHeight w:val="340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 w:themeFill="accent1"/>
          </w:tcPr>
          <w:p w14:paraId="36E9EB26" w14:textId="733F8088" w:rsidR="00970C02" w:rsidRPr="004A61E0" w:rsidRDefault="00970C02" w:rsidP="00970C0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ind w:left="57"/>
              <w:rPr>
                <w:rStyle w:val="Zwaar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A61E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>ROLLEN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6EEE254" w14:textId="77777777" w:rsidR="00970C02" w:rsidRPr="00970C02" w:rsidRDefault="00970C02" w:rsidP="00DD56EA">
            <w:pPr>
              <w:rPr>
                <w:rFonts w:asciiTheme="minorHAnsi" w:hAnsiTheme="minorHAnsi" w:cstheme="minorHAnsi"/>
                <w:color w:val="0F4C81" w:themeColor="accent1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0F4C81" w:themeFill="accent1"/>
          </w:tcPr>
          <w:p w14:paraId="556D7BF8" w14:textId="4A1CC2CC" w:rsidR="00970C02" w:rsidRPr="004A61E0" w:rsidRDefault="00970C02" w:rsidP="00970C0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ind w:left="57"/>
              <w:rPr>
                <w:rStyle w:val="Zwaar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A61E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TAKEN DIE HOREN BIJ DEZE ROL</w:t>
            </w:r>
          </w:p>
        </w:tc>
      </w:tr>
      <w:tr w:rsidR="00970C02" w:rsidRPr="00F02758" w14:paraId="3AAC58B8" w14:textId="77777777" w:rsidTr="004A61E0">
        <w:trPr>
          <w:trHeight w:val="340"/>
        </w:trPr>
        <w:tc>
          <w:tcPr>
            <w:tcW w:w="334" w:type="dxa"/>
            <w:tcBorders>
              <w:top w:val="nil"/>
              <w:left w:val="nil"/>
              <w:bottom w:val="dotted" w:sz="4" w:space="0" w:color="0F4C81" w:themeColor="accent1"/>
              <w:right w:val="nil"/>
            </w:tcBorders>
          </w:tcPr>
          <w:p w14:paraId="692CE072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dotted" w:sz="4" w:space="0" w:color="0E6DA7" w:themeColor="accent3"/>
              <w:right w:val="nil"/>
            </w:tcBorders>
          </w:tcPr>
          <w:p w14:paraId="79AB5924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Crisiscoördinatie intern</w:t>
            </w:r>
          </w:p>
        </w:tc>
        <w:tc>
          <w:tcPr>
            <w:tcW w:w="134" w:type="dxa"/>
            <w:tcBorders>
              <w:top w:val="nil"/>
              <w:left w:val="nil"/>
              <w:bottom w:val="dotted" w:sz="4" w:space="0" w:color="0E6DA7" w:themeColor="accent3"/>
              <w:right w:val="nil"/>
            </w:tcBorders>
          </w:tcPr>
          <w:p w14:paraId="3D87B137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dotted" w:sz="4" w:space="0" w:color="0E6DA7" w:themeColor="accent3"/>
              <w:right w:val="nil"/>
            </w:tcBorders>
          </w:tcPr>
          <w:p w14:paraId="19A65DA1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Centrale aanspreekpunt</w:t>
            </w:r>
          </w:p>
          <w:p w14:paraId="1E62AA61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Crisiscoördinatie (duidelijke instructies geven) en contact met het personeel</w:t>
            </w:r>
          </w:p>
          <w:p w14:paraId="4A2F0A41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Crisiscoördinatie en contact met de bewoners</w:t>
            </w:r>
          </w:p>
          <w:p w14:paraId="09A9303D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Afstemming met crisiscoördinator extern</w:t>
            </w:r>
          </w:p>
        </w:tc>
      </w:tr>
      <w:tr w:rsidR="00970C02" w:rsidRPr="00F02758" w14:paraId="355332FE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704F71EC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32D26804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Crisiscoördinatie extern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4CED3B71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440E3DA9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Praktische organisatie crisiscentrum</w:t>
            </w:r>
          </w:p>
          <w:p w14:paraId="71604D8A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Contact met de interventiediensten</w:t>
            </w:r>
          </w:p>
          <w:p w14:paraId="168B9C79" w14:textId="400F60A0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Contact met externe betrokkenen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vb. lokale overheid</w:t>
            </w:r>
          </w:p>
          <w:p w14:paraId="04FE92D2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Afstemming met crisiscoördinator intern</w:t>
            </w:r>
          </w:p>
        </w:tc>
      </w:tr>
      <w:tr w:rsidR="00970C02" w:rsidRPr="00F02758" w14:paraId="375367CA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23EA29D0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6952D0EC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Communicatie naar externen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2925EF10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2F50FFEC" w14:textId="77777777" w:rsidR="00970C02" w:rsidRPr="00F02758" w:rsidRDefault="00970C02" w:rsidP="00970C0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Verzorgen van:</w:t>
            </w:r>
          </w:p>
          <w:p w14:paraId="5176C2AC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 officiële communicatie</w:t>
            </w:r>
          </w:p>
          <w:p w14:paraId="54171454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Contact met de media</w:t>
            </w:r>
          </w:p>
          <w:p w14:paraId="1473BE2C" w14:textId="2F1E843F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Informatie en communicatie naar naasten van bewoners en medewerkers</w:t>
            </w:r>
          </w:p>
        </w:tc>
      </w:tr>
      <w:tr w:rsidR="00970C02" w:rsidRPr="00F02758" w14:paraId="659B8ACC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3C64E3F1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05895F55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Zorgcontinuïteit: verpleegkundig/medisch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021AFE00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608EE95D" w14:textId="4A5622CC" w:rsidR="00970C02" w:rsidRPr="00F02758" w:rsidRDefault="00970C02" w:rsidP="00970C02">
            <w:pPr>
              <w:pStyle w:val="invulveld"/>
              <w:framePr w:hSpace="0" w:wrap="auto" w:vAnchor="margin" w:xAlign="left" w:yAlign="inline"/>
              <w:spacing w:after="80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209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Coördinatie van het zorgkundig/verpleegkundig/medisch</w:t>
            </w: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 xml:space="preserve"> team zodat de continuïteit van zorg wordt gegarandeerd</w:t>
            </w:r>
          </w:p>
        </w:tc>
      </w:tr>
      <w:tr w:rsidR="00970C02" w:rsidRPr="00F02758" w14:paraId="779168A8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01C887B0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050A2D67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Zorgcontinuïteit: voedsel en drinken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727C8050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2D53813A" w14:textId="77777777" w:rsidR="00970C02" w:rsidRPr="00F02758" w:rsidRDefault="00970C02" w:rsidP="00970C02">
            <w:pPr>
              <w:pStyle w:val="invulveld"/>
              <w:framePr w:hSpace="0" w:wrap="auto" w:vAnchor="margin" w:xAlign="left" w:yAlign="inline"/>
              <w:spacing w:after="80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Catering (intern en/of extern) voorzien voor bewoners en personeel</w:t>
            </w:r>
          </w:p>
        </w:tc>
      </w:tr>
      <w:tr w:rsidR="00970C02" w:rsidRPr="00F02758" w14:paraId="30EA6633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734D4AB8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77386D2D" w14:textId="77777777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Logistieke/ondersteunende processen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4AC14CC3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74AAA097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Triage telefonische oproepen</w:t>
            </w:r>
          </w:p>
          <w:p w14:paraId="50DFB332" w14:textId="77777777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Logistieke ondersteuning: bijvoorbeeld vrijmaken kamer/lokaal, verhuizen/verdelen materiaal</w:t>
            </w:r>
          </w:p>
        </w:tc>
      </w:tr>
      <w:tr w:rsidR="00970C02" w:rsidRPr="00F02758" w14:paraId="0031D8BF" w14:textId="77777777" w:rsidTr="004A61E0">
        <w:trPr>
          <w:trHeight w:val="340"/>
        </w:trPr>
        <w:tc>
          <w:tcPr>
            <w:tcW w:w="334" w:type="dxa"/>
            <w:tcBorders>
              <w:top w:val="dotted" w:sz="4" w:space="0" w:color="0F4C81" w:themeColor="accent1"/>
              <w:left w:val="nil"/>
              <w:bottom w:val="dotted" w:sz="4" w:space="0" w:color="0F4C81" w:themeColor="accent1"/>
              <w:right w:val="nil"/>
            </w:tcBorders>
          </w:tcPr>
          <w:p w14:paraId="0723972B" w14:textId="77777777" w:rsidR="00970C02" w:rsidRPr="00F02758" w:rsidRDefault="00970C02" w:rsidP="00970C02">
            <w:pPr>
              <w:pStyle w:val="Kop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78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7B6AF215" w14:textId="060B34AF" w:rsidR="00970C02" w:rsidRPr="00F02758" w:rsidRDefault="00970C02" w:rsidP="00DD56E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Opvang personeel/vrijwilligers/naasten ter</w:t>
            </w:r>
            <w:r w:rsidR="006C209B">
              <w:rPr>
                <w:rFonts w:asciiTheme="minorHAnsi" w:hAnsiTheme="minorHAnsi" w:cstheme="minorHAnsi"/>
                <w:noProof/>
                <w:sz w:val="22"/>
                <w:szCs w:val="22"/>
              </w:rPr>
              <w:t> </w:t>
            </w:r>
            <w:r w:rsidRPr="00F02758">
              <w:rPr>
                <w:rFonts w:asciiTheme="minorHAnsi" w:hAnsiTheme="minorHAnsi" w:cstheme="minorHAnsi"/>
                <w:noProof/>
                <w:sz w:val="22"/>
                <w:szCs w:val="22"/>
              </w:rPr>
              <w:t>plaatse</w:t>
            </w:r>
          </w:p>
        </w:tc>
        <w:tc>
          <w:tcPr>
            <w:tcW w:w="134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50D608F0" w14:textId="77777777" w:rsidR="00970C02" w:rsidRPr="00F02758" w:rsidRDefault="00970C02" w:rsidP="00DD56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dotted" w:sz="4" w:space="0" w:color="0E6DA7" w:themeColor="accent3"/>
              <w:left w:val="nil"/>
              <w:bottom w:val="dotted" w:sz="4" w:space="0" w:color="0E6DA7" w:themeColor="accent3"/>
              <w:right w:val="nil"/>
            </w:tcBorders>
          </w:tcPr>
          <w:p w14:paraId="3E21BC06" w14:textId="76DA488F" w:rsidR="00970C02" w:rsidRPr="00970C02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Begeleiden</w:t>
            </w:r>
          </w:p>
          <w:p w14:paraId="2F370E0B" w14:textId="247D52B2" w:rsidR="00970C02" w:rsidRPr="00970C02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Informeren</w:t>
            </w:r>
          </w:p>
          <w:p w14:paraId="6E2289FE" w14:textId="77777777" w:rsidR="00970C02" w:rsidRPr="00970C02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Ondersteunen</w:t>
            </w:r>
          </w:p>
          <w:p w14:paraId="40CFD52C" w14:textId="1A30C916" w:rsidR="00970C02" w:rsidRPr="00F02758" w:rsidRDefault="00970C02" w:rsidP="00970C02">
            <w:pPr>
              <w:numPr>
                <w:ilvl w:val="0"/>
                <w:numId w:val="22"/>
              </w:numPr>
              <w:tabs>
                <w:tab w:val="clear" w:pos="2118"/>
              </w:tabs>
              <w:overflowPunct w:val="0"/>
              <w:autoSpaceDE w:val="0"/>
              <w:autoSpaceDN w:val="0"/>
              <w:adjustRightInd w:val="0"/>
              <w:spacing w:after="80"/>
              <w:ind w:left="397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70C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Aanbieden mogelijkheid tot psychosociale nazorg</w:t>
            </w:r>
          </w:p>
        </w:tc>
      </w:tr>
    </w:tbl>
    <w:p w14:paraId="7163D4BF" w14:textId="77777777" w:rsidR="00E11605" w:rsidRDefault="00E11605" w:rsidP="00F44D58"/>
    <w:p w14:paraId="56F2E3C2" w14:textId="77777777" w:rsidR="00970C02" w:rsidRDefault="00970C02" w:rsidP="00F44D58"/>
    <w:p w14:paraId="28F40614" w14:textId="77777777" w:rsidR="00970C02" w:rsidRDefault="00970C02" w:rsidP="00F44D58"/>
    <w:p w14:paraId="4169952B" w14:textId="77777777" w:rsidR="000A2977" w:rsidRDefault="000A2977" w:rsidP="00F44D58"/>
    <w:p w14:paraId="10A58FCC" w14:textId="77777777" w:rsidR="00970C02" w:rsidRDefault="00970C02" w:rsidP="00F44D58"/>
    <w:p w14:paraId="459AAF37" w14:textId="7FFA2357" w:rsidR="00E269FB" w:rsidRPr="00730830" w:rsidRDefault="00E269FB" w:rsidP="00730830">
      <w:pPr>
        <w:spacing w:after="60"/>
        <w:rPr>
          <w:b/>
          <w:bCs/>
          <w:sz w:val="18"/>
          <w:szCs w:val="18"/>
        </w:rPr>
      </w:pPr>
      <w:r w:rsidRPr="00730830">
        <w:rPr>
          <w:b/>
          <w:bCs/>
          <w:sz w:val="18"/>
          <w:szCs w:val="18"/>
        </w:rPr>
        <w:t>Bronvermelding</w:t>
      </w:r>
    </w:p>
    <w:p w14:paraId="28073F25" w14:textId="24123F4A" w:rsidR="00E269FB" w:rsidRPr="00730830" w:rsidRDefault="00E269FB" w:rsidP="00730830">
      <w:pPr>
        <w:pStyle w:val="Lijstalinea"/>
        <w:numPr>
          <w:ilvl w:val="0"/>
          <w:numId w:val="19"/>
        </w:numPr>
        <w:ind w:left="357" w:hanging="357"/>
        <w:contextualSpacing w:val="0"/>
        <w:rPr>
          <w:sz w:val="18"/>
          <w:szCs w:val="18"/>
        </w:rPr>
      </w:pPr>
      <w:r w:rsidRPr="00730830">
        <w:rPr>
          <w:sz w:val="18"/>
          <w:szCs w:val="18"/>
        </w:rPr>
        <w:t>Federale dienst noodplanning, Gouverneur Oost-Vlaanderen. (2017, juni). Canvas intern noodplan ouderenvoorzieningen. Provincie</w:t>
      </w:r>
      <w:r w:rsidR="00730830">
        <w:rPr>
          <w:sz w:val="18"/>
          <w:szCs w:val="18"/>
        </w:rPr>
        <w:t> </w:t>
      </w:r>
      <w:r w:rsidRPr="00730830">
        <w:rPr>
          <w:sz w:val="18"/>
          <w:szCs w:val="18"/>
        </w:rPr>
        <w:t>Oost-Vlaanderen.</w:t>
      </w:r>
    </w:p>
    <w:p w14:paraId="64E5D2F9" w14:textId="3DF6BC3A" w:rsidR="000F081B" w:rsidRDefault="00E269FB" w:rsidP="00F44D58">
      <w:pPr>
        <w:pStyle w:val="Lijstalinea"/>
        <w:numPr>
          <w:ilvl w:val="0"/>
          <w:numId w:val="19"/>
        </w:numPr>
        <w:ind w:left="357" w:hanging="357"/>
      </w:pPr>
      <w:r w:rsidRPr="00970C02">
        <w:rPr>
          <w:sz w:val="18"/>
          <w:szCs w:val="18"/>
        </w:rPr>
        <w:t>Federale dienst noodplanning, Gouverneur Oost-Vlaanderen. (2023, november). Canvas intern noodplan scholen en internaten. Provincie Oost-Vlaanderen.</w:t>
      </w:r>
    </w:p>
    <w:sectPr w:rsidR="000F081B" w:rsidSect="000A6492">
      <w:footerReference w:type="default" r:id="rId11"/>
      <w:headerReference w:type="first" r:id="rId12"/>
      <w:footerReference w:type="first" r:id="rId13"/>
      <w:pgSz w:w="11906" w:h="16838" w:code="9"/>
      <w:pgMar w:top="1985" w:right="737" w:bottom="1701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39DC" w14:textId="77777777" w:rsidR="005D3A01" w:rsidRDefault="005D3A01" w:rsidP="008E174D">
      <w:r>
        <w:separator/>
      </w:r>
    </w:p>
  </w:endnote>
  <w:endnote w:type="continuationSeparator" w:id="0">
    <w:p w14:paraId="581831C9" w14:textId="77777777" w:rsidR="005D3A01" w:rsidRDefault="005D3A01" w:rsidP="008E174D">
      <w:r>
        <w:continuationSeparator/>
      </w:r>
    </w:p>
  </w:endnote>
  <w:endnote w:type="continuationNotice" w:id="1">
    <w:p w14:paraId="73157FF3" w14:textId="77777777" w:rsidR="005D3A01" w:rsidRDefault="005D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2D98CC8E" w:rsidR="00D01AE4" w:rsidRDefault="00217A3C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217A3C">
      <w:rPr>
        <w:sz w:val="18"/>
        <w:szCs w:val="18"/>
      </w:rPr>
      <w:t>Actiekaart verantwoordelijkheden en taken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5777DA1D" w:rsidR="00D01AE4" w:rsidRPr="00E706C4" w:rsidRDefault="00884F50" w:rsidP="00C17643">
    <w:pPr>
      <w:pStyle w:val="Voettekst"/>
      <w:tabs>
        <w:tab w:val="clear" w:pos="4536"/>
        <w:tab w:val="clear" w:pos="9072"/>
        <w:tab w:val="right" w:pos="10318"/>
      </w:tabs>
      <w:rPr>
        <w:sz w:val="28"/>
        <w:szCs w:val="28"/>
      </w:rPr>
    </w:pPr>
    <w:r>
      <w:rPr>
        <w:noProof/>
      </w:rPr>
      <w:drawing>
        <wp:inline distT="0" distB="0" distL="0" distR="0" wp14:anchorId="56261C4E" wp14:editId="4ABAF77F">
          <wp:extent cx="1332000" cy="342000"/>
          <wp:effectExtent l="0" t="0" r="1905" b="1270"/>
          <wp:docPr id="1310609246" name="Afbeelding 2" descr="Afbeelding met Lettertype, Graphics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09246" name="Afbeelding 2" descr="Afbeelding met Lettertype, Graphics, grafische vormgeving, teks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6C4">
      <w:tab/>
    </w:r>
    <w:r w:rsidR="00E706C4" w:rsidRPr="00E706C4">
      <w:rPr>
        <w:b/>
        <w:bCs/>
        <w:color w:val="0F4C81" w:themeColor="accent1"/>
        <w:sz w:val="28"/>
        <w:szCs w:val="28"/>
      </w:rPr>
      <w:t>departementzorg.be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53D8" w14:textId="77777777" w:rsidR="005D3A01" w:rsidRDefault="005D3A01" w:rsidP="008E174D">
      <w:r>
        <w:separator/>
      </w:r>
    </w:p>
  </w:footnote>
  <w:footnote w:type="continuationSeparator" w:id="0">
    <w:p w14:paraId="02AC6024" w14:textId="77777777" w:rsidR="005D3A01" w:rsidRDefault="005D3A01" w:rsidP="008E174D">
      <w:r>
        <w:continuationSeparator/>
      </w:r>
    </w:p>
  </w:footnote>
  <w:footnote w:type="continuationNotice" w:id="1">
    <w:p w14:paraId="1EE075B7" w14:textId="77777777" w:rsidR="005D3A01" w:rsidRDefault="005D3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5DD6" w14:textId="1BD6CFEF" w:rsidR="002F48D1" w:rsidRDefault="002F48D1" w:rsidP="00884F50">
    <w:pPr>
      <w:pStyle w:val="Koptekst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1AF3BA99" wp14:editId="55D37CA4">
          <wp:extent cx="1846800" cy="720000"/>
          <wp:effectExtent l="0" t="0" r="1270" b="4445"/>
          <wp:docPr id="263323081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323081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563387D"/>
    <w:multiLevelType w:val="hybridMultilevel"/>
    <w:tmpl w:val="B290B644"/>
    <w:lvl w:ilvl="0" w:tplc="D3D060A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645C"/>
    <w:multiLevelType w:val="hybridMultilevel"/>
    <w:tmpl w:val="48623708"/>
    <w:lvl w:ilvl="0" w:tplc="93A6D5B0">
      <w:start w:val="1"/>
      <w:numFmt w:val="bullet"/>
      <w:lvlText w:val=""/>
      <w:lvlJc w:val="left"/>
      <w:pPr>
        <w:tabs>
          <w:tab w:val="num" w:pos="2118"/>
        </w:tabs>
        <w:ind w:left="2118" w:hanging="705"/>
      </w:pPr>
      <w:rPr>
        <w:rFonts w:ascii="Symbol" w:hAnsi="Symbol" w:hint="default"/>
        <w:color w:val="000000"/>
        <w:sz w:val="24"/>
      </w:rPr>
    </w:lvl>
    <w:lvl w:ilvl="1" w:tplc="0813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32D41A1D"/>
    <w:multiLevelType w:val="hybridMultilevel"/>
    <w:tmpl w:val="262E3116"/>
    <w:lvl w:ilvl="0" w:tplc="C8CCB5B2">
      <w:start w:val="3"/>
      <w:numFmt w:val="bullet"/>
      <w:lvlText w:val="*"/>
      <w:lvlJc w:val="left"/>
      <w:pPr>
        <w:ind w:left="1069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A7D85"/>
    <w:multiLevelType w:val="hybridMultilevel"/>
    <w:tmpl w:val="047C7DBA"/>
    <w:lvl w:ilvl="0" w:tplc="A88C739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DBF5C8A"/>
    <w:multiLevelType w:val="hybridMultilevel"/>
    <w:tmpl w:val="E74E28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2540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70894"/>
    <w:multiLevelType w:val="hybridMultilevel"/>
    <w:tmpl w:val="AD7854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7480">
    <w:abstractNumId w:val="13"/>
  </w:num>
  <w:num w:numId="2" w16cid:durableId="107940617">
    <w:abstractNumId w:val="10"/>
  </w:num>
  <w:num w:numId="3" w16cid:durableId="1085952844">
    <w:abstractNumId w:val="1"/>
  </w:num>
  <w:num w:numId="4" w16cid:durableId="930360512">
    <w:abstractNumId w:val="8"/>
  </w:num>
  <w:num w:numId="5" w16cid:durableId="1515920874">
    <w:abstractNumId w:val="5"/>
  </w:num>
  <w:num w:numId="6" w16cid:durableId="420220759">
    <w:abstractNumId w:val="12"/>
  </w:num>
  <w:num w:numId="7" w16cid:durableId="2125491392">
    <w:abstractNumId w:val="0"/>
  </w:num>
  <w:num w:numId="8" w16cid:durableId="786970102">
    <w:abstractNumId w:val="6"/>
  </w:num>
  <w:num w:numId="9" w16cid:durableId="1583903530">
    <w:abstractNumId w:val="11"/>
  </w:num>
  <w:num w:numId="10" w16cid:durableId="1442991122">
    <w:abstractNumId w:val="14"/>
  </w:num>
  <w:num w:numId="11" w16cid:durableId="1577204642">
    <w:abstractNumId w:val="11"/>
  </w:num>
  <w:num w:numId="12" w16cid:durableId="1804611751">
    <w:abstractNumId w:val="11"/>
  </w:num>
  <w:num w:numId="13" w16cid:durableId="286476341">
    <w:abstractNumId w:val="11"/>
  </w:num>
  <w:num w:numId="14" w16cid:durableId="1201431925">
    <w:abstractNumId w:val="11"/>
  </w:num>
  <w:num w:numId="15" w16cid:durableId="691687086">
    <w:abstractNumId w:val="11"/>
  </w:num>
  <w:num w:numId="16" w16cid:durableId="421948461">
    <w:abstractNumId w:val="11"/>
  </w:num>
  <w:num w:numId="17" w16cid:durableId="1020624058">
    <w:abstractNumId w:val="11"/>
  </w:num>
  <w:num w:numId="18" w16cid:durableId="185950563">
    <w:abstractNumId w:val="9"/>
  </w:num>
  <w:num w:numId="19" w16cid:durableId="1636063368">
    <w:abstractNumId w:val="2"/>
  </w:num>
  <w:num w:numId="20" w16cid:durableId="1076131663">
    <w:abstractNumId w:val="7"/>
  </w:num>
  <w:num w:numId="21" w16cid:durableId="545990501">
    <w:abstractNumId w:val="4"/>
  </w:num>
  <w:num w:numId="22" w16cid:durableId="879052122">
    <w:abstractNumId w:val="3"/>
  </w:num>
  <w:num w:numId="23" w16cid:durableId="1282420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7134"/>
    <w:rsid w:val="00023083"/>
    <w:rsid w:val="00030AC4"/>
    <w:rsid w:val="00030F47"/>
    <w:rsid w:val="00031D4A"/>
    <w:rsid w:val="00033EEA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39F3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2977"/>
    <w:rsid w:val="000A31F2"/>
    <w:rsid w:val="000A5120"/>
    <w:rsid w:val="000A6492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081B"/>
    <w:rsid w:val="000F39BB"/>
    <w:rsid w:val="000F5541"/>
    <w:rsid w:val="000F671B"/>
    <w:rsid w:val="000F6B8E"/>
    <w:rsid w:val="000F70D9"/>
    <w:rsid w:val="00100F83"/>
    <w:rsid w:val="00101A4F"/>
    <w:rsid w:val="00101B23"/>
    <w:rsid w:val="00102681"/>
    <w:rsid w:val="00104E77"/>
    <w:rsid w:val="001114A9"/>
    <w:rsid w:val="001120FE"/>
    <w:rsid w:val="0011449B"/>
    <w:rsid w:val="001149F2"/>
    <w:rsid w:val="00115BF2"/>
    <w:rsid w:val="00116828"/>
    <w:rsid w:val="001226C6"/>
    <w:rsid w:val="00122EB4"/>
    <w:rsid w:val="00125749"/>
    <w:rsid w:val="00125D07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3612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395"/>
    <w:rsid w:val="00183643"/>
    <w:rsid w:val="00183949"/>
    <w:rsid w:val="00183A68"/>
    <w:rsid w:val="00183EFC"/>
    <w:rsid w:val="00185446"/>
    <w:rsid w:val="00190CBE"/>
    <w:rsid w:val="001917FA"/>
    <w:rsid w:val="00192B4B"/>
    <w:rsid w:val="001A0D1F"/>
    <w:rsid w:val="001A1255"/>
    <w:rsid w:val="001A13E1"/>
    <w:rsid w:val="001A23D3"/>
    <w:rsid w:val="001A3CC2"/>
    <w:rsid w:val="001A7AFA"/>
    <w:rsid w:val="001B0293"/>
    <w:rsid w:val="001B114B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23A5"/>
    <w:rsid w:val="001D4C9A"/>
    <w:rsid w:val="001D51C2"/>
    <w:rsid w:val="001E17D4"/>
    <w:rsid w:val="001E1E0B"/>
    <w:rsid w:val="001E38C0"/>
    <w:rsid w:val="001E3D3D"/>
    <w:rsid w:val="001E4208"/>
    <w:rsid w:val="001E578E"/>
    <w:rsid w:val="001E589A"/>
    <w:rsid w:val="001F3741"/>
    <w:rsid w:val="001F3B9A"/>
    <w:rsid w:val="001F6573"/>
    <w:rsid w:val="001F7119"/>
    <w:rsid w:val="001F7B03"/>
    <w:rsid w:val="002054CB"/>
    <w:rsid w:val="00210873"/>
    <w:rsid w:val="00212291"/>
    <w:rsid w:val="00214841"/>
    <w:rsid w:val="00215141"/>
    <w:rsid w:val="00216833"/>
    <w:rsid w:val="00217A3C"/>
    <w:rsid w:val="00221A1E"/>
    <w:rsid w:val="00222276"/>
    <w:rsid w:val="002230A4"/>
    <w:rsid w:val="00225D0E"/>
    <w:rsid w:val="00226392"/>
    <w:rsid w:val="002268C9"/>
    <w:rsid w:val="00227CA6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770D8"/>
    <w:rsid w:val="002825AD"/>
    <w:rsid w:val="00283D00"/>
    <w:rsid w:val="00284148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320F"/>
    <w:rsid w:val="002C4E44"/>
    <w:rsid w:val="002D2733"/>
    <w:rsid w:val="002D38A1"/>
    <w:rsid w:val="002D73C3"/>
    <w:rsid w:val="002E01EF"/>
    <w:rsid w:val="002E16CC"/>
    <w:rsid w:val="002E2AA5"/>
    <w:rsid w:val="002E3C53"/>
    <w:rsid w:val="002E60C1"/>
    <w:rsid w:val="002E799B"/>
    <w:rsid w:val="002F13E7"/>
    <w:rsid w:val="002F26E9"/>
    <w:rsid w:val="002F2EF6"/>
    <w:rsid w:val="002F3344"/>
    <w:rsid w:val="002F48D1"/>
    <w:rsid w:val="002F6BA1"/>
    <w:rsid w:val="003029A6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27A30"/>
    <w:rsid w:val="003315DB"/>
    <w:rsid w:val="003346C9"/>
    <w:rsid w:val="003347F1"/>
    <w:rsid w:val="00336D52"/>
    <w:rsid w:val="00344002"/>
    <w:rsid w:val="00344078"/>
    <w:rsid w:val="003460BA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3640"/>
    <w:rsid w:val="00380E8D"/>
    <w:rsid w:val="003816C8"/>
    <w:rsid w:val="00382491"/>
    <w:rsid w:val="00384E9D"/>
    <w:rsid w:val="00386E54"/>
    <w:rsid w:val="00390326"/>
    <w:rsid w:val="003A11D3"/>
    <w:rsid w:val="003A1D85"/>
    <w:rsid w:val="003A2D06"/>
    <w:rsid w:val="003A4498"/>
    <w:rsid w:val="003A4E6F"/>
    <w:rsid w:val="003A4F4C"/>
    <w:rsid w:val="003A6216"/>
    <w:rsid w:val="003B0490"/>
    <w:rsid w:val="003B1B07"/>
    <w:rsid w:val="003B1F13"/>
    <w:rsid w:val="003C02C7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400B77"/>
    <w:rsid w:val="0040190E"/>
    <w:rsid w:val="00406A5D"/>
    <w:rsid w:val="00407FE0"/>
    <w:rsid w:val="00412E01"/>
    <w:rsid w:val="00413179"/>
    <w:rsid w:val="00417E3A"/>
    <w:rsid w:val="00422E30"/>
    <w:rsid w:val="004258F8"/>
    <w:rsid w:val="00425A77"/>
    <w:rsid w:val="00430EF9"/>
    <w:rsid w:val="004362FB"/>
    <w:rsid w:val="00440A62"/>
    <w:rsid w:val="004423A5"/>
    <w:rsid w:val="00445080"/>
    <w:rsid w:val="0044546C"/>
    <w:rsid w:val="00450445"/>
    <w:rsid w:val="0045144E"/>
    <w:rsid w:val="004519AB"/>
    <w:rsid w:val="00451CC3"/>
    <w:rsid w:val="004551D3"/>
    <w:rsid w:val="00456DCE"/>
    <w:rsid w:val="00463023"/>
    <w:rsid w:val="00467621"/>
    <w:rsid w:val="00470E2D"/>
    <w:rsid w:val="00471768"/>
    <w:rsid w:val="004739A6"/>
    <w:rsid w:val="004857A8"/>
    <w:rsid w:val="00486FC2"/>
    <w:rsid w:val="004A185A"/>
    <w:rsid w:val="004A28E3"/>
    <w:rsid w:val="004A48D9"/>
    <w:rsid w:val="004A61E0"/>
    <w:rsid w:val="004A7D90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E6C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3A8D"/>
    <w:rsid w:val="004F5BB2"/>
    <w:rsid w:val="004F64B9"/>
    <w:rsid w:val="004F66D1"/>
    <w:rsid w:val="004F75B9"/>
    <w:rsid w:val="00501142"/>
    <w:rsid w:val="00501AD2"/>
    <w:rsid w:val="00504D1E"/>
    <w:rsid w:val="00506277"/>
    <w:rsid w:val="0051224B"/>
    <w:rsid w:val="0051379D"/>
    <w:rsid w:val="00516BDC"/>
    <w:rsid w:val="005177A0"/>
    <w:rsid w:val="00524418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0FF0"/>
    <w:rsid w:val="0056102A"/>
    <w:rsid w:val="005622C1"/>
    <w:rsid w:val="005637C4"/>
    <w:rsid w:val="00563FEE"/>
    <w:rsid w:val="005644A7"/>
    <w:rsid w:val="00564A24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3DC"/>
    <w:rsid w:val="00585957"/>
    <w:rsid w:val="00587ED4"/>
    <w:rsid w:val="00590D3F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2512"/>
    <w:rsid w:val="005C3256"/>
    <w:rsid w:val="005C353F"/>
    <w:rsid w:val="005C356F"/>
    <w:rsid w:val="005C3A90"/>
    <w:rsid w:val="005D09E4"/>
    <w:rsid w:val="005D0E68"/>
    <w:rsid w:val="005D0FE7"/>
    <w:rsid w:val="005D3A01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7FDF"/>
    <w:rsid w:val="006321A1"/>
    <w:rsid w:val="00632506"/>
    <w:rsid w:val="00634FF1"/>
    <w:rsid w:val="00635F3D"/>
    <w:rsid w:val="00637728"/>
    <w:rsid w:val="006404B0"/>
    <w:rsid w:val="006408C7"/>
    <w:rsid w:val="00641E14"/>
    <w:rsid w:val="00644BAB"/>
    <w:rsid w:val="0064611D"/>
    <w:rsid w:val="006471BB"/>
    <w:rsid w:val="00650FA0"/>
    <w:rsid w:val="006516D6"/>
    <w:rsid w:val="006541DC"/>
    <w:rsid w:val="0065475D"/>
    <w:rsid w:val="0065758B"/>
    <w:rsid w:val="006606B1"/>
    <w:rsid w:val="006655AD"/>
    <w:rsid w:val="00665E66"/>
    <w:rsid w:val="00666781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0C3C"/>
    <w:rsid w:val="006A7967"/>
    <w:rsid w:val="006B1236"/>
    <w:rsid w:val="006B3EB7"/>
    <w:rsid w:val="006B51E1"/>
    <w:rsid w:val="006C209B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07F73"/>
    <w:rsid w:val="00710B54"/>
    <w:rsid w:val="007144AC"/>
    <w:rsid w:val="00715311"/>
    <w:rsid w:val="007160C9"/>
    <w:rsid w:val="007230F1"/>
    <w:rsid w:val="00724657"/>
    <w:rsid w:val="007247AC"/>
    <w:rsid w:val="007255A9"/>
    <w:rsid w:val="00730830"/>
    <w:rsid w:val="0073380E"/>
    <w:rsid w:val="007342E2"/>
    <w:rsid w:val="0073503E"/>
    <w:rsid w:val="00736B02"/>
    <w:rsid w:val="0074109F"/>
    <w:rsid w:val="007447BF"/>
    <w:rsid w:val="00752881"/>
    <w:rsid w:val="00753016"/>
    <w:rsid w:val="007557D2"/>
    <w:rsid w:val="0076000B"/>
    <w:rsid w:val="0076022D"/>
    <w:rsid w:val="0076073D"/>
    <w:rsid w:val="007630DE"/>
    <w:rsid w:val="00763AC5"/>
    <w:rsid w:val="007662B5"/>
    <w:rsid w:val="00770A49"/>
    <w:rsid w:val="00771E52"/>
    <w:rsid w:val="00773F18"/>
    <w:rsid w:val="00780619"/>
    <w:rsid w:val="00781F63"/>
    <w:rsid w:val="0078650F"/>
    <w:rsid w:val="00786BC8"/>
    <w:rsid w:val="0079128D"/>
    <w:rsid w:val="00793ACB"/>
    <w:rsid w:val="007950E5"/>
    <w:rsid w:val="007973C2"/>
    <w:rsid w:val="007A30C3"/>
    <w:rsid w:val="007A3EB4"/>
    <w:rsid w:val="007A5032"/>
    <w:rsid w:val="007B3243"/>
    <w:rsid w:val="007B438B"/>
    <w:rsid w:val="007B525C"/>
    <w:rsid w:val="007B5A0C"/>
    <w:rsid w:val="007C01D8"/>
    <w:rsid w:val="007C066E"/>
    <w:rsid w:val="007C0D2F"/>
    <w:rsid w:val="007D070B"/>
    <w:rsid w:val="007D1A45"/>
    <w:rsid w:val="007D2869"/>
    <w:rsid w:val="007D3046"/>
    <w:rsid w:val="007D36EA"/>
    <w:rsid w:val="007D58A4"/>
    <w:rsid w:val="007F0574"/>
    <w:rsid w:val="007F14C9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1DA3"/>
    <w:rsid w:val="00843616"/>
    <w:rsid w:val="008438C8"/>
    <w:rsid w:val="00844B16"/>
    <w:rsid w:val="00845AB1"/>
    <w:rsid w:val="00846FB4"/>
    <w:rsid w:val="0084752A"/>
    <w:rsid w:val="00853F02"/>
    <w:rsid w:val="00857D05"/>
    <w:rsid w:val="00861C69"/>
    <w:rsid w:val="008630B5"/>
    <w:rsid w:val="00865E67"/>
    <w:rsid w:val="00867B8E"/>
    <w:rsid w:val="00871B14"/>
    <w:rsid w:val="008740E6"/>
    <w:rsid w:val="008747C0"/>
    <w:rsid w:val="00874E80"/>
    <w:rsid w:val="00874FB0"/>
    <w:rsid w:val="008768FB"/>
    <w:rsid w:val="00877401"/>
    <w:rsid w:val="00877606"/>
    <w:rsid w:val="008800E3"/>
    <w:rsid w:val="008807CB"/>
    <w:rsid w:val="00880A15"/>
    <w:rsid w:val="0088206C"/>
    <w:rsid w:val="00884C0F"/>
    <w:rsid w:val="00884F50"/>
    <w:rsid w:val="00887E46"/>
    <w:rsid w:val="008907B5"/>
    <w:rsid w:val="00894BAF"/>
    <w:rsid w:val="008954B5"/>
    <w:rsid w:val="00895F58"/>
    <w:rsid w:val="00896280"/>
    <w:rsid w:val="00896ACD"/>
    <w:rsid w:val="00897B68"/>
    <w:rsid w:val="008A123A"/>
    <w:rsid w:val="008A29B0"/>
    <w:rsid w:val="008A599E"/>
    <w:rsid w:val="008A6362"/>
    <w:rsid w:val="008A643A"/>
    <w:rsid w:val="008B153E"/>
    <w:rsid w:val="008B1882"/>
    <w:rsid w:val="008C0BA5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52CC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F9"/>
    <w:rsid w:val="00964F13"/>
    <w:rsid w:val="009668F8"/>
    <w:rsid w:val="00966D26"/>
    <w:rsid w:val="009673BC"/>
    <w:rsid w:val="0097015A"/>
    <w:rsid w:val="00970C02"/>
    <w:rsid w:val="00971196"/>
    <w:rsid w:val="0097489F"/>
    <w:rsid w:val="00974A63"/>
    <w:rsid w:val="00977C30"/>
    <w:rsid w:val="00977CEA"/>
    <w:rsid w:val="009801C4"/>
    <w:rsid w:val="009833C7"/>
    <w:rsid w:val="00983E7B"/>
    <w:rsid w:val="0098503F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57B"/>
    <w:rsid w:val="009A45A4"/>
    <w:rsid w:val="009A498E"/>
    <w:rsid w:val="009A7E74"/>
    <w:rsid w:val="009B118D"/>
    <w:rsid w:val="009B1293"/>
    <w:rsid w:val="009B3856"/>
    <w:rsid w:val="009B4964"/>
    <w:rsid w:val="009B7127"/>
    <w:rsid w:val="009C2D7B"/>
    <w:rsid w:val="009E1284"/>
    <w:rsid w:val="009E1716"/>
    <w:rsid w:val="009E39A9"/>
    <w:rsid w:val="009E682C"/>
    <w:rsid w:val="009F4EBF"/>
    <w:rsid w:val="009F7700"/>
    <w:rsid w:val="00A0358E"/>
    <w:rsid w:val="00A03D0D"/>
    <w:rsid w:val="00A079B0"/>
    <w:rsid w:val="00A1300B"/>
    <w:rsid w:val="00A13E13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44578"/>
    <w:rsid w:val="00A453EA"/>
    <w:rsid w:val="00A504D1"/>
    <w:rsid w:val="00A54894"/>
    <w:rsid w:val="00A557E3"/>
    <w:rsid w:val="00A56961"/>
    <w:rsid w:val="00A57232"/>
    <w:rsid w:val="00A57F91"/>
    <w:rsid w:val="00A60184"/>
    <w:rsid w:val="00A63453"/>
    <w:rsid w:val="00A64787"/>
    <w:rsid w:val="00A65D6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1CC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48F"/>
    <w:rsid w:val="00B14FEB"/>
    <w:rsid w:val="00B15024"/>
    <w:rsid w:val="00B16278"/>
    <w:rsid w:val="00B16CB1"/>
    <w:rsid w:val="00B20C82"/>
    <w:rsid w:val="00B21829"/>
    <w:rsid w:val="00B2192C"/>
    <w:rsid w:val="00B25DBF"/>
    <w:rsid w:val="00B26770"/>
    <w:rsid w:val="00B267C4"/>
    <w:rsid w:val="00B26B10"/>
    <w:rsid w:val="00B26FB2"/>
    <w:rsid w:val="00B31E4B"/>
    <w:rsid w:val="00B33867"/>
    <w:rsid w:val="00B36F31"/>
    <w:rsid w:val="00B40853"/>
    <w:rsid w:val="00B43D36"/>
    <w:rsid w:val="00B47D57"/>
    <w:rsid w:val="00B50CE0"/>
    <w:rsid w:val="00B52BAE"/>
    <w:rsid w:val="00B54073"/>
    <w:rsid w:val="00B60E48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95D27"/>
    <w:rsid w:val="00BA3309"/>
    <w:rsid w:val="00BA6F41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B9F"/>
    <w:rsid w:val="00BE5FC5"/>
    <w:rsid w:val="00BF0568"/>
    <w:rsid w:val="00C069CF"/>
    <w:rsid w:val="00C06CD3"/>
    <w:rsid w:val="00C1138A"/>
    <w:rsid w:val="00C11E16"/>
    <w:rsid w:val="00C13077"/>
    <w:rsid w:val="00C17643"/>
    <w:rsid w:val="00C208A6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7180"/>
    <w:rsid w:val="00C61D70"/>
    <w:rsid w:val="00C628B4"/>
    <w:rsid w:val="00C6434C"/>
    <w:rsid w:val="00C67233"/>
    <w:rsid w:val="00C67411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519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86A"/>
    <w:rsid w:val="00CC1D46"/>
    <w:rsid w:val="00CC2F61"/>
    <w:rsid w:val="00CC55BB"/>
    <w:rsid w:val="00CC7865"/>
    <w:rsid w:val="00CD3B02"/>
    <w:rsid w:val="00CD444D"/>
    <w:rsid w:val="00CD6BE4"/>
    <w:rsid w:val="00CE0CA6"/>
    <w:rsid w:val="00CE3888"/>
    <w:rsid w:val="00CE59A4"/>
    <w:rsid w:val="00CF20DC"/>
    <w:rsid w:val="00CF3D31"/>
    <w:rsid w:val="00CF7950"/>
    <w:rsid w:val="00CF7CDA"/>
    <w:rsid w:val="00D01555"/>
    <w:rsid w:val="00D01AE4"/>
    <w:rsid w:val="00D02030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4E1"/>
    <w:rsid w:val="00D3255C"/>
    <w:rsid w:val="00D332E8"/>
    <w:rsid w:val="00D33BB7"/>
    <w:rsid w:val="00D411A2"/>
    <w:rsid w:val="00D415AB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04A"/>
    <w:rsid w:val="00D57A90"/>
    <w:rsid w:val="00D61AA3"/>
    <w:rsid w:val="00D62E48"/>
    <w:rsid w:val="00D66855"/>
    <w:rsid w:val="00D66C23"/>
    <w:rsid w:val="00D6751C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97621"/>
    <w:rsid w:val="00DA64B5"/>
    <w:rsid w:val="00DA65C6"/>
    <w:rsid w:val="00DB0BA9"/>
    <w:rsid w:val="00DB10A4"/>
    <w:rsid w:val="00DB54F6"/>
    <w:rsid w:val="00DB73E6"/>
    <w:rsid w:val="00DC31AA"/>
    <w:rsid w:val="00DC375D"/>
    <w:rsid w:val="00DD1714"/>
    <w:rsid w:val="00DD4C6A"/>
    <w:rsid w:val="00DD7C60"/>
    <w:rsid w:val="00DE6075"/>
    <w:rsid w:val="00DF3DF9"/>
    <w:rsid w:val="00DF787F"/>
    <w:rsid w:val="00E0113D"/>
    <w:rsid w:val="00E0135A"/>
    <w:rsid w:val="00E01652"/>
    <w:rsid w:val="00E02624"/>
    <w:rsid w:val="00E03B51"/>
    <w:rsid w:val="00E03F01"/>
    <w:rsid w:val="00E05D0A"/>
    <w:rsid w:val="00E0679C"/>
    <w:rsid w:val="00E11605"/>
    <w:rsid w:val="00E11BBF"/>
    <w:rsid w:val="00E1224C"/>
    <w:rsid w:val="00E130F6"/>
    <w:rsid w:val="00E1334B"/>
    <w:rsid w:val="00E13F9F"/>
    <w:rsid w:val="00E218A0"/>
    <w:rsid w:val="00E224B0"/>
    <w:rsid w:val="00E227FA"/>
    <w:rsid w:val="00E26383"/>
    <w:rsid w:val="00E269FB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998"/>
    <w:rsid w:val="00E706C4"/>
    <w:rsid w:val="00E7072E"/>
    <w:rsid w:val="00E72C72"/>
    <w:rsid w:val="00E74A42"/>
    <w:rsid w:val="00E7798E"/>
    <w:rsid w:val="00E90137"/>
    <w:rsid w:val="00E9409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1D5E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0355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2C29"/>
    <w:rsid w:val="00F13EB1"/>
    <w:rsid w:val="00F152DF"/>
    <w:rsid w:val="00F17496"/>
    <w:rsid w:val="00F17E4D"/>
    <w:rsid w:val="00F241B4"/>
    <w:rsid w:val="00F24DB2"/>
    <w:rsid w:val="00F264E9"/>
    <w:rsid w:val="00F26FD3"/>
    <w:rsid w:val="00F2717D"/>
    <w:rsid w:val="00F276F8"/>
    <w:rsid w:val="00F32C2B"/>
    <w:rsid w:val="00F3489C"/>
    <w:rsid w:val="00F367E8"/>
    <w:rsid w:val="00F370F3"/>
    <w:rsid w:val="00F43BE2"/>
    <w:rsid w:val="00F44637"/>
    <w:rsid w:val="00F44D58"/>
    <w:rsid w:val="00F51652"/>
    <w:rsid w:val="00F55E85"/>
    <w:rsid w:val="00F56B26"/>
    <w:rsid w:val="00F62502"/>
    <w:rsid w:val="00F625CA"/>
    <w:rsid w:val="00F63364"/>
    <w:rsid w:val="00F635CA"/>
    <w:rsid w:val="00F70FFA"/>
    <w:rsid w:val="00F71AA0"/>
    <w:rsid w:val="00F75B1A"/>
    <w:rsid w:val="00F771C3"/>
    <w:rsid w:val="00F83417"/>
    <w:rsid w:val="00F83570"/>
    <w:rsid w:val="00F835FC"/>
    <w:rsid w:val="00F839EF"/>
    <w:rsid w:val="00F854CF"/>
    <w:rsid w:val="00F85B95"/>
    <w:rsid w:val="00F92B6E"/>
    <w:rsid w:val="00F93152"/>
    <w:rsid w:val="00F96608"/>
    <w:rsid w:val="00FA08CD"/>
    <w:rsid w:val="00FA63A6"/>
    <w:rsid w:val="00FB2BD8"/>
    <w:rsid w:val="00FB7357"/>
    <w:rsid w:val="00FC0538"/>
    <w:rsid w:val="00FC1160"/>
    <w:rsid w:val="00FC1832"/>
    <w:rsid w:val="00FC2197"/>
    <w:rsid w:val="00FC7D3D"/>
    <w:rsid w:val="00FD0047"/>
    <w:rsid w:val="00FD11A0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BFC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F2F2F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60FF0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B386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07254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0B386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07254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99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969696" w:themeColor="text1" w:themeTint="80"/>
        <w:bottom w:val="single" w:sz="12" w:space="2" w:color="969696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2F2F2F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ED8BD8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DZorg 2">
      <a:dk1>
        <a:srgbClr val="2F2F2F"/>
      </a:dk1>
      <a:lt1>
        <a:srgbClr val="FFFFFF"/>
      </a:lt1>
      <a:dk2>
        <a:srgbClr val="6B6B6B"/>
      </a:dk2>
      <a:lt2>
        <a:srgbClr val="E4E4E4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1188D1"/>
      </a:hlink>
      <a:folHlink>
        <a:srgbClr val="ED8BD8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3923b-b132-4fb7-b7ea-e4834d30371c"/>
    <lcf76f155ced4ddcb4097134ff3c332f xmlns="12b5d5e9-319b-4610-b49c-38eeea1fe5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BC5CA24FCD14C907D210B6D085AFF" ma:contentTypeVersion="16" ma:contentTypeDescription="Een nieuw document maken." ma:contentTypeScope="" ma:versionID="df8ea0c3344d8b44702ab83533f01938">
  <xsd:schema xmlns:xsd="http://www.w3.org/2001/XMLSchema" xmlns:xs="http://www.w3.org/2001/XMLSchema" xmlns:p="http://schemas.microsoft.com/office/2006/metadata/properties" xmlns:ns2="79a3923b-b132-4fb7-b7ea-e4834d30371c" xmlns:ns3="12b5d5e9-319b-4610-b49c-38eeea1fe5e4" targetNamespace="http://schemas.microsoft.com/office/2006/metadata/properties" ma:root="true" ma:fieldsID="269f687ce47cf0cd66ee354ff4962f2a" ns2:_="" ns3:_="">
    <xsd:import namespace="79a3923b-b132-4fb7-b7ea-e4834d30371c"/>
    <xsd:import namespace="12b5d5e9-319b-4610-b49c-38eeea1fe5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923b-b132-4fb7-b7ea-e4834d3037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9a367-e714-42ac-9aab-647398ade5a2}" ma:internalName="TaxCatchAll" ma:showField="CatchAllData" ma:web="79a3923b-b132-4fb7-b7ea-e4834d303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d5e9-319b-4610-b49c-38eeea1fe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b5d5e9-319b-4610-b49c-38eeea1fe5e4"/>
    <ds:schemaRef ds:uri="79a3923b-b132-4fb7-b7ea-e4834d30371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C23867-B870-4585-B71B-EF59EC32A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3923b-b132-4fb7-b7ea-e4834d30371c"/>
    <ds:schemaRef ds:uri="12b5d5e9-319b-4610-b49c-38eeea1f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32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Hinderyckx Silke</cp:lastModifiedBy>
  <cp:revision>22</cp:revision>
  <cp:lastPrinted>2014-09-16T06:26:00Z</cp:lastPrinted>
  <dcterms:created xsi:type="dcterms:W3CDTF">2026-03-19T16:59:00Z</dcterms:created>
  <dcterms:modified xsi:type="dcterms:W3CDTF">2026-03-23T08:45:00Z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0x0101004D8BC5CA24FCD14C907D210B6D085AFF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