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"/>
        <w:gridCol w:w="11"/>
        <w:gridCol w:w="108"/>
        <w:gridCol w:w="1955"/>
        <w:gridCol w:w="850"/>
        <w:gridCol w:w="432"/>
        <w:gridCol w:w="713"/>
        <w:gridCol w:w="429"/>
        <w:gridCol w:w="567"/>
        <w:gridCol w:w="709"/>
        <w:gridCol w:w="3077"/>
        <w:gridCol w:w="486"/>
        <w:gridCol w:w="268"/>
        <w:gridCol w:w="187"/>
        <w:gridCol w:w="141"/>
      </w:tblGrid>
      <w:tr w:rsidR="00A43872" w:rsidRPr="003D114E" w14:paraId="314A9FB0" w14:textId="77777777" w:rsidTr="00C56C9E">
        <w:trPr>
          <w:trHeight w:val="342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8B031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7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C02C6" w14:textId="3020998E" w:rsidR="00A43872" w:rsidRPr="00EA0A87" w:rsidRDefault="00E97DB4" w:rsidP="00A558A1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EA0A87">
              <w:rPr>
                <w:color w:val="0F4C81"/>
                <w:sz w:val="36"/>
                <w:szCs w:val="36"/>
              </w:rPr>
              <w:t xml:space="preserve">Formulier voor aanvraag tot </w:t>
            </w:r>
            <w:r w:rsidR="0097618A" w:rsidRPr="00EA0A87">
              <w:rPr>
                <w:color w:val="0F4C81"/>
                <w:sz w:val="36"/>
                <w:szCs w:val="36"/>
              </w:rPr>
              <w:t>verkorting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31788" w14:textId="052D5F88" w:rsidR="00A43872" w:rsidRPr="00EA0A87" w:rsidRDefault="00D85EAB" w:rsidP="00197FE0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EA0A87">
              <w:rPr>
                <w:b w:val="0"/>
                <w:color w:val="0F4C81"/>
                <w:sz w:val="12"/>
                <w:szCs w:val="12"/>
              </w:rPr>
              <w:t>ZO</w:t>
            </w:r>
            <w:r w:rsidR="00CD5C5C" w:rsidRPr="00EA0A87">
              <w:rPr>
                <w:b w:val="0"/>
                <w:color w:val="0F4C81"/>
                <w:sz w:val="12"/>
                <w:szCs w:val="12"/>
              </w:rPr>
              <w:t>ZO</w:t>
            </w:r>
            <w:r w:rsidR="00A43872" w:rsidRPr="00EA0A87">
              <w:rPr>
                <w:b w:val="0"/>
                <w:color w:val="0F4C81"/>
                <w:sz w:val="12"/>
                <w:szCs w:val="12"/>
              </w:rPr>
              <w:t>-0</w:t>
            </w:r>
            <w:r w:rsidRPr="00EA0A87">
              <w:rPr>
                <w:b w:val="0"/>
                <w:color w:val="0F4C81"/>
                <w:sz w:val="12"/>
                <w:szCs w:val="12"/>
              </w:rPr>
              <w:t>1</w:t>
            </w:r>
            <w:r w:rsidR="00A43872" w:rsidRPr="00EA0A87">
              <w:rPr>
                <w:b w:val="0"/>
                <w:color w:val="0F4C81"/>
                <w:sz w:val="12"/>
                <w:szCs w:val="12"/>
              </w:rPr>
              <w:t>-</w:t>
            </w:r>
            <w:r w:rsidR="006500FA">
              <w:rPr>
                <w:b w:val="0"/>
                <w:color w:val="0F4C81"/>
                <w:sz w:val="12"/>
                <w:szCs w:val="12"/>
              </w:rPr>
              <w:t>260513</w:t>
            </w:r>
          </w:p>
        </w:tc>
      </w:tr>
      <w:tr w:rsidR="00A43872" w:rsidRPr="003D114E" w14:paraId="7B7FDC60" w14:textId="77777777" w:rsidTr="00C56C9E">
        <w:trPr>
          <w:trHeight w:hRule="exact" w:val="40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CF044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FA2590" w14:textId="77777777" w:rsidR="00A43872" w:rsidRPr="00EA0A87" w:rsidRDefault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EA0A87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</w:p>
        </w:tc>
      </w:tr>
      <w:tr w:rsidR="00A43872" w:rsidRPr="000E38B0" w14:paraId="28EB3EAB" w14:textId="77777777" w:rsidTr="00C56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392" w:type="dxa"/>
            <w:gridSpan w:val="3"/>
          </w:tcPr>
          <w:p w14:paraId="5CD87683" w14:textId="77777777" w:rsidR="00A43872" w:rsidRDefault="00A43872" w:rsidP="00A43872">
            <w:pPr>
              <w:pStyle w:val="leeg"/>
            </w:pPr>
          </w:p>
          <w:p w14:paraId="085B35D5" w14:textId="77777777" w:rsidR="004D55B0" w:rsidRDefault="004D55B0" w:rsidP="00A43872">
            <w:pPr>
              <w:pStyle w:val="leeg"/>
            </w:pPr>
          </w:p>
          <w:p w14:paraId="0C9FCEB2" w14:textId="77777777" w:rsidR="004D55B0" w:rsidRDefault="004D55B0" w:rsidP="00A43872">
            <w:pPr>
              <w:pStyle w:val="leeg"/>
            </w:pPr>
          </w:p>
          <w:p w14:paraId="69B2B7C7" w14:textId="77777777" w:rsidR="004D55B0" w:rsidRDefault="004D55B0" w:rsidP="00A43872">
            <w:pPr>
              <w:pStyle w:val="leeg"/>
            </w:pPr>
          </w:p>
          <w:p w14:paraId="7336519F" w14:textId="475D2EC8" w:rsidR="004D55B0" w:rsidRPr="003D114E" w:rsidRDefault="004D55B0" w:rsidP="00A43872">
            <w:pPr>
              <w:pStyle w:val="leeg"/>
            </w:pPr>
          </w:p>
        </w:tc>
        <w:tc>
          <w:tcPr>
            <w:tcW w:w="9814" w:type="dxa"/>
            <w:gridSpan w:val="12"/>
          </w:tcPr>
          <w:p w14:paraId="05E63F9F" w14:textId="0E3FC8BB" w:rsidR="00A43872" w:rsidRDefault="00A43872" w:rsidP="007C4870">
            <w:pPr>
              <w:spacing w:after="60"/>
              <w:ind w:left="28"/>
              <w:rPr>
                <w:rStyle w:val="Zwaar"/>
                <w:sz w:val="16"/>
              </w:rPr>
            </w:pPr>
          </w:p>
          <w:p w14:paraId="4BD997B9" w14:textId="7C8A8700" w:rsidR="004D55B0" w:rsidRDefault="004D55B0" w:rsidP="007C4870">
            <w:pPr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96A06C8" wp14:editId="23930332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357CD" w14:textId="08414AA7" w:rsidR="00A43872" w:rsidRPr="003D114E" w:rsidRDefault="00251224" w:rsidP="007C4870">
            <w:pPr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Afdeling </w:t>
            </w:r>
            <w:r w:rsidR="001740D8">
              <w:rPr>
                <w:rStyle w:val="Zwaar"/>
              </w:rPr>
              <w:t>Vlaamse Zorgkas en</w:t>
            </w:r>
            <w:r>
              <w:rPr>
                <w:rStyle w:val="Zwaar"/>
              </w:rPr>
              <w:t xml:space="preserve"> Zorgberoepen</w:t>
            </w:r>
          </w:p>
          <w:p w14:paraId="7FEC57A5" w14:textId="14123D4C" w:rsidR="00A43872" w:rsidRPr="004D55B0" w:rsidRDefault="00CD5C5C" w:rsidP="007C4870">
            <w:pPr>
              <w:ind w:left="28"/>
            </w:pPr>
            <w:r w:rsidRPr="004D55B0">
              <w:rPr>
                <w:rStyle w:val="Zwaar"/>
              </w:rPr>
              <w:t>T</w:t>
            </w:r>
            <w:r w:rsidRPr="004D55B0">
              <w:t xml:space="preserve"> </w:t>
            </w:r>
            <w:r w:rsidR="00251224" w:rsidRPr="004D55B0">
              <w:t>1700</w:t>
            </w:r>
            <w:r w:rsidR="00AD68B5" w:rsidRPr="004D55B0">
              <w:t xml:space="preserve"> ‒ </w:t>
            </w:r>
            <w:hyperlink r:id="rId13" w:history="1">
              <w:r w:rsidR="002421F2" w:rsidRPr="004D55B0">
                <w:rPr>
                  <w:rStyle w:val="Hyperlink"/>
                  <w:color w:val="0F4C81"/>
                </w:rPr>
                <w:t>www.departementzorg.be</w:t>
              </w:r>
            </w:hyperlink>
          </w:p>
        </w:tc>
      </w:tr>
      <w:tr w:rsidR="008C4B7F" w:rsidRPr="003D114E" w14:paraId="4344A4C1" w14:textId="77777777" w:rsidTr="00093B9A">
        <w:trPr>
          <w:trHeight w:val="3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FE4FC" w14:textId="77777777" w:rsidR="008C4B7F" w:rsidRPr="004D55B0" w:rsidRDefault="008C4B7F" w:rsidP="004D213B">
            <w:pPr>
              <w:pStyle w:val="leeg"/>
            </w:pPr>
          </w:p>
        </w:tc>
        <w:tc>
          <w:tcPr>
            <w:tcW w:w="99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F98383" w14:textId="77777777" w:rsidR="00BC7DD8" w:rsidRPr="004D55B0" w:rsidRDefault="00BC7DD8" w:rsidP="00C56C9E">
            <w:pPr>
              <w:pStyle w:val="Vraagintern"/>
              <w:spacing w:before="80"/>
              <w:jc w:val="both"/>
              <w:rPr>
                <w:rStyle w:val="Nadruk"/>
                <w:i/>
                <w:iCs w:val="0"/>
              </w:rPr>
            </w:pPr>
          </w:p>
          <w:p w14:paraId="27E1519A" w14:textId="1627E143" w:rsidR="004954E7" w:rsidRPr="00232277" w:rsidRDefault="004954E7" w:rsidP="00C56C9E">
            <w:pPr>
              <w:pStyle w:val="Vraagintern"/>
              <w:spacing w:before="80"/>
              <w:jc w:val="both"/>
              <w:rPr>
                <w:rStyle w:val="Nadruk"/>
                <w:b w:val="0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0A0441C3" w14:textId="00F52E07" w:rsidR="004954E7" w:rsidRPr="00906B56" w:rsidRDefault="004954E7" w:rsidP="00C56C9E">
            <w:pPr>
              <w:pStyle w:val="Aanwijzing"/>
              <w:jc w:val="both"/>
            </w:pPr>
            <w:r>
              <w:t xml:space="preserve">Met dit </w:t>
            </w:r>
            <w:r w:rsidRPr="00906B56">
              <w:t xml:space="preserve">formulier </w:t>
            </w:r>
            <w:r w:rsidR="00306F3C">
              <w:t>vraagt u een verkorting van</w:t>
            </w:r>
            <w:r w:rsidR="0097618A">
              <w:t xml:space="preserve"> </w:t>
            </w:r>
            <w:r w:rsidRPr="00906B56">
              <w:t xml:space="preserve">uw </w:t>
            </w:r>
            <w:r w:rsidR="0097618A">
              <w:t>stageplan</w:t>
            </w:r>
            <w:r w:rsidRPr="00906B56">
              <w:t xml:space="preserve"> tot arts-specialist</w:t>
            </w:r>
            <w:r w:rsidR="003606AD">
              <w:t>,</w:t>
            </w:r>
            <w:r w:rsidR="00012224">
              <w:t xml:space="preserve"> huisarts</w:t>
            </w:r>
            <w:r w:rsidR="003606AD">
              <w:t xml:space="preserve"> of tandarts</w:t>
            </w:r>
            <w:r w:rsidRPr="00906B56">
              <w:t xml:space="preserve">. </w:t>
            </w:r>
          </w:p>
          <w:p w14:paraId="287B23B5" w14:textId="77777777" w:rsidR="00D1674F" w:rsidRDefault="00D1674F" w:rsidP="00C56C9E">
            <w:pPr>
              <w:pStyle w:val="Aanwijzing"/>
              <w:ind w:left="0"/>
              <w:jc w:val="both"/>
            </w:pPr>
          </w:p>
          <w:p w14:paraId="30ACA7E0" w14:textId="2A445F1B" w:rsidR="00D1674F" w:rsidRPr="00B2077A" w:rsidRDefault="007E2371" w:rsidP="00C56C9E">
            <w:pPr>
              <w:pStyle w:val="Aanwijzing"/>
              <w:jc w:val="both"/>
              <w:rPr>
                <w:b/>
                <w:bCs w:val="0"/>
              </w:rPr>
            </w:pPr>
            <w:r w:rsidRPr="00B2077A">
              <w:rPr>
                <w:b/>
                <w:bCs w:val="0"/>
              </w:rPr>
              <w:t>Komt u in aanmerking voor een vraag tot verkorting?</w:t>
            </w:r>
          </w:p>
          <w:p w14:paraId="77E59C94" w14:textId="77777777" w:rsidR="001877B2" w:rsidRDefault="007D4356" w:rsidP="00C56C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</w:pPr>
            <w:r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U kan </w:t>
            </w:r>
            <w:r w:rsidR="00D1674F"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een verkorting vragen als </w:t>
            </w:r>
            <w:r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u </w:t>
            </w:r>
            <w:r w:rsidR="00D1674F"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aan </w:t>
            </w:r>
            <w:r w:rsidR="005613C1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>éé</w:t>
            </w:r>
            <w:r w:rsidR="00D1674F"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n van de volgende </w:t>
            </w:r>
            <w:r w:rsidR="00D25BDF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drie </w:t>
            </w:r>
            <w:r w:rsidR="00D1674F"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>voorwaarden voldoet</w:t>
            </w:r>
            <w:r w:rsidR="008D7699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 xml:space="preserve"> (</w:t>
            </w:r>
            <w:r w:rsidR="008D7699" w:rsidRPr="008D7699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  <w:u w:val="single"/>
              </w:rPr>
              <w:t xml:space="preserve">gelieve 1 </w:t>
            </w:r>
            <w:r w:rsidR="00BC63CD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  <w:u w:val="single"/>
              </w:rPr>
              <w:t>optie</w:t>
            </w:r>
            <w:r w:rsidR="008D7699" w:rsidRPr="008D7699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  <w:u w:val="single"/>
              </w:rPr>
              <w:t xml:space="preserve"> aan te duiden</w:t>
            </w:r>
            <w:r w:rsidR="008D7699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>):</w:t>
            </w:r>
          </w:p>
          <w:p w14:paraId="6F379B10" w14:textId="758484BF" w:rsidR="00FB7634" w:rsidRPr="002E44AE" w:rsidRDefault="00FB7634" w:rsidP="00C56C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ajorEastAsia" w:hAnsi="Calibri" w:cs="Calibri"/>
                <w:sz w:val="20"/>
                <w:szCs w:val="20"/>
              </w:rPr>
            </w:pPr>
          </w:p>
        </w:tc>
      </w:tr>
      <w:tr w:rsidR="007D4356" w14:paraId="2AD442F7" w14:textId="226D8C0D" w:rsidTr="00093B9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3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91A766" w14:textId="59DD0CCA" w:rsidR="007D4356" w:rsidRDefault="007D4356" w:rsidP="00BC63CD">
            <w:pPr>
              <w:pStyle w:val="aankruishokje"/>
              <w:spacing w:before="0"/>
              <w:rPr>
                <w:bCs/>
              </w:rPr>
            </w:pPr>
            <w:bookmarkStart w:id="0" w:name="_Hlk134097433"/>
          </w:p>
        </w:tc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0172" w14:textId="1DC43E3F" w:rsidR="007D4356" w:rsidRPr="00AE31B8" w:rsidRDefault="00093B9A" w:rsidP="00093B9A">
            <w:pPr>
              <w:pStyle w:val="Lijstalinea"/>
              <w:ind w:left="373" w:hanging="373"/>
              <w:jc w:val="both"/>
              <w:rPr>
                <w:i/>
                <w:iCs/>
              </w:rPr>
            </w:pPr>
            <w:r>
              <w:rPr>
                <w:b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Selectievakje3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"/>
            <w:r>
              <w:rPr>
                <w:bCs/>
              </w:rPr>
              <w:t xml:space="preserve"> </w:t>
            </w:r>
            <w:r w:rsidR="007D4356" w:rsidRPr="00AE31B8">
              <w:rPr>
                <w:i/>
                <w:iCs/>
              </w:rPr>
              <w:t>een volledige of gedeeltelijke opleiding in het buitenland hebben gevolgd die niet is bekrachtigd door een kwalificerende beroepstitel</w:t>
            </w:r>
          </w:p>
        </w:tc>
      </w:tr>
      <w:tr w:rsidR="007D4356" w14:paraId="5481A7BA" w14:textId="77777777" w:rsidTr="00C56C9E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9BB53" w14:textId="0F642265" w:rsidR="007D4356" w:rsidRDefault="007D4356" w:rsidP="00BC63CD">
            <w:pPr>
              <w:pStyle w:val="aankruishokje"/>
              <w:spacing w:before="0"/>
              <w:rPr>
                <w:bCs/>
              </w:rPr>
            </w:pPr>
          </w:p>
        </w:tc>
        <w:tc>
          <w:tcPr>
            <w:tcW w:w="993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72341E77" w14:textId="6A0F4DC3" w:rsidR="007D4356" w:rsidRPr="007D4356" w:rsidRDefault="00093B9A" w:rsidP="00093B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="00743379">
              <w:rPr>
                <w:bCs/>
              </w:rPr>
              <w:t xml:space="preserve"> </w:t>
            </w:r>
            <w:r w:rsidR="007D4356" w:rsidRPr="007D4356">
              <w:rPr>
                <w:rStyle w:val="normaltextrun"/>
                <w:rFonts w:ascii="Calibri" w:eastAsiaTheme="majorEastAsia" w:hAnsi="Calibri" w:cs="Calibri"/>
                <w:i/>
                <w:iCs/>
                <w:sz w:val="20"/>
                <w:szCs w:val="20"/>
              </w:rPr>
              <w:t>in België erkend zijn voor een titel van niveau 2 of niveau 3</w:t>
            </w:r>
          </w:p>
        </w:tc>
      </w:tr>
      <w:bookmarkEnd w:id="0"/>
      <w:tr w:rsidR="007D4356" w:rsidRPr="007D4356" w14:paraId="1EA2A688" w14:textId="77777777" w:rsidTr="00C56C9E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6FEF" w14:textId="0F882F7F" w:rsidR="007D4356" w:rsidRDefault="007D4356" w:rsidP="00BC63CD">
            <w:pPr>
              <w:pStyle w:val="aankruishokje"/>
              <w:spacing w:before="0"/>
              <w:rPr>
                <w:bCs/>
              </w:rPr>
            </w:pPr>
          </w:p>
        </w:tc>
        <w:tc>
          <w:tcPr>
            <w:tcW w:w="993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658F418" w14:textId="5EA54958" w:rsidR="00CA66F7" w:rsidRPr="00D66F84" w:rsidRDefault="00093B9A" w:rsidP="00093B9A">
            <w:pPr>
              <w:pStyle w:val="Aanwijzing"/>
              <w:ind w:left="373" w:hanging="373"/>
              <w:jc w:val="both"/>
              <w:rPr>
                <w:bCs w:val="0"/>
                <w:color w:val="auto"/>
              </w:rPr>
            </w:pPr>
            <w:r>
              <w:rPr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Cs w:val="0"/>
              </w:rPr>
              <w:instrText xml:space="preserve"> FORMCHECKBOX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 w:rsidR="00743379">
              <w:rPr>
                <w:bCs w:val="0"/>
              </w:rPr>
              <w:t xml:space="preserve"> </w:t>
            </w:r>
            <w:r w:rsidR="007D4356" w:rsidRPr="00AE31B8">
              <w:rPr>
                <w:rStyle w:val="normaltextrun"/>
                <w:iCs/>
              </w:rPr>
              <w:t>een volledige of gedeeltelijke opleiding voor een titel van niveau 2 of niveau 3 in België hebben gevolgd op basis van een goedgekeurd stageplan</w:t>
            </w:r>
            <w:r w:rsidR="00005F49">
              <w:rPr>
                <w:rStyle w:val="normaltextrun"/>
                <w:iCs/>
              </w:rPr>
              <w:t>.</w:t>
            </w:r>
            <w:r w:rsidR="00CA66F7">
              <w:rPr>
                <w:bCs w:val="0"/>
                <w:color w:val="auto"/>
              </w:rPr>
              <w:t xml:space="preserve"> </w:t>
            </w:r>
          </w:p>
          <w:p w14:paraId="1A39434B" w14:textId="77777777" w:rsidR="00BC7DD8" w:rsidRDefault="00BC7DD8" w:rsidP="00C56C9E">
            <w:pPr>
              <w:ind w:left="90" w:firstLine="141"/>
              <w:jc w:val="both"/>
              <w:rPr>
                <w:rStyle w:val="normaltextrun"/>
                <w:i/>
                <w:iCs/>
              </w:rPr>
            </w:pPr>
          </w:p>
          <w:p w14:paraId="054E0F03" w14:textId="3D4847AA" w:rsidR="00BC63CD" w:rsidRPr="007D4356" w:rsidRDefault="00BC63CD" w:rsidP="00C56C9E">
            <w:pPr>
              <w:ind w:left="90" w:firstLine="141"/>
              <w:jc w:val="both"/>
              <w:rPr>
                <w:i/>
                <w:iCs/>
              </w:rPr>
            </w:pPr>
          </w:p>
        </w:tc>
      </w:tr>
      <w:tr w:rsidR="007D4356" w:rsidRPr="007D4356" w14:paraId="4A0B2EF5" w14:textId="77777777" w:rsidTr="00C56C9E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6B46DB7" w14:textId="6500942F" w:rsidR="007D4356" w:rsidRDefault="007D4356" w:rsidP="00AA0013">
            <w:pPr>
              <w:pStyle w:val="aankruishokje"/>
              <w:rPr>
                <w:bCs/>
              </w:rPr>
            </w:pPr>
          </w:p>
        </w:tc>
        <w:tc>
          <w:tcPr>
            <w:tcW w:w="99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0AC2EB" w14:textId="7727018E" w:rsidR="00B63765" w:rsidRPr="00906B56" w:rsidRDefault="00B63765" w:rsidP="00C56C9E">
            <w:pPr>
              <w:pStyle w:val="Vraagintern"/>
              <w:spacing w:before="80"/>
              <w:jc w:val="both"/>
              <w:rPr>
                <w:rStyle w:val="Nadruk"/>
                <w:b w:val="0"/>
                <w:bCs/>
                <w:i/>
                <w:iCs w:val="0"/>
              </w:rPr>
            </w:pPr>
            <w:r w:rsidRPr="00906B56">
              <w:rPr>
                <w:rStyle w:val="Nadruk"/>
                <w:i/>
                <w:iCs w:val="0"/>
              </w:rPr>
              <w:t xml:space="preserve">Welke bewijsstukken </w:t>
            </w:r>
            <w:r w:rsidR="00EA66CA">
              <w:rPr>
                <w:rStyle w:val="Nadruk"/>
                <w:i/>
                <w:iCs w:val="0"/>
              </w:rPr>
              <w:t>voegt</w:t>
            </w:r>
            <w:r w:rsidR="00EA66CA" w:rsidRPr="00906B56">
              <w:rPr>
                <w:rStyle w:val="Nadruk"/>
                <w:i/>
                <w:iCs w:val="0"/>
              </w:rPr>
              <w:t xml:space="preserve"> </w:t>
            </w:r>
            <w:r w:rsidRPr="00906B56">
              <w:rPr>
                <w:rStyle w:val="Nadruk"/>
                <w:i/>
                <w:iCs w:val="0"/>
              </w:rPr>
              <w:t xml:space="preserve">u bij uw </w:t>
            </w:r>
            <w:r>
              <w:rPr>
                <w:rStyle w:val="Nadruk"/>
                <w:i/>
                <w:iCs w:val="0"/>
              </w:rPr>
              <w:t>vraag tot verkorting</w:t>
            </w:r>
            <w:r w:rsidRPr="00906B56">
              <w:rPr>
                <w:rStyle w:val="Nadruk"/>
                <w:i/>
                <w:iCs w:val="0"/>
              </w:rPr>
              <w:t>?</w:t>
            </w:r>
          </w:p>
          <w:p w14:paraId="47FF05D8" w14:textId="4F20AF62" w:rsidR="00EF3054" w:rsidRDefault="000B6E7B" w:rsidP="00EF3054">
            <w:pPr>
              <w:pStyle w:val="Aanwijzing"/>
              <w:numPr>
                <w:ilvl w:val="0"/>
                <w:numId w:val="25"/>
              </w:numPr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e</w:t>
            </w:r>
            <w:r w:rsidR="00DF01B6" w:rsidRPr="00D66F84">
              <w:rPr>
                <w:bCs w:val="0"/>
                <w:color w:val="auto"/>
              </w:rPr>
              <w:t>en motivatiebrief</w:t>
            </w:r>
          </w:p>
          <w:p w14:paraId="77756E97" w14:textId="60608788" w:rsidR="00951CAD" w:rsidRDefault="00F952CE" w:rsidP="00EF3054">
            <w:pPr>
              <w:pStyle w:val="Aanwijzing"/>
              <w:numPr>
                <w:ilvl w:val="0"/>
                <w:numId w:val="25"/>
              </w:numPr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A</w:t>
            </w:r>
            <w:r w:rsidR="00CD6CC4" w:rsidRPr="00EF3054">
              <w:rPr>
                <w:bCs w:val="0"/>
                <w:color w:val="auto"/>
              </w:rPr>
              <w:t xml:space="preserve">ls u een verkorting vraagt </w:t>
            </w:r>
            <w:r w:rsidR="001E1C9F">
              <w:rPr>
                <w:bCs w:val="0"/>
                <w:color w:val="auto"/>
              </w:rPr>
              <w:t xml:space="preserve">op basis van </w:t>
            </w:r>
            <w:r w:rsidR="007313D8" w:rsidRPr="00062914">
              <w:rPr>
                <w:iCs/>
              </w:rPr>
              <w:t>een volledige of gedeeltelijke opleiding die u in het buitenland heeft gevolgd die niet is bekrachtigd door een kwalificerende beroepstitel</w:t>
            </w:r>
            <w:r w:rsidR="000816BF">
              <w:rPr>
                <w:iCs/>
              </w:rPr>
              <w:t>,</w:t>
            </w:r>
            <w:r w:rsidR="007313D8" w:rsidRPr="00EF3054">
              <w:rPr>
                <w:bCs w:val="0"/>
                <w:color w:val="auto"/>
              </w:rPr>
              <w:t xml:space="preserve"> </w:t>
            </w:r>
            <w:r w:rsidR="00CD6CC4" w:rsidRPr="00EF3054">
              <w:rPr>
                <w:bCs w:val="0"/>
                <w:color w:val="auto"/>
              </w:rPr>
              <w:t>hebben wij bijkomende informatie nodig zoals</w:t>
            </w:r>
            <w:r w:rsidR="00A537EE">
              <w:rPr>
                <w:bCs w:val="0"/>
                <w:color w:val="auto"/>
              </w:rPr>
              <w:t xml:space="preserve"> </w:t>
            </w:r>
            <w:r w:rsidR="00720804" w:rsidRPr="00062914">
              <w:rPr>
                <w:bCs w:val="0"/>
                <w:color w:val="auto"/>
              </w:rPr>
              <w:t>opleidingsprogramma, evaluatie</w:t>
            </w:r>
            <w:r w:rsidR="0033110E" w:rsidRPr="00062914">
              <w:rPr>
                <w:bCs w:val="0"/>
                <w:color w:val="auto"/>
              </w:rPr>
              <w:t xml:space="preserve"> </w:t>
            </w:r>
            <w:r w:rsidR="00775EAB" w:rsidRPr="00062914">
              <w:rPr>
                <w:bCs w:val="0"/>
                <w:color w:val="auto"/>
              </w:rPr>
              <w:t xml:space="preserve">van stagemeesters, </w:t>
            </w:r>
            <w:r w:rsidR="00697E6D" w:rsidRPr="00062914">
              <w:rPr>
                <w:bCs w:val="0"/>
                <w:color w:val="auto"/>
              </w:rPr>
              <w:t>logboek</w:t>
            </w:r>
            <w:r w:rsidR="00E2793A" w:rsidRPr="00062914">
              <w:rPr>
                <w:bCs w:val="0"/>
                <w:color w:val="auto"/>
              </w:rPr>
              <w:t>en</w:t>
            </w:r>
            <w:r w:rsidR="00775EAB" w:rsidRPr="00062914">
              <w:rPr>
                <w:bCs w:val="0"/>
                <w:color w:val="auto"/>
              </w:rPr>
              <w:t>…</w:t>
            </w:r>
          </w:p>
          <w:p w14:paraId="2E2297B9" w14:textId="6741FDBF" w:rsidR="00F952CE" w:rsidRPr="002F70D3" w:rsidRDefault="00F952CE" w:rsidP="00EF3054">
            <w:pPr>
              <w:pStyle w:val="Aanwijzing"/>
              <w:numPr>
                <w:ilvl w:val="0"/>
                <w:numId w:val="25"/>
              </w:numPr>
              <w:jc w:val="both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A</w:t>
            </w:r>
            <w:r w:rsidRPr="00EF3054">
              <w:rPr>
                <w:bCs w:val="0"/>
                <w:color w:val="auto"/>
              </w:rPr>
              <w:t xml:space="preserve">ls u een verkorting vraagt </w:t>
            </w:r>
            <w:r>
              <w:rPr>
                <w:bCs w:val="0"/>
                <w:color w:val="auto"/>
              </w:rPr>
              <w:t xml:space="preserve">op basis van </w:t>
            </w:r>
            <w:r w:rsidRPr="00062914">
              <w:rPr>
                <w:iCs/>
              </w:rPr>
              <w:t>een</w:t>
            </w:r>
            <w:r>
              <w:rPr>
                <w:iCs/>
              </w:rPr>
              <w:t xml:space="preserve"> in België </w:t>
            </w:r>
            <w:r w:rsidR="00F87B87">
              <w:rPr>
                <w:iCs/>
              </w:rPr>
              <w:t xml:space="preserve">erkende titel voor niveau 2 of </w:t>
            </w:r>
            <w:r w:rsidR="00F66098">
              <w:rPr>
                <w:iCs/>
              </w:rPr>
              <w:t xml:space="preserve">niveau </w:t>
            </w:r>
            <w:r w:rsidR="00F87B87">
              <w:rPr>
                <w:iCs/>
              </w:rPr>
              <w:t xml:space="preserve">3, voegt u uw </w:t>
            </w:r>
            <w:r w:rsidR="00621087">
              <w:rPr>
                <w:iCs/>
              </w:rPr>
              <w:t>erkenning</w:t>
            </w:r>
            <w:r w:rsidR="00F87B87">
              <w:rPr>
                <w:iCs/>
              </w:rPr>
              <w:t xml:space="preserve"> van deze titel toe.</w:t>
            </w:r>
          </w:p>
          <w:p w14:paraId="17EF7703" w14:textId="137E3781" w:rsidR="00DF01B6" w:rsidRPr="00A8765A" w:rsidRDefault="002F70D3" w:rsidP="00C648B5">
            <w:pPr>
              <w:pStyle w:val="Aanwijzing"/>
              <w:numPr>
                <w:ilvl w:val="0"/>
                <w:numId w:val="25"/>
              </w:numPr>
              <w:jc w:val="both"/>
              <w:rPr>
                <w:bCs w:val="0"/>
                <w:color w:val="auto"/>
              </w:rPr>
            </w:pPr>
            <w:r w:rsidRPr="00A8765A">
              <w:rPr>
                <w:bCs w:val="0"/>
                <w:color w:val="auto"/>
              </w:rPr>
              <w:t xml:space="preserve">Als u een verkorting vraagt op basis een volledige of gedeeltelijke opleiding voor een titel van niveau </w:t>
            </w:r>
            <w:r w:rsidR="00F66098" w:rsidRPr="00A8765A">
              <w:rPr>
                <w:bCs w:val="0"/>
                <w:color w:val="auto"/>
              </w:rPr>
              <w:t>2 of niveau 3</w:t>
            </w:r>
            <w:r w:rsidR="00743379" w:rsidRPr="00A8765A">
              <w:rPr>
                <w:bCs w:val="0"/>
                <w:color w:val="auto"/>
              </w:rPr>
              <w:t xml:space="preserve"> voegt u uw laatst goedgekeurde stageplan toe</w:t>
            </w:r>
            <w:r w:rsidR="00A8765A" w:rsidRPr="00A8765A">
              <w:rPr>
                <w:bCs w:val="0"/>
                <w:color w:val="auto"/>
              </w:rPr>
              <w:t xml:space="preserve">. </w:t>
            </w:r>
            <w:r w:rsidR="00743379" w:rsidRPr="00A8765A">
              <w:rPr>
                <w:bCs w:val="0"/>
                <w:color w:val="auto"/>
              </w:rPr>
              <w:t xml:space="preserve"> </w:t>
            </w:r>
            <w:r w:rsidR="00A8765A">
              <w:rPr>
                <w:bCs w:val="0"/>
                <w:color w:val="auto"/>
              </w:rPr>
              <w:t>V</w:t>
            </w:r>
            <w:r w:rsidR="00A73CD1" w:rsidRPr="00A8765A">
              <w:rPr>
                <w:bCs w:val="0"/>
                <w:color w:val="auto"/>
              </w:rPr>
              <w:t>oor elk stagejaar dat u in rekening wil brengen, is een goedgekeurd stagerapport nodig.</w:t>
            </w:r>
            <w:r w:rsidR="00C648B5">
              <w:rPr>
                <w:bCs w:val="0"/>
                <w:color w:val="auto"/>
              </w:rPr>
              <w:t xml:space="preserve"> U bezorgt dus eveneens per stagerapport het advies dat u ontvangen heeft.</w:t>
            </w:r>
          </w:p>
          <w:p w14:paraId="7E8B833E" w14:textId="77777777" w:rsidR="00A73CD1" w:rsidRDefault="00A73CD1" w:rsidP="00C56C9E">
            <w:pPr>
              <w:pStyle w:val="Aanwijzing"/>
              <w:ind w:left="0"/>
              <w:jc w:val="both"/>
              <w:rPr>
                <w:b/>
                <w:color w:val="auto"/>
              </w:rPr>
            </w:pPr>
          </w:p>
          <w:p w14:paraId="325DD0B2" w14:textId="77777777" w:rsidR="00B63765" w:rsidRPr="00232277" w:rsidRDefault="00B63765" w:rsidP="00C56C9E">
            <w:pPr>
              <w:pStyle w:val="Vraagintern"/>
              <w:spacing w:before="80"/>
              <w:jc w:val="both"/>
              <w:rPr>
                <w:rStyle w:val="Nadruk"/>
                <w:b w:val="0"/>
                <w:i/>
                <w:iCs w:val="0"/>
              </w:rPr>
            </w:pPr>
            <w:r w:rsidRPr="00A00D48">
              <w:rPr>
                <w:rStyle w:val="Nadruk"/>
                <w:i/>
                <w:iCs w:val="0"/>
              </w:rPr>
              <w:t>Wanneer</w:t>
            </w:r>
            <w:r>
              <w:rPr>
                <w:rStyle w:val="Nadruk"/>
                <w:i/>
                <w:iCs w:val="0"/>
              </w:rPr>
              <w:t xml:space="preserve"> en hoe moet u deze vraag tot verkorting indienen?</w:t>
            </w:r>
          </w:p>
          <w:p w14:paraId="1790BE95" w14:textId="6C016593" w:rsidR="007E0BF7" w:rsidRDefault="00B63765" w:rsidP="00C56C9E">
            <w:pPr>
              <w:pStyle w:val="Aanwijzing"/>
              <w:jc w:val="both"/>
            </w:pPr>
            <w:r w:rsidRPr="008907C0">
              <w:rPr>
                <w:u w:val="single"/>
              </w:rPr>
              <w:t xml:space="preserve">Voorafgaand aan de indiening van uw </w:t>
            </w:r>
            <w:r w:rsidRPr="00B12225">
              <w:rPr>
                <w:u w:val="single"/>
              </w:rPr>
              <w:t>stageplan of uiterlijk tegelijk met de indiening ervan</w:t>
            </w:r>
            <w:r>
              <w:t xml:space="preserve"> dient u een vraag tot verkorting in samen met alle bewijsstukken</w:t>
            </w:r>
            <w:r w:rsidR="009568A2">
              <w:t>.</w:t>
            </w:r>
            <w:r>
              <w:t xml:space="preserve"> </w:t>
            </w:r>
          </w:p>
          <w:p w14:paraId="541C1DFF" w14:textId="530411CF" w:rsidR="00B63765" w:rsidRDefault="008A4EA3" w:rsidP="00C56C9E">
            <w:pPr>
              <w:pStyle w:val="Aanwijzing"/>
              <w:jc w:val="both"/>
            </w:pPr>
            <w:r w:rsidRPr="00E42A5B">
              <w:t>Dien</w:t>
            </w:r>
            <w:r w:rsidR="00AD3A29">
              <w:t xml:space="preserve"> </w:t>
            </w:r>
            <w:r w:rsidRPr="00E42A5B">
              <w:t xml:space="preserve">deze vraag tot verkorting </w:t>
            </w:r>
            <w:r w:rsidR="00AD3A29">
              <w:t>in</w:t>
            </w:r>
            <w:r w:rsidR="00E2381E">
              <w:t xml:space="preserve"> </w:t>
            </w:r>
            <w:r w:rsidR="00B63765">
              <w:t xml:space="preserve">via het e-loket </w:t>
            </w:r>
            <w:r w:rsidR="003278CA" w:rsidRPr="003278CA">
              <w:t>(</w:t>
            </w:r>
            <w:hyperlink r:id="rId14" w:history="1">
              <w:r w:rsidR="003278CA" w:rsidRPr="005E6403">
                <w:rPr>
                  <w:rStyle w:val="Hyperlink"/>
                </w:rPr>
                <w:t>https://www.eloket.departementzorg.be/Zorgberoepen</w:t>
              </w:r>
            </w:hyperlink>
            <w:r w:rsidR="003278CA" w:rsidRPr="003278CA">
              <w:t>)</w:t>
            </w:r>
            <w:r w:rsidR="00B63765">
              <w:t xml:space="preserve">. </w:t>
            </w:r>
            <w:r w:rsidR="001A4325">
              <w:t xml:space="preserve">Kies bij type aanvraag “Valorisatie van </w:t>
            </w:r>
            <w:r w:rsidR="009F2523">
              <w:t>b</w:t>
            </w:r>
            <w:r w:rsidR="001A4325">
              <w:t>eroepsverworvenheden</w:t>
            </w:r>
            <w:r w:rsidR="009F2523">
              <w:t>”</w:t>
            </w:r>
            <w:r w:rsidR="00424E99">
              <w:t>.</w:t>
            </w:r>
            <w:r w:rsidR="00A5000D">
              <w:t xml:space="preserve"> Alle nodige </w:t>
            </w:r>
            <w:r w:rsidR="00BA629C">
              <w:t xml:space="preserve">bewijsstukken </w:t>
            </w:r>
            <w:r w:rsidR="00CB6700">
              <w:t xml:space="preserve">laadt u op </w:t>
            </w:r>
            <w:r w:rsidR="00BA629C">
              <w:t>onder de rubriek</w:t>
            </w:r>
            <w:r w:rsidR="00CB6700">
              <w:t xml:space="preserve"> “Aanvraag valorisatie”.</w:t>
            </w:r>
          </w:p>
          <w:p w14:paraId="5F588022" w14:textId="77777777" w:rsidR="009E4D85" w:rsidRDefault="009E4D85" w:rsidP="00B63765">
            <w:pPr>
              <w:pStyle w:val="Aanwijzing"/>
              <w:jc w:val="both"/>
            </w:pPr>
          </w:p>
          <w:p w14:paraId="7F3FD239" w14:textId="29EF3684" w:rsidR="00B63765" w:rsidRPr="00731A59" w:rsidRDefault="00B63765" w:rsidP="00B63765">
            <w:pPr>
              <w:pStyle w:val="Aanwijzing"/>
              <w:jc w:val="both"/>
            </w:pPr>
            <w:r w:rsidRPr="00731A59">
              <w:rPr>
                <w:u w:val="single"/>
              </w:rPr>
              <w:t xml:space="preserve">Wanneer u de vraag tot verkorting later instuurt, </w:t>
            </w:r>
            <w:r w:rsidR="00DD4421" w:rsidRPr="00731A59">
              <w:rPr>
                <w:u w:val="single"/>
              </w:rPr>
              <w:t>is deze niet</w:t>
            </w:r>
            <w:r w:rsidR="001E1C9F" w:rsidRPr="00731A59">
              <w:rPr>
                <w:u w:val="single"/>
              </w:rPr>
              <w:t xml:space="preserve"> ontvankelijk en zal deze niet behandeld worden</w:t>
            </w:r>
            <w:r w:rsidRPr="00731A59">
              <w:t>.</w:t>
            </w:r>
          </w:p>
          <w:p w14:paraId="22E1C339" w14:textId="77777777" w:rsidR="007D4356" w:rsidRPr="007D4356" w:rsidRDefault="007D4356" w:rsidP="00AA0013">
            <w:pPr>
              <w:rPr>
                <w:rStyle w:val="normaltextrun"/>
                <w:i/>
                <w:iCs/>
              </w:rPr>
            </w:pPr>
          </w:p>
        </w:tc>
      </w:tr>
      <w:tr w:rsidR="007D4356" w:rsidRPr="007D4356" w14:paraId="47D4B220" w14:textId="77777777" w:rsidTr="00C56C9E">
        <w:tblPrEx>
          <w:tblLook w:val="04A0" w:firstRow="1" w:lastRow="0" w:firstColumn="1" w:lastColumn="0" w:noHBand="0" w:noVBand="1"/>
        </w:tblPrEx>
        <w:trPr>
          <w:gridAfter w:val="3"/>
          <w:wAfter w:w="596" w:type="dxa"/>
          <w:trHeight w:val="3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0DB6AF9" w14:textId="2B88FD55" w:rsidR="007D4356" w:rsidRDefault="007D4356" w:rsidP="00AA0013">
            <w:pPr>
              <w:pStyle w:val="aankruishokje"/>
              <w:rPr>
                <w:bCs/>
              </w:rPr>
            </w:pPr>
          </w:p>
        </w:tc>
        <w:tc>
          <w:tcPr>
            <w:tcW w:w="93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53D30F" w14:textId="77777777" w:rsidR="007D4356" w:rsidRPr="007D4356" w:rsidRDefault="007D4356" w:rsidP="00AA0013">
            <w:pPr>
              <w:rPr>
                <w:i/>
                <w:iCs/>
              </w:rPr>
            </w:pPr>
          </w:p>
        </w:tc>
      </w:tr>
      <w:tr w:rsidR="001466DB" w:rsidRPr="003D114E" w14:paraId="5DF11DC8" w14:textId="77777777" w:rsidTr="002421F2">
        <w:trPr>
          <w:trHeight w:hRule="exact" w:val="40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CF5DC3" w14:textId="77777777" w:rsidR="001466DB" w:rsidRPr="003D114E" w:rsidRDefault="001466DB" w:rsidP="00FD32AC">
            <w:pPr>
              <w:pStyle w:val="leeg"/>
            </w:pPr>
          </w:p>
        </w:tc>
        <w:tc>
          <w:tcPr>
            <w:tcW w:w="98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A4CC367" w14:textId="77777777" w:rsidR="001466DB" w:rsidRPr="003D114E" w:rsidRDefault="001466DB" w:rsidP="00FD32A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 van de aanvrager</w:t>
            </w:r>
          </w:p>
        </w:tc>
      </w:tr>
      <w:tr w:rsidR="001466DB" w:rsidRPr="003D114E" w14:paraId="4121F44D" w14:textId="77777777" w:rsidTr="00C56C9E">
        <w:trPr>
          <w:trHeight w:hRule="exact" w:val="11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1079EC" w14:textId="77777777" w:rsidR="001466DB" w:rsidRPr="003D114E" w:rsidRDefault="001466DB" w:rsidP="00FD32A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466DB" w:rsidRPr="003D114E" w14:paraId="3F320998" w14:textId="77777777" w:rsidTr="00C56C9E">
        <w:trPr>
          <w:trHeight w:val="342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61633" w14:textId="77777777" w:rsidR="001466DB" w:rsidRPr="003D114E" w:rsidRDefault="001466DB" w:rsidP="00FD32AC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AE6F67" w14:textId="77777777" w:rsidR="001466DB" w:rsidRDefault="001466DB" w:rsidP="00FD32AC">
            <w:pPr>
              <w:pStyle w:val="Aanwijzing"/>
            </w:pPr>
            <w:r>
              <w:t>Vul hieronder uw persoonlijke gegevens in.</w:t>
            </w:r>
          </w:p>
          <w:p w14:paraId="42F4AA32" w14:textId="77777777" w:rsidR="001466DB" w:rsidRPr="00B90884" w:rsidRDefault="001466DB" w:rsidP="00FD32AC">
            <w:pPr>
              <w:pStyle w:val="Aanwijzing"/>
              <w:rPr>
                <w:rStyle w:val="Zwaar"/>
                <w:b w:val="0"/>
              </w:rPr>
            </w:pPr>
          </w:p>
        </w:tc>
      </w:tr>
      <w:tr w:rsidR="001466DB" w:rsidRPr="003D114E" w14:paraId="5F02E95D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A6E65B" w14:textId="77777777" w:rsidR="001466DB" w:rsidRPr="003D114E" w:rsidRDefault="001466DB" w:rsidP="00FD32AC">
            <w:pPr>
              <w:jc w:val="right"/>
            </w:pPr>
            <w:r>
              <w:t>voor- en achternaam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E01E9C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6DB" w:rsidRPr="003D114E" w14:paraId="1735A0ED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BF7273" w14:textId="77777777" w:rsidR="001466DB" w:rsidRPr="003D114E" w:rsidRDefault="001466DB" w:rsidP="00FD32AC">
            <w:pPr>
              <w:jc w:val="right"/>
            </w:pPr>
            <w:r w:rsidRPr="003D114E">
              <w:t>straat en nummer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965B35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66DB" w:rsidRPr="003D114E" w14:paraId="69F23381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B5F10" w14:textId="77777777" w:rsidR="001466DB" w:rsidRPr="003D114E" w:rsidRDefault="001466DB" w:rsidP="00FD32AC">
            <w:pPr>
              <w:jc w:val="right"/>
            </w:pPr>
            <w:r w:rsidRPr="003D114E">
              <w:t>postnummer en gemeente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2AE724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66DB" w:rsidRPr="003D114E" w14:paraId="4F80BF25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EDD7E" w14:textId="77777777" w:rsidR="001466DB" w:rsidRPr="003D114E" w:rsidRDefault="001466DB" w:rsidP="00FD32AC">
            <w:pPr>
              <w:jc w:val="right"/>
            </w:pPr>
            <w:r>
              <w:t>rijksregisternummer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E73E764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1466DB" w:rsidRPr="003D114E" w14:paraId="6A989DD5" w14:textId="77777777" w:rsidTr="00C56C9E">
        <w:trPr>
          <w:gridAfter w:val="2"/>
          <w:wAfter w:w="328" w:type="dxa"/>
          <w:trHeight w:val="342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31C3CA" w14:textId="77777777" w:rsidR="001466DB" w:rsidRPr="003D114E" w:rsidRDefault="001466DB" w:rsidP="00FD32AC">
            <w:pPr>
              <w:jc w:val="right"/>
              <w:rPr>
                <w:rStyle w:val="Zwaar"/>
                <w:b w:val="0"/>
              </w:rPr>
            </w:pPr>
            <w:r>
              <w:lastRenderedPageBreak/>
              <w:t>geboortedatum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0CB97" w14:textId="77777777" w:rsidR="001466DB" w:rsidRPr="003D114E" w:rsidRDefault="001466DB" w:rsidP="00FD32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3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FF23F7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398D7" w14:textId="77777777" w:rsidR="001466DB" w:rsidRPr="003D114E" w:rsidRDefault="001466DB" w:rsidP="00FD32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DB4F58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F9147" w14:textId="77777777" w:rsidR="001466DB" w:rsidRPr="003D114E" w:rsidRDefault="001466DB" w:rsidP="00FD32A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F50E03" w14:textId="77777777" w:rsidR="001466DB" w:rsidRPr="003D114E" w:rsidRDefault="001466DB" w:rsidP="00FD32A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74BED" w14:textId="77777777" w:rsidR="001466DB" w:rsidRPr="003D114E" w:rsidRDefault="001466DB" w:rsidP="00FD32AC">
            <w:pPr>
              <w:pStyle w:val="leeg"/>
              <w:jc w:val="left"/>
            </w:pPr>
          </w:p>
        </w:tc>
      </w:tr>
      <w:tr w:rsidR="001466DB" w:rsidRPr="00EA3A84" w14:paraId="66D01BEC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2EF6A" w14:textId="0F8035BB" w:rsidR="001466DB" w:rsidRPr="00EA3A84" w:rsidRDefault="00D712BB" w:rsidP="00FD32AC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h</w:t>
            </w:r>
            <w:r w:rsidR="001466DB" w:rsidRPr="00EA3A84">
              <w:rPr>
                <w:rFonts w:eastAsia="Calibri"/>
                <w:color w:val="000000"/>
              </w:rPr>
              <w:t>uidige nationaliteit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6E769BC" w14:textId="77777777" w:rsidR="001466DB" w:rsidRPr="00EA3A84" w:rsidRDefault="001466DB" w:rsidP="00FD32AC">
            <w:pPr>
              <w:rPr>
                <w:rFonts w:eastAsia="Calibri"/>
                <w:color w:val="000000"/>
              </w:rPr>
            </w:pPr>
            <w:r w:rsidRPr="00EA3A84"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A84">
              <w:rPr>
                <w:rFonts w:eastAsia="Calibri"/>
                <w:color w:val="000000"/>
              </w:rPr>
              <w:instrText xml:space="preserve"> FORMTEXT </w:instrText>
            </w:r>
            <w:r w:rsidRPr="00EA3A84">
              <w:rPr>
                <w:rFonts w:eastAsia="Calibri"/>
                <w:color w:val="000000"/>
              </w:rPr>
            </w:r>
            <w:r w:rsidRPr="00EA3A84">
              <w:rPr>
                <w:rFonts w:eastAsia="Calibri"/>
                <w:color w:val="000000"/>
              </w:rPr>
              <w:fldChar w:fldCharType="separate"/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color w:val="000000"/>
              </w:rPr>
              <w:fldChar w:fldCharType="end"/>
            </w:r>
          </w:p>
        </w:tc>
      </w:tr>
      <w:tr w:rsidR="001466DB" w:rsidRPr="00EA3A84" w14:paraId="0E46D220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C29A3" w14:textId="77777777" w:rsidR="001466DB" w:rsidRPr="00EA3A84" w:rsidRDefault="001466DB" w:rsidP="00FD32AC">
            <w:pPr>
              <w:jc w:val="right"/>
              <w:rPr>
                <w:rFonts w:eastAsia="Calibri"/>
                <w:color w:val="000000"/>
              </w:rPr>
            </w:pPr>
            <w:r w:rsidRPr="00EA3A84">
              <w:rPr>
                <w:rFonts w:eastAsia="Calibri"/>
                <w:color w:val="000000"/>
              </w:rPr>
              <w:t>telefoon- of gsm-nummer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664A8D" w14:textId="77777777" w:rsidR="001466DB" w:rsidRPr="00EA3A84" w:rsidRDefault="001466DB" w:rsidP="00FD32AC">
            <w:pPr>
              <w:rPr>
                <w:rFonts w:eastAsia="Calibri"/>
                <w:color w:val="000000"/>
              </w:rPr>
            </w:pPr>
            <w:r w:rsidRPr="00EA3A84">
              <w:rPr>
                <w:rFonts w:eastAsia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3A84">
              <w:rPr>
                <w:rFonts w:eastAsia="Calibri"/>
                <w:color w:val="000000"/>
              </w:rPr>
              <w:instrText xml:space="preserve"> FORMTEXT </w:instrText>
            </w:r>
            <w:r w:rsidRPr="00EA3A84">
              <w:rPr>
                <w:rFonts w:eastAsia="Calibri"/>
                <w:color w:val="000000"/>
              </w:rPr>
            </w:r>
            <w:r w:rsidRPr="00EA3A84">
              <w:rPr>
                <w:rFonts w:eastAsia="Calibri"/>
                <w:color w:val="000000"/>
              </w:rPr>
              <w:fldChar w:fldCharType="separate"/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color w:val="000000"/>
              </w:rPr>
              <w:fldChar w:fldCharType="end"/>
            </w:r>
          </w:p>
        </w:tc>
      </w:tr>
      <w:tr w:rsidR="001466DB" w:rsidRPr="00EA3A84" w14:paraId="0CEE4F50" w14:textId="77777777" w:rsidTr="00C56C9E">
        <w:trPr>
          <w:gridAfter w:val="2"/>
          <w:wAfter w:w="328" w:type="dxa"/>
          <w:trHeight w:val="331"/>
        </w:trPr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7D35E" w14:textId="62AC99DE" w:rsidR="001466DB" w:rsidRPr="00EA3A84" w:rsidRDefault="00D712BB" w:rsidP="00FD32AC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</w:t>
            </w:r>
            <w:r w:rsidR="00FD32AC">
              <w:rPr>
                <w:rFonts w:eastAsia="Calibri"/>
                <w:color w:val="000000"/>
              </w:rPr>
              <w:t xml:space="preserve">ersoonlijk </w:t>
            </w:r>
            <w:r w:rsidR="001466DB" w:rsidRPr="00EA3A84">
              <w:rPr>
                <w:rFonts w:eastAsia="Calibri"/>
                <w:color w:val="000000"/>
              </w:rPr>
              <w:t>e-mailadres</w:t>
            </w:r>
          </w:p>
        </w:tc>
        <w:tc>
          <w:tcPr>
            <w:tcW w:w="7531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DC347B" w14:textId="10673581" w:rsidR="001466DB" w:rsidRDefault="001466DB" w:rsidP="00FD32AC">
            <w:pPr>
              <w:rPr>
                <w:rFonts w:eastAsia="Calibri"/>
                <w:color w:val="000000"/>
              </w:rPr>
            </w:pPr>
            <w:r w:rsidRPr="00EA3A84">
              <w:rPr>
                <w:rFonts w:eastAsia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A3A84">
              <w:rPr>
                <w:rFonts w:eastAsia="Calibri"/>
                <w:color w:val="000000"/>
              </w:rPr>
              <w:instrText xml:space="preserve"> FORMTEXT </w:instrText>
            </w:r>
            <w:r w:rsidRPr="00EA3A84">
              <w:rPr>
                <w:rFonts w:eastAsia="Calibri"/>
                <w:color w:val="000000"/>
              </w:rPr>
            </w:r>
            <w:r w:rsidRPr="00EA3A84">
              <w:rPr>
                <w:rFonts w:eastAsia="Calibri"/>
                <w:color w:val="000000"/>
              </w:rPr>
              <w:fldChar w:fldCharType="separate"/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noProof/>
                <w:color w:val="000000"/>
              </w:rPr>
              <w:t> </w:t>
            </w:r>
            <w:r w:rsidRPr="00EA3A84">
              <w:rPr>
                <w:rFonts w:eastAsia="Calibri"/>
                <w:color w:val="000000"/>
              </w:rPr>
              <w:fldChar w:fldCharType="end"/>
            </w:r>
          </w:p>
          <w:p w14:paraId="37748A66" w14:textId="77777777" w:rsidR="001466DB" w:rsidRPr="00EA3A84" w:rsidRDefault="001466DB" w:rsidP="00FD32AC">
            <w:pPr>
              <w:rPr>
                <w:rFonts w:eastAsia="Calibri"/>
                <w:color w:val="000000"/>
              </w:rPr>
            </w:pPr>
          </w:p>
        </w:tc>
      </w:tr>
      <w:tr w:rsidR="000E0BB6" w14:paraId="543171BF" w14:textId="77777777" w:rsidTr="00ED14C9">
        <w:tblPrEx>
          <w:tblLook w:val="04A0" w:firstRow="1" w:lastRow="0" w:firstColumn="1" w:lastColumn="0" w:noHBand="0" w:noVBand="1"/>
        </w:tblPrEx>
        <w:trPr>
          <w:trHeight w:hRule="exact" w:val="400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8BC76" w14:textId="77777777" w:rsidR="000E0BB6" w:rsidRDefault="000E0BB6">
            <w:pPr>
              <w:pStyle w:val="leeg"/>
            </w:pPr>
          </w:p>
        </w:tc>
        <w:tc>
          <w:tcPr>
            <w:tcW w:w="98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  <w:hideMark/>
          </w:tcPr>
          <w:p w14:paraId="1B02C44D" w14:textId="77777777" w:rsidR="000E0BB6" w:rsidRDefault="000E0BB6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Type van aanvraag</w:t>
            </w:r>
          </w:p>
        </w:tc>
      </w:tr>
      <w:tr w:rsidR="000E0BB6" w:rsidRPr="003D114E" w14:paraId="0E4F2EBC" w14:textId="77777777" w:rsidTr="00C56C9E">
        <w:trPr>
          <w:trHeight w:hRule="exact" w:val="171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7E599F0" w14:textId="77777777" w:rsidR="000E0BB6" w:rsidRPr="003D114E" w:rsidRDefault="000E0BB6" w:rsidP="00A231F0">
            <w:pPr>
              <w:pStyle w:val="leeg"/>
            </w:pPr>
          </w:p>
        </w:tc>
      </w:tr>
      <w:tr w:rsidR="000E0BB6" w14:paraId="0F357C19" w14:textId="77777777" w:rsidTr="00C56C9E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08BA9" w14:textId="77777777" w:rsidR="000E0BB6" w:rsidRDefault="000E0BB6">
            <w:pPr>
              <w:pStyle w:val="nummersvragen"/>
              <w:framePr w:hSpace="0" w:wrap="auto" w:vAnchor="margin" w:xAlign="left" w:yAlign="inline"/>
            </w:pPr>
          </w:p>
        </w:tc>
        <w:tc>
          <w:tcPr>
            <w:tcW w:w="9814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675"/>
              <w:gridCol w:w="7599"/>
            </w:tblGrid>
            <w:tr w:rsidR="00234F18" w:rsidRPr="00EA3A84" w14:paraId="63093235" w14:textId="77777777" w:rsidTr="00F94A36">
              <w:trPr>
                <w:trHeight w:val="331"/>
              </w:trPr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2B95F" w14:textId="611290FA" w:rsidR="00234F18" w:rsidRPr="00EA3A84" w:rsidRDefault="00D712BB" w:rsidP="00234F18">
                  <w:pPr>
                    <w:suppressOverlap/>
                    <w:jc w:val="right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s</w:t>
                  </w:r>
                  <w:r w:rsidR="00234F18">
                    <w:rPr>
                      <w:rFonts w:eastAsia="Calibri"/>
                      <w:color w:val="000000"/>
                    </w:rPr>
                    <w:t xml:space="preserve">pecialiteit waarvoor u uw aanvraag </w:t>
                  </w:r>
                  <w:r w:rsidR="00B27024">
                    <w:rPr>
                      <w:rFonts w:eastAsia="Calibri"/>
                      <w:color w:val="000000"/>
                    </w:rPr>
                    <w:t xml:space="preserve">tot verkorting </w:t>
                  </w:r>
                  <w:r w:rsidR="00234F18">
                    <w:rPr>
                      <w:rFonts w:eastAsia="Calibri"/>
                      <w:color w:val="000000"/>
                    </w:rPr>
                    <w:t>indient</w:t>
                  </w:r>
                </w:p>
              </w:tc>
              <w:tc>
                <w:tcPr>
                  <w:tcW w:w="759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</w:tcPr>
                <w:p w14:paraId="124E5B17" w14:textId="77777777" w:rsidR="00234F18" w:rsidRPr="00EA3A84" w:rsidRDefault="00234F18" w:rsidP="00234F18">
                  <w:pPr>
                    <w:suppressOverlap/>
                    <w:rPr>
                      <w:rFonts w:eastAsia="Calibri"/>
                      <w:color w:val="000000"/>
                    </w:rPr>
                  </w:pPr>
                  <w:r w:rsidRPr="00EA3A84">
                    <w:rPr>
                      <w:rFonts w:eastAsia="Calibr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A3A84">
                    <w:rPr>
                      <w:rFonts w:eastAsia="Calibri"/>
                      <w:color w:val="000000"/>
                    </w:rPr>
                    <w:instrText xml:space="preserve"> FORMTEXT </w:instrText>
                  </w:r>
                  <w:r w:rsidRPr="00EA3A84">
                    <w:rPr>
                      <w:rFonts w:eastAsia="Calibri"/>
                      <w:color w:val="000000"/>
                    </w:rPr>
                  </w:r>
                  <w:r w:rsidRPr="00EA3A84">
                    <w:rPr>
                      <w:rFonts w:eastAsia="Calibri"/>
                      <w:color w:val="000000"/>
                    </w:rPr>
                    <w:fldChar w:fldCharType="separate"/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noProof/>
                      <w:color w:val="000000"/>
                    </w:rPr>
                    <w:t> </w:t>
                  </w:r>
                  <w:r w:rsidRPr="00EA3A84">
                    <w:rPr>
                      <w:rFonts w:eastAsia="Calibri"/>
                      <w:color w:val="000000"/>
                    </w:rPr>
                    <w:fldChar w:fldCharType="end"/>
                  </w:r>
                </w:p>
              </w:tc>
            </w:tr>
          </w:tbl>
          <w:p w14:paraId="01D37DD9" w14:textId="77777777" w:rsidR="00234F18" w:rsidRDefault="00234F18" w:rsidP="000E0BB6">
            <w:pPr>
              <w:pStyle w:val="Aanwijzing"/>
            </w:pPr>
          </w:p>
          <w:p w14:paraId="0BBA9010" w14:textId="33E95619" w:rsidR="004954E7" w:rsidRDefault="004954E7" w:rsidP="00B27024">
            <w:pPr>
              <w:pStyle w:val="Aanwijzing"/>
              <w:rPr>
                <w:rStyle w:val="Zwaar"/>
                <w:b w:val="0"/>
              </w:rPr>
            </w:pPr>
          </w:p>
        </w:tc>
      </w:tr>
      <w:tr w:rsidR="000E0BB6" w:rsidRPr="003D114E" w14:paraId="6435F92A" w14:textId="77777777" w:rsidTr="00C56C9E">
        <w:trPr>
          <w:trHeight w:hRule="exact" w:val="228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558A16E" w14:textId="77777777" w:rsidR="000E0BB6" w:rsidRPr="003D114E" w:rsidRDefault="000E0BB6" w:rsidP="00A231F0">
            <w:pPr>
              <w:pStyle w:val="leeg"/>
            </w:pPr>
          </w:p>
        </w:tc>
      </w:tr>
    </w:tbl>
    <w:p w14:paraId="2D07A0F2" w14:textId="52E981DB" w:rsidR="001466DB" w:rsidRDefault="001466DB"/>
    <w:tbl>
      <w:tblPr>
        <w:tblW w:w="16564" w:type="dxa"/>
        <w:tblInd w:w="-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"/>
        <w:gridCol w:w="741"/>
        <w:gridCol w:w="678"/>
        <w:gridCol w:w="393"/>
        <w:gridCol w:w="2628"/>
        <w:gridCol w:w="567"/>
        <w:gridCol w:w="425"/>
        <w:gridCol w:w="709"/>
        <w:gridCol w:w="425"/>
        <w:gridCol w:w="567"/>
        <w:gridCol w:w="709"/>
        <w:gridCol w:w="3840"/>
        <w:gridCol w:w="4738"/>
      </w:tblGrid>
      <w:tr w:rsidR="00296AD1" w:rsidRPr="003D114E" w14:paraId="3EE06036" w14:textId="77777777" w:rsidTr="00E97DB4">
        <w:trPr>
          <w:gridBefore w:val="3"/>
          <w:gridAfter w:val="1"/>
          <w:wBefore w:w="1563" w:type="dxa"/>
          <w:wAfter w:w="4738" w:type="dxa"/>
          <w:trHeight w:hRule="exact" w:val="122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B79BCA" w14:textId="77777777" w:rsidR="00296AD1" w:rsidRPr="00BC63CD" w:rsidRDefault="00296AD1" w:rsidP="00296A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strike/>
                <w:color w:val="FFFFFF"/>
              </w:rPr>
            </w:pPr>
          </w:p>
        </w:tc>
      </w:tr>
      <w:tr w:rsidR="00A60905" w:rsidRPr="003D114E" w14:paraId="651EFC45" w14:textId="77777777" w:rsidTr="00E97DB4">
        <w:trPr>
          <w:gridBefore w:val="3"/>
          <w:gridAfter w:val="1"/>
          <w:wBefore w:w="1563" w:type="dxa"/>
          <w:wAfter w:w="4738" w:type="dxa"/>
          <w:trHeight w:hRule="exact" w:val="227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09E83C" w14:textId="77777777" w:rsidR="00A60905" w:rsidRPr="003D114E" w:rsidRDefault="00A60905" w:rsidP="007C4870">
            <w:pPr>
              <w:pStyle w:val="leeg"/>
            </w:pPr>
          </w:p>
        </w:tc>
      </w:tr>
      <w:tr w:rsidR="00A60905" w:rsidRPr="003D114E" w14:paraId="01964E84" w14:textId="77777777" w:rsidTr="00ED14C9">
        <w:trPr>
          <w:gridBefore w:val="3"/>
          <w:gridAfter w:val="1"/>
          <w:wBefore w:w="1563" w:type="dxa"/>
          <w:wAfter w:w="4738" w:type="dxa"/>
          <w:trHeight w:hRule="exact" w:val="39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0C0D5EE" w14:textId="77777777" w:rsidR="00A60905" w:rsidRPr="003D114E" w:rsidRDefault="00A60905" w:rsidP="007C4870">
            <w:pPr>
              <w:pStyle w:val="leeg"/>
            </w:pPr>
          </w:p>
        </w:tc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0DBF6C2" w14:textId="77777777" w:rsidR="00A60905" w:rsidRPr="003D114E" w:rsidRDefault="00A60905" w:rsidP="007C4870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A00D48" w:rsidRPr="003D114E" w14:paraId="3088DD5A" w14:textId="77777777" w:rsidTr="00E97DB4">
        <w:trPr>
          <w:gridBefore w:val="3"/>
          <w:gridAfter w:val="1"/>
          <w:wBefore w:w="1563" w:type="dxa"/>
          <w:wAfter w:w="4738" w:type="dxa"/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4ECFDA" w14:textId="77777777" w:rsidR="00A00D48" w:rsidRPr="003D114E" w:rsidRDefault="00A00D48" w:rsidP="00AE4758"/>
        </w:tc>
      </w:tr>
      <w:tr w:rsidR="007C4870" w:rsidRPr="003D114E" w14:paraId="3E4FE4AE" w14:textId="77777777" w:rsidTr="00E97DB4">
        <w:trPr>
          <w:gridBefore w:val="3"/>
          <w:gridAfter w:val="1"/>
          <w:wBefore w:w="1563" w:type="dxa"/>
          <w:wAfter w:w="473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0DA08E28" w14:textId="77777777" w:rsidR="00A00D48" w:rsidRPr="004C6E93" w:rsidRDefault="00A00D48" w:rsidP="00A00D48">
            <w:pPr>
              <w:pStyle w:val="leeg"/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37A3A71" w14:textId="77777777" w:rsidR="00A00D48" w:rsidRPr="003D114E" w:rsidRDefault="00A00D48" w:rsidP="00A00D48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0FDCE" w14:textId="77777777" w:rsidR="00A00D48" w:rsidRPr="003D114E" w:rsidRDefault="00A00D48" w:rsidP="00A00D4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B5B23D" w14:textId="77777777" w:rsidR="00A00D48" w:rsidRPr="003D114E" w:rsidRDefault="00A00D48" w:rsidP="00A00D4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37EF0" w14:textId="77777777" w:rsidR="00A00D48" w:rsidRPr="003D114E" w:rsidRDefault="00A00D48" w:rsidP="00A00D4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A9A08C" w14:textId="77777777" w:rsidR="00A00D48" w:rsidRPr="003D114E" w:rsidRDefault="00A00D48" w:rsidP="00A00D4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0C8F2" w14:textId="77777777" w:rsidR="00A00D48" w:rsidRPr="003D114E" w:rsidRDefault="00A00D48" w:rsidP="00A00D4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A9943A" w14:textId="77777777" w:rsidR="00A00D48" w:rsidRPr="003D114E" w:rsidRDefault="00A00D48" w:rsidP="00A00D4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5CA84445" w14:textId="77777777" w:rsidR="00A00D48" w:rsidRPr="003D114E" w:rsidRDefault="00A00D48" w:rsidP="00A00D48"/>
        </w:tc>
      </w:tr>
      <w:tr w:rsidR="00A00D48" w:rsidRPr="00A57232" w14:paraId="61C501FF" w14:textId="77777777" w:rsidTr="00E97DB4">
        <w:trPr>
          <w:gridBefore w:val="3"/>
          <w:gridAfter w:val="1"/>
          <w:wBefore w:w="1563" w:type="dxa"/>
          <w:wAfter w:w="4738" w:type="dxa"/>
          <w:trHeight w:val="62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4CA58" w14:textId="77777777" w:rsidR="00A00D48" w:rsidRPr="004C6E93" w:rsidRDefault="00A00D48" w:rsidP="00A00D48">
            <w:pPr>
              <w:pStyle w:val="leeg"/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3515C" w14:textId="77777777" w:rsidR="00A00D48" w:rsidRPr="00A57232" w:rsidRDefault="00A00D48" w:rsidP="00A00D48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4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9E50385" w14:textId="77777777" w:rsidR="00A00D48" w:rsidRPr="00A57232" w:rsidRDefault="00A00D48" w:rsidP="00A00D4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0D48" w:rsidRPr="003D114E" w14:paraId="6AFEC8EF" w14:textId="77777777" w:rsidTr="00E97DB4">
        <w:trPr>
          <w:gridBefore w:val="3"/>
          <w:gridAfter w:val="1"/>
          <w:wBefore w:w="1563" w:type="dxa"/>
          <w:wAfter w:w="4738" w:type="dxa"/>
          <w:trHeight w:val="3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DEA7711" w14:textId="77777777" w:rsidR="00A00D48" w:rsidRPr="004C6E93" w:rsidRDefault="00A00D48" w:rsidP="00A00D48">
            <w:pPr>
              <w:pStyle w:val="leeg"/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6E6A271" w14:textId="77777777" w:rsidR="00A00D48" w:rsidRPr="003D114E" w:rsidRDefault="00A00D48" w:rsidP="00A00D48">
            <w:pPr>
              <w:jc w:val="right"/>
            </w:pPr>
            <w:r w:rsidRPr="003D114E">
              <w:t>voor- en achternaam</w:t>
            </w:r>
          </w:p>
        </w:tc>
        <w:tc>
          <w:tcPr>
            <w:tcW w:w="7242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8F285AB" w14:textId="77777777" w:rsidR="00A00D48" w:rsidRPr="003D114E" w:rsidRDefault="00A00D48" w:rsidP="00A00D4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BC0" w:rsidRPr="003D114E" w14:paraId="0DD65B0D" w14:textId="77777777" w:rsidTr="00E97DB4">
        <w:trPr>
          <w:gridBefore w:val="3"/>
          <w:gridAfter w:val="1"/>
          <w:wBefore w:w="1563" w:type="dxa"/>
          <w:wAfter w:w="4738" w:type="dxa"/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6F7488" w14:textId="77777777" w:rsidR="00440BC0" w:rsidRPr="003D114E" w:rsidRDefault="00440BC0" w:rsidP="007C4870">
            <w:pPr>
              <w:pStyle w:val="leeg"/>
            </w:pPr>
          </w:p>
        </w:tc>
      </w:tr>
      <w:tr w:rsidR="00F45598" w:rsidRPr="003D114E" w14:paraId="31CE31D5" w14:textId="77777777" w:rsidTr="00E97DB4">
        <w:trPr>
          <w:trHeight w:hRule="exact" w:val="111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B1E3289" w14:textId="77777777" w:rsidR="00F45598" w:rsidRPr="003D114E" w:rsidRDefault="00F45598" w:rsidP="007C4870">
            <w:pPr>
              <w:pStyle w:val="leeg"/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622638E" w14:textId="77777777" w:rsidR="00F45598" w:rsidRPr="003D114E" w:rsidRDefault="00F45598" w:rsidP="007C4870">
            <w:pPr>
              <w:pStyle w:val="leeg"/>
            </w:pPr>
          </w:p>
        </w:tc>
        <w:tc>
          <w:tcPr>
            <w:tcW w:w="1567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D8309F" w14:textId="7F2D40F8" w:rsidR="00F45598" w:rsidRPr="003D114E" w:rsidRDefault="00F45598" w:rsidP="007C4870">
            <w:pPr>
              <w:pStyle w:val="leeg"/>
            </w:pPr>
          </w:p>
        </w:tc>
      </w:tr>
    </w:tbl>
    <w:p w14:paraId="16B91567" w14:textId="77777777" w:rsidR="006F0B68" w:rsidRPr="00F71445" w:rsidRDefault="006F0B68" w:rsidP="00E97DB4">
      <w:pPr>
        <w:rPr>
          <w:b/>
          <w:sz w:val="2"/>
          <w:szCs w:val="2"/>
        </w:rPr>
      </w:pPr>
    </w:p>
    <w:sectPr w:rsidR="006F0B68" w:rsidRPr="00F71445" w:rsidSect="00E97D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9F76" w14:textId="77777777" w:rsidR="00F47E88" w:rsidRDefault="00F47E88" w:rsidP="008E174D">
      <w:r>
        <w:separator/>
      </w:r>
    </w:p>
  </w:endnote>
  <w:endnote w:type="continuationSeparator" w:id="0">
    <w:p w14:paraId="5098071E" w14:textId="77777777" w:rsidR="00F47E88" w:rsidRDefault="00F47E88" w:rsidP="008E174D">
      <w:r>
        <w:continuationSeparator/>
      </w:r>
    </w:p>
  </w:endnote>
  <w:endnote w:type="continuationNotice" w:id="1">
    <w:p w14:paraId="3FE0C8E9" w14:textId="77777777" w:rsidR="00F47E88" w:rsidRDefault="00F47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D67B" w14:textId="77777777" w:rsidR="008C200C" w:rsidRDefault="008C20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8400" w14:textId="46D8FA56" w:rsidR="00221F7A" w:rsidRDefault="00D53E2B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Aanvraag tot verkorting</w:t>
    </w:r>
    <w:r w:rsidR="00221F7A">
      <w:rPr>
        <w:sz w:val="18"/>
        <w:szCs w:val="18"/>
      </w:rPr>
      <w:t xml:space="preserve"> </w:t>
    </w:r>
    <w:r w:rsidR="00AE1205">
      <w:rPr>
        <w:sz w:val="18"/>
        <w:szCs w:val="18"/>
      </w:rPr>
      <w:t>–</w:t>
    </w:r>
    <w:r w:rsidR="00F94A36">
      <w:rPr>
        <w:sz w:val="18"/>
        <w:szCs w:val="18"/>
      </w:rPr>
      <w:t xml:space="preserve"> </w:t>
    </w:r>
    <w:r w:rsidR="00221F7A" w:rsidRPr="003E02FB">
      <w:rPr>
        <w:sz w:val="18"/>
        <w:szCs w:val="18"/>
      </w:rPr>
      <w:t xml:space="preserve">pagina </w:t>
    </w:r>
    <w:r w:rsidR="00221F7A" w:rsidRPr="003E02FB">
      <w:rPr>
        <w:sz w:val="18"/>
        <w:szCs w:val="18"/>
      </w:rPr>
      <w:fldChar w:fldCharType="begin"/>
    </w:r>
    <w:r w:rsidR="00221F7A" w:rsidRPr="003E02FB">
      <w:rPr>
        <w:sz w:val="18"/>
        <w:szCs w:val="18"/>
      </w:rPr>
      <w:instrText xml:space="preserve"> PAGE </w:instrText>
    </w:r>
    <w:r w:rsidR="00221F7A" w:rsidRPr="003E02FB">
      <w:rPr>
        <w:sz w:val="18"/>
        <w:szCs w:val="18"/>
      </w:rPr>
      <w:fldChar w:fldCharType="separate"/>
    </w:r>
    <w:r w:rsidR="00221F7A">
      <w:rPr>
        <w:noProof/>
        <w:sz w:val="18"/>
        <w:szCs w:val="18"/>
      </w:rPr>
      <w:t>2</w:t>
    </w:r>
    <w:r w:rsidR="00221F7A" w:rsidRPr="003E02FB">
      <w:rPr>
        <w:sz w:val="18"/>
        <w:szCs w:val="18"/>
      </w:rPr>
      <w:fldChar w:fldCharType="end"/>
    </w:r>
    <w:r w:rsidR="00221F7A" w:rsidRPr="003E02FB">
      <w:rPr>
        <w:sz w:val="18"/>
        <w:szCs w:val="18"/>
      </w:rPr>
      <w:t xml:space="preserve"> van </w:t>
    </w:r>
    <w:r w:rsidR="00221F7A" w:rsidRPr="003E02FB">
      <w:rPr>
        <w:rStyle w:val="Paginanummer"/>
        <w:sz w:val="18"/>
        <w:szCs w:val="18"/>
      </w:rPr>
      <w:fldChar w:fldCharType="begin"/>
    </w:r>
    <w:r w:rsidR="00221F7A" w:rsidRPr="003E02FB">
      <w:rPr>
        <w:rStyle w:val="Paginanummer"/>
        <w:sz w:val="18"/>
        <w:szCs w:val="18"/>
      </w:rPr>
      <w:instrText xml:space="preserve"> NUMPAGES </w:instrText>
    </w:r>
    <w:r w:rsidR="00221F7A" w:rsidRPr="003E02FB">
      <w:rPr>
        <w:rStyle w:val="Paginanummer"/>
        <w:sz w:val="18"/>
        <w:szCs w:val="18"/>
      </w:rPr>
      <w:fldChar w:fldCharType="separate"/>
    </w:r>
    <w:r w:rsidR="00221F7A">
      <w:rPr>
        <w:rStyle w:val="Paginanummer"/>
        <w:noProof/>
        <w:sz w:val="18"/>
        <w:szCs w:val="18"/>
      </w:rPr>
      <w:t>3</w:t>
    </w:r>
    <w:r w:rsidR="00221F7A" w:rsidRPr="003E02FB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5D5D" w14:textId="45E0E4DB" w:rsidR="00221F7A" w:rsidRPr="007C4870" w:rsidRDefault="00012224" w:rsidP="007C4870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7BE6D3C1" wp14:editId="48996611">
          <wp:simplePos x="0" y="0"/>
          <wp:positionH relativeFrom="margin">
            <wp:align>left</wp:align>
          </wp:positionH>
          <wp:positionV relativeFrom="page">
            <wp:posOffset>9878685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FB7">
      <w:rPr>
        <w:sz w:val="18"/>
        <w:szCs w:val="18"/>
      </w:rPr>
      <w:t>Aanvraag tot verkorting</w:t>
    </w:r>
    <w:r w:rsidR="00221F7A">
      <w:rPr>
        <w:sz w:val="18"/>
        <w:szCs w:val="18"/>
      </w:rPr>
      <w:t xml:space="preserve"> </w:t>
    </w:r>
    <w:r w:rsidR="00ED14C9">
      <w:rPr>
        <w:sz w:val="18"/>
        <w:szCs w:val="18"/>
      </w:rPr>
      <w:t>-</w:t>
    </w:r>
    <w:r w:rsidR="00F94A36">
      <w:rPr>
        <w:sz w:val="18"/>
        <w:szCs w:val="18"/>
      </w:rPr>
      <w:t xml:space="preserve"> </w:t>
    </w:r>
    <w:r w:rsidR="00221F7A" w:rsidRPr="003E02FB">
      <w:rPr>
        <w:sz w:val="18"/>
        <w:szCs w:val="18"/>
      </w:rPr>
      <w:t xml:space="preserve">pagina </w:t>
    </w:r>
    <w:r w:rsidR="00221F7A" w:rsidRPr="003E02FB">
      <w:rPr>
        <w:sz w:val="18"/>
        <w:szCs w:val="18"/>
      </w:rPr>
      <w:fldChar w:fldCharType="begin"/>
    </w:r>
    <w:r w:rsidR="00221F7A" w:rsidRPr="003E02FB">
      <w:rPr>
        <w:sz w:val="18"/>
        <w:szCs w:val="18"/>
      </w:rPr>
      <w:instrText xml:space="preserve"> PAGE </w:instrText>
    </w:r>
    <w:r w:rsidR="00221F7A" w:rsidRPr="003E02FB">
      <w:rPr>
        <w:sz w:val="18"/>
        <w:szCs w:val="18"/>
      </w:rPr>
      <w:fldChar w:fldCharType="separate"/>
    </w:r>
    <w:r w:rsidR="00221F7A">
      <w:rPr>
        <w:noProof/>
        <w:sz w:val="18"/>
        <w:szCs w:val="18"/>
      </w:rPr>
      <w:t>1</w:t>
    </w:r>
    <w:r w:rsidR="00221F7A" w:rsidRPr="003E02FB">
      <w:rPr>
        <w:sz w:val="18"/>
        <w:szCs w:val="18"/>
      </w:rPr>
      <w:fldChar w:fldCharType="end"/>
    </w:r>
    <w:r w:rsidR="00221F7A" w:rsidRPr="003E02FB">
      <w:rPr>
        <w:sz w:val="18"/>
        <w:szCs w:val="18"/>
      </w:rPr>
      <w:t xml:space="preserve"> van </w:t>
    </w:r>
    <w:r w:rsidR="00221F7A">
      <w:fldChar w:fldCharType="begin"/>
    </w:r>
    <w:r w:rsidR="00221F7A">
      <w:instrText xml:space="preserve"> NUMPAGES </w:instrText>
    </w:r>
    <w:r w:rsidR="00221F7A">
      <w:fldChar w:fldCharType="separate"/>
    </w:r>
    <w:r w:rsidR="00221F7A">
      <w:rPr>
        <w:noProof/>
      </w:rPr>
      <w:t>3</w:t>
    </w:r>
    <w:r w:rsidR="00221F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3203" w14:textId="77777777" w:rsidR="00F47E88" w:rsidRDefault="00F47E88" w:rsidP="008E174D">
      <w:r>
        <w:separator/>
      </w:r>
    </w:p>
  </w:footnote>
  <w:footnote w:type="continuationSeparator" w:id="0">
    <w:p w14:paraId="6315F570" w14:textId="77777777" w:rsidR="00F47E88" w:rsidRDefault="00F47E88" w:rsidP="008E174D">
      <w:r>
        <w:continuationSeparator/>
      </w:r>
    </w:p>
  </w:footnote>
  <w:footnote w:type="continuationNotice" w:id="1">
    <w:p w14:paraId="28CB8B48" w14:textId="77777777" w:rsidR="00F47E88" w:rsidRDefault="00F47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1B" w14:textId="77777777" w:rsidR="008C200C" w:rsidRDefault="008C20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653B" w14:textId="77777777" w:rsidR="008C200C" w:rsidRDefault="008C20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F42B" w14:textId="77777777" w:rsidR="008C200C" w:rsidRDefault="008C20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250E47"/>
    <w:multiLevelType w:val="multilevel"/>
    <w:tmpl w:val="C2248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CD7DF4"/>
    <w:multiLevelType w:val="multilevel"/>
    <w:tmpl w:val="B572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B12E9"/>
    <w:multiLevelType w:val="hybridMultilevel"/>
    <w:tmpl w:val="50D42C96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46A60ECC"/>
    <w:multiLevelType w:val="multilevel"/>
    <w:tmpl w:val="C2248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4504C68"/>
    <w:multiLevelType w:val="hybridMultilevel"/>
    <w:tmpl w:val="621064FA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55C652C7"/>
    <w:multiLevelType w:val="multilevel"/>
    <w:tmpl w:val="C860B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00FD2"/>
    <w:multiLevelType w:val="hybridMultilevel"/>
    <w:tmpl w:val="88CEC042"/>
    <w:lvl w:ilvl="0" w:tplc="94CE4CE0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FF2029"/>
    <w:multiLevelType w:val="hybridMultilevel"/>
    <w:tmpl w:val="7870DB20"/>
    <w:lvl w:ilvl="0" w:tplc="C36EE59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57798"/>
    <w:multiLevelType w:val="hybridMultilevel"/>
    <w:tmpl w:val="5548430E"/>
    <w:lvl w:ilvl="0" w:tplc="AF18B8D4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70" w:hanging="360"/>
      </w:pPr>
    </w:lvl>
    <w:lvl w:ilvl="2" w:tplc="0813001B" w:tentative="1">
      <w:start w:val="1"/>
      <w:numFmt w:val="lowerRoman"/>
      <w:lvlText w:val="%3."/>
      <w:lvlJc w:val="right"/>
      <w:pPr>
        <w:ind w:left="2190" w:hanging="180"/>
      </w:pPr>
    </w:lvl>
    <w:lvl w:ilvl="3" w:tplc="0813000F" w:tentative="1">
      <w:start w:val="1"/>
      <w:numFmt w:val="decimal"/>
      <w:lvlText w:val="%4."/>
      <w:lvlJc w:val="left"/>
      <w:pPr>
        <w:ind w:left="2910" w:hanging="360"/>
      </w:pPr>
    </w:lvl>
    <w:lvl w:ilvl="4" w:tplc="08130019" w:tentative="1">
      <w:start w:val="1"/>
      <w:numFmt w:val="lowerLetter"/>
      <w:lvlText w:val="%5."/>
      <w:lvlJc w:val="left"/>
      <w:pPr>
        <w:ind w:left="3630" w:hanging="360"/>
      </w:pPr>
    </w:lvl>
    <w:lvl w:ilvl="5" w:tplc="0813001B" w:tentative="1">
      <w:start w:val="1"/>
      <w:numFmt w:val="lowerRoman"/>
      <w:lvlText w:val="%6."/>
      <w:lvlJc w:val="right"/>
      <w:pPr>
        <w:ind w:left="4350" w:hanging="180"/>
      </w:pPr>
    </w:lvl>
    <w:lvl w:ilvl="6" w:tplc="0813000F" w:tentative="1">
      <w:start w:val="1"/>
      <w:numFmt w:val="decimal"/>
      <w:lvlText w:val="%7."/>
      <w:lvlJc w:val="left"/>
      <w:pPr>
        <w:ind w:left="5070" w:hanging="360"/>
      </w:pPr>
    </w:lvl>
    <w:lvl w:ilvl="7" w:tplc="08130019" w:tentative="1">
      <w:start w:val="1"/>
      <w:numFmt w:val="lowerLetter"/>
      <w:lvlText w:val="%8."/>
      <w:lvlJc w:val="left"/>
      <w:pPr>
        <w:ind w:left="5790" w:hanging="360"/>
      </w:pPr>
    </w:lvl>
    <w:lvl w:ilvl="8" w:tplc="08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17012"/>
    <w:multiLevelType w:val="hybridMultilevel"/>
    <w:tmpl w:val="50F41A6A"/>
    <w:lvl w:ilvl="0" w:tplc="35543A4C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  <w:b w:val="0"/>
        <w:sz w:val="20"/>
        <w:szCs w:val="20"/>
      </w:rPr>
    </w:lvl>
    <w:lvl w:ilvl="1" w:tplc="081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799941D8"/>
    <w:multiLevelType w:val="hybridMultilevel"/>
    <w:tmpl w:val="4EEACF50"/>
    <w:lvl w:ilvl="0" w:tplc="B498B5E6">
      <w:start w:val="1"/>
      <w:numFmt w:val="decimal"/>
      <w:lvlText w:val="%1)"/>
      <w:lvlJc w:val="left"/>
      <w:pPr>
        <w:ind w:left="450" w:hanging="360"/>
      </w:pPr>
      <w:rPr>
        <w:rFonts w:hint="default"/>
        <w:i/>
        <w:iCs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4647">
    <w:abstractNumId w:val="17"/>
  </w:num>
  <w:num w:numId="2" w16cid:durableId="1008673995">
    <w:abstractNumId w:val="9"/>
  </w:num>
  <w:num w:numId="3" w16cid:durableId="1618873522">
    <w:abstractNumId w:val="1"/>
  </w:num>
  <w:num w:numId="4" w16cid:durableId="2101750929">
    <w:abstractNumId w:val="8"/>
  </w:num>
  <w:num w:numId="5" w16cid:durableId="508761658">
    <w:abstractNumId w:val="3"/>
  </w:num>
  <w:num w:numId="6" w16cid:durableId="933706529">
    <w:abstractNumId w:val="14"/>
  </w:num>
  <w:num w:numId="7" w16cid:durableId="376048193">
    <w:abstractNumId w:val="0"/>
  </w:num>
  <w:num w:numId="8" w16cid:durableId="948049479">
    <w:abstractNumId w:val="5"/>
  </w:num>
  <w:num w:numId="9" w16cid:durableId="1652949638">
    <w:abstractNumId w:val="12"/>
  </w:num>
  <w:num w:numId="10" w16cid:durableId="610434122">
    <w:abstractNumId w:val="20"/>
  </w:num>
  <w:num w:numId="11" w16cid:durableId="738938113">
    <w:abstractNumId w:val="12"/>
  </w:num>
  <w:num w:numId="12" w16cid:durableId="1879077249">
    <w:abstractNumId w:val="12"/>
  </w:num>
  <w:num w:numId="13" w16cid:durableId="1729181848">
    <w:abstractNumId w:val="12"/>
  </w:num>
  <w:num w:numId="14" w16cid:durableId="2141610590">
    <w:abstractNumId w:val="12"/>
  </w:num>
  <w:num w:numId="15" w16cid:durableId="1381201004">
    <w:abstractNumId w:val="12"/>
  </w:num>
  <w:num w:numId="16" w16cid:durableId="1373849652">
    <w:abstractNumId w:val="12"/>
  </w:num>
  <w:num w:numId="17" w16cid:durableId="645664998">
    <w:abstractNumId w:val="12"/>
  </w:num>
  <w:num w:numId="18" w16cid:durableId="997080619">
    <w:abstractNumId w:val="6"/>
  </w:num>
  <w:num w:numId="19" w16cid:durableId="1395003835">
    <w:abstractNumId w:val="18"/>
  </w:num>
  <w:num w:numId="20" w16cid:durableId="1724989042">
    <w:abstractNumId w:val="15"/>
  </w:num>
  <w:num w:numId="21" w16cid:durableId="1036345590">
    <w:abstractNumId w:val="4"/>
  </w:num>
  <w:num w:numId="22" w16cid:durableId="333924056">
    <w:abstractNumId w:val="2"/>
  </w:num>
  <w:num w:numId="23" w16cid:durableId="333922800">
    <w:abstractNumId w:val="11"/>
  </w:num>
  <w:num w:numId="24" w16cid:durableId="1716005660">
    <w:abstractNumId w:val="7"/>
  </w:num>
  <w:num w:numId="25" w16cid:durableId="359471820">
    <w:abstractNumId w:val="13"/>
  </w:num>
  <w:num w:numId="26" w16cid:durableId="201989707">
    <w:abstractNumId w:val="16"/>
  </w:num>
  <w:num w:numId="27" w16cid:durableId="505360761">
    <w:abstractNumId w:val="19"/>
  </w:num>
  <w:num w:numId="28" w16cid:durableId="2109230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45F4"/>
    <w:rsid w:val="00005F49"/>
    <w:rsid w:val="0000718F"/>
    <w:rsid w:val="00007912"/>
    <w:rsid w:val="00010EDF"/>
    <w:rsid w:val="00012224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4EEA"/>
    <w:rsid w:val="0005708D"/>
    <w:rsid w:val="00057DEA"/>
    <w:rsid w:val="00062914"/>
    <w:rsid w:val="00062D04"/>
    <w:rsid w:val="00065AAB"/>
    <w:rsid w:val="000722D1"/>
    <w:rsid w:val="000729C1"/>
    <w:rsid w:val="00073BEF"/>
    <w:rsid w:val="000753A0"/>
    <w:rsid w:val="00077C6F"/>
    <w:rsid w:val="0008035E"/>
    <w:rsid w:val="00080819"/>
    <w:rsid w:val="000816BF"/>
    <w:rsid w:val="00084E5E"/>
    <w:rsid w:val="00084ED0"/>
    <w:rsid w:val="00087287"/>
    <w:rsid w:val="00091A4B"/>
    <w:rsid w:val="00091ACB"/>
    <w:rsid w:val="00091BDC"/>
    <w:rsid w:val="00093B9A"/>
    <w:rsid w:val="000972C2"/>
    <w:rsid w:val="00097D39"/>
    <w:rsid w:val="000A079F"/>
    <w:rsid w:val="000A0CB7"/>
    <w:rsid w:val="000A31F2"/>
    <w:rsid w:val="000A4F50"/>
    <w:rsid w:val="000A5120"/>
    <w:rsid w:val="000B2D73"/>
    <w:rsid w:val="000B5E35"/>
    <w:rsid w:val="000B6E7B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0BB6"/>
    <w:rsid w:val="000E23B0"/>
    <w:rsid w:val="000E38B0"/>
    <w:rsid w:val="000E7B6C"/>
    <w:rsid w:val="000F39BB"/>
    <w:rsid w:val="000F5541"/>
    <w:rsid w:val="000F671B"/>
    <w:rsid w:val="000F70D9"/>
    <w:rsid w:val="00100E0D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16FA0"/>
    <w:rsid w:val="001225EF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6DB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40D8"/>
    <w:rsid w:val="00176865"/>
    <w:rsid w:val="001816D5"/>
    <w:rsid w:val="00183949"/>
    <w:rsid w:val="00183A68"/>
    <w:rsid w:val="00183EFC"/>
    <w:rsid w:val="001877B2"/>
    <w:rsid w:val="00190CBE"/>
    <w:rsid w:val="001917FA"/>
    <w:rsid w:val="00192B4B"/>
    <w:rsid w:val="00194388"/>
    <w:rsid w:val="00197FE0"/>
    <w:rsid w:val="001A23D3"/>
    <w:rsid w:val="001A3CC2"/>
    <w:rsid w:val="001A4325"/>
    <w:rsid w:val="001A6F24"/>
    <w:rsid w:val="001A6FF5"/>
    <w:rsid w:val="001A7AFA"/>
    <w:rsid w:val="001B232D"/>
    <w:rsid w:val="001B40B5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34AD"/>
    <w:rsid w:val="001D4C9A"/>
    <w:rsid w:val="001D51C2"/>
    <w:rsid w:val="001E0810"/>
    <w:rsid w:val="001E17D4"/>
    <w:rsid w:val="001E1C9F"/>
    <w:rsid w:val="001E1E0B"/>
    <w:rsid w:val="001E2B17"/>
    <w:rsid w:val="001E38C0"/>
    <w:rsid w:val="001E4208"/>
    <w:rsid w:val="001E589A"/>
    <w:rsid w:val="001F3741"/>
    <w:rsid w:val="001F3B9A"/>
    <w:rsid w:val="001F7119"/>
    <w:rsid w:val="002028EC"/>
    <w:rsid w:val="002054CB"/>
    <w:rsid w:val="00210873"/>
    <w:rsid w:val="002110B4"/>
    <w:rsid w:val="00212291"/>
    <w:rsid w:val="002131E6"/>
    <w:rsid w:val="00214841"/>
    <w:rsid w:val="00215141"/>
    <w:rsid w:val="00216833"/>
    <w:rsid w:val="00221A1E"/>
    <w:rsid w:val="00221F7A"/>
    <w:rsid w:val="00222276"/>
    <w:rsid w:val="002230A4"/>
    <w:rsid w:val="00225D0E"/>
    <w:rsid w:val="00226392"/>
    <w:rsid w:val="002268C9"/>
    <w:rsid w:val="00232277"/>
    <w:rsid w:val="00234F18"/>
    <w:rsid w:val="00240902"/>
    <w:rsid w:val="002421F2"/>
    <w:rsid w:val="00251224"/>
    <w:rsid w:val="0025128E"/>
    <w:rsid w:val="00254C6C"/>
    <w:rsid w:val="002565D7"/>
    <w:rsid w:val="00256E73"/>
    <w:rsid w:val="00261971"/>
    <w:rsid w:val="002625B5"/>
    <w:rsid w:val="00266B9D"/>
    <w:rsid w:val="00266E15"/>
    <w:rsid w:val="002700BD"/>
    <w:rsid w:val="00272A26"/>
    <w:rsid w:val="00273378"/>
    <w:rsid w:val="002777C0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95DBD"/>
    <w:rsid w:val="00296AD1"/>
    <w:rsid w:val="002A3215"/>
    <w:rsid w:val="002A5A44"/>
    <w:rsid w:val="002B21E3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44AE"/>
    <w:rsid w:val="002E60C1"/>
    <w:rsid w:val="002E799B"/>
    <w:rsid w:val="002F26E9"/>
    <w:rsid w:val="002F3344"/>
    <w:rsid w:val="002F6BA1"/>
    <w:rsid w:val="002F70D3"/>
    <w:rsid w:val="00305E2E"/>
    <w:rsid w:val="00306B5A"/>
    <w:rsid w:val="00306F3C"/>
    <w:rsid w:val="003074F1"/>
    <w:rsid w:val="00310C16"/>
    <w:rsid w:val="003110E4"/>
    <w:rsid w:val="00312335"/>
    <w:rsid w:val="003125C7"/>
    <w:rsid w:val="003153C9"/>
    <w:rsid w:val="0031551C"/>
    <w:rsid w:val="00316ADB"/>
    <w:rsid w:val="00317484"/>
    <w:rsid w:val="0032079B"/>
    <w:rsid w:val="00320890"/>
    <w:rsid w:val="00324984"/>
    <w:rsid w:val="00325E0D"/>
    <w:rsid w:val="003278CA"/>
    <w:rsid w:val="0033110E"/>
    <w:rsid w:val="003315DB"/>
    <w:rsid w:val="00334198"/>
    <w:rsid w:val="003347F1"/>
    <w:rsid w:val="003423B3"/>
    <w:rsid w:val="00344002"/>
    <w:rsid w:val="00344078"/>
    <w:rsid w:val="00351BE7"/>
    <w:rsid w:val="003522D6"/>
    <w:rsid w:val="00355C6C"/>
    <w:rsid w:val="003571D2"/>
    <w:rsid w:val="003605B2"/>
    <w:rsid w:val="00360649"/>
    <w:rsid w:val="003606AD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6881"/>
    <w:rsid w:val="003A11D3"/>
    <w:rsid w:val="003A2D06"/>
    <w:rsid w:val="003A4498"/>
    <w:rsid w:val="003A4E6F"/>
    <w:rsid w:val="003A6216"/>
    <w:rsid w:val="003B0490"/>
    <w:rsid w:val="003B1F13"/>
    <w:rsid w:val="003B3D12"/>
    <w:rsid w:val="003B70FF"/>
    <w:rsid w:val="003C55AE"/>
    <w:rsid w:val="003C65FD"/>
    <w:rsid w:val="003C75CA"/>
    <w:rsid w:val="003D114E"/>
    <w:rsid w:val="003D4DF8"/>
    <w:rsid w:val="003E02FB"/>
    <w:rsid w:val="003E05E3"/>
    <w:rsid w:val="003E3EAF"/>
    <w:rsid w:val="003E5458"/>
    <w:rsid w:val="0040190E"/>
    <w:rsid w:val="0040194F"/>
    <w:rsid w:val="00406A5D"/>
    <w:rsid w:val="00407FE0"/>
    <w:rsid w:val="00411BB7"/>
    <w:rsid w:val="00412E01"/>
    <w:rsid w:val="00413376"/>
    <w:rsid w:val="00417E3A"/>
    <w:rsid w:val="0042120A"/>
    <w:rsid w:val="00422E30"/>
    <w:rsid w:val="00424E99"/>
    <w:rsid w:val="004258F8"/>
    <w:rsid w:val="00425A77"/>
    <w:rsid w:val="00430EF9"/>
    <w:rsid w:val="004362FB"/>
    <w:rsid w:val="00440A62"/>
    <w:rsid w:val="00440BC0"/>
    <w:rsid w:val="00445080"/>
    <w:rsid w:val="0044546C"/>
    <w:rsid w:val="00450445"/>
    <w:rsid w:val="0045144E"/>
    <w:rsid w:val="004519AB"/>
    <w:rsid w:val="00451CC3"/>
    <w:rsid w:val="00452FAE"/>
    <w:rsid w:val="00456DCE"/>
    <w:rsid w:val="00463023"/>
    <w:rsid w:val="00463F3F"/>
    <w:rsid w:val="00471768"/>
    <w:rsid w:val="0047502A"/>
    <w:rsid w:val="00483AE6"/>
    <w:rsid w:val="004857A8"/>
    <w:rsid w:val="00486FC2"/>
    <w:rsid w:val="004954E7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B47"/>
    <w:rsid w:val="004B7F60"/>
    <w:rsid w:val="004B7FE3"/>
    <w:rsid w:val="004C123C"/>
    <w:rsid w:val="004C1346"/>
    <w:rsid w:val="004C1535"/>
    <w:rsid w:val="004C1E9B"/>
    <w:rsid w:val="004C399B"/>
    <w:rsid w:val="004C6D3F"/>
    <w:rsid w:val="004C6E93"/>
    <w:rsid w:val="004D1575"/>
    <w:rsid w:val="004D213B"/>
    <w:rsid w:val="004D2DC8"/>
    <w:rsid w:val="004D4843"/>
    <w:rsid w:val="004D4F34"/>
    <w:rsid w:val="004D5397"/>
    <w:rsid w:val="004D55B0"/>
    <w:rsid w:val="004D5B75"/>
    <w:rsid w:val="004D65B0"/>
    <w:rsid w:val="004E1C5E"/>
    <w:rsid w:val="004E2712"/>
    <w:rsid w:val="004E27F4"/>
    <w:rsid w:val="004E2CF2"/>
    <w:rsid w:val="004E2FB1"/>
    <w:rsid w:val="004E341C"/>
    <w:rsid w:val="004E4AEE"/>
    <w:rsid w:val="004E4D81"/>
    <w:rsid w:val="004E6AC1"/>
    <w:rsid w:val="004E7046"/>
    <w:rsid w:val="004F0B46"/>
    <w:rsid w:val="004F2F74"/>
    <w:rsid w:val="004F5BB2"/>
    <w:rsid w:val="004F64B9"/>
    <w:rsid w:val="004F66D1"/>
    <w:rsid w:val="00501AD2"/>
    <w:rsid w:val="00502D3A"/>
    <w:rsid w:val="00504D1E"/>
    <w:rsid w:val="00506277"/>
    <w:rsid w:val="0051224B"/>
    <w:rsid w:val="00512809"/>
    <w:rsid w:val="005131E3"/>
    <w:rsid w:val="0051379D"/>
    <w:rsid w:val="00516BDC"/>
    <w:rsid w:val="00517525"/>
    <w:rsid w:val="005177A0"/>
    <w:rsid w:val="005227D4"/>
    <w:rsid w:val="005247C1"/>
    <w:rsid w:val="00527F3D"/>
    <w:rsid w:val="00530A3F"/>
    <w:rsid w:val="005346C8"/>
    <w:rsid w:val="00537C0D"/>
    <w:rsid w:val="00537E12"/>
    <w:rsid w:val="00541098"/>
    <w:rsid w:val="0054149A"/>
    <w:rsid w:val="005423FF"/>
    <w:rsid w:val="005428F6"/>
    <w:rsid w:val="005438BD"/>
    <w:rsid w:val="00544953"/>
    <w:rsid w:val="005471D8"/>
    <w:rsid w:val="005509D4"/>
    <w:rsid w:val="005542C0"/>
    <w:rsid w:val="00555186"/>
    <w:rsid w:val="005613C1"/>
    <w:rsid w:val="005622C1"/>
    <w:rsid w:val="005637C4"/>
    <w:rsid w:val="00563FEE"/>
    <w:rsid w:val="005644A7"/>
    <w:rsid w:val="005657B2"/>
    <w:rsid w:val="0057124A"/>
    <w:rsid w:val="00572330"/>
    <w:rsid w:val="00573388"/>
    <w:rsid w:val="0058088D"/>
    <w:rsid w:val="00580BAD"/>
    <w:rsid w:val="00581561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6961"/>
    <w:rsid w:val="005B01ED"/>
    <w:rsid w:val="005B3668"/>
    <w:rsid w:val="005B3EA8"/>
    <w:rsid w:val="005B44ED"/>
    <w:rsid w:val="005B55DB"/>
    <w:rsid w:val="005B58B3"/>
    <w:rsid w:val="005B6B85"/>
    <w:rsid w:val="005C1EF6"/>
    <w:rsid w:val="005C3256"/>
    <w:rsid w:val="005C353F"/>
    <w:rsid w:val="005C356F"/>
    <w:rsid w:val="005C3A90"/>
    <w:rsid w:val="005C4A02"/>
    <w:rsid w:val="005C6AEE"/>
    <w:rsid w:val="005D0097"/>
    <w:rsid w:val="005D09E4"/>
    <w:rsid w:val="005D0E68"/>
    <w:rsid w:val="005D0FE7"/>
    <w:rsid w:val="005D2F64"/>
    <w:rsid w:val="005D782F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17EB4"/>
    <w:rsid w:val="0062056D"/>
    <w:rsid w:val="00621087"/>
    <w:rsid w:val="006217C2"/>
    <w:rsid w:val="00621C38"/>
    <w:rsid w:val="00623E9C"/>
    <w:rsid w:val="00625341"/>
    <w:rsid w:val="00626578"/>
    <w:rsid w:val="006274EA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0FA"/>
    <w:rsid w:val="00650FA0"/>
    <w:rsid w:val="006516D6"/>
    <w:rsid w:val="006541DC"/>
    <w:rsid w:val="0065475D"/>
    <w:rsid w:val="0065758B"/>
    <w:rsid w:val="006606B1"/>
    <w:rsid w:val="006655AD"/>
    <w:rsid w:val="00665E66"/>
    <w:rsid w:val="006709EE"/>
    <w:rsid w:val="00670BFC"/>
    <w:rsid w:val="00671529"/>
    <w:rsid w:val="00671C3E"/>
    <w:rsid w:val="006758D8"/>
    <w:rsid w:val="00676016"/>
    <w:rsid w:val="0068227D"/>
    <w:rsid w:val="00683C60"/>
    <w:rsid w:val="006862AF"/>
    <w:rsid w:val="00687811"/>
    <w:rsid w:val="00691506"/>
    <w:rsid w:val="006935AC"/>
    <w:rsid w:val="00697E6D"/>
    <w:rsid w:val="006A5DDD"/>
    <w:rsid w:val="006B3EB7"/>
    <w:rsid w:val="006B51E1"/>
    <w:rsid w:val="006B750A"/>
    <w:rsid w:val="006C4337"/>
    <w:rsid w:val="006C51E9"/>
    <w:rsid w:val="006C59C7"/>
    <w:rsid w:val="006D01FB"/>
    <w:rsid w:val="006D0E83"/>
    <w:rsid w:val="006E2331"/>
    <w:rsid w:val="006E29BE"/>
    <w:rsid w:val="006F0B68"/>
    <w:rsid w:val="006F602B"/>
    <w:rsid w:val="006F7395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17BD8"/>
    <w:rsid w:val="007200B0"/>
    <w:rsid w:val="00720804"/>
    <w:rsid w:val="00721E51"/>
    <w:rsid w:val="00724657"/>
    <w:rsid w:val="007247AC"/>
    <w:rsid w:val="007255A9"/>
    <w:rsid w:val="007313D8"/>
    <w:rsid w:val="00731A59"/>
    <w:rsid w:val="00732D66"/>
    <w:rsid w:val="0073380E"/>
    <w:rsid w:val="007340CF"/>
    <w:rsid w:val="0073503E"/>
    <w:rsid w:val="00736B02"/>
    <w:rsid w:val="00743379"/>
    <w:rsid w:val="007447BF"/>
    <w:rsid w:val="00752881"/>
    <w:rsid w:val="00753016"/>
    <w:rsid w:val="007557D2"/>
    <w:rsid w:val="0076000B"/>
    <w:rsid w:val="0076022D"/>
    <w:rsid w:val="0076073D"/>
    <w:rsid w:val="00763AC5"/>
    <w:rsid w:val="00766781"/>
    <w:rsid w:val="007667B1"/>
    <w:rsid w:val="00770A49"/>
    <w:rsid w:val="00771A7B"/>
    <w:rsid w:val="00771E52"/>
    <w:rsid w:val="00773F18"/>
    <w:rsid w:val="00775EAB"/>
    <w:rsid w:val="00780619"/>
    <w:rsid w:val="00781F63"/>
    <w:rsid w:val="00786BC8"/>
    <w:rsid w:val="00786DAE"/>
    <w:rsid w:val="00793ACB"/>
    <w:rsid w:val="007950E5"/>
    <w:rsid w:val="007A30C3"/>
    <w:rsid w:val="007A3EB4"/>
    <w:rsid w:val="007A5032"/>
    <w:rsid w:val="007B3243"/>
    <w:rsid w:val="007B525C"/>
    <w:rsid w:val="007B5A0C"/>
    <w:rsid w:val="007C4870"/>
    <w:rsid w:val="007C5F26"/>
    <w:rsid w:val="007D070B"/>
    <w:rsid w:val="007D2869"/>
    <w:rsid w:val="007D2F95"/>
    <w:rsid w:val="007D3046"/>
    <w:rsid w:val="007D36EA"/>
    <w:rsid w:val="007D4356"/>
    <w:rsid w:val="007D58A4"/>
    <w:rsid w:val="007E0BF7"/>
    <w:rsid w:val="007E2371"/>
    <w:rsid w:val="007F0574"/>
    <w:rsid w:val="007F4219"/>
    <w:rsid w:val="007F61F5"/>
    <w:rsid w:val="007F725F"/>
    <w:rsid w:val="00804AB4"/>
    <w:rsid w:val="00811CD5"/>
    <w:rsid w:val="00814665"/>
    <w:rsid w:val="00815F9E"/>
    <w:rsid w:val="0082494D"/>
    <w:rsid w:val="00824976"/>
    <w:rsid w:val="00825D0C"/>
    <w:rsid w:val="0082645C"/>
    <w:rsid w:val="00826920"/>
    <w:rsid w:val="00827E84"/>
    <w:rsid w:val="00833973"/>
    <w:rsid w:val="0083427C"/>
    <w:rsid w:val="0084129A"/>
    <w:rsid w:val="00843616"/>
    <w:rsid w:val="008438C8"/>
    <w:rsid w:val="00844B16"/>
    <w:rsid w:val="00845AB1"/>
    <w:rsid w:val="00845DEB"/>
    <w:rsid w:val="00846E16"/>
    <w:rsid w:val="00846FB4"/>
    <w:rsid w:val="0084752A"/>
    <w:rsid w:val="00853F02"/>
    <w:rsid w:val="00855A89"/>
    <w:rsid w:val="00857D05"/>
    <w:rsid w:val="00860AE7"/>
    <w:rsid w:val="008630B5"/>
    <w:rsid w:val="00867B8E"/>
    <w:rsid w:val="0087069F"/>
    <w:rsid w:val="00871B14"/>
    <w:rsid w:val="008721DE"/>
    <w:rsid w:val="008740E6"/>
    <w:rsid w:val="008747C0"/>
    <w:rsid w:val="00874FB0"/>
    <w:rsid w:val="0087559C"/>
    <w:rsid w:val="00877401"/>
    <w:rsid w:val="00877606"/>
    <w:rsid w:val="008807CB"/>
    <w:rsid w:val="00880A15"/>
    <w:rsid w:val="0088206C"/>
    <w:rsid w:val="00883572"/>
    <w:rsid w:val="00884C0F"/>
    <w:rsid w:val="00887E46"/>
    <w:rsid w:val="008907C0"/>
    <w:rsid w:val="00894BAF"/>
    <w:rsid w:val="008954B5"/>
    <w:rsid w:val="00895F58"/>
    <w:rsid w:val="00896280"/>
    <w:rsid w:val="00897B68"/>
    <w:rsid w:val="008A123A"/>
    <w:rsid w:val="008A29B0"/>
    <w:rsid w:val="008A4EA3"/>
    <w:rsid w:val="008A599E"/>
    <w:rsid w:val="008A6362"/>
    <w:rsid w:val="008A643A"/>
    <w:rsid w:val="008B153E"/>
    <w:rsid w:val="008B1882"/>
    <w:rsid w:val="008C200C"/>
    <w:rsid w:val="008C3A03"/>
    <w:rsid w:val="008C4B7F"/>
    <w:rsid w:val="008C6D1B"/>
    <w:rsid w:val="008D0405"/>
    <w:rsid w:val="008D0889"/>
    <w:rsid w:val="008D1482"/>
    <w:rsid w:val="008D3352"/>
    <w:rsid w:val="008D347C"/>
    <w:rsid w:val="008D36C7"/>
    <w:rsid w:val="008D7699"/>
    <w:rsid w:val="008E174D"/>
    <w:rsid w:val="008E2BC8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6B56"/>
    <w:rsid w:val="009077C4"/>
    <w:rsid w:val="00907C18"/>
    <w:rsid w:val="009110D4"/>
    <w:rsid w:val="0091707D"/>
    <w:rsid w:val="0092041D"/>
    <w:rsid w:val="00925C39"/>
    <w:rsid w:val="0093154B"/>
    <w:rsid w:val="0093279E"/>
    <w:rsid w:val="009409D2"/>
    <w:rsid w:val="00942B65"/>
    <w:rsid w:val="00944CB5"/>
    <w:rsid w:val="00946AFF"/>
    <w:rsid w:val="00951CAD"/>
    <w:rsid w:val="00954C9C"/>
    <w:rsid w:val="0095579F"/>
    <w:rsid w:val="00956315"/>
    <w:rsid w:val="009568A2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618A"/>
    <w:rsid w:val="00977C30"/>
    <w:rsid w:val="00977CEA"/>
    <w:rsid w:val="009801C4"/>
    <w:rsid w:val="009818E4"/>
    <w:rsid w:val="009833C7"/>
    <w:rsid w:val="00983E7B"/>
    <w:rsid w:val="0098720A"/>
    <w:rsid w:val="0098739A"/>
    <w:rsid w:val="009873B2"/>
    <w:rsid w:val="0098752E"/>
    <w:rsid w:val="00990228"/>
    <w:rsid w:val="00991D7F"/>
    <w:rsid w:val="00993C34"/>
    <w:rsid w:val="009948DE"/>
    <w:rsid w:val="00994A2D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C4107"/>
    <w:rsid w:val="009C608E"/>
    <w:rsid w:val="009C7DD0"/>
    <w:rsid w:val="009E268E"/>
    <w:rsid w:val="009E39A9"/>
    <w:rsid w:val="009E4D85"/>
    <w:rsid w:val="009F2523"/>
    <w:rsid w:val="009F4EBF"/>
    <w:rsid w:val="009F7700"/>
    <w:rsid w:val="00A00D48"/>
    <w:rsid w:val="00A029EE"/>
    <w:rsid w:val="00A0358E"/>
    <w:rsid w:val="00A03D0D"/>
    <w:rsid w:val="00A0424E"/>
    <w:rsid w:val="00A1380B"/>
    <w:rsid w:val="00A1478B"/>
    <w:rsid w:val="00A17D34"/>
    <w:rsid w:val="00A2277B"/>
    <w:rsid w:val="00A231F0"/>
    <w:rsid w:val="00A25D08"/>
    <w:rsid w:val="00A26786"/>
    <w:rsid w:val="00A277A2"/>
    <w:rsid w:val="00A27B89"/>
    <w:rsid w:val="00A30DE4"/>
    <w:rsid w:val="00A32541"/>
    <w:rsid w:val="00A33265"/>
    <w:rsid w:val="00A35214"/>
    <w:rsid w:val="00A35578"/>
    <w:rsid w:val="00A43872"/>
    <w:rsid w:val="00A44360"/>
    <w:rsid w:val="00A453B7"/>
    <w:rsid w:val="00A46292"/>
    <w:rsid w:val="00A5000D"/>
    <w:rsid w:val="00A504D1"/>
    <w:rsid w:val="00A537EE"/>
    <w:rsid w:val="00A54894"/>
    <w:rsid w:val="00A557E3"/>
    <w:rsid w:val="00A558A1"/>
    <w:rsid w:val="00A56961"/>
    <w:rsid w:val="00A57232"/>
    <w:rsid w:val="00A57F91"/>
    <w:rsid w:val="00A60184"/>
    <w:rsid w:val="00A60905"/>
    <w:rsid w:val="00A616AE"/>
    <w:rsid w:val="00A64787"/>
    <w:rsid w:val="00A67655"/>
    <w:rsid w:val="00A73CD1"/>
    <w:rsid w:val="00A746B6"/>
    <w:rsid w:val="00A76FCD"/>
    <w:rsid w:val="00A77C51"/>
    <w:rsid w:val="00A837C9"/>
    <w:rsid w:val="00A84E6F"/>
    <w:rsid w:val="00A8765A"/>
    <w:rsid w:val="00A910F1"/>
    <w:rsid w:val="00A91815"/>
    <w:rsid w:val="00A933E2"/>
    <w:rsid w:val="00A93BDD"/>
    <w:rsid w:val="00A96222"/>
    <w:rsid w:val="00A96A12"/>
    <w:rsid w:val="00A96C92"/>
    <w:rsid w:val="00AA0013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2455"/>
    <w:rsid w:val="00AD3580"/>
    <w:rsid w:val="00AD38B3"/>
    <w:rsid w:val="00AD3A29"/>
    <w:rsid w:val="00AD3A4C"/>
    <w:rsid w:val="00AD430E"/>
    <w:rsid w:val="00AD68B5"/>
    <w:rsid w:val="00AD71AC"/>
    <w:rsid w:val="00AE1205"/>
    <w:rsid w:val="00AE2545"/>
    <w:rsid w:val="00AE2E4D"/>
    <w:rsid w:val="00AE31B8"/>
    <w:rsid w:val="00AE33C1"/>
    <w:rsid w:val="00AE4758"/>
    <w:rsid w:val="00AF0FAE"/>
    <w:rsid w:val="00AF113E"/>
    <w:rsid w:val="00AF3FB3"/>
    <w:rsid w:val="00AF566F"/>
    <w:rsid w:val="00AF7209"/>
    <w:rsid w:val="00B01D2A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225"/>
    <w:rsid w:val="00B1259C"/>
    <w:rsid w:val="00B13DEA"/>
    <w:rsid w:val="00B14150"/>
    <w:rsid w:val="00B14FEB"/>
    <w:rsid w:val="00B15024"/>
    <w:rsid w:val="00B16278"/>
    <w:rsid w:val="00B2077A"/>
    <w:rsid w:val="00B20C82"/>
    <w:rsid w:val="00B21829"/>
    <w:rsid w:val="00B25DBF"/>
    <w:rsid w:val="00B26770"/>
    <w:rsid w:val="00B267C4"/>
    <w:rsid w:val="00B267F1"/>
    <w:rsid w:val="00B26B10"/>
    <w:rsid w:val="00B27024"/>
    <w:rsid w:val="00B31E4B"/>
    <w:rsid w:val="00B33867"/>
    <w:rsid w:val="00B33F75"/>
    <w:rsid w:val="00B40853"/>
    <w:rsid w:val="00B43D36"/>
    <w:rsid w:val="00B44687"/>
    <w:rsid w:val="00B47D57"/>
    <w:rsid w:val="00B52BAE"/>
    <w:rsid w:val="00B54073"/>
    <w:rsid w:val="00B62F61"/>
    <w:rsid w:val="00B63765"/>
    <w:rsid w:val="00B63B5D"/>
    <w:rsid w:val="00B6523F"/>
    <w:rsid w:val="00B67A29"/>
    <w:rsid w:val="00B7176E"/>
    <w:rsid w:val="00B73F1B"/>
    <w:rsid w:val="00B73F29"/>
    <w:rsid w:val="00B7558A"/>
    <w:rsid w:val="00B80F07"/>
    <w:rsid w:val="00B82013"/>
    <w:rsid w:val="00B90884"/>
    <w:rsid w:val="00B93D8C"/>
    <w:rsid w:val="00B953C6"/>
    <w:rsid w:val="00B959E0"/>
    <w:rsid w:val="00BA3309"/>
    <w:rsid w:val="00BA629C"/>
    <w:rsid w:val="00BA76BD"/>
    <w:rsid w:val="00BB4EA9"/>
    <w:rsid w:val="00BB5542"/>
    <w:rsid w:val="00BB6E77"/>
    <w:rsid w:val="00BC1ED7"/>
    <w:rsid w:val="00BC362B"/>
    <w:rsid w:val="00BC3666"/>
    <w:rsid w:val="00BC5CBE"/>
    <w:rsid w:val="00BC63CD"/>
    <w:rsid w:val="00BC7DD8"/>
    <w:rsid w:val="00BD1F3B"/>
    <w:rsid w:val="00BD227B"/>
    <w:rsid w:val="00BD3E53"/>
    <w:rsid w:val="00BD4230"/>
    <w:rsid w:val="00BD4A24"/>
    <w:rsid w:val="00BD6190"/>
    <w:rsid w:val="00BE173D"/>
    <w:rsid w:val="00BE1C1F"/>
    <w:rsid w:val="00BE23A7"/>
    <w:rsid w:val="00BE2504"/>
    <w:rsid w:val="00BE2E6D"/>
    <w:rsid w:val="00BE5FC5"/>
    <w:rsid w:val="00BF0568"/>
    <w:rsid w:val="00BF2AE1"/>
    <w:rsid w:val="00C017D5"/>
    <w:rsid w:val="00C069CF"/>
    <w:rsid w:val="00C06CD3"/>
    <w:rsid w:val="00C1138A"/>
    <w:rsid w:val="00C11E16"/>
    <w:rsid w:val="00C13077"/>
    <w:rsid w:val="00C20D2A"/>
    <w:rsid w:val="00C231E4"/>
    <w:rsid w:val="00C32B5A"/>
    <w:rsid w:val="00C33CA7"/>
    <w:rsid w:val="00C35359"/>
    <w:rsid w:val="00C36EA6"/>
    <w:rsid w:val="00C37454"/>
    <w:rsid w:val="00C41CBF"/>
    <w:rsid w:val="00C42015"/>
    <w:rsid w:val="00C447B6"/>
    <w:rsid w:val="00C459A6"/>
    <w:rsid w:val="00C45BC3"/>
    <w:rsid w:val="00C54AAA"/>
    <w:rsid w:val="00C56C9E"/>
    <w:rsid w:val="00C61D70"/>
    <w:rsid w:val="00C628B4"/>
    <w:rsid w:val="00C6434C"/>
    <w:rsid w:val="00C648B5"/>
    <w:rsid w:val="00C6655D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0C02"/>
    <w:rsid w:val="00C91532"/>
    <w:rsid w:val="00C94546"/>
    <w:rsid w:val="00CA07C4"/>
    <w:rsid w:val="00CA2E54"/>
    <w:rsid w:val="00CA4C88"/>
    <w:rsid w:val="00CA4E6C"/>
    <w:rsid w:val="00CA66F7"/>
    <w:rsid w:val="00CA770C"/>
    <w:rsid w:val="00CA7BBC"/>
    <w:rsid w:val="00CB0D57"/>
    <w:rsid w:val="00CB30EC"/>
    <w:rsid w:val="00CB3108"/>
    <w:rsid w:val="00CB3E00"/>
    <w:rsid w:val="00CB5D25"/>
    <w:rsid w:val="00CB6700"/>
    <w:rsid w:val="00CB763B"/>
    <w:rsid w:val="00CC127D"/>
    <w:rsid w:val="00CC1868"/>
    <w:rsid w:val="00CC1D46"/>
    <w:rsid w:val="00CC2F61"/>
    <w:rsid w:val="00CC55BB"/>
    <w:rsid w:val="00CC7865"/>
    <w:rsid w:val="00CD444D"/>
    <w:rsid w:val="00CD5C5C"/>
    <w:rsid w:val="00CD6BE4"/>
    <w:rsid w:val="00CD6CC4"/>
    <w:rsid w:val="00CE0698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47D0"/>
    <w:rsid w:val="00D05411"/>
    <w:rsid w:val="00D07EE7"/>
    <w:rsid w:val="00D10F0E"/>
    <w:rsid w:val="00D11A95"/>
    <w:rsid w:val="00D11E99"/>
    <w:rsid w:val="00D13168"/>
    <w:rsid w:val="00D13963"/>
    <w:rsid w:val="00D13D4C"/>
    <w:rsid w:val="00D14535"/>
    <w:rsid w:val="00D148C7"/>
    <w:rsid w:val="00D14A92"/>
    <w:rsid w:val="00D1659F"/>
    <w:rsid w:val="00D1674F"/>
    <w:rsid w:val="00D207C9"/>
    <w:rsid w:val="00D24D21"/>
    <w:rsid w:val="00D2532E"/>
    <w:rsid w:val="00D25903"/>
    <w:rsid w:val="00D25BDF"/>
    <w:rsid w:val="00D306D6"/>
    <w:rsid w:val="00D30E5B"/>
    <w:rsid w:val="00D31550"/>
    <w:rsid w:val="00D31CC6"/>
    <w:rsid w:val="00D3255C"/>
    <w:rsid w:val="00D332E8"/>
    <w:rsid w:val="00D33BB7"/>
    <w:rsid w:val="00D411A2"/>
    <w:rsid w:val="00D43069"/>
    <w:rsid w:val="00D430C5"/>
    <w:rsid w:val="00D4477F"/>
    <w:rsid w:val="00D44D04"/>
    <w:rsid w:val="00D46675"/>
    <w:rsid w:val="00D4762E"/>
    <w:rsid w:val="00D508A6"/>
    <w:rsid w:val="00D51779"/>
    <w:rsid w:val="00D52549"/>
    <w:rsid w:val="00D53054"/>
    <w:rsid w:val="00D53E2B"/>
    <w:rsid w:val="00D54261"/>
    <w:rsid w:val="00D54282"/>
    <w:rsid w:val="00D54401"/>
    <w:rsid w:val="00D54B25"/>
    <w:rsid w:val="00D556E6"/>
    <w:rsid w:val="00D5586A"/>
    <w:rsid w:val="00D61AA3"/>
    <w:rsid w:val="00D64B68"/>
    <w:rsid w:val="00D657DA"/>
    <w:rsid w:val="00D66855"/>
    <w:rsid w:val="00D66AF5"/>
    <w:rsid w:val="00D66C23"/>
    <w:rsid w:val="00D66F84"/>
    <w:rsid w:val="00D7003D"/>
    <w:rsid w:val="00D70697"/>
    <w:rsid w:val="00D710AD"/>
    <w:rsid w:val="00D712BB"/>
    <w:rsid w:val="00D72109"/>
    <w:rsid w:val="00D724AC"/>
    <w:rsid w:val="00D7339F"/>
    <w:rsid w:val="00D74A85"/>
    <w:rsid w:val="00D76271"/>
    <w:rsid w:val="00D77A67"/>
    <w:rsid w:val="00D830A9"/>
    <w:rsid w:val="00D84F50"/>
    <w:rsid w:val="00D8547D"/>
    <w:rsid w:val="00D85EAB"/>
    <w:rsid w:val="00D93FF8"/>
    <w:rsid w:val="00D9622B"/>
    <w:rsid w:val="00DA238B"/>
    <w:rsid w:val="00DA64B5"/>
    <w:rsid w:val="00DA65C6"/>
    <w:rsid w:val="00DB0BA9"/>
    <w:rsid w:val="00DB10A4"/>
    <w:rsid w:val="00DB1589"/>
    <w:rsid w:val="00DB2624"/>
    <w:rsid w:val="00DB54F6"/>
    <w:rsid w:val="00DB5815"/>
    <w:rsid w:val="00DB73E6"/>
    <w:rsid w:val="00DC1B8B"/>
    <w:rsid w:val="00DC31AA"/>
    <w:rsid w:val="00DD1714"/>
    <w:rsid w:val="00DD4421"/>
    <w:rsid w:val="00DD4C6A"/>
    <w:rsid w:val="00DD7C60"/>
    <w:rsid w:val="00DE6075"/>
    <w:rsid w:val="00DF01B6"/>
    <w:rsid w:val="00DF3DF9"/>
    <w:rsid w:val="00DF787F"/>
    <w:rsid w:val="00E0113D"/>
    <w:rsid w:val="00E0135A"/>
    <w:rsid w:val="00E02624"/>
    <w:rsid w:val="00E03B51"/>
    <w:rsid w:val="00E05D0A"/>
    <w:rsid w:val="00E0679C"/>
    <w:rsid w:val="00E10C8E"/>
    <w:rsid w:val="00E1224C"/>
    <w:rsid w:val="00E130F6"/>
    <w:rsid w:val="00E13F9F"/>
    <w:rsid w:val="00E17FB7"/>
    <w:rsid w:val="00E21303"/>
    <w:rsid w:val="00E218A0"/>
    <w:rsid w:val="00E224B0"/>
    <w:rsid w:val="00E227FA"/>
    <w:rsid w:val="00E2381E"/>
    <w:rsid w:val="00E26383"/>
    <w:rsid w:val="00E26E1C"/>
    <w:rsid w:val="00E27018"/>
    <w:rsid w:val="00E2793A"/>
    <w:rsid w:val="00E35B30"/>
    <w:rsid w:val="00E3730B"/>
    <w:rsid w:val="00E407F5"/>
    <w:rsid w:val="00E40F84"/>
    <w:rsid w:val="00E42A5B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97DB4"/>
    <w:rsid w:val="00EA0A20"/>
    <w:rsid w:val="00EA0A87"/>
    <w:rsid w:val="00EA3144"/>
    <w:rsid w:val="00EA343D"/>
    <w:rsid w:val="00EA6387"/>
    <w:rsid w:val="00EA66CA"/>
    <w:rsid w:val="00EA78AB"/>
    <w:rsid w:val="00EA7CB2"/>
    <w:rsid w:val="00EB0ED3"/>
    <w:rsid w:val="00EB1024"/>
    <w:rsid w:val="00EB46F6"/>
    <w:rsid w:val="00EB50CD"/>
    <w:rsid w:val="00EB5901"/>
    <w:rsid w:val="00EB59F7"/>
    <w:rsid w:val="00EB7372"/>
    <w:rsid w:val="00EB76A2"/>
    <w:rsid w:val="00EB7E81"/>
    <w:rsid w:val="00EC026F"/>
    <w:rsid w:val="00EC1D46"/>
    <w:rsid w:val="00EC1D47"/>
    <w:rsid w:val="00EC27BF"/>
    <w:rsid w:val="00EC5033"/>
    <w:rsid w:val="00EC52CC"/>
    <w:rsid w:val="00EC6EF9"/>
    <w:rsid w:val="00ED02B7"/>
    <w:rsid w:val="00ED14C9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054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42D4"/>
    <w:rsid w:val="00F152DF"/>
    <w:rsid w:val="00F17496"/>
    <w:rsid w:val="00F17E4D"/>
    <w:rsid w:val="00F241B4"/>
    <w:rsid w:val="00F26095"/>
    <w:rsid w:val="00F26FD3"/>
    <w:rsid w:val="00F276F8"/>
    <w:rsid w:val="00F32C2B"/>
    <w:rsid w:val="00F338D1"/>
    <w:rsid w:val="00F3489C"/>
    <w:rsid w:val="00F370F3"/>
    <w:rsid w:val="00F43BE2"/>
    <w:rsid w:val="00F44637"/>
    <w:rsid w:val="00F45598"/>
    <w:rsid w:val="00F47243"/>
    <w:rsid w:val="00F47970"/>
    <w:rsid w:val="00F47E88"/>
    <w:rsid w:val="00F51652"/>
    <w:rsid w:val="00F55E85"/>
    <w:rsid w:val="00F56B26"/>
    <w:rsid w:val="00F62502"/>
    <w:rsid w:val="00F625CA"/>
    <w:rsid w:val="00F63364"/>
    <w:rsid w:val="00F635CA"/>
    <w:rsid w:val="00F66098"/>
    <w:rsid w:val="00F70CDC"/>
    <w:rsid w:val="00F70FFA"/>
    <w:rsid w:val="00F71445"/>
    <w:rsid w:val="00F75B1A"/>
    <w:rsid w:val="00F771C3"/>
    <w:rsid w:val="00F83417"/>
    <w:rsid w:val="00F83570"/>
    <w:rsid w:val="00F835FC"/>
    <w:rsid w:val="00F8389B"/>
    <w:rsid w:val="00F839EF"/>
    <w:rsid w:val="00F8488D"/>
    <w:rsid w:val="00F854CF"/>
    <w:rsid w:val="00F85B95"/>
    <w:rsid w:val="00F876D8"/>
    <w:rsid w:val="00F87B87"/>
    <w:rsid w:val="00F93152"/>
    <w:rsid w:val="00F94A36"/>
    <w:rsid w:val="00F952CE"/>
    <w:rsid w:val="00F96608"/>
    <w:rsid w:val="00FA46E9"/>
    <w:rsid w:val="00FA63A6"/>
    <w:rsid w:val="00FB2BD8"/>
    <w:rsid w:val="00FB7357"/>
    <w:rsid w:val="00FB7634"/>
    <w:rsid w:val="00FC0538"/>
    <w:rsid w:val="00FC1160"/>
    <w:rsid w:val="00FC1832"/>
    <w:rsid w:val="00FC6101"/>
    <w:rsid w:val="00FC7D3D"/>
    <w:rsid w:val="00FD0047"/>
    <w:rsid w:val="00FD32AC"/>
    <w:rsid w:val="00FD4A60"/>
    <w:rsid w:val="00FD4E62"/>
    <w:rsid w:val="00FE0A2E"/>
    <w:rsid w:val="00FE0B84"/>
    <w:rsid w:val="00FE1871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DAB4C"/>
  <w15:docId w15:val="{260B1189-6468-4208-B3AA-3B6A929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paragraph" w:styleId="Normaalweb">
    <w:name w:val="Normal (Web)"/>
    <w:basedOn w:val="Standaard"/>
    <w:uiPriority w:val="99"/>
    <w:semiHidden/>
    <w:unhideWhenUsed/>
    <w:rsid w:val="00C54AAA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Standaard"/>
    <w:rsid w:val="00D167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D1674F"/>
  </w:style>
  <w:style w:type="character" w:customStyle="1" w:styleId="eop">
    <w:name w:val="eop"/>
    <w:basedOn w:val="Standaardalinea-lettertype"/>
    <w:rsid w:val="00D1674F"/>
  </w:style>
  <w:style w:type="character" w:styleId="Onopgelostemelding">
    <w:name w:val="Unresolved Mention"/>
    <w:basedOn w:val="Standaardalinea-lettertype"/>
    <w:uiPriority w:val="99"/>
    <w:semiHidden/>
    <w:unhideWhenUsed/>
    <w:rsid w:val="0024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oket.departementzorg.be/Zorgberoep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c953b61d22949984707628944b39b3d3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d0aaa0d4481ae3b77fd9a6f2bd651c51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9AE835E-6009-43BF-8832-3D116B219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315E8-330D-45B8-B019-B95B595D6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D34E3-77CB-49E2-94B3-F5B2833DB2E0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D7BAF927-8A1D-4975-942E-B798F3B7B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B15462-C34A-4CD3-8CE5-1624857209F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46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3278</CharactersWithSpaces>
  <SharedDoc>false</SharedDoc>
  <HLinks>
    <vt:vector size="12" baseType="variant">
      <vt:variant>
        <vt:i4>5439581</vt:i4>
      </vt:variant>
      <vt:variant>
        <vt:i4>12</vt:i4>
      </vt:variant>
      <vt:variant>
        <vt:i4>0</vt:i4>
      </vt:variant>
      <vt:variant>
        <vt:i4>5</vt:i4>
      </vt:variant>
      <vt:variant>
        <vt:lpwstr>http://www.zorg-en-gezondheid.be/het-e-loket</vt:lpwstr>
      </vt:variant>
      <vt:variant>
        <vt:lpwstr/>
      </vt:variant>
      <vt:variant>
        <vt:i4>5832733</vt:i4>
      </vt:variant>
      <vt:variant>
        <vt:i4>0</vt:i4>
      </vt:variant>
      <vt:variant>
        <vt:i4>0</vt:i4>
      </vt:variant>
      <vt:variant>
        <vt:i4>5</vt:i4>
      </vt:variant>
      <vt:variant>
        <vt:lpwstr>http://www.zorg-en-gezondheid.be/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Van den Bergh Els</cp:lastModifiedBy>
  <cp:revision>45</cp:revision>
  <cp:lastPrinted>2014-09-16T15:26:00Z</cp:lastPrinted>
  <dcterms:created xsi:type="dcterms:W3CDTF">2023-06-02T08:33:00Z</dcterms:created>
  <dcterms:modified xsi:type="dcterms:W3CDTF">2026-05-13T09:41:00Z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 Thema">
    <vt:lpwstr>1;#Zorgberoepen|c012838b-12f9-4511-91de-54e08a9d3f75</vt:lpwstr>
  </property>
  <property fmtid="{D5CDD505-2E9C-101B-9397-08002B2CF9AE}" pid="4" name="ZG_x0020_Subthema">
    <vt:lpwstr/>
  </property>
  <property fmtid="{D5CDD505-2E9C-101B-9397-08002B2CF9AE}" pid="5" name="ZG Subthema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ZG_x0020_Thema">
    <vt:lpwstr>1;#Zorgberoepen|c012838b-12f9-4511-91de-54e08a9d3f75</vt:lpwstr>
  </property>
</Properties>
</file>