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8DBC" w14:textId="77777777" w:rsidR="008A11A5" w:rsidRPr="005A73F9" w:rsidRDefault="008A11A5" w:rsidP="008A11A5">
      <w:pPr>
        <w:rPr>
          <w:rFonts w:ascii="Lexend Deca" w:eastAsiaTheme="minorHAnsi" w:hAnsi="Lexend Deca" w:cs="Times New Roman"/>
          <w:color w:val="2F1840"/>
          <w:sz w:val="24"/>
          <w:szCs w:val="24"/>
          <w:lang w:val="en-GB"/>
        </w:rPr>
      </w:pPr>
    </w:p>
    <w:p w14:paraId="318B04A3" w14:textId="77777777" w:rsidR="00825254" w:rsidRDefault="005A73F9" w:rsidP="00825254">
      <w:pPr>
        <w:pStyle w:val="BodyText"/>
        <w:rPr>
          <w:b/>
          <w:bCs/>
          <w:sz w:val="24"/>
          <w:szCs w:val="24"/>
        </w:rPr>
      </w:pPr>
      <w:r w:rsidRPr="005A73F9">
        <w:rPr>
          <w:b/>
          <w:bCs/>
          <w:sz w:val="24"/>
          <w:szCs w:val="24"/>
        </w:rPr>
        <w:t>London Design Festival 2025</w:t>
      </w:r>
    </w:p>
    <w:p w14:paraId="6BA08213" w14:textId="7AC34DC2" w:rsidR="00825254" w:rsidRPr="005A73F9" w:rsidRDefault="005A73F9" w:rsidP="00825254">
      <w:pPr>
        <w:pStyle w:val="BodyText"/>
        <w:rPr>
          <w:b/>
          <w:bCs/>
          <w:sz w:val="24"/>
          <w:szCs w:val="24"/>
        </w:rPr>
      </w:pPr>
      <w:r w:rsidRPr="005A73F9">
        <w:rPr>
          <w:b/>
          <w:bCs/>
          <w:sz w:val="24"/>
          <w:szCs w:val="24"/>
        </w:rPr>
        <w:t>Join Bankside Design District</w:t>
      </w:r>
      <w:r w:rsidR="00825254">
        <w:rPr>
          <w:b/>
          <w:bCs/>
          <w:sz w:val="24"/>
          <w:szCs w:val="24"/>
        </w:rPr>
        <w:t xml:space="preserve"> on 20 September 2025</w:t>
      </w:r>
    </w:p>
    <w:p w14:paraId="77ED38A7" w14:textId="77777777" w:rsidR="005A73F9" w:rsidRPr="005A73F9" w:rsidRDefault="005A73F9" w:rsidP="005A73F9">
      <w:pPr>
        <w:pStyle w:val="BodyText"/>
        <w:rPr>
          <w:sz w:val="24"/>
          <w:szCs w:val="24"/>
        </w:rPr>
      </w:pPr>
    </w:p>
    <w:p w14:paraId="62A345C4" w14:textId="77777777" w:rsidR="005A73F9" w:rsidRPr="005A73F9" w:rsidRDefault="005A73F9" w:rsidP="005A73F9">
      <w:pPr>
        <w:pStyle w:val="BodyText"/>
        <w:rPr>
          <w:b/>
          <w:bCs/>
          <w:sz w:val="24"/>
          <w:szCs w:val="24"/>
        </w:rPr>
      </w:pPr>
      <w:r w:rsidRPr="005A73F9">
        <w:rPr>
          <w:b/>
          <w:bCs/>
          <w:sz w:val="24"/>
          <w:szCs w:val="24"/>
        </w:rPr>
        <w:t>What is London Design Festival?</w:t>
      </w:r>
    </w:p>
    <w:p w14:paraId="2CB86E02" w14:textId="705E660E" w:rsidR="005A73F9" w:rsidRPr="005A73F9" w:rsidRDefault="005A73F9" w:rsidP="005A73F9">
      <w:pPr>
        <w:pStyle w:val="BodyText"/>
        <w:rPr>
          <w:sz w:val="24"/>
          <w:szCs w:val="24"/>
        </w:rPr>
      </w:pPr>
      <w:r w:rsidRPr="00D87884">
        <w:rPr>
          <w:rFonts w:cstheme="minorHAnsi"/>
          <w:noProof/>
          <w:sz w:val="24"/>
          <w:szCs w:val="24"/>
        </w:rPr>
        <w:drawing>
          <wp:anchor distT="0" distB="0" distL="114300" distR="114300" simplePos="0" relativeHeight="251659264" behindDoc="0" locked="0" layoutInCell="1" allowOverlap="1" wp14:anchorId="707E21D1" wp14:editId="10DCCD9B">
            <wp:simplePos x="0" y="0"/>
            <wp:positionH relativeFrom="column">
              <wp:posOffset>771525</wp:posOffset>
            </wp:positionH>
            <wp:positionV relativeFrom="paragraph">
              <wp:posOffset>8890</wp:posOffset>
            </wp:positionV>
            <wp:extent cx="1151255" cy="1450340"/>
            <wp:effectExtent l="0" t="0" r="0" b="0"/>
            <wp:wrapSquare wrapText="bothSides"/>
            <wp:docPr id="4" name="Picture 4" descr="London Design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 Design Festival"/>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061" r="24528"/>
                    <a:stretch/>
                  </pic:blipFill>
                  <pic:spPr bwMode="auto">
                    <a:xfrm>
                      <a:off x="0" y="0"/>
                      <a:ext cx="1151255" cy="1450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A73F9">
        <w:rPr>
          <w:sz w:val="24"/>
          <w:szCs w:val="24"/>
        </w:rPr>
        <w:t>London Design Festival celebrates and promotes the city as the design capital of the world. The next edition will take place on 13–21 September 2025.</w:t>
      </w:r>
    </w:p>
    <w:p w14:paraId="3A611B98" w14:textId="77777777" w:rsidR="005A73F9" w:rsidRPr="005A73F9" w:rsidRDefault="005A73F9" w:rsidP="005A73F9">
      <w:pPr>
        <w:pStyle w:val="BodyText"/>
        <w:rPr>
          <w:sz w:val="24"/>
          <w:szCs w:val="24"/>
        </w:rPr>
      </w:pPr>
      <w:r w:rsidRPr="005A73F9">
        <w:rPr>
          <w:sz w:val="24"/>
          <w:szCs w:val="24"/>
        </w:rPr>
        <w:t xml:space="preserve">The </w:t>
      </w:r>
      <w:proofErr w:type="gramStart"/>
      <w:r w:rsidRPr="005A73F9">
        <w:rPr>
          <w:sz w:val="24"/>
          <w:szCs w:val="24"/>
        </w:rPr>
        <w:t>Festival</w:t>
      </w:r>
      <w:proofErr w:type="gramEnd"/>
      <w:r w:rsidRPr="005A73F9">
        <w:rPr>
          <w:sz w:val="24"/>
          <w:szCs w:val="24"/>
        </w:rPr>
        <w:t xml:space="preserve"> is a platform to share meaningful stories with new audiences. Partners create the foundation of the </w:t>
      </w:r>
      <w:proofErr w:type="gramStart"/>
      <w:r w:rsidRPr="005A73F9">
        <w:rPr>
          <w:sz w:val="24"/>
          <w:szCs w:val="24"/>
        </w:rPr>
        <w:t>Festival</w:t>
      </w:r>
      <w:proofErr w:type="gramEnd"/>
      <w:r w:rsidRPr="005A73F9">
        <w:rPr>
          <w:sz w:val="24"/>
          <w:szCs w:val="24"/>
        </w:rPr>
        <w:t xml:space="preserve"> by connecting the city with a variety of independently staged activities, </w:t>
      </w:r>
      <w:proofErr w:type="gramStart"/>
      <w:r w:rsidRPr="005A73F9">
        <w:rPr>
          <w:sz w:val="24"/>
          <w:szCs w:val="24"/>
        </w:rPr>
        <w:t>including:</w:t>
      </w:r>
      <w:proofErr w:type="gramEnd"/>
      <w:r w:rsidRPr="005A73F9">
        <w:rPr>
          <w:sz w:val="24"/>
          <w:szCs w:val="24"/>
        </w:rPr>
        <w:t xml:space="preserve"> exhibitions; installations; webinars; product launches; workshops; talks; virtual and walking tours; late night events, open studios and more.</w:t>
      </w:r>
    </w:p>
    <w:p w14:paraId="3A6C5A08" w14:textId="77777777" w:rsidR="005A73F9" w:rsidRPr="005A73F9" w:rsidRDefault="005A73F9" w:rsidP="005A73F9">
      <w:pPr>
        <w:pStyle w:val="BodyText"/>
        <w:rPr>
          <w:sz w:val="24"/>
          <w:szCs w:val="24"/>
        </w:rPr>
      </w:pPr>
    </w:p>
    <w:p w14:paraId="69C6A724" w14:textId="0F21EB24" w:rsidR="005A73F9" w:rsidRPr="005A73F9" w:rsidRDefault="005A73F9" w:rsidP="005A73F9">
      <w:pPr>
        <w:pStyle w:val="BodyText"/>
        <w:rPr>
          <w:b/>
          <w:bCs/>
          <w:sz w:val="24"/>
          <w:szCs w:val="24"/>
        </w:rPr>
      </w:pPr>
      <w:r w:rsidRPr="005A73F9">
        <w:rPr>
          <w:b/>
          <w:bCs/>
          <w:sz w:val="24"/>
          <w:szCs w:val="24"/>
        </w:rPr>
        <w:t>What is Bankside Design District?</w:t>
      </w:r>
    </w:p>
    <w:p w14:paraId="0506FFCD" w14:textId="77777777" w:rsidR="005A73F9" w:rsidRPr="005A73F9" w:rsidRDefault="005A73F9" w:rsidP="005A73F9">
      <w:pPr>
        <w:pStyle w:val="BodyText"/>
        <w:rPr>
          <w:sz w:val="24"/>
          <w:szCs w:val="24"/>
        </w:rPr>
      </w:pPr>
      <w:r w:rsidRPr="005A73F9">
        <w:rPr>
          <w:sz w:val="24"/>
          <w:szCs w:val="24"/>
        </w:rPr>
        <w:t xml:space="preserve">LDF is made up of 12 design districts, and Bankside is one of them!  Each of these areas seeks to reflect the local community and will continue the commercial pillars of the </w:t>
      </w:r>
      <w:proofErr w:type="gramStart"/>
      <w:r w:rsidRPr="005A73F9">
        <w:rPr>
          <w:sz w:val="24"/>
          <w:szCs w:val="24"/>
        </w:rPr>
        <w:t>Festival</w:t>
      </w:r>
      <w:proofErr w:type="gramEnd"/>
      <w:r w:rsidRPr="005A73F9">
        <w:rPr>
          <w:sz w:val="24"/>
          <w:szCs w:val="24"/>
        </w:rPr>
        <w:t>. Bankside Design District is run by Better Bankside, the Business Improvement District for this area of London. The district will provide a meeting place for designers, manufacturers, buyers, specifiers, the media and design enthusiasts to discover new product releases and trends.</w:t>
      </w:r>
    </w:p>
    <w:p w14:paraId="78900847" w14:textId="77777777" w:rsidR="005A73F9" w:rsidRPr="005A73F9" w:rsidRDefault="005A73F9" w:rsidP="005A73F9">
      <w:pPr>
        <w:pStyle w:val="BodyText"/>
        <w:rPr>
          <w:sz w:val="24"/>
          <w:szCs w:val="24"/>
        </w:rPr>
      </w:pPr>
    </w:p>
    <w:p w14:paraId="489A7D76" w14:textId="77777777" w:rsidR="005A73F9" w:rsidRPr="005A73F9" w:rsidRDefault="005A73F9" w:rsidP="005A73F9">
      <w:pPr>
        <w:pStyle w:val="BodyText"/>
        <w:rPr>
          <w:b/>
          <w:bCs/>
          <w:sz w:val="24"/>
          <w:szCs w:val="24"/>
        </w:rPr>
      </w:pPr>
      <w:r w:rsidRPr="005A73F9">
        <w:rPr>
          <w:b/>
          <w:bCs/>
          <w:sz w:val="24"/>
          <w:szCs w:val="24"/>
        </w:rPr>
        <w:t>Opportunities for upcoming designers</w:t>
      </w:r>
    </w:p>
    <w:p w14:paraId="69CBE078" w14:textId="620AD4B5" w:rsidR="005A73F9" w:rsidRDefault="005A73F9" w:rsidP="005A73F9">
      <w:pPr>
        <w:pStyle w:val="BodyText"/>
        <w:rPr>
          <w:sz w:val="24"/>
          <w:szCs w:val="24"/>
        </w:rPr>
      </w:pPr>
      <w:r w:rsidRPr="005A73F9">
        <w:rPr>
          <w:sz w:val="24"/>
          <w:szCs w:val="24"/>
        </w:rPr>
        <w:t xml:space="preserve">For the second year, Better Bankside is keen to highlight </w:t>
      </w:r>
      <w:r>
        <w:rPr>
          <w:sz w:val="24"/>
          <w:szCs w:val="24"/>
        </w:rPr>
        <w:t>young designers</w:t>
      </w:r>
      <w:r w:rsidRPr="005A73F9">
        <w:rPr>
          <w:sz w:val="24"/>
          <w:szCs w:val="24"/>
        </w:rPr>
        <w:t xml:space="preserve"> and help them take the next step in their design careers</w:t>
      </w:r>
      <w:r>
        <w:rPr>
          <w:sz w:val="24"/>
          <w:szCs w:val="24"/>
        </w:rPr>
        <w:t xml:space="preserve"> with </w:t>
      </w:r>
      <w:r w:rsidRPr="00DB7DBB">
        <w:rPr>
          <w:sz w:val="24"/>
          <w:szCs w:val="24"/>
        </w:rPr>
        <w:t xml:space="preserve">our </w:t>
      </w:r>
      <w:r w:rsidRPr="00DB7DBB">
        <w:rPr>
          <w:sz w:val="24"/>
          <w:szCs w:val="24"/>
          <w:u w:val="single"/>
        </w:rPr>
        <w:t xml:space="preserve">Emerging Talent Collective exhibition on </w:t>
      </w:r>
      <w:r w:rsidR="00825254" w:rsidRPr="00DB7DBB">
        <w:rPr>
          <w:sz w:val="24"/>
          <w:szCs w:val="24"/>
          <w:u w:val="single"/>
        </w:rPr>
        <w:t>20 September 2025</w:t>
      </w:r>
      <w:r>
        <w:rPr>
          <w:sz w:val="24"/>
          <w:szCs w:val="24"/>
        </w:rPr>
        <w:t xml:space="preserve">. </w:t>
      </w:r>
      <w:r w:rsidRPr="005A73F9">
        <w:rPr>
          <w:sz w:val="24"/>
          <w:szCs w:val="24"/>
        </w:rPr>
        <w:t xml:space="preserve">We are happy to announce they will be paying for a limited number of partnership packages for designers who wish to take part in London Design Festival but may have found costs a barrier. </w:t>
      </w:r>
      <w:proofErr w:type="gramStart"/>
      <w:r w:rsidRPr="005A73F9">
        <w:rPr>
          <w:sz w:val="24"/>
          <w:szCs w:val="24"/>
        </w:rPr>
        <w:t>So</w:t>
      </w:r>
      <w:proofErr w:type="gramEnd"/>
      <w:r w:rsidRPr="005A73F9">
        <w:rPr>
          <w:sz w:val="24"/>
          <w:szCs w:val="24"/>
        </w:rPr>
        <w:t xml:space="preserve"> whether you have studied in London or just have an interest in the city, we have an opportunity to showcase your work. </w:t>
      </w:r>
    </w:p>
    <w:p w14:paraId="7E501361" w14:textId="1383E47E" w:rsidR="005A73F9" w:rsidRDefault="005A73F9" w:rsidP="005A73F9">
      <w:pPr>
        <w:pStyle w:val="BodyText"/>
        <w:rPr>
          <w:sz w:val="24"/>
          <w:szCs w:val="24"/>
        </w:rPr>
      </w:pPr>
    </w:p>
    <w:p w14:paraId="442FD222" w14:textId="617653A9" w:rsidR="005A73F9" w:rsidRDefault="005A73F9" w:rsidP="005A73F9">
      <w:pPr>
        <w:pStyle w:val="BodyText"/>
        <w:rPr>
          <w:sz w:val="24"/>
          <w:szCs w:val="24"/>
        </w:rPr>
      </w:pPr>
      <w:r>
        <w:rPr>
          <w:sz w:val="24"/>
          <w:szCs w:val="24"/>
        </w:rPr>
        <w:t>The themes for this year are typography and typeface. Therefore, we</w:t>
      </w:r>
      <w:r w:rsidR="004D7204">
        <w:rPr>
          <w:sz w:val="24"/>
          <w:szCs w:val="24"/>
        </w:rPr>
        <w:t xml:space="preserve"> are</w:t>
      </w:r>
      <w:r>
        <w:rPr>
          <w:sz w:val="24"/>
          <w:szCs w:val="24"/>
        </w:rPr>
        <w:t xml:space="preserve"> asking designers to showcase work based around this topic. </w:t>
      </w:r>
      <w:r w:rsidRPr="005A73F9">
        <w:rPr>
          <w:sz w:val="24"/>
          <w:szCs w:val="24"/>
        </w:rPr>
        <w:t>Every participant will be provided with one white art display board (1480x1000x18 mm)</w:t>
      </w:r>
      <w:r>
        <w:rPr>
          <w:sz w:val="24"/>
          <w:szCs w:val="24"/>
        </w:rPr>
        <w:t xml:space="preserve"> and the use of a </w:t>
      </w:r>
      <w:r w:rsidR="00C35B8F">
        <w:rPr>
          <w:sz w:val="24"/>
          <w:szCs w:val="24"/>
        </w:rPr>
        <w:t xml:space="preserve">small </w:t>
      </w:r>
      <w:r>
        <w:rPr>
          <w:sz w:val="24"/>
          <w:szCs w:val="24"/>
        </w:rPr>
        <w:t xml:space="preserve">round pink table.  </w:t>
      </w:r>
      <w:r w:rsidRPr="005A73F9">
        <w:rPr>
          <w:sz w:val="24"/>
          <w:szCs w:val="24"/>
        </w:rPr>
        <w:t xml:space="preserve">If you require any fixings for your work, you will be expected to provide these yourself. </w:t>
      </w:r>
      <w:r>
        <w:rPr>
          <w:sz w:val="24"/>
          <w:szCs w:val="24"/>
        </w:rPr>
        <w:t xml:space="preserve">Electrical points are available on request but if you require any AV equipment, this will need to be provided by yourself. </w:t>
      </w:r>
      <w:r w:rsidRPr="005A73F9">
        <w:rPr>
          <w:sz w:val="24"/>
          <w:szCs w:val="24"/>
        </w:rPr>
        <w:t xml:space="preserve">There will be </w:t>
      </w:r>
      <w:proofErr w:type="spellStart"/>
      <w:r w:rsidRPr="005A73F9">
        <w:rPr>
          <w:sz w:val="24"/>
          <w:szCs w:val="24"/>
        </w:rPr>
        <w:t>wifi</w:t>
      </w:r>
      <w:proofErr w:type="spellEnd"/>
      <w:r w:rsidRPr="005A73F9">
        <w:rPr>
          <w:sz w:val="24"/>
          <w:szCs w:val="24"/>
        </w:rPr>
        <w:t xml:space="preserve"> onsite</w:t>
      </w:r>
      <w:r>
        <w:rPr>
          <w:sz w:val="24"/>
          <w:szCs w:val="24"/>
        </w:rPr>
        <w:t xml:space="preserve">. </w:t>
      </w:r>
    </w:p>
    <w:p w14:paraId="01DE3C1B" w14:textId="77777777" w:rsidR="00874FAC" w:rsidRDefault="00874FAC" w:rsidP="005A73F9">
      <w:pPr>
        <w:pStyle w:val="BodyText"/>
        <w:rPr>
          <w:sz w:val="24"/>
          <w:szCs w:val="24"/>
        </w:rPr>
      </w:pPr>
    </w:p>
    <w:p w14:paraId="725A21C0" w14:textId="77777777" w:rsidR="00C35B8F" w:rsidRDefault="00C35B8F" w:rsidP="00874FAC">
      <w:pPr>
        <w:pStyle w:val="BodyText"/>
        <w:rPr>
          <w:b/>
          <w:bCs/>
          <w:sz w:val="24"/>
          <w:szCs w:val="24"/>
        </w:rPr>
      </w:pPr>
    </w:p>
    <w:p w14:paraId="1A8CACB4" w14:textId="77777777" w:rsidR="00C35B8F" w:rsidRDefault="00C35B8F" w:rsidP="00874FAC">
      <w:pPr>
        <w:pStyle w:val="BodyText"/>
        <w:rPr>
          <w:b/>
          <w:bCs/>
          <w:sz w:val="24"/>
          <w:szCs w:val="24"/>
        </w:rPr>
      </w:pPr>
    </w:p>
    <w:p w14:paraId="22B4077A" w14:textId="06CDA702" w:rsidR="00874FAC" w:rsidRPr="005A73F9" w:rsidRDefault="00874FAC" w:rsidP="00874FAC">
      <w:pPr>
        <w:pStyle w:val="BodyText"/>
        <w:rPr>
          <w:b/>
          <w:bCs/>
          <w:sz w:val="24"/>
          <w:szCs w:val="24"/>
        </w:rPr>
      </w:pPr>
      <w:r w:rsidRPr="005A73F9">
        <w:rPr>
          <w:b/>
          <w:bCs/>
          <w:sz w:val="24"/>
          <w:szCs w:val="24"/>
        </w:rPr>
        <w:lastRenderedPageBreak/>
        <w:t>What to know more?</w:t>
      </w:r>
    </w:p>
    <w:p w14:paraId="6F8F9255" w14:textId="420666C2" w:rsidR="00874FAC" w:rsidRDefault="00874FAC" w:rsidP="00874FAC">
      <w:pPr>
        <w:pStyle w:val="BodyText"/>
        <w:rPr>
          <w:sz w:val="24"/>
          <w:szCs w:val="24"/>
        </w:rPr>
      </w:pPr>
      <w:r>
        <w:rPr>
          <w:sz w:val="24"/>
          <w:szCs w:val="24"/>
        </w:rPr>
        <w:t xml:space="preserve">Join our Teams meeting on </w:t>
      </w:r>
      <w:r w:rsidR="00FF0A56">
        <w:rPr>
          <w:sz w:val="24"/>
          <w:szCs w:val="24"/>
        </w:rPr>
        <w:t>9 June</w:t>
      </w:r>
      <w:r>
        <w:rPr>
          <w:sz w:val="24"/>
          <w:szCs w:val="24"/>
        </w:rPr>
        <w:t xml:space="preserve"> where you can find out more about how you can be involved, hear from the Better Bankside and LDF team, and from previous participants from our 2023 exhibition.</w:t>
      </w:r>
    </w:p>
    <w:p w14:paraId="2F4DF68A" w14:textId="77777777" w:rsidR="00FF0A56" w:rsidRDefault="00FF0A56" w:rsidP="00874FAC">
      <w:pPr>
        <w:pStyle w:val="BodyText"/>
        <w:rPr>
          <w:sz w:val="24"/>
          <w:szCs w:val="24"/>
        </w:rPr>
      </w:pPr>
    </w:p>
    <w:p w14:paraId="296FDEF9" w14:textId="3710540B" w:rsidR="00FF0A56" w:rsidRDefault="00FF0A56" w:rsidP="00874FAC">
      <w:pPr>
        <w:pStyle w:val="BodyText"/>
        <w:rPr>
          <w:sz w:val="24"/>
          <w:szCs w:val="24"/>
        </w:rPr>
      </w:pPr>
      <w:hyperlink r:id="rId12" w:history="1">
        <w:r w:rsidRPr="00FF0A56">
          <w:rPr>
            <w:rStyle w:val="Hyperlink"/>
            <w:sz w:val="24"/>
            <w:szCs w:val="24"/>
          </w:rPr>
          <w:t>https://www.eventbrite.co.uk/e/ldf-2025-student-exhibition-kick-off-call-tickets-1389197409849?aff=oddtdtcreator</w:t>
        </w:r>
      </w:hyperlink>
    </w:p>
    <w:p w14:paraId="71EDBDDD" w14:textId="77777777" w:rsidR="00874FAC" w:rsidRDefault="00874FAC" w:rsidP="00874FAC">
      <w:pPr>
        <w:pStyle w:val="BodyText"/>
        <w:rPr>
          <w:sz w:val="24"/>
          <w:szCs w:val="24"/>
        </w:rPr>
      </w:pPr>
    </w:p>
    <w:p w14:paraId="799D4D7F" w14:textId="77777777" w:rsidR="005A73F9" w:rsidRDefault="005A73F9" w:rsidP="005A73F9">
      <w:pPr>
        <w:pStyle w:val="BodyText"/>
        <w:rPr>
          <w:sz w:val="24"/>
          <w:szCs w:val="24"/>
        </w:rPr>
      </w:pPr>
    </w:p>
    <w:p w14:paraId="029A2CA5" w14:textId="537F4B81" w:rsidR="00825254" w:rsidRPr="00825254" w:rsidRDefault="00825254" w:rsidP="005A73F9">
      <w:pPr>
        <w:pStyle w:val="BodyText"/>
        <w:rPr>
          <w:b/>
          <w:bCs/>
          <w:sz w:val="24"/>
          <w:szCs w:val="24"/>
        </w:rPr>
      </w:pPr>
      <w:r w:rsidRPr="00825254">
        <w:rPr>
          <w:b/>
          <w:bCs/>
          <w:sz w:val="24"/>
          <w:szCs w:val="24"/>
        </w:rPr>
        <w:t>Deadline</w:t>
      </w:r>
      <w:r w:rsidR="00E66A98">
        <w:rPr>
          <w:b/>
          <w:bCs/>
          <w:sz w:val="24"/>
          <w:szCs w:val="24"/>
        </w:rPr>
        <w:t>s</w:t>
      </w:r>
    </w:p>
    <w:p w14:paraId="758B07D0" w14:textId="190840C2" w:rsidR="00E66A98" w:rsidRDefault="00E66A98" w:rsidP="00FF0A56">
      <w:pPr>
        <w:pStyle w:val="BodyText"/>
        <w:numPr>
          <w:ilvl w:val="0"/>
          <w:numId w:val="9"/>
        </w:numPr>
        <w:rPr>
          <w:sz w:val="24"/>
          <w:szCs w:val="24"/>
        </w:rPr>
      </w:pPr>
      <w:r>
        <w:rPr>
          <w:sz w:val="24"/>
          <w:szCs w:val="24"/>
        </w:rPr>
        <w:t>Zoom call with Better Bankside and LDF team: 9 June 2025</w:t>
      </w:r>
    </w:p>
    <w:p w14:paraId="280EE7BC" w14:textId="454C037E" w:rsidR="00A012A1" w:rsidRDefault="00A012A1" w:rsidP="00FF0A56">
      <w:pPr>
        <w:pStyle w:val="BodyText"/>
        <w:numPr>
          <w:ilvl w:val="0"/>
          <w:numId w:val="9"/>
        </w:numPr>
        <w:rPr>
          <w:sz w:val="24"/>
          <w:szCs w:val="24"/>
        </w:rPr>
      </w:pPr>
      <w:r>
        <w:rPr>
          <w:sz w:val="24"/>
          <w:szCs w:val="24"/>
        </w:rPr>
        <w:t>Expression of Interest deadline: 30 June 2025</w:t>
      </w:r>
    </w:p>
    <w:p w14:paraId="5381F5F1" w14:textId="2100EA9C" w:rsidR="00825254" w:rsidRDefault="00E66A98" w:rsidP="00FF0A56">
      <w:pPr>
        <w:pStyle w:val="BodyText"/>
        <w:numPr>
          <w:ilvl w:val="0"/>
          <w:numId w:val="9"/>
        </w:numPr>
        <w:rPr>
          <w:sz w:val="24"/>
          <w:szCs w:val="24"/>
        </w:rPr>
      </w:pPr>
      <w:r>
        <w:rPr>
          <w:sz w:val="24"/>
          <w:szCs w:val="24"/>
        </w:rPr>
        <w:t>Students informed of decision</w:t>
      </w:r>
      <w:r w:rsidR="00A012A1">
        <w:rPr>
          <w:sz w:val="24"/>
          <w:szCs w:val="24"/>
        </w:rPr>
        <w:t xml:space="preserve">: </w:t>
      </w:r>
      <w:r w:rsidR="0089575F">
        <w:rPr>
          <w:sz w:val="24"/>
          <w:szCs w:val="24"/>
        </w:rPr>
        <w:t>7 July 2025</w:t>
      </w:r>
    </w:p>
    <w:p w14:paraId="7E593676" w14:textId="5EE04DE1" w:rsidR="00AD52F3" w:rsidRDefault="00AD52F3" w:rsidP="00FF0A56">
      <w:pPr>
        <w:pStyle w:val="BodyText"/>
        <w:numPr>
          <w:ilvl w:val="0"/>
          <w:numId w:val="9"/>
        </w:numPr>
        <w:rPr>
          <w:sz w:val="24"/>
          <w:szCs w:val="24"/>
        </w:rPr>
      </w:pPr>
      <w:r>
        <w:rPr>
          <w:sz w:val="24"/>
          <w:szCs w:val="24"/>
        </w:rPr>
        <w:t xml:space="preserve">Student to </w:t>
      </w:r>
      <w:r w:rsidR="006C48D1">
        <w:rPr>
          <w:sz w:val="24"/>
          <w:szCs w:val="24"/>
        </w:rPr>
        <w:t>submit details of their project: Mid</w:t>
      </w:r>
      <w:r w:rsidR="00FF0A56">
        <w:rPr>
          <w:sz w:val="24"/>
          <w:szCs w:val="24"/>
        </w:rPr>
        <w:t>-</w:t>
      </w:r>
      <w:r w:rsidR="006C48D1">
        <w:rPr>
          <w:sz w:val="24"/>
          <w:szCs w:val="24"/>
        </w:rPr>
        <w:t>August TBC</w:t>
      </w:r>
    </w:p>
    <w:p w14:paraId="049A0C6F" w14:textId="77777777" w:rsidR="005A73F9" w:rsidRDefault="005A73F9" w:rsidP="005A73F9">
      <w:pPr>
        <w:pStyle w:val="BodyText"/>
        <w:rPr>
          <w:sz w:val="24"/>
          <w:szCs w:val="24"/>
        </w:rPr>
      </w:pPr>
    </w:p>
    <w:p w14:paraId="55A94415" w14:textId="20B367BC" w:rsidR="006960C5" w:rsidRPr="005A73F9" w:rsidRDefault="005A73F9" w:rsidP="005A73F9">
      <w:pPr>
        <w:pStyle w:val="BodyText"/>
        <w:rPr>
          <w:sz w:val="24"/>
          <w:szCs w:val="24"/>
        </w:rPr>
      </w:pPr>
      <w:r w:rsidRPr="005A73F9">
        <w:rPr>
          <w:sz w:val="24"/>
          <w:szCs w:val="24"/>
        </w:rPr>
        <w:t>For more information, contact Emma Charter, ec@betterbankside.co.uk</w:t>
      </w:r>
    </w:p>
    <w:sectPr w:rsidR="006960C5" w:rsidRPr="005A73F9" w:rsidSect="006960C5">
      <w:headerReference w:type="default" r:id="rId13"/>
      <w:footerReference w:type="default" r:id="rId14"/>
      <w:headerReference w:type="first" r:id="rId15"/>
      <w:footerReference w:type="first" r:id="rId16"/>
      <w:pgSz w:w="11910" w:h="16840"/>
      <w:pgMar w:top="2292" w:right="0" w:bottom="1621" w:left="0" w:header="0"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3BA6" w14:textId="77777777" w:rsidR="0025254A" w:rsidRDefault="0025254A" w:rsidP="00616FD9">
      <w:r>
        <w:separator/>
      </w:r>
    </w:p>
  </w:endnote>
  <w:endnote w:type="continuationSeparator" w:id="0">
    <w:p w14:paraId="7EAC54BC" w14:textId="77777777" w:rsidR="0025254A" w:rsidRDefault="0025254A" w:rsidP="0061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xendDeca-Light">
    <w:altName w:val="Calibri"/>
    <w:charset w:val="4D"/>
    <w:family w:val="auto"/>
    <w:pitch w:val="variable"/>
    <w:sig w:usb0="A00000FF" w:usb1="4000205B" w:usb2="00000000" w:usb3="00000000" w:csb0="00000193" w:csb1="00000000"/>
  </w:font>
  <w:font w:name="Lexend Deca">
    <w:altName w:val="Calibri"/>
    <w:charset w:val="4D"/>
    <w:family w:val="auto"/>
    <w:pitch w:val="variable"/>
    <w:sig w:usb0="A00000FF" w:usb1="4000205B" w:usb2="00000000" w:usb3="00000000" w:csb0="00000193" w:csb1="00000000"/>
  </w:font>
  <w:font w:name="Lexend Deca Light">
    <w:altName w:val="Calibri"/>
    <w:charset w:val="4D"/>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FE7D" w14:textId="77777777" w:rsidR="00693C3C" w:rsidRDefault="00693C3C" w:rsidP="009F71E6">
    <w:pPr>
      <w:pStyle w:val="BodyText"/>
      <w:rPr>
        <w:rFonts w:ascii="Times New Roman"/>
      </w:rPr>
    </w:pPr>
    <w:r>
      <w:rPr>
        <w:noProof/>
      </w:rPr>
      <mc:AlternateContent>
        <mc:Choice Requires="wpg">
          <w:drawing>
            <wp:anchor distT="0" distB="0" distL="114300" distR="114300" simplePos="0" relativeHeight="251708928" behindDoc="0" locked="0" layoutInCell="1" allowOverlap="1" wp14:anchorId="5388802D" wp14:editId="36AA22FA">
              <wp:simplePos x="0" y="0"/>
              <wp:positionH relativeFrom="page">
                <wp:posOffset>6029960</wp:posOffset>
              </wp:positionH>
              <wp:positionV relativeFrom="paragraph">
                <wp:posOffset>-1177</wp:posOffset>
              </wp:positionV>
              <wp:extent cx="4925695" cy="680720"/>
              <wp:effectExtent l="0" t="0" r="1905" b="5080"/>
              <wp:wrapNone/>
              <wp:docPr id="93"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695" cy="680720"/>
                        <a:chOff x="4149" y="-900"/>
                        <a:chExt cx="7757" cy="1072"/>
                      </a:xfrm>
                    </wpg:grpSpPr>
                    <wps:wsp>
                      <wps:cNvPr id="94" name="docshape20"/>
                      <wps:cNvSpPr>
                        <a:spLocks/>
                      </wps:cNvSpPr>
                      <wps:spPr bwMode="auto">
                        <a:xfrm>
                          <a:off x="4149" y="-900"/>
                          <a:ext cx="7757" cy="1072"/>
                        </a:xfrm>
                        <a:custGeom>
                          <a:avLst/>
                          <a:gdLst>
                            <a:gd name="T0" fmla="+- 0 4149 4149"/>
                            <a:gd name="T1" fmla="*/ T0 w 7757"/>
                            <a:gd name="T2" fmla="+- 0 -683 -900"/>
                            <a:gd name="T3" fmla="*/ -683 h 1072"/>
                            <a:gd name="T4" fmla="+- 0 4149 4149"/>
                            <a:gd name="T5" fmla="*/ T4 w 7757"/>
                            <a:gd name="T6" fmla="+- 0 -506 -900"/>
                            <a:gd name="T7" fmla="*/ -506 h 1072"/>
                            <a:gd name="T8" fmla="+- 0 4803 4149"/>
                            <a:gd name="T9" fmla="*/ T8 w 7757"/>
                            <a:gd name="T10" fmla="+- 0 -900 -900"/>
                            <a:gd name="T11" fmla="*/ -900 h 1072"/>
                            <a:gd name="T12" fmla="+- 0 5146 4149"/>
                            <a:gd name="T13" fmla="*/ T12 w 7757"/>
                            <a:gd name="T14" fmla="+- 0 -900 -900"/>
                            <a:gd name="T15" fmla="*/ -900 h 1072"/>
                            <a:gd name="T16" fmla="+- 0 5146 4149"/>
                            <a:gd name="T17" fmla="*/ T16 w 7757"/>
                            <a:gd name="T18" fmla="+- 0 -900 -900"/>
                            <a:gd name="T19" fmla="*/ -900 h 1072"/>
                            <a:gd name="T20" fmla="+- 0 4335 4149"/>
                            <a:gd name="T21" fmla="*/ T20 w 7757"/>
                            <a:gd name="T22" fmla="+- 0 172 -900"/>
                            <a:gd name="T23" fmla="*/ 172 h 1072"/>
                            <a:gd name="T24" fmla="+- 0 4512 4149"/>
                            <a:gd name="T25" fmla="*/ T24 w 7757"/>
                            <a:gd name="T26" fmla="+- 0 172 -900"/>
                            <a:gd name="T27" fmla="*/ 172 h 1072"/>
                            <a:gd name="T28" fmla="+- 0 5843 4149"/>
                            <a:gd name="T29" fmla="*/ T28 w 7757"/>
                            <a:gd name="T30" fmla="+- 0 -900 -900"/>
                            <a:gd name="T31" fmla="*/ -900 h 1072"/>
                            <a:gd name="T32" fmla="+- 0 6186 4149"/>
                            <a:gd name="T33" fmla="*/ T32 w 7757"/>
                            <a:gd name="T34" fmla="+- 0 -900 -900"/>
                            <a:gd name="T35" fmla="*/ -900 h 1072"/>
                            <a:gd name="T36" fmla="+- 0 6186 4149"/>
                            <a:gd name="T37" fmla="*/ T36 w 7757"/>
                            <a:gd name="T38" fmla="+- 0 -900 -900"/>
                            <a:gd name="T39" fmla="*/ -900 h 1072"/>
                            <a:gd name="T40" fmla="+- 0 6292 4149"/>
                            <a:gd name="T41" fmla="*/ T40 w 7757"/>
                            <a:gd name="T42" fmla="+- 0 -828 -900"/>
                            <a:gd name="T43" fmla="*/ -828 h 1072"/>
                            <a:gd name="T44" fmla="+- 0 6231 4149"/>
                            <a:gd name="T45" fmla="*/ T44 w 7757"/>
                            <a:gd name="T46" fmla="+- 0 -683 -900"/>
                            <a:gd name="T47" fmla="*/ -683 h 1072"/>
                            <a:gd name="T48" fmla="+- 0 6292 4149"/>
                            <a:gd name="T49" fmla="*/ T48 w 7757"/>
                            <a:gd name="T50" fmla="+- 0 -566 -900"/>
                            <a:gd name="T51" fmla="*/ -566 h 1072"/>
                            <a:gd name="T52" fmla="+- 0 6231 4149"/>
                            <a:gd name="T53" fmla="*/ T52 w 7757"/>
                            <a:gd name="T54" fmla="+- 0 -424 -900"/>
                            <a:gd name="T55" fmla="*/ -424 h 1072"/>
                            <a:gd name="T56" fmla="+- 0 6885 4149"/>
                            <a:gd name="T57" fmla="*/ T56 w 7757"/>
                            <a:gd name="T58" fmla="+- 0 -900 -900"/>
                            <a:gd name="T59" fmla="*/ -900 h 1072"/>
                            <a:gd name="T60" fmla="+- 0 5895 4149"/>
                            <a:gd name="T61" fmla="*/ T60 w 7757"/>
                            <a:gd name="T62" fmla="+- 0 172 -900"/>
                            <a:gd name="T63" fmla="*/ 172 h 1072"/>
                            <a:gd name="T64" fmla="+- 0 7228 4149"/>
                            <a:gd name="T65" fmla="*/ T64 w 7757"/>
                            <a:gd name="T66" fmla="+- 0 -900 -900"/>
                            <a:gd name="T67" fmla="*/ -900 h 1072"/>
                            <a:gd name="T68" fmla="+- 0 6073 4149"/>
                            <a:gd name="T69" fmla="*/ T68 w 7757"/>
                            <a:gd name="T70" fmla="+- 0 172 -900"/>
                            <a:gd name="T71" fmla="*/ 172 h 1072"/>
                            <a:gd name="T72" fmla="+- 0 7228 4149"/>
                            <a:gd name="T73" fmla="*/ T72 w 7757"/>
                            <a:gd name="T74" fmla="+- 0 -900 -900"/>
                            <a:gd name="T75" fmla="*/ -900 h 1072"/>
                            <a:gd name="T76" fmla="+- 0 6417 4149"/>
                            <a:gd name="T77" fmla="*/ T76 w 7757"/>
                            <a:gd name="T78" fmla="+- 0 172 -900"/>
                            <a:gd name="T79" fmla="*/ 172 h 1072"/>
                            <a:gd name="T80" fmla="+- 0 6594 4149"/>
                            <a:gd name="T81" fmla="*/ T80 w 7757"/>
                            <a:gd name="T82" fmla="+- 0 172 -900"/>
                            <a:gd name="T83" fmla="*/ 172 h 1072"/>
                            <a:gd name="T84" fmla="+- 0 7926 4149"/>
                            <a:gd name="T85" fmla="*/ T84 w 7757"/>
                            <a:gd name="T86" fmla="+- 0 -900 -900"/>
                            <a:gd name="T87" fmla="*/ -900 h 1072"/>
                            <a:gd name="T88" fmla="+- 0 8268 4149"/>
                            <a:gd name="T89" fmla="*/ T88 w 7757"/>
                            <a:gd name="T90" fmla="+- 0 -900 -900"/>
                            <a:gd name="T91" fmla="*/ -900 h 1072"/>
                            <a:gd name="T92" fmla="+- 0 8268 4149"/>
                            <a:gd name="T93" fmla="*/ T92 w 7757"/>
                            <a:gd name="T94" fmla="+- 0 -900 -900"/>
                            <a:gd name="T95" fmla="*/ -900 h 1072"/>
                            <a:gd name="T96" fmla="+- 0 8374 4149"/>
                            <a:gd name="T97" fmla="*/ T96 w 7757"/>
                            <a:gd name="T98" fmla="+- 0 -828 -900"/>
                            <a:gd name="T99" fmla="*/ -828 h 1072"/>
                            <a:gd name="T100" fmla="+- 0 8313 4149"/>
                            <a:gd name="T101" fmla="*/ T100 w 7757"/>
                            <a:gd name="T102" fmla="+- 0 -683 -900"/>
                            <a:gd name="T103" fmla="*/ -683 h 1072"/>
                            <a:gd name="T104" fmla="+- 0 8374 4149"/>
                            <a:gd name="T105" fmla="*/ T104 w 7757"/>
                            <a:gd name="T106" fmla="+- 0 -566 -900"/>
                            <a:gd name="T107" fmla="*/ -566 h 1072"/>
                            <a:gd name="T108" fmla="+- 0 8313 4149"/>
                            <a:gd name="T109" fmla="*/ T108 w 7757"/>
                            <a:gd name="T110" fmla="+- 0 -424 -900"/>
                            <a:gd name="T111" fmla="*/ -424 h 1072"/>
                            <a:gd name="T112" fmla="+- 0 8967 4149"/>
                            <a:gd name="T113" fmla="*/ T112 w 7757"/>
                            <a:gd name="T114" fmla="+- 0 -900 -900"/>
                            <a:gd name="T115" fmla="*/ -900 h 1072"/>
                            <a:gd name="T116" fmla="+- 0 7977 4149"/>
                            <a:gd name="T117" fmla="*/ T116 w 7757"/>
                            <a:gd name="T118" fmla="+- 0 172 -900"/>
                            <a:gd name="T119" fmla="*/ 172 h 1072"/>
                            <a:gd name="T120" fmla="+- 0 9310 4149"/>
                            <a:gd name="T121" fmla="*/ T120 w 7757"/>
                            <a:gd name="T122" fmla="+- 0 -900 -900"/>
                            <a:gd name="T123" fmla="*/ -900 h 1072"/>
                            <a:gd name="T124" fmla="+- 0 8155 4149"/>
                            <a:gd name="T125" fmla="*/ T124 w 7757"/>
                            <a:gd name="T126" fmla="+- 0 172 -900"/>
                            <a:gd name="T127" fmla="*/ 172 h 1072"/>
                            <a:gd name="T128" fmla="+- 0 9310 4149"/>
                            <a:gd name="T129" fmla="*/ T128 w 7757"/>
                            <a:gd name="T130" fmla="+- 0 -900 -900"/>
                            <a:gd name="T131" fmla="*/ -900 h 1072"/>
                            <a:gd name="T132" fmla="+- 0 8499 4149"/>
                            <a:gd name="T133" fmla="*/ T132 w 7757"/>
                            <a:gd name="T134" fmla="+- 0 172 -900"/>
                            <a:gd name="T135" fmla="*/ 172 h 1072"/>
                            <a:gd name="T136" fmla="+- 0 8676 4149"/>
                            <a:gd name="T137" fmla="*/ T136 w 7757"/>
                            <a:gd name="T138" fmla="+- 0 172 -900"/>
                            <a:gd name="T139" fmla="*/ 172 h 1072"/>
                            <a:gd name="T140" fmla="+- 0 10008 4149"/>
                            <a:gd name="T141" fmla="*/ T140 w 7757"/>
                            <a:gd name="T142" fmla="+- 0 -900 -900"/>
                            <a:gd name="T143" fmla="*/ -900 h 1072"/>
                            <a:gd name="T144" fmla="+- 0 10350 4149"/>
                            <a:gd name="T145" fmla="*/ T144 w 7757"/>
                            <a:gd name="T146" fmla="+- 0 -900 -900"/>
                            <a:gd name="T147" fmla="*/ -900 h 1072"/>
                            <a:gd name="T148" fmla="+- 0 10350 4149"/>
                            <a:gd name="T149" fmla="*/ T148 w 7757"/>
                            <a:gd name="T150" fmla="+- 0 -900 -900"/>
                            <a:gd name="T151" fmla="*/ -900 h 1072"/>
                            <a:gd name="T152" fmla="+- 0 10389 4149"/>
                            <a:gd name="T153" fmla="*/ T152 w 7757"/>
                            <a:gd name="T154" fmla="+- 0 -761 -900"/>
                            <a:gd name="T155" fmla="*/ -761 h 1072"/>
                            <a:gd name="T156" fmla="+- 0 10456 4149"/>
                            <a:gd name="T157" fmla="*/ T156 w 7757"/>
                            <a:gd name="T158" fmla="+- 0 -750 -900"/>
                            <a:gd name="T159" fmla="*/ -750 h 1072"/>
                            <a:gd name="T160" fmla="+- 0 10389 4149"/>
                            <a:gd name="T161" fmla="*/ T160 w 7757"/>
                            <a:gd name="T162" fmla="+- 0 -506 -900"/>
                            <a:gd name="T163" fmla="*/ -506 h 1072"/>
                            <a:gd name="T164" fmla="+- 0 10456 4149"/>
                            <a:gd name="T165" fmla="*/ T164 w 7757"/>
                            <a:gd name="T166" fmla="+- 0 -485 -900"/>
                            <a:gd name="T167" fmla="*/ -485 h 1072"/>
                            <a:gd name="T168" fmla="+- 0 11043 4149"/>
                            <a:gd name="T169" fmla="*/ T168 w 7757"/>
                            <a:gd name="T170" fmla="+- 0 -900 -900"/>
                            <a:gd name="T171" fmla="*/ -900 h 1072"/>
                            <a:gd name="T172" fmla="+- 0 10059 4149"/>
                            <a:gd name="T173" fmla="*/ T172 w 7757"/>
                            <a:gd name="T174" fmla="+- 0 172 -900"/>
                            <a:gd name="T175" fmla="*/ 172 h 1072"/>
                            <a:gd name="T176" fmla="+- 0 11386 4149"/>
                            <a:gd name="T177" fmla="*/ T176 w 7757"/>
                            <a:gd name="T178" fmla="+- 0 -900 -900"/>
                            <a:gd name="T179" fmla="*/ -900 h 1072"/>
                            <a:gd name="T180" fmla="+- 0 10237 4149"/>
                            <a:gd name="T181" fmla="*/ T180 w 7757"/>
                            <a:gd name="T182" fmla="+- 0 172 -900"/>
                            <a:gd name="T183" fmla="*/ 172 h 1072"/>
                            <a:gd name="T184" fmla="+- 0 11386 4149"/>
                            <a:gd name="T185" fmla="*/ T184 w 7757"/>
                            <a:gd name="T186" fmla="+- 0 -900 -900"/>
                            <a:gd name="T187" fmla="*/ -900 h 1072"/>
                            <a:gd name="T188" fmla="+- 0 10574 4149"/>
                            <a:gd name="T189" fmla="*/ T188 w 7757"/>
                            <a:gd name="T190" fmla="+- 0 172 -900"/>
                            <a:gd name="T191" fmla="*/ 172 h 1072"/>
                            <a:gd name="T192" fmla="+- 0 11355 4149"/>
                            <a:gd name="T193" fmla="*/ T192 w 7757"/>
                            <a:gd name="T194" fmla="+- 0 172 -900"/>
                            <a:gd name="T195" fmla="*/ 172 h 1072"/>
                            <a:gd name="T196" fmla="+- 0 11012 4149"/>
                            <a:gd name="T197" fmla="*/ T196 w 7757"/>
                            <a:gd name="T198" fmla="+- 0 172 -900"/>
                            <a:gd name="T199" fmla="*/ 172 h 1072"/>
                            <a:gd name="T200" fmla="+- 0 11906 4149"/>
                            <a:gd name="T201" fmla="*/ T200 w 7757"/>
                            <a:gd name="T202" fmla="+- 0 -900 -900"/>
                            <a:gd name="T203" fmla="*/ -900 h 1072"/>
                            <a:gd name="T204" fmla="+- 0 11906 4149"/>
                            <a:gd name="T205" fmla="*/ T204 w 7757"/>
                            <a:gd name="T206" fmla="+- 0 -899 -900"/>
                            <a:gd name="T207" fmla="*/ -899 h 10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757" h="1072">
                              <a:moveTo>
                                <a:pt x="216" y="0"/>
                              </a:moveTo>
                              <a:lnTo>
                                <a:pt x="134" y="0"/>
                              </a:lnTo>
                              <a:lnTo>
                                <a:pt x="0" y="134"/>
                              </a:lnTo>
                              <a:lnTo>
                                <a:pt x="0" y="217"/>
                              </a:lnTo>
                              <a:lnTo>
                                <a:pt x="216" y="0"/>
                              </a:lnTo>
                              <a:close/>
                              <a:moveTo>
                                <a:pt x="477" y="0"/>
                              </a:moveTo>
                              <a:lnTo>
                                <a:pt x="394" y="0"/>
                              </a:lnTo>
                              <a:lnTo>
                                <a:pt x="0" y="394"/>
                              </a:lnTo>
                              <a:lnTo>
                                <a:pt x="0" y="477"/>
                              </a:lnTo>
                              <a:lnTo>
                                <a:pt x="477" y="0"/>
                              </a:lnTo>
                              <a:close/>
                              <a:moveTo>
                                <a:pt x="737" y="0"/>
                              </a:moveTo>
                              <a:lnTo>
                                <a:pt x="654" y="0"/>
                              </a:lnTo>
                              <a:lnTo>
                                <a:pt x="0" y="654"/>
                              </a:lnTo>
                              <a:lnTo>
                                <a:pt x="0" y="737"/>
                              </a:lnTo>
                              <a:lnTo>
                                <a:pt x="737" y="0"/>
                              </a:lnTo>
                              <a:close/>
                              <a:moveTo>
                                <a:pt x="997" y="0"/>
                              </a:moveTo>
                              <a:lnTo>
                                <a:pt x="914" y="0"/>
                              </a:lnTo>
                              <a:lnTo>
                                <a:pt x="0" y="914"/>
                              </a:lnTo>
                              <a:lnTo>
                                <a:pt x="0" y="997"/>
                              </a:lnTo>
                              <a:lnTo>
                                <a:pt x="997" y="0"/>
                              </a:lnTo>
                              <a:close/>
                              <a:moveTo>
                                <a:pt x="1257" y="0"/>
                              </a:moveTo>
                              <a:lnTo>
                                <a:pt x="1174" y="0"/>
                              </a:lnTo>
                              <a:lnTo>
                                <a:pt x="103" y="1072"/>
                              </a:lnTo>
                              <a:lnTo>
                                <a:pt x="186" y="1072"/>
                              </a:lnTo>
                              <a:lnTo>
                                <a:pt x="1257" y="0"/>
                              </a:lnTo>
                              <a:close/>
                              <a:moveTo>
                                <a:pt x="1517" y="0"/>
                              </a:moveTo>
                              <a:lnTo>
                                <a:pt x="1434" y="0"/>
                              </a:lnTo>
                              <a:lnTo>
                                <a:pt x="363" y="1072"/>
                              </a:lnTo>
                              <a:lnTo>
                                <a:pt x="446" y="1072"/>
                              </a:lnTo>
                              <a:lnTo>
                                <a:pt x="1517" y="0"/>
                              </a:lnTo>
                              <a:close/>
                              <a:moveTo>
                                <a:pt x="1777" y="0"/>
                              </a:moveTo>
                              <a:lnTo>
                                <a:pt x="1694" y="0"/>
                              </a:lnTo>
                              <a:lnTo>
                                <a:pt x="623" y="1072"/>
                              </a:lnTo>
                              <a:lnTo>
                                <a:pt x="706" y="1072"/>
                              </a:lnTo>
                              <a:lnTo>
                                <a:pt x="1777" y="0"/>
                              </a:lnTo>
                              <a:close/>
                              <a:moveTo>
                                <a:pt x="2037" y="0"/>
                              </a:moveTo>
                              <a:lnTo>
                                <a:pt x="1955" y="0"/>
                              </a:lnTo>
                              <a:lnTo>
                                <a:pt x="883" y="1072"/>
                              </a:lnTo>
                              <a:lnTo>
                                <a:pt x="966" y="1072"/>
                              </a:lnTo>
                              <a:lnTo>
                                <a:pt x="2037" y="0"/>
                              </a:lnTo>
                              <a:close/>
                              <a:moveTo>
                                <a:pt x="2299" y="0"/>
                              </a:moveTo>
                              <a:lnTo>
                                <a:pt x="2216" y="0"/>
                              </a:lnTo>
                              <a:lnTo>
                                <a:pt x="2143" y="74"/>
                              </a:lnTo>
                              <a:lnTo>
                                <a:pt x="2143" y="72"/>
                              </a:lnTo>
                              <a:lnTo>
                                <a:pt x="1143" y="1072"/>
                              </a:lnTo>
                              <a:lnTo>
                                <a:pt x="1226" y="1072"/>
                              </a:lnTo>
                              <a:lnTo>
                                <a:pt x="2082" y="215"/>
                              </a:lnTo>
                              <a:lnTo>
                                <a:pt x="2082" y="217"/>
                              </a:lnTo>
                              <a:lnTo>
                                <a:pt x="2299" y="0"/>
                              </a:lnTo>
                              <a:close/>
                              <a:moveTo>
                                <a:pt x="2559" y="0"/>
                              </a:moveTo>
                              <a:lnTo>
                                <a:pt x="2476" y="0"/>
                              </a:lnTo>
                              <a:lnTo>
                                <a:pt x="2143" y="334"/>
                              </a:lnTo>
                              <a:lnTo>
                                <a:pt x="2143" y="332"/>
                              </a:lnTo>
                              <a:lnTo>
                                <a:pt x="1403" y="1072"/>
                              </a:lnTo>
                              <a:lnTo>
                                <a:pt x="1486" y="1072"/>
                              </a:lnTo>
                              <a:lnTo>
                                <a:pt x="2082" y="476"/>
                              </a:lnTo>
                              <a:lnTo>
                                <a:pt x="2082" y="477"/>
                              </a:lnTo>
                              <a:lnTo>
                                <a:pt x="2559" y="0"/>
                              </a:lnTo>
                              <a:close/>
                              <a:moveTo>
                                <a:pt x="2819" y="0"/>
                              </a:moveTo>
                              <a:lnTo>
                                <a:pt x="2736" y="0"/>
                              </a:lnTo>
                              <a:lnTo>
                                <a:pt x="2143" y="594"/>
                              </a:lnTo>
                              <a:lnTo>
                                <a:pt x="2143" y="592"/>
                              </a:lnTo>
                              <a:lnTo>
                                <a:pt x="1664" y="1072"/>
                              </a:lnTo>
                              <a:lnTo>
                                <a:pt x="1746" y="1072"/>
                              </a:lnTo>
                              <a:lnTo>
                                <a:pt x="2082" y="736"/>
                              </a:lnTo>
                              <a:lnTo>
                                <a:pt x="2082" y="737"/>
                              </a:lnTo>
                              <a:lnTo>
                                <a:pt x="2819" y="0"/>
                              </a:lnTo>
                              <a:close/>
                              <a:moveTo>
                                <a:pt x="3079" y="0"/>
                              </a:moveTo>
                              <a:lnTo>
                                <a:pt x="2996" y="0"/>
                              </a:lnTo>
                              <a:lnTo>
                                <a:pt x="2143" y="854"/>
                              </a:lnTo>
                              <a:lnTo>
                                <a:pt x="2143" y="853"/>
                              </a:lnTo>
                              <a:lnTo>
                                <a:pt x="1924" y="1072"/>
                              </a:lnTo>
                              <a:lnTo>
                                <a:pt x="2006" y="1072"/>
                              </a:lnTo>
                              <a:lnTo>
                                <a:pt x="2082" y="996"/>
                              </a:lnTo>
                              <a:lnTo>
                                <a:pt x="2082" y="997"/>
                              </a:lnTo>
                              <a:lnTo>
                                <a:pt x="3079" y="0"/>
                              </a:lnTo>
                              <a:close/>
                              <a:moveTo>
                                <a:pt x="3339" y="0"/>
                              </a:moveTo>
                              <a:lnTo>
                                <a:pt x="3256" y="0"/>
                              </a:lnTo>
                              <a:lnTo>
                                <a:pt x="2185" y="1072"/>
                              </a:lnTo>
                              <a:lnTo>
                                <a:pt x="2268" y="1072"/>
                              </a:lnTo>
                              <a:lnTo>
                                <a:pt x="3339" y="0"/>
                              </a:lnTo>
                              <a:close/>
                              <a:moveTo>
                                <a:pt x="3599" y="0"/>
                              </a:moveTo>
                              <a:lnTo>
                                <a:pt x="3516" y="0"/>
                              </a:lnTo>
                              <a:lnTo>
                                <a:pt x="2445" y="1072"/>
                              </a:lnTo>
                              <a:lnTo>
                                <a:pt x="2528" y="1072"/>
                              </a:lnTo>
                              <a:lnTo>
                                <a:pt x="3599" y="0"/>
                              </a:lnTo>
                              <a:close/>
                              <a:moveTo>
                                <a:pt x="3859" y="0"/>
                              </a:moveTo>
                              <a:lnTo>
                                <a:pt x="3777" y="0"/>
                              </a:lnTo>
                              <a:lnTo>
                                <a:pt x="2705" y="1072"/>
                              </a:lnTo>
                              <a:lnTo>
                                <a:pt x="2788" y="1072"/>
                              </a:lnTo>
                              <a:lnTo>
                                <a:pt x="3859" y="0"/>
                              </a:lnTo>
                              <a:close/>
                              <a:moveTo>
                                <a:pt x="4119" y="0"/>
                              </a:moveTo>
                              <a:lnTo>
                                <a:pt x="4037" y="0"/>
                              </a:lnTo>
                              <a:lnTo>
                                <a:pt x="2965" y="1072"/>
                              </a:lnTo>
                              <a:lnTo>
                                <a:pt x="3048" y="1072"/>
                              </a:lnTo>
                              <a:lnTo>
                                <a:pt x="4119" y="0"/>
                              </a:lnTo>
                              <a:close/>
                              <a:moveTo>
                                <a:pt x="4381" y="0"/>
                              </a:moveTo>
                              <a:lnTo>
                                <a:pt x="4298" y="0"/>
                              </a:lnTo>
                              <a:lnTo>
                                <a:pt x="4225" y="74"/>
                              </a:lnTo>
                              <a:lnTo>
                                <a:pt x="4225" y="72"/>
                              </a:lnTo>
                              <a:lnTo>
                                <a:pt x="3225" y="1072"/>
                              </a:lnTo>
                              <a:lnTo>
                                <a:pt x="3308" y="1072"/>
                              </a:lnTo>
                              <a:lnTo>
                                <a:pt x="4164" y="215"/>
                              </a:lnTo>
                              <a:lnTo>
                                <a:pt x="4164" y="217"/>
                              </a:lnTo>
                              <a:lnTo>
                                <a:pt x="4381" y="0"/>
                              </a:lnTo>
                              <a:close/>
                              <a:moveTo>
                                <a:pt x="4641" y="0"/>
                              </a:moveTo>
                              <a:lnTo>
                                <a:pt x="4558" y="0"/>
                              </a:lnTo>
                              <a:lnTo>
                                <a:pt x="4225" y="334"/>
                              </a:lnTo>
                              <a:lnTo>
                                <a:pt x="4225" y="332"/>
                              </a:lnTo>
                              <a:lnTo>
                                <a:pt x="3486" y="1072"/>
                              </a:lnTo>
                              <a:lnTo>
                                <a:pt x="3568" y="1072"/>
                              </a:lnTo>
                              <a:lnTo>
                                <a:pt x="4164" y="476"/>
                              </a:lnTo>
                              <a:lnTo>
                                <a:pt x="4164" y="477"/>
                              </a:lnTo>
                              <a:lnTo>
                                <a:pt x="4641" y="0"/>
                              </a:lnTo>
                              <a:close/>
                              <a:moveTo>
                                <a:pt x="4901" y="0"/>
                              </a:moveTo>
                              <a:lnTo>
                                <a:pt x="4818" y="0"/>
                              </a:lnTo>
                              <a:lnTo>
                                <a:pt x="4225" y="594"/>
                              </a:lnTo>
                              <a:lnTo>
                                <a:pt x="4225" y="592"/>
                              </a:lnTo>
                              <a:lnTo>
                                <a:pt x="3746" y="1072"/>
                              </a:lnTo>
                              <a:lnTo>
                                <a:pt x="3828" y="1072"/>
                              </a:lnTo>
                              <a:lnTo>
                                <a:pt x="4164" y="736"/>
                              </a:lnTo>
                              <a:lnTo>
                                <a:pt x="4164" y="737"/>
                              </a:lnTo>
                              <a:lnTo>
                                <a:pt x="4901" y="0"/>
                              </a:lnTo>
                              <a:close/>
                              <a:moveTo>
                                <a:pt x="5161" y="0"/>
                              </a:moveTo>
                              <a:lnTo>
                                <a:pt x="5078" y="0"/>
                              </a:lnTo>
                              <a:lnTo>
                                <a:pt x="4225" y="854"/>
                              </a:lnTo>
                              <a:lnTo>
                                <a:pt x="4225" y="853"/>
                              </a:lnTo>
                              <a:lnTo>
                                <a:pt x="4006" y="1072"/>
                              </a:lnTo>
                              <a:lnTo>
                                <a:pt x="4088" y="1072"/>
                              </a:lnTo>
                              <a:lnTo>
                                <a:pt x="4164" y="996"/>
                              </a:lnTo>
                              <a:lnTo>
                                <a:pt x="4164" y="997"/>
                              </a:lnTo>
                              <a:lnTo>
                                <a:pt x="5161" y="0"/>
                              </a:lnTo>
                              <a:close/>
                              <a:moveTo>
                                <a:pt x="5421" y="0"/>
                              </a:moveTo>
                              <a:lnTo>
                                <a:pt x="5338" y="0"/>
                              </a:lnTo>
                              <a:lnTo>
                                <a:pt x="4267" y="1072"/>
                              </a:lnTo>
                              <a:lnTo>
                                <a:pt x="4350" y="1072"/>
                              </a:lnTo>
                              <a:lnTo>
                                <a:pt x="5421" y="0"/>
                              </a:lnTo>
                              <a:close/>
                              <a:moveTo>
                                <a:pt x="5681" y="0"/>
                              </a:moveTo>
                              <a:lnTo>
                                <a:pt x="5599" y="0"/>
                              </a:lnTo>
                              <a:lnTo>
                                <a:pt x="4527" y="1072"/>
                              </a:lnTo>
                              <a:lnTo>
                                <a:pt x="4610" y="1072"/>
                              </a:lnTo>
                              <a:lnTo>
                                <a:pt x="5681" y="0"/>
                              </a:lnTo>
                              <a:close/>
                              <a:moveTo>
                                <a:pt x="5941" y="0"/>
                              </a:moveTo>
                              <a:lnTo>
                                <a:pt x="5859" y="0"/>
                              </a:lnTo>
                              <a:lnTo>
                                <a:pt x="4787" y="1072"/>
                              </a:lnTo>
                              <a:lnTo>
                                <a:pt x="4870" y="1072"/>
                              </a:lnTo>
                              <a:lnTo>
                                <a:pt x="5941" y="0"/>
                              </a:lnTo>
                              <a:close/>
                              <a:moveTo>
                                <a:pt x="6201" y="0"/>
                              </a:moveTo>
                              <a:lnTo>
                                <a:pt x="6119" y="0"/>
                              </a:lnTo>
                              <a:lnTo>
                                <a:pt x="5048" y="1072"/>
                              </a:lnTo>
                              <a:lnTo>
                                <a:pt x="5130" y="1072"/>
                              </a:lnTo>
                              <a:lnTo>
                                <a:pt x="6201" y="0"/>
                              </a:lnTo>
                              <a:close/>
                              <a:moveTo>
                                <a:pt x="6456" y="0"/>
                              </a:moveTo>
                              <a:lnTo>
                                <a:pt x="6374" y="0"/>
                              </a:lnTo>
                              <a:lnTo>
                                <a:pt x="6240" y="134"/>
                              </a:lnTo>
                              <a:lnTo>
                                <a:pt x="6240" y="139"/>
                              </a:lnTo>
                              <a:lnTo>
                                <a:pt x="5308" y="1072"/>
                              </a:lnTo>
                              <a:lnTo>
                                <a:pt x="5390" y="1072"/>
                              </a:lnTo>
                              <a:lnTo>
                                <a:pt x="6307" y="155"/>
                              </a:lnTo>
                              <a:lnTo>
                                <a:pt x="6307" y="150"/>
                              </a:lnTo>
                              <a:lnTo>
                                <a:pt x="6456" y="0"/>
                              </a:lnTo>
                              <a:close/>
                              <a:moveTo>
                                <a:pt x="6716" y="0"/>
                              </a:moveTo>
                              <a:lnTo>
                                <a:pt x="6634" y="0"/>
                              </a:lnTo>
                              <a:lnTo>
                                <a:pt x="6240" y="394"/>
                              </a:lnTo>
                              <a:lnTo>
                                <a:pt x="6240" y="399"/>
                              </a:lnTo>
                              <a:lnTo>
                                <a:pt x="5568" y="1072"/>
                              </a:lnTo>
                              <a:lnTo>
                                <a:pt x="5650" y="1072"/>
                              </a:lnTo>
                              <a:lnTo>
                                <a:pt x="6307" y="415"/>
                              </a:lnTo>
                              <a:lnTo>
                                <a:pt x="6307" y="410"/>
                              </a:lnTo>
                              <a:lnTo>
                                <a:pt x="6716" y="0"/>
                              </a:lnTo>
                              <a:close/>
                              <a:moveTo>
                                <a:pt x="6977" y="0"/>
                              </a:moveTo>
                              <a:lnTo>
                                <a:pt x="6894" y="0"/>
                              </a:lnTo>
                              <a:lnTo>
                                <a:pt x="6240" y="654"/>
                              </a:lnTo>
                              <a:lnTo>
                                <a:pt x="6240" y="659"/>
                              </a:lnTo>
                              <a:lnTo>
                                <a:pt x="5828" y="1072"/>
                              </a:lnTo>
                              <a:lnTo>
                                <a:pt x="5910" y="1072"/>
                              </a:lnTo>
                              <a:lnTo>
                                <a:pt x="6307" y="675"/>
                              </a:lnTo>
                              <a:lnTo>
                                <a:pt x="6307" y="670"/>
                              </a:lnTo>
                              <a:lnTo>
                                <a:pt x="6977" y="0"/>
                              </a:lnTo>
                              <a:close/>
                              <a:moveTo>
                                <a:pt x="7237" y="0"/>
                              </a:moveTo>
                              <a:lnTo>
                                <a:pt x="7154" y="0"/>
                              </a:lnTo>
                              <a:lnTo>
                                <a:pt x="6240" y="914"/>
                              </a:lnTo>
                              <a:lnTo>
                                <a:pt x="6240" y="920"/>
                              </a:lnTo>
                              <a:lnTo>
                                <a:pt x="6088" y="1072"/>
                              </a:lnTo>
                              <a:lnTo>
                                <a:pt x="6171" y="1072"/>
                              </a:lnTo>
                              <a:lnTo>
                                <a:pt x="6307" y="935"/>
                              </a:lnTo>
                              <a:lnTo>
                                <a:pt x="6307" y="930"/>
                              </a:lnTo>
                              <a:lnTo>
                                <a:pt x="7237" y="0"/>
                              </a:lnTo>
                              <a:close/>
                              <a:moveTo>
                                <a:pt x="7497" y="0"/>
                              </a:moveTo>
                              <a:lnTo>
                                <a:pt x="7414" y="0"/>
                              </a:lnTo>
                              <a:lnTo>
                                <a:pt x="6343" y="1072"/>
                              </a:lnTo>
                              <a:lnTo>
                                <a:pt x="6425" y="1072"/>
                              </a:lnTo>
                              <a:lnTo>
                                <a:pt x="7497" y="0"/>
                              </a:lnTo>
                              <a:close/>
                              <a:moveTo>
                                <a:pt x="7757" y="438"/>
                              </a:moveTo>
                              <a:lnTo>
                                <a:pt x="7123" y="1072"/>
                              </a:lnTo>
                              <a:lnTo>
                                <a:pt x="7206" y="1072"/>
                              </a:lnTo>
                              <a:lnTo>
                                <a:pt x="7757" y="521"/>
                              </a:lnTo>
                              <a:lnTo>
                                <a:pt x="7757" y="438"/>
                              </a:lnTo>
                              <a:close/>
                              <a:moveTo>
                                <a:pt x="7757" y="178"/>
                              </a:moveTo>
                              <a:lnTo>
                                <a:pt x="6863" y="1072"/>
                              </a:lnTo>
                              <a:lnTo>
                                <a:pt x="6946" y="1072"/>
                              </a:lnTo>
                              <a:lnTo>
                                <a:pt x="7757" y="261"/>
                              </a:lnTo>
                              <a:lnTo>
                                <a:pt x="7757" y="178"/>
                              </a:lnTo>
                              <a:close/>
                              <a:moveTo>
                                <a:pt x="7757" y="0"/>
                              </a:moveTo>
                              <a:lnTo>
                                <a:pt x="7674" y="0"/>
                              </a:lnTo>
                              <a:lnTo>
                                <a:pt x="6603" y="1072"/>
                              </a:lnTo>
                              <a:lnTo>
                                <a:pt x="6686" y="1072"/>
                              </a:lnTo>
                              <a:lnTo>
                                <a:pt x="7757" y="1"/>
                              </a:lnTo>
                              <a:lnTo>
                                <a:pt x="7757" y="0"/>
                              </a:lnTo>
                              <a:close/>
                            </a:path>
                          </a:pathLst>
                        </a:custGeom>
                        <a:solidFill>
                          <a:srgbClr val="E7E7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 name="docshape2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1532" y="-202"/>
                          <a:ext cx="37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docshape22"/>
                      <wps:cNvSpPr>
                        <a:spLocks/>
                      </wps:cNvSpPr>
                      <wps:spPr bwMode="auto">
                        <a:xfrm>
                          <a:off x="11430" y="-900"/>
                          <a:ext cx="476" cy="997"/>
                        </a:xfrm>
                        <a:custGeom>
                          <a:avLst/>
                          <a:gdLst>
                            <a:gd name="T0" fmla="+- 0 11646 11430"/>
                            <a:gd name="T1" fmla="*/ T0 w 476"/>
                            <a:gd name="T2" fmla="+- 0 -900 -900"/>
                            <a:gd name="T3" fmla="*/ -900 h 997"/>
                            <a:gd name="T4" fmla="+- 0 11564 11430"/>
                            <a:gd name="T5" fmla="*/ T4 w 476"/>
                            <a:gd name="T6" fmla="+- 0 -900 -900"/>
                            <a:gd name="T7" fmla="*/ -900 h 997"/>
                            <a:gd name="T8" fmla="+- 0 11430 11430"/>
                            <a:gd name="T9" fmla="*/ T8 w 476"/>
                            <a:gd name="T10" fmla="+- 0 -766 -900"/>
                            <a:gd name="T11" fmla="*/ -766 h 997"/>
                            <a:gd name="T12" fmla="+- 0 11430 11430"/>
                            <a:gd name="T13" fmla="*/ T12 w 476"/>
                            <a:gd name="T14" fmla="+- 0 -683 -900"/>
                            <a:gd name="T15" fmla="*/ -683 h 997"/>
                            <a:gd name="T16" fmla="+- 0 11646 11430"/>
                            <a:gd name="T17" fmla="*/ T16 w 476"/>
                            <a:gd name="T18" fmla="+- 0 -900 -900"/>
                            <a:gd name="T19" fmla="*/ -900 h 997"/>
                            <a:gd name="T20" fmla="+- 0 11906 11430"/>
                            <a:gd name="T21" fmla="*/ T20 w 476"/>
                            <a:gd name="T22" fmla="+- 0 -461 -900"/>
                            <a:gd name="T23" fmla="*/ -461 h 997"/>
                            <a:gd name="T24" fmla="+- 0 11430 11430"/>
                            <a:gd name="T25" fmla="*/ T24 w 476"/>
                            <a:gd name="T26" fmla="+- 0 14 -900"/>
                            <a:gd name="T27" fmla="*/ 14 h 997"/>
                            <a:gd name="T28" fmla="+- 0 11430 11430"/>
                            <a:gd name="T29" fmla="*/ T28 w 476"/>
                            <a:gd name="T30" fmla="+- 0 97 -900"/>
                            <a:gd name="T31" fmla="*/ 97 h 997"/>
                            <a:gd name="T32" fmla="+- 0 11906 11430"/>
                            <a:gd name="T33" fmla="*/ T32 w 476"/>
                            <a:gd name="T34" fmla="+- 0 -378 -900"/>
                            <a:gd name="T35" fmla="*/ -378 h 997"/>
                            <a:gd name="T36" fmla="+- 0 11906 11430"/>
                            <a:gd name="T37" fmla="*/ T36 w 476"/>
                            <a:gd name="T38" fmla="+- 0 -461 -900"/>
                            <a:gd name="T39" fmla="*/ -461 h 997"/>
                            <a:gd name="T40" fmla="+- 0 11906 11430"/>
                            <a:gd name="T41" fmla="*/ T40 w 476"/>
                            <a:gd name="T42" fmla="+- 0 -721 -900"/>
                            <a:gd name="T43" fmla="*/ -721 h 997"/>
                            <a:gd name="T44" fmla="+- 0 11430 11430"/>
                            <a:gd name="T45" fmla="*/ T44 w 476"/>
                            <a:gd name="T46" fmla="+- 0 -246 -900"/>
                            <a:gd name="T47" fmla="*/ -246 h 997"/>
                            <a:gd name="T48" fmla="+- 0 11430 11430"/>
                            <a:gd name="T49" fmla="*/ T48 w 476"/>
                            <a:gd name="T50" fmla="+- 0 -163 -900"/>
                            <a:gd name="T51" fmla="*/ -163 h 997"/>
                            <a:gd name="T52" fmla="+- 0 11906 11430"/>
                            <a:gd name="T53" fmla="*/ T52 w 476"/>
                            <a:gd name="T54" fmla="+- 0 -639 -900"/>
                            <a:gd name="T55" fmla="*/ -639 h 997"/>
                            <a:gd name="T56" fmla="+- 0 11906 11430"/>
                            <a:gd name="T57" fmla="*/ T56 w 476"/>
                            <a:gd name="T58" fmla="+- 0 -721 -900"/>
                            <a:gd name="T59" fmla="*/ -721 h 997"/>
                            <a:gd name="T60" fmla="+- 0 11906 11430"/>
                            <a:gd name="T61" fmla="*/ T60 w 476"/>
                            <a:gd name="T62" fmla="+- 0 -900 -900"/>
                            <a:gd name="T63" fmla="*/ -900 h 997"/>
                            <a:gd name="T64" fmla="+- 0 11824 11430"/>
                            <a:gd name="T65" fmla="*/ T64 w 476"/>
                            <a:gd name="T66" fmla="+- 0 -900 -900"/>
                            <a:gd name="T67" fmla="*/ -900 h 997"/>
                            <a:gd name="T68" fmla="+- 0 11430 11430"/>
                            <a:gd name="T69" fmla="*/ T68 w 476"/>
                            <a:gd name="T70" fmla="+- 0 -506 -900"/>
                            <a:gd name="T71" fmla="*/ -506 h 997"/>
                            <a:gd name="T72" fmla="+- 0 11430 11430"/>
                            <a:gd name="T73" fmla="*/ T72 w 476"/>
                            <a:gd name="T74" fmla="+- 0 -423 -900"/>
                            <a:gd name="T75" fmla="*/ -423 h 997"/>
                            <a:gd name="T76" fmla="+- 0 11906 11430"/>
                            <a:gd name="T77" fmla="*/ T76 w 476"/>
                            <a:gd name="T78" fmla="+- 0 -899 -900"/>
                            <a:gd name="T79" fmla="*/ -899 h 997"/>
                            <a:gd name="T80" fmla="+- 0 11906 11430"/>
                            <a:gd name="T81" fmla="*/ T80 w 476"/>
                            <a:gd name="T82" fmla="+- 0 -900 -900"/>
                            <a:gd name="T83" fmla="*/ -900 h 9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76" h="997">
                              <a:moveTo>
                                <a:pt x="216" y="0"/>
                              </a:moveTo>
                              <a:lnTo>
                                <a:pt x="134" y="0"/>
                              </a:lnTo>
                              <a:lnTo>
                                <a:pt x="0" y="134"/>
                              </a:lnTo>
                              <a:lnTo>
                                <a:pt x="0" y="217"/>
                              </a:lnTo>
                              <a:lnTo>
                                <a:pt x="216" y="0"/>
                              </a:lnTo>
                              <a:close/>
                              <a:moveTo>
                                <a:pt x="476" y="439"/>
                              </a:moveTo>
                              <a:lnTo>
                                <a:pt x="0" y="914"/>
                              </a:lnTo>
                              <a:lnTo>
                                <a:pt x="0" y="997"/>
                              </a:lnTo>
                              <a:lnTo>
                                <a:pt x="476" y="522"/>
                              </a:lnTo>
                              <a:lnTo>
                                <a:pt x="476" y="439"/>
                              </a:lnTo>
                              <a:close/>
                              <a:moveTo>
                                <a:pt x="476" y="179"/>
                              </a:moveTo>
                              <a:lnTo>
                                <a:pt x="0" y="654"/>
                              </a:lnTo>
                              <a:lnTo>
                                <a:pt x="0" y="737"/>
                              </a:lnTo>
                              <a:lnTo>
                                <a:pt x="476" y="261"/>
                              </a:lnTo>
                              <a:lnTo>
                                <a:pt x="476" y="179"/>
                              </a:lnTo>
                              <a:close/>
                              <a:moveTo>
                                <a:pt x="476" y="0"/>
                              </a:moveTo>
                              <a:lnTo>
                                <a:pt x="394" y="0"/>
                              </a:lnTo>
                              <a:lnTo>
                                <a:pt x="0" y="394"/>
                              </a:lnTo>
                              <a:lnTo>
                                <a:pt x="0" y="477"/>
                              </a:lnTo>
                              <a:lnTo>
                                <a:pt x="476" y="1"/>
                              </a:lnTo>
                              <a:lnTo>
                                <a:pt x="476" y="0"/>
                              </a:lnTo>
                              <a:close/>
                            </a:path>
                          </a:pathLst>
                        </a:custGeom>
                        <a:solidFill>
                          <a:srgbClr val="E7E7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7" name="docshape2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1532" y="-201"/>
                          <a:ext cx="37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A1A5C5D" id="docshapegroup19" o:spid="_x0000_s1026" style="position:absolute;margin-left:474.8pt;margin-top:-.1pt;width:387.85pt;height:53.6pt;z-index:251708928;mso-position-horizontal-relative:page" coordorigin="4149,-900" coordsize="7757,1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">
              <v:shape id="docshape20" o:spid="_x0000_s1027" style="position:absolute;left:4149;top:-900;width:7757;height:1072;visibility:visible;mso-wrap-style:square;v-text-anchor:top" coordsize="7757,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" path="m216,l134,,,134r,83l216,xm477,l394,,,394r,83l477,xm737,l654,,,654r,83l737,xm997,l914,,,914r,83l997,xm1257,r-83,l103,1072r83,l1257,xm1517,r-83,l363,1072r83,l1517,xm1777,r-83,l623,1072r83,l1777,xm2037,r-82,l883,1072r83,l2037,xm2299,r-83,l2143,74r,-2l1143,1072r83,l2082,215r,2l2299,xm2559,r-83,l2143,334r,-2l1403,1072r83,l2082,476r,1l2559,xm2819,r-83,l2143,594r,-2l1664,1072r82,l2082,736r,1l2819,xm3079,r-83,l2143,854r,-1l1924,1072r82,l2082,996r,1l3079,xm3339,r-83,l2185,1072r83,l3339,xm3599,r-83,l2445,1072r83,l3599,xm3859,r-82,l2705,1072r83,l3859,xm4119,r-82,l2965,1072r83,l4119,xm4381,r-83,l4225,74r,-2l3225,1072r83,l4164,215r,2l4381,xm4641,r-83,l4225,334r,-2l3486,1072r82,l4164,476r,1l4641,xm4901,r-83,l4225,594r,-2l3746,1072r82,l4164,736r,1l4901,xm5161,r-83,l4225,854r,-1l4006,1072r82,l4164,996r,1l5161,xm5421,r-83,l4267,1072r83,l5421,xm5681,r-82,l4527,1072r83,l5681,xm5941,r-82,l4787,1072r83,l5941,xm6201,r-82,l5048,1072r82,l6201,xm6456,r-82,l6240,134r,5l5308,1072r82,l6307,155r,-5l6456,xm6716,r-82,l6240,394r,5l5568,1072r82,l6307,415r,-5l6716,xm6977,r-83,l6240,654r,5l5828,1072r82,l6307,675r,-5l6977,xm7237,r-83,l6240,914r,6l6088,1072r83,l6307,935r,-5l7237,xm7497,r-83,l6343,1072r82,l7497,xm7757,438r-634,634l7206,1072,7757,521r,-83xm7757,178r-894,894l6946,1072,7757,261r,-83xm7757,r-83,l6603,1072r83,l7757,1r,-1xe" fillcolor="#e7e7e7" stroked="f">
                <v:path arrowok="t" o:connecttype="custom" o:connectlocs="0,-683;0,-506;654,-900;997,-900;997,-900;186,172;363,172;1694,-900;2037,-900;2037,-900;2143,-828;2082,-683;2143,-566;2082,-424;2736,-900;1746,172;3079,-900;1924,172;3079,-900;2268,172;2445,172;3777,-900;4119,-900;4119,-900;4225,-828;4164,-683;4225,-566;4164,-424;4818,-900;3828,172;5161,-900;4006,172;5161,-900;4350,172;4527,172;5859,-900;6201,-900;6201,-900;6240,-761;6307,-750;6240,-506;6307,-485;6894,-900;5910,172;7237,-900;6088,172;7237,-900;6425,172;7206,172;6863,172;7757,-900;7757,-899"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 o:spid="_x0000_s1028" type="#_x0000_t75" style="position:absolute;left:11532;top:-202;width:374;height: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">
                <v:imagedata r:id="rId3" o:title=""/>
                <v:path arrowok="t"/>
                <o:lock v:ext="edit" aspectratio="f"/>
              </v:shape>
              <v:shape id="docshape22" o:spid="_x0000_s1029" style="position:absolute;left:11430;top:-900;width:476;height:997;visibility:visible;mso-wrap-style:square;v-text-anchor:top" coordsize="47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" path="m216,l134,,,134r,83l216,xm476,439l,914r,83l476,522r,-83xm476,179l,654r,83l476,261r,-82xm476,l394,,,394r,83l476,1r,-1xe" fillcolor="#e7e7e7" stroked="f">
                <v:path arrowok="t" o:connecttype="custom" o:connectlocs="216,-900;134,-900;0,-766;0,-683;216,-900;476,-461;0,14;0,97;476,-378;476,-461;476,-721;0,-246;0,-163;476,-639;476,-721;476,-900;394,-900;0,-506;0,-423;476,-899;476,-900" o:connectangles="0,0,0,0,0,0,0,0,0,0,0,0,0,0,0,0,0,0,0,0,0"/>
              </v:shape>
              <v:shape id="docshape23" o:spid="_x0000_s1030" type="#_x0000_t75" style="position:absolute;left:11532;top:-201;width:373;height: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">
                <v:imagedata r:id="rId4" o:title=""/>
                <v:path arrowok="t"/>
                <o:lock v:ext="edit" aspectratio="f"/>
              </v:shape>
              <w10:wrap anchorx="page"/>
            </v:group>
          </w:pict>
        </mc:Fallback>
      </mc:AlternateContent>
    </w:r>
  </w:p>
  <w:p w14:paraId="6E0DB136" w14:textId="77777777" w:rsidR="00693C3C" w:rsidRDefault="00693C3C" w:rsidP="00693C3C">
    <w:pPr>
      <w:pStyle w:val="Footer"/>
      <w:ind w:left="567"/>
    </w:pPr>
  </w:p>
  <w:p w14:paraId="1E54607A" w14:textId="77777777" w:rsidR="00616FD9" w:rsidRDefault="00693C3C" w:rsidP="006227D5">
    <w:pPr>
      <w:pStyle w:val="Footer"/>
      <w:ind w:left="567"/>
    </w:pPr>
    <w:r>
      <w:rPr>
        <w:noProof/>
      </w:rPr>
      <mc:AlternateContent>
        <mc:Choice Requires="wps">
          <w:drawing>
            <wp:anchor distT="0" distB="0" distL="114300" distR="114300" simplePos="0" relativeHeight="251706880" behindDoc="0" locked="0" layoutInCell="1" allowOverlap="1" wp14:anchorId="380CA87D" wp14:editId="58A88AD1">
              <wp:simplePos x="0" y="0"/>
              <wp:positionH relativeFrom="page">
                <wp:posOffset>3810</wp:posOffset>
              </wp:positionH>
              <wp:positionV relativeFrom="paragraph">
                <wp:posOffset>473824</wp:posOffset>
              </wp:positionV>
              <wp:extent cx="7553960" cy="241300"/>
              <wp:effectExtent l="0" t="0" r="2540" b="0"/>
              <wp:wrapNone/>
              <wp:docPr id="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3960" cy="241300"/>
                      </a:xfrm>
                      <a:prstGeom prst="rect">
                        <a:avLst/>
                      </a:prstGeom>
                      <a:solidFill>
                        <a:srgbClr val="2E17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35FCF" id="docshape24" o:spid="_x0000_s1026" style="position:absolute;margin-left:.3pt;margin-top:37.3pt;width:594.8pt;height:19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" fillcolor="#2e1740" stroked="f">
              <v:path arrowok="t"/>
              <w10:wrap anchorx="page"/>
            </v:rect>
          </w:pict>
        </mc:Fallback>
      </mc:AlternateContent>
    </w:r>
    <w:r w:rsidR="009A6ACF" w:rsidRPr="009A6ACF">
      <w:rPr>
        <w:rFonts w:ascii="Times New Roman"/>
        <w:noProof/>
        <w:sz w:val="20"/>
      </w:rPr>
      <w:drawing>
        <wp:inline distT="0" distB="0" distL="0" distR="0" wp14:anchorId="54E251BC" wp14:editId="09668306">
          <wp:extent cx="966470" cy="28880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85659" cy="32442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A0F3" w14:textId="77777777" w:rsidR="00D47864" w:rsidRPr="00D97C07" w:rsidRDefault="009A6ACF" w:rsidP="00D97C07">
    <w:pPr>
      <w:pStyle w:val="Footer"/>
      <w:ind w:left="851"/>
      <w:rPr>
        <w:rFonts w:ascii="Lexend Deca Light" w:hAnsi="Lexend Deca Light"/>
        <w:sz w:val="16"/>
        <w:szCs w:val="16"/>
      </w:rPr>
    </w:pPr>
    <w:r w:rsidRPr="00D97C07">
      <w:rPr>
        <w:rFonts w:ascii="Lexend Deca Light" w:hAnsi="Lexend Deca Light"/>
        <w:noProof/>
        <w:sz w:val="16"/>
        <w:szCs w:val="16"/>
      </w:rPr>
      <mc:AlternateContent>
        <mc:Choice Requires="wps">
          <w:drawing>
            <wp:anchor distT="0" distB="0" distL="114300" distR="114300" simplePos="0" relativeHeight="251683328" behindDoc="0" locked="0" layoutInCell="1" allowOverlap="1" wp14:anchorId="125A9FFA" wp14:editId="39B80294">
              <wp:simplePos x="0" y="0"/>
              <wp:positionH relativeFrom="page">
                <wp:posOffset>0</wp:posOffset>
              </wp:positionH>
              <wp:positionV relativeFrom="paragraph">
                <wp:posOffset>307785</wp:posOffset>
              </wp:positionV>
              <wp:extent cx="7553960" cy="241300"/>
              <wp:effectExtent l="0" t="0" r="2540" b="0"/>
              <wp:wrapNone/>
              <wp:docPr id="3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3960" cy="241300"/>
                      </a:xfrm>
                      <a:prstGeom prst="rect">
                        <a:avLst/>
                      </a:prstGeom>
                      <a:solidFill>
                        <a:srgbClr val="2E17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EF1C5" id="docshape24" o:spid="_x0000_s1026" style="position:absolute;margin-left:0;margin-top:24.25pt;width:594.8pt;height:19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" fillcolor="#2e1740" stroked="f">
              <v:path arrowok="t"/>
              <w10:wrap anchorx="page"/>
            </v:rect>
          </w:pict>
        </mc:Fallback>
      </mc:AlternateContent>
    </w:r>
    <w:r w:rsidR="00D97C07" w:rsidRPr="00D97C07">
      <w:rPr>
        <w:rFonts w:ascii="Lexend Deca Light" w:eastAsiaTheme="minorHAnsi" w:hAnsi="Lexend Deca Light" w:cs="Times New Roman"/>
        <w:color w:val="2F1840"/>
        <w:sz w:val="16"/>
        <w:szCs w:val="16"/>
        <w:lang w:val="en-GB"/>
      </w:rPr>
      <w:t xml:space="preserve">Registered in England </w:t>
    </w:r>
    <w:r w:rsidR="006227D5" w:rsidRPr="00D97C07">
      <w:rPr>
        <w:rFonts w:ascii="Lexend Deca Light" w:hAnsi="Lexend Deca Light"/>
        <w:noProof/>
        <w:sz w:val="16"/>
        <w:szCs w:val="16"/>
      </w:rPr>
      <mc:AlternateContent>
        <mc:Choice Requires="wpg">
          <w:drawing>
            <wp:anchor distT="0" distB="0" distL="114300" distR="114300" simplePos="0" relativeHeight="251697664" behindDoc="0" locked="0" layoutInCell="1" allowOverlap="1" wp14:anchorId="6347A98D" wp14:editId="4F40727E">
              <wp:simplePos x="0" y="0"/>
              <wp:positionH relativeFrom="page">
                <wp:posOffset>2627630</wp:posOffset>
              </wp:positionH>
              <wp:positionV relativeFrom="paragraph">
                <wp:posOffset>-459219</wp:posOffset>
              </wp:positionV>
              <wp:extent cx="4925695" cy="680720"/>
              <wp:effectExtent l="0" t="0" r="1905" b="5080"/>
              <wp:wrapNone/>
              <wp:docPr id="33"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695" cy="680720"/>
                        <a:chOff x="4149" y="-900"/>
                        <a:chExt cx="7757" cy="1072"/>
                      </a:xfrm>
                    </wpg:grpSpPr>
                    <wps:wsp>
                      <wps:cNvPr id="34" name="docshape20"/>
                      <wps:cNvSpPr>
                        <a:spLocks/>
                      </wps:cNvSpPr>
                      <wps:spPr bwMode="auto">
                        <a:xfrm>
                          <a:off x="4149" y="-900"/>
                          <a:ext cx="7757" cy="1072"/>
                        </a:xfrm>
                        <a:custGeom>
                          <a:avLst/>
                          <a:gdLst>
                            <a:gd name="T0" fmla="+- 0 4149 4149"/>
                            <a:gd name="T1" fmla="*/ T0 w 7757"/>
                            <a:gd name="T2" fmla="+- 0 -683 -900"/>
                            <a:gd name="T3" fmla="*/ -683 h 1072"/>
                            <a:gd name="T4" fmla="+- 0 4149 4149"/>
                            <a:gd name="T5" fmla="*/ T4 w 7757"/>
                            <a:gd name="T6" fmla="+- 0 -506 -900"/>
                            <a:gd name="T7" fmla="*/ -506 h 1072"/>
                            <a:gd name="T8" fmla="+- 0 4803 4149"/>
                            <a:gd name="T9" fmla="*/ T8 w 7757"/>
                            <a:gd name="T10" fmla="+- 0 -900 -900"/>
                            <a:gd name="T11" fmla="*/ -900 h 1072"/>
                            <a:gd name="T12" fmla="+- 0 5146 4149"/>
                            <a:gd name="T13" fmla="*/ T12 w 7757"/>
                            <a:gd name="T14" fmla="+- 0 -900 -900"/>
                            <a:gd name="T15" fmla="*/ -900 h 1072"/>
                            <a:gd name="T16" fmla="+- 0 5146 4149"/>
                            <a:gd name="T17" fmla="*/ T16 w 7757"/>
                            <a:gd name="T18" fmla="+- 0 -900 -900"/>
                            <a:gd name="T19" fmla="*/ -900 h 1072"/>
                            <a:gd name="T20" fmla="+- 0 4335 4149"/>
                            <a:gd name="T21" fmla="*/ T20 w 7757"/>
                            <a:gd name="T22" fmla="+- 0 172 -900"/>
                            <a:gd name="T23" fmla="*/ 172 h 1072"/>
                            <a:gd name="T24" fmla="+- 0 4512 4149"/>
                            <a:gd name="T25" fmla="*/ T24 w 7757"/>
                            <a:gd name="T26" fmla="+- 0 172 -900"/>
                            <a:gd name="T27" fmla="*/ 172 h 1072"/>
                            <a:gd name="T28" fmla="+- 0 5843 4149"/>
                            <a:gd name="T29" fmla="*/ T28 w 7757"/>
                            <a:gd name="T30" fmla="+- 0 -900 -900"/>
                            <a:gd name="T31" fmla="*/ -900 h 1072"/>
                            <a:gd name="T32" fmla="+- 0 6186 4149"/>
                            <a:gd name="T33" fmla="*/ T32 w 7757"/>
                            <a:gd name="T34" fmla="+- 0 -900 -900"/>
                            <a:gd name="T35" fmla="*/ -900 h 1072"/>
                            <a:gd name="T36" fmla="+- 0 6186 4149"/>
                            <a:gd name="T37" fmla="*/ T36 w 7757"/>
                            <a:gd name="T38" fmla="+- 0 -900 -900"/>
                            <a:gd name="T39" fmla="*/ -900 h 1072"/>
                            <a:gd name="T40" fmla="+- 0 6292 4149"/>
                            <a:gd name="T41" fmla="*/ T40 w 7757"/>
                            <a:gd name="T42" fmla="+- 0 -828 -900"/>
                            <a:gd name="T43" fmla="*/ -828 h 1072"/>
                            <a:gd name="T44" fmla="+- 0 6231 4149"/>
                            <a:gd name="T45" fmla="*/ T44 w 7757"/>
                            <a:gd name="T46" fmla="+- 0 -683 -900"/>
                            <a:gd name="T47" fmla="*/ -683 h 1072"/>
                            <a:gd name="T48" fmla="+- 0 6292 4149"/>
                            <a:gd name="T49" fmla="*/ T48 w 7757"/>
                            <a:gd name="T50" fmla="+- 0 -566 -900"/>
                            <a:gd name="T51" fmla="*/ -566 h 1072"/>
                            <a:gd name="T52" fmla="+- 0 6231 4149"/>
                            <a:gd name="T53" fmla="*/ T52 w 7757"/>
                            <a:gd name="T54" fmla="+- 0 -424 -900"/>
                            <a:gd name="T55" fmla="*/ -424 h 1072"/>
                            <a:gd name="T56" fmla="+- 0 6885 4149"/>
                            <a:gd name="T57" fmla="*/ T56 w 7757"/>
                            <a:gd name="T58" fmla="+- 0 -900 -900"/>
                            <a:gd name="T59" fmla="*/ -900 h 1072"/>
                            <a:gd name="T60" fmla="+- 0 5895 4149"/>
                            <a:gd name="T61" fmla="*/ T60 w 7757"/>
                            <a:gd name="T62" fmla="+- 0 172 -900"/>
                            <a:gd name="T63" fmla="*/ 172 h 1072"/>
                            <a:gd name="T64" fmla="+- 0 7228 4149"/>
                            <a:gd name="T65" fmla="*/ T64 w 7757"/>
                            <a:gd name="T66" fmla="+- 0 -900 -900"/>
                            <a:gd name="T67" fmla="*/ -900 h 1072"/>
                            <a:gd name="T68" fmla="+- 0 6073 4149"/>
                            <a:gd name="T69" fmla="*/ T68 w 7757"/>
                            <a:gd name="T70" fmla="+- 0 172 -900"/>
                            <a:gd name="T71" fmla="*/ 172 h 1072"/>
                            <a:gd name="T72" fmla="+- 0 7228 4149"/>
                            <a:gd name="T73" fmla="*/ T72 w 7757"/>
                            <a:gd name="T74" fmla="+- 0 -900 -900"/>
                            <a:gd name="T75" fmla="*/ -900 h 1072"/>
                            <a:gd name="T76" fmla="+- 0 6417 4149"/>
                            <a:gd name="T77" fmla="*/ T76 w 7757"/>
                            <a:gd name="T78" fmla="+- 0 172 -900"/>
                            <a:gd name="T79" fmla="*/ 172 h 1072"/>
                            <a:gd name="T80" fmla="+- 0 6594 4149"/>
                            <a:gd name="T81" fmla="*/ T80 w 7757"/>
                            <a:gd name="T82" fmla="+- 0 172 -900"/>
                            <a:gd name="T83" fmla="*/ 172 h 1072"/>
                            <a:gd name="T84" fmla="+- 0 7926 4149"/>
                            <a:gd name="T85" fmla="*/ T84 w 7757"/>
                            <a:gd name="T86" fmla="+- 0 -900 -900"/>
                            <a:gd name="T87" fmla="*/ -900 h 1072"/>
                            <a:gd name="T88" fmla="+- 0 8268 4149"/>
                            <a:gd name="T89" fmla="*/ T88 w 7757"/>
                            <a:gd name="T90" fmla="+- 0 -900 -900"/>
                            <a:gd name="T91" fmla="*/ -900 h 1072"/>
                            <a:gd name="T92" fmla="+- 0 8268 4149"/>
                            <a:gd name="T93" fmla="*/ T92 w 7757"/>
                            <a:gd name="T94" fmla="+- 0 -900 -900"/>
                            <a:gd name="T95" fmla="*/ -900 h 1072"/>
                            <a:gd name="T96" fmla="+- 0 8374 4149"/>
                            <a:gd name="T97" fmla="*/ T96 w 7757"/>
                            <a:gd name="T98" fmla="+- 0 -828 -900"/>
                            <a:gd name="T99" fmla="*/ -828 h 1072"/>
                            <a:gd name="T100" fmla="+- 0 8313 4149"/>
                            <a:gd name="T101" fmla="*/ T100 w 7757"/>
                            <a:gd name="T102" fmla="+- 0 -683 -900"/>
                            <a:gd name="T103" fmla="*/ -683 h 1072"/>
                            <a:gd name="T104" fmla="+- 0 8374 4149"/>
                            <a:gd name="T105" fmla="*/ T104 w 7757"/>
                            <a:gd name="T106" fmla="+- 0 -566 -900"/>
                            <a:gd name="T107" fmla="*/ -566 h 1072"/>
                            <a:gd name="T108" fmla="+- 0 8313 4149"/>
                            <a:gd name="T109" fmla="*/ T108 w 7757"/>
                            <a:gd name="T110" fmla="+- 0 -424 -900"/>
                            <a:gd name="T111" fmla="*/ -424 h 1072"/>
                            <a:gd name="T112" fmla="+- 0 8967 4149"/>
                            <a:gd name="T113" fmla="*/ T112 w 7757"/>
                            <a:gd name="T114" fmla="+- 0 -900 -900"/>
                            <a:gd name="T115" fmla="*/ -900 h 1072"/>
                            <a:gd name="T116" fmla="+- 0 7977 4149"/>
                            <a:gd name="T117" fmla="*/ T116 w 7757"/>
                            <a:gd name="T118" fmla="+- 0 172 -900"/>
                            <a:gd name="T119" fmla="*/ 172 h 1072"/>
                            <a:gd name="T120" fmla="+- 0 9310 4149"/>
                            <a:gd name="T121" fmla="*/ T120 w 7757"/>
                            <a:gd name="T122" fmla="+- 0 -900 -900"/>
                            <a:gd name="T123" fmla="*/ -900 h 1072"/>
                            <a:gd name="T124" fmla="+- 0 8155 4149"/>
                            <a:gd name="T125" fmla="*/ T124 w 7757"/>
                            <a:gd name="T126" fmla="+- 0 172 -900"/>
                            <a:gd name="T127" fmla="*/ 172 h 1072"/>
                            <a:gd name="T128" fmla="+- 0 9310 4149"/>
                            <a:gd name="T129" fmla="*/ T128 w 7757"/>
                            <a:gd name="T130" fmla="+- 0 -900 -900"/>
                            <a:gd name="T131" fmla="*/ -900 h 1072"/>
                            <a:gd name="T132" fmla="+- 0 8499 4149"/>
                            <a:gd name="T133" fmla="*/ T132 w 7757"/>
                            <a:gd name="T134" fmla="+- 0 172 -900"/>
                            <a:gd name="T135" fmla="*/ 172 h 1072"/>
                            <a:gd name="T136" fmla="+- 0 8676 4149"/>
                            <a:gd name="T137" fmla="*/ T136 w 7757"/>
                            <a:gd name="T138" fmla="+- 0 172 -900"/>
                            <a:gd name="T139" fmla="*/ 172 h 1072"/>
                            <a:gd name="T140" fmla="+- 0 10008 4149"/>
                            <a:gd name="T141" fmla="*/ T140 w 7757"/>
                            <a:gd name="T142" fmla="+- 0 -900 -900"/>
                            <a:gd name="T143" fmla="*/ -900 h 1072"/>
                            <a:gd name="T144" fmla="+- 0 10350 4149"/>
                            <a:gd name="T145" fmla="*/ T144 w 7757"/>
                            <a:gd name="T146" fmla="+- 0 -900 -900"/>
                            <a:gd name="T147" fmla="*/ -900 h 1072"/>
                            <a:gd name="T148" fmla="+- 0 10350 4149"/>
                            <a:gd name="T149" fmla="*/ T148 w 7757"/>
                            <a:gd name="T150" fmla="+- 0 -900 -900"/>
                            <a:gd name="T151" fmla="*/ -900 h 1072"/>
                            <a:gd name="T152" fmla="+- 0 10389 4149"/>
                            <a:gd name="T153" fmla="*/ T152 w 7757"/>
                            <a:gd name="T154" fmla="+- 0 -761 -900"/>
                            <a:gd name="T155" fmla="*/ -761 h 1072"/>
                            <a:gd name="T156" fmla="+- 0 10456 4149"/>
                            <a:gd name="T157" fmla="*/ T156 w 7757"/>
                            <a:gd name="T158" fmla="+- 0 -750 -900"/>
                            <a:gd name="T159" fmla="*/ -750 h 1072"/>
                            <a:gd name="T160" fmla="+- 0 10389 4149"/>
                            <a:gd name="T161" fmla="*/ T160 w 7757"/>
                            <a:gd name="T162" fmla="+- 0 -506 -900"/>
                            <a:gd name="T163" fmla="*/ -506 h 1072"/>
                            <a:gd name="T164" fmla="+- 0 10456 4149"/>
                            <a:gd name="T165" fmla="*/ T164 w 7757"/>
                            <a:gd name="T166" fmla="+- 0 -485 -900"/>
                            <a:gd name="T167" fmla="*/ -485 h 1072"/>
                            <a:gd name="T168" fmla="+- 0 11043 4149"/>
                            <a:gd name="T169" fmla="*/ T168 w 7757"/>
                            <a:gd name="T170" fmla="+- 0 -900 -900"/>
                            <a:gd name="T171" fmla="*/ -900 h 1072"/>
                            <a:gd name="T172" fmla="+- 0 10059 4149"/>
                            <a:gd name="T173" fmla="*/ T172 w 7757"/>
                            <a:gd name="T174" fmla="+- 0 172 -900"/>
                            <a:gd name="T175" fmla="*/ 172 h 1072"/>
                            <a:gd name="T176" fmla="+- 0 11386 4149"/>
                            <a:gd name="T177" fmla="*/ T176 w 7757"/>
                            <a:gd name="T178" fmla="+- 0 -900 -900"/>
                            <a:gd name="T179" fmla="*/ -900 h 1072"/>
                            <a:gd name="T180" fmla="+- 0 10237 4149"/>
                            <a:gd name="T181" fmla="*/ T180 w 7757"/>
                            <a:gd name="T182" fmla="+- 0 172 -900"/>
                            <a:gd name="T183" fmla="*/ 172 h 1072"/>
                            <a:gd name="T184" fmla="+- 0 11386 4149"/>
                            <a:gd name="T185" fmla="*/ T184 w 7757"/>
                            <a:gd name="T186" fmla="+- 0 -900 -900"/>
                            <a:gd name="T187" fmla="*/ -900 h 1072"/>
                            <a:gd name="T188" fmla="+- 0 10574 4149"/>
                            <a:gd name="T189" fmla="*/ T188 w 7757"/>
                            <a:gd name="T190" fmla="+- 0 172 -900"/>
                            <a:gd name="T191" fmla="*/ 172 h 1072"/>
                            <a:gd name="T192" fmla="+- 0 11355 4149"/>
                            <a:gd name="T193" fmla="*/ T192 w 7757"/>
                            <a:gd name="T194" fmla="+- 0 172 -900"/>
                            <a:gd name="T195" fmla="*/ 172 h 1072"/>
                            <a:gd name="T196" fmla="+- 0 11012 4149"/>
                            <a:gd name="T197" fmla="*/ T196 w 7757"/>
                            <a:gd name="T198" fmla="+- 0 172 -900"/>
                            <a:gd name="T199" fmla="*/ 172 h 1072"/>
                            <a:gd name="T200" fmla="+- 0 11906 4149"/>
                            <a:gd name="T201" fmla="*/ T200 w 7757"/>
                            <a:gd name="T202" fmla="+- 0 -900 -900"/>
                            <a:gd name="T203" fmla="*/ -900 h 1072"/>
                            <a:gd name="T204" fmla="+- 0 11906 4149"/>
                            <a:gd name="T205" fmla="*/ T204 w 7757"/>
                            <a:gd name="T206" fmla="+- 0 -899 -900"/>
                            <a:gd name="T207" fmla="*/ -899 h 10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757" h="1072">
                              <a:moveTo>
                                <a:pt x="216" y="0"/>
                              </a:moveTo>
                              <a:lnTo>
                                <a:pt x="134" y="0"/>
                              </a:lnTo>
                              <a:lnTo>
                                <a:pt x="0" y="134"/>
                              </a:lnTo>
                              <a:lnTo>
                                <a:pt x="0" y="217"/>
                              </a:lnTo>
                              <a:lnTo>
                                <a:pt x="216" y="0"/>
                              </a:lnTo>
                              <a:close/>
                              <a:moveTo>
                                <a:pt x="477" y="0"/>
                              </a:moveTo>
                              <a:lnTo>
                                <a:pt x="394" y="0"/>
                              </a:lnTo>
                              <a:lnTo>
                                <a:pt x="0" y="394"/>
                              </a:lnTo>
                              <a:lnTo>
                                <a:pt x="0" y="477"/>
                              </a:lnTo>
                              <a:lnTo>
                                <a:pt x="477" y="0"/>
                              </a:lnTo>
                              <a:close/>
                              <a:moveTo>
                                <a:pt x="737" y="0"/>
                              </a:moveTo>
                              <a:lnTo>
                                <a:pt x="654" y="0"/>
                              </a:lnTo>
                              <a:lnTo>
                                <a:pt x="0" y="654"/>
                              </a:lnTo>
                              <a:lnTo>
                                <a:pt x="0" y="737"/>
                              </a:lnTo>
                              <a:lnTo>
                                <a:pt x="737" y="0"/>
                              </a:lnTo>
                              <a:close/>
                              <a:moveTo>
                                <a:pt x="997" y="0"/>
                              </a:moveTo>
                              <a:lnTo>
                                <a:pt x="914" y="0"/>
                              </a:lnTo>
                              <a:lnTo>
                                <a:pt x="0" y="914"/>
                              </a:lnTo>
                              <a:lnTo>
                                <a:pt x="0" y="997"/>
                              </a:lnTo>
                              <a:lnTo>
                                <a:pt x="997" y="0"/>
                              </a:lnTo>
                              <a:close/>
                              <a:moveTo>
                                <a:pt x="1257" y="0"/>
                              </a:moveTo>
                              <a:lnTo>
                                <a:pt x="1174" y="0"/>
                              </a:lnTo>
                              <a:lnTo>
                                <a:pt x="103" y="1072"/>
                              </a:lnTo>
                              <a:lnTo>
                                <a:pt x="186" y="1072"/>
                              </a:lnTo>
                              <a:lnTo>
                                <a:pt x="1257" y="0"/>
                              </a:lnTo>
                              <a:close/>
                              <a:moveTo>
                                <a:pt x="1517" y="0"/>
                              </a:moveTo>
                              <a:lnTo>
                                <a:pt x="1434" y="0"/>
                              </a:lnTo>
                              <a:lnTo>
                                <a:pt x="363" y="1072"/>
                              </a:lnTo>
                              <a:lnTo>
                                <a:pt x="446" y="1072"/>
                              </a:lnTo>
                              <a:lnTo>
                                <a:pt x="1517" y="0"/>
                              </a:lnTo>
                              <a:close/>
                              <a:moveTo>
                                <a:pt x="1777" y="0"/>
                              </a:moveTo>
                              <a:lnTo>
                                <a:pt x="1694" y="0"/>
                              </a:lnTo>
                              <a:lnTo>
                                <a:pt x="623" y="1072"/>
                              </a:lnTo>
                              <a:lnTo>
                                <a:pt x="706" y="1072"/>
                              </a:lnTo>
                              <a:lnTo>
                                <a:pt x="1777" y="0"/>
                              </a:lnTo>
                              <a:close/>
                              <a:moveTo>
                                <a:pt x="2037" y="0"/>
                              </a:moveTo>
                              <a:lnTo>
                                <a:pt x="1955" y="0"/>
                              </a:lnTo>
                              <a:lnTo>
                                <a:pt x="883" y="1072"/>
                              </a:lnTo>
                              <a:lnTo>
                                <a:pt x="966" y="1072"/>
                              </a:lnTo>
                              <a:lnTo>
                                <a:pt x="2037" y="0"/>
                              </a:lnTo>
                              <a:close/>
                              <a:moveTo>
                                <a:pt x="2299" y="0"/>
                              </a:moveTo>
                              <a:lnTo>
                                <a:pt x="2216" y="0"/>
                              </a:lnTo>
                              <a:lnTo>
                                <a:pt x="2143" y="74"/>
                              </a:lnTo>
                              <a:lnTo>
                                <a:pt x="2143" y="72"/>
                              </a:lnTo>
                              <a:lnTo>
                                <a:pt x="1143" y="1072"/>
                              </a:lnTo>
                              <a:lnTo>
                                <a:pt x="1226" y="1072"/>
                              </a:lnTo>
                              <a:lnTo>
                                <a:pt x="2082" y="215"/>
                              </a:lnTo>
                              <a:lnTo>
                                <a:pt x="2082" y="217"/>
                              </a:lnTo>
                              <a:lnTo>
                                <a:pt x="2299" y="0"/>
                              </a:lnTo>
                              <a:close/>
                              <a:moveTo>
                                <a:pt x="2559" y="0"/>
                              </a:moveTo>
                              <a:lnTo>
                                <a:pt x="2476" y="0"/>
                              </a:lnTo>
                              <a:lnTo>
                                <a:pt x="2143" y="334"/>
                              </a:lnTo>
                              <a:lnTo>
                                <a:pt x="2143" y="332"/>
                              </a:lnTo>
                              <a:lnTo>
                                <a:pt x="1403" y="1072"/>
                              </a:lnTo>
                              <a:lnTo>
                                <a:pt x="1486" y="1072"/>
                              </a:lnTo>
                              <a:lnTo>
                                <a:pt x="2082" y="476"/>
                              </a:lnTo>
                              <a:lnTo>
                                <a:pt x="2082" y="477"/>
                              </a:lnTo>
                              <a:lnTo>
                                <a:pt x="2559" y="0"/>
                              </a:lnTo>
                              <a:close/>
                              <a:moveTo>
                                <a:pt x="2819" y="0"/>
                              </a:moveTo>
                              <a:lnTo>
                                <a:pt x="2736" y="0"/>
                              </a:lnTo>
                              <a:lnTo>
                                <a:pt x="2143" y="594"/>
                              </a:lnTo>
                              <a:lnTo>
                                <a:pt x="2143" y="592"/>
                              </a:lnTo>
                              <a:lnTo>
                                <a:pt x="1664" y="1072"/>
                              </a:lnTo>
                              <a:lnTo>
                                <a:pt x="1746" y="1072"/>
                              </a:lnTo>
                              <a:lnTo>
                                <a:pt x="2082" y="736"/>
                              </a:lnTo>
                              <a:lnTo>
                                <a:pt x="2082" y="737"/>
                              </a:lnTo>
                              <a:lnTo>
                                <a:pt x="2819" y="0"/>
                              </a:lnTo>
                              <a:close/>
                              <a:moveTo>
                                <a:pt x="3079" y="0"/>
                              </a:moveTo>
                              <a:lnTo>
                                <a:pt x="2996" y="0"/>
                              </a:lnTo>
                              <a:lnTo>
                                <a:pt x="2143" y="854"/>
                              </a:lnTo>
                              <a:lnTo>
                                <a:pt x="2143" y="853"/>
                              </a:lnTo>
                              <a:lnTo>
                                <a:pt x="1924" y="1072"/>
                              </a:lnTo>
                              <a:lnTo>
                                <a:pt x="2006" y="1072"/>
                              </a:lnTo>
                              <a:lnTo>
                                <a:pt x="2082" y="996"/>
                              </a:lnTo>
                              <a:lnTo>
                                <a:pt x="2082" y="997"/>
                              </a:lnTo>
                              <a:lnTo>
                                <a:pt x="3079" y="0"/>
                              </a:lnTo>
                              <a:close/>
                              <a:moveTo>
                                <a:pt x="3339" y="0"/>
                              </a:moveTo>
                              <a:lnTo>
                                <a:pt x="3256" y="0"/>
                              </a:lnTo>
                              <a:lnTo>
                                <a:pt x="2185" y="1072"/>
                              </a:lnTo>
                              <a:lnTo>
                                <a:pt x="2268" y="1072"/>
                              </a:lnTo>
                              <a:lnTo>
                                <a:pt x="3339" y="0"/>
                              </a:lnTo>
                              <a:close/>
                              <a:moveTo>
                                <a:pt x="3599" y="0"/>
                              </a:moveTo>
                              <a:lnTo>
                                <a:pt x="3516" y="0"/>
                              </a:lnTo>
                              <a:lnTo>
                                <a:pt x="2445" y="1072"/>
                              </a:lnTo>
                              <a:lnTo>
                                <a:pt x="2528" y="1072"/>
                              </a:lnTo>
                              <a:lnTo>
                                <a:pt x="3599" y="0"/>
                              </a:lnTo>
                              <a:close/>
                              <a:moveTo>
                                <a:pt x="3859" y="0"/>
                              </a:moveTo>
                              <a:lnTo>
                                <a:pt x="3777" y="0"/>
                              </a:lnTo>
                              <a:lnTo>
                                <a:pt x="2705" y="1072"/>
                              </a:lnTo>
                              <a:lnTo>
                                <a:pt x="2788" y="1072"/>
                              </a:lnTo>
                              <a:lnTo>
                                <a:pt x="3859" y="0"/>
                              </a:lnTo>
                              <a:close/>
                              <a:moveTo>
                                <a:pt x="4119" y="0"/>
                              </a:moveTo>
                              <a:lnTo>
                                <a:pt x="4037" y="0"/>
                              </a:lnTo>
                              <a:lnTo>
                                <a:pt x="2965" y="1072"/>
                              </a:lnTo>
                              <a:lnTo>
                                <a:pt x="3048" y="1072"/>
                              </a:lnTo>
                              <a:lnTo>
                                <a:pt x="4119" y="0"/>
                              </a:lnTo>
                              <a:close/>
                              <a:moveTo>
                                <a:pt x="4381" y="0"/>
                              </a:moveTo>
                              <a:lnTo>
                                <a:pt x="4298" y="0"/>
                              </a:lnTo>
                              <a:lnTo>
                                <a:pt x="4225" y="74"/>
                              </a:lnTo>
                              <a:lnTo>
                                <a:pt x="4225" y="72"/>
                              </a:lnTo>
                              <a:lnTo>
                                <a:pt x="3225" y="1072"/>
                              </a:lnTo>
                              <a:lnTo>
                                <a:pt x="3308" y="1072"/>
                              </a:lnTo>
                              <a:lnTo>
                                <a:pt x="4164" y="215"/>
                              </a:lnTo>
                              <a:lnTo>
                                <a:pt x="4164" y="217"/>
                              </a:lnTo>
                              <a:lnTo>
                                <a:pt x="4381" y="0"/>
                              </a:lnTo>
                              <a:close/>
                              <a:moveTo>
                                <a:pt x="4641" y="0"/>
                              </a:moveTo>
                              <a:lnTo>
                                <a:pt x="4558" y="0"/>
                              </a:lnTo>
                              <a:lnTo>
                                <a:pt x="4225" y="334"/>
                              </a:lnTo>
                              <a:lnTo>
                                <a:pt x="4225" y="332"/>
                              </a:lnTo>
                              <a:lnTo>
                                <a:pt x="3486" y="1072"/>
                              </a:lnTo>
                              <a:lnTo>
                                <a:pt x="3568" y="1072"/>
                              </a:lnTo>
                              <a:lnTo>
                                <a:pt x="4164" y="476"/>
                              </a:lnTo>
                              <a:lnTo>
                                <a:pt x="4164" y="477"/>
                              </a:lnTo>
                              <a:lnTo>
                                <a:pt x="4641" y="0"/>
                              </a:lnTo>
                              <a:close/>
                              <a:moveTo>
                                <a:pt x="4901" y="0"/>
                              </a:moveTo>
                              <a:lnTo>
                                <a:pt x="4818" y="0"/>
                              </a:lnTo>
                              <a:lnTo>
                                <a:pt x="4225" y="594"/>
                              </a:lnTo>
                              <a:lnTo>
                                <a:pt x="4225" y="592"/>
                              </a:lnTo>
                              <a:lnTo>
                                <a:pt x="3746" y="1072"/>
                              </a:lnTo>
                              <a:lnTo>
                                <a:pt x="3828" y="1072"/>
                              </a:lnTo>
                              <a:lnTo>
                                <a:pt x="4164" y="736"/>
                              </a:lnTo>
                              <a:lnTo>
                                <a:pt x="4164" y="737"/>
                              </a:lnTo>
                              <a:lnTo>
                                <a:pt x="4901" y="0"/>
                              </a:lnTo>
                              <a:close/>
                              <a:moveTo>
                                <a:pt x="5161" y="0"/>
                              </a:moveTo>
                              <a:lnTo>
                                <a:pt x="5078" y="0"/>
                              </a:lnTo>
                              <a:lnTo>
                                <a:pt x="4225" y="854"/>
                              </a:lnTo>
                              <a:lnTo>
                                <a:pt x="4225" y="853"/>
                              </a:lnTo>
                              <a:lnTo>
                                <a:pt x="4006" y="1072"/>
                              </a:lnTo>
                              <a:lnTo>
                                <a:pt x="4088" y="1072"/>
                              </a:lnTo>
                              <a:lnTo>
                                <a:pt x="4164" y="996"/>
                              </a:lnTo>
                              <a:lnTo>
                                <a:pt x="4164" y="997"/>
                              </a:lnTo>
                              <a:lnTo>
                                <a:pt x="5161" y="0"/>
                              </a:lnTo>
                              <a:close/>
                              <a:moveTo>
                                <a:pt x="5421" y="0"/>
                              </a:moveTo>
                              <a:lnTo>
                                <a:pt x="5338" y="0"/>
                              </a:lnTo>
                              <a:lnTo>
                                <a:pt x="4267" y="1072"/>
                              </a:lnTo>
                              <a:lnTo>
                                <a:pt x="4350" y="1072"/>
                              </a:lnTo>
                              <a:lnTo>
                                <a:pt x="5421" y="0"/>
                              </a:lnTo>
                              <a:close/>
                              <a:moveTo>
                                <a:pt x="5681" y="0"/>
                              </a:moveTo>
                              <a:lnTo>
                                <a:pt x="5599" y="0"/>
                              </a:lnTo>
                              <a:lnTo>
                                <a:pt x="4527" y="1072"/>
                              </a:lnTo>
                              <a:lnTo>
                                <a:pt x="4610" y="1072"/>
                              </a:lnTo>
                              <a:lnTo>
                                <a:pt x="5681" y="0"/>
                              </a:lnTo>
                              <a:close/>
                              <a:moveTo>
                                <a:pt x="5941" y="0"/>
                              </a:moveTo>
                              <a:lnTo>
                                <a:pt x="5859" y="0"/>
                              </a:lnTo>
                              <a:lnTo>
                                <a:pt x="4787" y="1072"/>
                              </a:lnTo>
                              <a:lnTo>
                                <a:pt x="4870" y="1072"/>
                              </a:lnTo>
                              <a:lnTo>
                                <a:pt x="5941" y="0"/>
                              </a:lnTo>
                              <a:close/>
                              <a:moveTo>
                                <a:pt x="6201" y="0"/>
                              </a:moveTo>
                              <a:lnTo>
                                <a:pt x="6119" y="0"/>
                              </a:lnTo>
                              <a:lnTo>
                                <a:pt x="5048" y="1072"/>
                              </a:lnTo>
                              <a:lnTo>
                                <a:pt x="5130" y="1072"/>
                              </a:lnTo>
                              <a:lnTo>
                                <a:pt x="6201" y="0"/>
                              </a:lnTo>
                              <a:close/>
                              <a:moveTo>
                                <a:pt x="6456" y="0"/>
                              </a:moveTo>
                              <a:lnTo>
                                <a:pt x="6374" y="0"/>
                              </a:lnTo>
                              <a:lnTo>
                                <a:pt x="6240" y="134"/>
                              </a:lnTo>
                              <a:lnTo>
                                <a:pt x="6240" y="139"/>
                              </a:lnTo>
                              <a:lnTo>
                                <a:pt x="5308" y="1072"/>
                              </a:lnTo>
                              <a:lnTo>
                                <a:pt x="5390" y="1072"/>
                              </a:lnTo>
                              <a:lnTo>
                                <a:pt x="6307" y="155"/>
                              </a:lnTo>
                              <a:lnTo>
                                <a:pt x="6307" y="150"/>
                              </a:lnTo>
                              <a:lnTo>
                                <a:pt x="6456" y="0"/>
                              </a:lnTo>
                              <a:close/>
                              <a:moveTo>
                                <a:pt x="6716" y="0"/>
                              </a:moveTo>
                              <a:lnTo>
                                <a:pt x="6634" y="0"/>
                              </a:lnTo>
                              <a:lnTo>
                                <a:pt x="6240" y="394"/>
                              </a:lnTo>
                              <a:lnTo>
                                <a:pt x="6240" y="399"/>
                              </a:lnTo>
                              <a:lnTo>
                                <a:pt x="5568" y="1072"/>
                              </a:lnTo>
                              <a:lnTo>
                                <a:pt x="5650" y="1072"/>
                              </a:lnTo>
                              <a:lnTo>
                                <a:pt x="6307" y="415"/>
                              </a:lnTo>
                              <a:lnTo>
                                <a:pt x="6307" y="410"/>
                              </a:lnTo>
                              <a:lnTo>
                                <a:pt x="6716" y="0"/>
                              </a:lnTo>
                              <a:close/>
                              <a:moveTo>
                                <a:pt x="6977" y="0"/>
                              </a:moveTo>
                              <a:lnTo>
                                <a:pt x="6894" y="0"/>
                              </a:lnTo>
                              <a:lnTo>
                                <a:pt x="6240" y="654"/>
                              </a:lnTo>
                              <a:lnTo>
                                <a:pt x="6240" y="659"/>
                              </a:lnTo>
                              <a:lnTo>
                                <a:pt x="5828" y="1072"/>
                              </a:lnTo>
                              <a:lnTo>
                                <a:pt x="5910" y="1072"/>
                              </a:lnTo>
                              <a:lnTo>
                                <a:pt x="6307" y="675"/>
                              </a:lnTo>
                              <a:lnTo>
                                <a:pt x="6307" y="670"/>
                              </a:lnTo>
                              <a:lnTo>
                                <a:pt x="6977" y="0"/>
                              </a:lnTo>
                              <a:close/>
                              <a:moveTo>
                                <a:pt x="7237" y="0"/>
                              </a:moveTo>
                              <a:lnTo>
                                <a:pt x="7154" y="0"/>
                              </a:lnTo>
                              <a:lnTo>
                                <a:pt x="6240" y="914"/>
                              </a:lnTo>
                              <a:lnTo>
                                <a:pt x="6240" y="920"/>
                              </a:lnTo>
                              <a:lnTo>
                                <a:pt x="6088" y="1072"/>
                              </a:lnTo>
                              <a:lnTo>
                                <a:pt x="6171" y="1072"/>
                              </a:lnTo>
                              <a:lnTo>
                                <a:pt x="6307" y="935"/>
                              </a:lnTo>
                              <a:lnTo>
                                <a:pt x="6307" y="930"/>
                              </a:lnTo>
                              <a:lnTo>
                                <a:pt x="7237" y="0"/>
                              </a:lnTo>
                              <a:close/>
                              <a:moveTo>
                                <a:pt x="7497" y="0"/>
                              </a:moveTo>
                              <a:lnTo>
                                <a:pt x="7414" y="0"/>
                              </a:lnTo>
                              <a:lnTo>
                                <a:pt x="6343" y="1072"/>
                              </a:lnTo>
                              <a:lnTo>
                                <a:pt x="6425" y="1072"/>
                              </a:lnTo>
                              <a:lnTo>
                                <a:pt x="7497" y="0"/>
                              </a:lnTo>
                              <a:close/>
                              <a:moveTo>
                                <a:pt x="7757" y="438"/>
                              </a:moveTo>
                              <a:lnTo>
                                <a:pt x="7123" y="1072"/>
                              </a:lnTo>
                              <a:lnTo>
                                <a:pt x="7206" y="1072"/>
                              </a:lnTo>
                              <a:lnTo>
                                <a:pt x="7757" y="521"/>
                              </a:lnTo>
                              <a:lnTo>
                                <a:pt x="7757" y="438"/>
                              </a:lnTo>
                              <a:close/>
                              <a:moveTo>
                                <a:pt x="7757" y="178"/>
                              </a:moveTo>
                              <a:lnTo>
                                <a:pt x="6863" y="1072"/>
                              </a:lnTo>
                              <a:lnTo>
                                <a:pt x="6946" y="1072"/>
                              </a:lnTo>
                              <a:lnTo>
                                <a:pt x="7757" y="261"/>
                              </a:lnTo>
                              <a:lnTo>
                                <a:pt x="7757" y="178"/>
                              </a:lnTo>
                              <a:close/>
                              <a:moveTo>
                                <a:pt x="7757" y="0"/>
                              </a:moveTo>
                              <a:lnTo>
                                <a:pt x="7674" y="0"/>
                              </a:lnTo>
                              <a:lnTo>
                                <a:pt x="6603" y="1072"/>
                              </a:lnTo>
                              <a:lnTo>
                                <a:pt x="6686" y="1072"/>
                              </a:lnTo>
                              <a:lnTo>
                                <a:pt x="7757" y="1"/>
                              </a:lnTo>
                              <a:lnTo>
                                <a:pt x="7757" y="0"/>
                              </a:lnTo>
                              <a:close/>
                            </a:path>
                          </a:pathLst>
                        </a:custGeom>
                        <a:solidFill>
                          <a:srgbClr val="E7E7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2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1532" y="-202"/>
                          <a:ext cx="37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docshape22"/>
                      <wps:cNvSpPr>
                        <a:spLocks/>
                      </wps:cNvSpPr>
                      <wps:spPr bwMode="auto">
                        <a:xfrm>
                          <a:off x="11430" y="-900"/>
                          <a:ext cx="476" cy="997"/>
                        </a:xfrm>
                        <a:custGeom>
                          <a:avLst/>
                          <a:gdLst>
                            <a:gd name="T0" fmla="+- 0 11646 11430"/>
                            <a:gd name="T1" fmla="*/ T0 w 476"/>
                            <a:gd name="T2" fmla="+- 0 -900 -900"/>
                            <a:gd name="T3" fmla="*/ -900 h 997"/>
                            <a:gd name="T4" fmla="+- 0 11564 11430"/>
                            <a:gd name="T5" fmla="*/ T4 w 476"/>
                            <a:gd name="T6" fmla="+- 0 -900 -900"/>
                            <a:gd name="T7" fmla="*/ -900 h 997"/>
                            <a:gd name="T8" fmla="+- 0 11430 11430"/>
                            <a:gd name="T9" fmla="*/ T8 w 476"/>
                            <a:gd name="T10" fmla="+- 0 -766 -900"/>
                            <a:gd name="T11" fmla="*/ -766 h 997"/>
                            <a:gd name="T12" fmla="+- 0 11430 11430"/>
                            <a:gd name="T13" fmla="*/ T12 w 476"/>
                            <a:gd name="T14" fmla="+- 0 -683 -900"/>
                            <a:gd name="T15" fmla="*/ -683 h 997"/>
                            <a:gd name="T16" fmla="+- 0 11646 11430"/>
                            <a:gd name="T17" fmla="*/ T16 w 476"/>
                            <a:gd name="T18" fmla="+- 0 -900 -900"/>
                            <a:gd name="T19" fmla="*/ -900 h 997"/>
                            <a:gd name="T20" fmla="+- 0 11906 11430"/>
                            <a:gd name="T21" fmla="*/ T20 w 476"/>
                            <a:gd name="T22" fmla="+- 0 -461 -900"/>
                            <a:gd name="T23" fmla="*/ -461 h 997"/>
                            <a:gd name="T24" fmla="+- 0 11430 11430"/>
                            <a:gd name="T25" fmla="*/ T24 w 476"/>
                            <a:gd name="T26" fmla="+- 0 14 -900"/>
                            <a:gd name="T27" fmla="*/ 14 h 997"/>
                            <a:gd name="T28" fmla="+- 0 11430 11430"/>
                            <a:gd name="T29" fmla="*/ T28 w 476"/>
                            <a:gd name="T30" fmla="+- 0 97 -900"/>
                            <a:gd name="T31" fmla="*/ 97 h 997"/>
                            <a:gd name="T32" fmla="+- 0 11906 11430"/>
                            <a:gd name="T33" fmla="*/ T32 w 476"/>
                            <a:gd name="T34" fmla="+- 0 -378 -900"/>
                            <a:gd name="T35" fmla="*/ -378 h 997"/>
                            <a:gd name="T36" fmla="+- 0 11906 11430"/>
                            <a:gd name="T37" fmla="*/ T36 w 476"/>
                            <a:gd name="T38" fmla="+- 0 -461 -900"/>
                            <a:gd name="T39" fmla="*/ -461 h 997"/>
                            <a:gd name="T40" fmla="+- 0 11906 11430"/>
                            <a:gd name="T41" fmla="*/ T40 w 476"/>
                            <a:gd name="T42" fmla="+- 0 -721 -900"/>
                            <a:gd name="T43" fmla="*/ -721 h 997"/>
                            <a:gd name="T44" fmla="+- 0 11430 11430"/>
                            <a:gd name="T45" fmla="*/ T44 w 476"/>
                            <a:gd name="T46" fmla="+- 0 -246 -900"/>
                            <a:gd name="T47" fmla="*/ -246 h 997"/>
                            <a:gd name="T48" fmla="+- 0 11430 11430"/>
                            <a:gd name="T49" fmla="*/ T48 w 476"/>
                            <a:gd name="T50" fmla="+- 0 -163 -900"/>
                            <a:gd name="T51" fmla="*/ -163 h 997"/>
                            <a:gd name="T52" fmla="+- 0 11906 11430"/>
                            <a:gd name="T53" fmla="*/ T52 w 476"/>
                            <a:gd name="T54" fmla="+- 0 -639 -900"/>
                            <a:gd name="T55" fmla="*/ -639 h 997"/>
                            <a:gd name="T56" fmla="+- 0 11906 11430"/>
                            <a:gd name="T57" fmla="*/ T56 w 476"/>
                            <a:gd name="T58" fmla="+- 0 -721 -900"/>
                            <a:gd name="T59" fmla="*/ -721 h 997"/>
                            <a:gd name="T60" fmla="+- 0 11906 11430"/>
                            <a:gd name="T61" fmla="*/ T60 w 476"/>
                            <a:gd name="T62" fmla="+- 0 -900 -900"/>
                            <a:gd name="T63" fmla="*/ -900 h 997"/>
                            <a:gd name="T64" fmla="+- 0 11824 11430"/>
                            <a:gd name="T65" fmla="*/ T64 w 476"/>
                            <a:gd name="T66" fmla="+- 0 -900 -900"/>
                            <a:gd name="T67" fmla="*/ -900 h 997"/>
                            <a:gd name="T68" fmla="+- 0 11430 11430"/>
                            <a:gd name="T69" fmla="*/ T68 w 476"/>
                            <a:gd name="T70" fmla="+- 0 -506 -900"/>
                            <a:gd name="T71" fmla="*/ -506 h 997"/>
                            <a:gd name="T72" fmla="+- 0 11430 11430"/>
                            <a:gd name="T73" fmla="*/ T72 w 476"/>
                            <a:gd name="T74" fmla="+- 0 -423 -900"/>
                            <a:gd name="T75" fmla="*/ -423 h 997"/>
                            <a:gd name="T76" fmla="+- 0 11906 11430"/>
                            <a:gd name="T77" fmla="*/ T76 w 476"/>
                            <a:gd name="T78" fmla="+- 0 -899 -900"/>
                            <a:gd name="T79" fmla="*/ -899 h 997"/>
                            <a:gd name="T80" fmla="+- 0 11906 11430"/>
                            <a:gd name="T81" fmla="*/ T80 w 476"/>
                            <a:gd name="T82" fmla="+- 0 -900 -900"/>
                            <a:gd name="T83" fmla="*/ -900 h 9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76" h="997">
                              <a:moveTo>
                                <a:pt x="216" y="0"/>
                              </a:moveTo>
                              <a:lnTo>
                                <a:pt x="134" y="0"/>
                              </a:lnTo>
                              <a:lnTo>
                                <a:pt x="0" y="134"/>
                              </a:lnTo>
                              <a:lnTo>
                                <a:pt x="0" y="217"/>
                              </a:lnTo>
                              <a:lnTo>
                                <a:pt x="216" y="0"/>
                              </a:lnTo>
                              <a:close/>
                              <a:moveTo>
                                <a:pt x="476" y="439"/>
                              </a:moveTo>
                              <a:lnTo>
                                <a:pt x="0" y="914"/>
                              </a:lnTo>
                              <a:lnTo>
                                <a:pt x="0" y="997"/>
                              </a:lnTo>
                              <a:lnTo>
                                <a:pt x="476" y="522"/>
                              </a:lnTo>
                              <a:lnTo>
                                <a:pt x="476" y="439"/>
                              </a:lnTo>
                              <a:close/>
                              <a:moveTo>
                                <a:pt x="476" y="179"/>
                              </a:moveTo>
                              <a:lnTo>
                                <a:pt x="0" y="654"/>
                              </a:lnTo>
                              <a:lnTo>
                                <a:pt x="0" y="737"/>
                              </a:lnTo>
                              <a:lnTo>
                                <a:pt x="476" y="261"/>
                              </a:lnTo>
                              <a:lnTo>
                                <a:pt x="476" y="179"/>
                              </a:lnTo>
                              <a:close/>
                              <a:moveTo>
                                <a:pt x="476" y="0"/>
                              </a:moveTo>
                              <a:lnTo>
                                <a:pt x="394" y="0"/>
                              </a:lnTo>
                              <a:lnTo>
                                <a:pt x="0" y="394"/>
                              </a:lnTo>
                              <a:lnTo>
                                <a:pt x="0" y="477"/>
                              </a:lnTo>
                              <a:lnTo>
                                <a:pt x="476" y="1"/>
                              </a:lnTo>
                              <a:lnTo>
                                <a:pt x="476" y="0"/>
                              </a:lnTo>
                              <a:close/>
                            </a:path>
                          </a:pathLst>
                        </a:custGeom>
                        <a:solidFill>
                          <a:srgbClr val="E7E7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docshape2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1532" y="-201"/>
                          <a:ext cx="37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B3E15C" id="docshapegroup19" o:spid="_x0000_s1026" style="position:absolute;margin-left:206.9pt;margin-top:-36.15pt;width:387.85pt;height:53.6pt;z-index:251697664;mso-position-horizontal-relative:page" coordorigin="4149,-900" coordsize="7757,1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&#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">
              <v:shape id="docshape20" o:spid="_x0000_s1027" style="position:absolute;left:4149;top:-900;width:7757;height:1072;visibility:visible;mso-wrap-style:square;v-text-anchor:top" coordsize="7757,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" path="m216,l134,,,134r,83l216,xm477,l394,,,394r,83l477,xm737,l654,,,654r,83l737,xm997,l914,,,914r,83l997,xm1257,r-83,l103,1072r83,l1257,xm1517,r-83,l363,1072r83,l1517,xm1777,r-83,l623,1072r83,l1777,xm2037,r-82,l883,1072r83,l2037,xm2299,r-83,l2143,74r,-2l1143,1072r83,l2082,215r,2l2299,xm2559,r-83,l2143,334r,-2l1403,1072r83,l2082,476r,1l2559,xm2819,r-83,l2143,594r,-2l1664,1072r82,l2082,736r,1l2819,xm3079,r-83,l2143,854r,-1l1924,1072r82,l2082,996r,1l3079,xm3339,r-83,l2185,1072r83,l3339,xm3599,r-83,l2445,1072r83,l3599,xm3859,r-82,l2705,1072r83,l3859,xm4119,r-82,l2965,1072r83,l4119,xm4381,r-83,l4225,74r,-2l3225,1072r83,l4164,215r,2l4381,xm4641,r-83,l4225,334r,-2l3486,1072r82,l4164,476r,1l4641,xm4901,r-83,l4225,594r,-2l3746,1072r82,l4164,736r,1l4901,xm5161,r-83,l4225,854r,-1l4006,1072r82,l4164,996r,1l5161,xm5421,r-83,l4267,1072r83,l5421,xm5681,r-82,l4527,1072r83,l5681,xm5941,r-82,l4787,1072r83,l5941,xm6201,r-82,l5048,1072r82,l6201,xm6456,r-82,l6240,134r,5l5308,1072r82,l6307,155r,-5l6456,xm6716,r-82,l6240,394r,5l5568,1072r82,l6307,415r,-5l6716,xm6977,r-83,l6240,654r,5l5828,1072r82,l6307,675r,-5l6977,xm7237,r-83,l6240,914r,6l6088,1072r83,l6307,935r,-5l7237,xm7497,r-83,l6343,1072r82,l7497,xm7757,438r-634,634l7206,1072,7757,521r,-83xm7757,178r-894,894l6946,1072,7757,261r,-83xm7757,r-83,l6603,1072r83,l7757,1r,-1xe" fillcolor="#e7e7e7" stroked="f">
                <v:path arrowok="t" o:connecttype="custom" o:connectlocs="0,-683;0,-506;654,-900;997,-900;997,-900;186,172;363,172;1694,-900;2037,-900;2037,-900;2143,-828;2082,-683;2143,-566;2082,-424;2736,-900;1746,172;3079,-900;1924,172;3079,-900;2268,172;2445,172;3777,-900;4119,-900;4119,-900;4225,-828;4164,-683;4225,-566;4164,-424;4818,-900;3828,172;5161,-900;4006,172;5161,-900;4350,172;4527,172;5859,-900;6201,-900;6201,-900;6240,-761;6307,-750;6240,-506;6307,-485;6894,-900;5910,172;7237,-900;6088,172;7237,-900;6425,172;7206,172;6863,172;7757,-900;7757,-899"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 o:spid="_x0000_s1028" type="#_x0000_t75" style="position:absolute;left:11532;top:-202;width:374;height: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">
                <v:imagedata r:id="rId3" o:title=""/>
                <v:path arrowok="t"/>
                <o:lock v:ext="edit" aspectratio="f"/>
              </v:shape>
              <v:shape id="docshape22" o:spid="_x0000_s1029" style="position:absolute;left:11430;top:-900;width:476;height:997;visibility:visible;mso-wrap-style:square;v-text-anchor:top" coordsize="47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" path="m216,l134,,,134r,83l216,xm476,439l,914r,83l476,522r,-83xm476,179l,654r,83l476,261r,-82xm476,l394,,,394r,83l476,1r,-1xe" fillcolor="#e7e7e7" stroked="f">
                <v:path arrowok="t" o:connecttype="custom" o:connectlocs="216,-900;134,-900;0,-766;0,-683;216,-900;476,-461;0,14;0,97;476,-378;476,-461;476,-721;0,-246;0,-163;476,-639;476,-721;476,-900;394,-900;0,-506;0,-423;476,-899;476,-900" o:connectangles="0,0,0,0,0,0,0,0,0,0,0,0,0,0,0,0,0,0,0,0,0"/>
              </v:shape>
              <v:shape id="docshape23" o:spid="_x0000_s1030" type="#_x0000_t75" style="position:absolute;left:11532;top:-201;width:373;height: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">
                <v:imagedata r:id="rId4" o:title=""/>
                <v:path arrowok="t"/>
                <o:lock v:ext="edit" aspectratio="f"/>
              </v:shape>
              <w10:wrap anchorx="page"/>
            </v:group>
          </w:pict>
        </mc:Fallback>
      </mc:AlternateContent>
    </w:r>
    <w:r w:rsidR="00D97C07" w:rsidRPr="00D97C07">
      <w:rPr>
        <w:rFonts w:ascii="Lexend Deca Light" w:eastAsiaTheme="minorHAnsi" w:hAnsi="Lexend Deca Light" w:cs="Times New Roman"/>
        <w:color w:val="2F1840"/>
        <w:sz w:val="16"/>
        <w:szCs w:val="16"/>
        <w:lang w:val="en-GB"/>
      </w:rPr>
      <w:t>no 443888</w:t>
    </w:r>
    <w:r w:rsidR="00D97C07">
      <w:rPr>
        <w:rFonts w:ascii="Lexend Deca Light" w:eastAsiaTheme="minorHAnsi" w:hAnsi="Lexend Deca Light" w:cs="Times New Roman"/>
        <w:color w:val="2F1840"/>
        <w:sz w:val="16"/>
        <w:szCs w:val="16"/>
        <w:lang w:val="en-GB"/>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0183" w14:textId="77777777" w:rsidR="0025254A" w:rsidRDefault="0025254A" w:rsidP="00616FD9">
      <w:r>
        <w:separator/>
      </w:r>
    </w:p>
  </w:footnote>
  <w:footnote w:type="continuationSeparator" w:id="0">
    <w:p w14:paraId="1A3137AB" w14:textId="77777777" w:rsidR="0025254A" w:rsidRDefault="0025254A" w:rsidP="00616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15B1" w14:textId="77777777" w:rsidR="008C7ABF" w:rsidRPr="008C7ABF" w:rsidRDefault="00693C3C" w:rsidP="008C7ABF">
    <w:pPr>
      <w:pStyle w:val="Header"/>
      <w:ind w:left="6521"/>
    </w:pPr>
    <w:r w:rsidRPr="008C7ABF">
      <w:rPr>
        <w:noProof/>
      </w:rPr>
      <w:drawing>
        <wp:inline distT="0" distB="0" distL="0" distR="0" wp14:anchorId="430DA707" wp14:editId="7DCD998C">
          <wp:extent cx="2628900" cy="3302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28900" cy="330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A1F8" w14:textId="77777777" w:rsidR="00693C3C" w:rsidRDefault="00E02E95" w:rsidP="00E02E95">
    <w:pPr>
      <w:pStyle w:val="Header"/>
      <w:ind w:left="993"/>
    </w:pPr>
    <w:r>
      <w:rPr>
        <w:noProof/>
      </w:rPr>
      <w:drawing>
        <wp:anchor distT="0" distB="0" distL="114300" distR="114300" simplePos="0" relativeHeight="251709952" behindDoc="0" locked="0" layoutInCell="1" allowOverlap="1" wp14:anchorId="3CBD3BF8" wp14:editId="42B27B2D">
          <wp:simplePos x="0" y="0"/>
          <wp:positionH relativeFrom="column">
            <wp:posOffset>480060</wp:posOffset>
          </wp:positionH>
          <wp:positionV relativeFrom="paragraph">
            <wp:posOffset>42189</wp:posOffset>
          </wp:positionV>
          <wp:extent cx="2736541" cy="128235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736541" cy="1282353"/>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05855" behindDoc="0" locked="0" layoutInCell="1" allowOverlap="1" wp14:anchorId="542C3E45" wp14:editId="405DBD80">
              <wp:simplePos x="0" y="0"/>
              <wp:positionH relativeFrom="column">
                <wp:posOffset>366738</wp:posOffset>
              </wp:positionH>
              <wp:positionV relativeFrom="paragraph">
                <wp:posOffset>166254</wp:posOffset>
              </wp:positionV>
              <wp:extent cx="3075417" cy="1046425"/>
              <wp:effectExtent l="0" t="0" r="0" b="0"/>
              <wp:wrapNone/>
              <wp:docPr id="3" name="Rectangle 3"/>
              <wp:cNvGraphicFramePr/>
              <a:graphic xmlns:a="http://schemas.openxmlformats.org/drawingml/2006/main">
                <a:graphicData uri="http://schemas.microsoft.com/office/word/2010/wordprocessingShape">
                  <wps:wsp>
                    <wps:cNvSpPr/>
                    <wps:spPr>
                      <a:xfrm>
                        <a:off x="0" y="0"/>
                        <a:ext cx="3075417" cy="1046425"/>
                      </a:xfrm>
                      <a:prstGeom prst="rect">
                        <a:avLst/>
                      </a:prstGeom>
                      <a:solidFill>
                        <a:srgbClr val="2F1840"/>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30A14" id="Rectangle 3" o:spid="_x0000_s1026" style="position:absolute;margin-left:28.9pt;margin-top:13.1pt;width:242.15pt;height:82.4pt;z-index:251705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" fillcolor="#2f1840" stroked="f" strokeweight="2pt"/>
          </w:pict>
        </mc:Fallback>
      </mc:AlternateContent>
    </w:r>
    <w:r>
      <w:rPr>
        <w:noProof/>
      </w:rPr>
      <mc:AlternateContent>
        <mc:Choice Requires="wpg">
          <w:drawing>
            <wp:anchor distT="0" distB="0" distL="114300" distR="114300" simplePos="0" relativeHeight="251682303" behindDoc="0" locked="0" layoutInCell="1" allowOverlap="1" wp14:anchorId="673BA892" wp14:editId="76BED768">
              <wp:simplePos x="0" y="0"/>
              <wp:positionH relativeFrom="page">
                <wp:posOffset>3365</wp:posOffset>
              </wp:positionH>
              <wp:positionV relativeFrom="page">
                <wp:posOffset>4445</wp:posOffset>
              </wp:positionV>
              <wp:extent cx="7553960" cy="1564640"/>
              <wp:effectExtent l="0" t="0" r="2540" b="10160"/>
              <wp:wrapNone/>
              <wp:docPr id="7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564640"/>
                        <a:chOff x="9" y="0"/>
                        <a:chExt cx="11896" cy="2464"/>
                      </a:xfrm>
                    </wpg:grpSpPr>
                    <wps:wsp>
                      <wps:cNvPr id="74" name="docshape2"/>
                      <wps:cNvSpPr>
                        <a:spLocks/>
                      </wps:cNvSpPr>
                      <wps:spPr bwMode="auto">
                        <a:xfrm>
                          <a:off x="9" y="0"/>
                          <a:ext cx="11896" cy="2089"/>
                        </a:xfrm>
                        <a:prstGeom prst="rect">
                          <a:avLst/>
                        </a:prstGeom>
                        <a:solidFill>
                          <a:srgbClr val="2E17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 name="docshape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832" y="709"/>
                          <a:ext cx="17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docshape4"/>
                      <wps:cNvSpPr>
                        <a:spLocks/>
                      </wps:cNvSpPr>
                      <wps:spPr bwMode="auto">
                        <a:xfrm>
                          <a:off x="2043" y="711"/>
                          <a:ext cx="804" cy="284"/>
                        </a:xfrm>
                        <a:custGeom>
                          <a:avLst/>
                          <a:gdLst>
                            <a:gd name="T0" fmla="+- 0 2202 2043"/>
                            <a:gd name="T1" fmla="*/ T0 w 804"/>
                            <a:gd name="T2" fmla="+- 0 964 711"/>
                            <a:gd name="T3" fmla="*/ 964 h 284"/>
                            <a:gd name="T4" fmla="+- 0 2080 2043"/>
                            <a:gd name="T5" fmla="*/ T4 w 804"/>
                            <a:gd name="T6" fmla="+- 0 964 711"/>
                            <a:gd name="T7" fmla="*/ 964 h 284"/>
                            <a:gd name="T8" fmla="+- 0 2080 2043"/>
                            <a:gd name="T9" fmla="*/ T8 w 804"/>
                            <a:gd name="T10" fmla="+- 0 862 711"/>
                            <a:gd name="T11" fmla="*/ 862 h 284"/>
                            <a:gd name="T12" fmla="+- 0 2190 2043"/>
                            <a:gd name="T13" fmla="*/ T12 w 804"/>
                            <a:gd name="T14" fmla="+- 0 862 711"/>
                            <a:gd name="T15" fmla="*/ 862 h 284"/>
                            <a:gd name="T16" fmla="+- 0 2190 2043"/>
                            <a:gd name="T17" fmla="*/ T16 w 804"/>
                            <a:gd name="T18" fmla="+- 0 832 711"/>
                            <a:gd name="T19" fmla="*/ 832 h 284"/>
                            <a:gd name="T20" fmla="+- 0 2080 2043"/>
                            <a:gd name="T21" fmla="*/ T20 w 804"/>
                            <a:gd name="T22" fmla="+- 0 832 711"/>
                            <a:gd name="T23" fmla="*/ 832 h 284"/>
                            <a:gd name="T24" fmla="+- 0 2080 2043"/>
                            <a:gd name="T25" fmla="*/ T24 w 804"/>
                            <a:gd name="T26" fmla="+- 0 742 711"/>
                            <a:gd name="T27" fmla="*/ 742 h 284"/>
                            <a:gd name="T28" fmla="+- 0 2196 2043"/>
                            <a:gd name="T29" fmla="*/ T28 w 804"/>
                            <a:gd name="T30" fmla="+- 0 742 711"/>
                            <a:gd name="T31" fmla="*/ 742 h 284"/>
                            <a:gd name="T32" fmla="+- 0 2196 2043"/>
                            <a:gd name="T33" fmla="*/ T32 w 804"/>
                            <a:gd name="T34" fmla="+- 0 712 711"/>
                            <a:gd name="T35" fmla="*/ 712 h 284"/>
                            <a:gd name="T36" fmla="+- 0 2043 2043"/>
                            <a:gd name="T37" fmla="*/ T36 w 804"/>
                            <a:gd name="T38" fmla="+- 0 712 711"/>
                            <a:gd name="T39" fmla="*/ 712 h 284"/>
                            <a:gd name="T40" fmla="+- 0 2043 2043"/>
                            <a:gd name="T41" fmla="*/ T40 w 804"/>
                            <a:gd name="T42" fmla="+- 0 742 711"/>
                            <a:gd name="T43" fmla="*/ 742 h 284"/>
                            <a:gd name="T44" fmla="+- 0 2043 2043"/>
                            <a:gd name="T45" fmla="*/ T44 w 804"/>
                            <a:gd name="T46" fmla="+- 0 832 711"/>
                            <a:gd name="T47" fmla="*/ 832 h 284"/>
                            <a:gd name="T48" fmla="+- 0 2043 2043"/>
                            <a:gd name="T49" fmla="*/ T48 w 804"/>
                            <a:gd name="T50" fmla="+- 0 862 711"/>
                            <a:gd name="T51" fmla="*/ 862 h 284"/>
                            <a:gd name="T52" fmla="+- 0 2043 2043"/>
                            <a:gd name="T53" fmla="*/ T52 w 804"/>
                            <a:gd name="T54" fmla="+- 0 964 711"/>
                            <a:gd name="T55" fmla="*/ 964 h 284"/>
                            <a:gd name="T56" fmla="+- 0 2043 2043"/>
                            <a:gd name="T57" fmla="*/ T56 w 804"/>
                            <a:gd name="T58" fmla="+- 0 994 711"/>
                            <a:gd name="T59" fmla="*/ 994 h 284"/>
                            <a:gd name="T60" fmla="+- 0 2202 2043"/>
                            <a:gd name="T61" fmla="*/ T60 w 804"/>
                            <a:gd name="T62" fmla="+- 0 994 711"/>
                            <a:gd name="T63" fmla="*/ 994 h 284"/>
                            <a:gd name="T64" fmla="+- 0 2202 2043"/>
                            <a:gd name="T65" fmla="*/ T64 w 804"/>
                            <a:gd name="T66" fmla="+- 0 964 711"/>
                            <a:gd name="T67" fmla="*/ 964 h 284"/>
                            <a:gd name="T68" fmla="+- 0 2427 2043"/>
                            <a:gd name="T69" fmla="*/ T68 w 804"/>
                            <a:gd name="T70" fmla="+- 0 711 711"/>
                            <a:gd name="T71" fmla="*/ 711 h 284"/>
                            <a:gd name="T72" fmla="+- 0 2217 2043"/>
                            <a:gd name="T73" fmla="*/ T72 w 804"/>
                            <a:gd name="T74" fmla="+- 0 711 711"/>
                            <a:gd name="T75" fmla="*/ 711 h 284"/>
                            <a:gd name="T76" fmla="+- 0 2217 2043"/>
                            <a:gd name="T77" fmla="*/ T76 w 804"/>
                            <a:gd name="T78" fmla="+- 0 743 711"/>
                            <a:gd name="T79" fmla="*/ 743 h 284"/>
                            <a:gd name="T80" fmla="+- 0 2303 2043"/>
                            <a:gd name="T81" fmla="*/ T80 w 804"/>
                            <a:gd name="T82" fmla="+- 0 743 711"/>
                            <a:gd name="T83" fmla="*/ 743 h 284"/>
                            <a:gd name="T84" fmla="+- 0 2303 2043"/>
                            <a:gd name="T85" fmla="*/ T84 w 804"/>
                            <a:gd name="T86" fmla="+- 0 995 711"/>
                            <a:gd name="T87" fmla="*/ 995 h 284"/>
                            <a:gd name="T88" fmla="+- 0 2340 2043"/>
                            <a:gd name="T89" fmla="*/ T88 w 804"/>
                            <a:gd name="T90" fmla="+- 0 995 711"/>
                            <a:gd name="T91" fmla="*/ 995 h 284"/>
                            <a:gd name="T92" fmla="+- 0 2340 2043"/>
                            <a:gd name="T93" fmla="*/ T92 w 804"/>
                            <a:gd name="T94" fmla="+- 0 743 711"/>
                            <a:gd name="T95" fmla="*/ 743 h 284"/>
                            <a:gd name="T96" fmla="+- 0 2427 2043"/>
                            <a:gd name="T97" fmla="*/ T96 w 804"/>
                            <a:gd name="T98" fmla="+- 0 743 711"/>
                            <a:gd name="T99" fmla="*/ 743 h 284"/>
                            <a:gd name="T100" fmla="+- 0 2427 2043"/>
                            <a:gd name="T101" fmla="*/ T100 w 804"/>
                            <a:gd name="T102" fmla="+- 0 711 711"/>
                            <a:gd name="T103" fmla="*/ 711 h 284"/>
                            <a:gd name="T104" fmla="+- 0 2656 2043"/>
                            <a:gd name="T105" fmla="*/ T104 w 804"/>
                            <a:gd name="T106" fmla="+- 0 711 711"/>
                            <a:gd name="T107" fmla="*/ 711 h 284"/>
                            <a:gd name="T108" fmla="+- 0 2447 2043"/>
                            <a:gd name="T109" fmla="*/ T108 w 804"/>
                            <a:gd name="T110" fmla="+- 0 711 711"/>
                            <a:gd name="T111" fmla="*/ 711 h 284"/>
                            <a:gd name="T112" fmla="+- 0 2447 2043"/>
                            <a:gd name="T113" fmla="*/ T112 w 804"/>
                            <a:gd name="T114" fmla="+- 0 743 711"/>
                            <a:gd name="T115" fmla="*/ 743 h 284"/>
                            <a:gd name="T116" fmla="+- 0 2533 2043"/>
                            <a:gd name="T117" fmla="*/ T116 w 804"/>
                            <a:gd name="T118" fmla="+- 0 743 711"/>
                            <a:gd name="T119" fmla="*/ 743 h 284"/>
                            <a:gd name="T120" fmla="+- 0 2533 2043"/>
                            <a:gd name="T121" fmla="*/ T120 w 804"/>
                            <a:gd name="T122" fmla="+- 0 995 711"/>
                            <a:gd name="T123" fmla="*/ 995 h 284"/>
                            <a:gd name="T124" fmla="+- 0 2569 2043"/>
                            <a:gd name="T125" fmla="*/ T124 w 804"/>
                            <a:gd name="T126" fmla="+- 0 995 711"/>
                            <a:gd name="T127" fmla="*/ 995 h 284"/>
                            <a:gd name="T128" fmla="+- 0 2569 2043"/>
                            <a:gd name="T129" fmla="*/ T128 w 804"/>
                            <a:gd name="T130" fmla="+- 0 743 711"/>
                            <a:gd name="T131" fmla="*/ 743 h 284"/>
                            <a:gd name="T132" fmla="+- 0 2656 2043"/>
                            <a:gd name="T133" fmla="*/ T132 w 804"/>
                            <a:gd name="T134" fmla="+- 0 743 711"/>
                            <a:gd name="T135" fmla="*/ 743 h 284"/>
                            <a:gd name="T136" fmla="+- 0 2656 2043"/>
                            <a:gd name="T137" fmla="*/ T136 w 804"/>
                            <a:gd name="T138" fmla="+- 0 711 711"/>
                            <a:gd name="T139" fmla="*/ 711 h 284"/>
                            <a:gd name="T140" fmla="+- 0 2846 2043"/>
                            <a:gd name="T141" fmla="*/ T140 w 804"/>
                            <a:gd name="T142" fmla="+- 0 964 711"/>
                            <a:gd name="T143" fmla="*/ 964 h 284"/>
                            <a:gd name="T144" fmla="+- 0 2724 2043"/>
                            <a:gd name="T145" fmla="*/ T144 w 804"/>
                            <a:gd name="T146" fmla="+- 0 964 711"/>
                            <a:gd name="T147" fmla="*/ 964 h 284"/>
                            <a:gd name="T148" fmla="+- 0 2724 2043"/>
                            <a:gd name="T149" fmla="*/ T148 w 804"/>
                            <a:gd name="T150" fmla="+- 0 862 711"/>
                            <a:gd name="T151" fmla="*/ 862 h 284"/>
                            <a:gd name="T152" fmla="+- 0 2834 2043"/>
                            <a:gd name="T153" fmla="*/ T152 w 804"/>
                            <a:gd name="T154" fmla="+- 0 862 711"/>
                            <a:gd name="T155" fmla="*/ 862 h 284"/>
                            <a:gd name="T156" fmla="+- 0 2834 2043"/>
                            <a:gd name="T157" fmla="*/ T156 w 804"/>
                            <a:gd name="T158" fmla="+- 0 832 711"/>
                            <a:gd name="T159" fmla="*/ 832 h 284"/>
                            <a:gd name="T160" fmla="+- 0 2724 2043"/>
                            <a:gd name="T161" fmla="*/ T160 w 804"/>
                            <a:gd name="T162" fmla="+- 0 832 711"/>
                            <a:gd name="T163" fmla="*/ 832 h 284"/>
                            <a:gd name="T164" fmla="+- 0 2724 2043"/>
                            <a:gd name="T165" fmla="*/ T164 w 804"/>
                            <a:gd name="T166" fmla="+- 0 742 711"/>
                            <a:gd name="T167" fmla="*/ 742 h 284"/>
                            <a:gd name="T168" fmla="+- 0 2840 2043"/>
                            <a:gd name="T169" fmla="*/ T168 w 804"/>
                            <a:gd name="T170" fmla="+- 0 742 711"/>
                            <a:gd name="T171" fmla="*/ 742 h 284"/>
                            <a:gd name="T172" fmla="+- 0 2840 2043"/>
                            <a:gd name="T173" fmla="*/ T172 w 804"/>
                            <a:gd name="T174" fmla="+- 0 712 711"/>
                            <a:gd name="T175" fmla="*/ 712 h 284"/>
                            <a:gd name="T176" fmla="+- 0 2687 2043"/>
                            <a:gd name="T177" fmla="*/ T176 w 804"/>
                            <a:gd name="T178" fmla="+- 0 712 711"/>
                            <a:gd name="T179" fmla="*/ 712 h 284"/>
                            <a:gd name="T180" fmla="+- 0 2687 2043"/>
                            <a:gd name="T181" fmla="*/ T180 w 804"/>
                            <a:gd name="T182" fmla="+- 0 742 711"/>
                            <a:gd name="T183" fmla="*/ 742 h 284"/>
                            <a:gd name="T184" fmla="+- 0 2687 2043"/>
                            <a:gd name="T185" fmla="*/ T184 w 804"/>
                            <a:gd name="T186" fmla="+- 0 832 711"/>
                            <a:gd name="T187" fmla="*/ 832 h 284"/>
                            <a:gd name="T188" fmla="+- 0 2687 2043"/>
                            <a:gd name="T189" fmla="*/ T188 w 804"/>
                            <a:gd name="T190" fmla="+- 0 862 711"/>
                            <a:gd name="T191" fmla="*/ 862 h 284"/>
                            <a:gd name="T192" fmla="+- 0 2687 2043"/>
                            <a:gd name="T193" fmla="*/ T192 w 804"/>
                            <a:gd name="T194" fmla="+- 0 964 711"/>
                            <a:gd name="T195" fmla="*/ 964 h 284"/>
                            <a:gd name="T196" fmla="+- 0 2687 2043"/>
                            <a:gd name="T197" fmla="*/ T196 w 804"/>
                            <a:gd name="T198" fmla="+- 0 994 711"/>
                            <a:gd name="T199" fmla="*/ 994 h 284"/>
                            <a:gd name="T200" fmla="+- 0 2846 2043"/>
                            <a:gd name="T201" fmla="*/ T200 w 804"/>
                            <a:gd name="T202" fmla="+- 0 994 711"/>
                            <a:gd name="T203" fmla="*/ 994 h 284"/>
                            <a:gd name="T204" fmla="+- 0 2846 2043"/>
                            <a:gd name="T205" fmla="*/ T204 w 804"/>
                            <a:gd name="T206" fmla="+- 0 964 711"/>
                            <a:gd name="T207" fmla="*/ 964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04" h="284">
                              <a:moveTo>
                                <a:pt x="159" y="253"/>
                              </a:moveTo>
                              <a:lnTo>
                                <a:pt x="37" y="253"/>
                              </a:lnTo>
                              <a:lnTo>
                                <a:pt x="37" y="151"/>
                              </a:lnTo>
                              <a:lnTo>
                                <a:pt x="147" y="151"/>
                              </a:lnTo>
                              <a:lnTo>
                                <a:pt x="147" y="121"/>
                              </a:lnTo>
                              <a:lnTo>
                                <a:pt x="37" y="121"/>
                              </a:lnTo>
                              <a:lnTo>
                                <a:pt x="37" y="31"/>
                              </a:lnTo>
                              <a:lnTo>
                                <a:pt x="153" y="31"/>
                              </a:lnTo>
                              <a:lnTo>
                                <a:pt x="153" y="1"/>
                              </a:lnTo>
                              <a:lnTo>
                                <a:pt x="0" y="1"/>
                              </a:lnTo>
                              <a:lnTo>
                                <a:pt x="0" y="31"/>
                              </a:lnTo>
                              <a:lnTo>
                                <a:pt x="0" y="121"/>
                              </a:lnTo>
                              <a:lnTo>
                                <a:pt x="0" y="151"/>
                              </a:lnTo>
                              <a:lnTo>
                                <a:pt x="0" y="253"/>
                              </a:lnTo>
                              <a:lnTo>
                                <a:pt x="0" y="283"/>
                              </a:lnTo>
                              <a:lnTo>
                                <a:pt x="159" y="283"/>
                              </a:lnTo>
                              <a:lnTo>
                                <a:pt x="159" y="253"/>
                              </a:lnTo>
                              <a:close/>
                              <a:moveTo>
                                <a:pt x="384" y="0"/>
                              </a:moveTo>
                              <a:lnTo>
                                <a:pt x="174" y="0"/>
                              </a:lnTo>
                              <a:lnTo>
                                <a:pt x="174" y="32"/>
                              </a:lnTo>
                              <a:lnTo>
                                <a:pt x="260" y="32"/>
                              </a:lnTo>
                              <a:lnTo>
                                <a:pt x="260" y="284"/>
                              </a:lnTo>
                              <a:lnTo>
                                <a:pt x="297" y="284"/>
                              </a:lnTo>
                              <a:lnTo>
                                <a:pt x="297" y="32"/>
                              </a:lnTo>
                              <a:lnTo>
                                <a:pt x="384" y="32"/>
                              </a:lnTo>
                              <a:lnTo>
                                <a:pt x="384" y="0"/>
                              </a:lnTo>
                              <a:close/>
                              <a:moveTo>
                                <a:pt x="613" y="0"/>
                              </a:moveTo>
                              <a:lnTo>
                                <a:pt x="404" y="0"/>
                              </a:lnTo>
                              <a:lnTo>
                                <a:pt x="404" y="32"/>
                              </a:lnTo>
                              <a:lnTo>
                                <a:pt x="490" y="32"/>
                              </a:lnTo>
                              <a:lnTo>
                                <a:pt x="490" y="284"/>
                              </a:lnTo>
                              <a:lnTo>
                                <a:pt x="526" y="284"/>
                              </a:lnTo>
                              <a:lnTo>
                                <a:pt x="526" y="32"/>
                              </a:lnTo>
                              <a:lnTo>
                                <a:pt x="613" y="32"/>
                              </a:lnTo>
                              <a:lnTo>
                                <a:pt x="613" y="0"/>
                              </a:lnTo>
                              <a:close/>
                              <a:moveTo>
                                <a:pt x="803" y="253"/>
                              </a:moveTo>
                              <a:lnTo>
                                <a:pt x="681" y="253"/>
                              </a:lnTo>
                              <a:lnTo>
                                <a:pt x="681" y="151"/>
                              </a:lnTo>
                              <a:lnTo>
                                <a:pt x="791" y="151"/>
                              </a:lnTo>
                              <a:lnTo>
                                <a:pt x="791" y="121"/>
                              </a:lnTo>
                              <a:lnTo>
                                <a:pt x="681" y="121"/>
                              </a:lnTo>
                              <a:lnTo>
                                <a:pt x="681" y="31"/>
                              </a:lnTo>
                              <a:lnTo>
                                <a:pt x="797" y="31"/>
                              </a:lnTo>
                              <a:lnTo>
                                <a:pt x="797" y="1"/>
                              </a:lnTo>
                              <a:lnTo>
                                <a:pt x="644" y="1"/>
                              </a:lnTo>
                              <a:lnTo>
                                <a:pt x="644" y="31"/>
                              </a:lnTo>
                              <a:lnTo>
                                <a:pt x="644" y="121"/>
                              </a:lnTo>
                              <a:lnTo>
                                <a:pt x="644" y="151"/>
                              </a:lnTo>
                              <a:lnTo>
                                <a:pt x="644" y="253"/>
                              </a:lnTo>
                              <a:lnTo>
                                <a:pt x="644" y="283"/>
                              </a:lnTo>
                              <a:lnTo>
                                <a:pt x="803" y="283"/>
                              </a:lnTo>
                              <a:lnTo>
                                <a:pt x="803" y="253"/>
                              </a:lnTo>
                              <a:close/>
                            </a:path>
                          </a:pathLst>
                        </a:custGeom>
                        <a:solidFill>
                          <a:srgbClr val="FB10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7" name="docshape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877" y="709"/>
                          <a:ext cx="18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docshape6"/>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1829" y="1088"/>
                          <a:ext cx="327"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docshape7"/>
                      <wps:cNvSpPr>
                        <a:spLocks/>
                      </wps:cNvSpPr>
                      <wps:spPr bwMode="auto">
                        <a:xfrm>
                          <a:off x="2150" y="1088"/>
                          <a:ext cx="401" cy="392"/>
                        </a:xfrm>
                        <a:custGeom>
                          <a:avLst/>
                          <a:gdLst>
                            <a:gd name="T0" fmla="+- 0 2396 2151"/>
                            <a:gd name="T1" fmla="*/ T0 w 401"/>
                            <a:gd name="T2" fmla="+- 0 1088 1088"/>
                            <a:gd name="T3" fmla="*/ 1088 h 392"/>
                            <a:gd name="T4" fmla="+- 0 2307 2151"/>
                            <a:gd name="T5" fmla="*/ T4 w 401"/>
                            <a:gd name="T6" fmla="+- 0 1088 1088"/>
                            <a:gd name="T7" fmla="*/ 1088 h 392"/>
                            <a:gd name="T8" fmla="+- 0 2151 2151"/>
                            <a:gd name="T9" fmla="*/ T8 w 401"/>
                            <a:gd name="T10" fmla="+- 0 1479 1088"/>
                            <a:gd name="T11" fmla="*/ 1479 h 392"/>
                            <a:gd name="T12" fmla="+- 0 2258 2151"/>
                            <a:gd name="T13" fmla="*/ T12 w 401"/>
                            <a:gd name="T14" fmla="+- 0 1479 1088"/>
                            <a:gd name="T15" fmla="*/ 1479 h 392"/>
                            <a:gd name="T16" fmla="+- 0 2282 2151"/>
                            <a:gd name="T17" fmla="*/ T16 w 401"/>
                            <a:gd name="T18" fmla="+- 0 1415 1088"/>
                            <a:gd name="T19" fmla="*/ 1415 h 392"/>
                            <a:gd name="T20" fmla="+- 0 2525 2151"/>
                            <a:gd name="T21" fmla="*/ T20 w 401"/>
                            <a:gd name="T22" fmla="+- 0 1415 1088"/>
                            <a:gd name="T23" fmla="*/ 1415 h 392"/>
                            <a:gd name="T24" fmla="+- 0 2494 2151"/>
                            <a:gd name="T25" fmla="*/ T24 w 401"/>
                            <a:gd name="T26" fmla="+- 0 1336 1088"/>
                            <a:gd name="T27" fmla="*/ 1336 h 392"/>
                            <a:gd name="T28" fmla="+- 0 2311 2151"/>
                            <a:gd name="T29" fmla="*/ T28 w 401"/>
                            <a:gd name="T30" fmla="+- 0 1336 1088"/>
                            <a:gd name="T31" fmla="*/ 1336 h 392"/>
                            <a:gd name="T32" fmla="+- 0 2326 2151"/>
                            <a:gd name="T33" fmla="*/ T32 w 401"/>
                            <a:gd name="T34" fmla="+- 0 1298 1088"/>
                            <a:gd name="T35" fmla="*/ 1298 h 392"/>
                            <a:gd name="T36" fmla="+- 0 2329 2151"/>
                            <a:gd name="T37" fmla="*/ T36 w 401"/>
                            <a:gd name="T38" fmla="+- 0 1287 1088"/>
                            <a:gd name="T39" fmla="*/ 1287 h 392"/>
                            <a:gd name="T40" fmla="+- 0 2339 2151"/>
                            <a:gd name="T41" fmla="*/ T40 w 401"/>
                            <a:gd name="T42" fmla="+- 0 1261 1088"/>
                            <a:gd name="T43" fmla="*/ 1261 h 392"/>
                            <a:gd name="T44" fmla="+- 0 2342 2151"/>
                            <a:gd name="T45" fmla="*/ T44 w 401"/>
                            <a:gd name="T46" fmla="+- 0 1253 1088"/>
                            <a:gd name="T47" fmla="*/ 1253 h 392"/>
                            <a:gd name="T48" fmla="+- 0 2346 2151"/>
                            <a:gd name="T49" fmla="*/ T48 w 401"/>
                            <a:gd name="T50" fmla="+- 0 1239 1088"/>
                            <a:gd name="T51" fmla="*/ 1239 h 392"/>
                            <a:gd name="T52" fmla="+- 0 2348 2151"/>
                            <a:gd name="T53" fmla="*/ T52 w 401"/>
                            <a:gd name="T54" fmla="+- 0 1233 1088"/>
                            <a:gd name="T55" fmla="*/ 1233 h 392"/>
                            <a:gd name="T56" fmla="+- 0 2350 2151"/>
                            <a:gd name="T57" fmla="*/ T56 w 401"/>
                            <a:gd name="T58" fmla="+- 0 1227 1088"/>
                            <a:gd name="T59" fmla="*/ 1227 h 392"/>
                            <a:gd name="T60" fmla="+- 0 2451 2151"/>
                            <a:gd name="T61" fmla="*/ T60 w 401"/>
                            <a:gd name="T62" fmla="+- 0 1227 1088"/>
                            <a:gd name="T63" fmla="*/ 1227 h 392"/>
                            <a:gd name="T64" fmla="+- 0 2396 2151"/>
                            <a:gd name="T65" fmla="*/ T64 w 401"/>
                            <a:gd name="T66" fmla="+- 0 1088 1088"/>
                            <a:gd name="T67" fmla="*/ 1088 h 392"/>
                            <a:gd name="T68" fmla="+- 0 2525 2151"/>
                            <a:gd name="T69" fmla="*/ T68 w 401"/>
                            <a:gd name="T70" fmla="+- 0 1415 1088"/>
                            <a:gd name="T71" fmla="*/ 1415 h 392"/>
                            <a:gd name="T72" fmla="+- 0 2417 2151"/>
                            <a:gd name="T73" fmla="*/ T72 w 401"/>
                            <a:gd name="T74" fmla="+- 0 1415 1088"/>
                            <a:gd name="T75" fmla="*/ 1415 h 392"/>
                            <a:gd name="T76" fmla="+- 0 2441 2151"/>
                            <a:gd name="T77" fmla="*/ T76 w 401"/>
                            <a:gd name="T78" fmla="+- 0 1479 1088"/>
                            <a:gd name="T79" fmla="*/ 1479 h 392"/>
                            <a:gd name="T80" fmla="+- 0 2551 2151"/>
                            <a:gd name="T81" fmla="*/ T80 w 401"/>
                            <a:gd name="T82" fmla="+- 0 1479 1088"/>
                            <a:gd name="T83" fmla="*/ 1479 h 392"/>
                            <a:gd name="T84" fmla="+- 0 2525 2151"/>
                            <a:gd name="T85" fmla="*/ T84 w 401"/>
                            <a:gd name="T86" fmla="+- 0 1415 1088"/>
                            <a:gd name="T87" fmla="*/ 1415 h 392"/>
                            <a:gd name="T88" fmla="+- 0 2451 2151"/>
                            <a:gd name="T89" fmla="*/ T88 w 401"/>
                            <a:gd name="T90" fmla="+- 0 1227 1088"/>
                            <a:gd name="T91" fmla="*/ 1227 h 392"/>
                            <a:gd name="T92" fmla="+- 0 2350 2151"/>
                            <a:gd name="T93" fmla="*/ T92 w 401"/>
                            <a:gd name="T94" fmla="+- 0 1227 1088"/>
                            <a:gd name="T95" fmla="*/ 1227 h 392"/>
                            <a:gd name="T96" fmla="+- 0 2353 2151"/>
                            <a:gd name="T97" fmla="*/ T96 w 401"/>
                            <a:gd name="T98" fmla="+- 0 1239 1088"/>
                            <a:gd name="T99" fmla="*/ 1239 h 392"/>
                            <a:gd name="T100" fmla="+- 0 2358 2151"/>
                            <a:gd name="T101" fmla="*/ T100 w 401"/>
                            <a:gd name="T102" fmla="+- 0 1253 1088"/>
                            <a:gd name="T103" fmla="*/ 1253 h 392"/>
                            <a:gd name="T104" fmla="+- 0 2361 2151"/>
                            <a:gd name="T105" fmla="*/ T104 w 401"/>
                            <a:gd name="T106" fmla="+- 0 1261 1088"/>
                            <a:gd name="T107" fmla="*/ 1261 h 392"/>
                            <a:gd name="T108" fmla="+- 0 2367 2151"/>
                            <a:gd name="T109" fmla="*/ T108 w 401"/>
                            <a:gd name="T110" fmla="+- 0 1278 1088"/>
                            <a:gd name="T111" fmla="*/ 1278 h 392"/>
                            <a:gd name="T112" fmla="+- 0 2370 2151"/>
                            <a:gd name="T113" fmla="*/ T112 w 401"/>
                            <a:gd name="T114" fmla="+- 0 1288 1088"/>
                            <a:gd name="T115" fmla="*/ 1288 h 392"/>
                            <a:gd name="T116" fmla="+- 0 2388 2151"/>
                            <a:gd name="T117" fmla="*/ T116 w 401"/>
                            <a:gd name="T118" fmla="+- 0 1336 1088"/>
                            <a:gd name="T119" fmla="*/ 1336 h 392"/>
                            <a:gd name="T120" fmla="+- 0 2494 2151"/>
                            <a:gd name="T121" fmla="*/ T120 w 401"/>
                            <a:gd name="T122" fmla="+- 0 1336 1088"/>
                            <a:gd name="T123" fmla="*/ 1336 h 392"/>
                            <a:gd name="T124" fmla="+- 0 2451 2151"/>
                            <a:gd name="T125" fmla="*/ T124 w 401"/>
                            <a:gd name="T126" fmla="+- 0 1227 1088"/>
                            <a:gd name="T127" fmla="*/ 1227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01" h="392">
                              <a:moveTo>
                                <a:pt x="245" y="0"/>
                              </a:moveTo>
                              <a:lnTo>
                                <a:pt x="156" y="0"/>
                              </a:lnTo>
                              <a:lnTo>
                                <a:pt x="0" y="391"/>
                              </a:lnTo>
                              <a:lnTo>
                                <a:pt x="107" y="391"/>
                              </a:lnTo>
                              <a:lnTo>
                                <a:pt x="131" y="327"/>
                              </a:lnTo>
                              <a:lnTo>
                                <a:pt x="374" y="327"/>
                              </a:lnTo>
                              <a:lnTo>
                                <a:pt x="343" y="248"/>
                              </a:lnTo>
                              <a:lnTo>
                                <a:pt x="160" y="248"/>
                              </a:lnTo>
                              <a:lnTo>
                                <a:pt x="175" y="210"/>
                              </a:lnTo>
                              <a:lnTo>
                                <a:pt x="178" y="199"/>
                              </a:lnTo>
                              <a:lnTo>
                                <a:pt x="188" y="173"/>
                              </a:lnTo>
                              <a:lnTo>
                                <a:pt x="191" y="165"/>
                              </a:lnTo>
                              <a:lnTo>
                                <a:pt x="195" y="151"/>
                              </a:lnTo>
                              <a:lnTo>
                                <a:pt x="197" y="145"/>
                              </a:lnTo>
                              <a:lnTo>
                                <a:pt x="199" y="139"/>
                              </a:lnTo>
                              <a:lnTo>
                                <a:pt x="300" y="139"/>
                              </a:lnTo>
                              <a:lnTo>
                                <a:pt x="245" y="0"/>
                              </a:lnTo>
                              <a:close/>
                              <a:moveTo>
                                <a:pt x="374" y="327"/>
                              </a:moveTo>
                              <a:lnTo>
                                <a:pt x="266" y="327"/>
                              </a:lnTo>
                              <a:lnTo>
                                <a:pt x="290" y="391"/>
                              </a:lnTo>
                              <a:lnTo>
                                <a:pt x="400" y="391"/>
                              </a:lnTo>
                              <a:lnTo>
                                <a:pt x="374" y="327"/>
                              </a:lnTo>
                              <a:close/>
                              <a:moveTo>
                                <a:pt x="300" y="139"/>
                              </a:moveTo>
                              <a:lnTo>
                                <a:pt x="199" y="139"/>
                              </a:lnTo>
                              <a:lnTo>
                                <a:pt x="202" y="151"/>
                              </a:lnTo>
                              <a:lnTo>
                                <a:pt x="207" y="165"/>
                              </a:lnTo>
                              <a:lnTo>
                                <a:pt x="210" y="173"/>
                              </a:lnTo>
                              <a:lnTo>
                                <a:pt x="216" y="190"/>
                              </a:lnTo>
                              <a:lnTo>
                                <a:pt x="219" y="200"/>
                              </a:lnTo>
                              <a:lnTo>
                                <a:pt x="237" y="248"/>
                              </a:lnTo>
                              <a:lnTo>
                                <a:pt x="343" y="248"/>
                              </a:lnTo>
                              <a:lnTo>
                                <a:pt x="300" y="1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0" name="docshape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2568" y="1088"/>
                          <a:ext cx="362"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docshape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3000" y="1088"/>
                          <a:ext cx="375"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docshape10"/>
                      <wps:cNvSpPr>
                        <a:spLocks/>
                      </wps:cNvSpPr>
                      <wps:spPr bwMode="auto">
                        <a:xfrm>
                          <a:off x="3366" y="1078"/>
                          <a:ext cx="641" cy="407"/>
                        </a:xfrm>
                        <a:custGeom>
                          <a:avLst/>
                          <a:gdLst>
                            <a:gd name="T0" fmla="+- 0 3699 3367"/>
                            <a:gd name="T1" fmla="*/ T0 w 641"/>
                            <a:gd name="T2" fmla="+- 0 1329 1078"/>
                            <a:gd name="T3" fmla="*/ 1329 h 407"/>
                            <a:gd name="T4" fmla="+- 0 3685 3367"/>
                            <a:gd name="T5" fmla="*/ T4 w 641"/>
                            <a:gd name="T6" fmla="+- 0 1296 1078"/>
                            <a:gd name="T7" fmla="*/ 1296 h 407"/>
                            <a:gd name="T8" fmla="+- 0 3662 3367"/>
                            <a:gd name="T9" fmla="*/ T8 w 641"/>
                            <a:gd name="T10" fmla="+- 0 1270 1078"/>
                            <a:gd name="T11" fmla="*/ 1270 h 407"/>
                            <a:gd name="T12" fmla="+- 0 3630 3367"/>
                            <a:gd name="T13" fmla="*/ T12 w 641"/>
                            <a:gd name="T14" fmla="+- 0 1251 1078"/>
                            <a:gd name="T15" fmla="*/ 1251 h 407"/>
                            <a:gd name="T16" fmla="+- 0 3591 3367"/>
                            <a:gd name="T17" fmla="*/ T16 w 641"/>
                            <a:gd name="T18" fmla="+- 0 1237 1078"/>
                            <a:gd name="T19" fmla="*/ 1237 h 407"/>
                            <a:gd name="T20" fmla="+- 0 3527 3367"/>
                            <a:gd name="T21" fmla="*/ T20 w 641"/>
                            <a:gd name="T22" fmla="+- 0 1222 1078"/>
                            <a:gd name="T23" fmla="*/ 1222 h 407"/>
                            <a:gd name="T24" fmla="+- 0 3501 3367"/>
                            <a:gd name="T25" fmla="*/ T24 w 641"/>
                            <a:gd name="T26" fmla="+- 0 1205 1078"/>
                            <a:gd name="T27" fmla="*/ 1205 h 407"/>
                            <a:gd name="T28" fmla="+- 0 3501 3367"/>
                            <a:gd name="T29" fmla="*/ T28 w 641"/>
                            <a:gd name="T30" fmla="+- 0 1185 1078"/>
                            <a:gd name="T31" fmla="*/ 1185 h 407"/>
                            <a:gd name="T32" fmla="+- 0 3528 3367"/>
                            <a:gd name="T33" fmla="*/ T32 w 641"/>
                            <a:gd name="T34" fmla="+- 0 1171 1078"/>
                            <a:gd name="T35" fmla="*/ 1171 h 407"/>
                            <a:gd name="T36" fmla="+- 0 3565 3367"/>
                            <a:gd name="T37" fmla="*/ T36 w 641"/>
                            <a:gd name="T38" fmla="+- 0 1172 1078"/>
                            <a:gd name="T39" fmla="*/ 1172 h 407"/>
                            <a:gd name="T40" fmla="+- 0 3612 3367"/>
                            <a:gd name="T41" fmla="*/ T40 w 641"/>
                            <a:gd name="T42" fmla="+- 0 1193 1078"/>
                            <a:gd name="T43" fmla="*/ 1193 h 407"/>
                            <a:gd name="T44" fmla="+- 0 3694 3367"/>
                            <a:gd name="T45" fmla="*/ T44 w 641"/>
                            <a:gd name="T46" fmla="+- 0 1145 1078"/>
                            <a:gd name="T47" fmla="*/ 1145 h 407"/>
                            <a:gd name="T48" fmla="+- 0 3670 3367"/>
                            <a:gd name="T49" fmla="*/ T48 w 641"/>
                            <a:gd name="T50" fmla="+- 0 1117 1078"/>
                            <a:gd name="T51" fmla="*/ 1117 h 407"/>
                            <a:gd name="T52" fmla="+- 0 3638 3367"/>
                            <a:gd name="T53" fmla="*/ T52 w 641"/>
                            <a:gd name="T54" fmla="+- 0 1096 1078"/>
                            <a:gd name="T55" fmla="*/ 1096 h 407"/>
                            <a:gd name="T56" fmla="+- 0 3596 3367"/>
                            <a:gd name="T57" fmla="*/ T56 w 641"/>
                            <a:gd name="T58" fmla="+- 0 1083 1078"/>
                            <a:gd name="T59" fmla="*/ 1083 h 407"/>
                            <a:gd name="T60" fmla="+- 0 3541 3367"/>
                            <a:gd name="T61" fmla="*/ T60 w 641"/>
                            <a:gd name="T62" fmla="+- 0 1078 1078"/>
                            <a:gd name="T63" fmla="*/ 1078 h 407"/>
                            <a:gd name="T64" fmla="+- 0 3497 3367"/>
                            <a:gd name="T65" fmla="*/ T64 w 641"/>
                            <a:gd name="T66" fmla="+- 0 1083 1078"/>
                            <a:gd name="T67" fmla="*/ 1083 h 407"/>
                            <a:gd name="T68" fmla="+- 0 3457 3367"/>
                            <a:gd name="T69" fmla="*/ T68 w 641"/>
                            <a:gd name="T70" fmla="+- 0 1097 1078"/>
                            <a:gd name="T71" fmla="*/ 1097 h 407"/>
                            <a:gd name="T72" fmla="+- 0 3424 3367"/>
                            <a:gd name="T73" fmla="*/ T72 w 641"/>
                            <a:gd name="T74" fmla="+- 0 1121 1078"/>
                            <a:gd name="T75" fmla="*/ 1121 h 407"/>
                            <a:gd name="T76" fmla="+- 0 3400 3367"/>
                            <a:gd name="T77" fmla="*/ T76 w 641"/>
                            <a:gd name="T78" fmla="+- 0 1151 1078"/>
                            <a:gd name="T79" fmla="*/ 1151 h 407"/>
                            <a:gd name="T80" fmla="+- 0 3388 3367"/>
                            <a:gd name="T81" fmla="*/ T80 w 641"/>
                            <a:gd name="T82" fmla="+- 0 1188 1078"/>
                            <a:gd name="T83" fmla="*/ 1188 h 407"/>
                            <a:gd name="T84" fmla="+- 0 3389 3367"/>
                            <a:gd name="T85" fmla="*/ T84 w 641"/>
                            <a:gd name="T86" fmla="+- 0 1226 1078"/>
                            <a:gd name="T87" fmla="*/ 1226 h 407"/>
                            <a:gd name="T88" fmla="+- 0 3400 3367"/>
                            <a:gd name="T89" fmla="*/ T88 w 641"/>
                            <a:gd name="T90" fmla="+- 0 1257 1078"/>
                            <a:gd name="T91" fmla="*/ 1257 h 407"/>
                            <a:gd name="T92" fmla="+- 0 3420 3367"/>
                            <a:gd name="T93" fmla="*/ T92 w 641"/>
                            <a:gd name="T94" fmla="+- 0 1282 1078"/>
                            <a:gd name="T95" fmla="*/ 1282 h 407"/>
                            <a:gd name="T96" fmla="+- 0 3449 3367"/>
                            <a:gd name="T97" fmla="*/ T96 w 641"/>
                            <a:gd name="T98" fmla="+- 0 1303 1078"/>
                            <a:gd name="T99" fmla="*/ 1303 h 407"/>
                            <a:gd name="T100" fmla="+- 0 3487 3367"/>
                            <a:gd name="T101" fmla="*/ T100 w 641"/>
                            <a:gd name="T102" fmla="+- 0 1319 1078"/>
                            <a:gd name="T103" fmla="*/ 1319 h 407"/>
                            <a:gd name="T104" fmla="+- 0 3549 3367"/>
                            <a:gd name="T105" fmla="*/ T104 w 641"/>
                            <a:gd name="T106" fmla="+- 0 1335 1078"/>
                            <a:gd name="T107" fmla="*/ 1335 h 407"/>
                            <a:gd name="T108" fmla="+- 0 3578 3367"/>
                            <a:gd name="T109" fmla="*/ T108 w 641"/>
                            <a:gd name="T110" fmla="+- 0 1347 1078"/>
                            <a:gd name="T111" fmla="*/ 1347 h 407"/>
                            <a:gd name="T112" fmla="+- 0 3590 3367"/>
                            <a:gd name="T113" fmla="*/ T112 w 641"/>
                            <a:gd name="T114" fmla="+- 0 1362 1078"/>
                            <a:gd name="T115" fmla="*/ 1362 h 407"/>
                            <a:gd name="T116" fmla="+- 0 3581 3367"/>
                            <a:gd name="T117" fmla="*/ T116 w 641"/>
                            <a:gd name="T118" fmla="+- 0 1386 1078"/>
                            <a:gd name="T119" fmla="*/ 1386 h 407"/>
                            <a:gd name="T120" fmla="+- 0 3555 3367"/>
                            <a:gd name="T121" fmla="*/ T120 w 641"/>
                            <a:gd name="T122" fmla="+- 0 1393 1078"/>
                            <a:gd name="T123" fmla="*/ 1393 h 407"/>
                            <a:gd name="T124" fmla="+- 0 3518 3367"/>
                            <a:gd name="T125" fmla="*/ T124 w 641"/>
                            <a:gd name="T126" fmla="+- 0 1390 1078"/>
                            <a:gd name="T127" fmla="*/ 1390 h 407"/>
                            <a:gd name="T128" fmla="+- 0 3475 3367"/>
                            <a:gd name="T129" fmla="*/ T128 w 641"/>
                            <a:gd name="T130" fmla="+- 0 1374 1078"/>
                            <a:gd name="T131" fmla="*/ 1374 h 407"/>
                            <a:gd name="T132" fmla="+- 0 3432 3367"/>
                            <a:gd name="T133" fmla="*/ T132 w 641"/>
                            <a:gd name="T134" fmla="+- 0 1333 1078"/>
                            <a:gd name="T135" fmla="*/ 1333 h 407"/>
                            <a:gd name="T136" fmla="+- 0 3388 3367"/>
                            <a:gd name="T137" fmla="*/ T136 w 641"/>
                            <a:gd name="T138" fmla="+- 0 1429 1078"/>
                            <a:gd name="T139" fmla="*/ 1429 h 407"/>
                            <a:gd name="T140" fmla="+- 0 3424 3367"/>
                            <a:gd name="T141" fmla="*/ T140 w 641"/>
                            <a:gd name="T142" fmla="+- 0 1457 1078"/>
                            <a:gd name="T143" fmla="*/ 1457 h 407"/>
                            <a:gd name="T144" fmla="+- 0 3469 3367"/>
                            <a:gd name="T145" fmla="*/ T144 w 641"/>
                            <a:gd name="T146" fmla="+- 0 1476 1078"/>
                            <a:gd name="T147" fmla="*/ 1476 h 407"/>
                            <a:gd name="T148" fmla="+- 0 3523 3367"/>
                            <a:gd name="T149" fmla="*/ T148 w 641"/>
                            <a:gd name="T150" fmla="+- 0 1484 1078"/>
                            <a:gd name="T151" fmla="*/ 1484 h 407"/>
                            <a:gd name="T152" fmla="+- 0 3586 3367"/>
                            <a:gd name="T153" fmla="*/ T152 w 641"/>
                            <a:gd name="T154" fmla="+- 0 1481 1078"/>
                            <a:gd name="T155" fmla="*/ 1481 h 407"/>
                            <a:gd name="T156" fmla="+- 0 3641 3367"/>
                            <a:gd name="T157" fmla="*/ T156 w 641"/>
                            <a:gd name="T158" fmla="+- 0 1462 1078"/>
                            <a:gd name="T159" fmla="*/ 1462 h 407"/>
                            <a:gd name="T160" fmla="+- 0 3680 3367"/>
                            <a:gd name="T161" fmla="*/ T160 w 641"/>
                            <a:gd name="T162" fmla="+- 0 1427 1078"/>
                            <a:gd name="T163" fmla="*/ 1427 h 407"/>
                            <a:gd name="T164" fmla="+- 0 3700 3367"/>
                            <a:gd name="T165" fmla="*/ T164 w 641"/>
                            <a:gd name="T166" fmla="+- 0 1376 1078"/>
                            <a:gd name="T167" fmla="*/ 1376 h 407"/>
                            <a:gd name="T168" fmla="+- 0 3761 3367"/>
                            <a:gd name="T169" fmla="*/ T168 w 641"/>
                            <a:gd name="T170" fmla="+- 0 1089 1078"/>
                            <a:gd name="T171" fmla="*/ 1089 h 407"/>
                            <a:gd name="T172" fmla="+- 0 3829 3367"/>
                            <a:gd name="T173" fmla="*/ T172 w 641"/>
                            <a:gd name="T174" fmla="+- 0 1389 1078"/>
                            <a:gd name="T175" fmla="*/ 1389 h 407"/>
                            <a:gd name="T176" fmla="+- 0 4007 3367"/>
                            <a:gd name="T177" fmla="*/ T176 w 641"/>
                            <a:gd name="T178" fmla="+- 0 1479 1078"/>
                            <a:gd name="T179" fmla="*/ 1479 h 407"/>
                            <a:gd name="T180" fmla="+- 0 3940 3367"/>
                            <a:gd name="T181" fmla="*/ T180 w 641"/>
                            <a:gd name="T182" fmla="+- 0 1179 1078"/>
                            <a:gd name="T183" fmla="*/ 1179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641" h="407">
                              <a:moveTo>
                                <a:pt x="334" y="278"/>
                              </a:moveTo>
                              <a:lnTo>
                                <a:pt x="333" y="264"/>
                              </a:lnTo>
                              <a:lnTo>
                                <a:pt x="332" y="251"/>
                              </a:lnTo>
                              <a:lnTo>
                                <a:pt x="328" y="239"/>
                              </a:lnTo>
                              <a:lnTo>
                                <a:pt x="324" y="228"/>
                              </a:lnTo>
                              <a:lnTo>
                                <a:pt x="318" y="218"/>
                              </a:lnTo>
                              <a:lnTo>
                                <a:pt x="312" y="209"/>
                              </a:lnTo>
                              <a:lnTo>
                                <a:pt x="304" y="200"/>
                              </a:lnTo>
                              <a:lnTo>
                                <a:pt x="295" y="192"/>
                              </a:lnTo>
                              <a:lnTo>
                                <a:pt x="285" y="185"/>
                              </a:lnTo>
                              <a:lnTo>
                                <a:pt x="274" y="179"/>
                              </a:lnTo>
                              <a:lnTo>
                                <a:pt x="263" y="173"/>
                              </a:lnTo>
                              <a:lnTo>
                                <a:pt x="251" y="168"/>
                              </a:lnTo>
                              <a:lnTo>
                                <a:pt x="238" y="163"/>
                              </a:lnTo>
                              <a:lnTo>
                                <a:pt x="224" y="159"/>
                              </a:lnTo>
                              <a:lnTo>
                                <a:pt x="209" y="155"/>
                              </a:lnTo>
                              <a:lnTo>
                                <a:pt x="167" y="146"/>
                              </a:lnTo>
                              <a:lnTo>
                                <a:pt x="160" y="144"/>
                              </a:lnTo>
                              <a:lnTo>
                                <a:pt x="148" y="138"/>
                              </a:lnTo>
                              <a:lnTo>
                                <a:pt x="143" y="135"/>
                              </a:lnTo>
                              <a:lnTo>
                                <a:pt x="134" y="127"/>
                              </a:lnTo>
                              <a:lnTo>
                                <a:pt x="132" y="123"/>
                              </a:lnTo>
                              <a:lnTo>
                                <a:pt x="132" y="112"/>
                              </a:lnTo>
                              <a:lnTo>
                                <a:pt x="134" y="107"/>
                              </a:lnTo>
                              <a:lnTo>
                                <a:pt x="142" y="100"/>
                              </a:lnTo>
                              <a:lnTo>
                                <a:pt x="147" y="97"/>
                              </a:lnTo>
                              <a:lnTo>
                                <a:pt x="161" y="93"/>
                              </a:lnTo>
                              <a:lnTo>
                                <a:pt x="169" y="92"/>
                              </a:lnTo>
                              <a:lnTo>
                                <a:pt x="188" y="92"/>
                              </a:lnTo>
                              <a:lnTo>
                                <a:pt x="198" y="94"/>
                              </a:lnTo>
                              <a:lnTo>
                                <a:pt x="217" y="99"/>
                              </a:lnTo>
                              <a:lnTo>
                                <a:pt x="227" y="104"/>
                              </a:lnTo>
                              <a:lnTo>
                                <a:pt x="245" y="115"/>
                              </a:lnTo>
                              <a:lnTo>
                                <a:pt x="254" y="122"/>
                              </a:lnTo>
                              <a:lnTo>
                                <a:pt x="261" y="130"/>
                              </a:lnTo>
                              <a:lnTo>
                                <a:pt x="327" y="67"/>
                              </a:lnTo>
                              <a:lnTo>
                                <a:pt x="320" y="57"/>
                              </a:lnTo>
                              <a:lnTo>
                                <a:pt x="312" y="48"/>
                              </a:lnTo>
                              <a:lnTo>
                                <a:pt x="303" y="39"/>
                              </a:lnTo>
                              <a:lnTo>
                                <a:pt x="293" y="31"/>
                              </a:lnTo>
                              <a:lnTo>
                                <a:pt x="283" y="24"/>
                              </a:lnTo>
                              <a:lnTo>
                                <a:pt x="271" y="18"/>
                              </a:lnTo>
                              <a:lnTo>
                                <a:pt x="258" y="13"/>
                              </a:lnTo>
                              <a:lnTo>
                                <a:pt x="244" y="8"/>
                              </a:lnTo>
                              <a:lnTo>
                                <a:pt x="229" y="5"/>
                              </a:lnTo>
                              <a:lnTo>
                                <a:pt x="212" y="2"/>
                              </a:lnTo>
                              <a:lnTo>
                                <a:pt x="194" y="1"/>
                              </a:lnTo>
                              <a:lnTo>
                                <a:pt x="174" y="0"/>
                              </a:lnTo>
                              <a:lnTo>
                                <a:pt x="159" y="1"/>
                              </a:lnTo>
                              <a:lnTo>
                                <a:pt x="144" y="2"/>
                              </a:lnTo>
                              <a:lnTo>
                                <a:pt x="130" y="5"/>
                              </a:lnTo>
                              <a:lnTo>
                                <a:pt x="116" y="9"/>
                              </a:lnTo>
                              <a:lnTo>
                                <a:pt x="102" y="14"/>
                              </a:lnTo>
                              <a:lnTo>
                                <a:pt x="90" y="19"/>
                              </a:lnTo>
                              <a:lnTo>
                                <a:pt x="78" y="26"/>
                              </a:lnTo>
                              <a:lnTo>
                                <a:pt x="67" y="34"/>
                              </a:lnTo>
                              <a:lnTo>
                                <a:pt x="57" y="43"/>
                              </a:lnTo>
                              <a:lnTo>
                                <a:pt x="48" y="52"/>
                              </a:lnTo>
                              <a:lnTo>
                                <a:pt x="40" y="62"/>
                              </a:lnTo>
                              <a:lnTo>
                                <a:pt x="33" y="73"/>
                              </a:lnTo>
                              <a:lnTo>
                                <a:pt x="27" y="85"/>
                              </a:lnTo>
                              <a:lnTo>
                                <a:pt x="23" y="97"/>
                              </a:lnTo>
                              <a:lnTo>
                                <a:pt x="21" y="110"/>
                              </a:lnTo>
                              <a:lnTo>
                                <a:pt x="20" y="124"/>
                              </a:lnTo>
                              <a:lnTo>
                                <a:pt x="21" y="136"/>
                              </a:lnTo>
                              <a:lnTo>
                                <a:pt x="22" y="148"/>
                              </a:lnTo>
                              <a:lnTo>
                                <a:pt x="25" y="159"/>
                              </a:lnTo>
                              <a:lnTo>
                                <a:pt x="28" y="169"/>
                              </a:lnTo>
                              <a:lnTo>
                                <a:pt x="33" y="179"/>
                              </a:lnTo>
                              <a:lnTo>
                                <a:pt x="38" y="188"/>
                              </a:lnTo>
                              <a:lnTo>
                                <a:pt x="45" y="196"/>
                              </a:lnTo>
                              <a:lnTo>
                                <a:pt x="53" y="204"/>
                              </a:lnTo>
                              <a:lnTo>
                                <a:pt x="61" y="212"/>
                              </a:lnTo>
                              <a:lnTo>
                                <a:pt x="71" y="219"/>
                              </a:lnTo>
                              <a:lnTo>
                                <a:pt x="82" y="225"/>
                              </a:lnTo>
                              <a:lnTo>
                                <a:pt x="94" y="231"/>
                              </a:lnTo>
                              <a:lnTo>
                                <a:pt x="107" y="236"/>
                              </a:lnTo>
                              <a:lnTo>
                                <a:pt x="120" y="241"/>
                              </a:lnTo>
                              <a:lnTo>
                                <a:pt x="135" y="246"/>
                              </a:lnTo>
                              <a:lnTo>
                                <a:pt x="176" y="255"/>
                              </a:lnTo>
                              <a:lnTo>
                                <a:pt x="182" y="257"/>
                              </a:lnTo>
                              <a:lnTo>
                                <a:pt x="195" y="261"/>
                              </a:lnTo>
                              <a:lnTo>
                                <a:pt x="201" y="264"/>
                              </a:lnTo>
                              <a:lnTo>
                                <a:pt x="211" y="269"/>
                              </a:lnTo>
                              <a:lnTo>
                                <a:pt x="215" y="273"/>
                              </a:lnTo>
                              <a:lnTo>
                                <a:pt x="221" y="280"/>
                              </a:lnTo>
                              <a:lnTo>
                                <a:pt x="223" y="284"/>
                              </a:lnTo>
                              <a:lnTo>
                                <a:pt x="223" y="296"/>
                              </a:lnTo>
                              <a:lnTo>
                                <a:pt x="221" y="301"/>
                              </a:lnTo>
                              <a:lnTo>
                                <a:pt x="214" y="308"/>
                              </a:lnTo>
                              <a:lnTo>
                                <a:pt x="209" y="311"/>
                              </a:lnTo>
                              <a:lnTo>
                                <a:pt x="196" y="315"/>
                              </a:lnTo>
                              <a:lnTo>
                                <a:pt x="188" y="315"/>
                              </a:lnTo>
                              <a:lnTo>
                                <a:pt x="180" y="315"/>
                              </a:lnTo>
                              <a:lnTo>
                                <a:pt x="166" y="315"/>
                              </a:lnTo>
                              <a:lnTo>
                                <a:pt x="151" y="312"/>
                              </a:lnTo>
                              <a:lnTo>
                                <a:pt x="137" y="309"/>
                              </a:lnTo>
                              <a:lnTo>
                                <a:pt x="122" y="303"/>
                              </a:lnTo>
                              <a:lnTo>
                                <a:pt x="108" y="296"/>
                              </a:lnTo>
                              <a:lnTo>
                                <a:pt x="93" y="285"/>
                              </a:lnTo>
                              <a:lnTo>
                                <a:pt x="79" y="272"/>
                              </a:lnTo>
                              <a:lnTo>
                                <a:pt x="65" y="255"/>
                              </a:lnTo>
                              <a:lnTo>
                                <a:pt x="0" y="328"/>
                              </a:lnTo>
                              <a:lnTo>
                                <a:pt x="10" y="340"/>
                              </a:lnTo>
                              <a:lnTo>
                                <a:pt x="21" y="351"/>
                              </a:lnTo>
                              <a:lnTo>
                                <a:pt x="32" y="361"/>
                              </a:lnTo>
                              <a:lnTo>
                                <a:pt x="44" y="370"/>
                              </a:lnTo>
                              <a:lnTo>
                                <a:pt x="57" y="379"/>
                              </a:lnTo>
                              <a:lnTo>
                                <a:pt x="71" y="386"/>
                              </a:lnTo>
                              <a:lnTo>
                                <a:pt x="86" y="392"/>
                              </a:lnTo>
                              <a:lnTo>
                                <a:pt x="102" y="398"/>
                              </a:lnTo>
                              <a:lnTo>
                                <a:pt x="119" y="402"/>
                              </a:lnTo>
                              <a:lnTo>
                                <a:pt x="137" y="405"/>
                              </a:lnTo>
                              <a:lnTo>
                                <a:pt x="156" y="406"/>
                              </a:lnTo>
                              <a:lnTo>
                                <a:pt x="177" y="407"/>
                              </a:lnTo>
                              <a:lnTo>
                                <a:pt x="198" y="406"/>
                              </a:lnTo>
                              <a:lnTo>
                                <a:pt x="219" y="403"/>
                              </a:lnTo>
                              <a:lnTo>
                                <a:pt x="238" y="399"/>
                              </a:lnTo>
                              <a:lnTo>
                                <a:pt x="257" y="392"/>
                              </a:lnTo>
                              <a:lnTo>
                                <a:pt x="274" y="384"/>
                              </a:lnTo>
                              <a:lnTo>
                                <a:pt x="289" y="374"/>
                              </a:lnTo>
                              <a:lnTo>
                                <a:pt x="302" y="362"/>
                              </a:lnTo>
                              <a:lnTo>
                                <a:pt x="313" y="349"/>
                              </a:lnTo>
                              <a:lnTo>
                                <a:pt x="322" y="333"/>
                              </a:lnTo>
                              <a:lnTo>
                                <a:pt x="329" y="317"/>
                              </a:lnTo>
                              <a:lnTo>
                                <a:pt x="333" y="298"/>
                              </a:lnTo>
                              <a:lnTo>
                                <a:pt x="334" y="278"/>
                              </a:lnTo>
                              <a:close/>
                              <a:moveTo>
                                <a:pt x="640" y="11"/>
                              </a:moveTo>
                              <a:lnTo>
                                <a:pt x="394" y="11"/>
                              </a:lnTo>
                              <a:lnTo>
                                <a:pt x="394" y="101"/>
                              </a:lnTo>
                              <a:lnTo>
                                <a:pt x="462" y="101"/>
                              </a:lnTo>
                              <a:lnTo>
                                <a:pt x="462" y="311"/>
                              </a:lnTo>
                              <a:lnTo>
                                <a:pt x="394" y="311"/>
                              </a:lnTo>
                              <a:lnTo>
                                <a:pt x="394" y="401"/>
                              </a:lnTo>
                              <a:lnTo>
                                <a:pt x="640" y="401"/>
                              </a:lnTo>
                              <a:lnTo>
                                <a:pt x="640" y="311"/>
                              </a:lnTo>
                              <a:lnTo>
                                <a:pt x="573" y="311"/>
                              </a:lnTo>
                              <a:lnTo>
                                <a:pt x="573" y="101"/>
                              </a:lnTo>
                              <a:lnTo>
                                <a:pt x="640" y="101"/>
                              </a:lnTo>
                              <a:lnTo>
                                <a:pt x="640"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3" name="docshape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4084" y="1088"/>
                          <a:ext cx="369"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 name="docshape12"/>
                      <wps:cNvSpPr>
                        <a:spLocks/>
                      </wps:cNvSpPr>
                      <wps:spPr bwMode="auto">
                        <a:xfrm>
                          <a:off x="4499" y="1088"/>
                          <a:ext cx="293" cy="392"/>
                        </a:xfrm>
                        <a:custGeom>
                          <a:avLst/>
                          <a:gdLst>
                            <a:gd name="T0" fmla="+- 0 4793 4500"/>
                            <a:gd name="T1" fmla="*/ T0 w 293"/>
                            <a:gd name="T2" fmla="+- 0 1388 1088"/>
                            <a:gd name="T3" fmla="*/ 1388 h 392"/>
                            <a:gd name="T4" fmla="+- 0 4606 4500"/>
                            <a:gd name="T5" fmla="*/ T4 w 293"/>
                            <a:gd name="T6" fmla="+- 0 1388 1088"/>
                            <a:gd name="T7" fmla="*/ 1388 h 392"/>
                            <a:gd name="T8" fmla="+- 0 4606 4500"/>
                            <a:gd name="T9" fmla="*/ T8 w 293"/>
                            <a:gd name="T10" fmla="+- 0 1324 1088"/>
                            <a:gd name="T11" fmla="*/ 1324 h 392"/>
                            <a:gd name="T12" fmla="+- 0 4762 4500"/>
                            <a:gd name="T13" fmla="*/ T12 w 293"/>
                            <a:gd name="T14" fmla="+- 0 1324 1088"/>
                            <a:gd name="T15" fmla="*/ 1324 h 392"/>
                            <a:gd name="T16" fmla="+- 0 4762 4500"/>
                            <a:gd name="T17" fmla="*/ T16 w 293"/>
                            <a:gd name="T18" fmla="+- 0 1238 1088"/>
                            <a:gd name="T19" fmla="*/ 1238 h 392"/>
                            <a:gd name="T20" fmla="+- 0 4606 4500"/>
                            <a:gd name="T21" fmla="*/ T20 w 293"/>
                            <a:gd name="T22" fmla="+- 0 1238 1088"/>
                            <a:gd name="T23" fmla="*/ 1238 h 392"/>
                            <a:gd name="T24" fmla="+- 0 4606 4500"/>
                            <a:gd name="T25" fmla="*/ T24 w 293"/>
                            <a:gd name="T26" fmla="+- 0 1178 1088"/>
                            <a:gd name="T27" fmla="*/ 1178 h 392"/>
                            <a:gd name="T28" fmla="+- 0 4784 4500"/>
                            <a:gd name="T29" fmla="*/ T28 w 293"/>
                            <a:gd name="T30" fmla="+- 0 1178 1088"/>
                            <a:gd name="T31" fmla="*/ 1178 h 392"/>
                            <a:gd name="T32" fmla="+- 0 4784 4500"/>
                            <a:gd name="T33" fmla="*/ T32 w 293"/>
                            <a:gd name="T34" fmla="+- 0 1088 1088"/>
                            <a:gd name="T35" fmla="*/ 1088 h 392"/>
                            <a:gd name="T36" fmla="+- 0 4500 4500"/>
                            <a:gd name="T37" fmla="*/ T36 w 293"/>
                            <a:gd name="T38" fmla="+- 0 1088 1088"/>
                            <a:gd name="T39" fmla="*/ 1088 h 392"/>
                            <a:gd name="T40" fmla="+- 0 4500 4500"/>
                            <a:gd name="T41" fmla="*/ T40 w 293"/>
                            <a:gd name="T42" fmla="+- 0 1178 1088"/>
                            <a:gd name="T43" fmla="*/ 1178 h 392"/>
                            <a:gd name="T44" fmla="+- 0 4500 4500"/>
                            <a:gd name="T45" fmla="*/ T44 w 293"/>
                            <a:gd name="T46" fmla="+- 0 1238 1088"/>
                            <a:gd name="T47" fmla="*/ 1238 h 392"/>
                            <a:gd name="T48" fmla="+- 0 4500 4500"/>
                            <a:gd name="T49" fmla="*/ T48 w 293"/>
                            <a:gd name="T50" fmla="+- 0 1324 1088"/>
                            <a:gd name="T51" fmla="*/ 1324 h 392"/>
                            <a:gd name="T52" fmla="+- 0 4500 4500"/>
                            <a:gd name="T53" fmla="*/ T52 w 293"/>
                            <a:gd name="T54" fmla="+- 0 1388 1088"/>
                            <a:gd name="T55" fmla="*/ 1388 h 392"/>
                            <a:gd name="T56" fmla="+- 0 4500 4500"/>
                            <a:gd name="T57" fmla="*/ T56 w 293"/>
                            <a:gd name="T58" fmla="+- 0 1480 1088"/>
                            <a:gd name="T59" fmla="*/ 1480 h 392"/>
                            <a:gd name="T60" fmla="+- 0 4793 4500"/>
                            <a:gd name="T61" fmla="*/ T60 w 293"/>
                            <a:gd name="T62" fmla="+- 0 1480 1088"/>
                            <a:gd name="T63" fmla="*/ 1480 h 392"/>
                            <a:gd name="T64" fmla="+- 0 4793 4500"/>
                            <a:gd name="T65" fmla="*/ T64 w 293"/>
                            <a:gd name="T66" fmla="+- 0 1388 1088"/>
                            <a:gd name="T67" fmla="*/ 1388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3" h="392">
                              <a:moveTo>
                                <a:pt x="293" y="300"/>
                              </a:moveTo>
                              <a:lnTo>
                                <a:pt x="106" y="300"/>
                              </a:lnTo>
                              <a:lnTo>
                                <a:pt x="106" y="236"/>
                              </a:lnTo>
                              <a:lnTo>
                                <a:pt x="262" y="236"/>
                              </a:lnTo>
                              <a:lnTo>
                                <a:pt x="262" y="150"/>
                              </a:lnTo>
                              <a:lnTo>
                                <a:pt x="106" y="150"/>
                              </a:lnTo>
                              <a:lnTo>
                                <a:pt x="106" y="90"/>
                              </a:lnTo>
                              <a:lnTo>
                                <a:pt x="284" y="90"/>
                              </a:lnTo>
                              <a:lnTo>
                                <a:pt x="284" y="0"/>
                              </a:lnTo>
                              <a:lnTo>
                                <a:pt x="0" y="0"/>
                              </a:lnTo>
                              <a:lnTo>
                                <a:pt x="0" y="90"/>
                              </a:lnTo>
                              <a:lnTo>
                                <a:pt x="0" y="150"/>
                              </a:lnTo>
                              <a:lnTo>
                                <a:pt x="0" y="236"/>
                              </a:lnTo>
                              <a:lnTo>
                                <a:pt x="0" y="300"/>
                              </a:lnTo>
                              <a:lnTo>
                                <a:pt x="0" y="392"/>
                              </a:lnTo>
                              <a:lnTo>
                                <a:pt x="293" y="392"/>
                              </a:lnTo>
                              <a:lnTo>
                                <a:pt x="293" y="3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docshape13"/>
                      <wps:cNvSpPr>
                        <a:spLocks/>
                      </wps:cNvSpPr>
                      <wps:spPr bwMode="auto">
                        <a:xfrm>
                          <a:off x="903" y="712"/>
                          <a:ext cx="767" cy="592"/>
                        </a:xfrm>
                        <a:custGeom>
                          <a:avLst/>
                          <a:gdLst>
                            <a:gd name="T0" fmla="+- 0 1671 904"/>
                            <a:gd name="T1" fmla="*/ T0 w 767"/>
                            <a:gd name="T2" fmla="+- 0 713 713"/>
                            <a:gd name="T3" fmla="*/ 713 h 592"/>
                            <a:gd name="T4" fmla="+- 0 904 904"/>
                            <a:gd name="T5" fmla="*/ T4 w 767"/>
                            <a:gd name="T6" fmla="+- 0 713 713"/>
                            <a:gd name="T7" fmla="*/ 713 h 592"/>
                            <a:gd name="T8" fmla="+- 0 904 904"/>
                            <a:gd name="T9" fmla="*/ T8 w 767"/>
                            <a:gd name="T10" fmla="+- 0 1296 713"/>
                            <a:gd name="T11" fmla="*/ 1296 h 592"/>
                            <a:gd name="T12" fmla="+- 0 911 904"/>
                            <a:gd name="T13" fmla="*/ T12 w 767"/>
                            <a:gd name="T14" fmla="+- 0 1280 713"/>
                            <a:gd name="T15" fmla="*/ 1280 h 592"/>
                            <a:gd name="T16" fmla="+- 0 919 904"/>
                            <a:gd name="T17" fmla="*/ T16 w 767"/>
                            <a:gd name="T18" fmla="+- 0 1266 713"/>
                            <a:gd name="T19" fmla="*/ 1266 h 592"/>
                            <a:gd name="T20" fmla="+- 0 967 904"/>
                            <a:gd name="T21" fmla="*/ T20 w 767"/>
                            <a:gd name="T22" fmla="+- 0 1217 713"/>
                            <a:gd name="T23" fmla="*/ 1217 h 592"/>
                            <a:gd name="T24" fmla="+- 0 1033 904"/>
                            <a:gd name="T25" fmla="*/ T24 w 767"/>
                            <a:gd name="T26" fmla="+- 0 1191 713"/>
                            <a:gd name="T27" fmla="*/ 1191 h 592"/>
                            <a:gd name="T28" fmla="+- 0 1071 904"/>
                            <a:gd name="T29" fmla="*/ T28 w 767"/>
                            <a:gd name="T30" fmla="+- 0 1187 713"/>
                            <a:gd name="T31" fmla="*/ 1187 h 592"/>
                            <a:gd name="T32" fmla="+- 0 1085 904"/>
                            <a:gd name="T33" fmla="*/ T32 w 767"/>
                            <a:gd name="T34" fmla="+- 0 1188 713"/>
                            <a:gd name="T35" fmla="*/ 1188 h 592"/>
                            <a:gd name="T36" fmla="+- 0 1152 904"/>
                            <a:gd name="T37" fmla="*/ T36 w 767"/>
                            <a:gd name="T38" fmla="+- 0 1205 713"/>
                            <a:gd name="T39" fmla="*/ 1205 h 592"/>
                            <a:gd name="T40" fmla="+- 0 1201 904"/>
                            <a:gd name="T41" fmla="*/ T40 w 767"/>
                            <a:gd name="T42" fmla="+- 0 1245 713"/>
                            <a:gd name="T43" fmla="*/ 1245 h 592"/>
                            <a:gd name="T44" fmla="+- 0 1220 904"/>
                            <a:gd name="T45" fmla="*/ T44 w 767"/>
                            <a:gd name="T46" fmla="+- 0 1274 713"/>
                            <a:gd name="T47" fmla="*/ 1274 h 592"/>
                            <a:gd name="T48" fmla="+- 0 1227 904"/>
                            <a:gd name="T49" fmla="*/ T48 w 767"/>
                            <a:gd name="T50" fmla="+- 0 1255 713"/>
                            <a:gd name="T51" fmla="*/ 1255 h 592"/>
                            <a:gd name="T52" fmla="+- 0 1264 904"/>
                            <a:gd name="T53" fmla="*/ T52 w 767"/>
                            <a:gd name="T54" fmla="+- 0 1191 713"/>
                            <a:gd name="T55" fmla="*/ 1191 h 592"/>
                            <a:gd name="T56" fmla="+- 0 1315 904"/>
                            <a:gd name="T57" fmla="*/ T56 w 767"/>
                            <a:gd name="T58" fmla="+- 0 1143 713"/>
                            <a:gd name="T59" fmla="*/ 1143 h 592"/>
                            <a:gd name="T60" fmla="+- 0 1380 904"/>
                            <a:gd name="T61" fmla="*/ T60 w 767"/>
                            <a:gd name="T62" fmla="+- 0 1116 713"/>
                            <a:gd name="T63" fmla="*/ 1116 h 592"/>
                            <a:gd name="T64" fmla="+- 0 1436 904"/>
                            <a:gd name="T65" fmla="*/ T64 w 767"/>
                            <a:gd name="T66" fmla="+- 0 1109 713"/>
                            <a:gd name="T67" fmla="*/ 1109 h 592"/>
                            <a:gd name="T68" fmla="+- 0 1462 904"/>
                            <a:gd name="T69" fmla="*/ T68 w 767"/>
                            <a:gd name="T70" fmla="+- 0 1110 713"/>
                            <a:gd name="T71" fmla="*/ 1110 h 592"/>
                            <a:gd name="T72" fmla="+- 0 1533 904"/>
                            <a:gd name="T73" fmla="*/ T72 w 767"/>
                            <a:gd name="T74" fmla="+- 0 1127 713"/>
                            <a:gd name="T75" fmla="*/ 1127 h 592"/>
                            <a:gd name="T76" fmla="+- 0 1594 904"/>
                            <a:gd name="T77" fmla="*/ T76 w 767"/>
                            <a:gd name="T78" fmla="+- 0 1164 713"/>
                            <a:gd name="T79" fmla="*/ 1164 h 592"/>
                            <a:gd name="T80" fmla="+- 0 1641 904"/>
                            <a:gd name="T81" fmla="*/ T80 w 767"/>
                            <a:gd name="T82" fmla="+- 0 1223 713"/>
                            <a:gd name="T83" fmla="*/ 1223 h 592"/>
                            <a:gd name="T84" fmla="+- 0 1666 904"/>
                            <a:gd name="T85" fmla="*/ T84 w 767"/>
                            <a:gd name="T86" fmla="+- 0 1284 713"/>
                            <a:gd name="T87" fmla="*/ 1284 h 592"/>
                            <a:gd name="T88" fmla="+- 0 1671 904"/>
                            <a:gd name="T89" fmla="*/ T88 w 767"/>
                            <a:gd name="T90" fmla="+- 0 1304 713"/>
                            <a:gd name="T91" fmla="*/ 1304 h 592"/>
                            <a:gd name="T92" fmla="+- 0 1671 904"/>
                            <a:gd name="T93" fmla="*/ T92 w 767"/>
                            <a:gd name="T94" fmla="+- 0 713 713"/>
                            <a:gd name="T95" fmla="*/ 713 h 5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67" h="592">
                              <a:moveTo>
                                <a:pt x="767" y="0"/>
                              </a:moveTo>
                              <a:lnTo>
                                <a:pt x="0" y="0"/>
                              </a:lnTo>
                              <a:lnTo>
                                <a:pt x="0" y="583"/>
                              </a:lnTo>
                              <a:lnTo>
                                <a:pt x="7" y="567"/>
                              </a:lnTo>
                              <a:lnTo>
                                <a:pt x="15" y="553"/>
                              </a:lnTo>
                              <a:lnTo>
                                <a:pt x="63" y="504"/>
                              </a:lnTo>
                              <a:lnTo>
                                <a:pt x="129" y="478"/>
                              </a:lnTo>
                              <a:lnTo>
                                <a:pt x="167" y="474"/>
                              </a:lnTo>
                              <a:lnTo>
                                <a:pt x="181" y="475"/>
                              </a:lnTo>
                              <a:lnTo>
                                <a:pt x="248" y="492"/>
                              </a:lnTo>
                              <a:lnTo>
                                <a:pt x="297" y="532"/>
                              </a:lnTo>
                              <a:lnTo>
                                <a:pt x="316" y="561"/>
                              </a:lnTo>
                              <a:lnTo>
                                <a:pt x="323" y="542"/>
                              </a:lnTo>
                              <a:lnTo>
                                <a:pt x="360" y="478"/>
                              </a:lnTo>
                              <a:lnTo>
                                <a:pt x="411" y="430"/>
                              </a:lnTo>
                              <a:lnTo>
                                <a:pt x="476" y="403"/>
                              </a:lnTo>
                              <a:lnTo>
                                <a:pt x="532" y="396"/>
                              </a:lnTo>
                              <a:lnTo>
                                <a:pt x="558" y="397"/>
                              </a:lnTo>
                              <a:lnTo>
                                <a:pt x="629" y="414"/>
                              </a:lnTo>
                              <a:lnTo>
                                <a:pt x="690" y="451"/>
                              </a:lnTo>
                              <a:lnTo>
                                <a:pt x="737" y="510"/>
                              </a:lnTo>
                              <a:lnTo>
                                <a:pt x="762" y="571"/>
                              </a:lnTo>
                              <a:lnTo>
                                <a:pt x="767" y="591"/>
                              </a:lnTo>
                              <a:lnTo>
                                <a:pt x="767" y="0"/>
                              </a:lnTo>
                              <a:close/>
                            </a:path>
                          </a:pathLst>
                        </a:custGeom>
                        <a:solidFill>
                          <a:srgbClr val="FB10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docshape14"/>
                      <wps:cNvSpPr>
                        <a:spLocks/>
                      </wps:cNvSpPr>
                      <wps:spPr bwMode="auto">
                        <a:xfrm>
                          <a:off x="903" y="1109"/>
                          <a:ext cx="767" cy="371"/>
                        </a:xfrm>
                        <a:custGeom>
                          <a:avLst/>
                          <a:gdLst>
                            <a:gd name="T0" fmla="+- 0 1436 904"/>
                            <a:gd name="T1" fmla="*/ T0 w 767"/>
                            <a:gd name="T2" fmla="+- 0 1109 1109"/>
                            <a:gd name="T3" fmla="*/ 1109 h 371"/>
                            <a:gd name="T4" fmla="+- 0 1363 904"/>
                            <a:gd name="T5" fmla="*/ T4 w 767"/>
                            <a:gd name="T6" fmla="+- 0 1120 1109"/>
                            <a:gd name="T7" fmla="*/ 1120 h 371"/>
                            <a:gd name="T8" fmla="+- 0 1301 904"/>
                            <a:gd name="T9" fmla="*/ T8 w 767"/>
                            <a:gd name="T10" fmla="+- 0 1153 1109"/>
                            <a:gd name="T11" fmla="*/ 1153 h 371"/>
                            <a:gd name="T12" fmla="+- 0 1253 904"/>
                            <a:gd name="T13" fmla="*/ T12 w 767"/>
                            <a:gd name="T14" fmla="+- 0 1206 1109"/>
                            <a:gd name="T15" fmla="*/ 1206 h 371"/>
                            <a:gd name="T16" fmla="+- 0 1220 904"/>
                            <a:gd name="T17" fmla="*/ T16 w 767"/>
                            <a:gd name="T18" fmla="+- 0 1274 1109"/>
                            <a:gd name="T19" fmla="*/ 1274 h 371"/>
                            <a:gd name="T20" fmla="+- 0 1214 904"/>
                            <a:gd name="T21" fmla="*/ T20 w 767"/>
                            <a:gd name="T22" fmla="+- 0 1264 1109"/>
                            <a:gd name="T23" fmla="*/ 1264 h 371"/>
                            <a:gd name="T24" fmla="+- 0 1171 904"/>
                            <a:gd name="T25" fmla="*/ T24 w 767"/>
                            <a:gd name="T26" fmla="+- 0 1216 1109"/>
                            <a:gd name="T27" fmla="*/ 1216 h 371"/>
                            <a:gd name="T28" fmla="+- 0 1109 904"/>
                            <a:gd name="T29" fmla="*/ T28 w 767"/>
                            <a:gd name="T30" fmla="+- 0 1191 1109"/>
                            <a:gd name="T31" fmla="*/ 1191 h 371"/>
                            <a:gd name="T32" fmla="+- 0 1071 904"/>
                            <a:gd name="T33" fmla="*/ T32 w 767"/>
                            <a:gd name="T34" fmla="+- 0 1187 1109"/>
                            <a:gd name="T35" fmla="*/ 1187 h 371"/>
                            <a:gd name="T36" fmla="+- 0 1052 904"/>
                            <a:gd name="T37" fmla="*/ T36 w 767"/>
                            <a:gd name="T38" fmla="+- 0 1188 1109"/>
                            <a:gd name="T39" fmla="*/ 1188 h 371"/>
                            <a:gd name="T40" fmla="+- 0 982 904"/>
                            <a:gd name="T41" fmla="*/ T40 w 767"/>
                            <a:gd name="T42" fmla="+- 0 1208 1109"/>
                            <a:gd name="T43" fmla="*/ 1208 h 371"/>
                            <a:gd name="T44" fmla="+- 0 929 904"/>
                            <a:gd name="T45" fmla="*/ T44 w 767"/>
                            <a:gd name="T46" fmla="+- 0 1252 1109"/>
                            <a:gd name="T47" fmla="*/ 1252 h 371"/>
                            <a:gd name="T48" fmla="+- 0 904 904"/>
                            <a:gd name="T49" fmla="*/ T48 w 767"/>
                            <a:gd name="T50" fmla="+- 0 1296 1109"/>
                            <a:gd name="T51" fmla="*/ 1296 h 371"/>
                            <a:gd name="T52" fmla="+- 0 904 904"/>
                            <a:gd name="T53" fmla="*/ T52 w 767"/>
                            <a:gd name="T54" fmla="+- 0 1480 1109"/>
                            <a:gd name="T55" fmla="*/ 1480 h 371"/>
                            <a:gd name="T56" fmla="+- 0 1002 904"/>
                            <a:gd name="T57" fmla="*/ T56 w 767"/>
                            <a:gd name="T58" fmla="+- 0 1480 1109"/>
                            <a:gd name="T59" fmla="*/ 1480 h 371"/>
                            <a:gd name="T60" fmla="+- 0 1002 904"/>
                            <a:gd name="T61" fmla="*/ T60 w 767"/>
                            <a:gd name="T62" fmla="+- 0 1416 1109"/>
                            <a:gd name="T63" fmla="*/ 1416 h 371"/>
                            <a:gd name="T64" fmla="+- 0 1004 904"/>
                            <a:gd name="T65" fmla="*/ T64 w 767"/>
                            <a:gd name="T66" fmla="+- 0 1398 1109"/>
                            <a:gd name="T67" fmla="*/ 1398 h 371"/>
                            <a:gd name="T68" fmla="+- 0 1040 904"/>
                            <a:gd name="T69" fmla="*/ T68 w 767"/>
                            <a:gd name="T70" fmla="+- 0 1348 1109"/>
                            <a:gd name="T71" fmla="*/ 1348 h 371"/>
                            <a:gd name="T72" fmla="+- 0 1086 904"/>
                            <a:gd name="T73" fmla="*/ T72 w 767"/>
                            <a:gd name="T74" fmla="+- 0 1339 1109"/>
                            <a:gd name="T75" fmla="*/ 1339 h 371"/>
                            <a:gd name="T76" fmla="+- 0 1102 904"/>
                            <a:gd name="T77" fmla="*/ T76 w 767"/>
                            <a:gd name="T78" fmla="+- 0 1341 1109"/>
                            <a:gd name="T79" fmla="*/ 1341 h 371"/>
                            <a:gd name="T80" fmla="+- 0 1157 904"/>
                            <a:gd name="T81" fmla="*/ T80 w 767"/>
                            <a:gd name="T82" fmla="+- 0 1373 1109"/>
                            <a:gd name="T83" fmla="*/ 1373 h 371"/>
                            <a:gd name="T84" fmla="+- 0 1171 904"/>
                            <a:gd name="T85" fmla="*/ T84 w 767"/>
                            <a:gd name="T86" fmla="+- 0 1416 1109"/>
                            <a:gd name="T87" fmla="*/ 1416 h 371"/>
                            <a:gd name="T88" fmla="+- 0 1171 904"/>
                            <a:gd name="T89" fmla="*/ T88 w 767"/>
                            <a:gd name="T90" fmla="+- 0 1480 1109"/>
                            <a:gd name="T91" fmla="*/ 1480 h 371"/>
                            <a:gd name="T92" fmla="+- 0 1317 904"/>
                            <a:gd name="T93" fmla="*/ T92 w 767"/>
                            <a:gd name="T94" fmla="+- 0 1480 1109"/>
                            <a:gd name="T95" fmla="*/ 1480 h 371"/>
                            <a:gd name="T96" fmla="+- 0 1317 904"/>
                            <a:gd name="T97" fmla="*/ T96 w 767"/>
                            <a:gd name="T98" fmla="+- 0 1387 1109"/>
                            <a:gd name="T99" fmla="*/ 1387 h 371"/>
                            <a:gd name="T100" fmla="+- 0 1319 904"/>
                            <a:gd name="T101" fmla="*/ T100 w 767"/>
                            <a:gd name="T102" fmla="+- 0 1362 1109"/>
                            <a:gd name="T103" fmla="*/ 1362 h 371"/>
                            <a:gd name="T104" fmla="+- 0 1351 904"/>
                            <a:gd name="T105" fmla="*/ T104 w 767"/>
                            <a:gd name="T106" fmla="+- 0 1302 1109"/>
                            <a:gd name="T107" fmla="*/ 1302 h 371"/>
                            <a:gd name="T108" fmla="+- 0 1410 904"/>
                            <a:gd name="T109" fmla="*/ T108 w 767"/>
                            <a:gd name="T110" fmla="+- 0 1273 1109"/>
                            <a:gd name="T111" fmla="*/ 1273 h 371"/>
                            <a:gd name="T112" fmla="+- 0 1432 904"/>
                            <a:gd name="T113" fmla="*/ T112 w 767"/>
                            <a:gd name="T114" fmla="+- 0 1271 1109"/>
                            <a:gd name="T115" fmla="*/ 1271 h 371"/>
                            <a:gd name="T116" fmla="+- 0 1455 904"/>
                            <a:gd name="T117" fmla="*/ T116 w 767"/>
                            <a:gd name="T118" fmla="+- 0 1272 1109"/>
                            <a:gd name="T119" fmla="*/ 1272 h 371"/>
                            <a:gd name="T120" fmla="+- 0 1513 904"/>
                            <a:gd name="T121" fmla="*/ T120 w 767"/>
                            <a:gd name="T122" fmla="+- 0 1301 1109"/>
                            <a:gd name="T123" fmla="*/ 1301 h 371"/>
                            <a:gd name="T124" fmla="+- 0 1545 904"/>
                            <a:gd name="T125" fmla="*/ T124 w 767"/>
                            <a:gd name="T126" fmla="+- 0 1361 1109"/>
                            <a:gd name="T127" fmla="*/ 1361 h 371"/>
                            <a:gd name="T128" fmla="+- 0 1547 904"/>
                            <a:gd name="T129" fmla="*/ T128 w 767"/>
                            <a:gd name="T130" fmla="+- 0 1388 1109"/>
                            <a:gd name="T131" fmla="*/ 1388 h 371"/>
                            <a:gd name="T132" fmla="+- 0 1547 904"/>
                            <a:gd name="T133" fmla="*/ T132 w 767"/>
                            <a:gd name="T134" fmla="+- 0 1480 1109"/>
                            <a:gd name="T135" fmla="*/ 1480 h 371"/>
                            <a:gd name="T136" fmla="+- 0 1671 904"/>
                            <a:gd name="T137" fmla="*/ T136 w 767"/>
                            <a:gd name="T138" fmla="+- 0 1480 1109"/>
                            <a:gd name="T139" fmla="*/ 1480 h 371"/>
                            <a:gd name="T140" fmla="+- 0 1671 904"/>
                            <a:gd name="T141" fmla="*/ T140 w 767"/>
                            <a:gd name="T142" fmla="+- 0 1304 1109"/>
                            <a:gd name="T143" fmla="*/ 1304 h 371"/>
                            <a:gd name="T144" fmla="+- 0 1668 904"/>
                            <a:gd name="T145" fmla="*/ T144 w 767"/>
                            <a:gd name="T146" fmla="+- 0 1294 1109"/>
                            <a:gd name="T147" fmla="*/ 1294 h 371"/>
                            <a:gd name="T148" fmla="+- 0 1641 904"/>
                            <a:gd name="T149" fmla="*/ T148 w 767"/>
                            <a:gd name="T150" fmla="+- 0 1223 1109"/>
                            <a:gd name="T151" fmla="*/ 1223 h 371"/>
                            <a:gd name="T152" fmla="+- 0 1594 904"/>
                            <a:gd name="T153" fmla="*/ T152 w 767"/>
                            <a:gd name="T154" fmla="+- 0 1164 1109"/>
                            <a:gd name="T155" fmla="*/ 1164 h 371"/>
                            <a:gd name="T156" fmla="+- 0 1533 904"/>
                            <a:gd name="T157" fmla="*/ T156 w 767"/>
                            <a:gd name="T158" fmla="+- 0 1127 1109"/>
                            <a:gd name="T159" fmla="*/ 1127 h 371"/>
                            <a:gd name="T160" fmla="+- 0 1462 904"/>
                            <a:gd name="T161" fmla="*/ T160 w 767"/>
                            <a:gd name="T162" fmla="+- 0 1110 1109"/>
                            <a:gd name="T163" fmla="*/ 1110 h 371"/>
                            <a:gd name="T164" fmla="+- 0 1436 904"/>
                            <a:gd name="T165" fmla="*/ T164 w 767"/>
                            <a:gd name="T166" fmla="+- 0 1109 1109"/>
                            <a:gd name="T167" fmla="*/ 1109 h 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67" h="371">
                              <a:moveTo>
                                <a:pt x="532" y="0"/>
                              </a:moveTo>
                              <a:lnTo>
                                <a:pt x="459" y="11"/>
                              </a:lnTo>
                              <a:lnTo>
                                <a:pt x="397" y="44"/>
                              </a:lnTo>
                              <a:lnTo>
                                <a:pt x="349" y="97"/>
                              </a:lnTo>
                              <a:lnTo>
                                <a:pt x="316" y="165"/>
                              </a:lnTo>
                              <a:lnTo>
                                <a:pt x="310" y="155"/>
                              </a:lnTo>
                              <a:lnTo>
                                <a:pt x="267" y="107"/>
                              </a:lnTo>
                              <a:lnTo>
                                <a:pt x="205" y="82"/>
                              </a:lnTo>
                              <a:lnTo>
                                <a:pt x="167" y="78"/>
                              </a:lnTo>
                              <a:lnTo>
                                <a:pt x="148" y="79"/>
                              </a:lnTo>
                              <a:lnTo>
                                <a:pt x="78" y="99"/>
                              </a:lnTo>
                              <a:lnTo>
                                <a:pt x="25" y="143"/>
                              </a:lnTo>
                              <a:lnTo>
                                <a:pt x="0" y="187"/>
                              </a:lnTo>
                              <a:lnTo>
                                <a:pt x="0" y="371"/>
                              </a:lnTo>
                              <a:lnTo>
                                <a:pt x="98" y="371"/>
                              </a:lnTo>
                              <a:lnTo>
                                <a:pt x="98" y="307"/>
                              </a:lnTo>
                              <a:lnTo>
                                <a:pt x="100" y="289"/>
                              </a:lnTo>
                              <a:lnTo>
                                <a:pt x="136" y="239"/>
                              </a:lnTo>
                              <a:lnTo>
                                <a:pt x="182" y="230"/>
                              </a:lnTo>
                              <a:lnTo>
                                <a:pt x="198" y="232"/>
                              </a:lnTo>
                              <a:lnTo>
                                <a:pt x="253" y="264"/>
                              </a:lnTo>
                              <a:lnTo>
                                <a:pt x="267" y="307"/>
                              </a:lnTo>
                              <a:lnTo>
                                <a:pt x="267" y="371"/>
                              </a:lnTo>
                              <a:lnTo>
                                <a:pt x="413" y="371"/>
                              </a:lnTo>
                              <a:lnTo>
                                <a:pt x="413" y="278"/>
                              </a:lnTo>
                              <a:lnTo>
                                <a:pt x="415" y="253"/>
                              </a:lnTo>
                              <a:lnTo>
                                <a:pt x="447" y="193"/>
                              </a:lnTo>
                              <a:lnTo>
                                <a:pt x="506" y="164"/>
                              </a:lnTo>
                              <a:lnTo>
                                <a:pt x="528" y="162"/>
                              </a:lnTo>
                              <a:lnTo>
                                <a:pt x="551" y="163"/>
                              </a:lnTo>
                              <a:lnTo>
                                <a:pt x="609" y="192"/>
                              </a:lnTo>
                              <a:lnTo>
                                <a:pt x="641" y="252"/>
                              </a:lnTo>
                              <a:lnTo>
                                <a:pt x="643" y="279"/>
                              </a:lnTo>
                              <a:lnTo>
                                <a:pt x="643" y="371"/>
                              </a:lnTo>
                              <a:lnTo>
                                <a:pt x="767" y="371"/>
                              </a:lnTo>
                              <a:lnTo>
                                <a:pt x="767" y="195"/>
                              </a:lnTo>
                              <a:lnTo>
                                <a:pt x="764" y="185"/>
                              </a:lnTo>
                              <a:lnTo>
                                <a:pt x="737" y="114"/>
                              </a:lnTo>
                              <a:lnTo>
                                <a:pt x="690" y="55"/>
                              </a:lnTo>
                              <a:lnTo>
                                <a:pt x="629" y="18"/>
                              </a:lnTo>
                              <a:lnTo>
                                <a:pt x="558" y="1"/>
                              </a:lnTo>
                              <a:lnTo>
                                <a:pt x="5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 name="docshape1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002" y="1338"/>
                          <a:ext cx="169"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docshape1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317" y="1270"/>
                          <a:ext cx="231"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 name="docshape17"/>
                      <wps:cNvSpPr>
                        <a:spLocks/>
                      </wps:cNvSpPr>
                      <wps:spPr bwMode="auto">
                        <a:xfrm>
                          <a:off x="6533" y="0"/>
                          <a:ext cx="4139" cy="509"/>
                        </a:xfrm>
                        <a:custGeom>
                          <a:avLst/>
                          <a:gdLst>
                            <a:gd name="T0" fmla="+- 0 6898 6534"/>
                            <a:gd name="T1" fmla="*/ T0 w 4139"/>
                            <a:gd name="T2" fmla="*/ 0 h 509"/>
                            <a:gd name="T3" fmla="+- 0 6739 6534"/>
                            <a:gd name="T4" fmla="*/ T3 w 4139"/>
                            <a:gd name="T5" fmla="*/ 0 h 509"/>
                            <a:gd name="T6" fmla="+- 0 6534 6534"/>
                            <a:gd name="T7" fmla="*/ T6 w 4139"/>
                            <a:gd name="T8" fmla="*/ 205 h 509"/>
                            <a:gd name="T9" fmla="+- 0 6534 6534"/>
                            <a:gd name="T10" fmla="*/ T9 w 4139"/>
                            <a:gd name="T11" fmla="*/ 365 h 509"/>
                            <a:gd name="T12" fmla="+- 0 6898 6534"/>
                            <a:gd name="T13" fmla="*/ T12 w 4139"/>
                            <a:gd name="T14" fmla="*/ 0 h 509"/>
                            <a:gd name="T15" fmla="+- 0 7401 6534"/>
                            <a:gd name="T16" fmla="*/ T15 w 4139"/>
                            <a:gd name="T17" fmla="*/ 0 h 509"/>
                            <a:gd name="T18" fmla="+- 0 7241 6534"/>
                            <a:gd name="T19" fmla="*/ T18 w 4139"/>
                            <a:gd name="T20" fmla="*/ 0 h 509"/>
                            <a:gd name="T21" fmla="+- 0 6732 6534"/>
                            <a:gd name="T22" fmla="*/ T21 w 4139"/>
                            <a:gd name="T23" fmla="*/ 509 h 509"/>
                            <a:gd name="T24" fmla="+- 0 6892 6534"/>
                            <a:gd name="T25" fmla="*/ T24 w 4139"/>
                            <a:gd name="T26" fmla="*/ 509 h 509"/>
                            <a:gd name="T27" fmla="+- 0 7401 6534"/>
                            <a:gd name="T28" fmla="*/ T27 w 4139"/>
                            <a:gd name="T29" fmla="*/ 0 h 509"/>
                            <a:gd name="T30" fmla="+- 0 7903 6534"/>
                            <a:gd name="T31" fmla="*/ T30 w 4139"/>
                            <a:gd name="T32" fmla="*/ 0 h 509"/>
                            <a:gd name="T33" fmla="+- 0 7744 6534"/>
                            <a:gd name="T34" fmla="*/ T33 w 4139"/>
                            <a:gd name="T35" fmla="*/ 0 h 509"/>
                            <a:gd name="T36" fmla="+- 0 7235 6534"/>
                            <a:gd name="T37" fmla="*/ T36 w 4139"/>
                            <a:gd name="T38" fmla="*/ 509 h 509"/>
                            <a:gd name="T39" fmla="+- 0 7394 6534"/>
                            <a:gd name="T40" fmla="*/ T39 w 4139"/>
                            <a:gd name="T41" fmla="*/ 509 h 509"/>
                            <a:gd name="T42" fmla="+- 0 7903 6534"/>
                            <a:gd name="T43" fmla="*/ T42 w 4139"/>
                            <a:gd name="T44" fmla="*/ 0 h 509"/>
                            <a:gd name="T45" fmla="+- 0 8406 6534"/>
                            <a:gd name="T46" fmla="*/ T45 w 4139"/>
                            <a:gd name="T47" fmla="*/ 0 h 509"/>
                            <a:gd name="T48" fmla="+- 0 8246 6534"/>
                            <a:gd name="T49" fmla="*/ T48 w 4139"/>
                            <a:gd name="T50" fmla="*/ 0 h 509"/>
                            <a:gd name="T51" fmla="+- 0 7737 6534"/>
                            <a:gd name="T52" fmla="*/ T51 w 4139"/>
                            <a:gd name="T53" fmla="*/ 509 h 509"/>
                            <a:gd name="T54" fmla="+- 0 7897 6534"/>
                            <a:gd name="T55" fmla="*/ T54 w 4139"/>
                            <a:gd name="T56" fmla="*/ 509 h 509"/>
                            <a:gd name="T57" fmla="+- 0 8406 6534"/>
                            <a:gd name="T58" fmla="*/ T57 w 4139"/>
                            <a:gd name="T59" fmla="*/ 0 h 509"/>
                            <a:gd name="T60" fmla="+- 0 8908 6534"/>
                            <a:gd name="T61" fmla="*/ T60 w 4139"/>
                            <a:gd name="T62" fmla="*/ 0 h 509"/>
                            <a:gd name="T63" fmla="+- 0 8749 6534"/>
                            <a:gd name="T64" fmla="*/ T63 w 4139"/>
                            <a:gd name="T65" fmla="*/ 0 h 509"/>
                            <a:gd name="T66" fmla="+- 0 8240 6534"/>
                            <a:gd name="T67" fmla="*/ T66 w 4139"/>
                            <a:gd name="T68" fmla="*/ 509 h 509"/>
                            <a:gd name="T69" fmla="+- 0 8399 6534"/>
                            <a:gd name="T70" fmla="*/ T69 w 4139"/>
                            <a:gd name="T71" fmla="*/ 509 h 509"/>
                            <a:gd name="T72" fmla="+- 0 8908 6534"/>
                            <a:gd name="T73" fmla="*/ T72 w 4139"/>
                            <a:gd name="T74" fmla="*/ 0 h 509"/>
                            <a:gd name="T75" fmla="+- 0 9411 6534"/>
                            <a:gd name="T76" fmla="*/ T75 w 4139"/>
                            <a:gd name="T77" fmla="*/ 0 h 509"/>
                            <a:gd name="T78" fmla="+- 0 9251 6534"/>
                            <a:gd name="T79" fmla="*/ T78 w 4139"/>
                            <a:gd name="T80" fmla="*/ 0 h 509"/>
                            <a:gd name="T81" fmla="+- 0 8742 6534"/>
                            <a:gd name="T82" fmla="*/ T81 w 4139"/>
                            <a:gd name="T83" fmla="*/ 509 h 509"/>
                            <a:gd name="T84" fmla="+- 0 8902 6534"/>
                            <a:gd name="T85" fmla="*/ T84 w 4139"/>
                            <a:gd name="T86" fmla="*/ 509 h 509"/>
                            <a:gd name="T87" fmla="+- 0 9411 6534"/>
                            <a:gd name="T88" fmla="*/ T87 w 4139"/>
                            <a:gd name="T89" fmla="*/ 0 h 509"/>
                            <a:gd name="T90" fmla="+- 0 9913 6534"/>
                            <a:gd name="T91" fmla="*/ T90 w 4139"/>
                            <a:gd name="T92" fmla="*/ 0 h 509"/>
                            <a:gd name="T93" fmla="+- 0 9754 6534"/>
                            <a:gd name="T94" fmla="*/ T93 w 4139"/>
                            <a:gd name="T95" fmla="*/ 0 h 509"/>
                            <a:gd name="T96" fmla="+- 0 9245 6534"/>
                            <a:gd name="T97" fmla="*/ T96 w 4139"/>
                            <a:gd name="T98" fmla="*/ 509 h 509"/>
                            <a:gd name="T99" fmla="+- 0 9404 6534"/>
                            <a:gd name="T100" fmla="*/ T99 w 4139"/>
                            <a:gd name="T101" fmla="*/ 509 h 509"/>
                            <a:gd name="T102" fmla="+- 0 9913 6534"/>
                            <a:gd name="T103" fmla="*/ T102 w 4139"/>
                            <a:gd name="T104" fmla="*/ 0 h 509"/>
                            <a:gd name="T105" fmla="+- 0 10416 6534"/>
                            <a:gd name="T106" fmla="*/ T105 w 4139"/>
                            <a:gd name="T107" fmla="*/ 0 h 509"/>
                            <a:gd name="T108" fmla="+- 0 10256 6534"/>
                            <a:gd name="T109" fmla="*/ T108 w 4139"/>
                            <a:gd name="T110" fmla="*/ 0 h 509"/>
                            <a:gd name="T111" fmla="+- 0 9747 6534"/>
                            <a:gd name="T112" fmla="*/ T111 w 4139"/>
                            <a:gd name="T113" fmla="*/ 509 h 509"/>
                            <a:gd name="T114" fmla="+- 0 9907 6534"/>
                            <a:gd name="T115" fmla="*/ T114 w 4139"/>
                            <a:gd name="T116" fmla="*/ 509 h 509"/>
                            <a:gd name="T117" fmla="+- 0 10416 6534"/>
                            <a:gd name="T118" fmla="*/ T117 w 4139"/>
                            <a:gd name="T119" fmla="*/ 0 h 509"/>
                            <a:gd name="T120" fmla="+- 0 10673 6534"/>
                            <a:gd name="T121" fmla="*/ T120 w 4139"/>
                            <a:gd name="T122" fmla="*/ 86 h 509"/>
                            <a:gd name="T123" fmla="+- 0 10250 6534"/>
                            <a:gd name="T124" fmla="*/ T123 w 4139"/>
                            <a:gd name="T125" fmla="*/ 509 h 509"/>
                            <a:gd name="T126" fmla="+- 0 10409 6534"/>
                            <a:gd name="T127" fmla="*/ T126 w 4139"/>
                            <a:gd name="T128" fmla="*/ 509 h 509"/>
                            <a:gd name="T129" fmla="+- 0 10673 6534"/>
                            <a:gd name="T130" fmla="*/ T129 w 4139"/>
                            <a:gd name="T131" fmla="*/ 245 h 509"/>
                            <a:gd name="T132" fmla="+- 0 10673 6534"/>
                            <a:gd name="T133" fmla="*/ T132 w 4139"/>
                            <a:gd name="T134" fmla="*/ 86 h 50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Lst>
                          <a:rect l="0" t="0" r="r" b="b"/>
                          <a:pathLst>
                            <a:path w="4139" h="509">
                              <a:moveTo>
                                <a:pt x="364" y="0"/>
                              </a:moveTo>
                              <a:lnTo>
                                <a:pt x="205" y="0"/>
                              </a:lnTo>
                              <a:lnTo>
                                <a:pt x="0" y="205"/>
                              </a:lnTo>
                              <a:lnTo>
                                <a:pt x="0" y="365"/>
                              </a:lnTo>
                              <a:lnTo>
                                <a:pt x="364" y="0"/>
                              </a:lnTo>
                              <a:close/>
                              <a:moveTo>
                                <a:pt x="867" y="0"/>
                              </a:moveTo>
                              <a:lnTo>
                                <a:pt x="707" y="0"/>
                              </a:lnTo>
                              <a:lnTo>
                                <a:pt x="198" y="509"/>
                              </a:lnTo>
                              <a:lnTo>
                                <a:pt x="358" y="509"/>
                              </a:lnTo>
                              <a:lnTo>
                                <a:pt x="867" y="0"/>
                              </a:lnTo>
                              <a:close/>
                              <a:moveTo>
                                <a:pt x="1369" y="0"/>
                              </a:moveTo>
                              <a:lnTo>
                                <a:pt x="1210" y="0"/>
                              </a:lnTo>
                              <a:lnTo>
                                <a:pt x="701" y="509"/>
                              </a:lnTo>
                              <a:lnTo>
                                <a:pt x="860" y="509"/>
                              </a:lnTo>
                              <a:lnTo>
                                <a:pt x="1369" y="0"/>
                              </a:lnTo>
                              <a:close/>
                              <a:moveTo>
                                <a:pt x="1872" y="0"/>
                              </a:moveTo>
                              <a:lnTo>
                                <a:pt x="1712" y="0"/>
                              </a:lnTo>
                              <a:lnTo>
                                <a:pt x="1203" y="509"/>
                              </a:lnTo>
                              <a:lnTo>
                                <a:pt x="1363" y="509"/>
                              </a:lnTo>
                              <a:lnTo>
                                <a:pt x="1872" y="0"/>
                              </a:lnTo>
                              <a:close/>
                              <a:moveTo>
                                <a:pt x="2374" y="0"/>
                              </a:moveTo>
                              <a:lnTo>
                                <a:pt x="2215" y="0"/>
                              </a:lnTo>
                              <a:lnTo>
                                <a:pt x="1706" y="509"/>
                              </a:lnTo>
                              <a:lnTo>
                                <a:pt x="1865" y="509"/>
                              </a:lnTo>
                              <a:lnTo>
                                <a:pt x="2374" y="0"/>
                              </a:lnTo>
                              <a:close/>
                              <a:moveTo>
                                <a:pt x="2877" y="0"/>
                              </a:moveTo>
                              <a:lnTo>
                                <a:pt x="2717" y="0"/>
                              </a:lnTo>
                              <a:lnTo>
                                <a:pt x="2208" y="509"/>
                              </a:lnTo>
                              <a:lnTo>
                                <a:pt x="2368" y="509"/>
                              </a:lnTo>
                              <a:lnTo>
                                <a:pt x="2877" y="0"/>
                              </a:lnTo>
                              <a:close/>
                              <a:moveTo>
                                <a:pt x="3379" y="0"/>
                              </a:moveTo>
                              <a:lnTo>
                                <a:pt x="3220" y="0"/>
                              </a:lnTo>
                              <a:lnTo>
                                <a:pt x="2711" y="509"/>
                              </a:lnTo>
                              <a:lnTo>
                                <a:pt x="2870" y="509"/>
                              </a:lnTo>
                              <a:lnTo>
                                <a:pt x="3379" y="0"/>
                              </a:lnTo>
                              <a:close/>
                              <a:moveTo>
                                <a:pt x="3882" y="0"/>
                              </a:moveTo>
                              <a:lnTo>
                                <a:pt x="3722" y="0"/>
                              </a:lnTo>
                              <a:lnTo>
                                <a:pt x="3213" y="509"/>
                              </a:lnTo>
                              <a:lnTo>
                                <a:pt x="3373" y="509"/>
                              </a:lnTo>
                              <a:lnTo>
                                <a:pt x="3882" y="0"/>
                              </a:lnTo>
                              <a:close/>
                              <a:moveTo>
                                <a:pt x="4139" y="86"/>
                              </a:moveTo>
                              <a:lnTo>
                                <a:pt x="3716" y="509"/>
                              </a:lnTo>
                              <a:lnTo>
                                <a:pt x="3875" y="509"/>
                              </a:lnTo>
                              <a:lnTo>
                                <a:pt x="4139" y="245"/>
                              </a:lnTo>
                              <a:lnTo>
                                <a:pt x="4139" y="86"/>
                              </a:lnTo>
                              <a:close/>
                            </a:path>
                          </a:pathLst>
                        </a:custGeom>
                        <a:solidFill>
                          <a:srgbClr val="FFBC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docshape18"/>
                      <wps:cNvSpPr txBox="1">
                        <a:spLocks/>
                      </wps:cNvSpPr>
                      <wps:spPr bwMode="auto">
                        <a:xfrm>
                          <a:off x="9" y="0"/>
                          <a:ext cx="11896" cy="2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537AB" w14:textId="77777777" w:rsidR="003E4347" w:rsidRDefault="003E4347" w:rsidP="00693C3C">
                            <w:r>
                              <w:t xml:space="preserve">    </w:t>
                            </w:r>
                          </w:p>
                          <w:p w14:paraId="09E58A8B" w14:textId="77777777" w:rsidR="003E4347" w:rsidRDefault="003E4347" w:rsidP="003E4347">
                            <w:pPr>
                              <w:spacing w:before="11"/>
                              <w:ind w:left="851"/>
                              <w:rPr>
                                <w:rFonts w:ascii="Lexend Deca"/>
                                <w:color w:val="FFFFFF"/>
                                <w:spacing w:val="-10"/>
                                <w:sz w:val="18"/>
                              </w:rPr>
                            </w:pPr>
                            <w:r>
                              <w:rPr>
                                <w:rFonts w:ascii="Lexend Deca"/>
                                <w:color w:val="FFFFFF"/>
                                <w:spacing w:val="-10"/>
                                <w:sz w:val="18"/>
                              </w:rPr>
                              <w:tab/>
                            </w:r>
                            <w:r>
                              <w:rPr>
                                <w:rFonts w:ascii="Lexend Deca"/>
                                <w:color w:val="FFFFFF"/>
                                <w:spacing w:val="-10"/>
                                <w:sz w:val="18"/>
                              </w:rPr>
                              <w:tab/>
                            </w:r>
                            <w:r>
                              <w:rPr>
                                <w:rFonts w:ascii="Lexend Deca"/>
                                <w:color w:val="FFFFFF"/>
                                <w:spacing w:val="-10"/>
                                <w:sz w:val="18"/>
                              </w:rPr>
                              <w:tab/>
                            </w:r>
                            <w:r>
                              <w:rPr>
                                <w:rFonts w:ascii="Lexend Deca"/>
                                <w:color w:val="FFFFFF"/>
                                <w:spacing w:val="-10"/>
                                <w:sz w:val="18"/>
                              </w:rPr>
                              <w:tab/>
                              <w:t xml:space="preserve">                 </w:t>
                            </w:r>
                            <w:r>
                              <w:rPr>
                                <w:rFonts w:ascii="Lexend Deca"/>
                                <w:color w:val="FFFFFF"/>
                                <w:spacing w:val="-10"/>
                                <w:sz w:val="18"/>
                              </w:rPr>
                              <w:tab/>
                            </w:r>
                            <w:r>
                              <w:rPr>
                                <w:rFonts w:ascii="Lexend Deca"/>
                                <w:color w:val="FFFFFF"/>
                                <w:spacing w:val="-10"/>
                                <w:sz w:val="18"/>
                              </w:rPr>
                              <w:tab/>
                            </w:r>
                            <w:r>
                              <w:rPr>
                                <w:rFonts w:ascii="Lexend Deca"/>
                                <w:color w:val="FFFFFF"/>
                                <w:spacing w:val="-10"/>
                                <w:sz w:val="18"/>
                              </w:rPr>
                              <w:tab/>
                              <w:t xml:space="preserve">                 </w:t>
                            </w:r>
                          </w:p>
                          <w:p w14:paraId="4600ADDE" w14:textId="77777777" w:rsidR="003E4347" w:rsidRDefault="003E4347" w:rsidP="003E4347">
                            <w:pPr>
                              <w:spacing w:before="11"/>
                              <w:ind w:left="5848" w:firstLine="589"/>
                              <w:rPr>
                                <w:rFonts w:ascii="Lexend Deca"/>
                                <w:color w:val="FFFFFF"/>
                                <w:spacing w:val="-10"/>
                                <w:sz w:val="18"/>
                              </w:rPr>
                            </w:pPr>
                          </w:p>
                          <w:p w14:paraId="231B0068" w14:textId="77777777" w:rsidR="00547641" w:rsidRDefault="00547641" w:rsidP="00693C3C">
                            <w:pPr>
                              <w:tabs>
                                <w:tab w:val="left" w:pos="8925"/>
                              </w:tabs>
                              <w:spacing w:before="5" w:line="230" w:lineRule="exact"/>
                              <w:ind w:left="6437"/>
                              <w:rPr>
                                <w:rFonts w:ascii="Lexend Deca"/>
                                <w:color w:val="FFFFFF"/>
                                <w:spacing w:val="-10"/>
                                <w:sz w:val="18"/>
                              </w:rPr>
                            </w:pPr>
                          </w:p>
                          <w:p w14:paraId="5DEB58B1" w14:textId="77777777" w:rsidR="00693C3C" w:rsidRDefault="00693C3C" w:rsidP="00693C3C">
                            <w:pPr>
                              <w:tabs>
                                <w:tab w:val="left" w:pos="8925"/>
                              </w:tabs>
                              <w:spacing w:before="5" w:line="225" w:lineRule="auto"/>
                              <w:ind w:left="6437" w:right="606"/>
                              <w:rPr>
                                <w:rFonts w:ascii="Lexend Deca"/>
                                <w:sz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BA892" id="docshapegroup1" o:spid="_x0000_s1026" style="position:absolute;left:0;text-align:left;margin-left:.25pt;margin-top:.35pt;width:594.8pt;height:123.2pt;z-index:251682303;mso-position-horizontal-relative:page;mso-position-vertical-relative:page" coordorigin="9" coordsize="11896,2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">
              <v:rect id="docshape2" o:spid="_x0000_s1027" style="position:absolute;left:9;width:11896;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" fillcolor="#2e1740"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832;top:709;width:179;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">
                <v:imagedata r:id="rId10" o:title=""/>
                <v:path arrowok="t"/>
                <o:lock v:ext="edit" aspectratio="f"/>
              </v:shape>
              <v:shape id="docshape4" o:spid="_x0000_s1029" style="position:absolute;left:2043;top:711;width:804;height:284;visibility:visible;mso-wrap-style:square;v-text-anchor:top" coordsize="80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" path="m159,253r-122,l37,151r110,l147,121r-110,l37,31r116,l153,1,,1,,31r,90l,151,,253r,30l159,283r,-30xm384,l174,r,32l260,32r,252l297,284r,-252l384,32,384,xm613,l404,r,32l490,32r,252l526,284r,-252l613,32,613,xm803,253r-122,l681,151r110,l791,121r-110,l681,31r116,l797,1,644,1r,30l644,121r,30l644,253r,30l803,283r,-30xe" fillcolor="#fb1091" stroked="f">
                <v:path arrowok="t" o:connecttype="custom" o:connectlocs="159,964;37,964;37,862;147,862;147,832;37,832;37,742;153,742;153,712;0,712;0,742;0,832;0,862;0,964;0,994;159,994;159,964;384,711;174,711;174,743;260,743;260,995;297,995;297,743;384,743;384,711;613,711;404,711;404,743;490,743;490,995;526,995;526,743;613,743;613,711;803,964;681,964;681,862;791,862;791,832;681,832;681,742;797,742;797,712;644,712;644,742;644,832;644,862;644,964;644,994;803,994;803,964" o:connectangles="0,0,0,0,0,0,0,0,0,0,0,0,0,0,0,0,0,0,0,0,0,0,0,0,0,0,0,0,0,0,0,0,0,0,0,0,0,0,0,0,0,0,0,0,0,0,0,0,0,0,0,0"/>
              </v:shape>
              <v:shape id="docshape5" o:spid="_x0000_s1030" type="#_x0000_t75" style="position:absolute;left:2877;top:709;width:185;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">
                <v:imagedata r:id="rId11" o:title=""/>
                <v:path arrowok="t"/>
                <o:lock v:ext="edit" aspectratio="f"/>
              </v:shape>
              <v:shape id="docshape6" o:spid="_x0000_s1031" type="#_x0000_t75" style="position:absolute;left:1829;top:1088;width:327;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">
                <v:imagedata r:id="rId12" o:title=""/>
                <v:path arrowok="t"/>
                <o:lock v:ext="edit" aspectratio="f"/>
              </v:shape>
              <v:shape id="docshape7" o:spid="_x0000_s1032" style="position:absolute;left:2150;top:1088;width:401;height:392;visibility:visible;mso-wrap-style:square;v-text-anchor:top" coordsize="40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" path="m245,l156,,,391r107,l131,327r243,l343,248r-183,l175,210r3,-11l188,173r3,-8l195,151r2,-6l199,139r101,l245,xm374,327r-108,l290,391r110,l374,327xm300,139r-101,l202,151r5,14l210,173r6,17l219,200r18,48l343,248,300,139xe" stroked="f">
                <v:path arrowok="t" o:connecttype="custom" o:connectlocs="245,1088;156,1088;0,1479;107,1479;131,1415;374,1415;343,1336;160,1336;175,1298;178,1287;188,1261;191,1253;195,1239;197,1233;199,1227;300,1227;245,1088;374,1415;266,1415;290,1479;400,1479;374,1415;300,1227;199,1227;202,1239;207,1253;210,1261;216,1278;219,1288;237,1336;343,1336;300,1227" o:connectangles="0,0,0,0,0,0,0,0,0,0,0,0,0,0,0,0,0,0,0,0,0,0,0,0,0,0,0,0,0,0,0,0"/>
              </v:shape>
              <v:shape id="docshape8" o:spid="_x0000_s1033" type="#_x0000_t75" style="position:absolute;left:2568;top:1088;width:362;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">
                <v:imagedata r:id="rId13" o:title=""/>
                <v:path arrowok="t"/>
                <o:lock v:ext="edit" aspectratio="f"/>
              </v:shape>
              <v:shape id="docshape9" o:spid="_x0000_s1034" type="#_x0000_t75" style="position:absolute;left:3000;top:1088;width:375;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">
                <v:imagedata r:id="rId14" o:title=""/>
                <v:path arrowok="t"/>
                <o:lock v:ext="edit" aspectratio="f"/>
              </v:shape>
              <v:shape id="docshape10" o:spid="_x0000_s1035" style="position:absolute;left:3366;top:1078;width:641;height:407;visibility:visible;mso-wrap-style:square;v-text-anchor:top" coordsize="64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" path="m334,278r-1,-14l332,251r-4,-12l324,228r-6,-10l312,209r-8,-9l295,192r-10,-7l274,179r-11,-6l251,168r-13,-5l224,159r-15,-4l167,146r-7,-2l148,138r-5,-3l134,127r-2,-4l132,112r2,-5l142,100r5,-3l161,93r8,-1l188,92r10,2l217,99r10,5l245,115r9,7l261,130,327,67,320,57r-8,-9l303,39,293,31,283,24,271,18,258,13,244,8,229,5,212,2,194,1,174,,159,1,144,2,130,5,116,9r-14,5l90,19,78,26,67,34,57,43r-9,9l40,62,33,73,27,85,23,97r-2,13l20,124r1,12l22,148r3,11l28,169r5,10l38,188r7,8l53,204r8,8l71,219r11,6l94,231r13,5l120,241r15,5l176,255r6,2l195,261r6,3l211,269r4,4l221,280r2,4l223,296r-2,5l214,308r-5,3l196,315r-8,l180,315r-14,l151,312r-14,-3l122,303r-14,-7l93,285,79,272,65,255,,328r10,12l21,351r11,10l44,370r13,9l71,386r15,6l102,398r17,4l137,405r19,1l177,407r21,-1l219,403r19,-4l257,392r17,-8l289,374r13,-12l313,349r9,-16l329,317r4,-19l334,278xm640,11r-246,l394,101r68,l462,311r-68,l394,401r246,l640,311r-67,l573,101r67,l640,11xe" stroked="f">
                <v:path arrowok="t" o:connecttype="custom" o:connectlocs="332,1329;318,1296;295,1270;263,1251;224,1237;160,1222;134,1205;134,1185;161,1171;198,1172;245,1193;327,1145;303,1117;271,1096;229,1083;174,1078;130,1083;90,1097;57,1121;33,1151;21,1188;22,1226;33,1257;53,1282;82,1303;120,1319;182,1335;211,1347;223,1362;214,1386;188,1393;151,1390;108,1374;65,1333;21,1429;57,1457;102,1476;156,1484;219,1481;274,1462;313,1427;333,1376;394,1089;462,1389;640,1479;573,1179" o:connectangles="0,0,0,0,0,0,0,0,0,0,0,0,0,0,0,0,0,0,0,0,0,0,0,0,0,0,0,0,0,0,0,0,0,0,0,0,0,0,0,0,0,0,0,0,0,0"/>
              </v:shape>
              <v:shape id="docshape11" o:spid="_x0000_s1036" type="#_x0000_t75" style="position:absolute;left:4084;top:1088;width:369;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">
                <v:imagedata r:id="rId15" o:title=""/>
                <v:path arrowok="t"/>
                <o:lock v:ext="edit" aspectratio="f"/>
              </v:shape>
              <v:shape id="docshape12" o:spid="_x0000_s1037" style="position:absolute;left:4499;top:1088;width:293;height:392;visibility:visible;mso-wrap-style:square;v-text-anchor:top" coordsize="2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" path="m293,300r-187,l106,236r156,l262,150r-156,l106,90r178,l284,,,,,90r,60l,236r,64l,392r293,l293,300xe" stroked="f">
                <v:path arrowok="t" o:connecttype="custom" o:connectlocs="293,1388;106,1388;106,1324;262,1324;262,1238;106,1238;106,1178;284,1178;284,1088;0,1088;0,1178;0,1238;0,1324;0,1388;0,1480;293,1480;293,1388" o:connectangles="0,0,0,0,0,0,0,0,0,0,0,0,0,0,0,0,0"/>
              </v:shape>
              <v:shape id="docshape13" o:spid="_x0000_s1038" style="position:absolute;left:903;top:712;width:767;height:592;visibility:visible;mso-wrap-style:square;v-text-anchor:top" coordsize="76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" path="m767,l,,,583,7,567r8,-14l63,504r66,-26l167,474r14,1l248,492r49,40l316,561r7,-19l360,478r51,-48l476,403r56,-7l558,397r71,17l690,451r47,59l762,571r5,20l767,xe" fillcolor="#fb1091" stroked="f">
                <v:path arrowok="t" o:connecttype="custom" o:connectlocs="767,713;0,713;0,1296;7,1280;15,1266;63,1217;129,1191;167,1187;181,1188;248,1205;297,1245;316,1274;323,1255;360,1191;411,1143;476,1116;532,1109;558,1110;629,1127;690,1164;737,1223;762,1284;767,1304;767,713" o:connectangles="0,0,0,0,0,0,0,0,0,0,0,0,0,0,0,0,0,0,0,0,0,0,0,0"/>
              </v:shape>
              <v:shape id="docshape14" o:spid="_x0000_s1039" style="position:absolute;left:903;top:1109;width:767;height:371;visibility:visible;mso-wrap-style:square;v-text-anchor:top" coordsize="767,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" path="m532,l459,11,397,44,349,97r-33,68l310,155,267,107,205,82,167,78r-19,1l78,99,25,143,,187,,371r98,l98,307r2,-18l136,239r46,-9l198,232r55,32l267,307r,64l413,371r,-93l415,253r32,-60l506,164r22,-2l551,163r58,29l641,252r2,27l643,371r124,l767,195r-3,-10l737,114,690,55,629,18,558,1,532,xe" stroked="f">
                <v:path arrowok="t" o:connecttype="custom" o:connectlocs="532,1109;459,1120;397,1153;349,1206;316,1274;310,1264;267,1216;205,1191;167,1187;148,1188;78,1208;25,1252;0,1296;0,1480;98,1480;98,1416;100,1398;136,1348;182,1339;198,1341;253,1373;267,1416;267,1480;413,1480;413,1387;415,1362;447,1302;506,1273;528,1271;551,1272;609,1301;641,1361;643,1388;643,1480;767,1480;767,1304;764,1294;737,1223;690,1164;629,1127;558,1110;532,1109" o:connectangles="0,0,0,0,0,0,0,0,0,0,0,0,0,0,0,0,0,0,0,0,0,0,0,0,0,0,0,0,0,0,0,0,0,0,0,0,0,0,0,0,0,0"/>
              </v:shape>
              <v:shape id="docshape15" o:spid="_x0000_s1040" type="#_x0000_t75" style="position:absolute;left:1002;top:1338;width:169;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">
                <v:imagedata r:id="rId16" o:title=""/>
                <v:path arrowok="t"/>
                <o:lock v:ext="edit" aspectratio="f"/>
              </v:shape>
              <v:shape id="docshape16" o:spid="_x0000_s1041" type="#_x0000_t75" style="position:absolute;left:1317;top:1270;width:231;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">
                <v:imagedata r:id="rId17" o:title=""/>
                <v:path arrowok="t"/>
                <o:lock v:ext="edit" aspectratio="f"/>
              </v:shape>
              <v:shape id="docshape17" o:spid="_x0000_s1042" style="position:absolute;left:6533;width:4139;height:509;visibility:visible;mso-wrap-style:square;v-text-anchor:top" coordsize="413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" path="m364,l205,,,205,,365,364,xm867,l707,,198,509r160,l867,xm1369,l1210,,701,509r159,l1369,xm1872,l1712,,1203,509r160,l1872,xm2374,l2215,,1706,509r159,l2374,xm2877,l2717,,2208,509r160,l2877,xm3379,l3220,,2711,509r159,l3379,xm3882,l3722,,3213,509r160,l3882,xm4139,86l3716,509r159,l4139,245r,-159xe" fillcolor="#ffbc36" stroked="f">
                <v:path arrowok="t" o:connecttype="custom" o:connectlocs="364,0;205,0;0,205;0,365;364,0;867,0;707,0;198,509;358,509;867,0;1369,0;1210,0;701,509;860,509;1369,0;1872,0;1712,0;1203,509;1363,509;1872,0;2374,0;2215,0;1706,509;1865,509;2374,0;2877,0;2717,0;2208,509;2368,509;2877,0;3379,0;3220,0;2711,509;2870,509;3379,0;3882,0;3722,0;3213,509;3373,509;3882,0;4139,86;3716,509;3875,509;4139,245;4139,86" o:connectangles="0,0,0,0,0,0,0,0,0,0,0,0,0,0,0,0,0,0,0,0,0,0,0,0,0,0,0,0,0,0,0,0,0,0,0,0,0,0,0,0,0,0,0,0,0"/>
              </v:shape>
              <v:shapetype id="_x0000_t202" coordsize="21600,21600" o:spt="202" path="m,l,21600r21600,l21600,xe">
                <v:stroke joinstyle="miter"/>
                <v:path gradientshapeok="t" o:connecttype="rect"/>
              </v:shapetype>
              <v:shape id="docshape18" o:spid="_x0000_s1043" type="#_x0000_t202" style="position:absolute;left:9;width:1189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" filled="f" stroked="f">
                <v:path arrowok="t"/>
                <v:textbox inset="0,0,0,0">
                  <w:txbxContent>
                    <w:p w14:paraId="767537AB" w14:textId="77777777" w:rsidR="003E4347" w:rsidRDefault="003E4347" w:rsidP="00693C3C">
                      <w:r>
                        <w:t xml:space="preserve">    </w:t>
                      </w:r>
                    </w:p>
                    <w:p w14:paraId="09E58A8B" w14:textId="77777777" w:rsidR="003E4347" w:rsidRDefault="003E4347" w:rsidP="003E4347">
                      <w:pPr>
                        <w:spacing w:before="11"/>
                        <w:ind w:left="851"/>
                        <w:rPr>
                          <w:rFonts w:ascii="Lexend Deca"/>
                          <w:color w:val="FFFFFF"/>
                          <w:spacing w:val="-10"/>
                          <w:sz w:val="18"/>
                        </w:rPr>
                      </w:pPr>
                      <w:r>
                        <w:rPr>
                          <w:rFonts w:ascii="Lexend Deca"/>
                          <w:color w:val="FFFFFF"/>
                          <w:spacing w:val="-10"/>
                          <w:sz w:val="18"/>
                        </w:rPr>
                        <w:tab/>
                      </w:r>
                      <w:r>
                        <w:rPr>
                          <w:rFonts w:ascii="Lexend Deca"/>
                          <w:color w:val="FFFFFF"/>
                          <w:spacing w:val="-10"/>
                          <w:sz w:val="18"/>
                        </w:rPr>
                        <w:tab/>
                      </w:r>
                      <w:r>
                        <w:rPr>
                          <w:rFonts w:ascii="Lexend Deca"/>
                          <w:color w:val="FFFFFF"/>
                          <w:spacing w:val="-10"/>
                          <w:sz w:val="18"/>
                        </w:rPr>
                        <w:tab/>
                      </w:r>
                      <w:r>
                        <w:rPr>
                          <w:rFonts w:ascii="Lexend Deca"/>
                          <w:color w:val="FFFFFF"/>
                          <w:spacing w:val="-10"/>
                          <w:sz w:val="18"/>
                        </w:rPr>
                        <w:tab/>
                        <w:t xml:space="preserve">                 </w:t>
                      </w:r>
                      <w:r>
                        <w:rPr>
                          <w:rFonts w:ascii="Lexend Deca"/>
                          <w:color w:val="FFFFFF"/>
                          <w:spacing w:val="-10"/>
                          <w:sz w:val="18"/>
                        </w:rPr>
                        <w:tab/>
                      </w:r>
                      <w:r>
                        <w:rPr>
                          <w:rFonts w:ascii="Lexend Deca"/>
                          <w:color w:val="FFFFFF"/>
                          <w:spacing w:val="-10"/>
                          <w:sz w:val="18"/>
                        </w:rPr>
                        <w:tab/>
                      </w:r>
                      <w:r>
                        <w:rPr>
                          <w:rFonts w:ascii="Lexend Deca"/>
                          <w:color w:val="FFFFFF"/>
                          <w:spacing w:val="-10"/>
                          <w:sz w:val="18"/>
                        </w:rPr>
                        <w:tab/>
                        <w:t xml:space="preserve">                 </w:t>
                      </w:r>
                    </w:p>
                    <w:p w14:paraId="4600ADDE" w14:textId="77777777" w:rsidR="003E4347" w:rsidRDefault="003E4347" w:rsidP="003E4347">
                      <w:pPr>
                        <w:spacing w:before="11"/>
                        <w:ind w:left="5848" w:firstLine="589"/>
                        <w:rPr>
                          <w:rFonts w:ascii="Lexend Deca"/>
                          <w:color w:val="FFFFFF"/>
                          <w:spacing w:val="-10"/>
                          <w:sz w:val="18"/>
                        </w:rPr>
                      </w:pPr>
                    </w:p>
                    <w:p w14:paraId="231B0068" w14:textId="77777777" w:rsidR="00547641" w:rsidRDefault="00547641" w:rsidP="00693C3C">
                      <w:pPr>
                        <w:tabs>
                          <w:tab w:val="left" w:pos="8925"/>
                        </w:tabs>
                        <w:spacing w:before="5" w:line="230" w:lineRule="exact"/>
                        <w:ind w:left="6437"/>
                        <w:rPr>
                          <w:rFonts w:ascii="Lexend Deca"/>
                          <w:color w:val="FFFFFF"/>
                          <w:spacing w:val="-10"/>
                          <w:sz w:val="18"/>
                        </w:rPr>
                      </w:pPr>
                    </w:p>
                    <w:p w14:paraId="5DEB58B1" w14:textId="77777777" w:rsidR="00693C3C" w:rsidRDefault="00693C3C" w:rsidP="00693C3C">
                      <w:pPr>
                        <w:tabs>
                          <w:tab w:val="left" w:pos="8925"/>
                        </w:tabs>
                        <w:spacing w:before="5" w:line="225" w:lineRule="auto"/>
                        <w:ind w:left="6437" w:right="606"/>
                        <w:rPr>
                          <w:rFonts w:ascii="Lexend Deca"/>
                          <w:sz w:val="18"/>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0509"/>
    <w:multiLevelType w:val="hybridMultilevel"/>
    <w:tmpl w:val="C03AF4A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 w15:restartNumberingAfterBreak="0">
    <w:nsid w:val="1A7B237C"/>
    <w:multiLevelType w:val="hybridMultilevel"/>
    <w:tmpl w:val="A4B07FA4"/>
    <w:lvl w:ilvl="0" w:tplc="FFFFFFFF">
      <w:start w:val="1"/>
      <w:numFmt w:val="bullet"/>
      <w:lvlText w:val=""/>
      <w:lvlJc w:val="left"/>
      <w:pPr>
        <w:ind w:left="3272" w:hanging="360"/>
      </w:pPr>
      <w:rPr>
        <w:rFonts w:ascii="Wingdings" w:hAnsi="Wingdings" w:hint="default"/>
      </w:rPr>
    </w:lvl>
    <w:lvl w:ilvl="1" w:tplc="08090005">
      <w:start w:val="1"/>
      <w:numFmt w:val="bullet"/>
      <w:lvlText w:val=""/>
      <w:lvlJc w:val="left"/>
      <w:pPr>
        <w:ind w:left="2716" w:hanging="360"/>
      </w:pPr>
      <w:rPr>
        <w:rFonts w:ascii="Wingdings" w:hAnsi="Wingdings"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2" w15:restartNumberingAfterBreak="0">
    <w:nsid w:val="1CA4779E"/>
    <w:multiLevelType w:val="hybridMultilevel"/>
    <w:tmpl w:val="E1B8D46A"/>
    <w:lvl w:ilvl="0" w:tplc="08090005">
      <w:start w:val="1"/>
      <w:numFmt w:val="bullet"/>
      <w:lvlText w:val=""/>
      <w:lvlJc w:val="left"/>
      <w:pPr>
        <w:ind w:left="1996" w:hanging="360"/>
      </w:pPr>
      <w:rPr>
        <w:rFonts w:ascii="Wingdings" w:hAnsi="Wingdings" w:hint="default"/>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3" w15:restartNumberingAfterBreak="0">
    <w:nsid w:val="1EFE368D"/>
    <w:multiLevelType w:val="hybridMultilevel"/>
    <w:tmpl w:val="D8D61AD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 w15:restartNumberingAfterBreak="0">
    <w:nsid w:val="2F9E6DCF"/>
    <w:multiLevelType w:val="hybridMultilevel"/>
    <w:tmpl w:val="8076A2D6"/>
    <w:lvl w:ilvl="0" w:tplc="FFFFFFFF">
      <w:start w:val="1"/>
      <w:numFmt w:val="bullet"/>
      <w:lvlText w:val=""/>
      <w:lvlJc w:val="left"/>
      <w:pPr>
        <w:ind w:left="3272" w:hanging="360"/>
      </w:pPr>
      <w:rPr>
        <w:rFonts w:ascii="Wingdings" w:hAnsi="Wingdings" w:hint="default"/>
      </w:rPr>
    </w:lvl>
    <w:lvl w:ilvl="1" w:tplc="EF2059A0">
      <w:start w:val="1"/>
      <w:numFmt w:val="bullet"/>
      <w:lvlText w:val=""/>
      <w:lvlJc w:val="left"/>
      <w:pPr>
        <w:ind w:left="2716" w:hanging="448"/>
      </w:pPr>
      <w:rPr>
        <w:rFonts w:ascii="Wingdings" w:hAnsi="Wingdings" w:hint="default"/>
        <w:color w:val="FC1091"/>
        <w:sz w:val="32"/>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5" w15:restartNumberingAfterBreak="0">
    <w:nsid w:val="5AC61CD4"/>
    <w:multiLevelType w:val="hybridMultilevel"/>
    <w:tmpl w:val="5E987A3E"/>
    <w:lvl w:ilvl="0" w:tplc="E1367718">
      <w:start w:val="1"/>
      <w:numFmt w:val="bullet"/>
      <w:lvlText w:val=""/>
      <w:lvlJc w:val="left"/>
      <w:pPr>
        <w:ind w:left="1996" w:hanging="360"/>
      </w:pPr>
      <w:rPr>
        <w:rFonts w:ascii="Wingdings" w:hAnsi="Wingdings" w:hint="default"/>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6" w15:restartNumberingAfterBreak="0">
    <w:nsid w:val="68566B7A"/>
    <w:multiLevelType w:val="hybridMultilevel"/>
    <w:tmpl w:val="91C85174"/>
    <w:lvl w:ilvl="0" w:tplc="2506C5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EF345D"/>
    <w:multiLevelType w:val="hybridMultilevel"/>
    <w:tmpl w:val="40849DC8"/>
    <w:lvl w:ilvl="0" w:tplc="FFFFFFFF">
      <w:start w:val="1"/>
      <w:numFmt w:val="bullet"/>
      <w:lvlText w:val=""/>
      <w:lvlJc w:val="left"/>
      <w:pPr>
        <w:ind w:left="3272" w:hanging="360"/>
      </w:pPr>
      <w:rPr>
        <w:rFonts w:ascii="Wingdings" w:hAnsi="Wingdings" w:hint="default"/>
      </w:rPr>
    </w:lvl>
    <w:lvl w:ilvl="1" w:tplc="9B00DC24">
      <w:start w:val="1"/>
      <w:numFmt w:val="bullet"/>
      <w:pStyle w:val="ListParagraph"/>
      <w:lvlText w:val=""/>
      <w:lvlJc w:val="left"/>
      <w:pPr>
        <w:ind w:left="3119" w:hanging="851"/>
      </w:pPr>
      <w:rPr>
        <w:rFonts w:ascii="Wingdings" w:hAnsi="Wingdings" w:hint="default"/>
        <w:color w:val="FC1091"/>
        <w:sz w:val="32"/>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8" w15:restartNumberingAfterBreak="0">
    <w:nsid w:val="7CF93E92"/>
    <w:multiLevelType w:val="hybridMultilevel"/>
    <w:tmpl w:val="744870EC"/>
    <w:lvl w:ilvl="0" w:tplc="E1367718">
      <w:start w:val="1"/>
      <w:numFmt w:val="bullet"/>
      <w:lvlText w:val=""/>
      <w:lvlJc w:val="left"/>
      <w:pPr>
        <w:ind w:left="3272" w:hanging="360"/>
      </w:pPr>
      <w:rPr>
        <w:rFonts w:ascii="Wingdings" w:hAnsi="Wingdings"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16cid:durableId="338240382">
    <w:abstractNumId w:val="6"/>
  </w:num>
  <w:num w:numId="2" w16cid:durableId="631134574">
    <w:abstractNumId w:val="3"/>
  </w:num>
  <w:num w:numId="3" w16cid:durableId="836532588">
    <w:abstractNumId w:val="2"/>
  </w:num>
  <w:num w:numId="4" w16cid:durableId="431901725">
    <w:abstractNumId w:val="5"/>
  </w:num>
  <w:num w:numId="5" w16cid:durableId="1321075150">
    <w:abstractNumId w:val="8"/>
  </w:num>
  <w:num w:numId="6" w16cid:durableId="76023282">
    <w:abstractNumId w:val="1"/>
  </w:num>
  <w:num w:numId="7" w16cid:durableId="1947957100">
    <w:abstractNumId w:val="4"/>
  </w:num>
  <w:num w:numId="8" w16cid:durableId="585503113">
    <w:abstractNumId w:val="7"/>
  </w:num>
  <w:num w:numId="9" w16cid:durableId="214592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F9"/>
    <w:rsid w:val="00007C8D"/>
    <w:rsid w:val="000444CF"/>
    <w:rsid w:val="00072E14"/>
    <w:rsid w:val="00094F1F"/>
    <w:rsid w:val="000E1359"/>
    <w:rsid w:val="000F1BD5"/>
    <w:rsid w:val="00146341"/>
    <w:rsid w:val="0017525B"/>
    <w:rsid w:val="001C7F6E"/>
    <w:rsid w:val="0025254A"/>
    <w:rsid w:val="00253BC9"/>
    <w:rsid w:val="00362A95"/>
    <w:rsid w:val="003E4347"/>
    <w:rsid w:val="00425C44"/>
    <w:rsid w:val="004D7204"/>
    <w:rsid w:val="00547641"/>
    <w:rsid w:val="005A73F9"/>
    <w:rsid w:val="00616FD9"/>
    <w:rsid w:val="006227D5"/>
    <w:rsid w:val="00667D3A"/>
    <w:rsid w:val="00693C3C"/>
    <w:rsid w:val="006960C5"/>
    <w:rsid w:val="006C48D1"/>
    <w:rsid w:val="006E4570"/>
    <w:rsid w:val="00701602"/>
    <w:rsid w:val="00751BBB"/>
    <w:rsid w:val="00764AAC"/>
    <w:rsid w:val="007B75C0"/>
    <w:rsid w:val="007E4C93"/>
    <w:rsid w:val="007F6040"/>
    <w:rsid w:val="00825254"/>
    <w:rsid w:val="008657A8"/>
    <w:rsid w:val="00874FAC"/>
    <w:rsid w:val="0089575F"/>
    <w:rsid w:val="008A11A5"/>
    <w:rsid w:val="008C7ABF"/>
    <w:rsid w:val="008E6931"/>
    <w:rsid w:val="009253A1"/>
    <w:rsid w:val="00951E78"/>
    <w:rsid w:val="009A1715"/>
    <w:rsid w:val="009A6ACF"/>
    <w:rsid w:val="009F1391"/>
    <w:rsid w:val="009F71E6"/>
    <w:rsid w:val="00A012A1"/>
    <w:rsid w:val="00A15389"/>
    <w:rsid w:val="00A87AD9"/>
    <w:rsid w:val="00AD52F3"/>
    <w:rsid w:val="00AE3C14"/>
    <w:rsid w:val="00B03CD8"/>
    <w:rsid w:val="00B87568"/>
    <w:rsid w:val="00BB6AD0"/>
    <w:rsid w:val="00C35B8F"/>
    <w:rsid w:val="00CB27B5"/>
    <w:rsid w:val="00CE3CAB"/>
    <w:rsid w:val="00CE5D00"/>
    <w:rsid w:val="00D26580"/>
    <w:rsid w:val="00D47864"/>
    <w:rsid w:val="00D97C07"/>
    <w:rsid w:val="00DB7DBB"/>
    <w:rsid w:val="00E02E95"/>
    <w:rsid w:val="00E176A0"/>
    <w:rsid w:val="00E66A98"/>
    <w:rsid w:val="00ED1CC1"/>
    <w:rsid w:val="00F8000C"/>
    <w:rsid w:val="00FC5808"/>
    <w:rsid w:val="00FD0504"/>
    <w:rsid w:val="00FF0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1F9BE"/>
  <w15:docId w15:val="{DDCA2BB2-74DD-42F3-8F39-39182CB6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LexendDeca-Light" w:eastAsia="LexendDeca-Light" w:hAnsi="LexendDeca-Light" w:cs="LexendDeca-Light"/>
    </w:rPr>
  </w:style>
  <w:style w:type="paragraph" w:styleId="Heading1">
    <w:name w:val="heading 1"/>
    <w:basedOn w:val="Normal"/>
    <w:next w:val="Normal"/>
    <w:link w:val="Heading1Char"/>
    <w:uiPriority w:val="9"/>
    <w:qFormat/>
    <w:rsid w:val="00146341"/>
    <w:pPr>
      <w:widowControl/>
      <w:adjustRightInd w:val="0"/>
      <w:spacing w:line="288" w:lineRule="auto"/>
      <w:ind w:left="1276" w:right="1137"/>
      <w:outlineLvl w:val="0"/>
    </w:pPr>
    <w:rPr>
      <w:rFonts w:ascii="Lexend Deca" w:eastAsiaTheme="minorHAnsi" w:hAnsi="Lexend Deca" w:cs="Times New Roman"/>
      <w:b/>
      <w:bCs/>
      <w:color w:val="FC1091"/>
      <w:sz w:val="36"/>
      <w:szCs w:val="36"/>
      <w:lang w:val="en-GB"/>
    </w:rPr>
  </w:style>
  <w:style w:type="paragraph" w:styleId="Heading2">
    <w:name w:val="heading 2"/>
    <w:aliases w:val="Sub Heading"/>
    <w:basedOn w:val="Normal"/>
    <w:next w:val="Normal"/>
    <w:link w:val="Heading2Char"/>
    <w:uiPriority w:val="9"/>
    <w:unhideWhenUsed/>
    <w:qFormat/>
    <w:rsid w:val="00146341"/>
    <w:pPr>
      <w:widowControl/>
      <w:adjustRightInd w:val="0"/>
      <w:spacing w:line="288" w:lineRule="auto"/>
      <w:ind w:left="1276" w:right="1137"/>
      <w:outlineLvl w:val="1"/>
    </w:pPr>
    <w:rPr>
      <w:rFonts w:ascii="Lexend Deca" w:eastAsiaTheme="minorHAnsi" w:hAnsi="Lexend Deca" w:cs="Times New Roman"/>
      <w:b/>
      <w:bCs/>
      <w:color w:val="2F184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F71E6"/>
    <w:pPr>
      <w:widowControl/>
      <w:adjustRightInd w:val="0"/>
      <w:spacing w:line="288" w:lineRule="auto"/>
      <w:ind w:left="1276" w:right="1137"/>
    </w:pPr>
    <w:rPr>
      <w:rFonts w:ascii="Lexend Deca" w:eastAsiaTheme="minorHAnsi" w:hAnsi="Lexend Deca" w:cs="Times New Roman"/>
      <w:color w:val="2F1840"/>
      <w:sz w:val="20"/>
      <w:szCs w:val="20"/>
      <w:lang w:val="en-GB"/>
    </w:rPr>
  </w:style>
  <w:style w:type="paragraph" w:styleId="ListParagraph">
    <w:name w:val="List Paragraph"/>
    <w:basedOn w:val="Normal"/>
    <w:uiPriority w:val="34"/>
    <w:qFormat/>
    <w:rsid w:val="009F71E6"/>
    <w:pPr>
      <w:widowControl/>
      <w:numPr>
        <w:ilvl w:val="1"/>
        <w:numId w:val="8"/>
      </w:numPr>
      <w:adjustRightInd w:val="0"/>
      <w:spacing w:line="288" w:lineRule="auto"/>
      <w:ind w:left="1843" w:right="1137" w:hanging="567"/>
    </w:pPr>
    <w:rPr>
      <w:rFonts w:ascii="Lexend Deca" w:eastAsiaTheme="minorHAnsi" w:hAnsi="Lexend Deca" w:cs="Times New Roman"/>
      <w:color w:val="2F1840"/>
      <w:sz w:val="20"/>
      <w:szCs w:val="20"/>
      <w:lang w:val="en-GB"/>
    </w:rPr>
  </w:style>
  <w:style w:type="paragraph" w:customStyle="1" w:styleId="IntroBodyCopy">
    <w:name w:val="Intro Body Copy"/>
    <w:basedOn w:val="Normal"/>
    <w:uiPriority w:val="1"/>
    <w:qFormat/>
    <w:rsid w:val="009F71E6"/>
    <w:pPr>
      <w:widowControl/>
      <w:adjustRightInd w:val="0"/>
      <w:spacing w:line="288" w:lineRule="auto"/>
      <w:ind w:left="1276" w:right="1137"/>
    </w:pPr>
    <w:rPr>
      <w:rFonts w:ascii="Lexend Deca" w:eastAsiaTheme="minorHAnsi" w:hAnsi="Lexend Deca" w:cs="Times New Roman"/>
      <w:b/>
      <w:bCs/>
      <w:color w:val="2F1840"/>
      <w:sz w:val="24"/>
      <w:szCs w:val="24"/>
      <w:lang w:val="en-GB"/>
    </w:rPr>
  </w:style>
  <w:style w:type="paragraph" w:styleId="Header">
    <w:name w:val="header"/>
    <w:basedOn w:val="Normal"/>
    <w:link w:val="HeaderChar"/>
    <w:uiPriority w:val="99"/>
    <w:unhideWhenUsed/>
    <w:rsid w:val="00616FD9"/>
    <w:pPr>
      <w:tabs>
        <w:tab w:val="center" w:pos="4513"/>
        <w:tab w:val="right" w:pos="9026"/>
      </w:tabs>
    </w:pPr>
  </w:style>
  <w:style w:type="character" w:customStyle="1" w:styleId="HeaderChar">
    <w:name w:val="Header Char"/>
    <w:basedOn w:val="DefaultParagraphFont"/>
    <w:link w:val="Header"/>
    <w:uiPriority w:val="99"/>
    <w:rsid w:val="00616FD9"/>
    <w:rPr>
      <w:rFonts w:ascii="LexendDeca-Light" w:eastAsia="LexendDeca-Light" w:hAnsi="LexendDeca-Light" w:cs="LexendDeca-Light"/>
    </w:rPr>
  </w:style>
  <w:style w:type="paragraph" w:styleId="Footer">
    <w:name w:val="footer"/>
    <w:basedOn w:val="Normal"/>
    <w:link w:val="FooterChar"/>
    <w:uiPriority w:val="99"/>
    <w:unhideWhenUsed/>
    <w:rsid w:val="00616FD9"/>
    <w:pPr>
      <w:tabs>
        <w:tab w:val="center" w:pos="4513"/>
        <w:tab w:val="right" w:pos="9026"/>
      </w:tabs>
    </w:pPr>
  </w:style>
  <w:style w:type="character" w:customStyle="1" w:styleId="FooterChar">
    <w:name w:val="Footer Char"/>
    <w:basedOn w:val="DefaultParagraphFont"/>
    <w:link w:val="Footer"/>
    <w:uiPriority w:val="99"/>
    <w:rsid w:val="00616FD9"/>
    <w:rPr>
      <w:rFonts w:ascii="LexendDeca-Light" w:eastAsia="LexendDeca-Light" w:hAnsi="LexendDeca-Light" w:cs="LexendDeca-Light"/>
    </w:rPr>
  </w:style>
  <w:style w:type="character" w:customStyle="1" w:styleId="Heading1Char">
    <w:name w:val="Heading 1 Char"/>
    <w:basedOn w:val="DefaultParagraphFont"/>
    <w:link w:val="Heading1"/>
    <w:uiPriority w:val="9"/>
    <w:rsid w:val="00146341"/>
    <w:rPr>
      <w:rFonts w:ascii="Lexend Deca" w:hAnsi="Lexend Deca" w:cs="Times New Roman"/>
      <w:b/>
      <w:bCs/>
      <w:color w:val="FC1091"/>
      <w:sz w:val="36"/>
      <w:szCs w:val="36"/>
      <w:lang w:val="en-GB"/>
    </w:rPr>
  </w:style>
  <w:style w:type="character" w:customStyle="1" w:styleId="Heading2Char">
    <w:name w:val="Heading 2 Char"/>
    <w:aliases w:val="Sub Heading Char"/>
    <w:basedOn w:val="DefaultParagraphFont"/>
    <w:link w:val="Heading2"/>
    <w:uiPriority w:val="9"/>
    <w:rsid w:val="00146341"/>
    <w:rPr>
      <w:rFonts w:ascii="Lexend Deca" w:hAnsi="Lexend Deca" w:cs="Times New Roman"/>
      <w:b/>
      <w:bCs/>
      <w:color w:val="2F1840"/>
      <w:sz w:val="24"/>
      <w:szCs w:val="24"/>
      <w:lang w:val="en-GB"/>
    </w:rPr>
  </w:style>
  <w:style w:type="character" w:styleId="Strong">
    <w:name w:val="Strong"/>
    <w:basedOn w:val="DefaultParagraphFont"/>
    <w:uiPriority w:val="22"/>
    <w:rsid w:val="00FD0504"/>
    <w:rPr>
      <w:b/>
      <w:bCs/>
    </w:rPr>
  </w:style>
  <w:style w:type="character" w:styleId="Hyperlink">
    <w:name w:val="Hyperlink"/>
    <w:basedOn w:val="DefaultParagraphFont"/>
    <w:uiPriority w:val="99"/>
    <w:unhideWhenUsed/>
    <w:rsid w:val="00FF0A56"/>
    <w:rPr>
      <w:color w:val="0000FF" w:themeColor="hyperlink"/>
      <w:u w:val="single"/>
    </w:rPr>
  </w:style>
  <w:style w:type="character" w:styleId="UnresolvedMention">
    <w:name w:val="Unresolved Mention"/>
    <w:basedOn w:val="DefaultParagraphFont"/>
    <w:uiPriority w:val="99"/>
    <w:semiHidden/>
    <w:unhideWhenUsed/>
    <w:rsid w:val="00FF0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ventbrite.co.uk/e/ldf-2025-student-exhibition-kick-off-call-tickets-1389197409849?aff=oddtdtcreato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5.emf"/><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8" Type="http://schemas.openxmlformats.org/officeDocument/2006/relationships/image" Target="media/image14.png"/><Relationship Id="rId13" Type="http://schemas.openxmlformats.org/officeDocument/2006/relationships/image" Target="media/image19.png"/><Relationship Id="rId3" Type="http://schemas.openxmlformats.org/officeDocument/2006/relationships/image" Target="media/image9.png"/><Relationship Id="rId7" Type="http://schemas.openxmlformats.org/officeDocument/2006/relationships/image" Target="media/image13.png"/><Relationship Id="rId12" Type="http://schemas.openxmlformats.org/officeDocument/2006/relationships/image" Target="media/image18.png"/><Relationship Id="rId17" Type="http://schemas.openxmlformats.org/officeDocument/2006/relationships/image" Target="media/image23.png"/><Relationship Id="rId2" Type="http://schemas.openxmlformats.org/officeDocument/2006/relationships/image" Target="media/image8.png"/><Relationship Id="rId16" Type="http://schemas.openxmlformats.org/officeDocument/2006/relationships/image" Target="media/image22.png"/><Relationship Id="rId1" Type="http://schemas.openxmlformats.org/officeDocument/2006/relationships/image" Target="media/image7.png"/><Relationship Id="rId6" Type="http://schemas.openxmlformats.org/officeDocument/2006/relationships/image" Target="media/image12.png"/><Relationship Id="rId11" Type="http://schemas.openxmlformats.org/officeDocument/2006/relationships/image" Target="media/image17.png"/><Relationship Id="rId5" Type="http://schemas.openxmlformats.org/officeDocument/2006/relationships/image" Target="media/image11.png"/><Relationship Id="rId15" Type="http://schemas.openxmlformats.org/officeDocument/2006/relationships/image" Target="media/image21.png"/><Relationship Id="rId10" Type="http://schemas.openxmlformats.org/officeDocument/2006/relationships/image" Target="media/image16.png"/><Relationship Id="rId4" Type="http://schemas.openxmlformats.org/officeDocument/2006/relationships/image" Target="media/image10.png"/><Relationship Id="rId9" Type="http://schemas.openxmlformats.org/officeDocument/2006/relationships/image" Target="media/image15.png"/><Relationship Id="rId1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https://betterbankside.sharepoint.com/sites/CompanyData/Office%20Templates/Bankside%20Letterhead%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8699400e-cac5-4958-9c31-a7b39a7c4b0d" xsi:nil="true"/>
    <lcf76f155ced4ddcb4097134ff3c332f xmlns="8699400e-cac5-4958-9c31-a7b39a7c4b0d">
      <Terms xmlns="http://schemas.microsoft.com/office/infopath/2007/PartnerControls"/>
    </lcf76f155ced4ddcb4097134ff3c332f>
    <TaxCatchAll xmlns="d0cab766-8b79-4cd0-93f0-dcf627119adb" xsi:nil="true"/>
    <Picture xmlns="8699400e-cac5-4958-9c31-a7b39a7c4b0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848BF8C93FBF4E92283DEDBE70C482" ma:contentTypeVersion="22" ma:contentTypeDescription="Create a new document." ma:contentTypeScope="" ma:versionID="8a33102c2f67372b1bf0557ea12e3cbf">
  <xsd:schema xmlns:xsd="http://www.w3.org/2001/XMLSchema" xmlns:xs="http://www.w3.org/2001/XMLSchema" xmlns:p="http://schemas.microsoft.com/office/2006/metadata/properties" xmlns:ns2="8699400e-cac5-4958-9c31-a7b39a7c4b0d" xmlns:ns3="d0cab766-8b79-4cd0-93f0-dcf627119adb" targetNamespace="http://schemas.microsoft.com/office/2006/metadata/properties" ma:root="true" ma:fieldsID="2b95f821ecf5204f68857bac5720085d" ns2:_="" ns3:_="">
    <xsd:import namespace="8699400e-cac5-4958-9c31-a7b39a7c4b0d"/>
    <xsd:import namespace="d0cab766-8b79-4cd0-93f0-dcf627119a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Picture"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9400e-cac5-4958-9c31-a7b39a7c4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1964176-292e-4d6f-8d46-f2d0f86cfd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icture" ma:index="26" nillable="true" ma:displayName="Picture" ma:format="Thumbnail" ma:internalName="Picture">
      <xsd:simpleType>
        <xsd:restriction base="dms:Unknown"/>
      </xsd:simpleType>
    </xsd:element>
    <xsd:element name="Thumbnail" ma:index="27" nillable="true" ma:displayName="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cab766-8b79-4cd0-93f0-dcf627119a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e704e7-4ae3-4128-82ed-43bbc5f483d7}" ma:internalName="TaxCatchAll" ma:showField="CatchAllData" ma:web="d0cab766-8b79-4cd0-93f0-dcf627119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E93B8-D963-4FA9-82D0-E3D1A21BB72E}">
  <ds:schemaRefs>
    <ds:schemaRef ds:uri="http://schemas.microsoft.com/office/2006/metadata/properties"/>
    <ds:schemaRef ds:uri="http://schemas.microsoft.com/office/infopath/2007/PartnerControls"/>
    <ds:schemaRef ds:uri="8699400e-cac5-4958-9c31-a7b39a7c4b0d"/>
    <ds:schemaRef ds:uri="d0cab766-8b79-4cd0-93f0-dcf627119adb"/>
  </ds:schemaRefs>
</ds:datastoreItem>
</file>

<file path=customXml/itemProps2.xml><?xml version="1.0" encoding="utf-8"?>
<ds:datastoreItem xmlns:ds="http://schemas.openxmlformats.org/officeDocument/2006/customXml" ds:itemID="{1AB07E4B-9FA0-9C47-AA19-6E3445BC2E25}">
  <ds:schemaRefs>
    <ds:schemaRef ds:uri="http://schemas.openxmlformats.org/officeDocument/2006/bibliography"/>
  </ds:schemaRefs>
</ds:datastoreItem>
</file>

<file path=customXml/itemProps3.xml><?xml version="1.0" encoding="utf-8"?>
<ds:datastoreItem xmlns:ds="http://schemas.openxmlformats.org/officeDocument/2006/customXml" ds:itemID="{58359C25-CC7C-4E59-8B41-541A2961F493}">
  <ds:schemaRefs>
    <ds:schemaRef ds:uri="http://schemas.microsoft.com/sharepoint/v3/contenttype/forms"/>
  </ds:schemaRefs>
</ds:datastoreItem>
</file>

<file path=customXml/itemProps4.xml><?xml version="1.0" encoding="utf-8"?>
<ds:datastoreItem xmlns:ds="http://schemas.openxmlformats.org/officeDocument/2006/customXml" ds:itemID="{B3CF5D5A-3968-4E28-84F8-10D0F9FA1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9400e-cac5-4958-9c31-a7b39a7c4b0d"/>
    <ds:schemaRef ds:uri="d0cab766-8b79-4cd0-93f0-dcf627119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Bankside%20Letterhead%20V3</Template>
  <TotalTime>402</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Bankside Letterhead</vt:lpstr>
    </vt:vector>
  </TitlesOfParts>
  <Manager/>
  <Company/>
  <LinksUpToDate>false</LinksUpToDate>
  <CharactersWithSpaces>2902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Bankside Letterhead</dc:title>
  <dc:subject/>
  <dc:creator>Emma Charter</dc:creator>
  <cp:keywords/>
  <dc:description/>
  <cp:lastModifiedBy>Emma Charter</cp:lastModifiedBy>
  <cp:revision>10</cp:revision>
  <dcterms:created xsi:type="dcterms:W3CDTF">2025-05-27T10:02:00Z</dcterms:created>
  <dcterms:modified xsi:type="dcterms:W3CDTF">2025-06-02T12:56:00Z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2022-10-19T10:00:00Z</vt:filetime>
  </property>
  <property fmtid="{D5CDD505-2E9C-101B-9397-08002B2CF9AE}" pid="3" name="Creator">
    <vt:lpwstr>Adobe Illustrator 26.5 (Macintosh)</vt:lpwstr>
  </property>
  <property fmtid="{D5CDD505-2E9C-101B-9397-08002B2CF9AE}" pid="4" name="CreatorVersion">
    <vt:lpwstr>21.0.0</vt:lpwstr>
  </property>
  <property fmtid="{D5CDD505-2E9C-101B-9397-08002B2CF9AE}" pid="5" name="LastSaved">
    <vt:filetime>2022-10-19T10:00:00Z</vt:filetime>
  </property>
  <property fmtid="{D5CDD505-2E9C-101B-9397-08002B2CF9AE}" pid="6" name="Producer">
    <vt:lpwstr>Adobe PDF library 16.07</vt:lpwstr>
  </property>
  <property fmtid="{D5CDD505-2E9C-101B-9397-08002B2CF9AE}" pid="7" name="ContentTypeId">
    <vt:lpwstr>0x01010068848BF8C93FBF4E92283DEDBE70C482</vt:lpwstr>
  </property>
  <property fmtid="{D5CDD505-2E9C-101B-9397-08002B2CF9AE}" pid="8" name="MediaServiceImageTags">
    <vt:lpwstr/>
  </property>
</Properties>
</file>