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5040"/>
        <w:gridCol w:w="5040"/>
      </w:tblGrid>
      <w:tr w:rsidR="00065BB9" w14:paraId="1C25DA05" w14:textId="77777777" w:rsidTr="00FE063F">
        <w:trPr>
          <w:trHeight w:val="1620"/>
        </w:trPr>
        <w:tc>
          <w:tcPr>
            <w:tcW w:w="5035" w:type="dxa"/>
          </w:tcPr>
          <w:bookmarkStart w:id="0" w:name="OLE_LINK1"/>
          <w:bookmarkStart w:id="1" w:name="OLE_LINK2"/>
          <w:p w14:paraId="5E866601" w14:textId="5FB10882" w:rsidR="00065BB9" w:rsidRPr="00632B93" w:rsidRDefault="00000000" w:rsidP="00065BB9">
            <w:pPr>
              <w:pStyle w:val="Companynam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623809444"/>
                <w:placeholder>
                  <w:docPart w:val="F5DE7B4312BDCC48B9C53156B05228AA"/>
                </w:placeholder>
                <w15:appearance w15:val="hidden"/>
              </w:sdtPr>
              <w:sdtContent>
                <w:r w:rsidR="00632B93" w:rsidRPr="00632B93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Company Name</w:t>
                </w:r>
                <w:r w:rsidR="00632B93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 xml:space="preserve"> </w:t>
                </w:r>
              </w:sdtContent>
            </w:sdt>
          </w:p>
          <w:p w14:paraId="11F436C0" w14:textId="213F278D" w:rsidR="00632B93" w:rsidRDefault="00632B93" w:rsidP="00065BB9">
            <w:pPr>
              <w:pStyle w:val="Companynam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2B93">
              <w:rPr>
                <w:rFonts w:ascii="Arial" w:hAnsi="Arial" w:cs="Arial"/>
                <w:color w:val="000000" w:themeColor="text1"/>
                <w:sz w:val="24"/>
                <w:szCs w:val="24"/>
              </w:rPr>
              <w:t>Company ABN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8AFEB49" w14:textId="20A66265" w:rsidR="00632B93" w:rsidRDefault="00632B93" w:rsidP="00065BB9">
            <w:pPr>
              <w:pStyle w:val="Companynam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Street Address</w:t>
            </w:r>
          </w:p>
          <w:p w14:paraId="2B2DF305" w14:textId="1B517236" w:rsidR="00632B93" w:rsidRDefault="00632B93" w:rsidP="00065BB9">
            <w:pPr>
              <w:pStyle w:val="Companynam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State/ Postcode</w:t>
            </w:r>
          </w:p>
          <w:p w14:paraId="0FBB0232" w14:textId="77777777" w:rsidR="00632B93" w:rsidRPr="00632B93" w:rsidRDefault="00632B93" w:rsidP="00065BB9">
            <w:pPr>
              <w:pStyle w:val="Companynam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bookmarkEnd w:id="1" w:displacedByCustomXml="next"/>
          <w:bookmarkEnd w:id="0" w:displacedByCustomXml="next"/>
          <w:sdt>
            <w:sdtPr>
              <w:id w:val="-1964950405"/>
              <w:placeholder>
                <w:docPart w:val="89EDCA03956F2A4E9559F988F5E03D9B"/>
              </w:placeholder>
              <w15:appearance w15:val="hidden"/>
            </w:sdtPr>
            <w:sdtEndPr/>
            <w:sdtContent>
              <w:p w14:paraId="08DDA939" w14:textId="3D8EBA39" w:rsidR="00632B93" w:rsidRDefault="00632B93" w:rsidP="00632B93">
                <w:r>
                  <w:t xml:space="preserve">Contact Name </w:t>
                </w:r>
                <w:r w:rsidR="00D57B74">
                  <w:fldChar w:fldCharType="begin">
                    <w:ffData>
                      <w:name w:val="Text27"/>
                      <w:enabled/>
                      <w:calcOnExit w:val="0"/>
                      <w:textInput/>
                    </w:ffData>
                  </w:fldChar>
                </w:r>
                <w:bookmarkStart w:id="2" w:name="Text27"/>
                <w:r w:rsidR="00D57B74">
                  <w:instrText xml:space="preserve"> FORMTEXT </w:instrText>
                </w:r>
                <w:r w:rsidR="00D57B74">
                  <w:fldChar w:fldCharType="separate"/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fldChar w:fldCharType="end"/>
                </w:r>
                <w:bookmarkEnd w:id="2"/>
                <w:r w:rsidR="00D57B74"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bookmarkStart w:id="3" w:name="Text28"/>
                <w:r w:rsidR="00D57B74">
                  <w:instrText xml:space="preserve"> FORMTEXT </w:instrText>
                </w:r>
                <w:r w:rsidR="00D57B74">
                  <w:fldChar w:fldCharType="separate"/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fldChar w:fldCharType="end"/>
                </w:r>
                <w:bookmarkEnd w:id="3"/>
              </w:p>
              <w:p w14:paraId="7F0CAC20" w14:textId="34061608" w:rsidR="00065BB9" w:rsidRDefault="00632B93" w:rsidP="00632B93">
                <w:r>
                  <w:t xml:space="preserve">Email </w:t>
                </w:r>
                <w:r w:rsidR="00D57B74">
                  <w:fldChar w:fldCharType="begin">
                    <w:ffData>
                      <w:name w:val="Text29"/>
                      <w:enabled/>
                      <w:calcOnExit w:val="0"/>
                      <w:textInput/>
                    </w:ffData>
                  </w:fldChar>
                </w:r>
                <w:bookmarkStart w:id="4" w:name="Text29"/>
                <w:r w:rsidR="00D57B74">
                  <w:instrText xml:space="preserve"> FORMTEXT </w:instrText>
                </w:r>
                <w:r w:rsidR="00D57B74">
                  <w:fldChar w:fldCharType="separate"/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fldChar w:fldCharType="end"/>
                </w:r>
                <w:bookmarkEnd w:id="4"/>
                <w:r w:rsidR="00D57B74">
                  <w:fldChar w:fldCharType="begin">
                    <w:ffData>
                      <w:name w:val="Text30"/>
                      <w:enabled/>
                      <w:calcOnExit w:val="0"/>
                      <w:textInput/>
                    </w:ffData>
                  </w:fldChar>
                </w:r>
                <w:bookmarkStart w:id="5" w:name="Text30"/>
                <w:r w:rsidR="00D57B74">
                  <w:instrText xml:space="preserve"> FORMTEXT </w:instrText>
                </w:r>
                <w:r w:rsidR="00D57B74">
                  <w:fldChar w:fldCharType="separate"/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fldChar w:fldCharType="end"/>
                </w:r>
                <w:bookmarkEnd w:id="5"/>
                <w:r w:rsidR="00D57B74">
                  <w:fldChar w:fldCharType="begin">
                    <w:ffData>
                      <w:name w:val="Text31"/>
                      <w:enabled/>
                      <w:calcOnExit w:val="0"/>
                      <w:textInput/>
                    </w:ffData>
                  </w:fldChar>
                </w:r>
                <w:bookmarkStart w:id="6" w:name="Text31"/>
                <w:r w:rsidR="00D57B74">
                  <w:instrText xml:space="preserve"> FORMTEXT </w:instrText>
                </w:r>
                <w:r w:rsidR="00D57B74">
                  <w:fldChar w:fldCharType="separate"/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fldChar w:fldCharType="end"/>
                </w:r>
                <w:bookmarkEnd w:id="6"/>
                <w:r w:rsidR="00D57B74">
                  <w:fldChar w:fldCharType="begin">
                    <w:ffData>
                      <w:name w:val="Text32"/>
                      <w:enabled/>
                      <w:calcOnExit w:val="0"/>
                      <w:textInput/>
                    </w:ffData>
                  </w:fldChar>
                </w:r>
                <w:bookmarkStart w:id="7" w:name="Text32"/>
                <w:r w:rsidR="00D57B74">
                  <w:instrText xml:space="preserve"> FORMTEXT </w:instrText>
                </w:r>
                <w:r w:rsidR="00D57B74">
                  <w:fldChar w:fldCharType="separate"/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fldChar w:fldCharType="end"/>
                </w:r>
                <w:bookmarkEnd w:id="7"/>
              </w:p>
              <w:p w14:paraId="27A17E26" w14:textId="42D87A72" w:rsidR="00632B93" w:rsidRDefault="00632B93" w:rsidP="00632B93">
                <w:r>
                  <w:t xml:space="preserve">Contact Number </w:t>
                </w:r>
                <w:r w:rsidR="00D57B74"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bookmarkStart w:id="8" w:name="Text33"/>
                <w:r w:rsidR="00D57B74">
                  <w:instrText xml:space="preserve"> FORMTEXT </w:instrText>
                </w:r>
                <w:r w:rsidR="00D57B74">
                  <w:fldChar w:fldCharType="separate"/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fldChar w:fldCharType="end"/>
                </w:r>
                <w:bookmarkEnd w:id="8"/>
                <w:r w:rsidR="00D57B74"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bookmarkStart w:id="9" w:name="Text34"/>
                <w:r w:rsidR="00D57B74">
                  <w:instrText xml:space="preserve"> FORMTEXT </w:instrText>
                </w:r>
                <w:r w:rsidR="00D57B74">
                  <w:fldChar w:fldCharType="separate"/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rPr>
                    <w:noProof/>
                  </w:rPr>
                  <w:t> </w:t>
                </w:r>
                <w:r w:rsidR="00D57B74">
                  <w:fldChar w:fldCharType="end"/>
                </w:r>
              </w:p>
              <w:bookmarkEnd w:id="9" w:displacedByCustomXml="next"/>
            </w:sdtContent>
          </w:sdt>
        </w:tc>
        <w:tc>
          <w:tcPr>
            <w:tcW w:w="5035" w:type="dxa"/>
          </w:tcPr>
          <w:p w14:paraId="79713F48" w14:textId="77777777" w:rsidR="00065BB9" w:rsidRPr="00A1492F" w:rsidRDefault="00000000" w:rsidP="00AC2B2B">
            <w:pPr>
              <w:pStyle w:val="Heading1"/>
              <w:spacing w:line="240" w:lineRule="auto"/>
              <w:rPr>
                <w:color w:val="6DC2BC" w:themeColor="accent1" w:themeShade="BF"/>
              </w:rPr>
            </w:pPr>
            <w:sdt>
              <w:sdtPr>
                <w:rPr>
                  <w:color w:val="6DC2BC" w:themeColor="accent1" w:themeShade="BF"/>
                </w:rPr>
                <w:alias w:val="Invoice:"/>
                <w:tag w:val="Invoice:"/>
                <w:id w:val="-1343387799"/>
                <w:placeholder>
                  <w:docPart w:val="A917255AB6D9E649928DDD80384FD3CB"/>
                </w:placeholder>
                <w:temporary/>
                <w:showingPlcHdr/>
                <w15:appearance w15:val="hidden"/>
              </w:sdtPr>
              <w:sdtContent>
                <w:r w:rsidR="00065BB9" w:rsidRPr="00A1492F">
                  <w:rPr>
                    <w:szCs w:val="48"/>
                  </w:rPr>
                  <w:t>INVOICE</w:t>
                </w:r>
              </w:sdtContent>
            </w:sdt>
          </w:p>
          <w:p w14:paraId="0895B84D" w14:textId="0BCB54AF" w:rsidR="000244FB" w:rsidRPr="00FE063F" w:rsidRDefault="00000000" w:rsidP="00FE063F">
            <w:pPr>
              <w:pStyle w:val="Heading2"/>
              <w:jc w:val="right"/>
            </w:pPr>
            <w:sdt>
              <w:sdtPr>
                <w:id w:val="1613547116"/>
                <w:placeholder>
                  <w:docPart w:val="85A6D945A6253D4AB7CEB4FBE8111B4A"/>
                </w:placeholder>
                <w15:appearance w15:val="hidden"/>
              </w:sdtPr>
              <w:sdtContent>
                <w:r w:rsidR="00632B93">
                  <w:t>Invoice No.:</w:t>
                </w:r>
                <w:r w:rsidR="00632B93"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10" w:name="Text7"/>
                <w:r w:rsidR="00632B93">
                  <w:instrText xml:space="preserve"> FORMTEXT </w:instrText>
                </w:r>
                <w:r w:rsidR="00632B93">
                  <w:fldChar w:fldCharType="separate"/>
                </w:r>
                <w:r w:rsidR="00632B93">
                  <w:rPr>
                    <w:noProof/>
                  </w:rPr>
                  <w:t> </w:t>
                </w:r>
                <w:r w:rsidR="00632B93">
                  <w:rPr>
                    <w:noProof/>
                  </w:rPr>
                  <w:t> </w:t>
                </w:r>
                <w:r w:rsidR="00632B93">
                  <w:rPr>
                    <w:noProof/>
                  </w:rPr>
                  <w:t> </w:t>
                </w:r>
                <w:r w:rsidR="00632B93">
                  <w:rPr>
                    <w:noProof/>
                  </w:rPr>
                  <w:t> </w:t>
                </w:r>
                <w:r w:rsidR="00632B93">
                  <w:rPr>
                    <w:noProof/>
                  </w:rPr>
                  <w:t> </w:t>
                </w:r>
                <w:r w:rsidR="00632B93">
                  <w:fldChar w:fldCharType="end"/>
                </w:r>
                <w:bookmarkEnd w:id="10"/>
                <w:r w:rsidR="00632B93">
                  <w:t xml:space="preserve"> </w:t>
                </w:r>
              </w:sdtContent>
            </w:sdt>
          </w:p>
          <w:p w14:paraId="72CC2149" w14:textId="73BDDFF5" w:rsidR="00065BB9" w:rsidRPr="00D74851" w:rsidRDefault="00000000" w:rsidP="00FE063F">
            <w:pPr>
              <w:pStyle w:val="Heading2"/>
              <w:jc w:val="right"/>
              <w:rPr>
                <w:rStyle w:val="InvoiceDetails"/>
              </w:rPr>
            </w:pPr>
            <w:sdt>
              <w:sdtPr>
                <w:rPr>
                  <w:rFonts w:asciiTheme="minorHAnsi" w:hAnsiTheme="minorHAnsi"/>
                  <w:b w:val="0"/>
                  <w:color w:val="auto"/>
                </w:rPr>
                <w:alias w:val="Date:"/>
                <w:tag w:val="Date:"/>
                <w:id w:val="1217624365"/>
                <w:placeholder>
                  <w:docPart w:val="8DEF53CBAF7ED0448433572397D6000A"/>
                </w:placeholder>
                <w:temporary/>
                <w:showingPlcHdr/>
                <w15:appearance w15:val="hidden"/>
              </w:sdtPr>
              <w:sdtEndPr>
                <w:rPr>
                  <w:rFonts w:asciiTheme="majorHAnsi" w:hAnsiTheme="majorHAnsi"/>
                  <w:b/>
                  <w:color w:val="003D59" w:themeColor="accent3"/>
                </w:rPr>
              </w:sdtEndPr>
              <w:sdtContent>
                <w:r w:rsidR="00065BB9" w:rsidRPr="00D74851">
                  <w:t>Date:</w:t>
                </w:r>
              </w:sdtContent>
            </w:sdt>
            <w:r w:rsidR="00FE063F">
              <w:t xml:space="preserve"> </w:t>
            </w:r>
            <w:sdt>
              <w:sdtPr>
                <w:id w:val="1922915598"/>
                <w:placeholder>
                  <w:docPart w:val="6BEBE8089915EB41AA0A601C3D92CE8C"/>
                </w:placeholder>
                <w15:appearance w15:val="hidden"/>
              </w:sdtPr>
              <w:sdtContent>
                <w:r w:rsidR="00632B93"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11" w:name="Text6"/>
                <w:r w:rsidR="00632B93">
                  <w:instrText xml:space="preserve"> FORMTEXT </w:instrText>
                </w:r>
                <w:r w:rsidR="00632B93">
                  <w:fldChar w:fldCharType="separate"/>
                </w:r>
                <w:r w:rsidR="00632B93">
                  <w:rPr>
                    <w:noProof/>
                  </w:rPr>
                  <w:t> </w:t>
                </w:r>
                <w:r w:rsidR="00632B93">
                  <w:rPr>
                    <w:noProof/>
                  </w:rPr>
                  <w:t> </w:t>
                </w:r>
                <w:r w:rsidR="00632B93">
                  <w:rPr>
                    <w:noProof/>
                  </w:rPr>
                  <w:t> </w:t>
                </w:r>
                <w:r w:rsidR="00632B93">
                  <w:rPr>
                    <w:noProof/>
                  </w:rPr>
                  <w:t> </w:t>
                </w:r>
                <w:r w:rsidR="00632B93">
                  <w:rPr>
                    <w:noProof/>
                  </w:rPr>
                  <w:t> </w:t>
                </w:r>
                <w:r w:rsidR="00632B93">
                  <w:fldChar w:fldCharType="end"/>
                </w:r>
                <w:bookmarkEnd w:id="11"/>
              </w:sdtContent>
            </w:sdt>
          </w:p>
        </w:tc>
      </w:tr>
      <w:tr w:rsidR="00D60631" w14:paraId="3F3FE912" w14:textId="77777777" w:rsidTr="00A1492F">
        <w:trPr>
          <w:trHeight w:val="972"/>
        </w:trPr>
        <w:tc>
          <w:tcPr>
            <w:tcW w:w="5035" w:type="dxa"/>
            <w:tcMar>
              <w:bottom w:w="720" w:type="dxa"/>
            </w:tcMar>
          </w:tcPr>
          <w:p w14:paraId="518661B8" w14:textId="76F9E99A" w:rsidR="00D60631" w:rsidRDefault="00000000" w:rsidP="00632B93">
            <w:pPr>
              <w:pStyle w:val="Heading2"/>
            </w:pPr>
            <w:sdt>
              <w:sdtPr>
                <w:alias w:val="To:"/>
                <w:tag w:val="To:"/>
                <w:id w:val="143782713"/>
                <w:placeholder>
                  <w:docPart w:val="13E7CE16A6BEA74A9894E244D144A007"/>
                </w:placeholder>
                <w:temporary/>
                <w:showingPlcHdr/>
                <w15:appearance w15:val="hidden"/>
              </w:sdtPr>
              <w:sdtContent>
                <w:r w:rsidR="00D60631">
                  <w:t>To:</w:t>
                </w:r>
              </w:sdtContent>
            </w:sdt>
            <w:r w:rsidR="00632B93">
              <w:t xml:space="preserve"> </w:t>
            </w:r>
            <w:r w:rsidR="00632B9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="00632B93">
              <w:instrText xml:space="preserve"> FORMTEXT </w:instrText>
            </w:r>
            <w:r w:rsidR="00632B93">
              <w:fldChar w:fldCharType="separate"/>
            </w:r>
            <w:r w:rsidR="00632B93">
              <w:rPr>
                <w:noProof/>
              </w:rPr>
              <w:t> </w:t>
            </w:r>
            <w:r w:rsidR="00632B93">
              <w:rPr>
                <w:noProof/>
              </w:rPr>
              <w:t> </w:t>
            </w:r>
            <w:r w:rsidR="00632B93">
              <w:rPr>
                <w:noProof/>
              </w:rPr>
              <w:t> </w:t>
            </w:r>
            <w:r w:rsidR="00632B93">
              <w:rPr>
                <w:noProof/>
              </w:rPr>
              <w:t> </w:t>
            </w:r>
            <w:r w:rsidR="00632B93">
              <w:rPr>
                <w:noProof/>
              </w:rPr>
              <w:t> </w:t>
            </w:r>
            <w:r w:rsidR="00632B93">
              <w:fldChar w:fldCharType="end"/>
            </w:r>
            <w:bookmarkEnd w:id="12"/>
            <w:r w:rsidR="00632B9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632B93">
              <w:instrText xml:space="preserve"> FORMTEXT </w:instrText>
            </w:r>
            <w:r w:rsidR="00632B93">
              <w:fldChar w:fldCharType="separate"/>
            </w:r>
            <w:r w:rsidR="00632B93">
              <w:rPr>
                <w:noProof/>
              </w:rPr>
              <w:t> </w:t>
            </w:r>
            <w:r w:rsidR="00632B93">
              <w:rPr>
                <w:noProof/>
              </w:rPr>
              <w:t> </w:t>
            </w:r>
            <w:r w:rsidR="00632B93">
              <w:rPr>
                <w:noProof/>
              </w:rPr>
              <w:t> </w:t>
            </w:r>
            <w:r w:rsidR="00632B93">
              <w:rPr>
                <w:noProof/>
              </w:rPr>
              <w:t> </w:t>
            </w:r>
            <w:r w:rsidR="00632B93">
              <w:rPr>
                <w:noProof/>
              </w:rPr>
              <w:t> </w:t>
            </w:r>
            <w:r w:rsidR="00632B93">
              <w:fldChar w:fldCharType="end"/>
            </w:r>
            <w:bookmarkEnd w:id="13"/>
          </w:p>
          <w:p w14:paraId="68DD4977" w14:textId="109805B2" w:rsidR="00632B93" w:rsidRDefault="00632B93" w:rsidP="00D60631">
            <w:r>
              <w:t xml:space="preserve">Participant’s Name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72BC28E1" w14:textId="328CC682" w:rsidR="00632B93" w:rsidRDefault="00632B93" w:rsidP="00D60631">
            <w:r>
              <w:t xml:space="preserve">Participant’s NDIS #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035" w:type="dxa"/>
            <w:tcMar>
              <w:bottom w:w="720" w:type="dxa"/>
            </w:tcMar>
          </w:tcPr>
          <w:p w14:paraId="377926C4" w14:textId="154DE1BE" w:rsidR="00D60631" w:rsidRPr="001E3C2E" w:rsidRDefault="00632B93" w:rsidP="006E3625">
            <w:pPr>
              <w:pStyle w:val="Heading2"/>
              <w:jc w:val="right"/>
            </w:pPr>
            <w:r>
              <w:t>For: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3DD0FDC0" w14:textId="74346F89" w:rsidR="000244FB" w:rsidRDefault="000244FB" w:rsidP="00632B93">
            <w:pPr>
              <w:ind w:right="880"/>
            </w:pPr>
          </w:p>
          <w:p w14:paraId="15A392B5" w14:textId="77777777" w:rsidR="00D60631" w:rsidRDefault="00D60631" w:rsidP="006E3625">
            <w:pPr>
              <w:jc w:val="right"/>
            </w:pPr>
          </w:p>
        </w:tc>
      </w:tr>
    </w:tbl>
    <w:tbl>
      <w:tblPr>
        <w:tblStyle w:val="StyleNew"/>
        <w:tblW w:w="0" w:type="auto"/>
        <w:tblLook w:val="0160" w:firstRow="1" w:lastRow="1" w:firstColumn="0" w:lastColumn="1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1183"/>
        <w:gridCol w:w="1819"/>
        <w:gridCol w:w="1910"/>
        <w:gridCol w:w="1498"/>
        <w:gridCol w:w="2018"/>
        <w:gridCol w:w="1004"/>
        <w:gridCol w:w="648"/>
      </w:tblGrid>
      <w:tr w:rsidR="00B5621B" w:rsidRPr="001E3C2E" w14:paraId="5A2A63D8" w14:textId="77777777" w:rsidTr="00B56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83" w:type="dxa"/>
            <w:tcBorders>
              <w:bottom w:val="single" w:sz="4" w:space="0" w:color="3C8F89" w:themeColor="accent1" w:themeShade="80"/>
            </w:tcBorders>
          </w:tcPr>
          <w:p w14:paraId="04BFF59D" w14:textId="25164851" w:rsidR="00B5621B" w:rsidRPr="00632B93" w:rsidRDefault="00B5621B" w:rsidP="00B5621B">
            <w:pPr>
              <w:pStyle w:val="Heading2"/>
              <w:keepLines/>
              <w:spacing w:line="360" w:lineRule="auto"/>
              <w:rPr>
                <w:sz w:val="18"/>
                <w:szCs w:val="18"/>
              </w:rPr>
            </w:pPr>
            <w:r w:rsidRPr="00632B93">
              <w:rPr>
                <w:sz w:val="18"/>
                <w:szCs w:val="18"/>
              </w:rPr>
              <w:t>Date of service</w:t>
            </w:r>
          </w:p>
        </w:tc>
        <w:tc>
          <w:tcPr>
            <w:tcW w:w="1819" w:type="dxa"/>
            <w:tcBorders>
              <w:bottom w:val="single" w:sz="4" w:space="0" w:color="3C8F89" w:themeColor="accent1" w:themeShade="80"/>
            </w:tcBorders>
          </w:tcPr>
          <w:p w14:paraId="533E28DA" w14:textId="69809330" w:rsidR="00B5621B" w:rsidRPr="00632B93" w:rsidRDefault="00B5621B" w:rsidP="00B5621B">
            <w:pPr>
              <w:pStyle w:val="Heading2"/>
              <w:keepLines/>
              <w:spacing w:line="360" w:lineRule="auto"/>
              <w:rPr>
                <w:sz w:val="18"/>
                <w:szCs w:val="18"/>
              </w:rPr>
            </w:pPr>
            <w:proofErr w:type="gramStart"/>
            <w:r w:rsidRPr="00632B93">
              <w:rPr>
                <w:sz w:val="18"/>
                <w:szCs w:val="18"/>
              </w:rPr>
              <w:t>Line item</w:t>
            </w:r>
            <w:proofErr w:type="gramEnd"/>
            <w:r w:rsidRPr="00632B93">
              <w:rPr>
                <w:sz w:val="18"/>
                <w:szCs w:val="18"/>
              </w:rPr>
              <w:t xml:space="preserve"> no.</w:t>
            </w:r>
          </w:p>
        </w:tc>
        <w:tc>
          <w:tcPr>
            <w:tcW w:w="1910" w:type="dxa"/>
            <w:tcBorders>
              <w:bottom w:val="single" w:sz="4" w:space="0" w:color="3C8F89" w:themeColor="accent1" w:themeShade="80"/>
            </w:tcBorders>
          </w:tcPr>
          <w:p w14:paraId="12B22278" w14:textId="28BBCB7E" w:rsidR="00B5621B" w:rsidRPr="00632B93" w:rsidRDefault="00B5621B" w:rsidP="00B5621B">
            <w:pPr>
              <w:pStyle w:val="Heading2"/>
              <w:keepLines/>
              <w:spacing w:line="36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8038855"/>
                <w:placeholder>
                  <w:docPart w:val="91FCF8885870D444BA152756FDA4AE7B"/>
                </w:placeholder>
                <w:showingPlcHdr/>
                <w15:appearance w15:val="hidden"/>
              </w:sdtPr>
              <w:sdtContent>
                <w:r w:rsidRPr="00632B93">
                  <w:rPr>
                    <w:sz w:val="18"/>
                    <w:szCs w:val="18"/>
                  </w:rPr>
                  <w:t>DESCRIPTION</w:t>
                </w:r>
              </w:sdtContent>
            </w:sdt>
          </w:p>
        </w:tc>
        <w:tc>
          <w:tcPr>
            <w:tcW w:w="1498" w:type="dxa"/>
            <w:tcBorders>
              <w:bottom w:val="single" w:sz="4" w:space="0" w:color="3C8F89" w:themeColor="accent1" w:themeShade="80"/>
            </w:tcBorders>
          </w:tcPr>
          <w:p w14:paraId="56E0FEF4" w14:textId="5B29FC42" w:rsidR="00B5621B" w:rsidRPr="00632B93" w:rsidRDefault="00B5621B" w:rsidP="00B5621B">
            <w:pPr>
              <w:pStyle w:val="Heading2"/>
              <w:keepLines/>
              <w:spacing w:line="360" w:lineRule="auto"/>
              <w:rPr>
                <w:sz w:val="18"/>
                <w:szCs w:val="18"/>
              </w:rPr>
            </w:pPr>
            <w:r w:rsidRPr="00632B93">
              <w:rPr>
                <w:sz w:val="18"/>
                <w:szCs w:val="18"/>
              </w:rPr>
              <w:t>price ($)</w:t>
            </w:r>
          </w:p>
        </w:tc>
        <w:tc>
          <w:tcPr>
            <w:tcW w:w="2018" w:type="dxa"/>
            <w:tcBorders>
              <w:bottom w:val="single" w:sz="4" w:space="0" w:color="3C8F89" w:themeColor="accent1" w:themeShade="80"/>
            </w:tcBorders>
          </w:tcPr>
          <w:p w14:paraId="3CF3636C" w14:textId="4B2CE085" w:rsidR="00B5621B" w:rsidRDefault="00B5621B" w:rsidP="00B5621B">
            <w:pPr>
              <w:pStyle w:val="Heading2"/>
              <w:keepLines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Quantity (Hrs)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2" w:type="dxa"/>
            <w:gridSpan w:val="2"/>
            <w:tcBorders>
              <w:bottom w:val="single" w:sz="4" w:space="0" w:color="3C8F89" w:themeColor="accent1" w:themeShade="80"/>
            </w:tcBorders>
            <w:vAlign w:val="center"/>
          </w:tcPr>
          <w:p w14:paraId="11DD1DAD" w14:textId="763DD3CD" w:rsidR="00B5621B" w:rsidRPr="00632B93" w:rsidRDefault="00B5621B" w:rsidP="00B5621B">
            <w:pPr>
              <w:pStyle w:val="Heading2"/>
              <w:keepLines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($)</w:t>
            </w:r>
          </w:p>
        </w:tc>
      </w:tr>
      <w:tr w:rsidR="00B5621B" w:rsidRPr="001E3C2E" w14:paraId="268CF802" w14:textId="77777777" w:rsidTr="00B5621B">
        <w:trPr>
          <w:trHeight w:val="353"/>
        </w:trPr>
        <w:tc>
          <w:tcPr>
            <w:tcW w:w="118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27831EC5" w14:textId="77777777" w:rsidR="00B5621B" w:rsidRDefault="00B5621B" w:rsidP="0021009B"/>
        </w:tc>
        <w:tc>
          <w:tcPr>
            <w:tcW w:w="1819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6C402D93" w14:textId="77777777" w:rsidR="00B5621B" w:rsidRDefault="00B5621B" w:rsidP="0021009B"/>
        </w:tc>
        <w:tc>
          <w:tcPr>
            <w:tcW w:w="191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75216193" w14:textId="77777777" w:rsidR="00B5621B" w:rsidRDefault="00B5621B" w:rsidP="0021009B"/>
        </w:tc>
        <w:tc>
          <w:tcPr>
            <w:tcW w:w="149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1CA94A4D" w14:textId="77777777" w:rsidR="00B5621B" w:rsidRDefault="00B5621B" w:rsidP="0021009B"/>
        </w:tc>
        <w:tc>
          <w:tcPr>
            <w:tcW w:w="201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</w:tcBorders>
          </w:tcPr>
          <w:p w14:paraId="2B63F31C" w14:textId="77777777" w:rsidR="00B5621B" w:rsidRPr="001E3C2E" w:rsidRDefault="00B5621B" w:rsidP="0021009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2" w:type="dxa"/>
            <w:gridSpan w:val="2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7452B6A" w14:textId="6039FB20" w:rsidR="00B5621B" w:rsidRPr="001E3C2E" w:rsidRDefault="00B5621B" w:rsidP="0021009B"/>
        </w:tc>
      </w:tr>
      <w:tr w:rsidR="00B5621B" w:rsidRPr="001E3C2E" w14:paraId="40FCCD9B" w14:textId="77777777" w:rsidTr="00B5621B">
        <w:trPr>
          <w:trHeight w:val="353"/>
        </w:trPr>
        <w:tc>
          <w:tcPr>
            <w:tcW w:w="118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41F12922" w14:textId="77777777" w:rsidR="00B5621B" w:rsidRPr="001E3C2E" w:rsidRDefault="00B5621B" w:rsidP="0021009B"/>
        </w:tc>
        <w:tc>
          <w:tcPr>
            <w:tcW w:w="1819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5BC3E3ED" w14:textId="77777777" w:rsidR="00B5621B" w:rsidRPr="001E3C2E" w:rsidRDefault="00B5621B" w:rsidP="0021009B"/>
        </w:tc>
        <w:tc>
          <w:tcPr>
            <w:tcW w:w="191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50BEE7E" w14:textId="77777777" w:rsidR="00B5621B" w:rsidRPr="001E3C2E" w:rsidRDefault="00B5621B" w:rsidP="0021009B"/>
        </w:tc>
        <w:tc>
          <w:tcPr>
            <w:tcW w:w="149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35C900C3" w14:textId="77777777" w:rsidR="00B5621B" w:rsidRPr="001E3C2E" w:rsidRDefault="00B5621B" w:rsidP="0021009B"/>
        </w:tc>
        <w:tc>
          <w:tcPr>
            <w:tcW w:w="201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</w:tcBorders>
          </w:tcPr>
          <w:p w14:paraId="215A6697" w14:textId="77777777" w:rsidR="00B5621B" w:rsidRPr="001E3C2E" w:rsidRDefault="00B5621B" w:rsidP="0021009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2" w:type="dxa"/>
            <w:gridSpan w:val="2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09132E03" w14:textId="34725602" w:rsidR="00B5621B" w:rsidRPr="001E3C2E" w:rsidRDefault="00B5621B" w:rsidP="0021009B"/>
        </w:tc>
      </w:tr>
      <w:tr w:rsidR="00B5621B" w:rsidRPr="001E3C2E" w14:paraId="434BB751" w14:textId="77777777" w:rsidTr="00B5621B">
        <w:trPr>
          <w:trHeight w:val="353"/>
        </w:trPr>
        <w:tc>
          <w:tcPr>
            <w:tcW w:w="118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543AB96E" w14:textId="77777777" w:rsidR="00B5621B" w:rsidRPr="001E3C2E" w:rsidRDefault="00B5621B" w:rsidP="0021009B"/>
        </w:tc>
        <w:tc>
          <w:tcPr>
            <w:tcW w:w="1819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6BE89789" w14:textId="77777777" w:rsidR="00B5621B" w:rsidRPr="001E3C2E" w:rsidRDefault="00B5621B" w:rsidP="0021009B"/>
        </w:tc>
        <w:tc>
          <w:tcPr>
            <w:tcW w:w="191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550A5628" w14:textId="77777777" w:rsidR="00B5621B" w:rsidRPr="001E3C2E" w:rsidRDefault="00B5621B" w:rsidP="0021009B"/>
        </w:tc>
        <w:tc>
          <w:tcPr>
            <w:tcW w:w="149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898323F" w14:textId="77777777" w:rsidR="00B5621B" w:rsidRPr="001E3C2E" w:rsidRDefault="00B5621B" w:rsidP="0021009B"/>
        </w:tc>
        <w:tc>
          <w:tcPr>
            <w:tcW w:w="201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</w:tcBorders>
          </w:tcPr>
          <w:p w14:paraId="40A8BAC5" w14:textId="77777777" w:rsidR="00B5621B" w:rsidRPr="001E3C2E" w:rsidRDefault="00B5621B" w:rsidP="0021009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2" w:type="dxa"/>
            <w:gridSpan w:val="2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D687ACA" w14:textId="241E7CDC" w:rsidR="00B5621B" w:rsidRPr="001E3C2E" w:rsidRDefault="00B5621B" w:rsidP="0021009B"/>
        </w:tc>
      </w:tr>
      <w:tr w:rsidR="00B5621B" w:rsidRPr="001E3C2E" w14:paraId="4FC3FFB3" w14:textId="77777777" w:rsidTr="00B5621B">
        <w:trPr>
          <w:trHeight w:val="353"/>
        </w:trPr>
        <w:tc>
          <w:tcPr>
            <w:tcW w:w="118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27F51FCB" w14:textId="77777777" w:rsidR="00B5621B" w:rsidRPr="001E3C2E" w:rsidRDefault="00B5621B" w:rsidP="0021009B"/>
        </w:tc>
        <w:tc>
          <w:tcPr>
            <w:tcW w:w="1819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1D16EE4" w14:textId="77777777" w:rsidR="00B5621B" w:rsidRPr="001E3C2E" w:rsidRDefault="00B5621B" w:rsidP="0021009B"/>
        </w:tc>
        <w:tc>
          <w:tcPr>
            <w:tcW w:w="191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5A97C086" w14:textId="77777777" w:rsidR="00B5621B" w:rsidRPr="001E3C2E" w:rsidRDefault="00B5621B" w:rsidP="0021009B"/>
        </w:tc>
        <w:tc>
          <w:tcPr>
            <w:tcW w:w="149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AC1A828" w14:textId="77777777" w:rsidR="00B5621B" w:rsidRPr="001E3C2E" w:rsidRDefault="00B5621B" w:rsidP="0021009B"/>
        </w:tc>
        <w:tc>
          <w:tcPr>
            <w:tcW w:w="201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</w:tcBorders>
          </w:tcPr>
          <w:p w14:paraId="5F2D770A" w14:textId="77777777" w:rsidR="00B5621B" w:rsidRPr="001E3C2E" w:rsidRDefault="00B5621B" w:rsidP="0021009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2" w:type="dxa"/>
            <w:gridSpan w:val="2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AC4811B" w14:textId="2411EFE9" w:rsidR="00B5621B" w:rsidRPr="001E3C2E" w:rsidRDefault="00B5621B" w:rsidP="0021009B"/>
        </w:tc>
      </w:tr>
      <w:tr w:rsidR="00B5621B" w:rsidRPr="001E3C2E" w14:paraId="242CB10A" w14:textId="77777777" w:rsidTr="00B5621B">
        <w:trPr>
          <w:trHeight w:val="353"/>
        </w:trPr>
        <w:tc>
          <w:tcPr>
            <w:tcW w:w="118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7A0B13E3" w14:textId="77777777" w:rsidR="00B5621B" w:rsidRPr="001E3C2E" w:rsidRDefault="00B5621B" w:rsidP="0021009B"/>
        </w:tc>
        <w:tc>
          <w:tcPr>
            <w:tcW w:w="1819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1606E766" w14:textId="77777777" w:rsidR="00B5621B" w:rsidRPr="001E3C2E" w:rsidRDefault="00B5621B" w:rsidP="0021009B"/>
        </w:tc>
        <w:tc>
          <w:tcPr>
            <w:tcW w:w="191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21E7F82B" w14:textId="77777777" w:rsidR="00B5621B" w:rsidRPr="001E3C2E" w:rsidRDefault="00B5621B" w:rsidP="0021009B"/>
        </w:tc>
        <w:tc>
          <w:tcPr>
            <w:tcW w:w="149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5B28415E" w14:textId="77777777" w:rsidR="00B5621B" w:rsidRPr="001E3C2E" w:rsidRDefault="00B5621B" w:rsidP="0021009B"/>
        </w:tc>
        <w:tc>
          <w:tcPr>
            <w:tcW w:w="201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</w:tcBorders>
          </w:tcPr>
          <w:p w14:paraId="25E1EE94" w14:textId="77777777" w:rsidR="00B5621B" w:rsidRPr="001E3C2E" w:rsidRDefault="00B5621B" w:rsidP="0021009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2" w:type="dxa"/>
            <w:gridSpan w:val="2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2D355CAE" w14:textId="6E3C99B7" w:rsidR="00B5621B" w:rsidRPr="001E3C2E" w:rsidRDefault="00B5621B" w:rsidP="0021009B"/>
        </w:tc>
      </w:tr>
      <w:tr w:rsidR="00B5621B" w:rsidRPr="001E3C2E" w14:paraId="1F6DB95F" w14:textId="77777777" w:rsidTr="00B5621B">
        <w:trPr>
          <w:trHeight w:val="353"/>
        </w:trPr>
        <w:tc>
          <w:tcPr>
            <w:tcW w:w="118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3DDC8E45" w14:textId="77777777" w:rsidR="00B5621B" w:rsidRPr="001E3C2E" w:rsidRDefault="00B5621B" w:rsidP="0021009B"/>
        </w:tc>
        <w:tc>
          <w:tcPr>
            <w:tcW w:w="1819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514AD0A5" w14:textId="77777777" w:rsidR="00B5621B" w:rsidRPr="001E3C2E" w:rsidRDefault="00B5621B" w:rsidP="0021009B"/>
        </w:tc>
        <w:tc>
          <w:tcPr>
            <w:tcW w:w="191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3E333324" w14:textId="77777777" w:rsidR="00B5621B" w:rsidRPr="001E3C2E" w:rsidRDefault="00B5621B" w:rsidP="0021009B"/>
        </w:tc>
        <w:tc>
          <w:tcPr>
            <w:tcW w:w="149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4D3DC6D1" w14:textId="77777777" w:rsidR="00B5621B" w:rsidRPr="001E3C2E" w:rsidRDefault="00B5621B" w:rsidP="0021009B"/>
        </w:tc>
        <w:tc>
          <w:tcPr>
            <w:tcW w:w="201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</w:tcBorders>
          </w:tcPr>
          <w:p w14:paraId="43F39828" w14:textId="77777777" w:rsidR="00B5621B" w:rsidRPr="001E3C2E" w:rsidRDefault="00B5621B" w:rsidP="0021009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2" w:type="dxa"/>
            <w:gridSpan w:val="2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1909E87" w14:textId="678A6939" w:rsidR="00B5621B" w:rsidRPr="001E3C2E" w:rsidRDefault="00B5621B" w:rsidP="0021009B"/>
        </w:tc>
      </w:tr>
      <w:tr w:rsidR="00B5621B" w:rsidRPr="001E3C2E" w14:paraId="4E87CB5D" w14:textId="77777777" w:rsidTr="00B5621B">
        <w:trPr>
          <w:trHeight w:val="353"/>
        </w:trPr>
        <w:tc>
          <w:tcPr>
            <w:tcW w:w="118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3156814" w14:textId="77777777" w:rsidR="00B5621B" w:rsidRPr="001E3C2E" w:rsidRDefault="00B5621B" w:rsidP="0021009B"/>
        </w:tc>
        <w:tc>
          <w:tcPr>
            <w:tcW w:w="1819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6746739F" w14:textId="77777777" w:rsidR="00B5621B" w:rsidRPr="001E3C2E" w:rsidRDefault="00B5621B" w:rsidP="0021009B"/>
        </w:tc>
        <w:tc>
          <w:tcPr>
            <w:tcW w:w="191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14CE88FD" w14:textId="77777777" w:rsidR="00B5621B" w:rsidRPr="001E3C2E" w:rsidRDefault="00B5621B" w:rsidP="0021009B"/>
        </w:tc>
        <w:tc>
          <w:tcPr>
            <w:tcW w:w="149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5269FD71" w14:textId="77777777" w:rsidR="00B5621B" w:rsidRPr="001E3C2E" w:rsidRDefault="00B5621B" w:rsidP="0021009B"/>
        </w:tc>
        <w:tc>
          <w:tcPr>
            <w:tcW w:w="201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</w:tcBorders>
          </w:tcPr>
          <w:p w14:paraId="57AE9079" w14:textId="77777777" w:rsidR="00B5621B" w:rsidRPr="001E3C2E" w:rsidRDefault="00B5621B" w:rsidP="0021009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2" w:type="dxa"/>
            <w:gridSpan w:val="2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F6D3AF1" w14:textId="7321184F" w:rsidR="00B5621B" w:rsidRPr="001E3C2E" w:rsidRDefault="00B5621B" w:rsidP="0021009B"/>
        </w:tc>
      </w:tr>
      <w:tr w:rsidR="00B5621B" w:rsidRPr="001E3C2E" w14:paraId="788FA381" w14:textId="77777777" w:rsidTr="00B5621B">
        <w:trPr>
          <w:trHeight w:val="353"/>
        </w:trPr>
        <w:tc>
          <w:tcPr>
            <w:tcW w:w="118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1BC20632" w14:textId="77777777" w:rsidR="00B5621B" w:rsidRPr="001E3C2E" w:rsidRDefault="00B5621B" w:rsidP="0021009B"/>
        </w:tc>
        <w:tc>
          <w:tcPr>
            <w:tcW w:w="1819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7D747909" w14:textId="77777777" w:rsidR="00B5621B" w:rsidRPr="001E3C2E" w:rsidRDefault="00B5621B" w:rsidP="0021009B"/>
        </w:tc>
        <w:tc>
          <w:tcPr>
            <w:tcW w:w="191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78545C68" w14:textId="77777777" w:rsidR="00B5621B" w:rsidRPr="001E3C2E" w:rsidRDefault="00B5621B" w:rsidP="0021009B"/>
        </w:tc>
        <w:tc>
          <w:tcPr>
            <w:tcW w:w="149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5769F1A6" w14:textId="77777777" w:rsidR="00B5621B" w:rsidRPr="001E3C2E" w:rsidRDefault="00B5621B" w:rsidP="0021009B"/>
        </w:tc>
        <w:tc>
          <w:tcPr>
            <w:tcW w:w="201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</w:tcBorders>
          </w:tcPr>
          <w:p w14:paraId="3A82FAF3" w14:textId="77777777" w:rsidR="00B5621B" w:rsidRPr="001E3C2E" w:rsidRDefault="00B5621B" w:rsidP="0021009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2" w:type="dxa"/>
            <w:gridSpan w:val="2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A9192D0" w14:textId="5EE962DF" w:rsidR="00B5621B" w:rsidRPr="001E3C2E" w:rsidRDefault="00B5621B" w:rsidP="0021009B"/>
        </w:tc>
      </w:tr>
      <w:tr w:rsidR="00B5621B" w:rsidRPr="001E3C2E" w14:paraId="03F1AB76" w14:textId="77777777" w:rsidTr="00B5621B">
        <w:trPr>
          <w:trHeight w:val="353"/>
        </w:trPr>
        <w:tc>
          <w:tcPr>
            <w:tcW w:w="118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3A97DB71" w14:textId="77777777" w:rsidR="00B5621B" w:rsidRPr="001E3C2E" w:rsidRDefault="00B5621B" w:rsidP="0021009B"/>
        </w:tc>
        <w:tc>
          <w:tcPr>
            <w:tcW w:w="1819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6ECA4335" w14:textId="77777777" w:rsidR="00B5621B" w:rsidRPr="001E3C2E" w:rsidRDefault="00B5621B" w:rsidP="0021009B"/>
        </w:tc>
        <w:tc>
          <w:tcPr>
            <w:tcW w:w="191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60813B31" w14:textId="77777777" w:rsidR="00B5621B" w:rsidRPr="001E3C2E" w:rsidRDefault="00B5621B" w:rsidP="0021009B"/>
        </w:tc>
        <w:tc>
          <w:tcPr>
            <w:tcW w:w="149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58C8B911" w14:textId="77777777" w:rsidR="00B5621B" w:rsidRPr="001E3C2E" w:rsidRDefault="00B5621B" w:rsidP="0021009B"/>
        </w:tc>
        <w:tc>
          <w:tcPr>
            <w:tcW w:w="201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</w:tcBorders>
          </w:tcPr>
          <w:p w14:paraId="74E79509" w14:textId="77777777" w:rsidR="00B5621B" w:rsidRPr="001E3C2E" w:rsidRDefault="00B5621B" w:rsidP="0021009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2" w:type="dxa"/>
            <w:gridSpan w:val="2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39807C68" w14:textId="4DE2125F" w:rsidR="00B5621B" w:rsidRPr="001E3C2E" w:rsidRDefault="00B5621B" w:rsidP="0021009B"/>
        </w:tc>
      </w:tr>
      <w:tr w:rsidR="00B5621B" w:rsidRPr="001E3C2E" w14:paraId="2915E19E" w14:textId="77777777" w:rsidTr="00B5621B">
        <w:trPr>
          <w:trHeight w:val="353"/>
        </w:trPr>
        <w:tc>
          <w:tcPr>
            <w:tcW w:w="118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25FA99FF" w14:textId="77777777" w:rsidR="00B5621B" w:rsidRPr="001E3C2E" w:rsidRDefault="00B5621B" w:rsidP="0021009B"/>
        </w:tc>
        <w:tc>
          <w:tcPr>
            <w:tcW w:w="1819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19F2A0E8" w14:textId="77777777" w:rsidR="00B5621B" w:rsidRPr="001E3C2E" w:rsidRDefault="00B5621B" w:rsidP="0021009B"/>
        </w:tc>
        <w:tc>
          <w:tcPr>
            <w:tcW w:w="191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C13B2E2" w14:textId="77777777" w:rsidR="00B5621B" w:rsidRPr="001E3C2E" w:rsidRDefault="00B5621B" w:rsidP="0021009B"/>
        </w:tc>
        <w:tc>
          <w:tcPr>
            <w:tcW w:w="149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6AC25055" w14:textId="77777777" w:rsidR="00B5621B" w:rsidRPr="001E3C2E" w:rsidRDefault="00B5621B" w:rsidP="0021009B"/>
        </w:tc>
        <w:tc>
          <w:tcPr>
            <w:tcW w:w="201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</w:tcBorders>
          </w:tcPr>
          <w:p w14:paraId="7AB1701F" w14:textId="77777777" w:rsidR="00B5621B" w:rsidRPr="001E3C2E" w:rsidRDefault="00B5621B" w:rsidP="0021009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2" w:type="dxa"/>
            <w:gridSpan w:val="2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94B7D4B" w14:textId="734D61E4" w:rsidR="00B5621B" w:rsidRPr="001E3C2E" w:rsidRDefault="00B5621B" w:rsidP="0021009B"/>
        </w:tc>
      </w:tr>
      <w:tr w:rsidR="00B5621B" w:rsidRPr="001E3C2E" w14:paraId="0BD47258" w14:textId="77777777" w:rsidTr="00B5621B">
        <w:trPr>
          <w:trHeight w:val="353"/>
        </w:trPr>
        <w:tc>
          <w:tcPr>
            <w:tcW w:w="118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37EE2BCB" w14:textId="77777777" w:rsidR="00B5621B" w:rsidRPr="001E3C2E" w:rsidRDefault="00B5621B" w:rsidP="0021009B"/>
        </w:tc>
        <w:tc>
          <w:tcPr>
            <w:tcW w:w="1819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4712CDA8" w14:textId="77777777" w:rsidR="00B5621B" w:rsidRPr="001E3C2E" w:rsidRDefault="00B5621B" w:rsidP="0021009B"/>
        </w:tc>
        <w:tc>
          <w:tcPr>
            <w:tcW w:w="191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376887BD" w14:textId="77777777" w:rsidR="00B5621B" w:rsidRPr="001E3C2E" w:rsidRDefault="00B5621B" w:rsidP="0021009B"/>
        </w:tc>
        <w:tc>
          <w:tcPr>
            <w:tcW w:w="149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402C321B" w14:textId="77777777" w:rsidR="00B5621B" w:rsidRPr="001E3C2E" w:rsidRDefault="00B5621B" w:rsidP="0021009B"/>
        </w:tc>
        <w:tc>
          <w:tcPr>
            <w:tcW w:w="201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</w:tcBorders>
          </w:tcPr>
          <w:p w14:paraId="709CAF4A" w14:textId="77777777" w:rsidR="00B5621B" w:rsidRPr="001E3C2E" w:rsidRDefault="00B5621B" w:rsidP="0021009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2" w:type="dxa"/>
            <w:gridSpan w:val="2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477D369A" w14:textId="04273EB1" w:rsidR="00B5621B" w:rsidRPr="001E3C2E" w:rsidRDefault="00B5621B" w:rsidP="0021009B"/>
        </w:tc>
      </w:tr>
      <w:tr w:rsidR="00B5621B" w:rsidRPr="001E3C2E" w14:paraId="1831C9B3" w14:textId="77777777" w:rsidTr="00B5621B">
        <w:trPr>
          <w:trHeight w:val="353"/>
        </w:trPr>
        <w:tc>
          <w:tcPr>
            <w:tcW w:w="118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4237D83F" w14:textId="77777777" w:rsidR="00B5621B" w:rsidRPr="001E3C2E" w:rsidRDefault="00B5621B" w:rsidP="0021009B"/>
        </w:tc>
        <w:tc>
          <w:tcPr>
            <w:tcW w:w="1819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736FC293" w14:textId="77777777" w:rsidR="00B5621B" w:rsidRPr="001E3C2E" w:rsidRDefault="00B5621B" w:rsidP="0021009B"/>
        </w:tc>
        <w:tc>
          <w:tcPr>
            <w:tcW w:w="191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21886B81" w14:textId="77777777" w:rsidR="00B5621B" w:rsidRPr="001E3C2E" w:rsidRDefault="00B5621B" w:rsidP="0021009B"/>
        </w:tc>
        <w:tc>
          <w:tcPr>
            <w:tcW w:w="149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990EF23" w14:textId="77777777" w:rsidR="00B5621B" w:rsidRPr="001E3C2E" w:rsidRDefault="00B5621B" w:rsidP="0021009B"/>
        </w:tc>
        <w:tc>
          <w:tcPr>
            <w:tcW w:w="201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</w:tcBorders>
          </w:tcPr>
          <w:p w14:paraId="2E730B2D" w14:textId="77777777" w:rsidR="00B5621B" w:rsidRPr="001E3C2E" w:rsidRDefault="00B5621B" w:rsidP="0021009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2" w:type="dxa"/>
            <w:gridSpan w:val="2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70335C81" w14:textId="45FDA36B" w:rsidR="00B5621B" w:rsidRPr="001E3C2E" w:rsidRDefault="00B5621B" w:rsidP="0021009B"/>
        </w:tc>
      </w:tr>
      <w:tr w:rsidR="00B5621B" w:rsidRPr="001E3C2E" w14:paraId="719D929A" w14:textId="77777777" w:rsidTr="00B5621B">
        <w:trPr>
          <w:trHeight w:val="353"/>
        </w:trPr>
        <w:tc>
          <w:tcPr>
            <w:tcW w:w="1183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67DC3940" w14:textId="77777777" w:rsidR="00B5621B" w:rsidRPr="001E3C2E" w:rsidRDefault="00B5621B" w:rsidP="0021009B"/>
        </w:tc>
        <w:tc>
          <w:tcPr>
            <w:tcW w:w="1819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68D4869" w14:textId="77777777" w:rsidR="00B5621B" w:rsidRPr="001E3C2E" w:rsidRDefault="00B5621B" w:rsidP="0021009B"/>
        </w:tc>
        <w:tc>
          <w:tcPr>
            <w:tcW w:w="1910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751F96CB" w14:textId="77777777" w:rsidR="00B5621B" w:rsidRPr="001E3C2E" w:rsidRDefault="00B5621B" w:rsidP="0021009B"/>
        </w:tc>
        <w:tc>
          <w:tcPr>
            <w:tcW w:w="149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57E8E1DB" w14:textId="77777777" w:rsidR="00B5621B" w:rsidRPr="001E3C2E" w:rsidRDefault="00B5621B" w:rsidP="0021009B"/>
        </w:tc>
        <w:tc>
          <w:tcPr>
            <w:tcW w:w="2018" w:type="dxa"/>
            <w:tcBorders>
              <w:top w:val="single" w:sz="4" w:space="0" w:color="3C8F89" w:themeColor="accent1" w:themeShade="80"/>
              <w:bottom w:val="single" w:sz="4" w:space="0" w:color="3C8F89" w:themeColor="accent1" w:themeShade="80"/>
            </w:tcBorders>
          </w:tcPr>
          <w:p w14:paraId="5467254B" w14:textId="77777777" w:rsidR="00B5621B" w:rsidRPr="001E3C2E" w:rsidRDefault="00B5621B" w:rsidP="0021009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2" w:type="dxa"/>
            <w:gridSpan w:val="2"/>
            <w:tcBorders>
              <w:top w:val="single" w:sz="4" w:space="0" w:color="3C8F89" w:themeColor="accent1" w:themeShade="80"/>
              <w:bottom w:val="single" w:sz="4" w:space="0" w:color="3C8F89" w:themeColor="accent1" w:themeShade="80"/>
              <w:right w:val="single" w:sz="4" w:space="0" w:color="3C8F89" w:themeColor="accent1" w:themeShade="80"/>
            </w:tcBorders>
            <w:vAlign w:val="center"/>
          </w:tcPr>
          <w:p w14:paraId="6B854405" w14:textId="7056FE50" w:rsidR="00B5621B" w:rsidRPr="001E3C2E" w:rsidRDefault="00B5621B" w:rsidP="0021009B"/>
        </w:tc>
      </w:tr>
      <w:tr w:rsidR="00B5621B" w14:paraId="58AE2066" w14:textId="77777777" w:rsidTr="00B5621B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648" w:type="dxa"/>
          <w:trHeight w:val="432"/>
        </w:trPr>
        <w:tc>
          <w:tcPr>
            <w:tcW w:w="1183" w:type="dxa"/>
            <w:tcBorders>
              <w:top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1607D759" w14:textId="77777777" w:rsidR="00B5621B" w:rsidRDefault="00B5621B" w:rsidP="00667BFD">
            <w:pPr>
              <w:pStyle w:val="RightAligned"/>
            </w:pPr>
          </w:p>
        </w:tc>
        <w:tc>
          <w:tcPr>
            <w:tcW w:w="1819" w:type="dxa"/>
            <w:tcBorders>
              <w:top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45DD3957" w14:textId="77777777" w:rsidR="00B5621B" w:rsidRDefault="00B5621B" w:rsidP="00667BFD">
            <w:pPr>
              <w:pStyle w:val="RightAligned"/>
            </w:pPr>
          </w:p>
        </w:tc>
        <w:tc>
          <w:tcPr>
            <w:tcW w:w="1910" w:type="dxa"/>
            <w:tcBorders>
              <w:top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52ED876F" w14:textId="77777777" w:rsidR="00B5621B" w:rsidRDefault="00B5621B" w:rsidP="00667BFD">
            <w:pPr>
              <w:pStyle w:val="RightAligned"/>
            </w:pPr>
          </w:p>
        </w:tc>
        <w:tc>
          <w:tcPr>
            <w:tcW w:w="1498" w:type="dxa"/>
            <w:tcBorders>
              <w:top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7D719C70" w14:textId="77777777" w:rsidR="00B5621B" w:rsidRDefault="00B5621B" w:rsidP="00667BFD">
            <w:pPr>
              <w:pStyle w:val="RightAligned"/>
            </w:pPr>
          </w:p>
        </w:tc>
        <w:tc>
          <w:tcPr>
            <w:tcW w:w="2018" w:type="dxa"/>
            <w:tcBorders>
              <w:top w:val="single" w:sz="4" w:space="0" w:color="3C8F89" w:themeColor="accent1" w:themeShade="80"/>
              <w:right w:val="single" w:sz="4" w:space="0" w:color="3C8F89" w:themeColor="accent1" w:themeShade="80"/>
            </w:tcBorders>
          </w:tcPr>
          <w:p w14:paraId="0D4AFCE0" w14:textId="77777777" w:rsidR="00B5621B" w:rsidRDefault="00B5621B" w:rsidP="00AA067F">
            <w:pPr>
              <w:pStyle w:val="RightAligned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4" w:type="dxa"/>
            <w:tcBorders>
              <w:top w:val="single" w:sz="4" w:space="0" w:color="3C8F89" w:themeColor="accent1" w:themeShade="80"/>
              <w:left w:val="single" w:sz="4" w:space="0" w:color="3C8F89" w:themeColor="accent1" w:themeShade="80"/>
            </w:tcBorders>
            <w:vAlign w:val="center"/>
          </w:tcPr>
          <w:p w14:paraId="4593F86C" w14:textId="2D62613C" w:rsidR="00B5621B" w:rsidRPr="00780FDB" w:rsidRDefault="00B5621B" w:rsidP="00B5621B">
            <w:pPr>
              <w:pStyle w:val="RightAligned"/>
              <w:jc w:val="left"/>
            </w:pPr>
            <w:r>
              <w:t xml:space="preserve"> </w:t>
            </w:r>
          </w:p>
        </w:tc>
      </w:tr>
    </w:tbl>
    <w:p w14:paraId="7419F28C" w14:textId="77777777" w:rsidR="00632B93" w:rsidRDefault="00632B93" w:rsidP="00A457F0"/>
    <w:p w14:paraId="2EF2D42A" w14:textId="04D3DBF3" w:rsidR="00B5621B" w:rsidRPr="00B5621B" w:rsidRDefault="00B5621B" w:rsidP="00B5621B">
      <w:pPr>
        <w:jc w:val="right"/>
        <w:rPr>
          <w:b/>
          <w:bCs/>
        </w:rPr>
      </w:pPr>
      <w:r w:rsidRPr="00B5621B">
        <w:rPr>
          <w:b/>
          <w:bCs/>
        </w:rPr>
        <w:t>GST</w:t>
      </w:r>
      <w:r>
        <w:rPr>
          <w:b/>
          <w:bCs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0"/>
      <w:r>
        <w:rPr>
          <w:b/>
          <w:bCs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1"/>
      <w:r w:rsidRPr="00B5621B">
        <w:rPr>
          <w:b/>
          <w:bCs/>
        </w:rPr>
        <w:t xml:space="preserve"> </w:t>
      </w:r>
    </w:p>
    <w:p w14:paraId="1F7F7181" w14:textId="4CFD7972" w:rsidR="00B5621B" w:rsidRPr="00B5621B" w:rsidRDefault="00B5621B" w:rsidP="00B5621B">
      <w:pPr>
        <w:jc w:val="right"/>
        <w:rPr>
          <w:b/>
          <w:bCs/>
        </w:rPr>
      </w:pPr>
      <w:r w:rsidRPr="00B5621B">
        <w:rPr>
          <w:b/>
          <w:bCs/>
        </w:rPr>
        <w:t>TOTAL</w:t>
      </w:r>
      <w:r>
        <w:rPr>
          <w:b/>
          <w:bCs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2"/>
      <w:r>
        <w:rPr>
          <w:b/>
          <w:bCs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3"/>
    </w:p>
    <w:p w14:paraId="06CB19AD" w14:textId="1152C240" w:rsidR="00632B93" w:rsidRDefault="00632B93" w:rsidP="00A457F0">
      <w:r>
        <w:t xml:space="preserve">Make all payments to: </w:t>
      </w:r>
    </w:p>
    <w:p w14:paraId="2BC962E5" w14:textId="63A34F20" w:rsidR="00632B93" w:rsidRDefault="00632B93" w:rsidP="00A457F0">
      <w:r>
        <w:t xml:space="preserve">Account Name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03199DE6" w14:textId="2E06B08C" w:rsidR="00632B93" w:rsidRDefault="00632B93" w:rsidP="00A457F0">
      <w:r>
        <w:t xml:space="preserve">BSB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27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8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4E0461E3" w14:textId="6A662632" w:rsidR="00CC3C86" w:rsidRPr="00D74851" w:rsidRDefault="00632B93" w:rsidP="00632B93">
      <w:r>
        <w:t xml:space="preserve">Account # </w:t>
      </w:r>
      <w:r w:rsidR="00D74851"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30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sectPr w:rsidR="00CC3C86" w:rsidRPr="00D74851" w:rsidSect="00B33532"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6241F" w14:textId="77777777" w:rsidR="00E85778" w:rsidRDefault="00E85778" w:rsidP="00450C0A">
      <w:pPr>
        <w:spacing w:line="240" w:lineRule="auto"/>
      </w:pPr>
      <w:r>
        <w:separator/>
      </w:r>
    </w:p>
  </w:endnote>
  <w:endnote w:type="continuationSeparator" w:id="0">
    <w:p w14:paraId="76C20337" w14:textId="77777777" w:rsidR="00E85778" w:rsidRDefault="00E85778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C117E" w14:textId="77777777" w:rsidR="00E85778" w:rsidRDefault="00E85778" w:rsidP="00450C0A">
      <w:pPr>
        <w:spacing w:line="240" w:lineRule="auto"/>
      </w:pPr>
      <w:r>
        <w:separator/>
      </w:r>
    </w:p>
  </w:footnote>
  <w:footnote w:type="continuationSeparator" w:id="0">
    <w:p w14:paraId="292E276F" w14:textId="77777777" w:rsidR="00E85778" w:rsidRDefault="00E85778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71029">
    <w:abstractNumId w:val="10"/>
  </w:num>
  <w:num w:numId="2" w16cid:durableId="1992170692">
    <w:abstractNumId w:val="11"/>
  </w:num>
  <w:num w:numId="3" w16cid:durableId="1311786869">
    <w:abstractNumId w:val="9"/>
  </w:num>
  <w:num w:numId="4" w16cid:durableId="543448107">
    <w:abstractNumId w:val="7"/>
  </w:num>
  <w:num w:numId="5" w16cid:durableId="612859662">
    <w:abstractNumId w:val="6"/>
  </w:num>
  <w:num w:numId="6" w16cid:durableId="1789465736">
    <w:abstractNumId w:val="5"/>
  </w:num>
  <w:num w:numId="7" w16cid:durableId="884297927">
    <w:abstractNumId w:val="4"/>
  </w:num>
  <w:num w:numId="8" w16cid:durableId="2112123744">
    <w:abstractNumId w:val="8"/>
  </w:num>
  <w:num w:numId="9" w16cid:durableId="1308557549">
    <w:abstractNumId w:val="3"/>
  </w:num>
  <w:num w:numId="10" w16cid:durableId="1830514626">
    <w:abstractNumId w:val="2"/>
  </w:num>
  <w:num w:numId="11" w16cid:durableId="1242132043">
    <w:abstractNumId w:val="1"/>
  </w:num>
  <w:num w:numId="12" w16cid:durableId="19099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93"/>
    <w:rsid w:val="00004A7A"/>
    <w:rsid w:val="000138E1"/>
    <w:rsid w:val="000244FB"/>
    <w:rsid w:val="000247A3"/>
    <w:rsid w:val="000249F8"/>
    <w:rsid w:val="00065BB9"/>
    <w:rsid w:val="00090038"/>
    <w:rsid w:val="00187DA3"/>
    <w:rsid w:val="001E3C2E"/>
    <w:rsid w:val="0021009B"/>
    <w:rsid w:val="00257C5D"/>
    <w:rsid w:val="0028500B"/>
    <w:rsid w:val="002A5AC8"/>
    <w:rsid w:val="002E09CB"/>
    <w:rsid w:val="00341D54"/>
    <w:rsid w:val="003473E2"/>
    <w:rsid w:val="0037717D"/>
    <w:rsid w:val="003845D1"/>
    <w:rsid w:val="003B035A"/>
    <w:rsid w:val="003F03CA"/>
    <w:rsid w:val="00413490"/>
    <w:rsid w:val="00450C0A"/>
    <w:rsid w:val="0046047E"/>
    <w:rsid w:val="0047011B"/>
    <w:rsid w:val="00473FA7"/>
    <w:rsid w:val="004B0072"/>
    <w:rsid w:val="004E7413"/>
    <w:rsid w:val="004E74A3"/>
    <w:rsid w:val="00523B0C"/>
    <w:rsid w:val="005404D4"/>
    <w:rsid w:val="00541B24"/>
    <w:rsid w:val="00580BA0"/>
    <w:rsid w:val="005A6D66"/>
    <w:rsid w:val="005D484B"/>
    <w:rsid w:val="00632B93"/>
    <w:rsid w:val="00640AAC"/>
    <w:rsid w:val="00667BFD"/>
    <w:rsid w:val="00695CEF"/>
    <w:rsid w:val="006A048E"/>
    <w:rsid w:val="006B1C5D"/>
    <w:rsid w:val="006E3625"/>
    <w:rsid w:val="00736971"/>
    <w:rsid w:val="00780FDB"/>
    <w:rsid w:val="0078214D"/>
    <w:rsid w:val="00793593"/>
    <w:rsid w:val="007C7A7C"/>
    <w:rsid w:val="007D140C"/>
    <w:rsid w:val="007F3D8D"/>
    <w:rsid w:val="008165AE"/>
    <w:rsid w:val="008235C2"/>
    <w:rsid w:val="00840CF9"/>
    <w:rsid w:val="00873336"/>
    <w:rsid w:val="008C1DFD"/>
    <w:rsid w:val="0093568C"/>
    <w:rsid w:val="009436C3"/>
    <w:rsid w:val="00953732"/>
    <w:rsid w:val="00996DC9"/>
    <w:rsid w:val="009E7DE0"/>
    <w:rsid w:val="00A1492F"/>
    <w:rsid w:val="00A418FA"/>
    <w:rsid w:val="00A457F0"/>
    <w:rsid w:val="00A67B29"/>
    <w:rsid w:val="00AA067F"/>
    <w:rsid w:val="00AB03C9"/>
    <w:rsid w:val="00AC2B2B"/>
    <w:rsid w:val="00AF7EDF"/>
    <w:rsid w:val="00B102A1"/>
    <w:rsid w:val="00B33532"/>
    <w:rsid w:val="00B54E14"/>
    <w:rsid w:val="00B5621B"/>
    <w:rsid w:val="00B6531B"/>
    <w:rsid w:val="00B764B8"/>
    <w:rsid w:val="00B90356"/>
    <w:rsid w:val="00B94BE3"/>
    <w:rsid w:val="00B9736E"/>
    <w:rsid w:val="00BA0E3D"/>
    <w:rsid w:val="00BA517A"/>
    <w:rsid w:val="00BB3AB0"/>
    <w:rsid w:val="00BD7A44"/>
    <w:rsid w:val="00C259F2"/>
    <w:rsid w:val="00C60CDF"/>
    <w:rsid w:val="00CB5D4F"/>
    <w:rsid w:val="00CC3C86"/>
    <w:rsid w:val="00D0610E"/>
    <w:rsid w:val="00D37BB6"/>
    <w:rsid w:val="00D4146A"/>
    <w:rsid w:val="00D45E69"/>
    <w:rsid w:val="00D46279"/>
    <w:rsid w:val="00D57B74"/>
    <w:rsid w:val="00D60631"/>
    <w:rsid w:val="00D74851"/>
    <w:rsid w:val="00D76A11"/>
    <w:rsid w:val="00D81510"/>
    <w:rsid w:val="00DA424B"/>
    <w:rsid w:val="00DC53B4"/>
    <w:rsid w:val="00DE4306"/>
    <w:rsid w:val="00E6107D"/>
    <w:rsid w:val="00E85778"/>
    <w:rsid w:val="00E862B0"/>
    <w:rsid w:val="00EE620C"/>
    <w:rsid w:val="00F47526"/>
    <w:rsid w:val="00F52042"/>
    <w:rsid w:val="00F65EB8"/>
    <w:rsid w:val="00FB0E90"/>
    <w:rsid w:val="00FB1848"/>
    <w:rsid w:val="00FD59F9"/>
    <w:rsid w:val="00FD771D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C0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851"/>
  </w:style>
  <w:style w:type="paragraph" w:styleId="Heading1">
    <w:name w:val="heading 1"/>
    <w:basedOn w:val="Normal"/>
    <w:qFormat/>
    <w:rsid w:val="00DE4306"/>
    <w:pPr>
      <w:spacing w:after="680"/>
      <w:contextualSpacing/>
      <w:jc w:val="right"/>
      <w:outlineLvl w:val="0"/>
    </w:pPr>
    <w:rPr>
      <w:b/>
      <w:caps/>
      <w:color w:val="02767F" w:themeColor="accent4"/>
      <w:sz w:val="48"/>
    </w:rPr>
  </w:style>
  <w:style w:type="paragraph" w:styleId="Heading2">
    <w:name w:val="heading 2"/>
    <w:basedOn w:val="Normal"/>
    <w:next w:val="Normal"/>
    <w:qFormat/>
    <w:rsid w:val="00D74851"/>
    <w:pPr>
      <w:spacing w:after="60"/>
      <w:outlineLvl w:val="1"/>
    </w:pPr>
    <w:rPr>
      <w:rFonts w:asciiTheme="majorHAnsi" w:hAnsiTheme="majorHAnsi"/>
      <w:b/>
      <w:caps/>
      <w:color w:val="003D59" w:themeColor="accent3"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D74851"/>
    <w:rPr>
      <w:rFonts w:asciiTheme="majorHAnsi" w:hAnsiTheme="majorHAnsi"/>
      <w:b/>
      <w:color w:val="003D59" w:themeColor="accent3"/>
      <w:sz w:val="36"/>
    </w:rPr>
  </w:style>
  <w:style w:type="paragraph" w:customStyle="1" w:styleId="Columnheading">
    <w:name w:val="Column heading"/>
    <w:basedOn w:val="Normal"/>
    <w:qFormat/>
    <w:rsid w:val="00D74851"/>
    <w:pPr>
      <w:jc w:val="center"/>
    </w:pPr>
    <w:rPr>
      <w:rFonts w:asciiTheme="majorHAnsi" w:hAnsiTheme="majorHAnsi"/>
      <w:b/>
      <w:caps/>
      <w:color w:val="003D59" w:themeColor="accent3"/>
    </w:rPr>
  </w:style>
  <w:style w:type="paragraph" w:customStyle="1" w:styleId="RightAligned">
    <w:name w:val="Right Aligned"/>
    <w:basedOn w:val="Normal"/>
    <w:unhideWhenUsed/>
    <w:qFormat/>
    <w:rsid w:val="006E3625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Heading2"/>
    <w:qFormat/>
    <w:rsid w:val="00D74851"/>
    <w:pPr>
      <w:spacing w:before="480"/>
    </w:pPr>
  </w:style>
  <w:style w:type="paragraph" w:customStyle="1" w:styleId="Amount">
    <w:name w:val="Amount"/>
    <w:basedOn w:val="Normal"/>
    <w:qFormat/>
    <w:rsid w:val="006E3625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51"/>
  </w:style>
  <w:style w:type="paragraph" w:styleId="Footer">
    <w:name w:val="footer"/>
    <w:basedOn w:val="Normal"/>
    <w:link w:val="FooterChar"/>
    <w:uiPriority w:val="99"/>
    <w:semiHidden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851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6DC2BC" w:themeColor="accent1" w:themeShade="BF" w:shadow="1"/>
        <w:left w:val="single" w:sz="2" w:space="10" w:color="6DC2BC" w:themeColor="accent1" w:themeShade="BF" w:shadow="1"/>
        <w:bottom w:val="single" w:sz="2" w:space="10" w:color="6DC2BC" w:themeColor="accent1" w:themeShade="BF" w:shadow="1"/>
        <w:right w:val="single" w:sz="2" w:space="10" w:color="6DC2BC" w:themeColor="accent1" w:themeShade="BF" w:shadow="1"/>
      </w:pBdr>
      <w:ind w:left="1152" w:right="1152"/>
    </w:pPr>
    <w:rPr>
      <w:rFonts w:eastAsiaTheme="minorEastAsia" w:cstheme="minorBidi"/>
      <w:i/>
      <w:iCs/>
      <w:color w:val="6DC2BC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u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</w:rPr>
      <w:tblPr/>
      <w:tcPr>
        <w:shd w:val="clear" w:color="auto" w:fill="E1F2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F2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C2BC" w:themeFill="accent1" w:themeFillShade="BF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</w:rPr>
      <w:tblPr/>
      <w:tcPr>
        <w:shd w:val="clear" w:color="auto" w:fill="E1E1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1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8787" w:themeFill="accent2" w:themeFillShade="BF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</w:rPr>
      <w:tblPr/>
      <w:tcPr>
        <w:shd w:val="clear" w:color="auto" w:fill="56C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6C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42" w:themeFill="accent3" w:themeFillShade="BF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</w:rPr>
      <w:tblPr/>
      <w:tcPr>
        <w:shd w:val="clear" w:color="auto" w:fill="68F1F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1F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575E" w:themeFill="accent4" w:themeFillShade="BF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</w:rPr>
      <w:tblPr/>
      <w:tcPr>
        <w:shd w:val="clear" w:color="auto" w:fill="E9EF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F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7610" w:themeFill="accent5" w:themeFillShade="BF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</w:rPr>
      <w:tblPr/>
      <w:tcPr>
        <w:shd w:val="clear" w:color="auto" w:fill="F2EBB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BB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7B128" w:themeFill="accent6" w:themeFillShade="BF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9090" w:themeFill="accent2" w:themeFillShade="CC"/>
      </w:tcPr>
    </w:tblStylePr>
    <w:tblStylePr w:type="lastRow">
      <w:rPr>
        <w:b/>
        <w:bCs/>
        <w:color w:val="9090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D65" w:themeFill="accent4" w:themeFillShade="CC"/>
      </w:tcPr>
    </w:tblStylePr>
    <w:tblStylePr w:type="lastRow">
      <w:rPr>
        <w:b/>
        <w:bCs/>
        <w:color w:val="015D6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B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47" w:themeFill="accent3" w:themeFillShade="CC"/>
      </w:tcPr>
    </w:tblStylePr>
    <w:tblStylePr w:type="lastRow">
      <w:rPr>
        <w:b/>
        <w:bCs/>
        <w:color w:val="0030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BD2B" w:themeFill="accent6" w:themeFillShade="CC"/>
      </w:tcPr>
    </w:tblStylePr>
    <w:tblStylePr w:type="lastRow">
      <w:rPr>
        <w:b/>
        <w:bCs/>
        <w:color w:val="D4BD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F11" w:themeFill="accent5" w:themeFillShade="CC"/>
      </w:tcPr>
    </w:tblStylePr>
    <w:tblStylePr w:type="lastRow">
      <w:rPr>
        <w:b/>
        <w:bCs/>
        <w:color w:val="787F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AB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ABA4" w:themeColor="accent1" w:themeShade="99"/>
          <w:insideV w:val="nil"/>
        </w:tcBorders>
        <w:shd w:val="clear" w:color="auto" w:fill="47AB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ABA4" w:themeFill="accent1" w:themeFillShade="99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DAEF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C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C6C" w:themeColor="accent2" w:themeShade="99"/>
          <w:insideV w:val="nil"/>
        </w:tcBorders>
        <w:shd w:val="clear" w:color="auto" w:fill="6C6C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2" w:themeFillShade="99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DADA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67F" w:themeColor="accent4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35" w:themeColor="accent3" w:themeShade="99"/>
          <w:insideV w:val="nil"/>
        </w:tcBorders>
        <w:shd w:val="clear" w:color="auto" w:fill="0024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5" w:themeFill="accent3" w:themeFillShade="99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D59" w:themeColor="accent3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B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6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64C" w:themeColor="accent4" w:themeShade="99"/>
          <w:insideV w:val="nil"/>
        </w:tcBorders>
        <w:shd w:val="clear" w:color="auto" w:fill="0146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64C" w:themeFill="accent4" w:themeFillShade="99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43EEF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CE61" w:themeColor="accent6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F0D" w:themeColor="accent5" w:themeShade="99"/>
          <w:insideV w:val="nil"/>
        </w:tcBorders>
        <w:shd w:val="clear" w:color="auto" w:fill="5A5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F0D" w:themeFill="accent5" w:themeFillShade="99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4EB6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9F16" w:themeColor="accent5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8E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8E20" w:themeColor="accent6" w:themeShade="99"/>
          <w:insideV w:val="nil"/>
        </w:tcBorders>
        <w:shd w:val="clear" w:color="auto" w:fill="9F8E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8E20" w:themeFill="accent6" w:themeFillShade="99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EFE6B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8E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C2B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C2B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5A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87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A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7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7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F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76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6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751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1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1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semiHidden/>
    <w:unhideWhenUsed/>
    <w:rsid w:val="00065BB9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F2F1" w:themeColor="accent1" w:themeTint="66"/>
        <w:left w:val="single" w:sz="4" w:space="0" w:color="E1F2F1" w:themeColor="accent1" w:themeTint="66"/>
        <w:bottom w:val="single" w:sz="4" w:space="0" w:color="E1F2F1" w:themeColor="accent1" w:themeTint="66"/>
        <w:right w:val="single" w:sz="4" w:space="0" w:color="E1F2F1" w:themeColor="accent1" w:themeTint="66"/>
        <w:insideH w:val="single" w:sz="4" w:space="0" w:color="E1F2F1" w:themeColor="accent1" w:themeTint="66"/>
        <w:insideV w:val="single" w:sz="4" w:space="0" w:color="E1F2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2" w:themeTint="66"/>
        <w:left w:val="single" w:sz="4" w:space="0" w:color="E1E1E1" w:themeColor="accent2" w:themeTint="66"/>
        <w:bottom w:val="single" w:sz="4" w:space="0" w:color="E1E1E1" w:themeColor="accent2" w:themeTint="66"/>
        <w:right w:val="single" w:sz="4" w:space="0" w:color="E1E1E1" w:themeColor="accent2" w:themeTint="66"/>
        <w:insideH w:val="single" w:sz="4" w:space="0" w:color="E1E1E1" w:themeColor="accent2" w:themeTint="66"/>
        <w:insideV w:val="single" w:sz="4" w:space="0" w:color="E1E1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56C9FF" w:themeColor="accent3" w:themeTint="66"/>
        <w:left w:val="single" w:sz="4" w:space="0" w:color="56C9FF" w:themeColor="accent3" w:themeTint="66"/>
        <w:bottom w:val="single" w:sz="4" w:space="0" w:color="56C9FF" w:themeColor="accent3" w:themeTint="66"/>
        <w:right w:val="single" w:sz="4" w:space="0" w:color="56C9FF" w:themeColor="accent3" w:themeTint="66"/>
        <w:insideH w:val="single" w:sz="4" w:space="0" w:color="56C9FF" w:themeColor="accent3" w:themeTint="66"/>
        <w:insideV w:val="single" w:sz="4" w:space="0" w:color="56C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8F1FC" w:themeColor="accent4" w:themeTint="66"/>
        <w:left w:val="single" w:sz="4" w:space="0" w:color="68F1FC" w:themeColor="accent4" w:themeTint="66"/>
        <w:bottom w:val="single" w:sz="4" w:space="0" w:color="68F1FC" w:themeColor="accent4" w:themeTint="66"/>
        <w:right w:val="single" w:sz="4" w:space="0" w:color="68F1FC" w:themeColor="accent4" w:themeTint="66"/>
        <w:insideH w:val="single" w:sz="4" w:space="0" w:color="68F1FC" w:themeColor="accent4" w:themeTint="66"/>
        <w:insideV w:val="single" w:sz="4" w:space="0" w:color="68F1F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9EF8B" w:themeColor="accent5" w:themeTint="66"/>
        <w:left w:val="single" w:sz="4" w:space="0" w:color="E9EF8B" w:themeColor="accent5" w:themeTint="66"/>
        <w:bottom w:val="single" w:sz="4" w:space="0" w:color="E9EF8B" w:themeColor="accent5" w:themeTint="66"/>
        <w:right w:val="single" w:sz="4" w:space="0" w:color="E9EF8B" w:themeColor="accent5" w:themeTint="66"/>
        <w:insideH w:val="single" w:sz="4" w:space="0" w:color="E9EF8B" w:themeColor="accent5" w:themeTint="66"/>
        <w:insideV w:val="single" w:sz="4" w:space="0" w:color="E9EF8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2EBBF" w:themeColor="accent6" w:themeTint="66"/>
        <w:left w:val="single" w:sz="4" w:space="0" w:color="F2EBBF" w:themeColor="accent6" w:themeTint="66"/>
        <w:bottom w:val="single" w:sz="4" w:space="0" w:color="F2EBBF" w:themeColor="accent6" w:themeTint="66"/>
        <w:right w:val="single" w:sz="4" w:space="0" w:color="F2EBBF" w:themeColor="accent6" w:themeTint="66"/>
        <w:insideH w:val="single" w:sz="4" w:space="0" w:color="F2EBBF" w:themeColor="accent6" w:themeTint="66"/>
        <w:insideV w:val="single" w:sz="4" w:space="0" w:color="F2EB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ECEA" w:themeColor="accent1" w:themeTint="99"/>
        <w:bottom w:val="single" w:sz="2" w:space="0" w:color="D2ECEA" w:themeColor="accent1" w:themeTint="99"/>
        <w:insideH w:val="single" w:sz="2" w:space="0" w:color="D2ECEA" w:themeColor="accent1" w:themeTint="99"/>
        <w:insideV w:val="single" w:sz="2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EC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EC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2D2D2" w:themeColor="accent2" w:themeTint="99"/>
        <w:bottom w:val="single" w:sz="2" w:space="0" w:color="D2D2D2" w:themeColor="accent2" w:themeTint="99"/>
        <w:insideH w:val="single" w:sz="2" w:space="0" w:color="D2D2D2" w:themeColor="accent2" w:themeTint="99"/>
        <w:insideV w:val="single" w:sz="2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2D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2D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02AEFF" w:themeColor="accent3" w:themeTint="99"/>
        <w:bottom w:val="single" w:sz="2" w:space="0" w:color="02AEFF" w:themeColor="accent3" w:themeTint="99"/>
        <w:insideH w:val="single" w:sz="2" w:space="0" w:color="02AEFF" w:themeColor="accent3" w:themeTint="99"/>
        <w:insideV w:val="single" w:sz="2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2AE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2AE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1DEAFB" w:themeColor="accent4" w:themeTint="99"/>
        <w:bottom w:val="single" w:sz="2" w:space="0" w:color="1DEAFB" w:themeColor="accent4" w:themeTint="99"/>
        <w:insideH w:val="single" w:sz="2" w:space="0" w:color="1DEAFB" w:themeColor="accent4" w:themeTint="99"/>
        <w:insideV w:val="single" w:sz="2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AF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AF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EE751" w:themeColor="accent5" w:themeTint="99"/>
        <w:bottom w:val="single" w:sz="2" w:space="0" w:color="DEE751" w:themeColor="accent5" w:themeTint="99"/>
        <w:insideH w:val="single" w:sz="2" w:space="0" w:color="DEE751" w:themeColor="accent5" w:themeTint="99"/>
        <w:insideV w:val="single" w:sz="2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75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75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EBE1A0" w:themeColor="accent6" w:themeTint="99"/>
        <w:bottom w:val="single" w:sz="2" w:space="0" w:color="EBE1A0" w:themeColor="accent6" w:themeTint="99"/>
        <w:insideH w:val="single" w:sz="2" w:space="0" w:color="EBE1A0" w:themeColor="accent6" w:themeTint="99"/>
        <w:insideV w:val="single" w:sz="2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1A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1A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E0DD" w:themeFill="accent1"/>
      </w:tcPr>
    </w:tblStylePr>
    <w:tblStylePr w:type="band1Vert">
      <w:tblPr/>
      <w:tcPr>
        <w:shd w:val="clear" w:color="auto" w:fill="E1F2F1" w:themeFill="accent1" w:themeFillTint="66"/>
      </w:tcPr>
    </w:tblStylePr>
    <w:tblStylePr w:type="band1Horz">
      <w:tblPr/>
      <w:tcPr>
        <w:shd w:val="clear" w:color="auto" w:fill="E1F2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B5B5" w:themeFill="accent2"/>
      </w:tcPr>
    </w:tblStylePr>
    <w:tblStylePr w:type="band1Vert">
      <w:tblPr/>
      <w:tcPr>
        <w:shd w:val="clear" w:color="auto" w:fill="E1E1E1" w:themeFill="accent2" w:themeFillTint="66"/>
      </w:tcPr>
    </w:tblStylePr>
    <w:tblStylePr w:type="band1Horz">
      <w:tblPr/>
      <w:tcPr>
        <w:shd w:val="clear" w:color="auto" w:fill="E1E1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59" w:themeFill="accent3"/>
      </w:tcPr>
    </w:tblStylePr>
    <w:tblStylePr w:type="band1Vert">
      <w:tblPr/>
      <w:tcPr>
        <w:shd w:val="clear" w:color="auto" w:fill="56C9FF" w:themeFill="accent3" w:themeFillTint="66"/>
      </w:tcPr>
    </w:tblStylePr>
    <w:tblStylePr w:type="band1Horz">
      <w:tblPr/>
      <w:tcPr>
        <w:shd w:val="clear" w:color="auto" w:fill="56C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8F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67F" w:themeFill="accent4"/>
      </w:tcPr>
    </w:tblStylePr>
    <w:tblStylePr w:type="band1Vert">
      <w:tblPr/>
      <w:tcPr>
        <w:shd w:val="clear" w:color="auto" w:fill="68F1FC" w:themeFill="accent4" w:themeFillTint="66"/>
      </w:tcPr>
    </w:tblStylePr>
    <w:tblStylePr w:type="band1Horz">
      <w:tblPr/>
      <w:tcPr>
        <w:shd w:val="clear" w:color="auto" w:fill="68F1F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C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9F16" w:themeFill="accent5"/>
      </w:tcPr>
    </w:tblStylePr>
    <w:tblStylePr w:type="band1Vert">
      <w:tblPr/>
      <w:tcPr>
        <w:shd w:val="clear" w:color="auto" w:fill="E9EF8B" w:themeFill="accent5" w:themeFillTint="66"/>
      </w:tcPr>
    </w:tblStylePr>
    <w:tblStylePr w:type="band1Horz">
      <w:tblPr/>
      <w:tcPr>
        <w:shd w:val="clear" w:color="auto" w:fill="E9EF8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CE61" w:themeFill="accent6"/>
      </w:tcPr>
    </w:tblStylePr>
    <w:tblStylePr w:type="band1Vert">
      <w:tblPr/>
      <w:tcPr>
        <w:shd w:val="clear" w:color="auto" w:fill="F2EBBF" w:themeFill="accent6" w:themeFillTint="66"/>
      </w:tcPr>
    </w:tblStylePr>
    <w:tblStylePr w:type="band1Horz">
      <w:tblPr/>
      <w:tcPr>
        <w:shd w:val="clear" w:color="auto" w:fill="F2EBB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  <w:insideV w:val="single" w:sz="4" w:space="0" w:color="D2EC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bottom w:val="single" w:sz="4" w:space="0" w:color="D2ECEA" w:themeColor="accent1" w:themeTint="99"/>
        </w:tcBorders>
      </w:tcPr>
    </w:tblStylePr>
    <w:tblStylePr w:type="nwCell">
      <w:tblPr/>
      <w:tcPr>
        <w:tcBorders>
          <w:bottom w:val="single" w:sz="4" w:space="0" w:color="D2ECEA" w:themeColor="accent1" w:themeTint="99"/>
        </w:tcBorders>
      </w:tcPr>
    </w:tblStylePr>
    <w:tblStylePr w:type="seCell">
      <w:tblPr/>
      <w:tcPr>
        <w:tcBorders>
          <w:top w:val="single" w:sz="4" w:space="0" w:color="D2ECEA" w:themeColor="accent1" w:themeTint="99"/>
        </w:tcBorders>
      </w:tcPr>
    </w:tblStylePr>
    <w:tblStylePr w:type="swCell">
      <w:tblPr/>
      <w:tcPr>
        <w:tcBorders>
          <w:top w:val="single" w:sz="4" w:space="0" w:color="D2ECEA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  <w:insideV w:val="single" w:sz="4" w:space="0" w:color="D2D2D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bottom w:val="single" w:sz="4" w:space="0" w:color="D2D2D2" w:themeColor="accent2" w:themeTint="99"/>
        </w:tcBorders>
      </w:tcPr>
    </w:tblStylePr>
    <w:tblStylePr w:type="nwCell">
      <w:tblPr/>
      <w:tcPr>
        <w:tcBorders>
          <w:bottom w:val="single" w:sz="4" w:space="0" w:color="D2D2D2" w:themeColor="accent2" w:themeTint="99"/>
        </w:tcBorders>
      </w:tcPr>
    </w:tblStylePr>
    <w:tblStylePr w:type="seCell">
      <w:tblPr/>
      <w:tcPr>
        <w:tcBorders>
          <w:top w:val="single" w:sz="4" w:space="0" w:color="D2D2D2" w:themeColor="accent2" w:themeTint="99"/>
        </w:tcBorders>
      </w:tcPr>
    </w:tblStylePr>
    <w:tblStylePr w:type="swCell">
      <w:tblPr/>
      <w:tcPr>
        <w:tcBorders>
          <w:top w:val="single" w:sz="4" w:space="0" w:color="D2D2D2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  <w:insideV w:val="single" w:sz="4" w:space="0" w:color="02AE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bottom w:val="single" w:sz="4" w:space="0" w:color="02AEFF" w:themeColor="accent3" w:themeTint="99"/>
        </w:tcBorders>
      </w:tcPr>
    </w:tblStylePr>
    <w:tblStylePr w:type="nwCell">
      <w:tblPr/>
      <w:tcPr>
        <w:tcBorders>
          <w:bottom w:val="single" w:sz="4" w:space="0" w:color="02AEFF" w:themeColor="accent3" w:themeTint="99"/>
        </w:tcBorders>
      </w:tcPr>
    </w:tblStylePr>
    <w:tblStylePr w:type="seCell">
      <w:tblPr/>
      <w:tcPr>
        <w:tcBorders>
          <w:top w:val="single" w:sz="4" w:space="0" w:color="02AEFF" w:themeColor="accent3" w:themeTint="99"/>
        </w:tcBorders>
      </w:tcPr>
    </w:tblStylePr>
    <w:tblStylePr w:type="swCell">
      <w:tblPr/>
      <w:tcPr>
        <w:tcBorders>
          <w:top w:val="single" w:sz="4" w:space="0" w:color="02AEFF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  <w:insideV w:val="single" w:sz="4" w:space="0" w:color="1DEAF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bottom w:val="single" w:sz="4" w:space="0" w:color="1DEAFB" w:themeColor="accent4" w:themeTint="99"/>
        </w:tcBorders>
      </w:tcPr>
    </w:tblStylePr>
    <w:tblStylePr w:type="nwCell">
      <w:tblPr/>
      <w:tcPr>
        <w:tcBorders>
          <w:bottom w:val="single" w:sz="4" w:space="0" w:color="1DEAFB" w:themeColor="accent4" w:themeTint="99"/>
        </w:tcBorders>
      </w:tcPr>
    </w:tblStylePr>
    <w:tblStylePr w:type="seCell">
      <w:tblPr/>
      <w:tcPr>
        <w:tcBorders>
          <w:top w:val="single" w:sz="4" w:space="0" w:color="1DEAFB" w:themeColor="accent4" w:themeTint="99"/>
        </w:tcBorders>
      </w:tcPr>
    </w:tblStylePr>
    <w:tblStylePr w:type="swCell">
      <w:tblPr/>
      <w:tcPr>
        <w:tcBorders>
          <w:top w:val="single" w:sz="4" w:space="0" w:color="1DEAFB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  <w:insideV w:val="single" w:sz="4" w:space="0" w:color="DEE75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bottom w:val="single" w:sz="4" w:space="0" w:color="DEE751" w:themeColor="accent5" w:themeTint="99"/>
        </w:tcBorders>
      </w:tcPr>
    </w:tblStylePr>
    <w:tblStylePr w:type="nwCell">
      <w:tblPr/>
      <w:tcPr>
        <w:tcBorders>
          <w:bottom w:val="single" w:sz="4" w:space="0" w:color="DEE751" w:themeColor="accent5" w:themeTint="99"/>
        </w:tcBorders>
      </w:tcPr>
    </w:tblStylePr>
    <w:tblStylePr w:type="seCell">
      <w:tblPr/>
      <w:tcPr>
        <w:tcBorders>
          <w:top w:val="single" w:sz="4" w:space="0" w:color="DEE751" w:themeColor="accent5" w:themeTint="99"/>
        </w:tcBorders>
      </w:tcPr>
    </w:tblStylePr>
    <w:tblStylePr w:type="swCell">
      <w:tblPr/>
      <w:tcPr>
        <w:tcBorders>
          <w:top w:val="single" w:sz="4" w:space="0" w:color="DEE751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  <w:insideV w:val="single" w:sz="4" w:space="0" w:color="EBE1A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bottom w:val="single" w:sz="4" w:space="0" w:color="EBE1A0" w:themeColor="accent6" w:themeTint="99"/>
        </w:tcBorders>
      </w:tcPr>
    </w:tblStylePr>
    <w:tblStylePr w:type="nwCell">
      <w:tblPr/>
      <w:tcPr>
        <w:tcBorders>
          <w:bottom w:val="single" w:sz="4" w:space="0" w:color="EBE1A0" w:themeColor="accent6" w:themeTint="99"/>
        </w:tcBorders>
      </w:tcPr>
    </w:tblStylePr>
    <w:tblStylePr w:type="seCell">
      <w:tblPr/>
      <w:tcPr>
        <w:tcBorders>
          <w:top w:val="single" w:sz="4" w:space="0" w:color="EBE1A0" w:themeColor="accent6" w:themeTint="99"/>
        </w:tcBorders>
      </w:tcPr>
    </w:tblStylePr>
    <w:tblStylePr w:type="swCell">
      <w:tblPr/>
      <w:tcPr>
        <w:tcBorders>
          <w:top w:val="single" w:sz="4" w:space="0" w:color="EBE1A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6DC2BC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6DC2BC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3B8E88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semiHidden/>
    <w:unhideWhenUsed/>
    <w:rsid w:val="00065BB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6DC2B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6DC2B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1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H w:val="nil"/>
          <w:insideV w:val="single" w:sz="8" w:space="0" w:color="B5E0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  <w:shd w:val="clear" w:color="auto" w:fill="ECF7F6" w:themeFill="accent1" w:themeFillTint="3F"/>
      </w:tcPr>
    </w:tblStylePr>
    <w:tblStylePr w:type="band2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  <w:insideV w:val="single" w:sz="8" w:space="0" w:color="B5E0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1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H w:val="nil"/>
          <w:insideV w:val="single" w:sz="8" w:space="0" w:color="B5B5B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  <w:shd w:val="clear" w:color="auto" w:fill="ECECEC" w:themeFill="accent2" w:themeFillTint="3F"/>
      </w:tcPr>
    </w:tblStylePr>
    <w:tblStylePr w:type="band2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  <w:insideV w:val="single" w:sz="8" w:space="0" w:color="B5B5B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1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H w:val="nil"/>
          <w:insideV w:val="single" w:sz="8" w:space="0" w:color="003D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  <w:shd w:val="clear" w:color="auto" w:fill="96DDFF" w:themeFill="accent3" w:themeFillTint="3F"/>
      </w:tcPr>
    </w:tblStylePr>
    <w:tblStylePr w:type="band2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  <w:insideV w:val="single" w:sz="8" w:space="0" w:color="003D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1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H w:val="nil"/>
          <w:insideV w:val="single" w:sz="8" w:space="0" w:color="02767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  <w:shd w:val="clear" w:color="auto" w:fill="A2F6FD" w:themeFill="accent4" w:themeFillTint="3F"/>
      </w:tcPr>
    </w:tblStylePr>
    <w:tblStylePr w:type="band2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V w:val="single" w:sz="8" w:space="0" w:color="02767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1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H w:val="nil"/>
          <w:insideV w:val="single" w:sz="8" w:space="0" w:color="989F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  <w:shd w:val="clear" w:color="auto" w:fill="F1F5B7" w:themeFill="accent5" w:themeFillTint="3F"/>
      </w:tcPr>
    </w:tblStylePr>
    <w:tblStylePr w:type="band2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  <w:insideV w:val="single" w:sz="8" w:space="0" w:color="989F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1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H w:val="nil"/>
          <w:insideV w:val="single" w:sz="8" w:space="0" w:color="DFCE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  <w:shd w:val="clear" w:color="auto" w:fill="F7F2D7" w:themeFill="accent6" w:themeFillTint="3F"/>
      </w:tcPr>
    </w:tblStylePr>
    <w:tblStylePr w:type="band2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  <w:insideV w:val="single" w:sz="8" w:space="0" w:color="DFCE6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  <w:tblStylePr w:type="band1Horz">
      <w:tblPr/>
      <w:tcPr>
        <w:tcBorders>
          <w:top w:val="single" w:sz="8" w:space="0" w:color="B5E0DD" w:themeColor="accent1"/>
          <w:left w:val="single" w:sz="8" w:space="0" w:color="B5E0DD" w:themeColor="accent1"/>
          <w:bottom w:val="single" w:sz="8" w:space="0" w:color="B5E0DD" w:themeColor="accent1"/>
          <w:right w:val="single" w:sz="8" w:space="0" w:color="B5E0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  <w:tblStylePr w:type="band1Horz">
      <w:tblPr/>
      <w:tcPr>
        <w:tcBorders>
          <w:top w:val="single" w:sz="8" w:space="0" w:color="B5B5B5" w:themeColor="accent2"/>
          <w:left w:val="single" w:sz="8" w:space="0" w:color="B5B5B5" w:themeColor="accent2"/>
          <w:bottom w:val="single" w:sz="8" w:space="0" w:color="B5B5B5" w:themeColor="accent2"/>
          <w:right w:val="single" w:sz="8" w:space="0" w:color="B5B5B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  <w:tblStylePr w:type="band1Horz">
      <w:tblPr/>
      <w:tcPr>
        <w:tcBorders>
          <w:top w:val="single" w:sz="8" w:space="0" w:color="003D59" w:themeColor="accent3"/>
          <w:left w:val="single" w:sz="8" w:space="0" w:color="003D59" w:themeColor="accent3"/>
          <w:bottom w:val="single" w:sz="8" w:space="0" w:color="003D59" w:themeColor="accent3"/>
          <w:right w:val="single" w:sz="8" w:space="0" w:color="003D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  <w:tblStylePr w:type="band1Horz">
      <w:tblPr/>
      <w:tcPr>
        <w:tc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  <w:tblStylePr w:type="band1Horz">
      <w:tblPr/>
      <w:tcPr>
        <w:tcBorders>
          <w:top w:val="single" w:sz="8" w:space="0" w:color="989F16" w:themeColor="accent5"/>
          <w:left w:val="single" w:sz="8" w:space="0" w:color="989F16" w:themeColor="accent5"/>
          <w:bottom w:val="single" w:sz="8" w:space="0" w:color="989F16" w:themeColor="accent5"/>
          <w:right w:val="single" w:sz="8" w:space="0" w:color="989F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  <w:tblStylePr w:type="band1Horz">
      <w:tblPr/>
      <w:tcPr>
        <w:tcBorders>
          <w:top w:val="single" w:sz="8" w:space="0" w:color="DFCE61" w:themeColor="accent6"/>
          <w:left w:val="single" w:sz="8" w:space="0" w:color="DFCE61" w:themeColor="accent6"/>
          <w:bottom w:val="single" w:sz="8" w:space="0" w:color="DFCE61" w:themeColor="accent6"/>
          <w:right w:val="single" w:sz="8" w:space="0" w:color="DFCE61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E0DD" w:themeColor="accent1"/>
          <w:left w:val="nil"/>
          <w:bottom w:val="single" w:sz="8" w:space="0" w:color="B5E0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B5B5" w:themeColor="accent2"/>
          <w:left w:val="nil"/>
          <w:bottom w:val="single" w:sz="8" w:space="0" w:color="B5B5B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59" w:themeColor="accent3"/>
          <w:left w:val="nil"/>
          <w:bottom w:val="single" w:sz="8" w:space="0" w:color="003D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67F" w:themeColor="accent4"/>
          <w:left w:val="nil"/>
          <w:bottom w:val="single" w:sz="8" w:space="0" w:color="02767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9F16" w:themeColor="accent5"/>
          <w:left w:val="nil"/>
          <w:bottom w:val="single" w:sz="8" w:space="0" w:color="989F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CE61" w:themeColor="accent6"/>
          <w:left w:val="nil"/>
          <w:bottom w:val="single" w:sz="8" w:space="0" w:color="DFCE6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EC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2D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2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AF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75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1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bottom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bottom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bottom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bottom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bottom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bottom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E0DD" w:themeColor="accent1"/>
        <w:left w:val="single" w:sz="4" w:space="0" w:color="B5E0DD" w:themeColor="accent1"/>
        <w:bottom w:val="single" w:sz="4" w:space="0" w:color="B5E0DD" w:themeColor="accent1"/>
        <w:right w:val="single" w:sz="4" w:space="0" w:color="B5E0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E0DD" w:themeColor="accent1"/>
          <w:right w:val="single" w:sz="4" w:space="0" w:color="B5E0DD" w:themeColor="accent1"/>
        </w:tcBorders>
      </w:tcPr>
    </w:tblStylePr>
    <w:tblStylePr w:type="band1Horz">
      <w:tblPr/>
      <w:tcPr>
        <w:tcBorders>
          <w:top w:val="single" w:sz="4" w:space="0" w:color="B5E0DD" w:themeColor="accent1"/>
          <w:bottom w:val="single" w:sz="4" w:space="0" w:color="B5E0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E0DD" w:themeColor="accent1"/>
          <w:left w:val="nil"/>
        </w:tcBorders>
      </w:tcPr>
    </w:tblStylePr>
    <w:tblStylePr w:type="swCell">
      <w:tblPr/>
      <w:tcPr>
        <w:tcBorders>
          <w:top w:val="double" w:sz="4" w:space="0" w:color="B5E0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2"/>
        <w:left w:val="single" w:sz="4" w:space="0" w:color="B5B5B5" w:themeColor="accent2"/>
        <w:bottom w:val="single" w:sz="4" w:space="0" w:color="B5B5B5" w:themeColor="accent2"/>
        <w:right w:val="single" w:sz="4" w:space="0" w:color="B5B5B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B5B5" w:themeColor="accent2"/>
          <w:right w:val="single" w:sz="4" w:space="0" w:color="B5B5B5" w:themeColor="accent2"/>
        </w:tcBorders>
      </w:tcPr>
    </w:tblStylePr>
    <w:tblStylePr w:type="band1Horz">
      <w:tblPr/>
      <w:tcPr>
        <w:tcBorders>
          <w:top w:val="single" w:sz="4" w:space="0" w:color="B5B5B5" w:themeColor="accent2"/>
          <w:bottom w:val="single" w:sz="4" w:space="0" w:color="B5B5B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B5B5" w:themeColor="accent2"/>
          <w:left w:val="nil"/>
        </w:tcBorders>
      </w:tcPr>
    </w:tblStylePr>
    <w:tblStylePr w:type="swCell">
      <w:tblPr/>
      <w:tcPr>
        <w:tcBorders>
          <w:top w:val="double" w:sz="4" w:space="0" w:color="B5B5B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3D59" w:themeColor="accent3"/>
        <w:left w:val="single" w:sz="4" w:space="0" w:color="003D59" w:themeColor="accent3"/>
        <w:bottom w:val="single" w:sz="4" w:space="0" w:color="003D59" w:themeColor="accent3"/>
        <w:right w:val="single" w:sz="4" w:space="0" w:color="003D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D59" w:themeColor="accent3"/>
          <w:right w:val="single" w:sz="4" w:space="0" w:color="003D59" w:themeColor="accent3"/>
        </w:tcBorders>
      </w:tcPr>
    </w:tblStylePr>
    <w:tblStylePr w:type="band1Horz">
      <w:tblPr/>
      <w:tcPr>
        <w:tcBorders>
          <w:top w:val="single" w:sz="4" w:space="0" w:color="003D59" w:themeColor="accent3"/>
          <w:bottom w:val="single" w:sz="4" w:space="0" w:color="003D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D59" w:themeColor="accent3"/>
          <w:left w:val="nil"/>
        </w:tcBorders>
      </w:tcPr>
    </w:tblStylePr>
    <w:tblStylePr w:type="swCell">
      <w:tblPr/>
      <w:tcPr>
        <w:tcBorders>
          <w:top w:val="double" w:sz="4" w:space="0" w:color="003D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767F" w:themeColor="accent4"/>
        <w:left w:val="single" w:sz="4" w:space="0" w:color="02767F" w:themeColor="accent4"/>
        <w:bottom w:val="single" w:sz="4" w:space="0" w:color="02767F" w:themeColor="accent4"/>
        <w:right w:val="single" w:sz="4" w:space="0" w:color="02767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67F" w:themeColor="accent4"/>
          <w:right w:val="single" w:sz="4" w:space="0" w:color="02767F" w:themeColor="accent4"/>
        </w:tcBorders>
      </w:tcPr>
    </w:tblStylePr>
    <w:tblStylePr w:type="band1Horz">
      <w:tblPr/>
      <w:tcPr>
        <w:tcBorders>
          <w:top w:val="single" w:sz="4" w:space="0" w:color="02767F" w:themeColor="accent4"/>
          <w:bottom w:val="single" w:sz="4" w:space="0" w:color="02767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67F" w:themeColor="accent4"/>
          <w:left w:val="nil"/>
        </w:tcBorders>
      </w:tcPr>
    </w:tblStylePr>
    <w:tblStylePr w:type="swCell">
      <w:tblPr/>
      <w:tcPr>
        <w:tcBorders>
          <w:top w:val="double" w:sz="4" w:space="0" w:color="02767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89F16" w:themeColor="accent5"/>
        <w:left w:val="single" w:sz="4" w:space="0" w:color="989F16" w:themeColor="accent5"/>
        <w:bottom w:val="single" w:sz="4" w:space="0" w:color="989F16" w:themeColor="accent5"/>
        <w:right w:val="single" w:sz="4" w:space="0" w:color="989F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9F16" w:themeColor="accent5"/>
          <w:right w:val="single" w:sz="4" w:space="0" w:color="989F16" w:themeColor="accent5"/>
        </w:tcBorders>
      </w:tcPr>
    </w:tblStylePr>
    <w:tblStylePr w:type="band1Horz">
      <w:tblPr/>
      <w:tcPr>
        <w:tcBorders>
          <w:top w:val="single" w:sz="4" w:space="0" w:color="989F16" w:themeColor="accent5"/>
          <w:bottom w:val="single" w:sz="4" w:space="0" w:color="989F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9F16" w:themeColor="accent5"/>
          <w:left w:val="nil"/>
        </w:tcBorders>
      </w:tcPr>
    </w:tblStylePr>
    <w:tblStylePr w:type="swCell">
      <w:tblPr/>
      <w:tcPr>
        <w:tcBorders>
          <w:top w:val="double" w:sz="4" w:space="0" w:color="989F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CE61" w:themeColor="accent6"/>
          <w:right w:val="single" w:sz="4" w:space="0" w:color="DFCE61" w:themeColor="accent6"/>
        </w:tcBorders>
      </w:tcPr>
    </w:tblStylePr>
    <w:tblStylePr w:type="band1Horz">
      <w:tblPr/>
      <w:tcPr>
        <w:tcBorders>
          <w:top w:val="single" w:sz="4" w:space="0" w:color="DFCE61" w:themeColor="accent6"/>
          <w:bottom w:val="single" w:sz="4" w:space="0" w:color="DFCE6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CE61" w:themeColor="accent6"/>
          <w:left w:val="nil"/>
        </w:tcBorders>
      </w:tcPr>
    </w:tblStylePr>
    <w:tblStylePr w:type="swCell">
      <w:tblPr/>
      <w:tcPr>
        <w:tcBorders>
          <w:top w:val="double" w:sz="4" w:space="0" w:color="DFCE6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ECEA" w:themeColor="accent1" w:themeTint="99"/>
        <w:left w:val="single" w:sz="4" w:space="0" w:color="D2ECEA" w:themeColor="accent1" w:themeTint="99"/>
        <w:bottom w:val="single" w:sz="4" w:space="0" w:color="D2ECEA" w:themeColor="accent1" w:themeTint="99"/>
        <w:right w:val="single" w:sz="4" w:space="0" w:color="D2ECEA" w:themeColor="accent1" w:themeTint="99"/>
        <w:insideH w:val="single" w:sz="4" w:space="0" w:color="D2EC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E0DD" w:themeColor="accent1"/>
          <w:left w:val="single" w:sz="4" w:space="0" w:color="B5E0DD" w:themeColor="accent1"/>
          <w:bottom w:val="single" w:sz="4" w:space="0" w:color="B5E0DD" w:themeColor="accent1"/>
          <w:right w:val="single" w:sz="4" w:space="0" w:color="B5E0DD" w:themeColor="accent1"/>
          <w:insideH w:val="nil"/>
        </w:tcBorders>
        <w:shd w:val="clear" w:color="auto" w:fill="B5E0DD" w:themeFill="accent1"/>
      </w:tcPr>
    </w:tblStylePr>
    <w:tblStylePr w:type="lastRow">
      <w:rPr>
        <w:b/>
        <w:bCs/>
      </w:rPr>
      <w:tblPr/>
      <w:tcPr>
        <w:tcBorders>
          <w:top w:val="double" w:sz="4" w:space="0" w:color="D2EC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2D2D2" w:themeColor="accent2" w:themeTint="99"/>
        <w:left w:val="single" w:sz="4" w:space="0" w:color="D2D2D2" w:themeColor="accent2" w:themeTint="99"/>
        <w:bottom w:val="single" w:sz="4" w:space="0" w:color="D2D2D2" w:themeColor="accent2" w:themeTint="99"/>
        <w:right w:val="single" w:sz="4" w:space="0" w:color="D2D2D2" w:themeColor="accent2" w:themeTint="99"/>
        <w:insideH w:val="single" w:sz="4" w:space="0" w:color="D2D2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B5B5" w:themeColor="accent2"/>
          <w:left w:val="single" w:sz="4" w:space="0" w:color="B5B5B5" w:themeColor="accent2"/>
          <w:bottom w:val="single" w:sz="4" w:space="0" w:color="B5B5B5" w:themeColor="accent2"/>
          <w:right w:val="single" w:sz="4" w:space="0" w:color="B5B5B5" w:themeColor="accent2"/>
          <w:insideH w:val="nil"/>
        </w:tcBorders>
        <w:shd w:val="clear" w:color="auto" w:fill="B5B5B5" w:themeFill="accent2"/>
      </w:tcPr>
    </w:tblStylePr>
    <w:tblStylePr w:type="lastRow">
      <w:rPr>
        <w:b/>
        <w:bCs/>
      </w:rPr>
      <w:tblPr/>
      <w:tcPr>
        <w:tcBorders>
          <w:top w:val="double" w:sz="4" w:space="0" w:color="D2D2D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2AEFF" w:themeColor="accent3" w:themeTint="99"/>
        <w:left w:val="single" w:sz="4" w:space="0" w:color="02AEFF" w:themeColor="accent3" w:themeTint="99"/>
        <w:bottom w:val="single" w:sz="4" w:space="0" w:color="02AEFF" w:themeColor="accent3" w:themeTint="99"/>
        <w:right w:val="single" w:sz="4" w:space="0" w:color="02AEFF" w:themeColor="accent3" w:themeTint="99"/>
        <w:insideH w:val="single" w:sz="4" w:space="0" w:color="02AE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59" w:themeColor="accent3"/>
          <w:left w:val="single" w:sz="4" w:space="0" w:color="003D59" w:themeColor="accent3"/>
          <w:bottom w:val="single" w:sz="4" w:space="0" w:color="003D59" w:themeColor="accent3"/>
          <w:right w:val="single" w:sz="4" w:space="0" w:color="003D59" w:themeColor="accent3"/>
          <w:insideH w:val="nil"/>
        </w:tcBorders>
        <w:shd w:val="clear" w:color="auto" w:fill="003D59" w:themeFill="accent3"/>
      </w:tcPr>
    </w:tblStylePr>
    <w:tblStylePr w:type="lastRow">
      <w:rPr>
        <w:b/>
        <w:bCs/>
      </w:rPr>
      <w:tblPr/>
      <w:tcPr>
        <w:tcBorders>
          <w:top w:val="double" w:sz="4" w:space="0" w:color="02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1DEAFB" w:themeColor="accent4" w:themeTint="99"/>
        <w:left w:val="single" w:sz="4" w:space="0" w:color="1DEAFB" w:themeColor="accent4" w:themeTint="99"/>
        <w:bottom w:val="single" w:sz="4" w:space="0" w:color="1DEAFB" w:themeColor="accent4" w:themeTint="99"/>
        <w:right w:val="single" w:sz="4" w:space="0" w:color="1DEAFB" w:themeColor="accent4" w:themeTint="99"/>
        <w:insideH w:val="single" w:sz="4" w:space="0" w:color="1DEAF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single" w:sz="4" w:space="0" w:color="02767F" w:themeColor="accent4"/>
          <w:insideH w:val="nil"/>
        </w:tcBorders>
        <w:shd w:val="clear" w:color="auto" w:fill="02767F" w:themeFill="accent4"/>
      </w:tcPr>
    </w:tblStylePr>
    <w:tblStylePr w:type="lastRow">
      <w:rPr>
        <w:b/>
        <w:bCs/>
      </w:rPr>
      <w:tblPr/>
      <w:tcPr>
        <w:tcBorders>
          <w:top w:val="double" w:sz="4" w:space="0" w:color="1DEAF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EE751" w:themeColor="accent5" w:themeTint="99"/>
        <w:left w:val="single" w:sz="4" w:space="0" w:color="DEE751" w:themeColor="accent5" w:themeTint="99"/>
        <w:bottom w:val="single" w:sz="4" w:space="0" w:color="DEE751" w:themeColor="accent5" w:themeTint="99"/>
        <w:right w:val="single" w:sz="4" w:space="0" w:color="DEE751" w:themeColor="accent5" w:themeTint="99"/>
        <w:insideH w:val="single" w:sz="4" w:space="0" w:color="DEE75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9F16" w:themeColor="accent5"/>
          <w:left w:val="single" w:sz="4" w:space="0" w:color="989F16" w:themeColor="accent5"/>
          <w:bottom w:val="single" w:sz="4" w:space="0" w:color="989F16" w:themeColor="accent5"/>
          <w:right w:val="single" w:sz="4" w:space="0" w:color="989F16" w:themeColor="accent5"/>
          <w:insideH w:val="nil"/>
        </w:tcBorders>
        <w:shd w:val="clear" w:color="auto" w:fill="989F16" w:themeFill="accent5"/>
      </w:tcPr>
    </w:tblStylePr>
    <w:tblStylePr w:type="lastRow">
      <w:rPr>
        <w:b/>
        <w:bCs/>
      </w:rPr>
      <w:tblPr/>
      <w:tcPr>
        <w:tcBorders>
          <w:top w:val="double" w:sz="4" w:space="0" w:color="DEE75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BE1A0" w:themeColor="accent6" w:themeTint="99"/>
        <w:left w:val="single" w:sz="4" w:space="0" w:color="EBE1A0" w:themeColor="accent6" w:themeTint="99"/>
        <w:bottom w:val="single" w:sz="4" w:space="0" w:color="EBE1A0" w:themeColor="accent6" w:themeTint="99"/>
        <w:right w:val="single" w:sz="4" w:space="0" w:color="EBE1A0" w:themeColor="accent6" w:themeTint="99"/>
        <w:insideH w:val="single" w:sz="4" w:space="0" w:color="EBE1A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</w:tcBorders>
        <w:shd w:val="clear" w:color="auto" w:fill="DFCE61" w:themeFill="accent6"/>
      </w:tcPr>
    </w:tblStylePr>
    <w:tblStylePr w:type="lastRow">
      <w:rPr>
        <w:b/>
        <w:bCs/>
      </w:rPr>
      <w:tblPr/>
      <w:tcPr>
        <w:tcBorders>
          <w:top w:val="double" w:sz="4" w:space="0" w:color="EBE1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E0DD" w:themeColor="accent1"/>
        <w:left w:val="single" w:sz="24" w:space="0" w:color="B5E0DD" w:themeColor="accent1"/>
        <w:bottom w:val="single" w:sz="24" w:space="0" w:color="B5E0DD" w:themeColor="accent1"/>
        <w:right w:val="single" w:sz="24" w:space="0" w:color="B5E0DD" w:themeColor="accent1"/>
      </w:tblBorders>
    </w:tblPr>
    <w:tcPr>
      <w:shd w:val="clear" w:color="auto" w:fill="B5E0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B5B5" w:themeColor="accent2"/>
        <w:left w:val="single" w:sz="24" w:space="0" w:color="B5B5B5" w:themeColor="accent2"/>
        <w:bottom w:val="single" w:sz="24" w:space="0" w:color="B5B5B5" w:themeColor="accent2"/>
        <w:right w:val="single" w:sz="24" w:space="0" w:color="B5B5B5" w:themeColor="accent2"/>
      </w:tblBorders>
    </w:tblPr>
    <w:tcPr>
      <w:shd w:val="clear" w:color="auto" w:fill="B5B5B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D59" w:themeColor="accent3"/>
        <w:left w:val="single" w:sz="24" w:space="0" w:color="003D59" w:themeColor="accent3"/>
        <w:bottom w:val="single" w:sz="24" w:space="0" w:color="003D59" w:themeColor="accent3"/>
        <w:right w:val="single" w:sz="24" w:space="0" w:color="003D59" w:themeColor="accent3"/>
      </w:tblBorders>
    </w:tblPr>
    <w:tcPr>
      <w:shd w:val="clear" w:color="auto" w:fill="003D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67F" w:themeColor="accent4"/>
        <w:left w:val="single" w:sz="24" w:space="0" w:color="02767F" w:themeColor="accent4"/>
        <w:bottom w:val="single" w:sz="24" w:space="0" w:color="02767F" w:themeColor="accent4"/>
        <w:right w:val="single" w:sz="24" w:space="0" w:color="02767F" w:themeColor="accent4"/>
      </w:tblBorders>
    </w:tblPr>
    <w:tcPr>
      <w:shd w:val="clear" w:color="auto" w:fill="02767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9F16" w:themeColor="accent5"/>
        <w:left w:val="single" w:sz="24" w:space="0" w:color="989F16" w:themeColor="accent5"/>
        <w:bottom w:val="single" w:sz="24" w:space="0" w:color="989F16" w:themeColor="accent5"/>
        <w:right w:val="single" w:sz="24" w:space="0" w:color="989F16" w:themeColor="accent5"/>
      </w:tblBorders>
    </w:tblPr>
    <w:tcPr>
      <w:shd w:val="clear" w:color="auto" w:fill="989F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CE61" w:themeColor="accent6"/>
        <w:left w:val="single" w:sz="24" w:space="0" w:color="DFCE61" w:themeColor="accent6"/>
        <w:bottom w:val="single" w:sz="24" w:space="0" w:color="DFCE61" w:themeColor="accent6"/>
        <w:right w:val="single" w:sz="24" w:space="0" w:color="DFCE61" w:themeColor="accent6"/>
      </w:tblBorders>
    </w:tblPr>
    <w:tcPr>
      <w:shd w:val="clear" w:color="auto" w:fill="DFCE6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  <w:tblBorders>
        <w:top w:val="single" w:sz="4" w:space="0" w:color="B5E0DD" w:themeColor="accent1"/>
        <w:bottom w:val="single" w:sz="4" w:space="0" w:color="B5E0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5E0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  <w:tblBorders>
        <w:top w:val="single" w:sz="4" w:space="0" w:color="B5B5B5" w:themeColor="accent2"/>
        <w:bottom w:val="single" w:sz="4" w:space="0" w:color="B5B5B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5B5B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  <w:tblBorders>
        <w:top w:val="single" w:sz="4" w:space="0" w:color="003D59" w:themeColor="accent3"/>
        <w:bottom w:val="single" w:sz="4" w:space="0" w:color="003D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D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  <w:tblBorders>
        <w:top w:val="single" w:sz="4" w:space="0" w:color="02767F" w:themeColor="accent4"/>
        <w:bottom w:val="single" w:sz="4" w:space="0" w:color="02767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2767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  <w:tblBorders>
        <w:top w:val="single" w:sz="4" w:space="0" w:color="989F16" w:themeColor="accent5"/>
        <w:bottom w:val="single" w:sz="4" w:space="0" w:color="989F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89F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  <w:tblBorders>
        <w:top w:val="single" w:sz="4" w:space="0" w:color="DFCE61" w:themeColor="accent6"/>
        <w:bottom w:val="single" w:sz="4" w:space="0" w:color="DFCE6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CE6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065BB9"/>
    <w:pPr>
      <w:spacing w:line="240" w:lineRule="auto"/>
    </w:pPr>
    <w:rPr>
      <w:color w:val="6DC2B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E0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E0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E0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E0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8F8" w:themeFill="accent1" w:themeFillTint="33"/>
      </w:tcPr>
    </w:tblStylePr>
    <w:tblStylePr w:type="band1Horz">
      <w:tblPr/>
      <w:tcPr>
        <w:shd w:val="clear" w:color="auto" w:fill="F0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065BB9"/>
    <w:pPr>
      <w:spacing w:line="240" w:lineRule="auto"/>
    </w:pPr>
    <w:rPr>
      <w:color w:val="8787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5B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5B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5B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5B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2" w:themeFillTint="33"/>
      </w:tcPr>
    </w:tblStylePr>
    <w:tblStylePr w:type="band1Horz">
      <w:tblPr/>
      <w:tcPr>
        <w:shd w:val="clear" w:color="auto" w:fill="F0F0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065BB9"/>
    <w:pPr>
      <w:spacing w:line="240" w:lineRule="auto"/>
    </w:pPr>
    <w:rPr>
      <w:color w:val="002D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D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D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D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D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AE4FF" w:themeFill="accent3" w:themeFillTint="33"/>
      </w:tcPr>
    </w:tblStylePr>
    <w:tblStylePr w:type="band1Horz">
      <w:tblPr/>
      <w:tcPr>
        <w:shd w:val="clear" w:color="auto" w:fill="AAE4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065BB9"/>
    <w:pPr>
      <w:spacing w:line="240" w:lineRule="auto"/>
    </w:pPr>
    <w:rPr>
      <w:color w:val="01575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67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67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67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67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3F8FD" w:themeFill="accent4" w:themeFillTint="33"/>
      </w:tcPr>
    </w:tblStylePr>
    <w:tblStylePr w:type="band1Horz">
      <w:tblPr/>
      <w:tcPr>
        <w:shd w:val="clear" w:color="auto" w:fill="B3F8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065BB9"/>
    <w:pPr>
      <w:spacing w:line="240" w:lineRule="auto"/>
    </w:pPr>
    <w:rPr>
      <w:color w:val="7176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F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F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F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F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C5" w:themeFill="accent5" w:themeFillTint="33"/>
      </w:tcPr>
    </w:tblStylePr>
    <w:tblStylePr w:type="band1Horz">
      <w:tblPr/>
      <w:tcPr>
        <w:shd w:val="clear" w:color="auto" w:fill="F4F7C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065BB9"/>
    <w:pPr>
      <w:spacing w:line="240" w:lineRule="auto"/>
    </w:pPr>
    <w:rPr>
      <w:color w:val="C7B1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CE6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CE6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CE6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CE6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5DF" w:themeFill="accent6" w:themeFillTint="33"/>
      </w:tcPr>
    </w:tblStylePr>
    <w:tblStylePr w:type="band1Horz">
      <w:tblPr/>
      <w:tcPr>
        <w:shd w:val="clear" w:color="auto" w:fill="F8F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  <w:insideV w:val="single" w:sz="8" w:space="0" w:color="C7E7E5" w:themeColor="accent1" w:themeTint="BF"/>
      </w:tblBorders>
    </w:tblPr>
    <w:tcPr>
      <w:shd w:val="clear" w:color="auto" w:fill="ECF7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E7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shd w:val="clear" w:color="auto" w:fill="DAEF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  <w:insideV w:val="single" w:sz="8" w:space="0" w:color="C7C7C7" w:themeColor="accent2" w:themeTint="BF"/>
      </w:tblBorders>
    </w:tblPr>
    <w:tcPr>
      <w:shd w:val="clear" w:color="auto" w:fill="ECEC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7C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shd w:val="clear" w:color="auto" w:fill="DADA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  <w:insideV w:val="single" w:sz="8" w:space="0" w:color="0084C2" w:themeColor="accent3" w:themeTint="BF"/>
      </w:tblBorders>
    </w:tblPr>
    <w:tcPr>
      <w:shd w:val="clear" w:color="auto" w:fill="96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4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shd w:val="clear" w:color="auto" w:fill="2DBC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  <w:insideV w:val="single" w:sz="8" w:space="0" w:color="03CCDC" w:themeColor="accent4" w:themeTint="BF"/>
      </w:tblBorders>
    </w:tblPr>
    <w:tcPr>
      <w:shd w:val="clear" w:color="auto" w:fill="A2F6F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CC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shd w:val="clear" w:color="auto" w:fill="43EEF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  <w:insideV w:val="single" w:sz="8" w:space="0" w:color="D6E126" w:themeColor="accent5" w:themeTint="BF"/>
      </w:tblBorders>
    </w:tblPr>
    <w:tcPr>
      <w:shd w:val="clear" w:color="auto" w:fill="F1F5B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1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shd w:val="clear" w:color="auto" w:fill="E4EB6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  <w:insideV w:val="single" w:sz="8" w:space="0" w:color="E7DA88" w:themeColor="accent6" w:themeTint="BF"/>
      </w:tblBorders>
    </w:tblPr>
    <w:tcPr>
      <w:shd w:val="clear" w:color="auto" w:fill="F7F2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A8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shd w:val="clear" w:color="auto" w:fill="EFE6B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  <w:insideH w:val="single" w:sz="8" w:space="0" w:color="B5E0DD" w:themeColor="accent1"/>
        <w:insideV w:val="single" w:sz="8" w:space="0" w:color="B5E0DD" w:themeColor="accent1"/>
      </w:tblBorders>
    </w:tblPr>
    <w:tcPr>
      <w:shd w:val="clear" w:color="auto" w:fill="ECF7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8" w:themeFill="accent1" w:themeFillTint="33"/>
      </w:tcPr>
    </w:tblStylePr>
    <w:tblStylePr w:type="band1Vert">
      <w:tblPr/>
      <w:tcPr>
        <w:shd w:val="clear" w:color="auto" w:fill="DAEFEE" w:themeFill="accent1" w:themeFillTint="7F"/>
      </w:tcPr>
    </w:tblStylePr>
    <w:tblStylePr w:type="band1Horz">
      <w:tblPr/>
      <w:tcPr>
        <w:tcBorders>
          <w:insideH w:val="single" w:sz="6" w:space="0" w:color="B5E0DD" w:themeColor="accent1"/>
          <w:insideV w:val="single" w:sz="6" w:space="0" w:color="B5E0DD" w:themeColor="accent1"/>
        </w:tcBorders>
        <w:shd w:val="clear" w:color="auto" w:fill="DAEF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  <w:insideH w:val="single" w:sz="8" w:space="0" w:color="B5B5B5" w:themeColor="accent2"/>
        <w:insideV w:val="single" w:sz="8" w:space="0" w:color="B5B5B5" w:themeColor="accent2"/>
      </w:tblBorders>
    </w:tblPr>
    <w:tcPr>
      <w:shd w:val="clear" w:color="auto" w:fill="ECEC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2" w:themeFillTint="33"/>
      </w:tcPr>
    </w:tblStylePr>
    <w:tblStylePr w:type="band1Vert">
      <w:tblPr/>
      <w:tcPr>
        <w:shd w:val="clear" w:color="auto" w:fill="DADADA" w:themeFill="accent2" w:themeFillTint="7F"/>
      </w:tcPr>
    </w:tblStylePr>
    <w:tblStylePr w:type="band1Horz">
      <w:tblPr/>
      <w:tcPr>
        <w:tcBorders>
          <w:insideH w:val="single" w:sz="6" w:space="0" w:color="B5B5B5" w:themeColor="accent2"/>
          <w:insideV w:val="single" w:sz="6" w:space="0" w:color="B5B5B5" w:themeColor="accent2"/>
        </w:tcBorders>
        <w:shd w:val="clear" w:color="auto" w:fill="DADA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  <w:insideH w:val="single" w:sz="8" w:space="0" w:color="003D59" w:themeColor="accent3"/>
        <w:insideV w:val="single" w:sz="8" w:space="0" w:color="003D59" w:themeColor="accent3"/>
      </w:tblBorders>
    </w:tblPr>
    <w:tcPr>
      <w:shd w:val="clear" w:color="auto" w:fill="96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4FF" w:themeFill="accent3" w:themeFillTint="33"/>
      </w:tcPr>
    </w:tblStylePr>
    <w:tblStylePr w:type="band1Vert">
      <w:tblPr/>
      <w:tcPr>
        <w:shd w:val="clear" w:color="auto" w:fill="2DBCFF" w:themeFill="accent3" w:themeFillTint="7F"/>
      </w:tcPr>
    </w:tblStylePr>
    <w:tblStylePr w:type="band1Horz">
      <w:tblPr/>
      <w:tcPr>
        <w:tcBorders>
          <w:insideH w:val="single" w:sz="6" w:space="0" w:color="003D59" w:themeColor="accent3"/>
          <w:insideV w:val="single" w:sz="6" w:space="0" w:color="003D59" w:themeColor="accent3"/>
        </w:tcBorders>
        <w:shd w:val="clear" w:color="auto" w:fill="2DB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  <w:insideH w:val="single" w:sz="8" w:space="0" w:color="02767F" w:themeColor="accent4"/>
        <w:insideV w:val="single" w:sz="8" w:space="0" w:color="02767F" w:themeColor="accent4"/>
      </w:tblBorders>
    </w:tblPr>
    <w:tcPr>
      <w:shd w:val="clear" w:color="auto" w:fill="A2F6F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B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8FD" w:themeFill="accent4" w:themeFillTint="33"/>
      </w:tcPr>
    </w:tblStylePr>
    <w:tblStylePr w:type="band1Vert">
      <w:tblPr/>
      <w:tcPr>
        <w:shd w:val="clear" w:color="auto" w:fill="43EEFC" w:themeFill="accent4" w:themeFillTint="7F"/>
      </w:tcPr>
    </w:tblStylePr>
    <w:tblStylePr w:type="band1Horz">
      <w:tblPr/>
      <w:tcPr>
        <w:tcBorders>
          <w:insideH w:val="single" w:sz="6" w:space="0" w:color="02767F" w:themeColor="accent4"/>
          <w:insideV w:val="single" w:sz="6" w:space="0" w:color="02767F" w:themeColor="accent4"/>
        </w:tcBorders>
        <w:shd w:val="clear" w:color="auto" w:fill="43EEF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  <w:insideH w:val="single" w:sz="8" w:space="0" w:color="989F16" w:themeColor="accent5"/>
        <w:insideV w:val="single" w:sz="8" w:space="0" w:color="989F16" w:themeColor="accent5"/>
      </w:tblBorders>
    </w:tblPr>
    <w:tcPr>
      <w:shd w:val="clear" w:color="auto" w:fill="F1F5B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C5" w:themeFill="accent5" w:themeFillTint="33"/>
      </w:tcPr>
    </w:tblStylePr>
    <w:tblStylePr w:type="band1Vert">
      <w:tblPr/>
      <w:tcPr>
        <w:shd w:val="clear" w:color="auto" w:fill="E4EB6E" w:themeFill="accent5" w:themeFillTint="7F"/>
      </w:tcPr>
    </w:tblStylePr>
    <w:tblStylePr w:type="band1Horz">
      <w:tblPr/>
      <w:tcPr>
        <w:tcBorders>
          <w:insideH w:val="single" w:sz="6" w:space="0" w:color="989F16" w:themeColor="accent5"/>
          <w:insideV w:val="single" w:sz="6" w:space="0" w:color="989F16" w:themeColor="accent5"/>
        </w:tcBorders>
        <w:shd w:val="clear" w:color="auto" w:fill="E4EB6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  <w:insideH w:val="single" w:sz="8" w:space="0" w:color="DFCE61" w:themeColor="accent6"/>
        <w:insideV w:val="single" w:sz="8" w:space="0" w:color="DFCE61" w:themeColor="accent6"/>
      </w:tblBorders>
    </w:tblPr>
    <w:tcPr>
      <w:shd w:val="clear" w:color="auto" w:fill="F7F2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DF" w:themeFill="accent6" w:themeFillTint="33"/>
      </w:tcPr>
    </w:tblStylePr>
    <w:tblStylePr w:type="band1Vert">
      <w:tblPr/>
      <w:tcPr>
        <w:shd w:val="clear" w:color="auto" w:fill="EFE6B0" w:themeFill="accent6" w:themeFillTint="7F"/>
      </w:tcPr>
    </w:tblStylePr>
    <w:tblStylePr w:type="band1Horz">
      <w:tblPr/>
      <w:tcPr>
        <w:tcBorders>
          <w:insideH w:val="single" w:sz="6" w:space="0" w:color="DFCE61" w:themeColor="accent6"/>
          <w:insideV w:val="single" w:sz="6" w:space="0" w:color="DFCE61" w:themeColor="accent6"/>
        </w:tcBorders>
        <w:shd w:val="clear" w:color="auto" w:fill="EFE6B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7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E0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F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F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B5B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DA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DA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B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BC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6F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67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EF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EF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B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9F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B6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B6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2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CE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6B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6B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bottom w:val="single" w:sz="8" w:space="0" w:color="B5E0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E0D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E0DD" w:themeColor="accent1"/>
          <w:bottom w:val="single" w:sz="8" w:space="0" w:color="B5E0DD" w:themeColor="accent1"/>
        </w:tcBorders>
      </w:tc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shd w:val="clear" w:color="auto" w:fill="ECF7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bottom w:val="single" w:sz="8" w:space="0" w:color="B5B5B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B5B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B5B5" w:themeColor="accent2"/>
          <w:bottom w:val="single" w:sz="8" w:space="0" w:color="B5B5B5" w:themeColor="accent2"/>
        </w:tcBorders>
      </w:tc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shd w:val="clear" w:color="auto" w:fill="ECECE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bottom w:val="single" w:sz="8" w:space="0" w:color="003D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D5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D59" w:themeColor="accent3"/>
          <w:bottom w:val="single" w:sz="8" w:space="0" w:color="003D59" w:themeColor="accent3"/>
        </w:tcBorders>
      </w:tc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shd w:val="clear" w:color="auto" w:fill="96DD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bottom w:val="single" w:sz="8" w:space="0" w:color="02767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67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67F" w:themeColor="accent4"/>
          <w:bottom w:val="single" w:sz="8" w:space="0" w:color="02767F" w:themeColor="accent4"/>
        </w:tcBorders>
      </w:tc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shd w:val="clear" w:color="auto" w:fill="A2F6F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bottom w:val="single" w:sz="8" w:space="0" w:color="989F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9F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9F16" w:themeColor="accent5"/>
          <w:bottom w:val="single" w:sz="8" w:space="0" w:color="989F16" w:themeColor="accent5"/>
        </w:tcBorders>
      </w:tc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shd w:val="clear" w:color="auto" w:fill="F1F5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bottom w:val="single" w:sz="8" w:space="0" w:color="DFCE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CE6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CE61" w:themeColor="accent6"/>
          <w:bottom w:val="single" w:sz="8" w:space="0" w:color="DFCE61" w:themeColor="accent6"/>
        </w:tcBorders>
      </w:tc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shd w:val="clear" w:color="auto" w:fill="F7F2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E0DD" w:themeColor="accent1"/>
        <w:left w:val="single" w:sz="8" w:space="0" w:color="B5E0DD" w:themeColor="accent1"/>
        <w:bottom w:val="single" w:sz="8" w:space="0" w:color="B5E0DD" w:themeColor="accent1"/>
        <w:right w:val="single" w:sz="8" w:space="0" w:color="B5E0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E0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E0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E0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7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7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B5B5" w:themeColor="accent2"/>
        <w:left w:val="single" w:sz="8" w:space="0" w:color="B5B5B5" w:themeColor="accent2"/>
        <w:bottom w:val="single" w:sz="8" w:space="0" w:color="B5B5B5" w:themeColor="accent2"/>
        <w:right w:val="single" w:sz="8" w:space="0" w:color="B5B5B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B5B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B5B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B5B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D59" w:themeColor="accent3"/>
        <w:left w:val="single" w:sz="8" w:space="0" w:color="003D59" w:themeColor="accent3"/>
        <w:bottom w:val="single" w:sz="8" w:space="0" w:color="003D59" w:themeColor="accent3"/>
        <w:right w:val="single" w:sz="8" w:space="0" w:color="003D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D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D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D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67F" w:themeColor="accent4"/>
        <w:left w:val="single" w:sz="8" w:space="0" w:color="02767F" w:themeColor="accent4"/>
        <w:bottom w:val="single" w:sz="8" w:space="0" w:color="02767F" w:themeColor="accent4"/>
        <w:right w:val="single" w:sz="8" w:space="0" w:color="02767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67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67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67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6F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6F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9F16" w:themeColor="accent5"/>
        <w:left w:val="single" w:sz="8" w:space="0" w:color="989F16" w:themeColor="accent5"/>
        <w:bottom w:val="single" w:sz="8" w:space="0" w:color="989F16" w:themeColor="accent5"/>
        <w:right w:val="single" w:sz="8" w:space="0" w:color="989F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9F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9F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9F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CE61" w:themeColor="accent6"/>
        <w:left w:val="single" w:sz="8" w:space="0" w:color="DFCE61" w:themeColor="accent6"/>
        <w:bottom w:val="single" w:sz="8" w:space="0" w:color="DFCE61" w:themeColor="accent6"/>
        <w:right w:val="single" w:sz="8" w:space="0" w:color="DFCE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CE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CE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CE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2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2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E7E5" w:themeColor="accent1" w:themeTint="BF"/>
        <w:left w:val="single" w:sz="8" w:space="0" w:color="C7E7E5" w:themeColor="accent1" w:themeTint="BF"/>
        <w:bottom w:val="single" w:sz="8" w:space="0" w:color="C7E7E5" w:themeColor="accent1" w:themeTint="BF"/>
        <w:right w:val="single" w:sz="8" w:space="0" w:color="C7E7E5" w:themeColor="accent1" w:themeTint="BF"/>
        <w:insideH w:val="single" w:sz="8" w:space="0" w:color="C7E7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E7E5" w:themeColor="accent1" w:themeTint="BF"/>
          <w:left w:val="single" w:sz="8" w:space="0" w:color="C7E7E5" w:themeColor="accent1" w:themeTint="BF"/>
          <w:bottom w:val="single" w:sz="8" w:space="0" w:color="C7E7E5" w:themeColor="accent1" w:themeTint="BF"/>
          <w:right w:val="single" w:sz="8" w:space="0" w:color="C7E7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7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7C7C7" w:themeColor="accent2" w:themeTint="BF"/>
        <w:left w:val="single" w:sz="8" w:space="0" w:color="C7C7C7" w:themeColor="accent2" w:themeTint="BF"/>
        <w:bottom w:val="single" w:sz="8" w:space="0" w:color="C7C7C7" w:themeColor="accent2" w:themeTint="BF"/>
        <w:right w:val="single" w:sz="8" w:space="0" w:color="C7C7C7" w:themeColor="accent2" w:themeTint="BF"/>
        <w:insideH w:val="single" w:sz="8" w:space="0" w:color="C7C7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7C7" w:themeColor="accent2" w:themeTint="BF"/>
          <w:left w:val="single" w:sz="8" w:space="0" w:color="C7C7C7" w:themeColor="accent2" w:themeTint="BF"/>
          <w:bottom w:val="single" w:sz="8" w:space="0" w:color="C7C7C7" w:themeColor="accent2" w:themeTint="BF"/>
          <w:right w:val="single" w:sz="8" w:space="0" w:color="C7C7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84C2" w:themeColor="accent3" w:themeTint="BF"/>
        <w:left w:val="single" w:sz="8" w:space="0" w:color="0084C2" w:themeColor="accent3" w:themeTint="BF"/>
        <w:bottom w:val="single" w:sz="8" w:space="0" w:color="0084C2" w:themeColor="accent3" w:themeTint="BF"/>
        <w:right w:val="single" w:sz="8" w:space="0" w:color="0084C2" w:themeColor="accent3" w:themeTint="BF"/>
        <w:insideH w:val="single" w:sz="8" w:space="0" w:color="0084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C2" w:themeColor="accent3" w:themeTint="BF"/>
          <w:left w:val="single" w:sz="8" w:space="0" w:color="0084C2" w:themeColor="accent3" w:themeTint="BF"/>
          <w:bottom w:val="single" w:sz="8" w:space="0" w:color="0084C2" w:themeColor="accent3" w:themeTint="BF"/>
          <w:right w:val="single" w:sz="8" w:space="0" w:color="0084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3CCDC" w:themeColor="accent4" w:themeTint="BF"/>
        <w:left w:val="single" w:sz="8" w:space="0" w:color="03CCDC" w:themeColor="accent4" w:themeTint="BF"/>
        <w:bottom w:val="single" w:sz="8" w:space="0" w:color="03CCDC" w:themeColor="accent4" w:themeTint="BF"/>
        <w:right w:val="single" w:sz="8" w:space="0" w:color="03CCDC" w:themeColor="accent4" w:themeTint="BF"/>
        <w:insideH w:val="single" w:sz="8" w:space="0" w:color="03CCD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CCDC" w:themeColor="accent4" w:themeTint="BF"/>
          <w:left w:val="single" w:sz="8" w:space="0" w:color="03CCDC" w:themeColor="accent4" w:themeTint="BF"/>
          <w:bottom w:val="single" w:sz="8" w:space="0" w:color="03CCDC" w:themeColor="accent4" w:themeTint="BF"/>
          <w:right w:val="single" w:sz="8" w:space="0" w:color="03CC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6F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6F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D6E126" w:themeColor="accent5" w:themeTint="BF"/>
        <w:left w:val="single" w:sz="8" w:space="0" w:color="D6E126" w:themeColor="accent5" w:themeTint="BF"/>
        <w:bottom w:val="single" w:sz="8" w:space="0" w:color="D6E126" w:themeColor="accent5" w:themeTint="BF"/>
        <w:right w:val="single" w:sz="8" w:space="0" w:color="D6E126" w:themeColor="accent5" w:themeTint="BF"/>
        <w:insideH w:val="single" w:sz="8" w:space="0" w:color="D6E12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126" w:themeColor="accent5" w:themeTint="BF"/>
          <w:left w:val="single" w:sz="8" w:space="0" w:color="D6E126" w:themeColor="accent5" w:themeTint="BF"/>
          <w:bottom w:val="single" w:sz="8" w:space="0" w:color="D6E126" w:themeColor="accent5" w:themeTint="BF"/>
          <w:right w:val="single" w:sz="8" w:space="0" w:color="D6E1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E7DA88" w:themeColor="accent6" w:themeTint="BF"/>
        <w:left w:val="single" w:sz="8" w:space="0" w:color="E7DA88" w:themeColor="accent6" w:themeTint="BF"/>
        <w:bottom w:val="single" w:sz="8" w:space="0" w:color="E7DA88" w:themeColor="accent6" w:themeTint="BF"/>
        <w:right w:val="single" w:sz="8" w:space="0" w:color="E7DA88" w:themeColor="accent6" w:themeTint="BF"/>
        <w:insideH w:val="single" w:sz="8" w:space="0" w:color="E7DA8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A88" w:themeColor="accent6" w:themeTint="BF"/>
          <w:left w:val="single" w:sz="8" w:space="0" w:color="E7DA88" w:themeColor="accent6" w:themeTint="BF"/>
          <w:bottom w:val="single" w:sz="8" w:space="0" w:color="E7DA88" w:themeColor="accent6" w:themeTint="BF"/>
          <w:right w:val="single" w:sz="8" w:space="0" w:color="E7DA8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2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2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E0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B5B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D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67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9F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CE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6DC2BC" w:themeColor="accent1" w:themeShade="BF"/>
      <w:sz w:val="32"/>
      <w:szCs w:val="32"/>
    </w:rPr>
  </w:style>
  <w:style w:type="table" w:customStyle="1" w:styleId="StyleNew">
    <w:name w:val="Style New"/>
    <w:basedOn w:val="TableNormal"/>
    <w:uiPriority w:val="99"/>
    <w:rsid w:val="00FE063F"/>
    <w:pPr>
      <w:spacing w:line="240" w:lineRule="auto"/>
    </w:pPr>
    <w:rPr>
      <w:rFonts w:ascii="Gill Sans MT" w:hAnsi="Gill Sans MT"/>
    </w:rPr>
    <w:tblPr>
      <w:tblBorders>
        <w:bottom w:val="single" w:sz="4" w:space="0" w:color="3C8F89" w:themeColor="accent1" w:themeShade="80"/>
        <w:insideH w:val="single" w:sz="4" w:space="0" w:color="3C8F89" w:themeColor="accent1" w:themeShade="8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center"/>
      </w:pPr>
      <w:rPr>
        <w:rFonts w:ascii="Gill Sans MT" w:hAnsi="Gill Sans MT"/>
        <w:b/>
        <w:i w:val="0"/>
        <w:color w:val="003D59" w:themeColor="accent3"/>
      </w:rPr>
      <w:tblPr/>
      <w:tcPr>
        <w:tcBorders>
          <w:top w:val="single" w:sz="4" w:space="0" w:color="02767F" w:themeColor="accent4"/>
          <w:left w:val="nil"/>
          <w:bottom w:val="nil"/>
          <w:right w:val="nil"/>
          <w:insideH w:val="nil"/>
          <w:insideV w:val="single" w:sz="4" w:space="0" w:color="02767F" w:themeColor="accent4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single" w:sz="4" w:space="0" w:color="02767F" w:themeColor="accent4"/>
          <w:left w:val="single" w:sz="4" w:space="0" w:color="02767F" w:themeColor="accent4"/>
          <w:bottom w:val="single" w:sz="4" w:space="0" w:color="02767F" w:themeColor="accent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InvoiceDetails">
    <w:name w:val="Invoice Details"/>
    <w:uiPriority w:val="1"/>
    <w:qFormat/>
    <w:rsid w:val="00D74851"/>
    <w:rPr>
      <w:rFonts w:asciiTheme="minorHAnsi" w:hAnsiTheme="minorHAns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tten/Library/Containers/com.microsoft.Word/Data/Library/Application%20Support/Microsoft/Office/16.0/DTS/Search/%7b398CF702-D544-7443-8D82-E7AD6C13ABAB%7dtf1000212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DE7B4312BDCC48B9C53156B052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B2209-4676-BA48-A475-680A9505FC50}"/>
      </w:docPartPr>
      <w:docPartBody>
        <w:p w:rsidR="00000000" w:rsidRDefault="00000000">
          <w:pPr>
            <w:pStyle w:val="F5DE7B4312BDCC48B9C53156B05228AA"/>
          </w:pPr>
          <w:r w:rsidRPr="00D74851">
            <w:t>Market Financial Consulting</w:t>
          </w:r>
        </w:p>
      </w:docPartBody>
    </w:docPart>
    <w:docPart>
      <w:docPartPr>
        <w:name w:val="89EDCA03956F2A4E9559F988F5E03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BE00-8D6B-9845-8069-AA3B7B266FFA}"/>
      </w:docPartPr>
      <w:docPartBody>
        <w:p w:rsidR="00000000" w:rsidRDefault="00000000">
          <w:pPr>
            <w:pStyle w:val="89EDCA03956F2A4E9559F988F5E03D9B"/>
          </w:pPr>
          <w:r w:rsidRPr="00D74851">
            <w:t>(123) 456-7891</w:t>
          </w:r>
        </w:p>
      </w:docPartBody>
    </w:docPart>
    <w:docPart>
      <w:docPartPr>
        <w:name w:val="A917255AB6D9E649928DDD80384FD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8B41-A51C-5843-8AA5-0AF054E8AAC9}"/>
      </w:docPartPr>
      <w:docPartBody>
        <w:p w:rsidR="00000000" w:rsidRDefault="00000000">
          <w:pPr>
            <w:pStyle w:val="A917255AB6D9E649928DDD80384FD3CB"/>
          </w:pPr>
          <w:r w:rsidRPr="00A1492F">
            <w:rPr>
              <w:szCs w:val="48"/>
            </w:rPr>
            <w:t>INVOICE</w:t>
          </w:r>
        </w:p>
      </w:docPartBody>
    </w:docPart>
    <w:docPart>
      <w:docPartPr>
        <w:name w:val="85A6D945A6253D4AB7CEB4FBE811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78C82-9300-0542-BED4-03FD4749717F}"/>
      </w:docPartPr>
      <w:docPartBody>
        <w:p w:rsidR="00000000" w:rsidRDefault="00000000">
          <w:pPr>
            <w:pStyle w:val="85A6D945A6253D4AB7CEB4FBE8111B4A"/>
          </w:pPr>
          <w:r w:rsidRPr="00D74851">
            <w:t>Invoice:</w:t>
          </w:r>
        </w:p>
      </w:docPartBody>
    </w:docPart>
    <w:docPart>
      <w:docPartPr>
        <w:name w:val="8DEF53CBAF7ED0448433572397D60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800DB-7632-9C4C-9673-C62FE795B82D}"/>
      </w:docPartPr>
      <w:docPartBody>
        <w:p w:rsidR="00000000" w:rsidRDefault="00000000">
          <w:pPr>
            <w:pStyle w:val="8DEF53CBAF7ED0448433572397D6000A"/>
          </w:pPr>
          <w:r w:rsidRPr="00D74851">
            <w:t>Date:</w:t>
          </w:r>
        </w:p>
      </w:docPartBody>
    </w:docPart>
    <w:docPart>
      <w:docPartPr>
        <w:name w:val="6BEBE8089915EB41AA0A601C3D92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8289B-4B60-3240-AE3F-C450F9691E2B}"/>
      </w:docPartPr>
      <w:docPartBody>
        <w:p w:rsidR="00000000" w:rsidRDefault="00000000">
          <w:pPr>
            <w:pStyle w:val="6BEBE8089915EB41AA0A601C3D92CE8C"/>
          </w:pPr>
          <w:r w:rsidRPr="00D74851">
            <w:rPr>
              <w:rStyle w:val="InvoiceDetails"/>
            </w:rPr>
            <w:t>1/30/23</w:t>
          </w:r>
        </w:p>
      </w:docPartBody>
    </w:docPart>
    <w:docPart>
      <w:docPartPr>
        <w:name w:val="13E7CE16A6BEA74A9894E244D144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54DF-759E-554E-8659-F6385B668B09}"/>
      </w:docPartPr>
      <w:docPartBody>
        <w:p w:rsidR="00000000" w:rsidRDefault="00000000">
          <w:pPr>
            <w:pStyle w:val="13E7CE16A6BEA74A9894E244D144A007"/>
          </w:pPr>
          <w:r>
            <w:t>To:</w:t>
          </w:r>
        </w:p>
      </w:docPartBody>
    </w:docPart>
    <w:docPart>
      <w:docPartPr>
        <w:name w:val="91FCF8885870D444BA152756FDA4A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A8597-8B7E-9E49-B2F6-0BB153D3F96C}"/>
      </w:docPartPr>
      <w:docPartBody>
        <w:p w:rsidR="00000000" w:rsidRDefault="00C9074F" w:rsidP="00C9074F">
          <w:pPr>
            <w:pStyle w:val="91FCF8885870D444BA152756FDA4AE7B"/>
          </w:pPr>
          <w:r w:rsidRPr="00D74851"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4F"/>
    <w:rsid w:val="007E0F91"/>
    <w:rsid w:val="00C9074F"/>
    <w:rsid w:val="00F6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DE7B4312BDCC48B9C53156B05228AA">
    <w:name w:val="F5DE7B4312BDCC48B9C53156B05228AA"/>
  </w:style>
  <w:style w:type="paragraph" w:customStyle="1" w:styleId="DE3E10A087CEBC43B11F317998D1BC2F">
    <w:name w:val="DE3E10A087CEBC43B11F317998D1BC2F"/>
  </w:style>
  <w:style w:type="paragraph" w:customStyle="1" w:styleId="2180D9F51BD86A4BBC7051D94B19470B">
    <w:name w:val="2180D9F51BD86A4BBC7051D94B19470B"/>
  </w:style>
  <w:style w:type="paragraph" w:customStyle="1" w:styleId="30783DE9F64B57419D4FF605991274F7">
    <w:name w:val="30783DE9F64B57419D4FF605991274F7"/>
  </w:style>
  <w:style w:type="paragraph" w:customStyle="1" w:styleId="E665C6E65B9229419507574DA580B355">
    <w:name w:val="E665C6E65B9229419507574DA580B355"/>
  </w:style>
  <w:style w:type="paragraph" w:customStyle="1" w:styleId="DA6D7B4C8DF63F4D94DB1ED5BE097B2B">
    <w:name w:val="DA6D7B4C8DF63F4D94DB1ED5BE097B2B"/>
  </w:style>
  <w:style w:type="paragraph" w:customStyle="1" w:styleId="52DEA8F91EDAAE4EB1D2441AE09F05EF">
    <w:name w:val="52DEA8F91EDAAE4EB1D2441AE09F05EF"/>
  </w:style>
  <w:style w:type="paragraph" w:customStyle="1" w:styleId="89EDCA03956F2A4E9559F988F5E03D9B">
    <w:name w:val="89EDCA03956F2A4E9559F988F5E03D9B"/>
  </w:style>
  <w:style w:type="paragraph" w:customStyle="1" w:styleId="A917255AB6D9E649928DDD80384FD3CB">
    <w:name w:val="A917255AB6D9E649928DDD80384FD3CB"/>
  </w:style>
  <w:style w:type="paragraph" w:customStyle="1" w:styleId="85A6D945A6253D4AB7CEB4FBE8111B4A">
    <w:name w:val="85A6D945A6253D4AB7CEB4FBE8111B4A"/>
  </w:style>
  <w:style w:type="character" w:customStyle="1" w:styleId="InvoiceDetails">
    <w:name w:val="Invoice Details"/>
    <w:uiPriority w:val="1"/>
    <w:qFormat/>
    <w:rPr>
      <w:rFonts w:asciiTheme="minorHAnsi" w:hAnsiTheme="minorHAnsi"/>
      <w:b/>
      <w:color w:val="auto"/>
    </w:rPr>
  </w:style>
  <w:style w:type="paragraph" w:customStyle="1" w:styleId="0014CBB14CDB8E42A37B3C98EEE4DC3A">
    <w:name w:val="0014CBB14CDB8E42A37B3C98EEE4DC3A"/>
  </w:style>
  <w:style w:type="paragraph" w:customStyle="1" w:styleId="8DEF53CBAF7ED0448433572397D6000A">
    <w:name w:val="8DEF53CBAF7ED0448433572397D6000A"/>
  </w:style>
  <w:style w:type="paragraph" w:customStyle="1" w:styleId="6BEBE8089915EB41AA0A601C3D92CE8C">
    <w:name w:val="6BEBE8089915EB41AA0A601C3D92CE8C"/>
  </w:style>
  <w:style w:type="paragraph" w:customStyle="1" w:styleId="13E7CE16A6BEA74A9894E244D144A007">
    <w:name w:val="13E7CE16A6BEA74A9894E244D144A007"/>
  </w:style>
  <w:style w:type="paragraph" w:customStyle="1" w:styleId="2FF27262B028144092AADF40ECF90A0E">
    <w:name w:val="2FF27262B028144092AADF40ECF90A0E"/>
  </w:style>
  <w:style w:type="paragraph" w:customStyle="1" w:styleId="A9B477E0E1021F4F9D55F28FD5DE520A">
    <w:name w:val="A9B477E0E1021F4F9D55F28FD5DE520A"/>
  </w:style>
  <w:style w:type="paragraph" w:customStyle="1" w:styleId="B01662C9D9BB554DA61F1B02E630EF00">
    <w:name w:val="B01662C9D9BB554DA61F1B02E630EF00"/>
  </w:style>
  <w:style w:type="paragraph" w:customStyle="1" w:styleId="D377CC5CE93879469B2C6279B102F21F">
    <w:name w:val="D377CC5CE93879469B2C6279B102F21F"/>
  </w:style>
  <w:style w:type="paragraph" w:customStyle="1" w:styleId="0813AE64158CF4479F2FAF4DF1917432">
    <w:name w:val="0813AE64158CF4479F2FAF4DF1917432"/>
  </w:style>
  <w:style w:type="paragraph" w:customStyle="1" w:styleId="BC7CAE5E5075A645B2A0275F9C3825B0">
    <w:name w:val="BC7CAE5E5075A645B2A0275F9C3825B0"/>
  </w:style>
  <w:style w:type="paragraph" w:customStyle="1" w:styleId="CA20577D85108F4FBA410EDA15242BD4">
    <w:name w:val="CA20577D85108F4FBA410EDA15242BD4"/>
  </w:style>
  <w:style w:type="paragraph" w:customStyle="1" w:styleId="4A0BC5077FA06049B1117C084630D8ED">
    <w:name w:val="4A0BC5077FA06049B1117C084630D8ED"/>
  </w:style>
  <w:style w:type="paragraph" w:customStyle="1" w:styleId="B0A954E3F517A647910F727A9577137D">
    <w:name w:val="B0A954E3F517A647910F727A9577137D"/>
  </w:style>
  <w:style w:type="paragraph" w:customStyle="1" w:styleId="B900F129E4E3C54B813BC9E3A6090B41">
    <w:name w:val="B900F129E4E3C54B813BC9E3A6090B41"/>
  </w:style>
  <w:style w:type="paragraph" w:customStyle="1" w:styleId="0D77A10E0824FF49B874600D184FE749">
    <w:name w:val="0D77A10E0824FF49B874600D184FE749"/>
  </w:style>
  <w:style w:type="paragraph" w:customStyle="1" w:styleId="860CFE438994944E9D04AD43CC51A55D">
    <w:name w:val="860CFE438994944E9D04AD43CC51A55D"/>
  </w:style>
  <w:style w:type="paragraph" w:customStyle="1" w:styleId="C31F9D482E766548BC312590BFF39FD2">
    <w:name w:val="C31F9D482E766548BC312590BFF39FD2"/>
  </w:style>
  <w:style w:type="paragraph" w:customStyle="1" w:styleId="A3DA9D52B65CD94386FE68C5A8A392EE">
    <w:name w:val="A3DA9D52B65CD94386FE68C5A8A392EE"/>
  </w:style>
  <w:style w:type="paragraph" w:customStyle="1" w:styleId="584D4E9424CF6341B6F418A3B2BCB2BD">
    <w:name w:val="584D4E9424CF6341B6F418A3B2BCB2BD"/>
  </w:style>
  <w:style w:type="paragraph" w:customStyle="1" w:styleId="E32FA971BF97B9458C3397F134764805">
    <w:name w:val="E32FA971BF97B9458C3397F134764805"/>
  </w:style>
  <w:style w:type="paragraph" w:customStyle="1" w:styleId="B475BB761A4A244C9BE7DFE0723C9433">
    <w:name w:val="B475BB761A4A244C9BE7DFE0723C9433"/>
  </w:style>
  <w:style w:type="paragraph" w:customStyle="1" w:styleId="33A5574347675143BBD7803EAA622358">
    <w:name w:val="33A5574347675143BBD7803EAA622358"/>
  </w:style>
  <w:style w:type="paragraph" w:customStyle="1" w:styleId="A9FD0FE3E2FD02489103E1953056393F">
    <w:name w:val="A9FD0FE3E2FD02489103E1953056393F"/>
  </w:style>
  <w:style w:type="paragraph" w:customStyle="1" w:styleId="8514778B7E0BB44C828F5C1909D9402F">
    <w:name w:val="8514778B7E0BB44C828F5C1909D9402F"/>
  </w:style>
  <w:style w:type="paragraph" w:customStyle="1" w:styleId="1ABF2FAF3F611746BA85B5C52E0914CC">
    <w:name w:val="1ABF2FAF3F611746BA85B5C52E0914CC"/>
    <w:rsid w:val="00C9074F"/>
  </w:style>
  <w:style w:type="paragraph" w:customStyle="1" w:styleId="85196863B61A8847B392571C27D8A1F4">
    <w:name w:val="85196863B61A8847B392571C27D8A1F4"/>
    <w:rsid w:val="00C9074F"/>
  </w:style>
  <w:style w:type="paragraph" w:customStyle="1" w:styleId="AD58D6BB950C0644BDBE0B480566EC63">
    <w:name w:val="AD58D6BB950C0644BDBE0B480566EC63"/>
    <w:rsid w:val="00C9074F"/>
  </w:style>
  <w:style w:type="paragraph" w:customStyle="1" w:styleId="945BF8B923A78840A1CD0E3A00775965">
    <w:name w:val="945BF8B923A78840A1CD0E3A00775965"/>
    <w:rsid w:val="00C9074F"/>
  </w:style>
  <w:style w:type="paragraph" w:customStyle="1" w:styleId="F7FA3E07F7C0ED47B5082C899CCACBC0">
    <w:name w:val="F7FA3E07F7C0ED47B5082C899CCACBC0"/>
    <w:rsid w:val="00C9074F"/>
  </w:style>
  <w:style w:type="paragraph" w:customStyle="1" w:styleId="D8E94DA6BCC76640A08E7EDE456E5121">
    <w:name w:val="D8E94DA6BCC76640A08E7EDE456E5121"/>
    <w:rsid w:val="00C9074F"/>
  </w:style>
  <w:style w:type="paragraph" w:customStyle="1" w:styleId="B0373D9351AD5D46A129E7DA22E7F3CE">
    <w:name w:val="B0373D9351AD5D46A129E7DA22E7F3CE"/>
    <w:rsid w:val="00C9074F"/>
  </w:style>
  <w:style w:type="paragraph" w:customStyle="1" w:styleId="8D37D68BCE9CE24E9596E54DADEDDCBA">
    <w:name w:val="8D37D68BCE9CE24E9596E54DADEDDCBA"/>
    <w:rsid w:val="00C9074F"/>
  </w:style>
  <w:style w:type="paragraph" w:customStyle="1" w:styleId="B9F2B8A5BFCC12478C688C2F42035B20">
    <w:name w:val="B9F2B8A5BFCC12478C688C2F42035B20"/>
    <w:rsid w:val="00C9074F"/>
  </w:style>
  <w:style w:type="paragraph" w:customStyle="1" w:styleId="B29F159D38AD2742819BAC25BB4FAF1D">
    <w:name w:val="B29F159D38AD2742819BAC25BB4FAF1D"/>
    <w:rsid w:val="00C9074F"/>
  </w:style>
  <w:style w:type="paragraph" w:customStyle="1" w:styleId="C5DA9F22A24F7D43B7143DB3B01D5F52">
    <w:name w:val="C5DA9F22A24F7D43B7143DB3B01D5F52"/>
    <w:rsid w:val="00C9074F"/>
  </w:style>
  <w:style w:type="paragraph" w:customStyle="1" w:styleId="DC9744CFBE60DF4FA5058E3659F43E04">
    <w:name w:val="DC9744CFBE60DF4FA5058E3659F43E04"/>
    <w:rsid w:val="00C9074F"/>
  </w:style>
  <w:style w:type="paragraph" w:customStyle="1" w:styleId="C7F704A36621C04891E880CB8592EB76">
    <w:name w:val="C7F704A36621C04891E880CB8592EB76"/>
    <w:rsid w:val="00C9074F"/>
  </w:style>
  <w:style w:type="paragraph" w:customStyle="1" w:styleId="53BE612008105A499FA890ABCE21254C">
    <w:name w:val="53BE612008105A499FA890ABCE21254C"/>
    <w:rsid w:val="00C9074F"/>
  </w:style>
  <w:style w:type="paragraph" w:customStyle="1" w:styleId="9A9F3B5B5A050D47B3BB6E6B95E2F87A">
    <w:name w:val="9A9F3B5B5A050D47B3BB6E6B95E2F87A"/>
    <w:rsid w:val="00C9074F"/>
  </w:style>
  <w:style w:type="paragraph" w:customStyle="1" w:styleId="56EBBE6C5D3CF44F926958859BD46EDC">
    <w:name w:val="56EBBE6C5D3CF44F926958859BD46EDC"/>
    <w:rsid w:val="00C9074F"/>
  </w:style>
  <w:style w:type="paragraph" w:customStyle="1" w:styleId="729561566729AF49B5E285F4BA35A3F6">
    <w:name w:val="729561566729AF49B5E285F4BA35A3F6"/>
    <w:rsid w:val="00C9074F"/>
  </w:style>
  <w:style w:type="paragraph" w:customStyle="1" w:styleId="CBF2C79EC2791D4C9EC4526742FFA842">
    <w:name w:val="CBF2C79EC2791D4C9EC4526742FFA842"/>
    <w:rsid w:val="00C9074F"/>
  </w:style>
  <w:style w:type="paragraph" w:customStyle="1" w:styleId="364777E3FC921D478F74C8D878F09A6E">
    <w:name w:val="364777E3FC921D478F74C8D878F09A6E"/>
    <w:rsid w:val="00C9074F"/>
  </w:style>
  <w:style w:type="paragraph" w:customStyle="1" w:styleId="DEC02514902A124ABFB708DD60792CE4">
    <w:name w:val="DEC02514902A124ABFB708DD60792CE4"/>
    <w:rsid w:val="00C9074F"/>
  </w:style>
  <w:style w:type="paragraph" w:customStyle="1" w:styleId="E0103AED8D08044198A11223819DDD8A">
    <w:name w:val="E0103AED8D08044198A11223819DDD8A"/>
    <w:rsid w:val="00C9074F"/>
  </w:style>
  <w:style w:type="paragraph" w:customStyle="1" w:styleId="1FC3B97F90032A488F23F798B7F24952">
    <w:name w:val="1FC3B97F90032A488F23F798B7F24952"/>
    <w:rsid w:val="00C9074F"/>
  </w:style>
  <w:style w:type="paragraph" w:customStyle="1" w:styleId="2E7F6A9D0CCF814D9DCADF98F4119CEA">
    <w:name w:val="2E7F6A9D0CCF814D9DCADF98F4119CEA"/>
    <w:rsid w:val="00C9074F"/>
  </w:style>
  <w:style w:type="paragraph" w:customStyle="1" w:styleId="B8BDF4FDCCB2294082FF3C364FD4B141">
    <w:name w:val="B8BDF4FDCCB2294082FF3C364FD4B141"/>
    <w:rsid w:val="00C9074F"/>
  </w:style>
  <w:style w:type="paragraph" w:customStyle="1" w:styleId="0981DC5A86D01A4CA1E3B872A5441402">
    <w:name w:val="0981DC5A86D01A4CA1E3B872A5441402"/>
    <w:rsid w:val="00C9074F"/>
  </w:style>
  <w:style w:type="paragraph" w:customStyle="1" w:styleId="3DBFE86C33001E4DAEA1123D0CCA5892">
    <w:name w:val="3DBFE86C33001E4DAEA1123D0CCA5892"/>
    <w:rsid w:val="00C9074F"/>
  </w:style>
  <w:style w:type="paragraph" w:customStyle="1" w:styleId="91FCF8885870D444BA152756FDA4AE7B">
    <w:name w:val="91FCF8885870D444BA152756FDA4AE7B"/>
    <w:rsid w:val="00C9074F"/>
  </w:style>
  <w:style w:type="paragraph" w:customStyle="1" w:styleId="0B8DC03D4532ED408DC167896766456E">
    <w:name w:val="0B8DC03D4532ED408DC167896766456E"/>
    <w:rsid w:val="00C90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71">
      <a:majorFont>
        <a:latin typeface="Cambria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81280-07BB-4D47-BDA0-A73E15441D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9BC7C5F-731D-457A-BE39-A1886CC74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B10F0-AC38-46F6-856E-C7BE03F8B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rate.dotx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2024-10-28T01:19:00Z</dcterms:created>
  <dcterms:modified xsi:type="dcterms:W3CDTF">2024-10-28T01:19:00Z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