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812"/>
        <w:gridCol w:w="7"/>
        <w:gridCol w:w="2423"/>
        <w:gridCol w:w="18"/>
        <w:gridCol w:w="930"/>
        <w:gridCol w:w="1271"/>
        <w:gridCol w:w="240"/>
        <w:gridCol w:w="20"/>
        <w:gridCol w:w="804"/>
        <w:gridCol w:w="1617"/>
      </w:tblGrid>
      <w:tr w:rsidR="00CF5F44" w14:paraId="350AAC5F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0C763" w14:textId="77777777" w:rsidR="00CF5F44" w:rsidRPr="003518E3" w:rsidRDefault="00CF5F44" w:rsidP="0007419A">
            <w:pPr>
              <w:rPr>
                <w:rFonts w:ascii="Neue Haas Grotesk Text Pro" w:hAnsi="Neue Haas Grotesk Text Pro"/>
                <w:b/>
                <w:bCs/>
                <w:color w:val="24404B"/>
                <w:sz w:val="36"/>
                <w:szCs w:val="36"/>
              </w:rPr>
            </w:pPr>
            <w:r>
              <w:rPr>
                <w:rFonts w:ascii="Neue Haas Grotesk Text Pro" w:hAnsi="Neue Haas Grotesk Text Pro"/>
                <w:b/>
                <w:bCs/>
                <w:color w:val="24404B"/>
                <w:sz w:val="36"/>
                <w:szCs w:val="36"/>
              </w:rPr>
              <w:t>Invoice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96CF" w14:textId="77777777" w:rsidR="00CF5F44" w:rsidRPr="003518E3" w:rsidRDefault="00CF5F44" w:rsidP="0007419A">
            <w:pPr>
              <w:jc w:val="right"/>
              <w:rPr>
                <w:rFonts w:ascii="Neue Haas Grotesk Text Pro" w:hAnsi="Neue Haas Grotesk Text Pro"/>
                <w:b/>
                <w:bCs/>
                <w:color w:val="24404B"/>
                <w:sz w:val="36"/>
                <w:szCs w:val="36"/>
              </w:rPr>
            </w:pPr>
            <w:r>
              <w:rPr>
                <w:rFonts w:ascii="Neue Haas Grotesk Text Pro" w:hAnsi="Neue Haas Grotesk Text Pro"/>
                <w:b/>
                <w:bCs/>
                <w:color w:val="24404B"/>
                <w:sz w:val="36"/>
                <w:szCs w:val="36"/>
              </w:rPr>
              <w:t>000000</w:t>
            </w:r>
          </w:p>
          <w:p w14:paraId="60DDFEC6" w14:textId="77777777" w:rsidR="00130162" w:rsidRPr="003518E3" w:rsidRDefault="00130162" w:rsidP="0007419A">
            <w:pPr>
              <w:jc w:val="right"/>
              <w:rPr>
                <w:rFonts w:ascii="Neue Haas Grotesk Text Pro" w:hAnsi="Neue Haas Grotesk Text Pro"/>
                <w:b/>
                <w:bCs/>
                <w:color w:val="24404B"/>
                <w:sz w:val="36"/>
                <w:szCs w:val="36"/>
              </w:rPr>
            </w:pP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83DBA7" w14:textId="77777777" w:rsidR="00CF5F44" w:rsidRDefault="00CF5F44" w:rsidP="0007419A"/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E7AD2" w14:textId="77777777" w:rsidR="00CF5F44" w:rsidRDefault="00CF5F44" w:rsidP="0007419A"/>
        </w:tc>
      </w:tr>
      <w:tr w:rsidR="00CF5F44" w14:paraId="42634D28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3896E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PAGE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47C2" w14:textId="77777777" w:rsidR="00CF5F44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99AE9F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CFF1A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INVOICE ADRESS</w:t>
            </w:r>
          </w:p>
        </w:tc>
      </w:tr>
      <w:tr w:rsidR="00CF5F44" w14:paraId="53CA44DC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3C0A9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ORDER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2F807" w14:textId="77777777" w:rsidR="00CF5F44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1D5EC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88D1C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Group/ Name</w:t>
            </w:r>
          </w:p>
        </w:tc>
      </w:tr>
      <w:tr w:rsidR="00CF5F44" w14:paraId="1489870C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9606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CUSTOMER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81F73" w14:textId="77777777" w:rsidR="00CF5F44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EB4C40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92C69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Adress Line 1</w:t>
            </w:r>
          </w:p>
        </w:tc>
      </w:tr>
      <w:tr w:rsidR="00CF5F44" w14:paraId="412C4CCC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E9519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INVOICE DATE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AD3B1" w14:textId="77777777" w:rsidR="00CF5F44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837FD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8ED81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Adress Line 2</w:t>
            </w:r>
          </w:p>
        </w:tc>
      </w:tr>
      <w:tr w:rsidR="00CF5F44" w14:paraId="638457C8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B0D44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8DDC5" w14:textId="77777777" w:rsidR="00CF5F44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B08FE8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79BF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Country</w:t>
            </w:r>
          </w:p>
        </w:tc>
      </w:tr>
      <w:tr w:rsidR="00CF5F44" w14:paraId="73577A52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88F79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50833" w14:textId="77777777" w:rsidR="00CF5F44" w:rsidRPr="00A57762" w:rsidRDefault="00CF5F44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84DF1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DFFA" w14:textId="77777777" w:rsidR="00CF5F44" w:rsidRDefault="00CF5F44" w:rsidP="0007419A"/>
        </w:tc>
      </w:tr>
      <w:tr w:rsidR="00CF5F44" w14:paraId="72D4F1A5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C8968" w14:textId="77777777" w:rsidR="00CF5F44" w:rsidRPr="00CF5F44" w:rsidRDefault="00CF5F44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KID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5117" w14:textId="77777777" w:rsidR="00CF5F44" w:rsidRPr="00A57762" w:rsidRDefault="00CF5F44" w:rsidP="00A57762">
            <w:pPr>
              <w:pStyle w:val="Paragraphestandard"/>
              <w:spacing w:line="240" w:lineRule="auto"/>
              <w:jc w:val="right"/>
              <w:rPr>
                <w:rFonts w:ascii="Neue Haas Grotesk Text Pro" w:hAnsi="Neue Haas Grotesk Text Pro" w:cs="InterFace-Regular"/>
                <w:sz w:val="18"/>
                <w:szCs w:val="18"/>
              </w:rPr>
            </w:pPr>
            <w:r>
              <w:rPr>
                <w:rFonts w:ascii="Neue Haas Grotesk Text Pro" w:hAnsi="Neue Haas Grotesk Text Pro" w:cs="InterFace-Regular"/>
                <w:sz w:val="18"/>
                <w:szCs w:val="18"/>
              </w:rPr>
              <w:t>11544932328499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3D85D" w14:textId="77777777" w:rsidR="00CF5F44" w:rsidRPr="00A57762" w:rsidRDefault="00CF5F44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04F09" w14:textId="77777777" w:rsidR="00CF5F44" w:rsidRPr="00270D97" w:rsidRDefault="00270D97" w:rsidP="0007419A">
            <w:pPr>
              <w:jc w:val="right"/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DELIVERY ADRESS</w:t>
            </w:r>
          </w:p>
        </w:tc>
      </w:tr>
      <w:tr w:rsidR="00270D97" w14:paraId="0444366A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3DED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BANK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F9805" w14:textId="77777777" w:rsidR="00270D97" w:rsidRPr="00A57762" w:rsidRDefault="00270D97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DNB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7D972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DDE40" w14:textId="77777777" w:rsidR="00270D97" w:rsidRDefault="00270D97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Group/ Name</w:t>
            </w:r>
          </w:p>
        </w:tc>
      </w:tr>
      <w:tr w:rsidR="00270D97" w14:paraId="17964F90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8290B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ACCOUNT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B6F1A" w14:textId="77777777" w:rsidR="00270D97" w:rsidRPr="00A57762" w:rsidRDefault="00270D97" w:rsidP="00A57762">
            <w:pPr>
              <w:pStyle w:val="Paragraphestandard"/>
              <w:spacing w:line="240" w:lineRule="auto"/>
              <w:jc w:val="right"/>
              <w:rPr>
                <w:rFonts w:ascii="Neue Haas Grotesk Text Pro" w:hAnsi="Neue Haas Grotesk Text Pro" w:cs="InterFace-Regular"/>
                <w:spacing w:val="-5"/>
                <w:sz w:val="18"/>
                <w:szCs w:val="18"/>
              </w:rPr>
            </w:pPr>
            <w:r>
              <w:rPr>
                <w:rFonts w:ascii="Neue Haas Grotesk Text Pro" w:hAnsi="Neue Haas Grotesk Text Pro" w:cs="InterFace-Regular"/>
                <w:sz w:val="18"/>
                <w:szCs w:val="18"/>
              </w:rPr>
              <w:t>1250.61.19128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205B3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161EA" w14:textId="77777777" w:rsidR="00270D97" w:rsidRDefault="00270D97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Adress Line 1</w:t>
            </w:r>
          </w:p>
        </w:tc>
      </w:tr>
      <w:tr w:rsidR="00270D97" w14:paraId="117A708E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6FD08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IBAN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6252C" w14:textId="77777777" w:rsidR="00270D97" w:rsidRPr="00A57762" w:rsidRDefault="00270D97" w:rsidP="00A57762">
            <w:pPr>
              <w:pStyle w:val="Paragraphestandard"/>
              <w:spacing w:line="240" w:lineRule="auto"/>
              <w:jc w:val="right"/>
              <w:rPr>
                <w:rFonts w:ascii="Neue Haas Grotesk Text Pro" w:hAnsi="Neue Haas Grotesk Text Pro" w:cs="InterFace-Regular"/>
                <w:sz w:val="18"/>
                <w:szCs w:val="18"/>
              </w:rPr>
            </w:pPr>
            <w:r>
              <w:rPr>
                <w:rFonts w:ascii="Neue Haas Grotesk Text Pro" w:hAnsi="Neue Haas Grotesk Text Pro" w:cs="InterFace-Regular"/>
                <w:sz w:val="18"/>
                <w:szCs w:val="18"/>
              </w:rPr>
              <w:t>NO39 1250 6119 128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D0032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D57B4" w14:textId="77777777" w:rsidR="00270D97" w:rsidRDefault="00270D97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Contact</w:t>
            </w:r>
          </w:p>
        </w:tc>
      </w:tr>
      <w:tr w:rsidR="00270D97" w14:paraId="20236FBA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CBB19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SWIFT/BIC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27ACF" w14:textId="77777777" w:rsidR="00270D97" w:rsidRPr="00A57762" w:rsidRDefault="00270D97" w:rsidP="00A57762">
            <w:pPr>
              <w:pStyle w:val="Paragraphestandard"/>
              <w:spacing w:line="240" w:lineRule="auto"/>
              <w:jc w:val="right"/>
              <w:rPr>
                <w:rFonts w:ascii="Neue Haas Grotesk Text Pro" w:hAnsi="Neue Haas Grotesk Text Pro" w:cs="InterFace-Regular"/>
                <w:sz w:val="18"/>
                <w:szCs w:val="18"/>
              </w:rPr>
            </w:pPr>
            <w:r>
              <w:rPr>
                <w:rFonts w:ascii="Neue Haas Grotesk Text Pro" w:hAnsi="Neue Haas Grotesk Text Pro" w:cs="InterFace-Regular"/>
                <w:sz w:val="18"/>
                <w:szCs w:val="18"/>
              </w:rPr>
              <w:t>DNBANOKKXXX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E3109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C1E4E" w14:textId="77777777" w:rsidR="00270D97" w:rsidRDefault="00270D97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Country</w:t>
            </w:r>
          </w:p>
        </w:tc>
      </w:tr>
      <w:tr w:rsidR="00270D97" w14:paraId="1DBC493B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00CD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55DDD" w14:textId="77777777" w:rsidR="00270D97" w:rsidRPr="00A57762" w:rsidRDefault="00270D97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EB344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FF239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092DCE35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20BB6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8368E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1E5F0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F07E0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68CBB9E2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C72B6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YOUR REF.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99772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3B667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9338E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7DBFD31D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6F122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YOUR ORDER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DA3FC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8ACF9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0AFAA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427ED8FA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2EEE1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YOUR VAT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3046E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DCFDF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C64AB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11F094DE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6B508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YOUR ORG.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AEF2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37F36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419DB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21CA02AA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BC5DD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CONTRACT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2987B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0A7C9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1A2A8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691EC642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5025B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FIRST SHIP DATE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84BA7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0B2367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A092D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55C20112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8B3AE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OUR REF.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1505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ED2F7E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3C3F9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0F602FA6" w14:textId="77777777" w:rsidTr="00A57762"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FF2AC" w14:textId="77777777" w:rsidR="00270D97" w:rsidRPr="00CF5F44" w:rsidRDefault="00270D97" w:rsidP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RENTAL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D6FE1" w14:textId="77777777" w:rsidR="00270D97" w:rsidRPr="00A57762" w:rsidRDefault="001603D8" w:rsidP="00A57762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B9B17A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A6BA4" w14:textId="77777777" w:rsidR="00270D97" w:rsidRPr="00A57762" w:rsidRDefault="00270D97" w:rsidP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270D97" w14:paraId="423D55E1" w14:textId="77777777" w:rsidTr="001603D8">
        <w:trPr>
          <w:trHeight w:val="89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A833" w14:textId="77777777" w:rsidR="00270D97" w:rsidRDefault="00270D97" w:rsidP="0007419A"/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1B5DF" w14:textId="77777777" w:rsidR="00270D97" w:rsidRDefault="00270D97" w:rsidP="0007419A"/>
        </w:tc>
        <w:tc>
          <w:tcPr>
            <w:tcW w:w="2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B03E6" w14:textId="77777777" w:rsidR="00270D97" w:rsidRDefault="00270D97" w:rsidP="0007419A"/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913B" w14:textId="77777777" w:rsidR="00270D97" w:rsidRDefault="00270D97" w:rsidP="0007419A"/>
        </w:tc>
      </w:tr>
      <w:tr w:rsidR="00270D97" w14:paraId="3B34DBD6" w14:textId="77777777" w:rsidTr="001603D8"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48396" w14:textId="77777777" w:rsidR="00270D97" w:rsidRDefault="00270D97" w:rsidP="001603D8">
            <w:pPr>
              <w:jc w:val="both"/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ARTICLE N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EC15" w14:textId="77777777" w:rsidR="00270D97" w:rsidRDefault="00270D97" w:rsidP="001603D8">
            <w:pPr>
              <w:jc w:val="both"/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5AC43" w14:textId="77777777" w:rsidR="00270D97" w:rsidRPr="0007419A" w:rsidRDefault="00270D97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3684" w14:textId="77777777" w:rsidR="00270D97" w:rsidRPr="0007419A" w:rsidRDefault="00270D97" w:rsidP="0007419A">
            <w:pPr>
              <w:jc w:val="right"/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5E49" w14:textId="77777777" w:rsidR="00270D97" w:rsidRPr="0007419A" w:rsidRDefault="00270D97" w:rsidP="003970AA">
            <w:pPr>
              <w:jc w:val="center"/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DISC. (%)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40BC8" w14:textId="77777777" w:rsidR="00270D97" w:rsidRPr="00270D97" w:rsidRDefault="00270D97" w:rsidP="001603D8">
            <w:pPr>
              <w:jc w:val="right"/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AMOUNT</w:t>
            </w:r>
          </w:p>
        </w:tc>
      </w:tr>
      <w:tr w:rsidR="00270D97" w14:paraId="157F9C95" w14:textId="77777777" w:rsidTr="001603D8"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74F5" w14:textId="77777777" w:rsidR="00270D97" w:rsidRPr="00A57762" w:rsidRDefault="00270D97" w:rsidP="001603D8">
            <w:pPr>
              <w:jc w:val="both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DE181" w14:textId="77777777" w:rsidR="00270D97" w:rsidRPr="00A57762" w:rsidRDefault="00270D97" w:rsidP="001603D8">
            <w:pPr>
              <w:jc w:val="both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C724" w14:textId="77777777" w:rsidR="00270D97" w:rsidRPr="00A57762" w:rsidRDefault="00270D97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4692D" w14:textId="77777777" w:rsidR="00270D97" w:rsidRPr="00A57762" w:rsidRDefault="00270D97" w:rsidP="001603D8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3A690" w14:textId="77777777" w:rsidR="00270D97" w:rsidRPr="00A57762" w:rsidRDefault="00270D97" w:rsidP="001603D8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9932A" w14:textId="77777777" w:rsidR="00270D97" w:rsidRPr="00A57762" w:rsidRDefault="00270D97" w:rsidP="001603D8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1603D8" w14:paraId="089AFD8B" w14:textId="77777777" w:rsidTr="001603D8">
        <w:trPr>
          <w:trHeight w:val="4353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BA6D04D" w14:textId="77777777" w:rsidR="003970AA" w:rsidRPr="00A57762" w:rsidRDefault="001603D8" w:rsidP="001603D8">
            <w:pPr>
              <w:jc w:val="both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000000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20173" w14:textId="77777777" w:rsidR="001603D8" w:rsidRPr="00A57762" w:rsidRDefault="001603D8" w:rsidP="001603D8">
            <w:pPr>
              <w:jc w:val="both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 here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E6CB2" w14:textId="77777777" w:rsidR="001603D8" w:rsidRPr="00A57762" w:rsidRDefault="001603D8">
            <w:pPr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8ACD34A" w14:textId="77777777" w:rsidR="001603D8" w:rsidRPr="00A57762" w:rsidRDefault="001603D8" w:rsidP="001603D8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0,00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28391" w14:textId="77777777" w:rsidR="001603D8" w:rsidRPr="00A57762" w:rsidRDefault="001603D8" w:rsidP="003970AA">
            <w:pPr>
              <w:jc w:val="center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1EE28AA" w14:textId="77777777" w:rsidR="001603D8" w:rsidRPr="00A57762" w:rsidRDefault="001603D8" w:rsidP="001603D8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0,00</w:t>
            </w:r>
          </w:p>
        </w:tc>
      </w:tr>
      <w:tr w:rsidR="0007419A" w14:paraId="78A5661F" w14:textId="77777777" w:rsidTr="001603D8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CFD73AB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B4D79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7F970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93FC3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00244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3D028" w14:textId="77777777" w:rsidR="0007419A" w:rsidRPr="00A57762" w:rsidRDefault="0007419A">
            <w:pPr>
              <w:rPr>
                <w:rFonts w:ascii="Neue Haas Grotesk Text Pro" w:hAnsi="Neue Haas Grotesk Text Pro"/>
                <w:sz w:val="18"/>
                <w:szCs w:val="18"/>
              </w:rPr>
            </w:pPr>
          </w:p>
        </w:tc>
      </w:tr>
      <w:tr w:rsidR="0007419A" w14:paraId="4B46B5FA" w14:textId="77777777" w:rsidTr="001603D8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C4B9A0F" w14:textId="77777777" w:rsidR="0007419A" w:rsidRDefault="0007419A"/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239BE" w14:textId="77777777" w:rsidR="0007419A" w:rsidRDefault="0007419A"/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E1774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ORDER TOTAL (EUR)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66023" w14:textId="77777777" w:rsidR="0007419A" w:rsidRDefault="0007419A"/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2CB87" w14:textId="77777777" w:rsidR="0007419A" w:rsidRPr="0007419A" w:rsidRDefault="0007419A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000,00</w:t>
            </w:r>
          </w:p>
        </w:tc>
      </w:tr>
      <w:tr w:rsidR="0007419A" w14:paraId="7DB5AECA" w14:textId="77777777" w:rsidTr="00A5776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2C00E63" w14:textId="77777777" w:rsidR="0007419A" w:rsidRDefault="0007419A"/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4EBB8" w14:textId="77777777" w:rsidR="0007419A" w:rsidRDefault="0007419A"/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3C024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VAT (25%)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F1E2A" w14:textId="77777777" w:rsidR="0007419A" w:rsidRDefault="0007419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564F91D" w14:textId="77777777" w:rsidR="0007419A" w:rsidRPr="0007419A" w:rsidRDefault="0007419A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0,00</w:t>
            </w:r>
          </w:p>
        </w:tc>
      </w:tr>
      <w:tr w:rsidR="0007419A" w14:paraId="1F18673B" w14:textId="77777777" w:rsidTr="00A5776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DFF72BE" w14:textId="77777777" w:rsidR="0007419A" w:rsidRDefault="0007419A"/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1CA81" w14:textId="77777777" w:rsidR="0007419A" w:rsidRDefault="0007419A"/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2646B" w14:textId="77777777" w:rsid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INVOICE TOTAL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3477E" w14:textId="77777777" w:rsidR="0007419A" w:rsidRDefault="0007419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B8A98E5" w14:textId="77777777" w:rsidR="0007419A" w:rsidRPr="0007419A" w:rsidRDefault="0007419A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000,00</w:t>
            </w:r>
          </w:p>
        </w:tc>
      </w:tr>
      <w:tr w:rsidR="0007419A" w14:paraId="455D3CAD" w14:textId="77777777" w:rsidTr="001603D8"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CF457" w14:textId="77777777" w:rsidR="001603D8" w:rsidRDefault="001603D8"/>
          <w:p w14:paraId="6B766008" w14:textId="77777777" w:rsidR="001603D8" w:rsidRDefault="001603D8"/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EF61D" w14:textId="77777777" w:rsidR="0007419A" w:rsidRDefault="0007419A"/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7CE4" w14:textId="77777777" w:rsidR="0007419A" w:rsidRDefault="0007419A"/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8262C" w14:textId="77777777" w:rsidR="0007419A" w:rsidRDefault="0007419A"/>
        </w:tc>
      </w:tr>
      <w:tr w:rsidR="0007419A" w14:paraId="2332055A" w14:textId="77777777" w:rsidTr="001603D8"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D98C2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SALES REP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A1122" w14:textId="77777777" w:rsidR="0007419A" w:rsidRPr="0007419A" w:rsidRDefault="0007419A" w:rsidP="0007419A">
            <w:pPr>
              <w:jc w:val="right"/>
              <w:rPr>
                <w:rFonts w:ascii="Neue Haas Grotesk Text Pro" w:hAnsi="Neue Haas Grotesk Text Pro"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02A34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DELIVERY METHOD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FF976" w14:textId="77777777" w:rsidR="0007419A" w:rsidRDefault="0007419A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</w:tr>
      <w:tr w:rsidR="0007419A" w14:paraId="67B96A1A" w14:textId="77777777" w:rsidTr="001603D8"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40D3C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CONTACT PERSON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C91D6" w14:textId="77777777" w:rsidR="0007419A" w:rsidRDefault="0007419A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38CD0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PAYMENT TERMS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E121B" w14:textId="77777777" w:rsidR="0007419A" w:rsidRDefault="0007419A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</w:tr>
      <w:tr w:rsidR="0007419A" w14:paraId="2D4AE29C" w14:textId="77777777" w:rsidTr="001603D8"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84E8C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DELIVERY TERMS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A284D" w14:textId="77777777" w:rsidR="0007419A" w:rsidRDefault="0007419A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8EAD7" w14:textId="77777777" w:rsidR="0007419A" w:rsidRPr="0007419A" w:rsidRDefault="0007419A">
            <w:pP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</w:pPr>
            <w:r>
              <w:rPr>
                <w:rFonts w:ascii="Neue Haas Grotesk Text Pro" w:hAnsi="Neue Haas Grotesk Text Pro"/>
                <w:b/>
                <w:bCs/>
                <w:sz w:val="18"/>
                <w:szCs w:val="18"/>
              </w:rPr>
              <w:t>CUSTOMER CONTACT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5FDEA" w14:textId="77777777" w:rsidR="0007419A" w:rsidRDefault="0007419A" w:rsidP="0007419A">
            <w:pPr>
              <w:jc w:val="right"/>
            </w:pPr>
            <w:r>
              <w:rPr>
                <w:rFonts w:ascii="Neue Haas Grotesk Text Pro" w:hAnsi="Neue Haas Grotesk Text Pro"/>
                <w:sz w:val="18"/>
                <w:szCs w:val="18"/>
              </w:rPr>
              <w:t>Insert</w:t>
            </w:r>
          </w:p>
        </w:tc>
      </w:tr>
    </w:tbl>
    <w:p w14:paraId="2CE44407" w14:textId="77777777" w:rsidR="004D14B3" w:rsidRDefault="004D14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4"/>
      </w:tblGrid>
      <w:tr w:rsidR="00A57762" w:rsidRPr="00130162" w14:paraId="0F0D4D8E" w14:textId="77777777" w:rsidTr="00A57762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4C1293B7" w14:textId="77777777" w:rsidR="001603D8" w:rsidRDefault="001603D8">
            <w:pPr>
              <w:rPr>
                <w:rFonts w:ascii="Neue Haas Grotesk Text Pro" w:hAnsi="Neue Haas Grotesk Text Pro" w:cs="InterFace-Regular"/>
                <w:spacing w:val="-2"/>
                <w:sz w:val="16"/>
                <w:szCs w:val="16"/>
                <w:lang w:val="en-GB"/>
              </w:rPr>
            </w:pPr>
          </w:p>
          <w:p w14:paraId="7FB99EC8" w14:textId="77777777" w:rsidR="00A57762" w:rsidRPr="00A57762" w:rsidRDefault="00A57762" w:rsidP="001603D8">
            <w:pPr>
              <w:rPr>
                <w:lang w:val="en-GB"/>
              </w:rPr>
            </w:pPr>
            <w:r>
              <w:rPr>
                <w:rFonts w:ascii="Neue Haas Grotesk Text Pro" w:hAnsi="Neue Haas Grotesk Text Pro" w:cs="InterFace-Regular"/>
                <w:spacing w:val="-2"/>
                <w:sz w:val="16"/>
                <w:szCs w:val="16"/>
                <w:lang w:val="en-GB"/>
              </w:rPr>
              <w:t>The exporter of the products covered authorization NO/by this document (customs 22-871200092) declares that, except where otherwise clearly indicated these products are of Norwegian/EEA preferential origin.</w:t>
            </w:r>
          </w:p>
        </w:tc>
      </w:tr>
    </w:tbl>
    <w:p w14:paraId="0C64ED79" w14:textId="77777777" w:rsidR="00A57762" w:rsidRPr="00A57762" w:rsidRDefault="00A57762">
      <w:pPr>
        <w:rPr>
          <w:lang w:val="en-GB"/>
        </w:rPr>
      </w:pPr>
    </w:p>
    <w:sectPr w:rsidR="00A57762" w:rsidRPr="00A57762" w:rsidSect="00A57762">
      <w:headerReference w:type="default" r:id="rId7"/>
      <w:footerReference w:type="default" r:id="rId8"/>
      <w:pgSz w:w="11906" w:h="16838"/>
      <w:pgMar w:top="1066" w:right="1066" w:bottom="1066" w:left="1066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A45B" w14:textId="77777777" w:rsidR="003B63B1" w:rsidRDefault="003B63B1" w:rsidP="0007419A">
      <w:r>
        <w:separator/>
      </w:r>
    </w:p>
  </w:endnote>
  <w:endnote w:type="continuationSeparator" w:id="0">
    <w:p w14:paraId="64E211FB" w14:textId="77777777" w:rsidR="003B63B1" w:rsidRDefault="003B63B1" w:rsidP="0007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InterFace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InterFace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2"/>
      <w:gridCol w:w="3532"/>
    </w:tblGrid>
    <w:tr w:rsidR="0007419A" w14:paraId="5BD44286" w14:textId="77777777" w:rsidTr="0007419A">
      <w:tc>
        <w:tcPr>
          <w:tcW w:w="62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BD2139" w14:textId="77777777" w:rsidR="0007419A" w:rsidRPr="0007419A" w:rsidRDefault="0007419A" w:rsidP="001603D8">
          <w:pPr>
            <w:pStyle w:val="Paragraphestandard"/>
            <w:spacing w:line="240" w:lineRule="auto"/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</w:pP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Hansen Protection AS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 Tykkemyr 27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 PB 218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 1501 MOSS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 Norway</w:t>
          </w:r>
        </w:p>
        <w:p w14:paraId="13B04992" w14:textId="77777777" w:rsidR="0007419A" w:rsidRPr="0007419A" w:rsidRDefault="0007419A" w:rsidP="001603D8">
          <w:pPr>
            <w:pStyle w:val="Paragraphestandard"/>
            <w:spacing w:line="240" w:lineRule="auto"/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</w:pPr>
          <w:r w:rsidRPr="0007419A">
            <w:rPr>
              <w:rFonts w:ascii="Neue Haas Grotesk Text Pro" w:hAnsi="Neue Haas Grotesk Text Pro" w:cs="InterFace-Regular"/>
              <w:caps/>
              <w:color w:val="24404B"/>
              <w:sz w:val="16"/>
              <w:szCs w:val="16"/>
              <w:lang w:val="en-GB"/>
            </w:rPr>
            <w:t>+44 69 00 13 00</w:t>
          </w:r>
          <w:r w:rsidRPr="0007419A">
            <w:rPr>
              <w:rFonts w:ascii="Neue Haas Grotesk Text Pro" w:hAnsi="Neue Haas Grotesk Text Pro" w:cs="InterFace-Bold"/>
              <w:caps/>
              <w:color w:val="24404B"/>
              <w:sz w:val="16"/>
              <w:szCs w:val="16"/>
              <w:lang w:val="en-GB"/>
            </w:rPr>
            <w:t xml:space="preserve"> </w:t>
          </w:r>
          <w:r w:rsidRPr="0007419A">
            <w:rPr>
              <w:rFonts w:ascii="Neue Haas Grotesk Text Pro" w:hAnsi="Neue Haas Grotesk Text Pro" w:cs="InterFace-Bold"/>
              <w:caps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Bold"/>
              <w:caps/>
              <w:color w:val="24404B"/>
              <w:sz w:val="16"/>
              <w:szCs w:val="16"/>
              <w:lang w:val="en-GB"/>
            </w:rPr>
            <w:t xml:space="preserve"> 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hpro@hansenprotection.no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  <w:lang w:val="en-GB"/>
            </w:rPr>
            <w:t>•</w:t>
          </w:r>
          <w:r w:rsidRPr="0007419A">
            <w:rPr>
              <w:rFonts w:ascii="Neue Haas Grotesk Text Pro" w:hAnsi="Neue Haas Grotesk Text Pro" w:cs="InterFace-Bold"/>
              <w:caps/>
              <w:color w:val="24404B"/>
              <w:sz w:val="16"/>
              <w:szCs w:val="16"/>
              <w:lang w:val="en-GB"/>
            </w:rPr>
            <w:t xml:space="preserve"> 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  <w:lang w:val="en-GB"/>
            </w:rPr>
            <w:t xml:space="preserve">www.hansenprotection.no </w:t>
          </w:r>
        </w:p>
        <w:p w14:paraId="6D0332EA" w14:textId="77777777" w:rsidR="0007419A" w:rsidRPr="0007419A" w:rsidRDefault="0007419A" w:rsidP="001603D8">
          <w:pPr>
            <w:pStyle w:val="Footer"/>
            <w:rPr>
              <w:rFonts w:ascii="Neue Haas Grotesk Text Pro" w:hAnsi="Neue Haas Grotesk Text Pro"/>
              <w:sz w:val="16"/>
              <w:szCs w:val="16"/>
            </w:rPr>
          </w:pP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</w:rPr>
            <w:t xml:space="preserve">+44 69 00 13 01 (FAX) </w:t>
          </w:r>
          <w:r w:rsidRPr="0007419A">
            <w:rPr>
              <w:rFonts w:ascii="Neue Haas Grotesk Text Pro" w:hAnsi="Neue Haas Grotesk Text Pro" w:cs="InterFace-Regular"/>
              <w:color w:val="FE5000"/>
              <w:sz w:val="16"/>
              <w:szCs w:val="16"/>
            </w:rPr>
            <w:t>•</w:t>
          </w:r>
          <w:r w:rsidRPr="0007419A">
            <w:rPr>
              <w:rFonts w:ascii="Neue Haas Grotesk Text Pro" w:hAnsi="Neue Haas Grotesk Text Pro" w:cs="InterFace-Regular"/>
              <w:color w:val="24404B"/>
              <w:sz w:val="16"/>
              <w:szCs w:val="16"/>
            </w:rPr>
            <w:t xml:space="preserve"> NO871200092MVA (VAT)</w:t>
          </w:r>
        </w:p>
      </w:tc>
      <w:tc>
        <w:tcPr>
          <w:tcW w:w="3532" w:type="dxa"/>
          <w:tcBorders>
            <w:top w:val="nil"/>
            <w:left w:val="nil"/>
            <w:bottom w:val="nil"/>
            <w:right w:val="nil"/>
          </w:tcBorders>
        </w:tcPr>
        <w:p w14:paraId="2EC522C9" w14:textId="77777777" w:rsidR="0007419A" w:rsidRDefault="0007419A" w:rsidP="0007419A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ACD0B8D" wp14:editId="1EFD8158">
                <wp:extent cx="1130400" cy="506149"/>
                <wp:effectExtent l="0" t="0" r="0" b="0"/>
                <wp:docPr id="1749197473" name="Graphiqu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9197473" name="Graphique 174919747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50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08EFC9" w14:textId="77777777" w:rsidR="0007419A" w:rsidRPr="0007419A" w:rsidRDefault="0007419A" w:rsidP="0007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458F" w14:textId="77777777" w:rsidR="003B63B1" w:rsidRDefault="003B63B1" w:rsidP="0007419A">
      <w:r>
        <w:separator/>
      </w:r>
    </w:p>
  </w:footnote>
  <w:footnote w:type="continuationSeparator" w:id="0">
    <w:p w14:paraId="069E1598" w14:textId="77777777" w:rsidR="003B63B1" w:rsidRDefault="003B63B1" w:rsidP="0007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FCDC" w14:textId="77777777" w:rsidR="00393BE8" w:rsidRDefault="003B63B1">
    <w:r xmlns:a="http://schemas.openxmlformats.org/drawingml/2006/main" xmlns:pic="http://schemas.openxmlformats.org/drawingml/2006/picture">
      <w:drawing>
        <wp:anchor distT="0" distB="0" distL="0" distR="0" simplePos="0" relativeHeight="1" behindDoc="1" locked="1" layoutInCell="0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1E12"/>
    <w:multiLevelType w:val="hybridMultilevel"/>
    <w:tmpl w:val="F61AF1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2E73"/>
    <w:multiLevelType w:val="hybridMultilevel"/>
    <w:tmpl w:val="D8AE0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0397D"/>
    <w:multiLevelType w:val="hybridMultilevel"/>
    <w:tmpl w:val="819230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36820">
    <w:abstractNumId w:val="0"/>
  </w:num>
  <w:num w:numId="2" w16cid:durableId="620115720">
    <w:abstractNumId w:val="1"/>
  </w:num>
  <w:num w:numId="3" w16cid:durableId="58558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2"/>
    <w:rsid w:val="0007419A"/>
    <w:rsid w:val="000D0452"/>
    <w:rsid w:val="00130162"/>
    <w:rsid w:val="001603D8"/>
    <w:rsid w:val="002378CF"/>
    <w:rsid w:val="00270D97"/>
    <w:rsid w:val="00343CDE"/>
    <w:rsid w:val="00346710"/>
    <w:rsid w:val="003518E3"/>
    <w:rsid w:val="00393BE8"/>
    <w:rsid w:val="003970AA"/>
    <w:rsid w:val="003B63B1"/>
    <w:rsid w:val="004D14B3"/>
    <w:rsid w:val="0052107B"/>
    <w:rsid w:val="00880C2B"/>
    <w:rsid w:val="00A57762"/>
    <w:rsid w:val="00BB6848"/>
    <w:rsid w:val="00C909FD"/>
    <w:rsid w:val="00CF5F44"/>
    <w:rsid w:val="00D0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47396"/>
  <w15:chartTrackingRefBased/>
  <w15:docId w15:val="{DC61BF81-0D74-5F40-9474-B9FC8DB1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F5F4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741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9A"/>
  </w:style>
  <w:style w:type="paragraph" w:styleId="Footer">
    <w:name w:val="footer"/>
    <w:basedOn w:val="Normal"/>
    <w:link w:val="FooterChar"/>
    <w:uiPriority w:val="99"/>
    <w:unhideWhenUsed/>
    <w:rsid w:val="000741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EC4107F39F140B01811E97AF81295" ma:contentTypeVersion="11" ma:contentTypeDescription="Create a new document." ma:contentTypeScope="" ma:versionID="f531d7001ba87dd55af62df55d294d54">
  <xsd:schema xmlns:xsd="http://www.w3.org/2001/XMLSchema" xmlns:xs="http://www.w3.org/2001/XMLSchema" xmlns:p="http://schemas.microsoft.com/office/2006/metadata/properties" xmlns:ns2="d5be2fb4-dd30-4e15-b456-e6af5f68dded" xmlns:ns3="45490366-a62a-4502-ba5e-4ca21e483bc0" targetNamespace="http://schemas.microsoft.com/office/2006/metadata/properties" ma:root="true" ma:fieldsID="988fc9b26e0543d86ea15661148f04c0" ns2:_="" ns3:_="">
    <xsd:import namespace="d5be2fb4-dd30-4e15-b456-e6af5f68dded"/>
    <xsd:import namespace="45490366-a62a-4502-ba5e-4ca21e483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2fb4-dd30-4e15-b456-e6af5f68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156e73-1204-4eea-9f6c-02b87ac3b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0366-a62a-4502-ba5e-4ca21e483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d5f29-1292-4911-89d2-b7655c549326}" ma:internalName="TaxCatchAll" ma:showField="CatchAllData" ma:web="45490366-a62a-4502-ba5e-4ca21e483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e2fb4-dd30-4e15-b456-e6af5f68dded">
      <Terms xmlns="http://schemas.microsoft.com/office/infopath/2007/PartnerControls"/>
    </lcf76f155ced4ddcb4097134ff3c332f>
    <TaxCatchAll xmlns="45490366-a62a-4502-ba5e-4ca21e483bc0" xsi:nil="true"/>
  </documentManagement>
</p:properties>
</file>

<file path=customXml/itemProps1.xml><?xml version="1.0" encoding="utf-8"?>
<ds:datastoreItem xmlns:ds="http://schemas.openxmlformats.org/officeDocument/2006/customXml" ds:itemID="{E2CB4D77-3CDD-45B6-A048-CC9E75F72F34}"/>
</file>

<file path=customXml/itemProps2.xml><?xml version="1.0" encoding="utf-8"?>
<ds:datastoreItem xmlns:ds="http://schemas.openxmlformats.org/officeDocument/2006/customXml" ds:itemID="{DE7C8B0A-7B91-4EAD-8989-019DEF9725D7}"/>
</file>

<file path=customXml/itemProps3.xml><?xml version="1.0" encoding="utf-8"?>
<ds:datastoreItem xmlns:ds="http://schemas.openxmlformats.org/officeDocument/2006/customXml" ds:itemID="{E574BA47-A16F-434B-8101-18541E93EF24}"/>
</file>

<file path=docProps/app.xml><?xml version="1.0" encoding="utf-8"?>
<Properties xmlns="http://schemas.openxmlformats.org/officeDocument/2006/extended-properties" xmlns:vt="http://schemas.openxmlformats.org/officeDocument/2006/docPropsVTypes">
  <Template>HANSEN_INVOICE_Updated.dotx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CHEN</dc:creator>
  <cp:keywords/>
  <dc:description/>
  <cp:lastModifiedBy>Sunny CHEN</cp:lastModifiedBy>
  <cp:revision>2</cp:revision>
  <cp:lastPrinted>2026-02-22T13:04:00Z</cp:lastPrinted>
  <dcterms:created xsi:type="dcterms:W3CDTF">2026-03-01T14:40:00Z</dcterms:created>
  <dcterms:modified xsi:type="dcterms:W3CDTF">2026-03-01T14:41:00Z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0x0101006ABEC4107F39F140B01811E97AF81295</vt:lpwstr>
  </property>
</Properties>
</file>