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1C6CAA" w:rsidR="001C6CAA" w:rsidRDefault="001C6CAA" w14:paraId="728A251F" w14:textId="77777777"/>
    <w:p w:rsidR="001C6CAA" w:rsidRDefault="002479EB" w14:paraId="38BF0DEC" w14:textId="77777777">
      <w:pPr>
        <w:rPr>
          <w:rFonts w:ascii="Neue Haas Grotesk Text Pro" w:hAnsi="Neue Haas Grotesk Text Pro"/>
          <w:b w:val="1"/>
          <w:bCs w:val="1"/>
        </w:rPr>
      </w:pPr>
      <w:r>
        <w:rPr>
          <w:rFonts w:ascii="Neue Haas Grotesk Text Pro" w:hAnsi="Neue Haas Grotesk Text Pro"/>
          <w:b/>
          <w:bCs/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61312" behindDoc="0" locked="0" layoutInCell="1" allowOverlap="1" wp14:anchorId="2C24345F" wp14:editId="2F8197B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4886960</wp:posOffset>
                </wp:positionH>
                <wp:positionV xmlns:wp="http://schemas.openxmlformats.org/drawingml/2006/wordprocessingDrawing" relativeFrom="paragraph">
                  <wp:posOffset>710565</wp:posOffset>
                </wp:positionV>
                <wp:extent cx="1736725" cy="308610"/>
                <wp:effectExtent l="0" t="0" r="0" b="0"/>
                <wp:wrapNone xmlns:wp="http://schemas.openxmlformats.org/drawingml/2006/wordprocessingDrawing"/>
                <wp:docPr xmlns:wp="http://schemas.openxmlformats.org/drawingml/2006/wordprocessingDrawing" id="795704691" name="Zone de texte 5"/>
                <wp:cNvGraphicFramePr xmlns:wp="http://schemas.openxmlformats.org/drawingml/2006/wordprocessingDrawing"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3672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71EB2" w:rsidP="00C71EB2" w:rsidRDefault="00C71EB2">
                            <w:pPr>
                              <w:spacing w:line="276" w:lineRule="auto"/>
                              <w:jc w:val="right"/>
                              <w:rPr>
                                <w:rFonts w:ascii="Neue Haas Grotesk Text Pro" w:hAnsi="Neue Haas Grotesk Text Pro"/>
                                <w:kern w:val="0"/>
                                <w:sz w:val="18"/>
                                <w:szCs w:val="1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</w:rPr>
                              <w:t>Day.Month.Year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rFonts w:ascii="Neue Haas Grotesk Text Pro" w:hAnsi="Neue Haas Grotesk Tex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87874" wp14:editId="07BAD10F">
                <wp:simplePos x="0" y="0"/>
                <wp:positionH relativeFrom="column">
                  <wp:posOffset>27305</wp:posOffset>
                </wp:positionH>
                <wp:positionV relativeFrom="paragraph">
                  <wp:posOffset>1359535</wp:posOffset>
                </wp:positionV>
                <wp:extent cx="1877291" cy="1212273"/>
                <wp:effectExtent l="0" t="0" r="0" b="0"/>
                <wp:wrapNone/>
                <wp:docPr id="43036217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291" cy="12122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92E34" w:rsidR="001C6CAA" w:rsidP="00F92E34" w:rsidRDefault="001C6CAA" w14:paraId="5851FC62" w14:textId="77777777">
                            <w:pPr>
                              <w:rPr>
                                <w:rFonts w:ascii="Neue Haas Grotesk Text Pro" w:hAnsi="Neue Haas Grotesk Text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b/>
                                <w:bCs/>
                              </w:rPr>
                              <w:t>Subject title</w:t>
                            </w:r>
                          </w:p>
                          <w:p w:rsidRPr="00F92E34" w:rsidR="001C6CAA" w:rsidP="00F92E34" w:rsidRDefault="001C6CAA" w14:paraId="5C4C1630" w14:textId="77777777">
                            <w:pPr>
                              <w:rPr>
                                <w:rFonts w:ascii="Neue Haas Grotesk Text Pro" w:hAnsi="Neue Haas Grotesk Text Pro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b/>
                                <w:bCs/>
                              </w:rPr>
                              <w:t>Placed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style="position:absolute;margin-left:2.15pt;margin-top:107.05pt;width:147.8pt;height:9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" w14:anchorId="7DB87874">
                <v:textbox>
                  <w:txbxContent>
                    <w:p w:rsidRPr="00F92E34" w:rsidR="001C6CAA" w:rsidP="00F92E34" w:rsidRDefault="001C6CAA" w14:paraId="5851FC62" w14:textId="77777777">
                      <w:pPr>
                        <w:rPr>
                          <w:rFonts w:ascii="Neue Haas Grotesk Text Pro" w:hAnsi="Neue Haas Grotesk Text Pro"/>
                          <w:b/>
                          <w:bCs/>
                        </w:rPr>
                      </w:pPr>
                      <w:r>
                        <w:rPr>
                          <w:rFonts w:ascii="Neue Haas Grotesk Text Pro" w:hAnsi="Neue Haas Grotesk Text Pro"/>
                          <w:b/>
                          <w:bCs/>
                        </w:rPr>
                        <w:t>Subject title</w:t>
                      </w:r>
                    </w:p>
                    <w:p w:rsidRPr="00F92E34" w:rsidR="001C6CAA" w:rsidP="00F92E34" w:rsidRDefault="001C6CAA" w14:paraId="5C4C1630" w14:textId="77777777">
                      <w:pPr>
                        <w:rPr>
                          <w:rFonts w:ascii="Neue Haas Grotesk Text Pro" w:hAnsi="Neue Haas Grotesk Text Pro"/>
                          <w:b/>
                          <w:bCs/>
                        </w:rPr>
                      </w:pPr>
                      <w:r>
                        <w:rPr>
                          <w:rFonts w:ascii="Neue Haas Grotesk Text Pro" w:hAnsi="Neue Haas Grotesk Text Pro"/>
                          <w:b/>
                          <w:bCs/>
                        </w:rPr>
                        <w:t>Placed here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Neue Haas Grotesk Text Pro" w:hAnsi="Neue Haas Grotesk Text Pro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D3DB81" wp14:editId="24F2DBCE">
                <wp:simplePos x="0" y="0"/>
                <wp:positionH relativeFrom="column">
                  <wp:posOffset>2375535</wp:posOffset>
                </wp:positionH>
                <wp:positionV relativeFrom="paragraph">
                  <wp:posOffset>1363345</wp:posOffset>
                </wp:positionV>
                <wp:extent cx="4248150" cy="6090920"/>
                <wp:effectExtent l="0" t="0" r="0" b="0"/>
                <wp:wrapNone/>
                <wp:docPr id="15275699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0" cy="60909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F92E34" w:rsidR="001C6CAA" w:rsidP="00F92E34" w:rsidRDefault="001C6CAA" w14:paraId="7C74F280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  <w:t>Dear X,</w:t>
                            </w:r>
                          </w:p>
                          <w:p w:rsidRPr="00F92E34" w:rsidR="001C6CAA" w:rsidP="00F92E34" w:rsidRDefault="001C6CAA" w14:paraId="2D8810E9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F92E34" w:rsidR="001C6CAA" w:rsidP="00F92E34" w:rsidRDefault="001C6CAA" w14:paraId="57FD9096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  <w:t xml:space="preserve">This is a letterhead template. Please insert your desired text here. This is a letterhead template. Please insert your desired text here. </w:t>
                            </w:r>
                          </w:p>
                          <w:p w:rsidRPr="00F92E34" w:rsidR="001C6CAA" w:rsidP="00F92E34" w:rsidRDefault="001C6CAA" w14:paraId="35A0B172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  <w:t xml:space="preserve">This is a letterhead template. Please insert your desired text here. This is a letterhead template. Please insert your desired text here. </w:t>
                            </w:r>
                          </w:p>
                          <w:p w:rsidRPr="00F92E34" w:rsidR="001C6CAA" w:rsidP="00F92E34" w:rsidRDefault="001C6CAA" w14:paraId="70C42BEB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F92E34" w:rsidR="001C6CAA" w:rsidP="00F92E34" w:rsidRDefault="001C6CAA" w14:paraId="30D5B77B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F92E34" w:rsidR="001C6CAA" w:rsidP="00F92E34" w:rsidRDefault="001C6CAA" w14:paraId="11ECACBF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  <w:t>Sincerely,</w:t>
                            </w:r>
                          </w:p>
                          <w:p w:rsidRPr="00F92E34" w:rsidR="001C6CAA" w:rsidP="00F92E34" w:rsidRDefault="001C6CAA" w14:paraId="3FABE4AB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Pr="00F92E34" w:rsidR="001C6CAA" w:rsidP="00F92E34" w:rsidRDefault="001C6CAA" w14:paraId="40704053" w14:textId="77777777">
                            <w:pP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Neue Haas Grotesk Text Pro" w:hAnsi="Neue Haas Grotesk Text Pro"/>
                                <w:sz w:val="18"/>
                                <w:szCs w:val="18"/>
                                <w:lang w:val="en-GB"/>
                              </w:rPr>
                              <w:t>Your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3" style="position:absolute;margin-left:187.05pt;margin-top:107.35pt;width:334.5pt;height:47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8" filled="f" stroked="f" strokeweight=".5pt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" w14:anchorId="5CD3DB81">
                <v:textbox>
                  <w:txbxContent>
                    <w:p w:rsidRPr="00F92E34" w:rsidR="001C6CAA" w:rsidP="00F92E34" w:rsidRDefault="001C6CAA" w14:paraId="7C74F280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  <w:t>Dear X,</w:t>
                      </w:r>
                    </w:p>
                    <w:p w:rsidRPr="00F92E34" w:rsidR="001C6CAA" w:rsidP="00F92E34" w:rsidRDefault="001C6CAA" w14:paraId="2D8810E9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</w:p>
                    <w:p w:rsidRPr="00F92E34" w:rsidR="001C6CAA" w:rsidP="00F92E34" w:rsidRDefault="001C6CAA" w14:paraId="57FD9096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  <w:t xml:space="preserve">This is a letterhead template. Please insert your desired text here. This is a letterhead template. Please insert your desired text here. </w:t>
                      </w:r>
                    </w:p>
                    <w:p w:rsidRPr="00F92E34" w:rsidR="001C6CAA" w:rsidP="00F92E34" w:rsidRDefault="001C6CAA" w14:paraId="35A0B172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  <w:t xml:space="preserve">This is a letterhead template. Please insert your desired text here. This is a letterhead template. Please insert your desired text here. </w:t>
                      </w:r>
                    </w:p>
                    <w:p w:rsidRPr="00F92E34" w:rsidR="001C6CAA" w:rsidP="00F92E34" w:rsidRDefault="001C6CAA" w14:paraId="70C42BEB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</w:p>
                    <w:p w:rsidRPr="00F92E34" w:rsidR="001C6CAA" w:rsidP="00F92E34" w:rsidRDefault="001C6CAA" w14:paraId="30D5B77B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</w:p>
                    <w:p w:rsidRPr="00F92E34" w:rsidR="001C6CAA" w:rsidP="00F92E34" w:rsidRDefault="001C6CAA" w14:paraId="11ECACBF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  <w:t>Sincerely,</w:t>
                      </w:r>
                    </w:p>
                    <w:p w:rsidRPr="00F92E34" w:rsidR="001C6CAA" w:rsidP="00F92E34" w:rsidRDefault="001C6CAA" w14:paraId="3FABE4AB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</w:p>
                    <w:p w:rsidRPr="00F92E34" w:rsidR="001C6CAA" w:rsidP="00F92E34" w:rsidRDefault="001C6CAA" w14:paraId="40704053" w14:textId="77777777">
                      <w:pP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Neue Haas Grotesk Text Pro" w:hAnsi="Neue Haas Grotesk Text Pro"/>
                          <w:sz w:val="18"/>
                          <w:szCs w:val="18"/>
                          <w:lang w:val="en-GB"/>
                        </w:rPr>
                        <w:t>Your Name</w:t>
                      </w:r>
                    </w:p>
                  </w:txbxContent>
                </v:textbox>
              </v:shape>
            </w:pict>
          </mc:Fallback>
        </mc:AlternateContent>
      </w:r>
    </w:p>
    <w:p w:rsidRPr="006D262A" w:rsidR="006D262A" w:rsidP="006D262A" w:rsidRDefault="006D262A" w14:paraId="1485F3B9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1E3C3A4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49D556B3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186BEF11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FBF1113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FFF050E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571CD5D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09E05C7A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F48792D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1A5DB0C8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17539EAF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DFB519F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2D774DDA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4F27F3B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607EEDF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2963C531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390BD18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12B328D3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E31D7BA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92DF9CC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3D4F148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2B393FC2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4E4FBED5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6458C48C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3C792087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0DE1A394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244D11A6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3BAADF94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254FF52D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077D92F9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777C02D7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6B85EEA2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0C20B8B6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E5ADB55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E9D3514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500A1B01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2EBACDEE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4F7AF1C3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3A999890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317E942C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600716E0" w14:textId="77777777">
      <w:pPr>
        <w:rPr>
          <w:rFonts w:ascii="Neue Haas Grotesk Text Pro" w:hAnsi="Neue Haas Grotesk Text Pro"/>
        </w:rPr>
      </w:pPr>
    </w:p>
    <w:p w:rsidRPr="006D262A" w:rsidR="006D262A" w:rsidP="006D262A" w:rsidRDefault="006D262A" w14:paraId="0B0586BD" w14:textId="77777777">
      <w:pPr>
        <w:rPr>
          <w:rFonts w:ascii="Neue Haas Grotesk Text Pro" w:hAnsi="Neue Haas Grotesk Text Pro"/>
        </w:rPr>
      </w:pPr>
    </w:p>
    <w:p w:rsidR="006D262A" w:rsidP="006D262A" w:rsidRDefault="006D262A" w14:paraId="6E0EC1B2" w14:textId="77777777">
      <w:pPr>
        <w:rPr>
          <w:rFonts w:ascii="Neue Haas Grotesk Text Pro" w:hAnsi="Neue Haas Grotesk Text Pro"/>
          <w:b/>
          <w:bCs/>
        </w:rPr>
      </w:pPr>
    </w:p>
    <w:p w:rsidRPr="006D262A" w:rsidR="006D262A" w:rsidP="006D262A" w:rsidRDefault="006D262A" w14:paraId="4729BCFB" w14:textId="77777777">
      <w:pPr>
        <w:rPr>
          <w:rFonts w:ascii="Neue Haas Grotesk Text Pro" w:hAnsi="Neue Haas Grotesk Text Pro"/>
        </w:rPr>
      </w:pPr>
    </w:p>
    <w:sectPr w:rsidRPr="006D262A" w:rsidR="006D262A" w:rsidSect="001C6CAA">
      <w:headerReference w:type="default" r:id="rId6"/>
      <w:footerReference w:type="default" r:id="rId7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6828" w:rsidP="006D262A" w:rsidRDefault="00186828" w14:paraId="28070C5F" w14:textId="77777777">
      <w:r>
        <w:separator/>
      </w:r>
    </w:p>
  </w:endnote>
  <w:endnote w:type="continuationSeparator" w:id="0">
    <w:p w:rsidR="00186828" w:rsidP="006D262A" w:rsidRDefault="00186828" w14:paraId="0DAE02F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Neue Haas Grotesk Text Pro">
    <w:panose1 w:val="020B0504020202020204"/>
    <w:charset w:val="4D"/>
    <w:family w:val="swiss"/>
    <w:pitch w:val="variable"/>
    <w:sig w:usb0="00000007" w:usb1="00000000" w:usb2="00000000" w:usb3="00000000" w:csb0="00000093" w:csb1="00000000"/>
  </w:font>
  <w:font w:name="InterFace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InterFace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73A84" w:rsidR="006D262A" w:rsidP="006D262A" w:rsidRDefault="006D262A" w14:paraId="654C4968" w14:textId="77777777">
    <w:pPr>
      <w:pStyle w:val="Paragraphestandard"/>
      <w:rPr>
        <w:rFonts w:ascii="Neue Haas Grotesk Text Pro" w:hAnsi="Neue Haas Grotesk Text Pro" w:cs="InterFace-Regular"/>
        <w:color w:val="24404B"/>
        <w:sz w:val="16"/>
        <w:szCs w:val="16"/>
        <w:lang w:val="en-GB"/>
      </w:rPr>
    </w:pPr>
    <w:r w:rsidRPr="00373A84">
      <w:rPr>
        <w:rFonts w:ascii="Neue Haas Grotesk Text Pro" w:hAnsi="Neue Haas Grotesk Text Pro" w:cs="InterFace-Regular"/>
        <w:color w:val="24404B"/>
        <w:sz w:val="16"/>
        <w:szCs w:val="16"/>
        <w:lang w:val="en-GB"/>
      </w:rPr>
      <w:t xml:space="preserve">Hansen Protection AS </w:t>
    </w:r>
    <w:r w:rsidRPr="00373A84">
      <w:rPr>
        <w:rFonts w:ascii="Neue Haas Grotesk Text Pro" w:hAnsi="Neue Haas Grotesk Text Pro" w:cs="InterFace-Regular"/>
        <w:color w:val="FE5000"/>
        <w:sz w:val="16"/>
        <w:szCs w:val="16"/>
        <w:lang w:val="en-GB"/>
      </w:rPr>
      <w:t>•</w:t>
    </w:r>
    <w:r w:rsidRPr="00373A84">
      <w:rPr>
        <w:rFonts w:ascii="Neue Haas Grotesk Text Pro" w:hAnsi="Neue Haas Grotesk Text Pro" w:cs="InterFace-Regular"/>
        <w:color w:val="24404B"/>
        <w:sz w:val="16"/>
        <w:szCs w:val="16"/>
        <w:lang w:val="en-GB"/>
      </w:rPr>
      <w:t xml:space="preserve"> Tykkemyr 27 </w:t>
    </w:r>
    <w:r w:rsidRPr="00373A84">
      <w:rPr>
        <w:rFonts w:ascii="Neue Haas Grotesk Text Pro" w:hAnsi="Neue Haas Grotesk Text Pro" w:cs="InterFace-Regular"/>
        <w:color w:val="FE5000"/>
        <w:sz w:val="16"/>
        <w:szCs w:val="16"/>
        <w:lang w:val="en-GB"/>
      </w:rPr>
      <w:t>•</w:t>
    </w:r>
    <w:r w:rsidRPr="00373A84">
      <w:rPr>
        <w:rFonts w:ascii="Neue Haas Grotesk Text Pro" w:hAnsi="Neue Haas Grotesk Text Pro" w:cs="InterFace-Regular"/>
        <w:color w:val="24404B"/>
        <w:sz w:val="16"/>
        <w:szCs w:val="16"/>
        <w:lang w:val="en-GB"/>
      </w:rPr>
      <w:t xml:space="preserve"> PB 218 </w:t>
    </w:r>
    <w:r w:rsidRPr="00373A84">
      <w:rPr>
        <w:rFonts w:ascii="Neue Haas Grotesk Text Pro" w:hAnsi="Neue Haas Grotesk Text Pro" w:cs="InterFace-Regular"/>
        <w:color w:val="FE5000"/>
        <w:sz w:val="16"/>
        <w:szCs w:val="16"/>
        <w:lang w:val="en-GB"/>
      </w:rPr>
      <w:t>•</w:t>
    </w:r>
    <w:r w:rsidRPr="00373A84">
      <w:rPr>
        <w:rFonts w:ascii="Neue Haas Grotesk Text Pro" w:hAnsi="Neue Haas Grotesk Text Pro" w:cs="InterFace-Regular"/>
        <w:color w:val="24404B"/>
        <w:sz w:val="16"/>
        <w:szCs w:val="16"/>
        <w:lang w:val="en-GB"/>
      </w:rPr>
      <w:t xml:space="preserve"> 1501 MOSS </w:t>
    </w:r>
    <w:r w:rsidRPr="00373A84">
      <w:rPr>
        <w:rFonts w:ascii="Neue Haas Grotesk Text Pro" w:hAnsi="Neue Haas Grotesk Text Pro" w:cs="InterFace-Regular"/>
        <w:color w:val="FE5000"/>
        <w:sz w:val="16"/>
        <w:szCs w:val="16"/>
        <w:lang w:val="en-GB"/>
      </w:rPr>
      <w:t>•</w:t>
    </w:r>
    <w:r w:rsidRPr="00373A84">
      <w:rPr>
        <w:rFonts w:ascii="Neue Haas Grotesk Text Pro" w:hAnsi="Neue Haas Grotesk Text Pro" w:cs="InterFace-Regular"/>
        <w:color w:val="24404B"/>
        <w:sz w:val="16"/>
        <w:szCs w:val="16"/>
        <w:lang w:val="en-GB"/>
      </w:rPr>
      <w:t xml:space="preserve"> Norway</w:t>
    </w:r>
  </w:p>
  <w:p w:rsidRPr="006D262A" w:rsidR="006D262A" w:rsidP="006D262A" w:rsidRDefault="006D262A" w14:paraId="3AA913DE" w14:textId="77777777">
    <w:pPr>
      <w:pStyle w:val="Paragraphestandard"/>
      <w:rPr>
        <w:rFonts w:ascii="InterFace-Regular" w:hAnsi="InterFace-Regular" w:cs="InterFace-Regular"/>
        <w:color w:val="24404B"/>
        <w:sz w:val="18"/>
        <w:szCs w:val="18"/>
      </w:rPr>
    </w:pPr>
    <w:r w:rsidRPr="006D262A">
      <w:rPr>
        <w:rFonts w:ascii="Neue Haas Grotesk Text Pro" w:hAnsi="Neue Haas Grotesk Text Pro" w:cs="InterFace-Regular"/>
        <w:caps/>
        <w:color w:val="24404B"/>
        <w:sz w:val="16"/>
        <w:szCs w:val="16"/>
      </w:rPr>
      <w:t>+44 69 00 13 00</w:t>
    </w:r>
    <w:r w:rsidRPr="006D262A">
      <w:rPr>
        <w:rFonts w:ascii="Neue Haas Grotesk Text Pro" w:hAnsi="Neue Haas Grotesk Text Pro" w:cs="InterFace-Bold"/>
        <w:caps/>
        <w:color w:val="24404B"/>
        <w:sz w:val="16"/>
        <w:szCs w:val="16"/>
      </w:rPr>
      <w:t xml:space="preserve"> </w:t>
    </w:r>
    <w:r w:rsidRPr="006D262A">
      <w:rPr>
        <w:rFonts w:ascii="Neue Haas Grotesk Text Pro" w:hAnsi="Neue Haas Grotesk Text Pro" w:cs="InterFace-Bold"/>
        <w:caps/>
        <w:color w:val="FE5000"/>
        <w:sz w:val="16"/>
        <w:szCs w:val="16"/>
      </w:rPr>
      <w:t xml:space="preserve">• </w:t>
    </w:r>
    <w:r w:rsidRPr="006D262A">
      <w:rPr>
        <w:rFonts w:ascii="Neue Haas Grotesk Text Pro" w:hAnsi="Neue Haas Grotesk Text Pro" w:cs="InterFace-Regular"/>
        <w:color w:val="24404B"/>
        <w:sz w:val="16"/>
        <w:szCs w:val="16"/>
      </w:rPr>
      <w:t xml:space="preserve">+44 69 00 13 01 (FAX) </w:t>
    </w:r>
    <w:proofErr w:type="gramStart"/>
    <w:r w:rsidRPr="006D262A">
      <w:rPr>
        <w:rFonts w:ascii="Neue Haas Grotesk Text Pro" w:hAnsi="Neue Haas Grotesk Text Pro" w:cs="InterFace-Regular"/>
        <w:color w:val="FE5000"/>
        <w:sz w:val="16"/>
        <w:szCs w:val="16"/>
      </w:rPr>
      <w:t>•</w:t>
    </w:r>
    <w:r>
      <w:rPr>
        <w:rFonts w:ascii="Neue Haas Grotesk Text Pro" w:hAnsi="Neue Haas Grotesk Text Pro" w:cs="InterFace-Regular"/>
        <w:color w:val="FE5000"/>
        <w:sz w:val="16"/>
        <w:szCs w:val="16"/>
      </w:rPr>
      <w:t xml:space="preserve"> </w:t>
    </w:r>
    <w:r w:rsidRPr="006D262A">
      <w:rPr>
        <w:rFonts w:ascii="Neue Haas Grotesk Text Pro" w:hAnsi="Neue Haas Grotesk Text Pro" w:cs="InterFace-Bold"/>
        <w:caps/>
        <w:color w:val="24404B"/>
        <w:sz w:val="16"/>
        <w:szCs w:val="16"/>
      </w:rPr>
      <w:t xml:space="preserve"> </w:t>
    </w:r>
    <w:r w:rsidRPr="006D262A">
      <w:rPr>
        <w:rFonts w:ascii="Neue Haas Grotesk Text Pro" w:hAnsi="Neue Haas Grotesk Text Pro" w:cs="InterFace-Regular"/>
        <w:color w:val="24404B"/>
        <w:sz w:val="16"/>
        <w:szCs w:val="16"/>
      </w:rPr>
      <w:t>hpro@hansenprotection.no</w:t>
    </w:r>
    <w:proofErr w:type="gramEnd"/>
    <w:r w:rsidRPr="006D262A">
      <w:rPr>
        <w:rFonts w:ascii="Neue Haas Grotesk Text Pro" w:hAnsi="Neue Haas Grotesk Text Pro" w:cs="InterFace-Regular"/>
        <w:color w:val="24404B"/>
        <w:sz w:val="16"/>
        <w:szCs w:val="16"/>
      </w:rPr>
      <w:t xml:space="preserve"> </w:t>
    </w:r>
    <w:r w:rsidRPr="006D262A">
      <w:rPr>
        <w:rFonts w:ascii="Neue Haas Grotesk Text Pro" w:hAnsi="Neue Haas Grotesk Text Pro" w:cs="InterFace-Regular"/>
        <w:color w:val="FE5000"/>
        <w:sz w:val="16"/>
        <w:szCs w:val="16"/>
      </w:rPr>
      <w:t>•</w:t>
    </w:r>
    <w:r w:rsidRPr="006D262A">
      <w:rPr>
        <w:rFonts w:ascii="Neue Haas Grotesk Text Pro" w:hAnsi="Neue Haas Grotesk Text Pro" w:cs="InterFace-Bold"/>
        <w:caps/>
        <w:color w:val="24404B"/>
        <w:sz w:val="16"/>
        <w:szCs w:val="16"/>
      </w:rPr>
      <w:t xml:space="preserve"> </w:t>
    </w:r>
    <w:r w:rsidRPr="006D262A">
      <w:rPr>
        <w:rFonts w:ascii="Neue Haas Grotesk Text Pro" w:hAnsi="Neue Haas Grotesk Text Pro" w:cs="InterFace-Regular"/>
        <w:color w:val="24404B"/>
        <w:sz w:val="16"/>
        <w:szCs w:val="16"/>
      </w:rPr>
      <w:t>www.hansenprotection.no</w:t>
    </w:r>
    <w:r w:rsidRPr="006D262A">
      <w:rPr>
        <w:rFonts w:ascii="InterFace-Regular" w:hAnsi="InterFace-Regular" w:cs="InterFace-Regular"/>
        <w:color w:val="24404B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6828" w:rsidP="006D262A" w:rsidRDefault="00186828" w14:paraId="0F607541" w14:textId="77777777">
      <w:r>
        <w:separator/>
      </w:r>
    </w:p>
  </w:footnote>
  <w:footnote w:type="continuationSeparator" w:id="0">
    <w:p w:rsidR="00186828" w:rsidP="006D262A" w:rsidRDefault="00186828" w14:paraId="5C64BF2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735E17" w:rsidRDefault="00735E17" w14:paraId="0DA59078" w14:textId="77777777">
    <w:pPr>
      <w:pStyle w:val="Header"/>
    </w:pPr>
    <w:r>
      <w:rPr>
        <w:noProof/>
      </w:rPr>
      <w:drawing>
        <wp:anchor distT="0" distB="0" distL="0" distR="0" simplePos="0" relativeHeight="251658240" behindDoc="1" locked="1" layoutInCell="0" allowOverlap="0" wp14:anchorId="6CF1DF42" wp14:editId="160ECE6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6350000" cy="6327226"/>
          <wp:effectExtent l="0" t="0" r="0" b="0"/>
          <wp:wrapNone/>
          <wp:docPr id="1025" name="HansenWatermark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HansenWatermark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50000" cy="63272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9085B4D" wp14:editId="3A38D0FE">
          <wp:extent cx="1620000" cy="725373"/>
          <wp:effectExtent l="0" t="0" r="5715" b="0"/>
          <wp:docPr id="1842534854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534854" name="Graphique 1842534854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5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attachedTemplate r:id="rId1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278"/>
    <w:rsid w:val="00186828"/>
    <w:rsid w:val="001C6CAA"/>
    <w:rsid w:val="002115FC"/>
    <w:rsid w:val="002378CF"/>
    <w:rsid w:val="002479EB"/>
    <w:rsid w:val="00343CDE"/>
    <w:rsid w:val="00346710"/>
    <w:rsid w:val="004D14B3"/>
    <w:rsid w:val="0052107B"/>
    <w:rsid w:val="0062138F"/>
    <w:rsid w:val="006D262A"/>
    <w:rsid w:val="00735E17"/>
    <w:rsid w:val="00880C2B"/>
    <w:rsid w:val="009246F5"/>
    <w:rsid w:val="00BB6848"/>
    <w:rsid w:val="00C2468B"/>
    <w:rsid w:val="00CA3DCB"/>
    <w:rsid w:val="00D02D85"/>
    <w:rsid w:val="00E072CF"/>
    <w:rsid w:val="00F17278"/>
    <w:rsid w:val="00F92E34"/>
    <w:rsid w:val="00FB39AF"/>
    <w:rsid w:val="7640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D15F"/>
  <w15:chartTrackingRefBased/>
  <w15:docId w15:val="{104A99F5-AFA3-1941-8AC5-2875754F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9A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9A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9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9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9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9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9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9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9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B39A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B39A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B39A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B39A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B39A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B39A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B39A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B39A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B39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9A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B39A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9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B39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9A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B39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9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9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9A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B39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9AF"/>
    <w:rPr>
      <w:b/>
      <w:bCs/>
      <w:smallCaps/>
      <w:color w:val="0F4761" w:themeColor="accent1" w:themeShade="BF"/>
      <w:spacing w:val="5"/>
    </w:rPr>
  </w:style>
  <w:style w:type="paragraph" w:styleId="Paragraphestandard" w:customStyle="1">
    <w:name w:val="[Paragraphe standard]"/>
    <w:basedOn w:val="Normal"/>
    <w:uiPriority w:val="99"/>
    <w:rsid w:val="00247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D262A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D262A"/>
  </w:style>
  <w:style w:type="paragraph" w:styleId="Footer">
    <w:name w:val="footer"/>
    <w:basedOn w:val="Normal"/>
    <w:link w:val="FooterChar"/>
    <w:uiPriority w:val="99"/>
    <w:unhideWhenUsed/>
    <w:rsid w:val="006D262A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D262A"/>
  </w:style>
  <w:style w:type="character" w:styleId="UnresolvedMention">
    <w:name w:val="Unresolved Mention"/>
    <w:basedOn w:val="DefaultParagraphFont"/>
    <w:uiPriority w:val="99"/>
    <w:semiHidden/>
    <w:unhideWhenUsed/>
    <w:rsid w:val="006D26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chen/Downloads/HANSEN_LETTERHEAD_v2.dotx" TargetMode="External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BEC4107F39F140B01811E97AF81295" ma:contentTypeVersion="11" ma:contentTypeDescription="Create a new document." ma:contentTypeScope="" ma:versionID="f531d7001ba87dd55af62df55d294d54">
  <xsd:schema xmlns:xsd="http://www.w3.org/2001/XMLSchema" xmlns:xs="http://www.w3.org/2001/XMLSchema" xmlns:p="http://schemas.microsoft.com/office/2006/metadata/properties" xmlns:ns2="d5be2fb4-dd30-4e15-b456-e6af5f68dded" xmlns:ns3="45490366-a62a-4502-ba5e-4ca21e483bc0" targetNamespace="http://schemas.microsoft.com/office/2006/metadata/properties" ma:root="true" ma:fieldsID="988fc9b26e0543d86ea15661148f04c0" ns2:_="" ns3:_="">
    <xsd:import namespace="d5be2fb4-dd30-4e15-b456-e6af5f68dded"/>
    <xsd:import namespace="45490366-a62a-4502-ba5e-4ca21e483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e2fb4-dd30-4e15-b456-e6af5f68dd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156e73-1204-4eea-9f6c-02b87ac3be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90366-a62a-4502-ba5e-4ca21e483b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5d5f29-1292-4911-89d2-b7655c549326}" ma:internalName="TaxCatchAll" ma:showField="CatchAllData" ma:web="45490366-a62a-4502-ba5e-4ca21e483b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be2fb4-dd30-4e15-b456-e6af5f68dded">
      <Terms xmlns="http://schemas.microsoft.com/office/infopath/2007/PartnerControls"/>
    </lcf76f155ced4ddcb4097134ff3c332f>
    <TaxCatchAll xmlns="45490366-a62a-4502-ba5e-4ca21e483bc0" xsi:nil="true"/>
  </documentManagement>
</p:properties>
</file>

<file path=customXml/itemProps1.xml><?xml version="1.0" encoding="utf-8"?>
<ds:datastoreItem xmlns:ds="http://schemas.openxmlformats.org/officeDocument/2006/customXml" ds:itemID="{B63EAE79-621D-42FF-A22B-8CA5114FCBA1}"/>
</file>

<file path=customXml/itemProps2.xml><?xml version="1.0" encoding="utf-8"?>
<ds:datastoreItem xmlns:ds="http://schemas.openxmlformats.org/officeDocument/2006/customXml" ds:itemID="{5C351687-F946-4186-9079-E91279E6B848}"/>
</file>

<file path=customXml/itemProps3.xml><?xml version="1.0" encoding="utf-8"?>
<ds:datastoreItem xmlns:ds="http://schemas.openxmlformats.org/officeDocument/2006/customXml" ds:itemID="{A8390EE2-9D92-4322-AB8C-E2317E11B1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HANSEN_LETTERHEAD_v2.dotx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Sunny CHEN</dc:creator>
  <cp:keywords/>
  <dc:description/>
  <cp:lastModifiedBy>Sunny Chen - Hansen Protection AS</cp:lastModifiedBy>
  <cp:revision>2</cp:revision>
  <dcterms:created xsi:type="dcterms:W3CDTF">2026-03-01T15:17:00Z</dcterms:created>
  <dcterms:modified xsi:type="dcterms:W3CDTF">2026-03-01T15:20:34Z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0x0101006ABEC4107F39F140B01811E97AF81295</vt:lpwstr>
  </property>
  <property fmtid="{D5CDD505-2E9C-101B-9397-08002B2CF9AE}" pid="3" name="MediaServiceImageTags">
    <vt:lpwstr/>
  </property>
</Properties>
</file>