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22755362"/>
        <w:docPartObj>
          <w:docPartGallery w:val="Cover Pages"/>
          <w:docPartUnique/>
        </w:docPartObj>
      </w:sdtPr>
      <w:sdtEndPr>
        <w:rPr>
          <w:bCs/>
          <w:noProof/>
          <w:color w:val="F0FFFF"/>
          <w:lang w:val="en-GB"/>
        </w:rPr>
      </w:sdtEndPr>
      <w:sdtContent>
        <w:p w14:paraId="79ED6806" w14:textId="77777777" w:rsidR="006E3C74" w:rsidRDefault="00F02E0D">
          <w:r>
            <w:rPr>
              <w:rStyle w:val="SubtleEmphasis"/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5664B77F" wp14:editId="1DE04754">
                    <wp:simplePos x="0" y="0"/>
                    <wp:positionH relativeFrom="column">
                      <wp:posOffset>-852055</wp:posOffset>
                    </wp:positionH>
                    <wp:positionV relativeFrom="page">
                      <wp:posOffset>-332509</wp:posOffset>
                    </wp:positionV>
                    <wp:extent cx="7930515" cy="11083636"/>
                    <wp:effectExtent l="0" t="0" r="0" b="3810"/>
                    <wp:wrapNone/>
                    <wp:docPr id="1879930635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30515" cy="11083636"/>
                            </a:xfrm>
                            <a:prstGeom prst="rect">
                              <a:avLst/>
                            </a:prstGeom>
                            <a:solidFill>
                              <a:srgbClr val="24404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C90037" w14:textId="77777777" w:rsidR="00F02E0D" w:rsidRDefault="00F02E0D" w:rsidP="00F02E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4B77F" id="Rectangle 2" o:spid="_x0000_s1026" style="position:absolute;margin-left:-67.1pt;margin-top:-26.2pt;width:624.45pt;height:87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ux2TiAIAAGwFAAAOAAAAZHJzL2Uyb0RvYy54bWysVE1v2zAMvQ/YfxB0X22nST+COkXWosOA oi3aDj0rshQLkEVNUmJnv36U7DhdW+ww7CJTIvlIPpO8uOwaTbbCeQWmpMVRTokwHCpl1iX98Xzz 5YwSH5ipmAYjSroTnl4uPn+6aO1cTKAGXQlHEMT4eWtLWodg51nmeS0a5o/ACoNKCa5hAa9unVWO tYje6GyS5ydZC66yDrjwHl+veyVdJHwpBQ/3UnoRiC4p5hbS6dK5ime2uGDztWO2VnxIg/1DFg1T BoOOUNcsMLJx6h1Uo7gDDzIccWgykFJxkWrAaor8TTVPNbMi1YLkeDvS5P8fLL/bPtkHhzS01s89 irGKTromfjE/0iWydiNZoguE4+Pp+XE+K2aUcNQVRX52fHJ8EvnMDv7W+fBNQEOiUFKHvyOxxLa3 PvSme5MYzoNW1Y3SOl3cenWlHdky/HWT6TSffh3Q/zDTJhobiG49YnzJDtUkKey0iHbaPApJVIX5 T1ImqdHEGIdxLkwoelXNKtGHL2Z5nnoFaxs9UqUJMCJLjD9iDwCxid9j91kO9tFVpD4dnfO/JdY7 jx4pMpgwOjfKgPsIQGNVQ+Tefk9ST01kKXSrDk2iuIJq9+CIg35gvOU3Cn/hLfPhgTmcEJwlnPpw j4fU0JYUBomSGtyvj96jPTYuailpceJK6n9umBOU6O8GW/q8wJ+MI5ou09npBC/utWb1WmM2zRVg ZxS4XyxPYrQPei9KB80LLodljIoqZjjGLikPbn+5Cv0mwPXCxXKZzHAsLQu35snyCB4Jji363L0w Z4c+DjgDd7CfTjZ/0869bfQ0sNwEkCr1+oHXgXoc6dRDw/qJO+P1PVkdluTiNwAAAP//AwBQSwME FAAGAAgAAAAhAOJ4/1PlAAAAEwEAAA8AAABkcnMvZG93bnJldi54bWxMT8tOwzAQvCPxD9YicWsd p6GUNE6FKBwQ6oGC1KtrL0mEHyF228DXsz3BZTWrnZ1HtRqdZUccYhe8BDHNgKHXwXS+kfD+9jRZ AItJeaNs8CjhGyOs6suLSpUmnPwrHrepYSTiY6kktCn1JedRt+hUnIYePd0+wuBUonVouBnUicSd 5XmWzblTnSeHVvX40KL+3B6chPVLshmP+e4R8afZ6cXm61lvpLy+GtdLGvdLYAnH9PcB5w6UH2oK tg8HbyKzEiZiVuTEJXSTF8DOFCGKW2B7QvO7mQBeV/x/l/oXAAD//wMAUEsBAi0AFAAGAAgAAAAh ALaDOJL+AAAA4QEAABMAAAAAAAAAAAAAAAAAAAAAAFtDb250ZW50X1R5cGVzXS54bWxQSwECLQAU AAYACAAAACEAOP0h/9YAAACUAQAACwAAAAAAAAAAAAAAAAAvAQAAX3JlbHMvLnJlbHNQSwECLQAU AAYACAAAACEA+Lsdk4gCAABsBQAADgAAAAAAAAAAAAAAAAAuAgAAZHJzL2Uyb0RvYy54bWxQSwEC LQAUAAYACAAAACEA4nj/U+UAAAATAQAADwAAAAAAAAAAAAAAAADiBAAAZHJzL2Rvd25yZXYueG1s UEsFBgAAAAAEAAQA8wAAAPQFAAAAAA== " fillcolor="#24404b" stroked="f" strokeweight="1pt">
                    <v:textbox>
                      <w:txbxContent>
                        <w:p w14:paraId="43C90037" w14:textId="77777777" w:rsidR="00F02E0D" w:rsidRDefault="00F02E0D" w:rsidP="00F02E0D">
                          <w:pPr>
                            <w:jc w:val="center"/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  <w:drawing>
              <wp:anchor distT="0" distB="0" distL="114300" distR="114300" simplePos="0" relativeHeight="251682816" behindDoc="0" locked="0" layoutInCell="1" allowOverlap="1" wp14:anchorId="0000C266" wp14:editId="12EB9FC3">
                <wp:simplePos x="0" y="0"/>
                <wp:positionH relativeFrom="column">
                  <wp:posOffset>1980853</wp:posOffset>
                </wp:positionH>
                <wp:positionV relativeFrom="page">
                  <wp:posOffset>-433243</wp:posOffset>
                </wp:positionV>
                <wp:extent cx="7296785" cy="7296785"/>
                <wp:effectExtent l="0" t="0" r="5715" b="5715"/>
                <wp:wrapNone/>
                <wp:docPr id="791640313" name="Graphiqu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640313" name="Graphique 791640313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785" cy="729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  <w:drawing>
              <wp:anchor distT="0" distB="0" distL="114300" distR="114300" simplePos="0" relativeHeight="251684864" behindDoc="0" locked="0" layoutInCell="1" allowOverlap="1" wp14:anchorId="6EECF53D" wp14:editId="2AF4BD9C">
                <wp:simplePos x="0" y="0"/>
                <wp:positionH relativeFrom="column">
                  <wp:posOffset>76200</wp:posOffset>
                </wp:positionH>
                <wp:positionV relativeFrom="page">
                  <wp:posOffset>1066800</wp:posOffset>
                </wp:positionV>
                <wp:extent cx="1175385" cy="1514475"/>
                <wp:effectExtent l="0" t="0" r="0" b="0"/>
                <wp:wrapNone/>
                <wp:docPr id="1473216580" name="Graphiqu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216580" name="Graphique 1473216580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385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BCAEFC" w14:textId="77777777" w:rsidR="006E3C74" w:rsidRDefault="006E3C74">
          <w:pPr>
            <w:rPr>
              <w:b/>
              <w:bCs/>
              <w:noProof/>
              <w:color w:val="F0FFFF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2092D941" wp14:editId="0CF28B11">
                    <wp:simplePos x="0" y="0"/>
                    <wp:positionH relativeFrom="page">
                      <wp:posOffset>807720</wp:posOffset>
                    </wp:positionH>
                    <wp:positionV relativeFrom="page">
                      <wp:posOffset>6493510</wp:posOffset>
                    </wp:positionV>
                    <wp:extent cx="2875915" cy="3017520"/>
                    <wp:effectExtent l="0" t="0" r="0" b="5715"/>
                    <wp:wrapNone/>
                    <wp:docPr id="467" name="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4071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6483BE" w14:textId="77777777" w:rsidR="006E3C74" w:rsidRPr="006E3C7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>[Draw your reader in with an engaging abstract. It is typically a short summary of the document. When you’re ready to add your content, just click here and start typing.]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2092D941" id="Rectangle 10" o:spid="_x0000_s1027" style="position:absolute;margin-left:63.6pt;margin-top:511.3pt;width:226.45pt;height:237.6pt;z-index:251676672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bS3rigIAAHQFAAAOAAAAZHJzL2Uyb0RvYy54bWysVE1v2zAMvQ/YfxB0X22nS5MFdYqgRYcB RRusHXpWZCkWIIuapMTOfv0o2XHWD+wwLAeHlMhH8onk5VXXaLIXziswJS3OckqE4VApsy3pj6fb T3NKfGCmYhqMKOlBeHq1/PjhsrULMYEadCUcQRDjF60taR2CXWSZ57VomD8DKwxeSnANC6i6bVY5 1iJ6o7NJnl9kLbjKOuDCezy96S/pMuFLKXh4kNKLQHRJMbeQvi59N/GbLS/ZYuuYrRUf0mD/kEXD lMGgI9QNC4zsnHoD1SjuwIMMZxyaDKRUXKQasJoif1XNY82sSLUgOd6ONPn/B8vv94927ZCG1vqF RzFW0UnXxH/Mj3SJrMNIlugC4Xg4mc+mX4opJRzvzvNiNp0kOrOTu3U+fBXQkCiU1OFrJJLY/s4H DImmR5MYzYNW1a3SOiluu7nWjuwZvtznfFbMj+gvzLSJxgaiW48YT7JTMUkKBy2inTbfhSSqiumn TFKfiTEO41yYUPRXNatEH36a4y+2CiY8eiQtAUZkifFH7AEg9vBb7B5msI+uIrXp6Jz/LbHeefRI kcGE0blRBtx7ABqrGiL39keSemoiS6HbdMgNTnG0jCcbqA5rRxz0Y+Mtv1X4knfMhzVzOCc4UTj7 4QE/UkNbUhgkSmpwv947j/bYvnhLSYtzV1L/c8ecoER/M9jYxXwyx6cm4YXmXmibpJ1fTGcXaGl2 zTVgkxS4aSxPIp66oI+idNA845pYxch4xQzH+CXdHMXr0G8EXDNcrFbJCMfTsnBnHi2P0JHp2KtP 3TNzdmjogLNwD8cpZYtXfd3bRk8Dq10AqVLTn5gd3gBHOzXTsIbi7vhTT1anZbn8DQAA//8DAFBL AwQUAAYACAAAACEAOjF9uuQAAAASAQAADwAAAGRycy9kb3ducmV2LnhtbExPwU7DMAy9I/EPkZG4 saRR2UrXdEJDk+BI4cItbbKm0CRVkm6Fr8ec2MXys5+f36t2ix3JSYc4eCcgWzEg2nVeDa4X8P52 uCuAxCSdkqN3WsC3jrCrr68qWSp/dq/61KSeoIiLpRRgUppKSmNntJVx5SftcHf0wcqEMPRUBXlG cTtSztiaWjk4/GDkpPdGd1/NbAU02c8xUPvZvuTT3PvDx3O2N7kQtzfL0xbL4xZI0kv6v4C/DOgf ajTW+tmpSEbEfMORig3jfA0EKfcFy4C0OMofNgXQuqKXUepfAAAA//8DAFBLAQItABQABgAIAAAA IQC2gziS/gAAAOEBAAATAAAAAAAAAAAAAAAAAAAAAABbQ29udGVudF9UeXBlc10ueG1sUEsBAi0A FAAGAAgAAAAhADj9If/WAAAAlAEAAAsAAAAAAAAAAAAAAAAALwEAAF9yZWxzLy5yZWxzUEsBAi0A FAAGAAgAAAAhAP5tLeuKAgAAdAUAAA4AAAAAAAAAAAAAAAAALgIAAGRycy9lMm9Eb2MueG1sUEsB Ai0AFAAGAAgAAAAhADoxfbrkAAAAEgEAAA8AAAAAAAAAAAAAAAAA5AQAAGRycy9kb3ducmV2Lnht bFBLBQYAAAAABAAEAPMAAAD1BQAAAAA= " fillcolor="#407180" stroked="f" strokeweight="1pt">
                    <v:textbox inset="14.4pt,14.4pt,14.4pt,28.8pt">
                      <w:txbxContent>
                        <w:p w14:paraId="2E6483BE" w14:textId="77777777" w:rsidR="006E3C74" w:rsidRPr="006E3C7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>[Draw your reader in with an engaging abstract. It is typically a short summary of the document. When you’re ready to add your content, just click here and start typing.]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DE7B921" wp14:editId="09B87B20">
                    <wp:simplePos x="0" y="0"/>
                    <wp:positionH relativeFrom="page">
                      <wp:posOffset>808889</wp:posOffset>
                    </wp:positionH>
                    <wp:positionV relativeFrom="page">
                      <wp:posOffset>5661092</wp:posOffset>
                    </wp:positionV>
                    <wp:extent cx="2797810" cy="268605"/>
                    <wp:effectExtent l="0" t="0" r="0" b="0"/>
                    <wp:wrapSquare wrapText="bothSides"/>
                    <wp:docPr id="465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76F3271" w14:textId="77777777" w:rsidR="006E3C74" w:rsidRPr="006E3C74" w:rsidRDefault="00000000">
                                <w:pPr>
                                  <w:pStyle w:val="NoSpacing"/>
                                  <w:rPr>
                                    <w:noProof/>
                                    <w:color w:val="F0FFFF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F0FFFF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noProof/>
                                        <w:color w:val="F0FFFF"/>
                                      </w:rPr>
                                      <w:t>[Author Name]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E7B9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margin-left:63.7pt;margin-top:445.75pt;width:220.3pt;height:21.15pt;z-index:25168076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l7YIgIAAEEEAAAOAAAAZHJzL2Uyb0RvYy54bWysU8lu2zAQvRfoPxC815JdbxEsB24CFwWM JIAT5ExTpCWA4rAkbcn9+g4peUHaU9ELNcM3muW94eK+rRU5Cusq0DkdDlJKhOZQVHqf07fX9Zc5 Jc4zXTAFWuT0JBy9X37+tGhMJkZQgiqEJZhEu6wxOS29N1mSOF6KmrkBGKERlGBr5tG1+6SwrMHs tUpGaTpNGrCFscCFc3j72IF0GfNLKbh/ltIJT1ROsTcfTxvPXTiT5YJle8tMWfG+DfYPXdSs0lj0 kuqReUYOtvojVV1xCw6kH3CoE5Cy4iLOgNMM0w/TbEtmRJwFyXHmQpP7f2n503FrXizx7TdoUcBA SGNc5vAyzNNKW4cvdkoQRwpPF9pE6wnHy9HsbjYfIsQRG03n03QS0iTXv411/ruAmgQjpxZliWyx 48b5LvQcEoppWFdKRWmUJk1Op18nafzhgmBypUOsiCL3aa6dB8u3u5ZUBfZ0nmoHxQmHtdDtgTN8 XWFHG+b8C7MoPA6By+yf8ZAKsDL0FiUl2F9/uw/xqAeilDS4SDl1Pw/MCkrUD41K3Q3H47B50RlP ZiN07C2yu0X0oX4A3NUhPhvDoxnivTqb0kL9jju/ClURYppj7ZzuzuaD79Yb3wwXq1UMwl0zzG/0 1vCQOvAW+H5t35k1vSge5XyC88qx7IM2XWz405nVwaNCUbjAc8cqCh4c3NMoff+mwkO49WPU9eUv fwMAAP//AwBQSwMEFAAGAAgAAAAhAJrzEsLlAAAAEAEAAA8AAABkcnMvZG93bnJldi54bWxMj0FP wkAQhe8m/ofNmHiTLWBxKd0SAzHRcAJJiLelO7YN3dnaXaD+e8eTXiZ5mTdv3pcvB9eKC/ah8aRh PEpAIJXeNlRp2L+/PCgQIRqypvWEGr4xwLK4vclNZv2VtnjZxUpwCIXMaKhj7DIpQ1mjM2HkOyTe ffremciyr6TtzZXDXSsnSTKTzjTEH2rT4arG8rQ7Ow2blVzTwSdvp1dT4VeL6VapD63v74b1gsfz AkTEIf5dwC8D94eCix39mWwQLevJ0yNbNaj5OAXBjnSmGPGoYT6dKpBFLv+DFD8AAAD//wMAUEsB Ai0AFAAGAAgAAAAhALaDOJL+AAAA4QEAABMAAAAAAAAAAAAAAAAAAAAAAFtDb250ZW50X1R5cGVz XS54bWxQSwECLQAUAAYACAAAACEAOP0h/9YAAACUAQAACwAAAAAAAAAAAAAAAAAvAQAAX3JlbHMv LnJlbHNQSwECLQAUAAYACAAAACEA345e2CICAABBBAAADgAAAAAAAAAAAAAAAAAuAgAAZHJzL2Uy b0RvYy54bWxQSwECLQAUAAYACAAAACEAmvMSwuUAAAAQAQAADwAAAAAAAAAAAAAAAAB8BAAAZHJz L2Rvd25yZXYueG1sUEsFBgAAAAAEAAQA8wAAAI4FAAAAAA== " filled="f" stroked="f" strokeweight=".5pt">
                    <v:textbox style="mso-fit-shape-to-text:t">
                      <w:txbxContent>
                        <w:p w14:paraId="776F3271" w14:textId="77777777" w:rsidR="006E3C74" w:rsidRPr="006E3C74" w:rsidRDefault="00000000">
                          <w:pPr>
                            <w:pStyle w:val="NoSpacing"/>
                            <w:rPr>
                              <w:noProof/>
                              <w:color w:val="F0FFFF"/>
                            </w:rPr>
                          </w:pPr>
                          <w:sdt>
                            <w:sdtPr>
                              <w:rPr>
                                <w:noProof/>
                                <w:color w:val="F0FFFF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F0FFFF"/>
                                </w:rPr>
                                <w:t>[Author Name]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711D0CFA" wp14:editId="5683ED1E">
                    <wp:simplePos x="0" y="0"/>
                    <wp:positionH relativeFrom="page">
                      <wp:posOffset>718457</wp:posOffset>
                    </wp:positionH>
                    <wp:positionV relativeFrom="page">
                      <wp:posOffset>3940628</wp:posOffset>
                    </wp:positionV>
                    <wp:extent cx="3505200" cy="2475230"/>
                    <wp:effectExtent l="0" t="0" r="0" b="0"/>
                    <wp:wrapSquare wrapText="bothSides"/>
                    <wp:docPr id="470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052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Oswald" w:eastAsiaTheme="majorEastAsia" w:hAnsi="Oswald" w:cstheme="majorBidi"/>
                                    <w:noProof/>
                                    <w:color w:val="000000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0FAC06C4" w14:textId="77777777" w:rsidR="006E3C74" w:rsidRPr="006E3C74" w:rsidRDefault="006E3C74">
                                    <w:pPr>
                                      <w:rPr>
                                        <w:rFonts w:ascii="Oswald" w:eastAsiaTheme="majorEastAsia" w:hAnsi="Oswald" w:cstheme="majorBidi"/>
                                        <w:noProof/>
                                        <w:color w:val="000000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="Oswald" w:eastAsiaTheme="majorEastAsia" w:hAnsi="Oswald" w:cstheme="majorBidi"/>
                                        <w:noProof/>
                                        <w:color w:val="F0FFFF"/>
                                        <w:sz w:val="72"/>
                                        <w:szCs w:val="72"/>
                                      </w:rPr>
                                      <w:t>[Document title]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Oswald" w:eastAsiaTheme="majorEastAsia" w:hAnsi="Oswald" w:cstheme="majorBidi"/>
                                    <w:noProof/>
                                    <w:color w:val="FE5000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558C36F0" w14:textId="77777777" w:rsidR="006E3C74" w:rsidRPr="006E3C74" w:rsidRDefault="006E3C74">
                                    <w:pPr>
                                      <w:rPr>
                                        <w:rFonts w:ascii="Oswald" w:eastAsiaTheme="majorEastAsia" w:hAnsi="Oswald" w:cstheme="majorBidi"/>
                                        <w:noProof/>
                                        <w:color w:val="000000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Oswald" w:eastAsiaTheme="majorEastAsia" w:hAnsi="Oswald" w:cstheme="majorBidi"/>
                                        <w:noProof/>
                                        <w:color w:val="FE5000"/>
                                        <w:sz w:val="32"/>
                                        <w:szCs w:val="32"/>
                                      </w:rPr>
                                      <w:t>[Document subtitle]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711D0CFA" id="Text Box 16" o:spid="_x0000_s1029" type="#_x0000_t202" style="position:absolute;margin-left:56.55pt;margin-top:310.3pt;width:276pt;height:194.9pt;z-index:25167769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nsc0IQIAAEIEAAAOAAAAZHJzL2Uyb0RvYy54bWysU01vGjEQvVfqf7B8LwsEkhaxRDQRVSWU RCJVzsbrZVfyelzbsEt/fZ/Np9Keql7sGc94Pt6bmd53jWY75XxNJueDXp8zZSQVtdnk/Mfr4tNn znwQphCajMr5Xnl+P/v4YdraiRpSRbpQjiGI8ZPW5rwKwU6yzMtKNcL3yCoDY0muEQGq22SFEy2i Nzob9vu3WUuusI6k8h6vjwcjn6X4ZalkeC5LrwLTOUdtIZ0unet4ZrOpmGycsFUtj2WIf6iiEbVB 0nOoRxEE27r6j1BNLR15KkNPUpNRWdZSpR7QzaD/rptVJaxKvQAcb88w+f8XVj7tVvbFsdB9pQ4E RkBa6ycej7GfrnRNvFEpgx0Q7s+wqS4wicebcX8MLjiTsA1Hd+PhTQI2u3y3zodvihoWhZw78JLg ErulD0gJ15NLzGZoUWuduNGGtTm/RY704WzBD22ir0osH8NcSo9S6NYdqwtUeGprTcUe3To6DIK3 clGjoqXw4UU4MI8uMM3hGUepCZnpKHFWkfv1t/foD0Jg5azFJOXc/9wKpzjT3w2o+jIYjeLoJWU0 vhtCcdeW9bXFbJsHwrAOsDdWJjH6B30SS0fNG4Z+HrPCJIxE7pyHk/gQDvONpZFqPk9OGDYrwtKs rIyhI24R79fuTTh7JCWAzyc6zZyYvOPm4Bt/ejvfBjCUiIs4H1AFi1HBoCY+j0sVN+FaT16X1Z/9 BgAA//8DAFBLAwQUAAYACAAAACEAskLYU+QAAAARAQAADwAAAGRycy9kb3ducmV2LnhtbExPQU7D MBC8I/EHa5G4UTsltSCNUyEQEhKHijYPcGMTR43XIXbblNezPZXLSrMzOztTribfs6MdYxdQQTYT wCw2wXTYKqi37w9PwGLSaHQf0Co42wir6vam1IUJJ/yyx01qGZlgLLQCl9JQcB4bZ72OszBYJO47 jF4ngmPLzahPZO57PhdCcq87pA9OD/bV2Wa/OXgFab1fPMf8N54/ms86uG1er39ype7vprcljZcl sGSndL2ASwfKDxUF24UDmsh6wtljRlIFci4kMFJIuaDNjiiRiRx4VfL/Tao/AAAA//8DAFBLAQIt ABQABgAIAAAAIQC2gziS/gAAAOEBAAATAAAAAAAAAAAAAAAAAAAAAABbQ29udGVudF9UeXBlc10u eG1sUEsBAi0AFAAGAAgAAAAhADj9If/WAAAAlAEAAAsAAAAAAAAAAAAAAAAALwEAAF9yZWxzLy5y ZWxzUEsBAi0AFAAGAAgAAAAhADGexzQhAgAAQgQAAA4AAAAAAAAAAAAAAAAALgIAAGRycy9lMm9E b2MueG1sUEsBAi0AFAAGAAgAAAAhALJC2FPkAAAAEQEAAA8AAAAAAAAAAAAAAAAAewQAAGRycy9k b3ducmV2LnhtbFBLBQYAAAAABAAEAPMAAACMBQAAAAA= 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Oswald" w:eastAsiaTheme="majorEastAsia" w:hAnsi="Oswald" w:cstheme="majorBidi"/>
                              <w:noProof/>
                              <w:color w:val="000000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FAC06C4" w14:textId="77777777" w:rsidR="006E3C74" w:rsidRPr="006E3C74" w:rsidRDefault="006E3C74">
                              <w:pPr>
                                <w:rPr>
                                  <w:rFonts w:ascii="Oswald" w:eastAsiaTheme="majorEastAsia" w:hAnsi="Oswald" w:cstheme="majorBidi"/>
                                  <w:noProof/>
                                  <w:color w:val="000000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="Oswald" w:eastAsiaTheme="majorEastAsia" w:hAnsi="Oswald" w:cstheme="majorBidi"/>
                                  <w:noProof/>
                                  <w:color w:val="F0FFFF"/>
                                  <w:sz w:val="72"/>
                                  <w:szCs w:val="72"/>
                                </w:rPr>
                                <w:t>[Document title]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Oswald" w:eastAsiaTheme="majorEastAsia" w:hAnsi="Oswald" w:cstheme="majorBidi"/>
                              <w:noProof/>
                              <w:color w:val="FE5000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58C36F0" w14:textId="77777777" w:rsidR="006E3C74" w:rsidRPr="006E3C74" w:rsidRDefault="006E3C74">
                              <w:pPr>
                                <w:rPr>
                                  <w:rFonts w:ascii="Oswald" w:eastAsiaTheme="majorEastAsia" w:hAnsi="Oswald" w:cstheme="majorBidi"/>
                                  <w:noProof/>
                                  <w:color w:val="000000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Oswald" w:eastAsiaTheme="majorEastAsia" w:hAnsi="Oswald" w:cstheme="majorBidi"/>
                                  <w:noProof/>
                                  <w:color w:val="FE5000"/>
                                  <w:sz w:val="32"/>
                                  <w:szCs w:val="32"/>
                                </w:rPr>
                                <w:t>[Document subtitle]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bCs/>
              <w:noProof/>
              <w:color w:val="F0FFFF"/>
              <w:lang w:val="en-GB"/>
            </w:rPr>
            <w:br w:type="page"/>
          </w:r>
        </w:p>
      </w:sdtContent>
    </w:sdt>
    <w:p w14:paraId="1891B651" w14:textId="77777777" w:rsidR="00FB4FBD" w:rsidRPr="00FB4FBD" w:rsidRDefault="00F02E0D" w:rsidP="00FB4FBD">
      <w:pPr>
        <w:pStyle w:val="Title"/>
      </w:pPr>
      <w:r>
        <w:rPr>
          <w:rStyle w:val="SubtleEmphasis"/>
          <w:rFonts w:ascii="Oswald" w:hAnsi="Oswald"/>
          <w:i w:val="0"/>
          <w:iCs w:val="0"/>
          <w:color w:val="24404B"/>
        </w:rPr>
        <w:lastRenderedPageBreak/>
        <w:t>[Document Title]</w:t>
      </w:r>
    </w:p>
    <w:p w14:paraId="290C00D1" w14:textId="77777777" w:rsidR="00F02E0D" w:rsidRDefault="00F02E0D" w:rsidP="00FB4FBD">
      <w:pPr>
        <w:pStyle w:val="Subtitle"/>
      </w:pPr>
      <w:r>
        <w:t>[Document Subtitle]</w:t>
      </w:r>
    </w:p>
    <w:p w14:paraId="4C881F07" w14:textId="77777777" w:rsidR="00FB4FBD" w:rsidRDefault="00FB4FBD" w:rsidP="00F02E0D"/>
    <w:p w14:paraId="1D1B25DD" w14:textId="77777777" w:rsidR="00FB4FBD" w:rsidRDefault="00FB4FBD" w:rsidP="00FB4FBD">
      <w:pPr>
        <w:pStyle w:val="Heading1"/>
      </w:pPr>
      <w:r>
        <w:t>[Heading 1]</w:t>
      </w:r>
    </w:p>
    <w:p w14:paraId="35884C5A" w14:textId="77777777" w:rsidR="00FB4FBD" w:rsidRPr="00FB4FBD" w:rsidRDefault="00FB4FBD" w:rsidP="00FB4FBD">
      <w:pPr>
        <w:pStyle w:val="Heading2"/>
      </w:pPr>
      <w:r>
        <w:t>[Heading 2]</w:t>
      </w:r>
    </w:p>
    <w:p w14:paraId="48E5F3F5" w14:textId="77777777" w:rsidR="00FB4FBD" w:rsidRDefault="00FB4FBD" w:rsidP="00FB4FBD">
      <w:pPr>
        <w:pStyle w:val="Heading3"/>
      </w:pPr>
      <w:r>
        <w:t>[Heading 3]</w:t>
      </w:r>
    </w:p>
    <w:p w14:paraId="38CCE0FC" w14:textId="77777777" w:rsidR="00FB4FBD" w:rsidRDefault="00FB4FBD" w:rsidP="00FB4FBD">
      <w:r>
        <w:t>[Body text goes here. Click to start typing your content.]</w:t>
      </w:r>
    </w:p>
    <w:p w14:paraId="26DFFB5D" w14:textId="77777777" w:rsidR="00F02E0D" w:rsidRDefault="00F02E0D" w:rsidP="00F02E0D"/>
    <w:p w14:paraId="79BAF420" w14:textId="77777777" w:rsidR="00FB4FBD" w:rsidRPr="00FB4FBD" w:rsidRDefault="00FB4FBD" w:rsidP="00FB4FBD">
      <w:pPr>
        <w:pStyle w:val="BIGTEXT"/>
        <w:rPr>
          <w:rStyle w:val="SubtleEmphasis"/>
          <w:rFonts w:ascii="Oswald" w:hAnsi="Oswald"/>
          <w:i w:val="0"/>
          <w:iCs w:val="0"/>
          <w:color w:val="FE5000"/>
        </w:rPr>
      </w:pPr>
      <w:r>
        <w:t>[BIG TEXT HEADING]</w:t>
      </w:r>
    </w:p>
    <w:sectPr w:rsidR="00FB4FBD" w:rsidRPr="00FB4FBD" w:rsidSect="00FB4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10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464E" w14:textId="77777777" w:rsidR="00BE6A51" w:rsidRDefault="00BE6A51" w:rsidP="008E0A12">
      <w:r>
        <w:separator/>
      </w:r>
    </w:p>
  </w:endnote>
  <w:endnote w:type="continuationSeparator" w:id="0">
    <w:p w14:paraId="7AD8B7B9" w14:textId="77777777" w:rsidR="00BE6A51" w:rsidRDefault="00BE6A51" w:rsidP="008E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InterFace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5650282"/>
      <w:docPartObj>
        <w:docPartGallery w:val="Page Numbers (Bottom of Page)"/>
        <w:docPartUnique/>
      </w:docPartObj>
    </w:sdtPr>
    <w:sdtContent>
      <w:p w14:paraId="662DD2C9" w14:textId="77777777" w:rsidR="008E0A12" w:rsidRDefault="008E0A12" w:rsidP="006E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FC6089" w14:textId="77777777" w:rsidR="008E0A12" w:rsidRDefault="008E0A12" w:rsidP="006E3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1194817"/>
      <w:docPartObj>
        <w:docPartGallery w:val="Page Numbers (Bottom of Page)"/>
        <w:docPartUnique/>
      </w:docPartObj>
    </w:sdtPr>
    <w:sdtContent>
      <w:p w14:paraId="5251444F" w14:textId="77777777" w:rsidR="006E3C74" w:rsidRDefault="006E3C74" w:rsidP="007E25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2B67A32" w14:textId="77777777" w:rsidR="008E0A12" w:rsidRPr="006E3C74" w:rsidRDefault="006E3C74" w:rsidP="006E3C74">
    <w:pPr>
      <w:pStyle w:val="Footer"/>
      <w:tabs>
        <w:tab w:val="clear" w:pos="4536"/>
        <w:tab w:val="clear" w:pos="9072"/>
        <w:tab w:val="right" w:pos="9746"/>
      </w:tabs>
      <w:rPr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A66A2" wp14:editId="21FD068F">
          <wp:simplePos x="0" y="0"/>
          <wp:positionH relativeFrom="margin">
            <wp:posOffset>5943600</wp:posOffset>
          </wp:positionH>
          <wp:positionV relativeFrom="margin">
            <wp:posOffset>8810625</wp:posOffset>
          </wp:positionV>
          <wp:extent cx="478971" cy="478971"/>
          <wp:effectExtent l="0" t="0" r="1905" b="1905"/>
          <wp:wrapSquare wrapText="bothSides"/>
          <wp:docPr id="978629872" name="Picture 1" descr="A white and orange logo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29872" name="Picture 1" descr="A white and orange logo  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71" cy="47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9169713"/>
        <w:placeholder/>
        <w:temporary/>
        <w:showingPlcHdr/>
        <w15:appearance w15:val="hidden"/>
      </w:sdtPr>
      <w:sdtContent>
        <w:r>
          <w:t>[Type here]</w:t>
        </w:r>
      </w:sdtContent>
    </w:sdt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0B01" w14:textId="77777777" w:rsidR="00E611CB" w:rsidRDefault="00E61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0542" w14:textId="77777777" w:rsidR="00BE6A51" w:rsidRDefault="00BE6A51" w:rsidP="008E0A12">
      <w:r>
        <w:separator/>
      </w:r>
    </w:p>
  </w:footnote>
  <w:footnote w:type="continuationSeparator" w:id="0">
    <w:p w14:paraId="20165E51" w14:textId="77777777" w:rsidR="00BE6A51" w:rsidRDefault="00BE6A51" w:rsidP="008E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8770" w14:textId="77777777" w:rsidR="00E611CB" w:rsidRDefault="00BE6A51">
    <w:pPr>
      <w:pStyle w:val="Header"/>
    </w:pPr>
    <w:r xmlns:a="http://schemas.openxmlformats.org/drawingml/2006/main" xmlns:pic="http://schemas.openxmlformats.org/drawingml/2006/picture">
      <w:drawing>
        <wp:anchor distT="0" distB="0" distL="0" distR="0" simplePos="0" relativeHeight="1" behindDoc="1" locked="1" layoutInCell="0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111C" w14:textId="77777777" w:rsidR="00F02E0D" w:rsidRDefault="00BE6A51">
    <w:pPr>
      <w:pStyle w:val="Header"/>
      <w:jc w:val="right"/>
      <w:rPr>
        <w:color w:val="FD5000" w:themeColor="accent1"/>
      </w:rPr>
    </w:pPr>
    <w:r xmlns:a="http://schemas.openxmlformats.org/drawingml/2006/main" xmlns:pic="http://schemas.openxmlformats.org/drawingml/2006/picture">
      <w:drawing>
        <wp:anchor distT="0" distB="0" distL="0" distR="0" simplePos="0" relativeHeight="1" behindDoc="1" locked="1" layoutInCell="0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color w:val="FD5000" w:themeColor="accent1"/>
        </w:rPr>
        <w:alias w:val="Title"/>
        <w:tag w:val=""/>
        <w:id w:val="664756013"/>
        <w:placeholder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02E0D">
          <w:rPr>
            <w:color w:val="FD5000" w:themeColor="accent1"/>
          </w:rPr>
          <w:t>[Document title]</w:t>
        </w:r>
      </w:sdtContent>
    </w:sdt>
    <w:r w:rsidR="00F02E0D">
      <w:rPr>
        <w:color w:val="FD5000" w:themeColor="accent1"/>
      </w:rPr>
      <w:t xml:space="preserve"> | </w:t>
    </w:r>
    <w:sdt>
      <w:sdtPr>
        <w:rPr>
          <w:color w:val="FD5000" w:themeColor="accent1"/>
        </w:rPr>
        <w:alias w:val="Author"/>
        <w:tag w:val=""/>
        <w:id w:val="-1677181147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02E0D">
          <w:rPr>
            <w:color w:val="FD5000" w:themeColor="accent1"/>
          </w:rPr>
          <w:t>Sunny CHEN</w:t>
        </w:r>
      </w:sdtContent>
    </w:sdt>
  </w:p>
  <w:p w14:paraId="3D94509D" w14:textId="77777777" w:rsidR="006E3C74" w:rsidRDefault="006E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E9A0" w14:textId="77777777" w:rsidR="00E611CB" w:rsidRDefault="00BE6A51">
    <w:pPr>
      <w:pStyle w:val="Header"/>
    </w:pPr>
    <w:r xmlns:a="http://schemas.openxmlformats.org/drawingml/2006/main" xmlns:pic="http://schemas.openxmlformats.org/drawingml/2006/picture">
      <w:drawing>
        <wp:anchor distT="0" distB="0" distL="0" distR="0" simplePos="0" relativeHeight="1" behindDoc="1" locked="1" layoutInCell="0" allowOverlap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95"/>
    <w:rsid w:val="000030C1"/>
    <w:rsid w:val="00071471"/>
    <w:rsid w:val="002378CF"/>
    <w:rsid w:val="00343CDE"/>
    <w:rsid w:val="00346710"/>
    <w:rsid w:val="004D14B3"/>
    <w:rsid w:val="006E3C74"/>
    <w:rsid w:val="00880C2B"/>
    <w:rsid w:val="008E0A12"/>
    <w:rsid w:val="009D1923"/>
    <w:rsid w:val="00A57E3A"/>
    <w:rsid w:val="00B57695"/>
    <w:rsid w:val="00BB6287"/>
    <w:rsid w:val="00BB6848"/>
    <w:rsid w:val="00BE6A51"/>
    <w:rsid w:val="00C02E82"/>
    <w:rsid w:val="00CE1820"/>
    <w:rsid w:val="00CF3CEF"/>
    <w:rsid w:val="00D02D85"/>
    <w:rsid w:val="00D87B18"/>
    <w:rsid w:val="00DA3F2B"/>
    <w:rsid w:val="00DE60F4"/>
    <w:rsid w:val="00E611CB"/>
    <w:rsid w:val="00EC1847"/>
    <w:rsid w:val="00EC7A87"/>
    <w:rsid w:val="00F02E0D"/>
    <w:rsid w:val="00F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0A0A7"/>
  <w15:chartTrackingRefBased/>
  <w15:docId w15:val="{9736B426-75C8-9445-8BA6-DBB167E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BD"/>
    <w:rPr>
      <w:rFonts w:ascii="Neue Haas Grotesk Text Pro" w:hAnsi="Neue Haas Grotesk Text Pro"/>
      <w:color w:val="407180"/>
      <w:lang w:val="en-US"/>
    </w:rPr>
  </w:style>
  <w:style w:type="paragraph" w:styleId="Heading1">
    <w:name w:val="heading 1"/>
    <w:aliases w:val="Hansen Protection_Heading 1"/>
    <w:basedOn w:val="Normal"/>
    <w:next w:val="Normal"/>
    <w:link w:val="Heading1Char"/>
    <w:autoRedefine/>
    <w:uiPriority w:val="9"/>
    <w:qFormat/>
    <w:rsid w:val="00A57E3A"/>
    <w:pPr>
      <w:keepNext/>
      <w:keepLines/>
      <w:spacing w:before="360"/>
      <w:outlineLvl w:val="0"/>
    </w:pPr>
    <w:rPr>
      <w:rFonts w:ascii="Oswald" w:eastAsiaTheme="majorEastAsia" w:hAnsi="Oswald" w:cstheme="majorBidi"/>
      <w:b/>
      <w:color w:val="24404B"/>
      <w:sz w:val="40"/>
      <w:szCs w:val="40"/>
    </w:rPr>
  </w:style>
  <w:style w:type="paragraph" w:styleId="Heading2">
    <w:name w:val="heading 2"/>
    <w:aliases w:val="Hansen Protection Heading 2"/>
    <w:basedOn w:val="Normal"/>
    <w:next w:val="Normal"/>
    <w:link w:val="Heading2Char"/>
    <w:autoRedefine/>
    <w:uiPriority w:val="9"/>
    <w:unhideWhenUsed/>
    <w:qFormat/>
    <w:rsid w:val="00FB4FBD"/>
    <w:pPr>
      <w:keepNext/>
      <w:keepLines/>
      <w:spacing w:before="160"/>
      <w:outlineLvl w:val="1"/>
    </w:pPr>
    <w:rPr>
      <w:rFonts w:ascii="Oswald" w:eastAsiaTheme="majorEastAsia" w:hAnsi="Oswald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4FBD"/>
    <w:pPr>
      <w:keepNext/>
      <w:keepLines/>
      <w:spacing w:before="160"/>
      <w:outlineLvl w:val="2"/>
    </w:pPr>
    <w:rPr>
      <w:rFonts w:eastAsiaTheme="majorEastAsia" w:cstheme="majorBidi"/>
      <w:color w:val="FE5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D3B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B18"/>
    <w:pPr>
      <w:keepNext/>
      <w:keepLines/>
      <w:spacing w:before="80" w:after="40"/>
      <w:outlineLvl w:val="4"/>
    </w:pPr>
    <w:rPr>
      <w:rFonts w:eastAsiaTheme="majorEastAsia" w:cstheme="majorBidi"/>
      <w:color w:val="BD3B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B18"/>
    <w:pPr>
      <w:keepNext/>
      <w:keepLines/>
      <w:spacing w:before="40"/>
      <w:outlineLvl w:val="5"/>
    </w:pPr>
    <w:rPr>
      <w:rFonts w:eastAsiaTheme="majorEastAsia" w:cstheme="majorBidi"/>
      <w:i/>
      <w:iCs/>
      <w:color w:val="74AAB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B18"/>
    <w:pPr>
      <w:keepNext/>
      <w:keepLines/>
      <w:spacing w:before="40"/>
      <w:outlineLvl w:val="6"/>
    </w:pPr>
    <w:rPr>
      <w:rFonts w:eastAsiaTheme="majorEastAsia" w:cstheme="majorBidi"/>
      <w:color w:val="74AAB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B18"/>
    <w:pPr>
      <w:keepNext/>
      <w:keepLines/>
      <w:outlineLvl w:val="7"/>
    </w:pPr>
    <w:rPr>
      <w:rFonts w:eastAsiaTheme="majorEastAsia" w:cstheme="majorBidi"/>
      <w:i/>
      <w:iCs/>
      <w:color w:val="508D9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B18"/>
    <w:pPr>
      <w:keepNext/>
      <w:keepLines/>
      <w:outlineLvl w:val="8"/>
    </w:pPr>
    <w:rPr>
      <w:rFonts w:eastAsiaTheme="majorEastAsia" w:cstheme="majorBidi"/>
      <w:color w:val="508D9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ansen Protection_Heading 1 Char"/>
    <w:basedOn w:val="DefaultParagraphFont"/>
    <w:link w:val="Heading1"/>
    <w:uiPriority w:val="9"/>
    <w:rsid w:val="00A57E3A"/>
    <w:rPr>
      <w:rFonts w:ascii="Oswald" w:eastAsiaTheme="majorEastAsia" w:hAnsi="Oswald" w:cstheme="majorBidi"/>
      <w:b/>
      <w:color w:val="24404B"/>
      <w:sz w:val="40"/>
      <w:szCs w:val="40"/>
    </w:rPr>
  </w:style>
  <w:style w:type="character" w:customStyle="1" w:styleId="Heading2Char">
    <w:name w:val="Heading 2 Char"/>
    <w:aliases w:val="Hansen Protection Heading 2 Char"/>
    <w:basedOn w:val="DefaultParagraphFont"/>
    <w:link w:val="Heading2"/>
    <w:uiPriority w:val="9"/>
    <w:rsid w:val="00FB4FBD"/>
    <w:rPr>
      <w:rFonts w:ascii="Oswald" w:eastAsiaTheme="majorEastAsia" w:hAnsi="Oswald" w:cstheme="majorBidi"/>
      <w:color w:val="4071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4FBD"/>
    <w:rPr>
      <w:rFonts w:ascii="Neue Haas Grotesk Text Pro" w:eastAsiaTheme="majorEastAsia" w:hAnsi="Neue Haas Grotesk Text Pro" w:cstheme="majorBidi"/>
      <w:color w:val="FE5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18"/>
    <w:rPr>
      <w:rFonts w:eastAsiaTheme="majorEastAsia" w:cstheme="majorBidi"/>
      <w:i/>
      <w:iCs/>
      <w:color w:val="BD3B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B18"/>
    <w:rPr>
      <w:rFonts w:eastAsiaTheme="majorEastAsia" w:cstheme="majorBidi"/>
      <w:color w:val="BD3B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B18"/>
    <w:rPr>
      <w:rFonts w:eastAsiaTheme="majorEastAsia" w:cstheme="majorBidi"/>
      <w:i/>
      <w:iCs/>
      <w:color w:val="74AAB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B18"/>
    <w:rPr>
      <w:rFonts w:eastAsiaTheme="majorEastAsia" w:cstheme="majorBidi"/>
      <w:color w:val="74AAB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B18"/>
    <w:rPr>
      <w:rFonts w:eastAsiaTheme="majorEastAsia" w:cstheme="majorBidi"/>
      <w:i/>
      <w:iCs/>
      <w:color w:val="508D9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B18"/>
    <w:rPr>
      <w:rFonts w:eastAsiaTheme="majorEastAsia" w:cstheme="majorBidi"/>
      <w:color w:val="508D9F" w:themeColor="text1" w:themeTint="D8"/>
    </w:rPr>
  </w:style>
  <w:style w:type="paragraph" w:styleId="Title">
    <w:name w:val="Title"/>
    <w:aliases w:val="Hansen Protection Title"/>
    <w:basedOn w:val="Normal"/>
    <w:next w:val="Normal"/>
    <w:link w:val="TitleChar"/>
    <w:autoRedefine/>
    <w:uiPriority w:val="10"/>
    <w:qFormat/>
    <w:rsid w:val="00A57E3A"/>
    <w:pPr>
      <w:contextualSpacing/>
    </w:pPr>
    <w:rPr>
      <w:rFonts w:ascii="Oswald" w:eastAsiaTheme="majorEastAsia" w:hAnsi="Oswald" w:cstheme="majorBidi"/>
      <w:color w:val="24404B"/>
      <w:spacing w:val="-10"/>
      <w:kern w:val="28"/>
      <w:sz w:val="56"/>
      <w:szCs w:val="56"/>
    </w:rPr>
  </w:style>
  <w:style w:type="character" w:customStyle="1" w:styleId="TitleChar">
    <w:name w:val="Title Char"/>
    <w:aliases w:val="Hansen Protection Title Char"/>
    <w:basedOn w:val="DefaultParagraphFont"/>
    <w:link w:val="Title"/>
    <w:uiPriority w:val="10"/>
    <w:rsid w:val="00A57E3A"/>
    <w:rPr>
      <w:rFonts w:ascii="Oswald" w:eastAsiaTheme="majorEastAsia" w:hAnsi="Oswald" w:cstheme="majorBidi"/>
      <w:color w:val="24404B"/>
      <w:spacing w:val="-10"/>
      <w:kern w:val="28"/>
      <w:sz w:val="56"/>
      <w:szCs w:val="56"/>
    </w:rPr>
  </w:style>
  <w:style w:type="paragraph" w:styleId="Subtitle">
    <w:name w:val="Subtitle"/>
    <w:aliases w:val="Hansen Protection Subtitle"/>
    <w:basedOn w:val="Normal"/>
    <w:next w:val="Normal"/>
    <w:link w:val="SubtitleChar"/>
    <w:autoRedefine/>
    <w:uiPriority w:val="11"/>
    <w:qFormat/>
    <w:rsid w:val="00A57E3A"/>
    <w:pPr>
      <w:numPr>
        <w:ilvl w:val="1"/>
      </w:numPr>
      <w:spacing w:after="160"/>
    </w:pPr>
    <w:rPr>
      <w:rFonts w:eastAsiaTheme="majorEastAsia" w:cstheme="majorBidi"/>
      <w:color w:val="24404B"/>
      <w:spacing w:val="15"/>
      <w:sz w:val="28"/>
      <w:szCs w:val="28"/>
    </w:rPr>
  </w:style>
  <w:style w:type="character" w:customStyle="1" w:styleId="SubtitleChar">
    <w:name w:val="Subtitle Char"/>
    <w:aliases w:val="Hansen Protection Subtitle Char"/>
    <w:basedOn w:val="DefaultParagraphFont"/>
    <w:link w:val="Subtitle"/>
    <w:uiPriority w:val="11"/>
    <w:rsid w:val="00A57E3A"/>
    <w:rPr>
      <w:rFonts w:ascii="Neue Haas Grotesk Text Pro" w:eastAsiaTheme="majorEastAsia" w:hAnsi="Neue Haas Grotesk Text Pro" w:cstheme="majorBidi"/>
      <w:color w:val="24404B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B18"/>
    <w:pPr>
      <w:spacing w:before="160" w:after="160"/>
      <w:jc w:val="center"/>
    </w:pPr>
    <w:rPr>
      <w:i/>
      <w:iCs/>
      <w:color w:val="609D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B18"/>
    <w:rPr>
      <w:i/>
      <w:iCs/>
      <w:color w:val="609DAF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D8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E3A"/>
    <w:rPr>
      <w:rFonts w:ascii="Neue Haas Grotesk Text Pro" w:hAnsi="Neue Haas Grotesk Text Pro"/>
      <w:i/>
      <w:iCs/>
      <w:color w:val="BD3B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B18"/>
    <w:pPr>
      <w:pBdr>
        <w:top w:val="single" w:sz="4" w:space="10" w:color="BD3B00" w:themeColor="accent1" w:themeShade="BF"/>
        <w:bottom w:val="single" w:sz="4" w:space="10" w:color="BD3B00" w:themeColor="accent1" w:themeShade="BF"/>
      </w:pBdr>
      <w:spacing w:before="360" w:after="360"/>
      <w:ind w:left="864" w:right="864"/>
      <w:jc w:val="center"/>
    </w:pPr>
    <w:rPr>
      <w:i/>
      <w:iCs/>
      <w:color w:val="BD3B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B18"/>
    <w:rPr>
      <w:i/>
      <w:iCs/>
      <w:color w:val="BD3B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B18"/>
    <w:rPr>
      <w:b/>
      <w:bCs/>
      <w:smallCaps/>
      <w:color w:val="BD3B00" w:themeColor="accent1" w:themeShade="BF"/>
      <w:spacing w:val="5"/>
    </w:rPr>
  </w:style>
  <w:style w:type="paragraph" w:customStyle="1" w:styleId="Paragraphestandard">
    <w:name w:val="[Paragraphe standard]"/>
    <w:basedOn w:val="Normal"/>
    <w:autoRedefine/>
    <w:uiPriority w:val="99"/>
    <w:qFormat/>
    <w:rsid w:val="00FB4FBD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57E3A"/>
    <w:pPr>
      <w:tabs>
        <w:tab w:val="center" w:pos="4536"/>
        <w:tab w:val="right" w:pos="9072"/>
      </w:tabs>
    </w:pPr>
    <w:rPr>
      <w:rFonts w:ascii="Oswald" w:hAnsi="Oswald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57E3A"/>
    <w:rPr>
      <w:rFonts w:ascii="Oswald" w:hAnsi="Oswald"/>
      <w:color w:val="407180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57E3A"/>
    <w:pPr>
      <w:tabs>
        <w:tab w:val="center" w:pos="4536"/>
        <w:tab w:val="right" w:pos="9072"/>
      </w:tabs>
    </w:pPr>
    <w:rPr>
      <w:rFonts w:ascii="Oswald" w:hAnsi="Oswald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57E3A"/>
    <w:rPr>
      <w:rFonts w:ascii="Oswald" w:hAnsi="Oswald"/>
      <w:color w:val="40718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E0A12"/>
  </w:style>
  <w:style w:type="table" w:styleId="TableGrid">
    <w:name w:val="Table Grid"/>
    <w:basedOn w:val="TableNormal"/>
    <w:uiPriority w:val="39"/>
    <w:rsid w:val="0000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GTEXT">
    <w:name w:val="BIG TEXT"/>
    <w:basedOn w:val="Normal"/>
    <w:autoRedefine/>
    <w:uiPriority w:val="99"/>
    <w:qFormat/>
    <w:rsid w:val="00A57E3A"/>
    <w:pPr>
      <w:autoSpaceDE w:val="0"/>
      <w:autoSpaceDN w:val="0"/>
      <w:adjustRightInd w:val="0"/>
      <w:spacing w:line="740" w:lineRule="atLeast"/>
      <w:textAlignment w:val="center"/>
    </w:pPr>
    <w:rPr>
      <w:rFonts w:ascii="Oswald" w:eastAsia="Aptos" w:hAnsi="Oswald" w:cs="InterFace-Regular"/>
      <w:color w:val="FE5000"/>
      <w:sz w:val="70"/>
      <w:szCs w:val="70"/>
    </w:rPr>
  </w:style>
  <w:style w:type="character" w:styleId="SubtleEmphasis">
    <w:name w:val="Subtle Emphasis"/>
    <w:basedOn w:val="DefaultParagraphFont"/>
    <w:uiPriority w:val="19"/>
    <w:qFormat/>
    <w:rsid w:val="00A57E3A"/>
    <w:rPr>
      <w:rFonts w:ascii="Neue Haas Grotesk Text Pro" w:hAnsi="Neue Haas Grotesk Text Pro"/>
      <w:i/>
      <w:iCs/>
      <w:color w:val="609DAF" w:themeColor="text1" w:themeTint="BF"/>
    </w:rPr>
  </w:style>
  <w:style w:type="character" w:styleId="Emphasis">
    <w:name w:val="Emphasis"/>
    <w:basedOn w:val="DefaultParagraphFont"/>
    <w:uiPriority w:val="20"/>
    <w:qFormat/>
    <w:rsid w:val="00A57E3A"/>
    <w:rPr>
      <w:rFonts w:ascii="Neue Haas Grotesk Text Pro" w:hAnsi="Neue Haas Grotesk Text Pro"/>
      <w:i/>
      <w:iCs/>
    </w:rPr>
  </w:style>
  <w:style w:type="character" w:styleId="Strong">
    <w:name w:val="Strong"/>
    <w:basedOn w:val="DefaultParagraphFont"/>
    <w:uiPriority w:val="22"/>
    <w:qFormat/>
    <w:rsid w:val="00A57E3A"/>
    <w:rPr>
      <w:rFonts w:ascii="Neue Haas Grotesk Text Pro" w:hAnsi="Neue Haas Grotesk Text Pro"/>
      <w:b/>
      <w:bCs/>
    </w:rPr>
  </w:style>
  <w:style w:type="paragraph" w:styleId="NoSpacing">
    <w:name w:val="No Spacing"/>
    <w:link w:val="NoSpacingChar"/>
    <w:uiPriority w:val="1"/>
    <w:qFormat/>
    <w:rsid w:val="006E3C74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E3C74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Thème Office">
  <a:themeElements>
    <a:clrScheme name="Hansen Protection">
      <a:dk1>
        <a:srgbClr val="40717F"/>
      </a:dk1>
      <a:lt1>
        <a:srgbClr val="FFFFFF"/>
      </a:lt1>
      <a:dk2>
        <a:srgbClr val="F0FEFF"/>
      </a:dk2>
      <a:lt2>
        <a:srgbClr val="18404C"/>
      </a:lt2>
      <a:accent1>
        <a:srgbClr val="FD5000"/>
      </a:accent1>
      <a:accent2>
        <a:srgbClr val="18404C"/>
      </a:accent2>
      <a:accent3>
        <a:srgbClr val="40717F"/>
      </a:accent3>
      <a:accent4>
        <a:srgbClr val="F0FEFF"/>
      </a:accent4>
      <a:accent5>
        <a:srgbClr val="EFEE5C"/>
      </a:accent5>
      <a:accent6>
        <a:srgbClr val="4EA72E"/>
      </a:accent6>
      <a:hlink>
        <a:srgbClr val="F0FEFF"/>
      </a:hlink>
      <a:folHlink>
        <a:srgbClr val="40717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EC4107F39F140B01811E97AF81295" ma:contentTypeVersion="11" ma:contentTypeDescription="Create a new document." ma:contentTypeScope="" ma:versionID="f531d7001ba87dd55af62df55d294d54">
  <xsd:schema xmlns:xsd="http://www.w3.org/2001/XMLSchema" xmlns:xs="http://www.w3.org/2001/XMLSchema" xmlns:p="http://schemas.microsoft.com/office/2006/metadata/properties" xmlns:ns2="d5be2fb4-dd30-4e15-b456-e6af5f68dded" xmlns:ns3="45490366-a62a-4502-ba5e-4ca21e483bc0" targetNamespace="http://schemas.microsoft.com/office/2006/metadata/properties" ma:root="true" ma:fieldsID="988fc9b26e0543d86ea15661148f04c0" ns2:_="" ns3:_="">
    <xsd:import namespace="d5be2fb4-dd30-4e15-b456-e6af5f68dded"/>
    <xsd:import namespace="45490366-a62a-4502-ba5e-4ca21e483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2fb4-dd30-4e15-b456-e6af5f68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156e73-1204-4eea-9f6c-02b87ac3b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0366-a62a-4502-ba5e-4ca21e483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d5f29-1292-4911-89d2-b7655c549326}" ma:internalName="TaxCatchAll" ma:showField="CatchAllData" ma:web="45490366-a62a-4502-ba5e-4ca21e483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e2fb4-dd30-4e15-b456-e6af5f68dded">
      <Terms xmlns="http://schemas.microsoft.com/office/infopath/2007/PartnerControls"/>
    </lcf76f155ced4ddcb4097134ff3c332f>
    <TaxCatchAll xmlns="45490366-a62a-4502-ba5e-4ca21e483bc0" xsi:nil="true"/>
  </documentManagement>
</p:properties>
</file>

<file path=customXml/itemProps1.xml><?xml version="1.0" encoding="utf-8"?>
<ds:datastoreItem xmlns:ds="http://schemas.openxmlformats.org/officeDocument/2006/customXml" ds:itemID="{29D7A411-FADE-E64C-AB96-905471E5E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6D15B-ACDD-4404-A54F-50F705FDBB24}"/>
</file>

<file path=customXml/itemProps3.xml><?xml version="1.0" encoding="utf-8"?>
<ds:datastoreItem xmlns:ds="http://schemas.openxmlformats.org/officeDocument/2006/customXml" ds:itemID="{993B7EE6-A0DB-45E3-83AF-86E227B9B2B8}"/>
</file>

<file path=customXml/itemProps4.xml><?xml version="1.0" encoding="utf-8"?>
<ds:datastoreItem xmlns:ds="http://schemas.openxmlformats.org/officeDocument/2006/customXml" ds:itemID="{FE298488-9E3B-4CE7-AB3C-318AAE70EF0E}"/>
</file>

<file path=docProps/app.xml><?xml version="1.0" encoding="utf-8"?>
<Properties xmlns="http://schemas.openxmlformats.org/officeDocument/2006/extended-properties" xmlns:vt="http://schemas.openxmlformats.org/officeDocument/2006/docPropsVTypes">
  <Template>Hansen Protection Word Template.dotm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CHEN</dc:creator>
  <cp:keywords/>
  <dc:description/>
  <cp:lastModifiedBy>Sunny CHEN</cp:lastModifiedBy>
  <cp:revision>1</cp:revision>
  <dcterms:created xsi:type="dcterms:W3CDTF">2026-03-01T14:18:00Z</dcterms:created>
  <dcterms:modified xsi:type="dcterms:W3CDTF">2026-03-01T14:18:00Z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0x0101006ABEC4107F39F140B01811E97AF81295</vt:lpwstr>
  </property>
</Properties>
</file>