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FF1C" w14:textId="61D61FBC" w:rsidR="00C574D9" w:rsidRDefault="00383406" w:rsidP="007E13A9">
      <w:pPr>
        <w:pStyle w:val="Nadpismal"/>
      </w:pPr>
      <w:r>
        <w:t xml:space="preserve"> </w:t>
      </w:r>
    </w:p>
    <w:p w14:paraId="0CDB12E4" w14:textId="00BFD21D" w:rsidR="0049040B" w:rsidRDefault="0049040B" w:rsidP="00F469B9">
      <w:pPr>
        <w:tabs>
          <w:tab w:val="left" w:pos="5940"/>
        </w:tabs>
        <w:jc w:val="center"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</w:t>
      </w:r>
    </w:p>
    <w:p w14:paraId="3186B3B5" w14:textId="77777777" w:rsidR="0049040B" w:rsidRDefault="0049040B" w:rsidP="0049040B">
      <w:pPr>
        <w:tabs>
          <w:tab w:val="left" w:pos="5940"/>
        </w:tabs>
        <w:jc w:val="center"/>
        <w:rPr>
          <w:color w:val="404040"/>
        </w:rPr>
      </w:pPr>
    </w:p>
    <w:p w14:paraId="45E3263A" w14:textId="77777777" w:rsidR="0049040B" w:rsidRPr="00914BFB" w:rsidRDefault="0049040B" w:rsidP="0049040B">
      <w:pPr>
        <w:tabs>
          <w:tab w:val="left" w:pos="5940"/>
        </w:tabs>
        <w:jc w:val="center"/>
        <w:rPr>
          <w:rFonts w:asciiTheme="majorHAnsi" w:hAnsiTheme="majorHAnsi" w:cstheme="majorHAnsi"/>
          <w:color w:val="404040"/>
          <w:sz w:val="22"/>
          <w:szCs w:val="22"/>
        </w:rPr>
      </w:pPr>
    </w:p>
    <w:p w14:paraId="363E5A69" w14:textId="77777777" w:rsidR="0049040B" w:rsidRPr="00914BFB" w:rsidRDefault="0049040B" w:rsidP="0049040B">
      <w:pPr>
        <w:tabs>
          <w:tab w:val="left" w:pos="5940"/>
        </w:tabs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Vážená paní starostko, vážený pane starosto,</w:t>
      </w:r>
    </w:p>
    <w:p w14:paraId="3AF378C7" w14:textId="77777777" w:rsidR="00F469B9" w:rsidRPr="00914BFB" w:rsidRDefault="00F469B9" w:rsidP="0049040B">
      <w:pPr>
        <w:tabs>
          <w:tab w:val="left" w:pos="5940"/>
        </w:tabs>
        <w:rPr>
          <w:rFonts w:asciiTheme="majorHAnsi" w:hAnsiTheme="majorHAnsi" w:cstheme="majorHAnsi"/>
          <w:color w:val="404040"/>
          <w:sz w:val="22"/>
          <w:szCs w:val="22"/>
        </w:rPr>
      </w:pPr>
    </w:p>
    <w:p w14:paraId="370366D3" w14:textId="77777777" w:rsidR="00270AA7" w:rsidRPr="00914BFB" w:rsidRDefault="0049040B" w:rsidP="00270AA7">
      <w:pPr>
        <w:pStyle w:val="Zkladntext2"/>
        <w:rPr>
          <w:rFonts w:asciiTheme="majorHAnsi" w:hAnsiTheme="majorHAnsi" w:cstheme="majorHAnsi"/>
          <w:sz w:val="22"/>
          <w:szCs w:val="22"/>
        </w:rPr>
      </w:pPr>
      <w:r w:rsidRPr="00914BFB">
        <w:rPr>
          <w:rFonts w:asciiTheme="majorHAnsi" w:hAnsiTheme="majorHAnsi" w:cstheme="majorHAnsi"/>
          <w:sz w:val="22"/>
          <w:szCs w:val="22"/>
        </w:rPr>
        <w:t>chtěli bychom Vás informovat o termínu a způsobu</w:t>
      </w:r>
      <w:r w:rsidRPr="00914BFB">
        <w:rPr>
          <w:rFonts w:asciiTheme="majorHAnsi" w:hAnsiTheme="majorHAnsi" w:cstheme="majorHAnsi"/>
          <w:color w:val="FF0000"/>
          <w:sz w:val="22"/>
          <w:szCs w:val="22"/>
        </w:rPr>
        <w:t xml:space="preserve"> mobilního svozu nebezpečného odpadu</w:t>
      </w:r>
      <w:r w:rsidRPr="00914BFB">
        <w:rPr>
          <w:rFonts w:asciiTheme="majorHAnsi" w:hAnsiTheme="majorHAnsi" w:cstheme="majorHAnsi"/>
          <w:sz w:val="22"/>
          <w:szCs w:val="22"/>
        </w:rPr>
        <w:t>, který probíhá každoročně na základě uzavřených platných smluv se společnosti COMPAG MLADÁ BOLESLAV s.r.o.. Těmito odpady jsou obaly (katalogové číslo 150110), barvy (katalogové číslo 200127), olej a tuk neuvedený pod číslem 20 01 25 (katalogové číslo 200126) a autobaterie (katalogové číslo 200133). Budeme brát pouze odpady roztříděné podle druhu odpadu a v řádně uzavřených obalech</w:t>
      </w:r>
      <w:r w:rsidR="00270AA7" w:rsidRPr="00914BFB">
        <w:rPr>
          <w:rFonts w:asciiTheme="majorHAnsi" w:hAnsiTheme="majorHAnsi" w:cstheme="majorHAnsi"/>
          <w:sz w:val="22"/>
          <w:szCs w:val="22"/>
        </w:rPr>
        <w:t>.</w:t>
      </w:r>
    </w:p>
    <w:p w14:paraId="6D31774C" w14:textId="5F6168EE" w:rsidR="0049040B" w:rsidRPr="00914BFB" w:rsidRDefault="0049040B" w:rsidP="00270AA7">
      <w:pPr>
        <w:pStyle w:val="Zkladntext2"/>
        <w:rPr>
          <w:rFonts w:asciiTheme="majorHAnsi" w:hAnsiTheme="majorHAnsi" w:cstheme="majorHAnsi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V režimu zpětného odběru převezmeme také:</w:t>
      </w:r>
    </w:p>
    <w:p w14:paraId="1DBA9AD8" w14:textId="77777777" w:rsidR="0049040B" w:rsidRPr="00914BFB" w:rsidRDefault="0049040B" w:rsidP="0049040B">
      <w:pPr>
        <w:numPr>
          <w:ilvl w:val="0"/>
          <w:numId w:val="14"/>
        </w:numPr>
        <w:tabs>
          <w:tab w:val="left" w:pos="5940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 xml:space="preserve">elektrozařízení – lednice, mrazničky, televizory, monitory, sekačky, mikrovlnné trouby a </w:t>
      </w:r>
      <w:r w:rsidRPr="00D61F38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zářivky bez obalu pouze zářivkové trubice</w:t>
      </w:r>
      <w:r w:rsidRPr="00914BFB">
        <w:rPr>
          <w:rFonts w:asciiTheme="majorHAnsi" w:hAnsiTheme="majorHAnsi" w:cstheme="majorHAnsi"/>
          <w:color w:val="404040"/>
          <w:sz w:val="22"/>
          <w:szCs w:val="22"/>
        </w:rPr>
        <w:t xml:space="preserve">. Zařízení </w:t>
      </w:r>
      <w:r w:rsidRPr="0093693B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musí být kompletní</w:t>
      </w:r>
      <w:r w:rsidRPr="00914BFB">
        <w:rPr>
          <w:rFonts w:asciiTheme="majorHAnsi" w:hAnsiTheme="majorHAnsi" w:cstheme="majorHAnsi"/>
          <w:color w:val="404040"/>
          <w:sz w:val="22"/>
          <w:szCs w:val="22"/>
        </w:rPr>
        <w:t>, tj. nesmí chybět žádné podstatné součásti a nesmí být demontované</w:t>
      </w:r>
    </w:p>
    <w:p w14:paraId="1AD30A3E" w14:textId="77777777" w:rsidR="0049040B" w:rsidRPr="00914BFB" w:rsidRDefault="0049040B" w:rsidP="0049040B">
      <w:pPr>
        <w:numPr>
          <w:ilvl w:val="0"/>
          <w:numId w:val="14"/>
        </w:numPr>
        <w:tabs>
          <w:tab w:val="left" w:pos="5940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olej motorový a převodový bez příměsí a nečistot barvy, laky, ředidla – pouze</w:t>
      </w:r>
      <w:r w:rsidRPr="00914BFB">
        <w:rPr>
          <w:rFonts w:asciiTheme="majorHAnsi" w:hAnsiTheme="majorHAnsi" w:cstheme="majorHAnsi"/>
          <w:color w:val="FF0000"/>
          <w:sz w:val="22"/>
          <w:szCs w:val="22"/>
        </w:rPr>
        <w:t xml:space="preserve"> dobře uzavřené</w:t>
      </w:r>
      <w:r w:rsidRPr="00914BFB">
        <w:rPr>
          <w:rFonts w:asciiTheme="majorHAnsi" w:hAnsiTheme="majorHAnsi" w:cstheme="majorHAnsi"/>
          <w:color w:val="404040"/>
          <w:sz w:val="22"/>
          <w:szCs w:val="22"/>
        </w:rPr>
        <w:t xml:space="preserve"> </w:t>
      </w:r>
    </w:p>
    <w:p w14:paraId="2D3CA1B9" w14:textId="77777777" w:rsidR="0049040B" w:rsidRPr="00914BFB" w:rsidRDefault="0049040B" w:rsidP="0049040B">
      <w:pPr>
        <w:numPr>
          <w:ilvl w:val="0"/>
          <w:numId w:val="14"/>
        </w:numPr>
        <w:tabs>
          <w:tab w:val="left" w:pos="5940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drobné baterie a monočlánky</w:t>
      </w:r>
    </w:p>
    <w:p w14:paraId="0A150EB3" w14:textId="77777777" w:rsidR="0049040B" w:rsidRPr="00914BFB" w:rsidRDefault="0049040B" w:rsidP="0049040B">
      <w:pPr>
        <w:numPr>
          <w:ilvl w:val="0"/>
          <w:numId w:val="14"/>
        </w:numPr>
        <w:tabs>
          <w:tab w:val="left" w:pos="5940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lepenka, azbest, asfalt a pneumatiky nebereme</w:t>
      </w:r>
    </w:p>
    <w:p w14:paraId="64E1B05B" w14:textId="77777777" w:rsidR="0049040B" w:rsidRPr="00914BFB" w:rsidRDefault="0049040B" w:rsidP="0049040B">
      <w:pPr>
        <w:numPr>
          <w:ilvl w:val="0"/>
          <w:numId w:val="14"/>
        </w:numPr>
        <w:tabs>
          <w:tab w:val="left" w:pos="5940"/>
        </w:tabs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</w:pPr>
      <w:r w:rsidRPr="00914BFB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plastové nádoby od primalexů a primalex barvy nebereme (toto není nebezpečný odpad)</w:t>
      </w:r>
    </w:p>
    <w:p w14:paraId="41379044" w14:textId="77777777" w:rsidR="0049040B" w:rsidRPr="00914BFB" w:rsidRDefault="0049040B" w:rsidP="0049040B">
      <w:pPr>
        <w:tabs>
          <w:tab w:val="left" w:pos="5940"/>
        </w:tabs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</w:pPr>
    </w:p>
    <w:p w14:paraId="0BA64830" w14:textId="77777777" w:rsidR="0049040B" w:rsidRPr="00914BFB" w:rsidRDefault="0049040B" w:rsidP="0049040B">
      <w:pPr>
        <w:tabs>
          <w:tab w:val="left" w:pos="5940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Podmínky odvozu:</w:t>
      </w:r>
    </w:p>
    <w:p w14:paraId="052C17DB" w14:textId="77777777" w:rsidR="0049040B" w:rsidRPr="0093693B" w:rsidRDefault="0049040B" w:rsidP="0049040B">
      <w:pPr>
        <w:numPr>
          <w:ilvl w:val="0"/>
          <w:numId w:val="13"/>
        </w:numPr>
        <w:tabs>
          <w:tab w:val="left" w:pos="709"/>
        </w:tabs>
        <w:jc w:val="both"/>
        <w:rPr>
          <w:rFonts w:asciiTheme="majorHAnsi" w:hAnsiTheme="majorHAnsi" w:cstheme="majorHAnsi"/>
          <w:b/>
          <w:bCs/>
          <w:color w:val="404040"/>
          <w:sz w:val="22"/>
          <w:szCs w:val="22"/>
          <w:u w:val="single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 xml:space="preserve">Veškerý výše uvedený odpad a elektrozařízení bude připraveno v danou hodinu na místě. Obec zajistí pracovníky na předání odpadu do ruky naší obsluhy svozového vozu, aby naše obsluha mohla odpad naložit do svozového vozu. </w:t>
      </w:r>
      <w:r w:rsidRPr="0093693B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V určenou hodinu bude provedena jen nakládka, nebude žádná čekací doba!</w:t>
      </w:r>
    </w:p>
    <w:p w14:paraId="079BEBCD" w14:textId="77777777" w:rsidR="0049040B" w:rsidRPr="00914BFB" w:rsidRDefault="0049040B" w:rsidP="0049040B">
      <w:pPr>
        <w:numPr>
          <w:ilvl w:val="0"/>
          <w:numId w:val="13"/>
        </w:num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Odvážen bude pouze odpad a elektrozařízení pocházející z domácností! Odvoz se netýká odpadů z podnikatelské činnosti</w:t>
      </w:r>
      <w:r w:rsidRPr="00914BFB">
        <w:rPr>
          <w:rFonts w:asciiTheme="majorHAnsi" w:hAnsiTheme="majorHAnsi" w:cstheme="majorHAnsi"/>
          <w:sz w:val="22"/>
          <w:szCs w:val="22"/>
        </w:rPr>
        <w:t>.</w:t>
      </w:r>
    </w:p>
    <w:p w14:paraId="03B1D6A4" w14:textId="77777777" w:rsidR="0049040B" w:rsidRPr="00914BFB" w:rsidRDefault="0049040B" w:rsidP="0049040B">
      <w:pPr>
        <w:numPr>
          <w:ilvl w:val="0"/>
          <w:numId w:val="13"/>
        </w:numPr>
        <w:tabs>
          <w:tab w:val="left" w:pos="709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Při nakládce je nutná účast zástupce obce, který potvrdí předání odpadu a elektrozařízení razítkem a podpisem. Bez jeho účasti nelze odpad ani elektrozařízení odvézt!</w:t>
      </w:r>
    </w:p>
    <w:p w14:paraId="588409C6" w14:textId="77777777" w:rsidR="0049040B" w:rsidRPr="00914BFB" w:rsidRDefault="0049040B" w:rsidP="0049040B">
      <w:pPr>
        <w:numPr>
          <w:ilvl w:val="0"/>
          <w:numId w:val="13"/>
        </w:numPr>
        <w:tabs>
          <w:tab w:val="left" w:pos="709"/>
        </w:tabs>
        <w:jc w:val="both"/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Jiné druhy odpadu nebo elektrozařízení nebudou odvezeny.</w:t>
      </w:r>
    </w:p>
    <w:p w14:paraId="5C77D39C" w14:textId="77777777" w:rsidR="0049040B" w:rsidRPr="00914BFB" w:rsidRDefault="0049040B" w:rsidP="0049040B">
      <w:pPr>
        <w:tabs>
          <w:tab w:val="left" w:pos="709"/>
        </w:tabs>
        <w:ind w:left="426"/>
        <w:jc w:val="both"/>
        <w:rPr>
          <w:rFonts w:asciiTheme="majorHAnsi" w:hAnsiTheme="majorHAnsi" w:cstheme="majorHAnsi"/>
          <w:color w:val="404040"/>
          <w:sz w:val="22"/>
          <w:szCs w:val="22"/>
        </w:rPr>
      </w:pPr>
    </w:p>
    <w:p w14:paraId="319E86E5" w14:textId="77777777" w:rsidR="00F469B9" w:rsidRPr="00914BFB" w:rsidRDefault="00F469B9" w:rsidP="0049040B">
      <w:pPr>
        <w:tabs>
          <w:tab w:val="left" w:pos="284"/>
        </w:tabs>
        <w:rPr>
          <w:rFonts w:asciiTheme="majorHAnsi" w:hAnsiTheme="majorHAnsi" w:cstheme="majorHAnsi"/>
          <w:color w:val="404040"/>
          <w:sz w:val="22"/>
          <w:szCs w:val="22"/>
        </w:rPr>
      </w:pPr>
    </w:p>
    <w:p w14:paraId="570601A6" w14:textId="77777777" w:rsidR="0049040B" w:rsidRPr="00914BFB" w:rsidRDefault="0049040B" w:rsidP="0049040B">
      <w:pPr>
        <w:tabs>
          <w:tab w:val="left" w:pos="284"/>
        </w:tabs>
        <w:rPr>
          <w:rFonts w:asciiTheme="majorHAnsi" w:hAnsiTheme="majorHAnsi" w:cstheme="majorHAnsi"/>
          <w:color w:val="404040"/>
          <w:sz w:val="22"/>
          <w:szCs w:val="22"/>
        </w:rPr>
      </w:pPr>
    </w:p>
    <w:p w14:paraId="1C7A1174" w14:textId="77777777" w:rsidR="0049040B" w:rsidRPr="00914BFB" w:rsidRDefault="0049040B" w:rsidP="0049040B">
      <w:pPr>
        <w:tabs>
          <w:tab w:val="left" w:pos="284"/>
        </w:tabs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b/>
          <w:bCs/>
          <w:color w:val="404040"/>
          <w:sz w:val="22"/>
          <w:szCs w:val="22"/>
        </w:rPr>
        <w:t xml:space="preserve">Termín svozu ve Vaší obci je určen na                         </w:t>
      </w:r>
      <w:r w:rsidRPr="00914BFB">
        <w:rPr>
          <w:rFonts w:asciiTheme="majorHAnsi" w:hAnsiTheme="majorHAnsi" w:cstheme="majorHAnsi"/>
          <w:b/>
          <w:bCs/>
          <w:color w:val="FF0000"/>
          <w:sz w:val="22"/>
          <w:szCs w:val="22"/>
        </w:rPr>
        <w:t>22.09.2024 v 8.00 h</w:t>
      </w:r>
    </w:p>
    <w:p w14:paraId="11FC41F2" w14:textId="77777777" w:rsidR="0049040B" w:rsidRPr="00914BFB" w:rsidRDefault="0049040B" w:rsidP="0049040B">
      <w:pPr>
        <w:tabs>
          <w:tab w:val="left" w:pos="284"/>
        </w:tabs>
        <w:rPr>
          <w:rFonts w:asciiTheme="majorHAnsi" w:hAnsiTheme="majorHAnsi" w:cstheme="majorHAnsi"/>
          <w:color w:val="404040"/>
          <w:sz w:val="22"/>
          <w:szCs w:val="22"/>
        </w:rPr>
      </w:pPr>
      <w:r w:rsidRPr="00914BFB">
        <w:rPr>
          <w:rFonts w:asciiTheme="majorHAnsi" w:hAnsiTheme="majorHAnsi" w:cstheme="majorHAnsi"/>
          <w:color w:val="404040"/>
          <w:sz w:val="22"/>
          <w:szCs w:val="22"/>
        </w:rPr>
        <w:t>V případě jakýchkoliv dotazů týkajících se svozu NO kontaktujte vedoucího svozu nebezpečných odpadů:</w:t>
      </w:r>
    </w:p>
    <w:p w14:paraId="157A9A3D" w14:textId="77777777" w:rsidR="0049040B" w:rsidRPr="00914BFB" w:rsidRDefault="0049040B" w:rsidP="0049040B">
      <w:pPr>
        <w:tabs>
          <w:tab w:val="left" w:pos="284"/>
        </w:tabs>
        <w:ind w:left="426"/>
        <w:rPr>
          <w:rFonts w:asciiTheme="majorHAnsi" w:hAnsiTheme="majorHAnsi" w:cstheme="majorHAnsi"/>
          <w:color w:val="404040"/>
          <w:sz w:val="22"/>
          <w:szCs w:val="22"/>
        </w:rPr>
      </w:pPr>
    </w:p>
    <w:p w14:paraId="5DDD2373" w14:textId="77777777" w:rsidR="00B30FD8" w:rsidRPr="00914BFB" w:rsidRDefault="00B30FD8" w:rsidP="0015137A">
      <w:pPr>
        <w:pStyle w:val="textbn"/>
        <w:rPr>
          <w:rFonts w:asciiTheme="minorHAnsi" w:hAnsiTheme="minorHAnsi" w:cstheme="minorHAnsi"/>
          <w:sz w:val="22"/>
          <w:szCs w:val="22"/>
        </w:rPr>
      </w:pPr>
    </w:p>
    <w:p w14:paraId="60C4319D" w14:textId="77777777" w:rsidR="00F469B9" w:rsidRPr="00914BFB" w:rsidRDefault="00F469B9" w:rsidP="0015137A">
      <w:pPr>
        <w:pStyle w:val="textbn"/>
        <w:rPr>
          <w:rFonts w:asciiTheme="minorHAnsi" w:hAnsiTheme="minorHAnsi" w:cstheme="minorHAnsi"/>
          <w:sz w:val="22"/>
          <w:szCs w:val="22"/>
        </w:rPr>
      </w:pPr>
    </w:p>
    <w:p w14:paraId="401059AC" w14:textId="1A63C936" w:rsidR="00F469B9" w:rsidRPr="00914BFB" w:rsidRDefault="00F469B9" w:rsidP="0015137A">
      <w:pPr>
        <w:pStyle w:val="textbn"/>
        <w:rPr>
          <w:rFonts w:asciiTheme="minorHAnsi" w:hAnsiTheme="minorHAnsi" w:cstheme="minorHAnsi"/>
          <w:sz w:val="22"/>
          <w:szCs w:val="22"/>
        </w:rPr>
      </w:pPr>
      <w:r w:rsidRPr="00914BFB">
        <w:rPr>
          <w:rFonts w:asciiTheme="minorHAnsi" w:hAnsiTheme="minorHAnsi" w:cstheme="minorHAnsi"/>
          <w:sz w:val="22"/>
          <w:szCs w:val="22"/>
        </w:rPr>
        <w:t>Viglášová Aneta 724 557 726</w:t>
      </w:r>
    </w:p>
    <w:p w14:paraId="619D1DDE" w14:textId="408D0DBB" w:rsidR="00F469B9" w:rsidRPr="00270AA7" w:rsidRDefault="00D61F38" w:rsidP="0015137A">
      <w:pPr>
        <w:pStyle w:val="textbn"/>
        <w:rPr>
          <w:rFonts w:asciiTheme="minorHAnsi" w:hAnsiTheme="minorHAnsi" w:cstheme="minorHAnsi"/>
          <w:sz w:val="24"/>
          <w:szCs w:val="24"/>
        </w:rPr>
      </w:pPr>
      <w:hyperlink r:id="rId8" w:history="1">
        <w:r w:rsidR="00F469B9" w:rsidRPr="00914BFB">
          <w:rPr>
            <w:rStyle w:val="Hypertextovodkaz"/>
            <w:rFonts w:asciiTheme="minorHAnsi" w:hAnsiTheme="minorHAnsi" w:cstheme="minorHAnsi"/>
            <w:sz w:val="22"/>
            <w:szCs w:val="22"/>
          </w:rPr>
          <w:t>a.viglasova@compag.cz</w:t>
        </w:r>
      </w:hyperlink>
      <w:r w:rsidR="00F469B9" w:rsidRPr="00270AA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469B9" w:rsidRPr="00270AA7" w:rsidSect="00B77725">
      <w:headerReference w:type="default" r:id="rId9"/>
      <w:footerReference w:type="default" r:id="rId10"/>
      <w:pgSz w:w="11906" w:h="16838" w:code="9"/>
      <w:pgMar w:top="1440" w:right="1247" w:bottom="2098" w:left="1644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6F54" w14:textId="77777777" w:rsidR="00B77725" w:rsidRDefault="00B77725" w:rsidP="00973322">
      <w:r>
        <w:separator/>
      </w:r>
    </w:p>
  </w:endnote>
  <w:endnote w:type="continuationSeparator" w:id="0">
    <w:p w14:paraId="1C4C7E6E" w14:textId="77777777" w:rsidR="00B77725" w:rsidRDefault="00B77725" w:rsidP="009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tura Bk">
    <w:altName w:val="Century Gothic"/>
    <w:charset w:val="EE"/>
    <w:family w:val="swiss"/>
    <w:pitch w:val="variable"/>
    <w:sig w:usb0="A0000AEF" w:usb1="5000204A" w:usb2="00000000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ndon Text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BEED" w14:textId="77777777" w:rsidR="0028707A" w:rsidRPr="00E776B7" w:rsidRDefault="0028707A" w:rsidP="0028707A">
    <w:pPr>
      <w:pStyle w:val="EinfAbs"/>
      <w:spacing w:line="240" w:lineRule="auto"/>
      <w:jc w:val="center"/>
      <w:rPr>
        <w:rFonts w:ascii="Calibri" w:hAnsi="Calibri" w:cs="Calibri"/>
        <w:color w:val="8A8A8C"/>
        <w:sz w:val="20"/>
        <w:szCs w:val="20"/>
        <w:lang w:val="de-AT"/>
      </w:rPr>
    </w:pPr>
    <w:r>
      <w:rPr>
        <w:rFonts w:ascii="Calibri" w:hAnsi="Calibri" w:cs="Calibri"/>
        <w:b/>
        <w:bCs/>
        <w:color w:val="008651"/>
        <w:sz w:val="20"/>
        <w:szCs w:val="20"/>
        <w:lang w:val="de-AT"/>
      </w:rPr>
      <w:t xml:space="preserve">COMPAG MLADÁ BOLESLAV s.r.o.  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| 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Vančurova</w:t>
    </w:r>
    <w:proofErr w:type="spellEnd"/>
    <w:r>
      <w:rPr>
        <w:rFonts w:ascii="Calibri" w:hAnsi="Calibri" w:cs="Calibri"/>
        <w:color w:val="8A8A8C"/>
        <w:sz w:val="20"/>
        <w:szCs w:val="20"/>
        <w:lang w:val="de-AT"/>
      </w:rPr>
      <w:t xml:space="preserve"> 1425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r>
      <w:rPr>
        <w:rFonts w:ascii="Calibri" w:hAnsi="Calibri" w:cs="Calibri"/>
        <w:color w:val="8A8A8C"/>
        <w:sz w:val="20"/>
        <w:szCs w:val="20"/>
        <w:lang w:val="de-AT"/>
      </w:rPr>
      <w:t>293 01 Mladá Boleslav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Česká</w:t>
    </w:r>
    <w:proofErr w:type="spellEnd"/>
    <w:r>
      <w:rPr>
        <w:rFonts w:ascii="Calibri" w:hAnsi="Calibri" w:cs="Calibri"/>
        <w:color w:val="8A8A8C"/>
        <w:sz w:val="20"/>
        <w:szCs w:val="20"/>
        <w:lang w:val="de-AT"/>
      </w:rPr>
      <w:t xml:space="preserve"> </w:t>
    </w: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republika</w:t>
    </w:r>
    <w:proofErr w:type="spellEnd"/>
  </w:p>
  <w:p w14:paraId="047B6810" w14:textId="1FFF1B48" w:rsidR="0028707A" w:rsidRPr="00E776B7" w:rsidRDefault="0028707A" w:rsidP="0028707A">
    <w:pPr>
      <w:pStyle w:val="EinfAbs"/>
      <w:spacing w:line="360" w:lineRule="auto"/>
      <w:jc w:val="center"/>
      <w:rPr>
        <w:rFonts w:ascii="Calibri" w:hAnsi="Calibri" w:cs="Calibri"/>
        <w:color w:val="8A8A8C"/>
        <w:sz w:val="16"/>
        <w:szCs w:val="16"/>
        <w:lang w:val="de-AT"/>
      </w:rPr>
    </w:pP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T: </w:t>
    </w:r>
    <w:r>
      <w:rPr>
        <w:rFonts w:ascii="Calibri" w:hAnsi="Calibri" w:cs="Calibri"/>
        <w:color w:val="8A8A8C"/>
        <w:sz w:val="20"/>
        <w:szCs w:val="20"/>
        <w:lang w:val="de-AT"/>
      </w:rPr>
      <w:t>+420</w:t>
    </w:r>
    <w:r w:rsidR="006D2DDF">
      <w:rPr>
        <w:rFonts w:ascii="Calibri" w:hAnsi="Calibri" w:cs="Calibri"/>
        <w:color w:val="8A8A8C"/>
        <w:sz w:val="20"/>
        <w:szCs w:val="20"/>
        <w:lang w:val="de-AT"/>
      </w:rPr>
      <w:t> 326 332 753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r>
      <w:rPr>
        <w:rFonts w:ascii="Calibri" w:hAnsi="Calibri" w:cs="Calibri"/>
        <w:color w:val="8A8A8C"/>
        <w:sz w:val="20"/>
        <w:szCs w:val="20"/>
        <w:lang w:val="de-AT"/>
      </w:rPr>
      <w:t>mladaboleslav@compag.cz</w:t>
    </w:r>
    <w:r w:rsidRPr="00E776B7">
      <w:rPr>
        <w:rFonts w:ascii="Calibri" w:hAnsi="Calibri" w:cs="Calibri"/>
        <w:color w:val="8A8A8C"/>
        <w:sz w:val="20"/>
        <w:szCs w:val="20"/>
        <w:lang w:val="de-AT"/>
      </w:rPr>
      <w:t xml:space="preserve">  |  </w:t>
    </w:r>
    <w:r>
      <w:rPr>
        <w:rFonts w:ascii="Calibri" w:hAnsi="Calibri" w:cs="Calibri"/>
        <w:color w:val="8A8A8C"/>
        <w:sz w:val="20"/>
        <w:szCs w:val="20"/>
        <w:lang w:val="de-AT"/>
      </w:rPr>
      <w:t>www.compag.cz</w:t>
    </w:r>
  </w:p>
  <w:p w14:paraId="0D53D8C0" w14:textId="77777777" w:rsidR="0028707A" w:rsidRPr="006459C2" w:rsidRDefault="0028707A" w:rsidP="0028707A">
    <w:pPr>
      <w:pStyle w:val="EinfAbs"/>
      <w:jc w:val="center"/>
      <w:rPr>
        <w:rFonts w:ascii="Calibri" w:hAnsi="Calibri" w:cs="Calibri"/>
        <w:color w:val="8A8A8C"/>
        <w:sz w:val="16"/>
        <w:szCs w:val="16"/>
        <w:lang w:val="de-AT"/>
      </w:rPr>
    </w:pPr>
    <w:r w:rsidRPr="006459C2">
      <w:rPr>
        <w:rFonts w:ascii="Calibri" w:hAnsi="Calibri" w:cs="Calibri"/>
        <w:color w:val="8A8A8C"/>
        <w:sz w:val="16"/>
        <w:szCs w:val="16"/>
        <w:lang w:val="de-AT"/>
      </w:rPr>
      <w:t>IČ: 475 51 984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>| DIČ: CZ47551984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DS: </w:t>
    </w:r>
    <w:r>
      <w:rPr>
        <w:rFonts w:ascii="Calibri" w:hAnsi="Calibri" w:cs="Calibri"/>
        <w:color w:val="8A8A8C"/>
        <w:sz w:val="16"/>
        <w:szCs w:val="16"/>
        <w:lang w:val="de-AT"/>
      </w:rPr>
      <w:t>grn9n9g4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OR: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Městský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soud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v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Praze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,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oddíl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C,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vložka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22798</w:t>
    </w:r>
    <w:r w:rsidRPr="006459C2">
      <w:rPr>
        <w:rFonts w:ascii="Calibri" w:hAnsi="Calibri" w:cs="Calibri"/>
        <w:b/>
        <w:bCs/>
        <w:color w:val="8A8A8C"/>
        <w:sz w:val="16"/>
        <w:szCs w:val="16"/>
        <w:lang w:val="de-AT"/>
      </w:rPr>
      <w:t xml:space="preserve"> </w:t>
    </w:r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| </w:t>
    </w:r>
    <w:proofErr w:type="spellStart"/>
    <w:r w:rsidRPr="006459C2">
      <w:rPr>
        <w:rFonts w:ascii="Calibri" w:hAnsi="Calibri" w:cs="Calibri"/>
        <w:color w:val="8A8A8C"/>
        <w:sz w:val="16"/>
        <w:szCs w:val="16"/>
        <w:lang w:val="de-AT"/>
      </w:rPr>
      <w:t>Právní</w:t>
    </w:r>
    <w:proofErr w:type="spellEnd"/>
    <w:r w:rsidRPr="006459C2">
      <w:rPr>
        <w:rFonts w:ascii="Calibri" w:hAnsi="Calibri" w:cs="Calibri"/>
        <w:color w:val="8A8A8C"/>
        <w:sz w:val="16"/>
        <w:szCs w:val="16"/>
        <w:lang w:val="de-AT"/>
      </w:rPr>
      <w:t xml:space="preserve"> forma: s.r.o</w:t>
    </w:r>
    <w:r>
      <w:rPr>
        <w:rFonts w:ascii="Calibri" w:hAnsi="Calibri" w:cs="Calibri"/>
        <w:color w:val="8A8A8C"/>
        <w:sz w:val="16"/>
        <w:szCs w:val="16"/>
        <w:lang w:val="de-AT"/>
      </w:rPr>
      <w:t>.</w:t>
    </w:r>
  </w:p>
  <w:p w14:paraId="64AEF44C" w14:textId="77777777" w:rsidR="0028707A" w:rsidRPr="006459C2" w:rsidRDefault="0028707A" w:rsidP="0028707A">
    <w:pPr>
      <w:pStyle w:val="Zpat"/>
      <w:jc w:val="center"/>
      <w:rPr>
        <w:rFonts w:cs="Calibri"/>
        <w:color w:val="8A8A8C"/>
        <w:sz w:val="14"/>
        <w:szCs w:val="14"/>
      </w:rPr>
    </w:pPr>
    <w:r w:rsidRPr="006459C2">
      <w:rPr>
        <w:rFonts w:cs="Calibri"/>
        <w:color w:val="8A8A8C"/>
        <w:sz w:val="16"/>
        <w:szCs w:val="16"/>
      </w:rPr>
      <w:t>Komerční banka a.s. | BÚ: 43-2792840217/0100</w:t>
    </w:r>
    <w:r w:rsidRPr="006459C2">
      <w:rPr>
        <w:rFonts w:cs="Calibri"/>
        <w:b/>
        <w:bCs/>
        <w:color w:val="8A8A8C"/>
        <w:sz w:val="16"/>
        <w:szCs w:val="16"/>
      </w:rPr>
      <w:t xml:space="preserve"> </w:t>
    </w:r>
    <w:r w:rsidRPr="006459C2">
      <w:rPr>
        <w:rFonts w:cs="Calibri"/>
        <w:color w:val="8A8A8C"/>
        <w:sz w:val="16"/>
        <w:szCs w:val="16"/>
      </w:rPr>
      <w:t xml:space="preserve">| IBAN: </w:t>
    </w:r>
    <w:r w:rsidRPr="006459C2">
      <w:rPr>
        <w:rFonts w:cstheme="minorHAnsi"/>
        <w:color w:val="8A8A8C"/>
        <w:sz w:val="16"/>
        <w:szCs w:val="16"/>
      </w:rPr>
      <w:t>CZ53 0100 0000 4327 9284 0217</w:t>
    </w:r>
  </w:p>
  <w:p w14:paraId="68090646" w14:textId="12A49527" w:rsidR="0020550A" w:rsidRPr="006459C2" w:rsidRDefault="0020550A" w:rsidP="00E602FC">
    <w:pPr>
      <w:pStyle w:val="Zpat"/>
      <w:jc w:val="center"/>
      <w:rPr>
        <w:rFonts w:cs="Calibri"/>
        <w:color w:val="8A8A8C"/>
        <w:sz w:val="14"/>
        <w:szCs w:val="14"/>
      </w:rPr>
    </w:pPr>
  </w:p>
  <w:p w14:paraId="6CCF3114" w14:textId="77777777" w:rsidR="00027D16" w:rsidRPr="00027D16" w:rsidRDefault="00027D16" w:rsidP="00027D16">
    <w:pPr>
      <w:pStyle w:val="Zpat"/>
      <w:tabs>
        <w:tab w:val="clear" w:pos="4536"/>
        <w:tab w:val="clear" w:pos="9072"/>
        <w:tab w:val="left" w:pos="6196"/>
      </w:tabs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587E" w14:textId="77777777" w:rsidR="00B77725" w:rsidRDefault="00B77725" w:rsidP="00973322">
      <w:r>
        <w:separator/>
      </w:r>
    </w:p>
  </w:footnote>
  <w:footnote w:type="continuationSeparator" w:id="0">
    <w:p w14:paraId="24C0025E" w14:textId="77777777" w:rsidR="00B77725" w:rsidRDefault="00B77725" w:rsidP="0097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1408" w14:textId="65E51D0E" w:rsidR="00973322" w:rsidRPr="00CA7386" w:rsidRDefault="0029456E" w:rsidP="00973322">
    <w:pPr>
      <w:pStyle w:val="Bezmezer"/>
      <w:jc w:val="right"/>
      <w:rPr>
        <w:rFonts w:ascii="Futura Bk" w:eastAsia="Times New Roman" w:hAnsi="Futura Bk" w:cs="Arial"/>
        <w:color w:val="7F7F7F"/>
        <w:sz w:val="18"/>
        <w:szCs w:val="18"/>
        <w:lang w:eastAsia="cs-CZ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457BE5" wp14:editId="56CFFDBB">
              <wp:simplePos x="0" y="0"/>
              <wp:positionH relativeFrom="column">
                <wp:posOffset>-529590</wp:posOffset>
              </wp:positionH>
              <wp:positionV relativeFrom="paragraph">
                <wp:posOffset>-101600</wp:posOffset>
              </wp:positionV>
              <wp:extent cx="3000375" cy="285750"/>
              <wp:effectExtent l="0" t="0" r="28575" b="19050"/>
              <wp:wrapNone/>
              <wp:docPr id="1639721518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285750"/>
                      </a:xfrm>
                      <a:prstGeom prst="rect">
                        <a:avLst/>
                      </a:prstGeom>
                      <a:solidFill>
                        <a:srgbClr val="008651"/>
                      </a:solidFill>
                      <a:ln w="6350">
                        <a:solidFill>
                          <a:srgbClr val="007E39"/>
                        </a:solidFill>
                      </a:ln>
                    </wps:spPr>
                    <wps:txbx>
                      <w:txbxContent>
                        <w:p w14:paraId="3CD8A258" w14:textId="1C76EA1C" w:rsidR="00AB1771" w:rsidRPr="0029456E" w:rsidRDefault="00D207A4" w:rsidP="00AB1771">
                          <w:pPr>
                            <w:rPr>
                              <w:rFonts w:ascii="Brandon Text Bold" w:hAnsi="Brandon Text Bold"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Brandon Text Bold" w:hAnsi="Brandon Text Bold" w:cstheme="minorHAnsi"/>
                              <w:b/>
                              <w:bCs/>
                              <w:color w:val="FFFFFF" w:themeColor="background1"/>
                            </w:rPr>
                            <w:t>UDRŽITELNOST JE NAŠÍM POHONEM.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57B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1.7pt;margin-top:-8pt;width:23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" fillcolor="#008651" strokecolor="#007e39" strokeweight=".5pt">
              <v:textbox>
                <w:txbxContent>
                  <w:p w14:paraId="3CD8A258" w14:textId="1C76EA1C" w:rsidR="00AB1771" w:rsidRPr="0029456E" w:rsidRDefault="00D207A4" w:rsidP="00AB1771">
                    <w:pPr>
                      <w:rPr>
                        <w:rFonts w:ascii="Brandon Text Bold" w:hAnsi="Brandon Text Bold"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Brandon Text Bold" w:hAnsi="Brandon Text Bold" w:cstheme="minorHAnsi"/>
                        <w:b/>
                        <w:bCs/>
                        <w:color w:val="FFFFFF" w:themeColor="background1"/>
                      </w:rPr>
                      <w:t>UDRŽITELNOST JE NAŠÍM POHONEM.</w:t>
                    </w:r>
                  </w:p>
                </w:txbxContent>
              </v:textbox>
            </v:shape>
          </w:pict>
        </mc:Fallback>
      </mc:AlternateContent>
    </w:r>
    <w:r w:rsidR="00680054">
      <w:rPr>
        <w:noProof/>
      </w:rPr>
      <w:drawing>
        <wp:anchor distT="0" distB="0" distL="114300" distR="114300" simplePos="0" relativeHeight="251660288" behindDoc="1" locked="0" layoutInCell="1" allowOverlap="1" wp14:anchorId="6056D672" wp14:editId="1E5A3383">
          <wp:simplePos x="0" y="0"/>
          <wp:positionH relativeFrom="margin">
            <wp:posOffset>4482465</wp:posOffset>
          </wp:positionH>
          <wp:positionV relativeFrom="paragraph">
            <wp:posOffset>-229870</wp:posOffset>
          </wp:positionV>
          <wp:extent cx="1242060" cy="620154"/>
          <wp:effectExtent l="0" t="0" r="0" b="8890"/>
          <wp:wrapNone/>
          <wp:docPr id="825220423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220423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2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322">
      <w:rPr>
        <w:rFonts w:ascii="Futura Bk" w:eastAsia="Times New Roman" w:hAnsi="Futura Bk" w:cs="Arial"/>
        <w:sz w:val="18"/>
        <w:szCs w:val="18"/>
        <w:lang w:eastAsia="cs-CZ"/>
      </w:rPr>
      <w:t xml:space="preserve">                                      </w:t>
    </w:r>
  </w:p>
  <w:p w14:paraId="2DCD5159" w14:textId="77777777" w:rsidR="00973322" w:rsidRPr="00CA7386" w:rsidRDefault="00973322" w:rsidP="00973322">
    <w:pPr>
      <w:pStyle w:val="Bezmezer"/>
      <w:jc w:val="right"/>
      <w:rPr>
        <w:rFonts w:ascii="Futura Bk" w:eastAsia="Times New Roman" w:hAnsi="Futura Bk" w:cs="Arial"/>
        <w:color w:val="7F7F7F"/>
        <w:sz w:val="18"/>
        <w:szCs w:val="18"/>
        <w:lang w:eastAsia="cs-CZ"/>
      </w:rPr>
    </w:pPr>
  </w:p>
  <w:p w14:paraId="38B68006" w14:textId="77777777" w:rsidR="00973322" w:rsidRDefault="00973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3409A"/>
    <w:multiLevelType w:val="multilevel"/>
    <w:tmpl w:val="57083B9A"/>
    <w:styleLink w:val="Styl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F7F7F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78B19A7"/>
    <w:multiLevelType w:val="hybridMultilevel"/>
    <w:tmpl w:val="62A23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3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912836"/>
    <w:multiLevelType w:val="multilevel"/>
    <w:tmpl w:val="91F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0D7115"/>
    <w:multiLevelType w:val="multilevel"/>
    <w:tmpl w:val="57083B9A"/>
    <w:numStyleLink w:val="Styl2"/>
  </w:abstractNum>
  <w:abstractNum w:abstractNumId="6" w15:restartNumberingAfterBreak="0">
    <w:nsid w:val="36800C77"/>
    <w:multiLevelType w:val="hybridMultilevel"/>
    <w:tmpl w:val="D4BE37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173A"/>
    <w:multiLevelType w:val="hybridMultilevel"/>
    <w:tmpl w:val="C4D60230"/>
    <w:lvl w:ilvl="0" w:tplc="28BAD890">
      <w:start w:val="110"/>
      <w:numFmt w:val="bullet"/>
      <w:lvlText w:val="-"/>
      <w:lvlJc w:val="left"/>
      <w:pPr>
        <w:ind w:left="48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B2472AD"/>
    <w:multiLevelType w:val="multilevel"/>
    <w:tmpl w:val="4FD873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F609E3"/>
    <w:multiLevelType w:val="hybridMultilevel"/>
    <w:tmpl w:val="3FE82EA2"/>
    <w:lvl w:ilvl="0" w:tplc="09FA2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0092D"/>
    <w:multiLevelType w:val="hybridMultilevel"/>
    <w:tmpl w:val="9542AE62"/>
    <w:lvl w:ilvl="0" w:tplc="76EA7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756D"/>
    <w:multiLevelType w:val="multilevel"/>
    <w:tmpl w:val="57083B9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7674229E"/>
    <w:multiLevelType w:val="hybridMultilevel"/>
    <w:tmpl w:val="6C6A771E"/>
    <w:lvl w:ilvl="0" w:tplc="80BC4286">
      <w:start w:val="26"/>
      <w:numFmt w:val="bullet"/>
      <w:lvlText w:val="-"/>
      <w:lvlJc w:val="left"/>
      <w:pPr>
        <w:ind w:left="644" w:hanging="360"/>
      </w:pPr>
      <w:rPr>
        <w:rFonts w:ascii="Trebuchet MS" w:eastAsia="Arial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AF1C58"/>
    <w:multiLevelType w:val="hybridMultilevel"/>
    <w:tmpl w:val="E64ED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24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921456">
    <w:abstractNumId w:val="3"/>
  </w:num>
  <w:num w:numId="3" w16cid:durableId="1203056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140118">
    <w:abstractNumId w:val="1"/>
  </w:num>
  <w:num w:numId="5" w16cid:durableId="1631937789">
    <w:abstractNumId w:val="5"/>
  </w:num>
  <w:num w:numId="6" w16cid:durableId="344095177">
    <w:abstractNumId w:val="8"/>
  </w:num>
  <w:num w:numId="7" w16cid:durableId="866605117">
    <w:abstractNumId w:val="13"/>
  </w:num>
  <w:num w:numId="8" w16cid:durableId="974483900">
    <w:abstractNumId w:val="9"/>
  </w:num>
  <w:num w:numId="9" w16cid:durableId="521357905">
    <w:abstractNumId w:val="6"/>
  </w:num>
  <w:num w:numId="10" w16cid:durableId="1399404385">
    <w:abstractNumId w:val="4"/>
  </w:num>
  <w:num w:numId="11" w16cid:durableId="1050883695">
    <w:abstractNumId w:val="12"/>
  </w:num>
  <w:num w:numId="12" w16cid:durableId="2050370576">
    <w:abstractNumId w:val="7"/>
  </w:num>
  <w:num w:numId="13" w16cid:durableId="700667602">
    <w:abstractNumId w:val="2"/>
  </w:num>
  <w:num w:numId="14" w16cid:durableId="20351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7C"/>
    <w:rsid w:val="00011B68"/>
    <w:rsid w:val="00015FDE"/>
    <w:rsid w:val="0001799B"/>
    <w:rsid w:val="00017CC3"/>
    <w:rsid w:val="00023642"/>
    <w:rsid w:val="00027D16"/>
    <w:rsid w:val="00030AAA"/>
    <w:rsid w:val="00046022"/>
    <w:rsid w:val="00046A08"/>
    <w:rsid w:val="00061E9C"/>
    <w:rsid w:val="00061F02"/>
    <w:rsid w:val="000625BA"/>
    <w:rsid w:val="00070184"/>
    <w:rsid w:val="00084315"/>
    <w:rsid w:val="00093DCC"/>
    <w:rsid w:val="000C2DD8"/>
    <w:rsid w:val="000C403A"/>
    <w:rsid w:val="000C449F"/>
    <w:rsid w:val="000D4248"/>
    <w:rsid w:val="000E334B"/>
    <w:rsid w:val="000F0394"/>
    <w:rsid w:val="000F5923"/>
    <w:rsid w:val="00100923"/>
    <w:rsid w:val="001077B2"/>
    <w:rsid w:val="00111DAE"/>
    <w:rsid w:val="00131EEC"/>
    <w:rsid w:val="00134EEA"/>
    <w:rsid w:val="001352A5"/>
    <w:rsid w:val="0015137A"/>
    <w:rsid w:val="00153458"/>
    <w:rsid w:val="00154C76"/>
    <w:rsid w:val="00172A67"/>
    <w:rsid w:val="001766A3"/>
    <w:rsid w:val="0018300C"/>
    <w:rsid w:val="00190886"/>
    <w:rsid w:val="001A2561"/>
    <w:rsid w:val="001A725E"/>
    <w:rsid w:val="001A7BA3"/>
    <w:rsid w:val="001E467A"/>
    <w:rsid w:val="001F1907"/>
    <w:rsid w:val="001F1D25"/>
    <w:rsid w:val="001F2D4A"/>
    <w:rsid w:val="001F61F8"/>
    <w:rsid w:val="001F6EC0"/>
    <w:rsid w:val="00203CD4"/>
    <w:rsid w:val="002040B6"/>
    <w:rsid w:val="0020550A"/>
    <w:rsid w:val="0024235A"/>
    <w:rsid w:val="00242DC4"/>
    <w:rsid w:val="00244770"/>
    <w:rsid w:val="00256AEB"/>
    <w:rsid w:val="00256F1A"/>
    <w:rsid w:val="00270AA7"/>
    <w:rsid w:val="002863F3"/>
    <w:rsid w:val="0028707A"/>
    <w:rsid w:val="0029456E"/>
    <w:rsid w:val="002A11E5"/>
    <w:rsid w:val="002A2122"/>
    <w:rsid w:val="002B4094"/>
    <w:rsid w:val="002B6339"/>
    <w:rsid w:val="002D393F"/>
    <w:rsid w:val="002F75E5"/>
    <w:rsid w:val="0030727B"/>
    <w:rsid w:val="003075BC"/>
    <w:rsid w:val="00307990"/>
    <w:rsid w:val="00324194"/>
    <w:rsid w:val="00326EF9"/>
    <w:rsid w:val="00336CBA"/>
    <w:rsid w:val="0034750B"/>
    <w:rsid w:val="0035179C"/>
    <w:rsid w:val="00363BC4"/>
    <w:rsid w:val="0037542B"/>
    <w:rsid w:val="0038032C"/>
    <w:rsid w:val="00383406"/>
    <w:rsid w:val="0039070A"/>
    <w:rsid w:val="00390BB8"/>
    <w:rsid w:val="00392B4E"/>
    <w:rsid w:val="00392BCE"/>
    <w:rsid w:val="003937AF"/>
    <w:rsid w:val="003A3E1E"/>
    <w:rsid w:val="003B5316"/>
    <w:rsid w:val="003C501C"/>
    <w:rsid w:val="003C6FD9"/>
    <w:rsid w:val="003E4E7C"/>
    <w:rsid w:val="003E6B41"/>
    <w:rsid w:val="003F1A68"/>
    <w:rsid w:val="003F5CB4"/>
    <w:rsid w:val="00400C1E"/>
    <w:rsid w:val="004058A7"/>
    <w:rsid w:val="00412B71"/>
    <w:rsid w:val="0042133C"/>
    <w:rsid w:val="00423C2A"/>
    <w:rsid w:val="004255C1"/>
    <w:rsid w:val="00426A2D"/>
    <w:rsid w:val="00432CA6"/>
    <w:rsid w:val="0043542B"/>
    <w:rsid w:val="00450158"/>
    <w:rsid w:val="00461D93"/>
    <w:rsid w:val="004652BD"/>
    <w:rsid w:val="004653FC"/>
    <w:rsid w:val="004706C5"/>
    <w:rsid w:val="00476218"/>
    <w:rsid w:val="00480125"/>
    <w:rsid w:val="0049040B"/>
    <w:rsid w:val="0049388A"/>
    <w:rsid w:val="004A0589"/>
    <w:rsid w:val="004B5030"/>
    <w:rsid w:val="004E095A"/>
    <w:rsid w:val="004E1B7B"/>
    <w:rsid w:val="004F220E"/>
    <w:rsid w:val="00504BBE"/>
    <w:rsid w:val="00505B5C"/>
    <w:rsid w:val="00507140"/>
    <w:rsid w:val="005138CC"/>
    <w:rsid w:val="00523DD7"/>
    <w:rsid w:val="00527EF7"/>
    <w:rsid w:val="00533064"/>
    <w:rsid w:val="00557EF3"/>
    <w:rsid w:val="005765B9"/>
    <w:rsid w:val="0057789F"/>
    <w:rsid w:val="00583F81"/>
    <w:rsid w:val="0058406B"/>
    <w:rsid w:val="005A12FB"/>
    <w:rsid w:val="005B0CCE"/>
    <w:rsid w:val="005C27D3"/>
    <w:rsid w:val="005C4167"/>
    <w:rsid w:val="005C7DDA"/>
    <w:rsid w:val="005D3CFE"/>
    <w:rsid w:val="005D4DFC"/>
    <w:rsid w:val="005D5D0B"/>
    <w:rsid w:val="005D60EF"/>
    <w:rsid w:val="005E63BF"/>
    <w:rsid w:val="00610142"/>
    <w:rsid w:val="0061766D"/>
    <w:rsid w:val="0063599C"/>
    <w:rsid w:val="00642F91"/>
    <w:rsid w:val="00645890"/>
    <w:rsid w:val="006459C2"/>
    <w:rsid w:val="0066032D"/>
    <w:rsid w:val="00664227"/>
    <w:rsid w:val="00664A39"/>
    <w:rsid w:val="00672B09"/>
    <w:rsid w:val="00680054"/>
    <w:rsid w:val="006A68E3"/>
    <w:rsid w:val="006A7B2A"/>
    <w:rsid w:val="006D2DDF"/>
    <w:rsid w:val="006D7CD9"/>
    <w:rsid w:val="006E34A8"/>
    <w:rsid w:val="006E44B5"/>
    <w:rsid w:val="006F4048"/>
    <w:rsid w:val="0070263C"/>
    <w:rsid w:val="007200C3"/>
    <w:rsid w:val="0073684F"/>
    <w:rsid w:val="00746595"/>
    <w:rsid w:val="00753178"/>
    <w:rsid w:val="00757B48"/>
    <w:rsid w:val="007615C5"/>
    <w:rsid w:val="00773969"/>
    <w:rsid w:val="00784196"/>
    <w:rsid w:val="007A3568"/>
    <w:rsid w:val="007B1B99"/>
    <w:rsid w:val="007B1EB7"/>
    <w:rsid w:val="007C1EDB"/>
    <w:rsid w:val="007C5180"/>
    <w:rsid w:val="007D0DD8"/>
    <w:rsid w:val="007E0E46"/>
    <w:rsid w:val="007E13A9"/>
    <w:rsid w:val="007E61FB"/>
    <w:rsid w:val="007F0D47"/>
    <w:rsid w:val="00803A2E"/>
    <w:rsid w:val="008206A3"/>
    <w:rsid w:val="00822A98"/>
    <w:rsid w:val="00833143"/>
    <w:rsid w:val="008458EE"/>
    <w:rsid w:val="0084684A"/>
    <w:rsid w:val="00850878"/>
    <w:rsid w:val="00855A42"/>
    <w:rsid w:val="00881A59"/>
    <w:rsid w:val="00882FED"/>
    <w:rsid w:val="008C41B5"/>
    <w:rsid w:val="008F3BF1"/>
    <w:rsid w:val="008F41CD"/>
    <w:rsid w:val="009120D9"/>
    <w:rsid w:val="00913F14"/>
    <w:rsid w:val="0091462D"/>
    <w:rsid w:val="00914BFB"/>
    <w:rsid w:val="009175A2"/>
    <w:rsid w:val="0092298A"/>
    <w:rsid w:val="00930058"/>
    <w:rsid w:val="0093218B"/>
    <w:rsid w:val="0093675D"/>
    <w:rsid w:val="0093693B"/>
    <w:rsid w:val="009556D1"/>
    <w:rsid w:val="00956537"/>
    <w:rsid w:val="009649A2"/>
    <w:rsid w:val="00967DE1"/>
    <w:rsid w:val="00973322"/>
    <w:rsid w:val="00973AEE"/>
    <w:rsid w:val="00982F8F"/>
    <w:rsid w:val="00986B68"/>
    <w:rsid w:val="00997C60"/>
    <w:rsid w:val="009A2BE2"/>
    <w:rsid w:val="009A2C88"/>
    <w:rsid w:val="009A5F40"/>
    <w:rsid w:val="009C75E1"/>
    <w:rsid w:val="009D33E6"/>
    <w:rsid w:val="009E219A"/>
    <w:rsid w:val="009E7724"/>
    <w:rsid w:val="009E7A48"/>
    <w:rsid w:val="009F4B1A"/>
    <w:rsid w:val="009F697E"/>
    <w:rsid w:val="00A0055B"/>
    <w:rsid w:val="00A00D6D"/>
    <w:rsid w:val="00A034C6"/>
    <w:rsid w:val="00A05364"/>
    <w:rsid w:val="00A16453"/>
    <w:rsid w:val="00A17D96"/>
    <w:rsid w:val="00A22F2C"/>
    <w:rsid w:val="00A24BEB"/>
    <w:rsid w:val="00A30B4D"/>
    <w:rsid w:val="00A32B0B"/>
    <w:rsid w:val="00A44DA2"/>
    <w:rsid w:val="00A458B1"/>
    <w:rsid w:val="00A66F21"/>
    <w:rsid w:val="00A71E65"/>
    <w:rsid w:val="00A81E65"/>
    <w:rsid w:val="00A93A8B"/>
    <w:rsid w:val="00AA44D2"/>
    <w:rsid w:val="00AA70FC"/>
    <w:rsid w:val="00AB1771"/>
    <w:rsid w:val="00AB39BB"/>
    <w:rsid w:val="00AC07D6"/>
    <w:rsid w:val="00AC205F"/>
    <w:rsid w:val="00AD45AA"/>
    <w:rsid w:val="00AD6806"/>
    <w:rsid w:val="00AE00D2"/>
    <w:rsid w:val="00AE1C97"/>
    <w:rsid w:val="00AE7BB2"/>
    <w:rsid w:val="00B0272C"/>
    <w:rsid w:val="00B10B75"/>
    <w:rsid w:val="00B30FD8"/>
    <w:rsid w:val="00B32743"/>
    <w:rsid w:val="00B5296F"/>
    <w:rsid w:val="00B71519"/>
    <w:rsid w:val="00B733D1"/>
    <w:rsid w:val="00B77725"/>
    <w:rsid w:val="00B817F4"/>
    <w:rsid w:val="00B81E40"/>
    <w:rsid w:val="00BA5428"/>
    <w:rsid w:val="00BE7681"/>
    <w:rsid w:val="00C02382"/>
    <w:rsid w:val="00C2223D"/>
    <w:rsid w:val="00C24624"/>
    <w:rsid w:val="00C263F3"/>
    <w:rsid w:val="00C26BBD"/>
    <w:rsid w:val="00C41A18"/>
    <w:rsid w:val="00C5232B"/>
    <w:rsid w:val="00C574D9"/>
    <w:rsid w:val="00C67408"/>
    <w:rsid w:val="00C75301"/>
    <w:rsid w:val="00C90F71"/>
    <w:rsid w:val="00C92438"/>
    <w:rsid w:val="00CA5FFB"/>
    <w:rsid w:val="00CA7386"/>
    <w:rsid w:val="00CB72C2"/>
    <w:rsid w:val="00CC183E"/>
    <w:rsid w:val="00CC3B95"/>
    <w:rsid w:val="00CD5269"/>
    <w:rsid w:val="00CE0845"/>
    <w:rsid w:val="00CE4DDD"/>
    <w:rsid w:val="00CF5A41"/>
    <w:rsid w:val="00D06819"/>
    <w:rsid w:val="00D207A4"/>
    <w:rsid w:val="00D31FF0"/>
    <w:rsid w:val="00D351E2"/>
    <w:rsid w:val="00D40478"/>
    <w:rsid w:val="00D51CA2"/>
    <w:rsid w:val="00D53EE3"/>
    <w:rsid w:val="00D60F2B"/>
    <w:rsid w:val="00D61F38"/>
    <w:rsid w:val="00D63E95"/>
    <w:rsid w:val="00D834E6"/>
    <w:rsid w:val="00DA587C"/>
    <w:rsid w:val="00DC1465"/>
    <w:rsid w:val="00DC1504"/>
    <w:rsid w:val="00DC202E"/>
    <w:rsid w:val="00DC26EA"/>
    <w:rsid w:val="00DC46ED"/>
    <w:rsid w:val="00DD6324"/>
    <w:rsid w:val="00DF2F13"/>
    <w:rsid w:val="00E02E47"/>
    <w:rsid w:val="00E167B0"/>
    <w:rsid w:val="00E30E6F"/>
    <w:rsid w:val="00E32357"/>
    <w:rsid w:val="00E42EBC"/>
    <w:rsid w:val="00E44926"/>
    <w:rsid w:val="00E602FC"/>
    <w:rsid w:val="00E87EC2"/>
    <w:rsid w:val="00EA7A17"/>
    <w:rsid w:val="00ED3737"/>
    <w:rsid w:val="00EF3FCC"/>
    <w:rsid w:val="00F1536A"/>
    <w:rsid w:val="00F26DF1"/>
    <w:rsid w:val="00F271E8"/>
    <w:rsid w:val="00F430C9"/>
    <w:rsid w:val="00F469B9"/>
    <w:rsid w:val="00F507EB"/>
    <w:rsid w:val="00F53FDC"/>
    <w:rsid w:val="00F73B1A"/>
    <w:rsid w:val="00F86351"/>
    <w:rsid w:val="00F86572"/>
    <w:rsid w:val="00FA7F1A"/>
    <w:rsid w:val="00FC7C6E"/>
    <w:rsid w:val="00FD0954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7252D"/>
  <w15:chartTrackingRefBased/>
  <w15:docId w15:val="{79244200-F3E4-42A5-B7C4-28B3C1A1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1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rsid w:val="00973322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rsid w:val="00973322"/>
    <w:pPr>
      <w:keepNext/>
      <w:numPr>
        <w:ilvl w:val="1"/>
        <w:numId w:val="2"/>
      </w:numPr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rsid w:val="00973322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  <w:lang w:val="x-none"/>
    </w:rPr>
  </w:style>
  <w:style w:type="paragraph" w:styleId="Nadpis4">
    <w:name w:val="heading 4"/>
    <w:basedOn w:val="Normln"/>
    <w:next w:val="Normln"/>
    <w:link w:val="Nadpis4Char"/>
    <w:rsid w:val="00973322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  <w:lang w:val="x-none"/>
    </w:rPr>
  </w:style>
  <w:style w:type="paragraph" w:styleId="Nadpis5">
    <w:name w:val="heading 5"/>
    <w:basedOn w:val="Normln"/>
    <w:next w:val="Normln"/>
    <w:link w:val="Nadpis5Char"/>
    <w:rsid w:val="00973322"/>
    <w:pPr>
      <w:numPr>
        <w:ilvl w:val="4"/>
        <w:numId w:val="2"/>
      </w:numPr>
      <w:spacing w:before="240" w:after="60"/>
      <w:outlineLvl w:val="4"/>
    </w:pPr>
    <w:rPr>
      <w:sz w:val="20"/>
      <w:szCs w:val="20"/>
      <w:lang w:val="x-none"/>
    </w:rPr>
  </w:style>
  <w:style w:type="paragraph" w:styleId="Nadpis6">
    <w:name w:val="heading 6"/>
    <w:basedOn w:val="Normln"/>
    <w:next w:val="Normln"/>
    <w:link w:val="Nadpis6Char"/>
    <w:rsid w:val="00973322"/>
    <w:pPr>
      <w:numPr>
        <w:ilvl w:val="5"/>
        <w:numId w:val="2"/>
      </w:numPr>
      <w:spacing w:before="240" w:after="60"/>
      <w:outlineLvl w:val="5"/>
    </w:pPr>
    <w:rPr>
      <w:i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rsid w:val="0097332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  <w:lang w:val="x-none"/>
    </w:rPr>
  </w:style>
  <w:style w:type="paragraph" w:styleId="Nadpis8">
    <w:name w:val="heading 8"/>
    <w:basedOn w:val="Normln"/>
    <w:next w:val="Normln"/>
    <w:link w:val="Nadpis8Char"/>
    <w:rsid w:val="0097332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rsid w:val="0097332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3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73322"/>
  </w:style>
  <w:style w:type="paragraph" w:styleId="Zpat">
    <w:name w:val="footer"/>
    <w:basedOn w:val="Normln"/>
    <w:link w:val="ZpatChar"/>
    <w:uiPriority w:val="99"/>
    <w:unhideWhenUsed/>
    <w:rsid w:val="00973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3322"/>
  </w:style>
  <w:style w:type="character" w:customStyle="1" w:styleId="BezmezerChar">
    <w:name w:val="Bez mezer Char"/>
    <w:link w:val="Bezmezer"/>
    <w:locked/>
    <w:rsid w:val="00973322"/>
    <w:rPr>
      <w:rFonts w:ascii="Calibri" w:eastAsia="Calibri" w:hAnsi="Calibri"/>
    </w:rPr>
  </w:style>
  <w:style w:type="paragraph" w:styleId="Bezmezer">
    <w:name w:val="No Spacing"/>
    <w:link w:val="BezmezerChar"/>
    <w:rsid w:val="00973322"/>
    <w:rPr>
      <w:sz w:val="22"/>
      <w:szCs w:val="22"/>
      <w:lang w:eastAsia="en-US"/>
    </w:rPr>
  </w:style>
  <w:style w:type="character" w:styleId="Hypertextovodkaz">
    <w:name w:val="Hyperlink"/>
    <w:rsid w:val="00973322"/>
    <w:rPr>
      <w:color w:val="0000FF"/>
      <w:u w:val="single"/>
    </w:rPr>
  </w:style>
  <w:style w:type="character" w:customStyle="1" w:styleId="Nadpis1Char">
    <w:name w:val="Nadpis 1 Char"/>
    <w:link w:val="Nadpis1"/>
    <w:rsid w:val="00973322"/>
    <w:rPr>
      <w:rFonts w:ascii="Arial" w:eastAsia="Times New Roman" w:hAnsi="Arial" w:cs="Times New Roman"/>
      <w:b/>
      <w:kern w:val="28"/>
      <w:sz w:val="28"/>
      <w:szCs w:val="20"/>
      <w:lang w:val="x-none" w:eastAsia="cs-CZ"/>
    </w:rPr>
  </w:style>
  <w:style w:type="character" w:customStyle="1" w:styleId="Nadpis2Char">
    <w:name w:val="Nadpis 2 Char"/>
    <w:link w:val="Nadpis2"/>
    <w:rsid w:val="00973322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link w:val="Nadpis3"/>
    <w:rsid w:val="00973322"/>
    <w:rPr>
      <w:rFonts w:ascii="Arial" w:eastAsia="Times New Roman" w:hAnsi="Arial" w:cs="Times New Roman"/>
      <w:sz w:val="24"/>
      <w:szCs w:val="20"/>
      <w:lang w:val="x-none" w:eastAsia="cs-CZ"/>
    </w:rPr>
  </w:style>
  <w:style w:type="character" w:customStyle="1" w:styleId="Nadpis4Char">
    <w:name w:val="Nadpis 4 Char"/>
    <w:link w:val="Nadpis4"/>
    <w:rsid w:val="00973322"/>
    <w:rPr>
      <w:rFonts w:ascii="Arial" w:eastAsia="Times New Roman" w:hAnsi="Arial" w:cs="Times New Roman"/>
      <w:b/>
      <w:sz w:val="24"/>
      <w:szCs w:val="20"/>
      <w:lang w:val="x-none" w:eastAsia="cs-CZ"/>
    </w:rPr>
  </w:style>
  <w:style w:type="character" w:customStyle="1" w:styleId="Nadpis5Char">
    <w:name w:val="Nadpis 5 Char"/>
    <w:link w:val="Nadpis5"/>
    <w:rsid w:val="0097332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6Char">
    <w:name w:val="Nadpis 6 Char"/>
    <w:link w:val="Nadpis6"/>
    <w:rsid w:val="00973322"/>
    <w:rPr>
      <w:rFonts w:ascii="Times New Roman" w:eastAsia="Times New Roman" w:hAnsi="Times New Roman" w:cs="Times New Roman"/>
      <w:i/>
      <w:sz w:val="20"/>
      <w:szCs w:val="20"/>
      <w:lang w:val="x-none" w:eastAsia="cs-CZ"/>
    </w:rPr>
  </w:style>
  <w:style w:type="character" w:customStyle="1" w:styleId="Nadpis7Char">
    <w:name w:val="Nadpis 7 Char"/>
    <w:link w:val="Nadpis7"/>
    <w:rsid w:val="00973322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Nadpis8Char">
    <w:name w:val="Nadpis 8 Char"/>
    <w:link w:val="Nadpis8"/>
    <w:rsid w:val="00973322"/>
    <w:rPr>
      <w:rFonts w:ascii="Arial" w:eastAsia="Times New Roman" w:hAnsi="Arial" w:cs="Times New Roman"/>
      <w:i/>
      <w:sz w:val="20"/>
      <w:szCs w:val="20"/>
      <w:lang w:val="x-none" w:eastAsia="cs-CZ"/>
    </w:rPr>
  </w:style>
  <w:style w:type="character" w:customStyle="1" w:styleId="Nadpis9Char">
    <w:name w:val="Nadpis 9 Char"/>
    <w:link w:val="Nadpis9"/>
    <w:rsid w:val="00973322"/>
    <w:rPr>
      <w:rFonts w:ascii="Arial" w:eastAsia="Times New Roman" w:hAnsi="Arial" w:cs="Times New Roman"/>
      <w:b/>
      <w:i/>
      <w:sz w:val="18"/>
      <w:szCs w:val="20"/>
      <w:lang w:val="x-none" w:eastAsia="cs-CZ"/>
    </w:rPr>
  </w:style>
  <w:style w:type="paragraph" w:customStyle="1" w:styleId="ODSTAVEC">
    <w:name w:val="ODSTAVEC"/>
    <w:basedOn w:val="Bezmezer"/>
    <w:rsid w:val="00973322"/>
    <w:pPr>
      <w:numPr>
        <w:ilvl w:val="1"/>
        <w:numId w:val="1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73322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rsid w:val="00973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mal">
    <w:name w:val="Nadpis malý"/>
    <w:basedOn w:val="Zhlav"/>
    <w:link w:val="NadpismalChar"/>
    <w:qFormat/>
    <w:rsid w:val="00973322"/>
    <w:pPr>
      <w:tabs>
        <w:tab w:val="clear" w:pos="4536"/>
        <w:tab w:val="clear" w:pos="9072"/>
      </w:tabs>
      <w:spacing w:before="120"/>
    </w:pPr>
    <w:rPr>
      <w:rFonts w:ascii="Futura Bk" w:hAnsi="Futura Bk" w:cs="Arial"/>
      <w:b/>
      <w:caps/>
      <w:sz w:val="24"/>
      <w:szCs w:val="24"/>
    </w:rPr>
  </w:style>
  <w:style w:type="paragraph" w:customStyle="1" w:styleId="text3">
    <w:name w:val="text_3"/>
    <w:basedOn w:val="Bezmezer"/>
    <w:link w:val="text3Char"/>
    <w:rsid w:val="00973322"/>
    <w:pPr>
      <w:spacing w:line="20" w:lineRule="atLeast"/>
      <w:ind w:left="539" w:hanging="539"/>
    </w:pPr>
    <w:rPr>
      <w:rFonts w:ascii="Arial" w:hAnsi="Arial" w:cs="Arial"/>
      <w:color w:val="7F7F7F"/>
    </w:rPr>
  </w:style>
  <w:style w:type="character" w:customStyle="1" w:styleId="NadpismalChar">
    <w:name w:val="Nadpis malý Char"/>
    <w:link w:val="Nadpismal"/>
    <w:rsid w:val="00973322"/>
    <w:rPr>
      <w:rFonts w:ascii="Futura Bk" w:eastAsia="Calibri" w:hAnsi="Futura Bk" w:cs="Arial"/>
      <w:b/>
      <w:caps/>
      <w:sz w:val="24"/>
      <w:szCs w:val="24"/>
    </w:rPr>
  </w:style>
  <w:style w:type="character" w:customStyle="1" w:styleId="textbnChar">
    <w:name w:val="text běžný Char"/>
    <w:link w:val="textbn"/>
    <w:locked/>
    <w:rsid w:val="00F1536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3Char">
    <w:name w:val="text_3 Char"/>
    <w:link w:val="text3"/>
    <w:rsid w:val="00973322"/>
    <w:rPr>
      <w:rFonts w:ascii="Arial" w:eastAsia="Calibri" w:hAnsi="Arial" w:cs="Arial"/>
      <w:color w:val="7F7F7F"/>
    </w:rPr>
  </w:style>
  <w:style w:type="paragraph" w:customStyle="1" w:styleId="textbn">
    <w:name w:val="text běžný"/>
    <w:basedOn w:val="Normln"/>
    <w:link w:val="textbnChar"/>
    <w:qFormat/>
    <w:rsid w:val="00F1536A"/>
    <w:pPr>
      <w:tabs>
        <w:tab w:val="left" w:pos="3240"/>
      </w:tabs>
      <w:suppressAutoHyphens/>
      <w:overflowPunct w:val="0"/>
      <w:autoSpaceDE w:val="0"/>
      <w:spacing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xtCG10">
    <w:name w:val="text_CG_10"/>
    <w:basedOn w:val="Osloven"/>
    <w:link w:val="textCG10Char"/>
    <w:rsid w:val="00973322"/>
    <w:pPr>
      <w:spacing w:before="400"/>
      <w:jc w:val="both"/>
    </w:pPr>
    <w:rPr>
      <w:rFonts w:ascii="Arial" w:hAnsi="Arial" w:cs="Arial"/>
      <w:color w:val="808080"/>
      <w:spacing w:val="4"/>
      <w:sz w:val="20"/>
      <w:lang w:bidi="cs-CZ"/>
    </w:rPr>
  </w:style>
  <w:style w:type="character" w:customStyle="1" w:styleId="textCG10Char">
    <w:name w:val="text_CG_10 Char"/>
    <w:link w:val="textCG10"/>
    <w:rsid w:val="00973322"/>
    <w:rPr>
      <w:rFonts w:ascii="Arial" w:eastAsia="Calibri" w:hAnsi="Arial" w:cs="Arial"/>
      <w:color w:val="808080"/>
      <w:spacing w:val="4"/>
      <w:sz w:val="20"/>
      <w:lang w:bidi="cs-CZ"/>
    </w:rPr>
  </w:style>
  <w:style w:type="paragraph" w:customStyle="1" w:styleId="textCG">
    <w:name w:val="text CG"/>
    <w:basedOn w:val="Normln"/>
    <w:link w:val="textCGChar"/>
    <w:rsid w:val="00973322"/>
    <w:pPr>
      <w:tabs>
        <w:tab w:val="left" w:pos="3240"/>
      </w:tabs>
      <w:suppressAutoHyphens/>
      <w:overflowPunct w:val="0"/>
      <w:autoSpaceDE w:val="0"/>
      <w:spacing w:line="276" w:lineRule="auto"/>
      <w:jc w:val="both"/>
    </w:pPr>
    <w:rPr>
      <w:rFonts w:ascii="Arial" w:hAnsi="Arial" w:cs="Arial"/>
      <w:color w:val="7F7F7F"/>
      <w:sz w:val="20"/>
      <w:szCs w:val="20"/>
      <w:lang w:eastAsia="ar-SA"/>
    </w:rPr>
  </w:style>
  <w:style w:type="character" w:customStyle="1" w:styleId="textCGChar">
    <w:name w:val="text CG Char"/>
    <w:link w:val="textCG"/>
    <w:rsid w:val="00973322"/>
    <w:rPr>
      <w:rFonts w:ascii="Arial" w:eastAsia="Times New Roman" w:hAnsi="Arial" w:cs="Arial"/>
      <w:color w:val="7F7F7F"/>
      <w:sz w:val="20"/>
      <w:szCs w:val="20"/>
      <w:lang w:eastAsia="ar-SA"/>
    </w:rPr>
  </w:style>
  <w:style w:type="paragraph" w:customStyle="1" w:styleId="Nadpisvelk">
    <w:name w:val="Nadpis velký"/>
    <w:basedOn w:val="Nadpis1"/>
    <w:link w:val="NadpisvelkChar"/>
    <w:rsid w:val="00973322"/>
    <w:pPr>
      <w:numPr>
        <w:numId w:val="0"/>
      </w:numPr>
    </w:pPr>
    <w:rPr>
      <w:rFonts w:ascii="Futura Bk" w:hAnsi="Futura Bk" w:cs="Arial"/>
      <w:caps/>
      <w:spacing w:val="60"/>
      <w:sz w:val="38"/>
      <w:szCs w:val="40"/>
    </w:rPr>
  </w:style>
  <w:style w:type="character" w:customStyle="1" w:styleId="NadpisvelkChar">
    <w:name w:val="Nadpis velký Char"/>
    <w:link w:val="Nadpisvelk"/>
    <w:rsid w:val="00973322"/>
    <w:rPr>
      <w:rFonts w:ascii="Futura Bk" w:eastAsia="Times New Roman" w:hAnsi="Futura Bk" w:cs="Arial"/>
      <w:b/>
      <w:caps/>
      <w:spacing w:val="60"/>
      <w:kern w:val="28"/>
      <w:sz w:val="38"/>
      <w:szCs w:val="40"/>
      <w:lang w:val="x-none" w:eastAsia="cs-CZ"/>
    </w:rPr>
  </w:style>
  <w:style w:type="numbering" w:customStyle="1" w:styleId="Styl2">
    <w:name w:val="Styl2"/>
    <w:uiPriority w:val="99"/>
    <w:rsid w:val="00973322"/>
    <w:pPr>
      <w:numPr>
        <w:numId w:val="4"/>
      </w:numPr>
    </w:pPr>
  </w:style>
  <w:style w:type="paragraph" w:customStyle="1" w:styleId="textCG0">
    <w:name w:val="text_CG"/>
    <w:basedOn w:val="Normln"/>
    <w:link w:val="textCGChar0"/>
    <w:rsid w:val="00973322"/>
    <w:pPr>
      <w:tabs>
        <w:tab w:val="left" w:pos="0"/>
        <w:tab w:val="left" w:pos="3240"/>
      </w:tabs>
      <w:suppressAutoHyphens/>
      <w:jc w:val="both"/>
      <w:outlineLvl w:val="6"/>
    </w:pPr>
    <w:rPr>
      <w:rFonts w:ascii="Arial" w:hAnsi="Arial" w:cs="Arial"/>
      <w:bCs/>
      <w:color w:val="7F7F7F"/>
      <w:sz w:val="22"/>
      <w:szCs w:val="22"/>
      <w:lang w:val="x-none" w:eastAsia="ar-SA"/>
    </w:rPr>
  </w:style>
  <w:style w:type="character" w:customStyle="1" w:styleId="textCGChar0">
    <w:name w:val="text_CG Char"/>
    <w:link w:val="textCG0"/>
    <w:rsid w:val="00973322"/>
    <w:rPr>
      <w:rFonts w:ascii="Arial" w:eastAsia="Times New Roman" w:hAnsi="Arial" w:cs="Arial"/>
      <w:bCs/>
      <w:color w:val="7F7F7F"/>
      <w:lang w:val="x-none" w:eastAsia="ar-SA"/>
    </w:rPr>
  </w:style>
  <w:style w:type="paragraph" w:customStyle="1" w:styleId="nadpisCG3">
    <w:name w:val="nadpis_CG_3"/>
    <w:basedOn w:val="Zhlav"/>
    <w:link w:val="nadpisCG3Char"/>
    <w:rsid w:val="00973322"/>
    <w:pPr>
      <w:tabs>
        <w:tab w:val="clear" w:pos="4536"/>
        <w:tab w:val="clear" w:pos="9072"/>
      </w:tabs>
      <w:spacing w:before="120"/>
    </w:pPr>
    <w:rPr>
      <w:rFonts w:ascii="Futura Bk" w:hAnsi="Futura Bk" w:cs="Arial"/>
      <w:b/>
      <w:caps/>
      <w:color w:val="7F7F7F"/>
      <w:sz w:val="24"/>
      <w:szCs w:val="24"/>
    </w:rPr>
  </w:style>
  <w:style w:type="character" w:customStyle="1" w:styleId="nadpisCG3Char">
    <w:name w:val="nadpis_CG_3 Char"/>
    <w:link w:val="nadpisCG3"/>
    <w:rsid w:val="00973322"/>
    <w:rPr>
      <w:rFonts w:ascii="Futura Bk" w:eastAsia="Calibri" w:hAnsi="Futura Bk" w:cs="Arial"/>
      <w:b/>
      <w:caps/>
      <w:color w:val="7F7F7F"/>
      <w:sz w:val="24"/>
      <w:szCs w:val="24"/>
    </w:rPr>
  </w:style>
  <w:style w:type="paragraph" w:customStyle="1" w:styleId="textvelikost11">
    <w:name w:val="text velikost 11"/>
    <w:basedOn w:val="Normln"/>
    <w:link w:val="textvelikost11Char"/>
    <w:rsid w:val="00973322"/>
    <w:pPr>
      <w:spacing w:after="200" w:line="276" w:lineRule="auto"/>
    </w:pPr>
    <w:rPr>
      <w:rFonts w:ascii="Futura Bk" w:eastAsia="Calibri" w:hAnsi="Futura Bk"/>
      <w:sz w:val="22"/>
      <w:szCs w:val="22"/>
      <w:lang w:eastAsia="en-US"/>
    </w:rPr>
  </w:style>
  <w:style w:type="character" w:customStyle="1" w:styleId="textvelikost11Char">
    <w:name w:val="text velikost 11 Char"/>
    <w:link w:val="textvelikost11"/>
    <w:rsid w:val="00973322"/>
    <w:rPr>
      <w:rFonts w:ascii="Futura Bk" w:eastAsia="Calibri" w:hAnsi="Futura Bk" w:cs="Times New Roman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733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slovenChar">
    <w:name w:val="Oslovení Char"/>
    <w:link w:val="Osloven"/>
    <w:uiPriority w:val="99"/>
    <w:semiHidden/>
    <w:rsid w:val="00973322"/>
    <w:rPr>
      <w:rFonts w:ascii="Calibri" w:eastAsia="Calibri" w:hAnsi="Calibri" w:cs="Times New Roman"/>
    </w:rPr>
  </w:style>
  <w:style w:type="paragraph" w:customStyle="1" w:styleId="nadpisCG12">
    <w:name w:val="nadpis_CG_12"/>
    <w:basedOn w:val="Zhlav"/>
    <w:link w:val="nadpisCG12Char"/>
    <w:rsid w:val="00131EEC"/>
    <w:pPr>
      <w:tabs>
        <w:tab w:val="clear" w:pos="4536"/>
        <w:tab w:val="clear" w:pos="9072"/>
      </w:tabs>
      <w:spacing w:before="120"/>
    </w:pPr>
    <w:rPr>
      <w:rFonts w:ascii="Futura Bk" w:hAnsi="Futura Bk" w:cs="Arial"/>
      <w:b/>
      <w:caps/>
      <w:sz w:val="24"/>
      <w:szCs w:val="24"/>
    </w:rPr>
  </w:style>
  <w:style w:type="character" w:customStyle="1" w:styleId="nadpisCG12Char">
    <w:name w:val="nadpis_CG_12 Char"/>
    <w:link w:val="nadpisCG12"/>
    <w:rsid w:val="00131EEC"/>
    <w:rPr>
      <w:rFonts w:ascii="Futura Bk" w:eastAsia="Calibri" w:hAnsi="Futura Bk" w:cs="Arial"/>
      <w:b/>
      <w:caps/>
      <w:sz w:val="24"/>
      <w:szCs w:val="24"/>
    </w:rPr>
  </w:style>
  <w:style w:type="paragraph" w:customStyle="1" w:styleId="Kontaktninformace">
    <w:name w:val="Kontaktní informace"/>
    <w:basedOn w:val="Normln"/>
    <w:link w:val="KontaktninformaceChar"/>
    <w:uiPriority w:val="1"/>
    <w:rsid w:val="00131EEC"/>
    <w:pPr>
      <w:spacing w:line="276" w:lineRule="auto"/>
    </w:pPr>
    <w:rPr>
      <w:rFonts w:ascii="Calibri" w:eastAsia="Calibri" w:hAnsi="Calibri"/>
      <w:spacing w:val="4"/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5"/>
    <w:rsid w:val="00131EEC"/>
    <w:pPr>
      <w:keepNext/>
      <w:spacing w:after="240" w:line="276" w:lineRule="auto"/>
      <w:contextualSpacing/>
    </w:pPr>
    <w:rPr>
      <w:rFonts w:ascii="Calibri" w:eastAsia="Calibri" w:hAnsi="Calibri"/>
      <w:spacing w:val="4"/>
      <w:sz w:val="22"/>
      <w:szCs w:val="22"/>
      <w:lang w:eastAsia="en-US"/>
    </w:rPr>
  </w:style>
  <w:style w:type="character" w:customStyle="1" w:styleId="PodpisChar">
    <w:name w:val="Podpis Char"/>
    <w:link w:val="Podpis"/>
    <w:uiPriority w:val="5"/>
    <w:rsid w:val="00131EEC"/>
    <w:rPr>
      <w:spacing w:val="4"/>
    </w:rPr>
  </w:style>
  <w:style w:type="character" w:customStyle="1" w:styleId="KontaktninformaceChar">
    <w:name w:val="Kontaktní informace Char"/>
    <w:link w:val="Kontaktninformace"/>
    <w:uiPriority w:val="1"/>
    <w:rsid w:val="00131EEC"/>
    <w:rPr>
      <w:spacing w:val="4"/>
    </w:rPr>
  </w:style>
  <w:style w:type="paragraph" w:customStyle="1" w:styleId="textCG11">
    <w:name w:val="text_CG_11"/>
    <w:basedOn w:val="Osloven"/>
    <w:link w:val="textCG11Char"/>
    <w:rsid w:val="00131EEC"/>
    <w:pPr>
      <w:spacing w:before="400"/>
      <w:jc w:val="both"/>
    </w:pPr>
    <w:rPr>
      <w:rFonts w:ascii="Arial" w:hAnsi="Arial" w:cs="Arial"/>
      <w:spacing w:val="4"/>
      <w:lang w:bidi="cs-CZ"/>
    </w:rPr>
  </w:style>
  <w:style w:type="character" w:customStyle="1" w:styleId="textCG11Char">
    <w:name w:val="text_CG_11 Char"/>
    <w:link w:val="textCG11"/>
    <w:rsid w:val="00131EEC"/>
    <w:rPr>
      <w:rFonts w:ascii="Arial" w:eastAsia="Calibri" w:hAnsi="Arial" w:cs="Arial"/>
      <w:spacing w:val="4"/>
      <w:lang w:bidi="cs-CZ"/>
    </w:rPr>
  </w:style>
  <w:style w:type="paragraph" w:customStyle="1" w:styleId="TEXT-CG-11">
    <w:name w:val="TEXT-CG-11"/>
    <w:basedOn w:val="Osloven"/>
    <w:link w:val="TEXT-CG-11Char"/>
    <w:rsid w:val="00131EEC"/>
    <w:pPr>
      <w:spacing w:before="400"/>
    </w:pPr>
    <w:rPr>
      <w:rFonts w:ascii="Arial" w:hAnsi="Arial" w:cs="Arial"/>
      <w:spacing w:val="4"/>
    </w:rPr>
  </w:style>
  <w:style w:type="character" w:customStyle="1" w:styleId="TEXT-CG-11Char">
    <w:name w:val="TEXT-CG-11 Char"/>
    <w:link w:val="TEXT-CG-11"/>
    <w:rsid w:val="00131EEC"/>
    <w:rPr>
      <w:rFonts w:ascii="Arial" w:eastAsia="Calibri" w:hAnsi="Arial" w:cs="Arial"/>
      <w:spacing w:val="4"/>
    </w:rPr>
  </w:style>
  <w:style w:type="character" w:styleId="Zstupntext">
    <w:name w:val="Placeholder Text"/>
    <w:uiPriority w:val="99"/>
    <w:semiHidden/>
    <w:rsid w:val="00A17D96"/>
    <w:rPr>
      <w:color w:val="808080"/>
    </w:rPr>
  </w:style>
  <w:style w:type="character" w:styleId="Nevyeenzmnka">
    <w:name w:val="Unresolved Mention"/>
    <w:uiPriority w:val="99"/>
    <w:semiHidden/>
    <w:unhideWhenUsed/>
    <w:rsid w:val="007E13A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0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ln"/>
    <w:uiPriority w:val="99"/>
    <w:rsid w:val="002055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  <w14:ligatures w14:val="standardContextual"/>
    </w:rPr>
  </w:style>
  <w:style w:type="paragraph" w:styleId="Zkladntext">
    <w:name w:val="Body Text"/>
    <w:basedOn w:val="Normln"/>
    <w:link w:val="ZkladntextChar"/>
    <w:uiPriority w:val="1"/>
    <w:qFormat/>
    <w:rsid w:val="0057789F"/>
    <w:pPr>
      <w:widowControl w:val="0"/>
      <w:ind w:left="12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789F"/>
    <w:rPr>
      <w:rFonts w:ascii="Arial" w:eastAsia="Arial" w:hAnsi="Arial"/>
      <w:lang w:val="en-US"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490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04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iglasova@compa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RADENSTV&#205;\COMPAG\IMS\IMS_2023\Dokumentace%20IMS_2023\&#352;ablony%202023\3.%20&#352;ablona_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7D67-DE96-324D-95AD-39AC2E7E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Šablona_dopis</Template>
  <TotalTime>38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Viglášová</cp:lastModifiedBy>
  <cp:revision>39</cp:revision>
  <cp:lastPrinted>2023-09-22T07:42:00Z</cp:lastPrinted>
  <dcterms:created xsi:type="dcterms:W3CDTF">2023-10-10T11:26:00Z</dcterms:created>
  <dcterms:modified xsi:type="dcterms:W3CDTF">2024-08-06T04:43:00Z</dcterms:modified>
  <cp:contentStatus>vaše jméno</cp:contentStatus>
</cp:coreProperties>
</file>