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D8F3" w14:textId="77777777" w:rsidR="00BA69BA" w:rsidRPr="003846B2" w:rsidRDefault="00BA69BA" w:rsidP="00B2416B">
      <w:pPr>
        <w:rPr>
          <w:rFonts w:ascii="Lato" w:hAnsi="Lato"/>
          <w:sz w:val="24"/>
          <w:szCs w:val="24"/>
        </w:rPr>
      </w:pPr>
    </w:p>
    <w:p w14:paraId="0D067D94" w14:textId="6BECC763" w:rsidR="005B75E5" w:rsidRPr="003846B2" w:rsidRDefault="003846B2" w:rsidP="003846B2">
      <w:pPr>
        <w:jc w:val="both"/>
        <w:rPr>
          <w:rFonts w:ascii="Lato" w:hAnsi="Lato"/>
          <w:sz w:val="24"/>
          <w:szCs w:val="24"/>
        </w:rPr>
      </w:pPr>
      <w:proofErr w:type="spellStart"/>
      <w:r w:rsidRPr="003846B2">
        <w:rPr>
          <w:rFonts w:ascii="Lato" w:hAnsi="Lato"/>
          <w:sz w:val="24"/>
          <w:szCs w:val="24"/>
        </w:rPr>
        <w:t>Kære</w:t>
      </w:r>
      <w:proofErr w:type="spellEnd"/>
      <w:r w:rsidRPr="003846B2">
        <w:rPr>
          <w:rFonts w:ascii="Lato" w:hAnsi="Lato"/>
          <w:sz w:val="24"/>
          <w:szCs w:val="24"/>
        </w:rPr>
        <w:t xml:space="preserve"> forældre, </w:t>
      </w:r>
    </w:p>
    <w:p w14:paraId="1979CF5F" w14:textId="568F6BAE" w:rsidR="003846B2" w:rsidRPr="003846B2" w:rsidRDefault="003846B2" w:rsidP="003846B2">
      <w:pPr>
        <w:jc w:val="both"/>
        <w:rPr>
          <w:rFonts w:ascii="Lato" w:hAnsi="Lato"/>
          <w:sz w:val="24"/>
          <w:szCs w:val="24"/>
        </w:rPr>
      </w:pPr>
    </w:p>
    <w:p w14:paraId="6E0ED3FA" w14:textId="22131BB1" w:rsidR="003846B2" w:rsidRPr="003846B2" w:rsidRDefault="003846B2" w:rsidP="003846B2">
      <w:pPr>
        <w:jc w:val="both"/>
        <w:rPr>
          <w:rFonts w:ascii="Lato" w:hAnsi="Lato"/>
          <w:sz w:val="24"/>
          <w:szCs w:val="24"/>
          <w:lang w:val="da-DK"/>
        </w:rPr>
      </w:pPr>
      <w:r w:rsidRPr="003846B2">
        <w:rPr>
          <w:rFonts w:ascii="Lato" w:hAnsi="Lato"/>
          <w:sz w:val="24"/>
          <w:szCs w:val="24"/>
          <w:lang w:val="da-DK"/>
        </w:rPr>
        <w:t xml:space="preserve">Vi skal i </w:t>
      </w:r>
      <w:r w:rsidRPr="003846B2">
        <w:rPr>
          <w:rFonts w:ascii="Lato" w:hAnsi="Lato"/>
          <w:sz w:val="24"/>
          <w:szCs w:val="24"/>
          <w:highlight w:val="yellow"/>
          <w:lang w:val="da-DK"/>
        </w:rPr>
        <w:t>(indsæt klasse)</w:t>
      </w:r>
      <w:r w:rsidRPr="003846B2">
        <w:rPr>
          <w:rFonts w:ascii="Lato" w:hAnsi="Lato"/>
          <w:sz w:val="24"/>
          <w:szCs w:val="24"/>
          <w:lang w:val="da-DK"/>
        </w:rPr>
        <w:t xml:space="preserve"> arbejde med Red Barnets materiale ’Stærke Sammen’ de kommende </w:t>
      </w:r>
      <w:r w:rsidRPr="003846B2">
        <w:rPr>
          <w:rFonts w:ascii="Lato" w:hAnsi="Lato"/>
          <w:sz w:val="24"/>
          <w:szCs w:val="24"/>
          <w:highlight w:val="yellow"/>
          <w:lang w:val="da-DK"/>
        </w:rPr>
        <w:t>(indsæt antal)</w:t>
      </w:r>
      <w:r w:rsidRPr="003846B2">
        <w:rPr>
          <w:rFonts w:ascii="Lato" w:hAnsi="Lato"/>
          <w:sz w:val="24"/>
          <w:szCs w:val="24"/>
          <w:lang w:val="da-DK"/>
        </w:rPr>
        <w:t xml:space="preserve"> uger. </w:t>
      </w:r>
    </w:p>
    <w:p w14:paraId="7400185E" w14:textId="77777777" w:rsidR="003846B2" w:rsidRPr="003846B2" w:rsidRDefault="003846B2" w:rsidP="003846B2">
      <w:pPr>
        <w:jc w:val="both"/>
        <w:rPr>
          <w:rFonts w:ascii="Lato" w:hAnsi="Lato"/>
          <w:sz w:val="24"/>
          <w:szCs w:val="24"/>
          <w:lang w:val="da-DK"/>
        </w:rPr>
      </w:pPr>
    </w:p>
    <w:p w14:paraId="05315958" w14:textId="0F8ACCDE" w:rsidR="003846B2" w:rsidRPr="003846B2" w:rsidRDefault="003846B2" w:rsidP="003846B2">
      <w:pPr>
        <w:jc w:val="both"/>
        <w:rPr>
          <w:rFonts w:ascii="Lato" w:hAnsi="Lato"/>
          <w:sz w:val="24"/>
          <w:szCs w:val="24"/>
          <w:lang w:val="da-DK"/>
        </w:rPr>
      </w:pPr>
      <w:r w:rsidRPr="003846B2">
        <w:rPr>
          <w:rFonts w:ascii="Lato" w:hAnsi="Lato"/>
          <w:sz w:val="24"/>
          <w:szCs w:val="24"/>
          <w:lang w:val="da-DK"/>
        </w:rPr>
        <w:t xml:space="preserve">Med Stærke Sammen vil vi gennem dialogøvelser og legeaktiviteter arbejde med at: </w:t>
      </w:r>
    </w:p>
    <w:p w14:paraId="2DEE8404" w14:textId="403F2B85" w:rsidR="003846B2" w:rsidRPr="003846B2" w:rsidRDefault="003846B2" w:rsidP="003846B2">
      <w:pPr>
        <w:pStyle w:val="Listeafsnit"/>
        <w:numPr>
          <w:ilvl w:val="0"/>
          <w:numId w:val="14"/>
        </w:numPr>
        <w:jc w:val="both"/>
        <w:rPr>
          <w:rFonts w:ascii="Lato" w:hAnsi="Lato"/>
          <w:sz w:val="24"/>
          <w:szCs w:val="24"/>
          <w:lang w:val="da-DK"/>
        </w:rPr>
      </w:pPr>
      <w:r w:rsidRPr="003846B2">
        <w:rPr>
          <w:rFonts w:ascii="Lato" w:hAnsi="Lato"/>
          <w:sz w:val="24"/>
          <w:szCs w:val="24"/>
          <w:lang w:val="da-DK"/>
        </w:rPr>
        <w:t>Fremme et stærkt og trygt klassefællesskab og derigennem styrke elevernes trivsel</w:t>
      </w:r>
    </w:p>
    <w:p w14:paraId="7AD5944A" w14:textId="56CA6C25" w:rsidR="003846B2" w:rsidRPr="003846B2" w:rsidRDefault="003846B2" w:rsidP="003846B2">
      <w:pPr>
        <w:pStyle w:val="Listeafsnit"/>
        <w:numPr>
          <w:ilvl w:val="0"/>
          <w:numId w:val="14"/>
        </w:numPr>
        <w:jc w:val="both"/>
        <w:rPr>
          <w:rFonts w:ascii="Lato" w:hAnsi="Lato"/>
          <w:sz w:val="24"/>
          <w:szCs w:val="24"/>
          <w:lang w:val="da-DK"/>
        </w:rPr>
      </w:pPr>
      <w:r w:rsidRPr="003846B2">
        <w:rPr>
          <w:rFonts w:ascii="Lato" w:hAnsi="Lato"/>
          <w:sz w:val="24"/>
          <w:szCs w:val="24"/>
          <w:lang w:val="da-DK"/>
        </w:rPr>
        <w:t>Tale med eleverne om deres rettigheder og det ansvar, der følger med rettighederne</w:t>
      </w:r>
    </w:p>
    <w:p w14:paraId="5AC786C7" w14:textId="26868781" w:rsidR="003846B2" w:rsidRPr="003846B2" w:rsidRDefault="003846B2" w:rsidP="003846B2">
      <w:pPr>
        <w:pStyle w:val="Listeafsnit"/>
        <w:numPr>
          <w:ilvl w:val="0"/>
          <w:numId w:val="14"/>
        </w:numPr>
        <w:jc w:val="both"/>
        <w:rPr>
          <w:rFonts w:ascii="Lato" w:hAnsi="Lato"/>
          <w:sz w:val="24"/>
          <w:szCs w:val="24"/>
          <w:lang w:val="da-DK"/>
        </w:rPr>
      </w:pPr>
      <w:r w:rsidRPr="003846B2">
        <w:rPr>
          <w:rFonts w:ascii="Lato" w:hAnsi="Lato"/>
          <w:sz w:val="24"/>
          <w:szCs w:val="24"/>
          <w:lang w:val="da-DK"/>
        </w:rPr>
        <w:t xml:space="preserve">Arbejde med tematikker såsom fællesskab, følelser, grænser, vold og seksuelle overgreb på en alderssvarende og oplysende måde. I den forbindelse vil der være fokus på, at eleverne kender til deres handlemuligheder, hvis de, eller nogen de kender, oplever svære eller udfordrende situationer i skolen, fritidslivet eller hjemmet. </w:t>
      </w:r>
    </w:p>
    <w:p w14:paraId="0625A982" w14:textId="50BC272F" w:rsidR="003846B2" w:rsidRPr="003846B2" w:rsidRDefault="003846B2" w:rsidP="003846B2">
      <w:pPr>
        <w:jc w:val="both"/>
        <w:rPr>
          <w:rFonts w:ascii="Lato" w:hAnsi="Lato"/>
          <w:sz w:val="24"/>
          <w:szCs w:val="24"/>
          <w:lang w:val="da-DK"/>
        </w:rPr>
      </w:pPr>
    </w:p>
    <w:p w14:paraId="4E288EC1" w14:textId="5ECBE7AD" w:rsidR="003846B2" w:rsidRPr="003846B2" w:rsidRDefault="003846B2" w:rsidP="003846B2">
      <w:pPr>
        <w:jc w:val="both"/>
        <w:rPr>
          <w:rFonts w:ascii="Lato" w:hAnsi="Lato"/>
          <w:sz w:val="24"/>
          <w:szCs w:val="24"/>
          <w:lang w:val="da-DK"/>
        </w:rPr>
      </w:pPr>
      <w:r w:rsidRPr="003846B2">
        <w:rPr>
          <w:rFonts w:ascii="Lato" w:hAnsi="Lato"/>
          <w:sz w:val="24"/>
          <w:szCs w:val="24"/>
          <w:lang w:val="da-DK"/>
        </w:rPr>
        <w:t xml:space="preserve">Forskning viser, at stærke og trygge fællesskaber med høj grad af accept af forskelligheder er det bedste udgangspunkt for læring og udvikling. Stærke og trygge fællesskaber fremme positive relationer mellem elever og fagpersoner, giver mere trivsel og styrker eleverne i deres alsidige udvikling. At øge elevernes trivsel er et af folkeskolereformens overordnede formål. </w:t>
      </w:r>
    </w:p>
    <w:p w14:paraId="0F3DE552" w14:textId="6F5A7C7E" w:rsidR="003846B2" w:rsidRPr="003846B2" w:rsidRDefault="003846B2" w:rsidP="003846B2">
      <w:pPr>
        <w:jc w:val="both"/>
        <w:rPr>
          <w:rFonts w:ascii="Lato" w:hAnsi="Lato"/>
          <w:sz w:val="24"/>
          <w:szCs w:val="24"/>
          <w:lang w:val="da-DK"/>
        </w:rPr>
      </w:pPr>
    </w:p>
    <w:p w14:paraId="6FB34DC7" w14:textId="6CC3DE30" w:rsidR="003846B2" w:rsidRPr="003846B2" w:rsidRDefault="003846B2" w:rsidP="003846B2">
      <w:pPr>
        <w:jc w:val="both"/>
        <w:rPr>
          <w:rFonts w:ascii="Lato" w:hAnsi="Lato"/>
          <w:sz w:val="24"/>
          <w:szCs w:val="24"/>
          <w:lang w:val="da-DK"/>
        </w:rPr>
      </w:pPr>
      <w:r w:rsidRPr="003846B2">
        <w:rPr>
          <w:rFonts w:ascii="Lato" w:hAnsi="Lato"/>
          <w:sz w:val="24"/>
          <w:szCs w:val="24"/>
          <w:lang w:val="da-DK"/>
        </w:rPr>
        <w:t xml:space="preserve">Arbejdet med Stærke Sammen kan indgå i det faglige arbejde i en bred vifte af skolens fag og emner på mellemtrinnet. I kan læse mere om Stærke Sammen på </w:t>
      </w:r>
      <w:r w:rsidRPr="003846B2">
        <w:rPr>
          <w:rFonts w:ascii="Lato" w:hAnsi="Lato"/>
          <w:b/>
          <w:bCs/>
          <w:sz w:val="24"/>
          <w:szCs w:val="24"/>
          <w:lang w:val="da-DK"/>
        </w:rPr>
        <w:t>skole.redbarnet.dk.</w:t>
      </w:r>
      <w:r w:rsidRPr="003846B2">
        <w:rPr>
          <w:rFonts w:ascii="Lato" w:hAnsi="Lato"/>
          <w:sz w:val="24"/>
          <w:szCs w:val="24"/>
          <w:lang w:val="da-DK"/>
        </w:rPr>
        <w:t xml:space="preserve"> </w:t>
      </w:r>
    </w:p>
    <w:p w14:paraId="1284CAEF" w14:textId="77777777" w:rsidR="003846B2" w:rsidRPr="003846B2" w:rsidRDefault="003846B2" w:rsidP="003846B2">
      <w:pPr>
        <w:jc w:val="both"/>
        <w:rPr>
          <w:rFonts w:ascii="Lato" w:hAnsi="Lato"/>
          <w:sz w:val="24"/>
          <w:szCs w:val="24"/>
          <w:lang w:val="da-DK"/>
        </w:rPr>
      </w:pPr>
    </w:p>
    <w:p w14:paraId="78954B10" w14:textId="78B90DA0" w:rsidR="003846B2" w:rsidRPr="003846B2" w:rsidRDefault="003846B2" w:rsidP="003846B2">
      <w:pPr>
        <w:jc w:val="both"/>
        <w:rPr>
          <w:rFonts w:ascii="Lato" w:hAnsi="Lato"/>
          <w:sz w:val="24"/>
          <w:szCs w:val="24"/>
          <w:lang w:val="da-DK"/>
        </w:rPr>
      </w:pPr>
      <w:r w:rsidRPr="003846B2">
        <w:rPr>
          <w:rFonts w:ascii="Lato" w:hAnsi="Lato"/>
          <w:sz w:val="24"/>
          <w:szCs w:val="24"/>
          <w:lang w:val="da-DK"/>
        </w:rPr>
        <w:t xml:space="preserve">På forældremødet den </w:t>
      </w:r>
      <w:r w:rsidRPr="003846B2">
        <w:rPr>
          <w:rFonts w:ascii="Lato" w:hAnsi="Lato"/>
          <w:sz w:val="24"/>
          <w:szCs w:val="24"/>
          <w:highlight w:val="yellow"/>
          <w:lang w:val="da-DK"/>
        </w:rPr>
        <w:t>(indsæt dato)</w:t>
      </w:r>
      <w:r w:rsidRPr="003846B2">
        <w:rPr>
          <w:rFonts w:ascii="Lato" w:hAnsi="Lato"/>
          <w:sz w:val="24"/>
          <w:szCs w:val="24"/>
          <w:lang w:val="da-DK"/>
        </w:rPr>
        <w:t xml:space="preserve"> vil vi: </w:t>
      </w:r>
    </w:p>
    <w:p w14:paraId="0C553433" w14:textId="4D27D3A9" w:rsidR="003846B2" w:rsidRPr="003846B2" w:rsidRDefault="003846B2" w:rsidP="003846B2">
      <w:pPr>
        <w:pStyle w:val="Listeafsnit"/>
        <w:numPr>
          <w:ilvl w:val="0"/>
          <w:numId w:val="15"/>
        </w:numPr>
        <w:jc w:val="both"/>
        <w:rPr>
          <w:rFonts w:ascii="Lato" w:hAnsi="Lato"/>
          <w:sz w:val="24"/>
          <w:szCs w:val="24"/>
          <w:lang w:val="da-DK"/>
        </w:rPr>
      </w:pPr>
      <w:r w:rsidRPr="003846B2">
        <w:rPr>
          <w:rFonts w:ascii="Lato" w:hAnsi="Lato"/>
          <w:sz w:val="24"/>
          <w:szCs w:val="24"/>
          <w:lang w:val="da-DK"/>
        </w:rPr>
        <w:t>Fortælle mere om Stærke Sammen, hvis der er spørgsmål</w:t>
      </w:r>
    </w:p>
    <w:p w14:paraId="0A93F4A3" w14:textId="23ABEEE0" w:rsidR="003846B2" w:rsidRPr="003846B2" w:rsidRDefault="003846B2" w:rsidP="003846B2">
      <w:pPr>
        <w:pStyle w:val="Listeafsnit"/>
        <w:numPr>
          <w:ilvl w:val="0"/>
          <w:numId w:val="15"/>
        </w:numPr>
        <w:jc w:val="both"/>
        <w:rPr>
          <w:rFonts w:ascii="Lato" w:hAnsi="Lato"/>
          <w:sz w:val="24"/>
          <w:szCs w:val="24"/>
          <w:lang w:val="da-DK"/>
        </w:rPr>
      </w:pPr>
      <w:r w:rsidRPr="003846B2">
        <w:rPr>
          <w:rFonts w:ascii="Lato" w:hAnsi="Lato"/>
          <w:sz w:val="24"/>
          <w:szCs w:val="24"/>
          <w:lang w:val="da-DK"/>
        </w:rPr>
        <w:t>Afprøve nogle af de øvelser og aktiviteter, som vi arbejder med i klassen</w:t>
      </w:r>
    </w:p>
    <w:p w14:paraId="5FB6219A" w14:textId="3B807295" w:rsidR="003846B2" w:rsidRPr="003846B2" w:rsidRDefault="003846B2" w:rsidP="003846B2">
      <w:pPr>
        <w:pStyle w:val="Listeafsnit"/>
        <w:numPr>
          <w:ilvl w:val="0"/>
          <w:numId w:val="15"/>
        </w:numPr>
        <w:jc w:val="both"/>
        <w:rPr>
          <w:rFonts w:ascii="Lato" w:hAnsi="Lato"/>
          <w:sz w:val="24"/>
          <w:szCs w:val="24"/>
          <w:lang w:val="da-DK"/>
        </w:rPr>
      </w:pPr>
      <w:r w:rsidRPr="003846B2">
        <w:rPr>
          <w:rFonts w:ascii="Lato" w:hAnsi="Lato"/>
          <w:sz w:val="24"/>
          <w:szCs w:val="24"/>
          <w:lang w:val="da-DK"/>
        </w:rPr>
        <w:t>Tale om, hvordan I som forældre kan støtte op om dette arbejde</w:t>
      </w:r>
    </w:p>
    <w:p w14:paraId="47942ED2" w14:textId="77777777" w:rsidR="003846B2" w:rsidRPr="003846B2" w:rsidRDefault="003846B2" w:rsidP="003846B2">
      <w:pPr>
        <w:jc w:val="both"/>
        <w:rPr>
          <w:rFonts w:ascii="Lato" w:hAnsi="Lato"/>
          <w:sz w:val="24"/>
          <w:szCs w:val="24"/>
          <w:lang w:val="da-DK"/>
        </w:rPr>
      </w:pPr>
    </w:p>
    <w:p w14:paraId="7D57ECB5" w14:textId="5210D571" w:rsidR="003846B2" w:rsidRPr="003846B2" w:rsidRDefault="003846B2" w:rsidP="003846B2">
      <w:pPr>
        <w:jc w:val="both"/>
        <w:rPr>
          <w:rFonts w:ascii="Lato" w:hAnsi="Lato"/>
          <w:sz w:val="24"/>
          <w:szCs w:val="24"/>
          <w:lang w:val="da-DK"/>
        </w:rPr>
      </w:pPr>
      <w:r w:rsidRPr="003846B2">
        <w:rPr>
          <w:rFonts w:ascii="Lato" w:hAnsi="Lato"/>
          <w:sz w:val="24"/>
          <w:szCs w:val="24"/>
          <w:lang w:val="da-DK"/>
        </w:rPr>
        <w:t>Med venlig hilsen</w:t>
      </w:r>
    </w:p>
    <w:p w14:paraId="58A2F54B" w14:textId="77777777" w:rsidR="003846B2" w:rsidRPr="003846B2" w:rsidRDefault="003846B2" w:rsidP="003846B2">
      <w:pPr>
        <w:jc w:val="both"/>
        <w:rPr>
          <w:rFonts w:ascii="Lato" w:hAnsi="Lato"/>
          <w:sz w:val="24"/>
          <w:szCs w:val="24"/>
          <w:lang w:val="da-DK"/>
        </w:rPr>
      </w:pPr>
    </w:p>
    <w:p w14:paraId="27E104BC" w14:textId="5B6EBE84" w:rsidR="003846B2" w:rsidRPr="003846B2" w:rsidRDefault="003846B2" w:rsidP="003846B2">
      <w:pPr>
        <w:jc w:val="both"/>
        <w:rPr>
          <w:rFonts w:ascii="Lato" w:hAnsi="Lato"/>
          <w:sz w:val="24"/>
          <w:szCs w:val="24"/>
          <w:lang w:val="da-DK"/>
        </w:rPr>
      </w:pPr>
      <w:r w:rsidRPr="003846B2">
        <w:rPr>
          <w:rFonts w:ascii="Lato" w:hAnsi="Lato"/>
          <w:sz w:val="24"/>
          <w:szCs w:val="24"/>
          <w:highlight w:val="yellow"/>
          <w:lang w:val="da-DK"/>
        </w:rPr>
        <w:t>(indsæt navn)</w:t>
      </w:r>
      <w:r w:rsidRPr="003846B2">
        <w:rPr>
          <w:rFonts w:ascii="Lato" w:hAnsi="Lato"/>
          <w:sz w:val="24"/>
          <w:szCs w:val="24"/>
          <w:lang w:val="da-DK"/>
        </w:rPr>
        <w:t xml:space="preserve"> </w:t>
      </w:r>
    </w:p>
    <w:p w14:paraId="1BDA2BC8" w14:textId="77777777" w:rsidR="003846B2" w:rsidRPr="003846B2" w:rsidRDefault="003846B2" w:rsidP="003846B2">
      <w:pPr>
        <w:jc w:val="both"/>
        <w:rPr>
          <w:lang w:val="da-DK"/>
        </w:rPr>
      </w:pPr>
    </w:p>
    <w:p w14:paraId="66790A08" w14:textId="77777777" w:rsidR="005B75E5" w:rsidRPr="003846B2" w:rsidRDefault="005B75E5" w:rsidP="00B2416B">
      <w:pPr>
        <w:rPr>
          <w:lang w:val="da-DK"/>
        </w:rPr>
      </w:pPr>
    </w:p>
    <w:p w14:paraId="4C82C06E" w14:textId="77777777" w:rsidR="005B75E5" w:rsidRPr="003846B2" w:rsidRDefault="005B75E5" w:rsidP="00B2416B">
      <w:pPr>
        <w:rPr>
          <w:lang w:val="da-DK"/>
        </w:rPr>
      </w:pPr>
    </w:p>
    <w:p w14:paraId="7603B94C" w14:textId="77777777" w:rsidR="005B75E5" w:rsidRPr="003846B2" w:rsidRDefault="005B75E5" w:rsidP="00B2416B">
      <w:pPr>
        <w:rPr>
          <w:lang w:val="da-DK"/>
        </w:rPr>
      </w:pPr>
    </w:p>
    <w:sectPr w:rsidR="005B75E5" w:rsidRPr="003846B2" w:rsidSect="00A922E2">
      <w:footerReference w:type="default" r:id="rId11"/>
      <w:headerReference w:type="first" r:id="rId12"/>
      <w:footerReference w:type="first" r:id="rId13"/>
      <w:pgSz w:w="11906" w:h="16838" w:code="9"/>
      <w:pgMar w:top="2268" w:right="1134" w:bottom="2268"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92E0" w14:textId="77777777" w:rsidR="00FA7600" w:rsidRDefault="00FA7600" w:rsidP="00B66612">
      <w:r>
        <w:separator/>
      </w:r>
    </w:p>
  </w:endnote>
  <w:endnote w:type="continuationSeparator" w:id="0">
    <w:p w14:paraId="3314C251" w14:textId="77777777" w:rsidR="00FA7600" w:rsidRDefault="00FA7600" w:rsidP="00B6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ADCC" w14:textId="77777777" w:rsidR="008D34E9" w:rsidRPr="006617C1" w:rsidRDefault="005B75E5" w:rsidP="003979BE">
    <w:pPr>
      <w:pStyle w:val="PageNumber1"/>
      <w:ind w:left="0"/>
      <w:rPr>
        <w:rFonts w:cs="Arial"/>
        <w:sz w:val="18"/>
        <w:szCs w:val="14"/>
      </w:rPr>
    </w:pPr>
    <w:r>
      <w:rPr>
        <w:noProof/>
      </w:rPr>
      <w:drawing>
        <wp:anchor distT="0" distB="0" distL="114300" distR="114300" simplePos="0" relativeHeight="251699200" behindDoc="0" locked="0" layoutInCell="1" allowOverlap="1" wp14:anchorId="3788578A" wp14:editId="04932B11">
          <wp:simplePos x="0" y="0"/>
          <wp:positionH relativeFrom="margin">
            <wp:align>right</wp:align>
          </wp:positionH>
          <wp:positionV relativeFrom="paragraph">
            <wp:posOffset>-257921</wp:posOffset>
          </wp:positionV>
          <wp:extent cx="1325880" cy="4675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5880" cy="467550"/>
                  </a:xfrm>
                  <a:prstGeom prst="rect">
                    <a:avLst/>
                  </a:prstGeom>
                </pic:spPr>
              </pic:pic>
            </a:graphicData>
          </a:graphic>
          <wp14:sizeRelH relativeFrom="margin">
            <wp14:pctWidth>0</wp14:pctWidth>
          </wp14:sizeRelH>
          <wp14:sizeRelV relativeFrom="margin">
            <wp14:pctHeight>0</wp14:pctHeight>
          </wp14:sizeRelV>
        </wp:anchor>
      </w:drawing>
    </w:r>
    <w:r w:rsidR="008D34E9" w:rsidRPr="006617C1">
      <w:rPr>
        <w:rFonts w:cs="Arial"/>
        <w:sz w:val="18"/>
        <w:szCs w:val="14"/>
      </w:rPr>
      <w:fldChar w:fldCharType="begin"/>
    </w:r>
    <w:r w:rsidR="008D34E9" w:rsidRPr="006617C1">
      <w:rPr>
        <w:rFonts w:cs="Arial"/>
        <w:sz w:val="18"/>
        <w:szCs w:val="14"/>
      </w:rPr>
      <w:instrText xml:space="preserve"> PAGE   \* MERGEFORMAT </w:instrText>
    </w:r>
    <w:r w:rsidR="008D34E9" w:rsidRPr="006617C1">
      <w:rPr>
        <w:rFonts w:cs="Arial"/>
        <w:sz w:val="18"/>
        <w:szCs w:val="14"/>
      </w:rPr>
      <w:fldChar w:fldCharType="separate"/>
    </w:r>
    <w:r w:rsidR="00B2416B">
      <w:rPr>
        <w:rFonts w:cs="Arial"/>
        <w:noProof/>
        <w:sz w:val="18"/>
        <w:szCs w:val="14"/>
      </w:rPr>
      <w:t>2</w:t>
    </w:r>
    <w:r w:rsidR="008D34E9" w:rsidRPr="006617C1">
      <w:rPr>
        <w:rFonts w:cs="Arial"/>
        <w:sz w:val="18"/>
        <w:szCs w:val="14"/>
      </w:rPr>
      <w:fldChar w:fldCharType="end"/>
    </w:r>
  </w:p>
  <w:p w14:paraId="694057FA" w14:textId="77777777" w:rsidR="008D34E9" w:rsidRPr="00072054" w:rsidRDefault="008D34E9">
    <w:pPr>
      <w:pStyle w:val="Sidefod"/>
    </w:pPr>
  </w:p>
  <w:p w14:paraId="647C0F2C" w14:textId="77777777" w:rsidR="008D34E9" w:rsidRDefault="00C16D07">
    <w:pPr>
      <w:pStyle w:val="Sidefod"/>
    </w:pPr>
    <w:r>
      <w:rPr>
        <w:noProof/>
        <w:lang w:eastAsia="da-DK"/>
      </w:rPr>
      <mc:AlternateContent>
        <mc:Choice Requires="wpg">
          <w:drawing>
            <wp:anchor distT="0" distB="0" distL="114300" distR="114300" simplePos="0" relativeHeight="251683839" behindDoc="1" locked="0" layoutInCell="1" allowOverlap="1" wp14:anchorId="1CE7EE2A" wp14:editId="08A88393">
              <wp:simplePos x="0" y="0"/>
              <wp:positionH relativeFrom="page">
                <wp:align>center</wp:align>
              </wp:positionH>
              <wp:positionV relativeFrom="page">
                <wp:posOffset>9486900</wp:posOffset>
              </wp:positionV>
              <wp:extent cx="7149600" cy="1026000"/>
              <wp:effectExtent l="0" t="0" r="0" b="3175"/>
              <wp:wrapNone/>
              <wp:docPr id="8" name="Gruppe 8"/>
              <wp:cNvGraphicFramePr/>
              <a:graphic xmlns:a="http://schemas.openxmlformats.org/drawingml/2006/main">
                <a:graphicData uri="http://schemas.microsoft.com/office/word/2010/wordprocessingGroup">
                  <wpg:wgp>
                    <wpg:cNvGrpSpPr/>
                    <wpg:grpSpPr>
                      <a:xfrm>
                        <a:off x="0" y="0"/>
                        <a:ext cx="7149600" cy="1026000"/>
                        <a:chOff x="0" y="4"/>
                        <a:chExt cx="7543165" cy="1165221"/>
                      </a:xfrm>
                    </wpg:grpSpPr>
                    <pic:pic xmlns:pic="http://schemas.openxmlformats.org/drawingml/2006/picture">
                      <pic:nvPicPr>
                        <pic:cNvPr id="9" name="Picture 400"/>
                        <pic:cNvPicPr/>
                      </pic:nvPicPr>
                      <pic:blipFill>
                        <a:blip r:embed="rId3"/>
                        <a:stretch>
                          <a:fillRect/>
                        </a:stretch>
                      </pic:blipFill>
                      <pic:spPr>
                        <a:xfrm>
                          <a:off x="0" y="114300"/>
                          <a:ext cx="7543165" cy="1050925"/>
                        </a:xfrm>
                        <a:prstGeom prst="rect">
                          <a:avLst/>
                        </a:prstGeom>
                      </pic:spPr>
                    </pic:pic>
                    <wps:wsp>
                      <wps:cNvPr id="10" name="Shape 412"/>
                      <wps:cNvSpPr/>
                      <wps:spPr>
                        <a:xfrm>
                          <a:off x="142875" y="4"/>
                          <a:ext cx="7271386" cy="1025522"/>
                        </a:xfrm>
                        <a:custGeom>
                          <a:avLst/>
                          <a:gdLst/>
                          <a:ahLst/>
                          <a:cxnLst/>
                          <a:rect l="0" t="0" r="0" b="0"/>
                          <a:pathLst>
                            <a:path w="7271995" h="1025995">
                              <a:moveTo>
                                <a:pt x="0" y="0"/>
                              </a:moveTo>
                              <a:lnTo>
                                <a:pt x="7271995" y="0"/>
                              </a:lnTo>
                              <a:lnTo>
                                <a:pt x="7271995" y="1025995"/>
                              </a:lnTo>
                              <a:lnTo>
                                <a:pt x="0" y="102599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196226" id="Gruppe 8" o:spid="_x0000_s1026" style="position:absolute;margin-left:0;margin-top:747pt;width:562.95pt;height:80.8pt;z-index:-251632641;mso-position-horizontal:center;mso-position-horizontal-relative:page;mso-position-vertical-relative:page;mso-width-relative:margin;mso-height-relative:margin" coordorigin="" coordsize="75431,1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27" type="#_x0000_t75" style="position:absolute;top:1143;width:75431;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">
                <v:imagedata r:id="rId4" o:title=""/>
              </v:shape>
              <v:shape id="Shape 412" o:spid="_x0000_s1028" style="position:absolute;left:1428;width:72714;height:10255;visibility:visible;mso-wrap-style:square;v-text-anchor:top" coordsize="7271995,102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" path="m,l7271995,r,1025995l,1025995,,e" fillcolor="#fffefd" stroked="f" strokeweight="0">
                <v:stroke miterlimit="83231f" joinstyle="miter"/>
                <v:path arrowok="t" textboxrect="0,0,7271995,1025995"/>
              </v:shape>
              <w10:wrap anchorx="page" anchory="page"/>
            </v:group>
          </w:pict>
        </mc:Fallback>
      </mc:AlternateContent>
    </w:r>
    <w:r w:rsidR="008D34E9">
      <w:rPr>
        <w:noProof/>
        <w:lang w:eastAsia="da-DK"/>
      </w:rPr>
      <mc:AlternateContent>
        <mc:Choice Requires="wps">
          <w:drawing>
            <wp:anchor distT="0" distB="0" distL="114300" distR="114300" simplePos="0" relativeHeight="251686912" behindDoc="0" locked="0" layoutInCell="1" allowOverlap="1" wp14:anchorId="43CC485D" wp14:editId="0F00E6D6">
              <wp:simplePos x="0" y="0"/>
              <wp:positionH relativeFrom="column">
                <wp:posOffset>0</wp:posOffset>
              </wp:positionH>
              <wp:positionV relativeFrom="paragraph">
                <wp:posOffset>-635</wp:posOffset>
              </wp:positionV>
              <wp:extent cx="152085" cy="6925308"/>
              <wp:effectExtent l="0" t="0" r="0" b="0"/>
              <wp:wrapNone/>
              <wp:docPr id="3"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BC7AC" id="Rectangle 10" o:spid="_x0000_s1026" style="position:absolute;margin-left:0;margin-top:-.05pt;width:12pt;height:545.3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1E1E" w14:textId="77777777" w:rsidR="001232A6" w:rsidRPr="005C7332" w:rsidRDefault="00C16D07">
    <w:pPr>
      <w:pStyle w:val="Sidefod"/>
    </w:pPr>
    <w:r>
      <w:rPr>
        <w:noProof/>
        <w:lang w:eastAsia="da-DK"/>
      </w:rPr>
      <mc:AlternateContent>
        <mc:Choice Requires="wpg">
          <w:drawing>
            <wp:anchor distT="0" distB="0" distL="114300" distR="114300" simplePos="0" relativeHeight="251695104" behindDoc="1" locked="0" layoutInCell="1" allowOverlap="1" wp14:anchorId="29E9D687" wp14:editId="0AD7CD31">
              <wp:simplePos x="0" y="0"/>
              <wp:positionH relativeFrom="page">
                <wp:align>center</wp:align>
              </wp:positionH>
              <wp:positionV relativeFrom="page">
                <wp:posOffset>9486900</wp:posOffset>
              </wp:positionV>
              <wp:extent cx="7149600" cy="1026000"/>
              <wp:effectExtent l="0" t="0" r="0" b="3175"/>
              <wp:wrapNone/>
              <wp:docPr id="34" name="Gruppe 34"/>
              <wp:cNvGraphicFramePr/>
              <a:graphic xmlns:a="http://schemas.openxmlformats.org/drawingml/2006/main">
                <a:graphicData uri="http://schemas.microsoft.com/office/word/2010/wordprocessingGroup">
                  <wpg:wgp>
                    <wpg:cNvGrpSpPr/>
                    <wpg:grpSpPr>
                      <a:xfrm>
                        <a:off x="0" y="0"/>
                        <a:ext cx="7149600" cy="1026000"/>
                        <a:chOff x="0" y="4"/>
                        <a:chExt cx="7543165" cy="1165221"/>
                      </a:xfrm>
                    </wpg:grpSpPr>
                    <pic:pic xmlns:pic="http://schemas.openxmlformats.org/drawingml/2006/picture">
                      <pic:nvPicPr>
                        <pic:cNvPr id="400" name="Picture 400"/>
                        <pic:cNvPicPr/>
                      </pic:nvPicPr>
                      <pic:blipFill>
                        <a:blip r:embed="rId1"/>
                        <a:stretch>
                          <a:fillRect/>
                        </a:stretch>
                      </pic:blipFill>
                      <pic:spPr>
                        <a:xfrm>
                          <a:off x="0" y="114300"/>
                          <a:ext cx="7543165" cy="1050925"/>
                        </a:xfrm>
                        <a:prstGeom prst="rect">
                          <a:avLst/>
                        </a:prstGeom>
                      </pic:spPr>
                    </pic:pic>
                    <wps:wsp>
                      <wps:cNvPr id="412" name="Shape 412"/>
                      <wps:cNvSpPr/>
                      <wps:spPr>
                        <a:xfrm>
                          <a:off x="142875" y="4"/>
                          <a:ext cx="7271386" cy="1025522"/>
                        </a:xfrm>
                        <a:custGeom>
                          <a:avLst/>
                          <a:gdLst/>
                          <a:ahLst/>
                          <a:cxnLst/>
                          <a:rect l="0" t="0" r="0" b="0"/>
                          <a:pathLst>
                            <a:path w="7271995" h="1025995">
                              <a:moveTo>
                                <a:pt x="0" y="0"/>
                              </a:moveTo>
                              <a:lnTo>
                                <a:pt x="7271995" y="0"/>
                              </a:lnTo>
                              <a:lnTo>
                                <a:pt x="7271995" y="1025995"/>
                              </a:lnTo>
                              <a:lnTo>
                                <a:pt x="0" y="102599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37E91B" id="Gruppe 34" o:spid="_x0000_s1026" style="position:absolute;margin-left:0;margin-top:747pt;width:562.95pt;height:80.8pt;z-index:-251621376;mso-position-horizontal:center;mso-position-horizontal-relative:page;mso-position-vertical-relative:page;mso-width-relative:margin;mso-height-relative:margin" coordorigin="" coordsize="75431,1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27" type="#_x0000_t75" style="position:absolute;top:1143;width:75431;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">
                <v:imagedata r:id="rId2" o:title=""/>
              </v:shape>
              <v:shape id="Shape 412" o:spid="_x0000_s1028" style="position:absolute;left:1428;width:72714;height:10255;visibility:visible;mso-wrap-style:square;v-text-anchor:top" coordsize="7271995,102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" path="m,l7271995,r,1025995l,1025995,,e" fillcolor="#fffefd" stroked="f" strokeweight="0">
                <v:stroke miterlimit="83231f" joinstyle="miter"/>
                <v:path arrowok="t" textboxrect="0,0,7271995,1025995"/>
              </v:shape>
              <w10:wrap anchorx="page" anchory="page"/>
            </v:group>
          </w:pict>
        </mc:Fallback>
      </mc:AlternateContent>
    </w:r>
  </w:p>
  <w:p w14:paraId="2A9F24F7" w14:textId="77777777" w:rsidR="001232A6" w:rsidRDefault="001232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7F8F" w14:textId="77777777" w:rsidR="00FA7600" w:rsidRDefault="00FA7600" w:rsidP="00B66612">
      <w:r>
        <w:separator/>
      </w:r>
    </w:p>
  </w:footnote>
  <w:footnote w:type="continuationSeparator" w:id="0">
    <w:p w14:paraId="115D4B3C" w14:textId="77777777" w:rsidR="00FA7600" w:rsidRDefault="00FA7600" w:rsidP="00B6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69BE" w14:textId="77777777" w:rsidR="005B75E5" w:rsidRDefault="005B75E5">
    <w:pPr>
      <w:pStyle w:val="Sidehoved"/>
    </w:pPr>
    <w:r>
      <w:rPr>
        <w:noProof/>
      </w:rPr>
      <w:drawing>
        <wp:anchor distT="0" distB="0" distL="114300" distR="114300" simplePos="0" relativeHeight="251697152" behindDoc="0" locked="0" layoutInCell="1" allowOverlap="1" wp14:anchorId="30A46B6C" wp14:editId="2EB9D33F">
          <wp:simplePos x="0" y="0"/>
          <wp:positionH relativeFrom="margin">
            <wp:align>right</wp:align>
          </wp:positionH>
          <wp:positionV relativeFrom="paragraph">
            <wp:posOffset>260622</wp:posOffset>
          </wp:positionV>
          <wp:extent cx="2056439" cy="7251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6439" cy="725170"/>
                  </a:xfrm>
                  <a:prstGeom prst="rect">
                    <a:avLst/>
                  </a:prstGeom>
                </pic:spPr>
              </pic:pic>
            </a:graphicData>
          </a:graphic>
          <wp14:sizeRelH relativeFrom="margin">
            <wp14:pctWidth>0</wp14:pctWidth>
          </wp14:sizeRelH>
          <wp14:sizeRelV relativeFrom="margin">
            <wp14:pctHeight>0</wp14:pctHeight>
          </wp14:sizeRelV>
        </wp:anchor>
      </w:drawing>
    </w:r>
  </w:p>
  <w:p w14:paraId="604C5E03" w14:textId="77777777" w:rsidR="008D34E9" w:rsidRPr="00EA32A7" w:rsidRDefault="008D34E9" w:rsidP="00D234A5">
    <w:pPr>
      <w:pStyle w:val="Sidehoved"/>
      <w:tabs>
        <w:tab w:val="clear" w:pos="9026"/>
      </w:tabs>
      <w:rPr>
        <w:vanish/>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90A9F4"/>
    <w:lvl w:ilvl="0">
      <w:start w:val="1"/>
      <w:numFmt w:val="decimal"/>
      <w:pStyle w:val="Opstilling-talellerbogst2"/>
      <w:lvlText w:val="%1."/>
      <w:lvlJc w:val="left"/>
      <w:pPr>
        <w:tabs>
          <w:tab w:val="num" w:pos="643"/>
        </w:tabs>
        <w:ind w:left="643" w:hanging="360"/>
      </w:pPr>
    </w:lvl>
  </w:abstractNum>
  <w:abstractNum w:abstractNumId="1" w15:restartNumberingAfterBreak="0">
    <w:nsid w:val="FFFFFF83"/>
    <w:multiLevelType w:val="singleLevel"/>
    <w:tmpl w:val="62AE20D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12296A"/>
    <w:lvl w:ilvl="0">
      <w:start w:val="1"/>
      <w:numFmt w:val="decimal"/>
      <w:lvlText w:val="%1."/>
      <w:lvlJc w:val="left"/>
      <w:pPr>
        <w:ind w:left="360" w:hanging="360"/>
      </w:pPr>
      <w:rPr>
        <w:rFonts w:hint="default"/>
        <w:color w:val="DA291C" w:themeColor="background2"/>
      </w:rPr>
    </w:lvl>
  </w:abstractNum>
  <w:abstractNum w:abstractNumId="3" w15:restartNumberingAfterBreak="0">
    <w:nsid w:val="FFFFFF89"/>
    <w:multiLevelType w:val="singleLevel"/>
    <w:tmpl w:val="7EBA4946"/>
    <w:lvl w:ilvl="0">
      <w:start w:val="1"/>
      <w:numFmt w:val="bullet"/>
      <w:pStyle w:val="Opstilling-punkttegn"/>
      <w:lvlText w:val=""/>
      <w:lvlJc w:val="left"/>
      <w:pPr>
        <w:ind w:left="360" w:hanging="360"/>
      </w:pPr>
      <w:rPr>
        <w:rFonts w:ascii="Symbol" w:hAnsi="Symbol" w:hint="default"/>
        <w:color w:val="DA291C" w:themeColor="background2"/>
      </w:rPr>
    </w:lvl>
  </w:abstractNum>
  <w:abstractNum w:abstractNumId="4" w15:restartNumberingAfterBreak="0">
    <w:nsid w:val="10EC71F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F5A5A"/>
    <w:multiLevelType w:val="hybridMultilevel"/>
    <w:tmpl w:val="D70683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3013180"/>
    <w:multiLevelType w:val="hybridMultilevel"/>
    <w:tmpl w:val="73D29D4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88D1DBA"/>
    <w:multiLevelType w:val="hybridMultilevel"/>
    <w:tmpl w:val="467EB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1BF457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513DA6"/>
    <w:multiLevelType w:val="hybridMultilevel"/>
    <w:tmpl w:val="6E04F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CEE79AE"/>
    <w:multiLevelType w:val="hybridMultilevel"/>
    <w:tmpl w:val="A516D8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93650373">
    <w:abstractNumId w:val="3"/>
  </w:num>
  <w:num w:numId="2" w16cid:durableId="271254130">
    <w:abstractNumId w:val="3"/>
  </w:num>
  <w:num w:numId="3" w16cid:durableId="803545272">
    <w:abstractNumId w:val="1"/>
  </w:num>
  <w:num w:numId="4" w16cid:durableId="205265719">
    <w:abstractNumId w:val="1"/>
  </w:num>
  <w:num w:numId="5" w16cid:durableId="1302534571">
    <w:abstractNumId w:val="2"/>
  </w:num>
  <w:num w:numId="6" w16cid:durableId="2024939534">
    <w:abstractNumId w:val="2"/>
  </w:num>
  <w:num w:numId="7" w16cid:durableId="1948123884">
    <w:abstractNumId w:val="0"/>
  </w:num>
  <w:num w:numId="8" w16cid:durableId="122042292">
    <w:abstractNumId w:val="0"/>
  </w:num>
  <w:num w:numId="9" w16cid:durableId="369189202">
    <w:abstractNumId w:val="5"/>
  </w:num>
  <w:num w:numId="10" w16cid:durableId="1182548718">
    <w:abstractNumId w:val="6"/>
  </w:num>
  <w:num w:numId="11" w16cid:durableId="1944070782">
    <w:abstractNumId w:val="10"/>
  </w:num>
  <w:num w:numId="12" w16cid:durableId="705058902">
    <w:abstractNumId w:val="8"/>
  </w:num>
  <w:num w:numId="13" w16cid:durableId="1753309858">
    <w:abstractNumId w:val="4"/>
  </w:num>
  <w:num w:numId="14" w16cid:durableId="1987081992">
    <w:abstractNumId w:val="7"/>
  </w:num>
  <w:num w:numId="15" w16cid:durableId="85165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2"/>
    <w:rsid w:val="00005AE2"/>
    <w:rsid w:val="000149C8"/>
    <w:rsid w:val="00024FD9"/>
    <w:rsid w:val="00060B04"/>
    <w:rsid w:val="00065B80"/>
    <w:rsid w:val="00072054"/>
    <w:rsid w:val="0007488F"/>
    <w:rsid w:val="00082510"/>
    <w:rsid w:val="000A72D2"/>
    <w:rsid w:val="000B02F8"/>
    <w:rsid w:val="000D2BF2"/>
    <w:rsid w:val="000F0FB4"/>
    <w:rsid w:val="000F625E"/>
    <w:rsid w:val="000F794F"/>
    <w:rsid w:val="00100532"/>
    <w:rsid w:val="00110789"/>
    <w:rsid w:val="00112140"/>
    <w:rsid w:val="001232A6"/>
    <w:rsid w:val="00185860"/>
    <w:rsid w:val="00192DF7"/>
    <w:rsid w:val="001A42F1"/>
    <w:rsid w:val="001A7D86"/>
    <w:rsid w:val="001B0A4A"/>
    <w:rsid w:val="001B215C"/>
    <w:rsid w:val="001B7D72"/>
    <w:rsid w:val="001C61B0"/>
    <w:rsid w:val="001C781A"/>
    <w:rsid w:val="001D2BD1"/>
    <w:rsid w:val="001D6935"/>
    <w:rsid w:val="001E4C89"/>
    <w:rsid w:val="002000D1"/>
    <w:rsid w:val="002076D9"/>
    <w:rsid w:val="00214CDA"/>
    <w:rsid w:val="0023751A"/>
    <w:rsid w:val="00245C55"/>
    <w:rsid w:val="00250BE9"/>
    <w:rsid w:val="00256369"/>
    <w:rsid w:val="002641F0"/>
    <w:rsid w:val="00276769"/>
    <w:rsid w:val="00286A37"/>
    <w:rsid w:val="00291299"/>
    <w:rsid w:val="002958CC"/>
    <w:rsid w:val="002A266B"/>
    <w:rsid w:val="002A54A1"/>
    <w:rsid w:val="002F0F69"/>
    <w:rsid w:val="00306153"/>
    <w:rsid w:val="003416C5"/>
    <w:rsid w:val="00355FCD"/>
    <w:rsid w:val="00356ED0"/>
    <w:rsid w:val="00360AAE"/>
    <w:rsid w:val="003755E0"/>
    <w:rsid w:val="003846B2"/>
    <w:rsid w:val="0039007F"/>
    <w:rsid w:val="003979BE"/>
    <w:rsid w:val="003A4B8C"/>
    <w:rsid w:val="003C14B6"/>
    <w:rsid w:val="003D6ED1"/>
    <w:rsid w:val="003E3DAF"/>
    <w:rsid w:val="003E5BF4"/>
    <w:rsid w:val="003E7D14"/>
    <w:rsid w:val="003F43A3"/>
    <w:rsid w:val="00401772"/>
    <w:rsid w:val="0040206B"/>
    <w:rsid w:val="00432AF5"/>
    <w:rsid w:val="00435977"/>
    <w:rsid w:val="004462C5"/>
    <w:rsid w:val="00451E13"/>
    <w:rsid w:val="0047042D"/>
    <w:rsid w:val="0048184C"/>
    <w:rsid w:val="004A1746"/>
    <w:rsid w:val="004A4EC9"/>
    <w:rsid w:val="004D24D2"/>
    <w:rsid w:val="004D273E"/>
    <w:rsid w:val="00522920"/>
    <w:rsid w:val="005316C2"/>
    <w:rsid w:val="00573DEC"/>
    <w:rsid w:val="005939D3"/>
    <w:rsid w:val="005B5949"/>
    <w:rsid w:val="005B75E5"/>
    <w:rsid w:val="005C7332"/>
    <w:rsid w:val="005F1777"/>
    <w:rsid w:val="005F72AE"/>
    <w:rsid w:val="00600A8B"/>
    <w:rsid w:val="00612985"/>
    <w:rsid w:val="00635A26"/>
    <w:rsid w:val="0064432B"/>
    <w:rsid w:val="00652CB7"/>
    <w:rsid w:val="006617C1"/>
    <w:rsid w:val="00684F54"/>
    <w:rsid w:val="006C05DF"/>
    <w:rsid w:val="006E2103"/>
    <w:rsid w:val="00704AA8"/>
    <w:rsid w:val="00705237"/>
    <w:rsid w:val="00705D18"/>
    <w:rsid w:val="00716379"/>
    <w:rsid w:val="00716900"/>
    <w:rsid w:val="00741352"/>
    <w:rsid w:val="00741F43"/>
    <w:rsid w:val="0078033B"/>
    <w:rsid w:val="00780438"/>
    <w:rsid w:val="00786F38"/>
    <w:rsid w:val="00792D9D"/>
    <w:rsid w:val="007A0806"/>
    <w:rsid w:val="007B19FD"/>
    <w:rsid w:val="007E5919"/>
    <w:rsid w:val="007F0FE8"/>
    <w:rsid w:val="00812AAB"/>
    <w:rsid w:val="0085546F"/>
    <w:rsid w:val="00863FD3"/>
    <w:rsid w:val="008767D0"/>
    <w:rsid w:val="008C1EF6"/>
    <w:rsid w:val="008D34E9"/>
    <w:rsid w:val="008D6E8B"/>
    <w:rsid w:val="008E0906"/>
    <w:rsid w:val="008F13DC"/>
    <w:rsid w:val="009106A8"/>
    <w:rsid w:val="0091235B"/>
    <w:rsid w:val="009129C9"/>
    <w:rsid w:val="009133FD"/>
    <w:rsid w:val="00925F5E"/>
    <w:rsid w:val="00950FDD"/>
    <w:rsid w:val="00954489"/>
    <w:rsid w:val="009628E6"/>
    <w:rsid w:val="00970BBA"/>
    <w:rsid w:val="00974970"/>
    <w:rsid w:val="00983793"/>
    <w:rsid w:val="00A05728"/>
    <w:rsid w:val="00A15740"/>
    <w:rsid w:val="00A1778B"/>
    <w:rsid w:val="00A315D2"/>
    <w:rsid w:val="00A34AED"/>
    <w:rsid w:val="00A60556"/>
    <w:rsid w:val="00A80738"/>
    <w:rsid w:val="00A81444"/>
    <w:rsid w:val="00A8502F"/>
    <w:rsid w:val="00A922E2"/>
    <w:rsid w:val="00AA355F"/>
    <w:rsid w:val="00AA6395"/>
    <w:rsid w:val="00AC15A0"/>
    <w:rsid w:val="00AD7556"/>
    <w:rsid w:val="00AE3434"/>
    <w:rsid w:val="00B02062"/>
    <w:rsid w:val="00B2416B"/>
    <w:rsid w:val="00B52E2F"/>
    <w:rsid w:val="00B66612"/>
    <w:rsid w:val="00B800E3"/>
    <w:rsid w:val="00B86AFF"/>
    <w:rsid w:val="00B910DA"/>
    <w:rsid w:val="00B95DC3"/>
    <w:rsid w:val="00BA365D"/>
    <w:rsid w:val="00BA69BA"/>
    <w:rsid w:val="00BA7356"/>
    <w:rsid w:val="00BB5B65"/>
    <w:rsid w:val="00BB5CB8"/>
    <w:rsid w:val="00BD297E"/>
    <w:rsid w:val="00BD55E3"/>
    <w:rsid w:val="00C1347C"/>
    <w:rsid w:val="00C16D07"/>
    <w:rsid w:val="00C2129F"/>
    <w:rsid w:val="00C3020D"/>
    <w:rsid w:val="00C44262"/>
    <w:rsid w:val="00C524AA"/>
    <w:rsid w:val="00C54D47"/>
    <w:rsid w:val="00C55B02"/>
    <w:rsid w:val="00C668A8"/>
    <w:rsid w:val="00C71647"/>
    <w:rsid w:val="00C83D1E"/>
    <w:rsid w:val="00C841F0"/>
    <w:rsid w:val="00C9449A"/>
    <w:rsid w:val="00CB1478"/>
    <w:rsid w:val="00CC687B"/>
    <w:rsid w:val="00CD350A"/>
    <w:rsid w:val="00CE7547"/>
    <w:rsid w:val="00D05D5B"/>
    <w:rsid w:val="00D0654D"/>
    <w:rsid w:val="00D14BEE"/>
    <w:rsid w:val="00D155C1"/>
    <w:rsid w:val="00D234A5"/>
    <w:rsid w:val="00D36A84"/>
    <w:rsid w:val="00D616F7"/>
    <w:rsid w:val="00D62F91"/>
    <w:rsid w:val="00D663C2"/>
    <w:rsid w:val="00D742A5"/>
    <w:rsid w:val="00D93DA3"/>
    <w:rsid w:val="00D96953"/>
    <w:rsid w:val="00DA77CD"/>
    <w:rsid w:val="00DB1605"/>
    <w:rsid w:val="00DB6DAC"/>
    <w:rsid w:val="00DB70F3"/>
    <w:rsid w:val="00DC157D"/>
    <w:rsid w:val="00DC5EB5"/>
    <w:rsid w:val="00DC6AF8"/>
    <w:rsid w:val="00DD7783"/>
    <w:rsid w:val="00DE3346"/>
    <w:rsid w:val="00DE67A9"/>
    <w:rsid w:val="00DE6E7E"/>
    <w:rsid w:val="00DF550F"/>
    <w:rsid w:val="00E16B04"/>
    <w:rsid w:val="00E21D04"/>
    <w:rsid w:val="00E24390"/>
    <w:rsid w:val="00E33E79"/>
    <w:rsid w:val="00E76027"/>
    <w:rsid w:val="00E77448"/>
    <w:rsid w:val="00E83987"/>
    <w:rsid w:val="00E857EF"/>
    <w:rsid w:val="00EA32A7"/>
    <w:rsid w:val="00EB4DF8"/>
    <w:rsid w:val="00EB5435"/>
    <w:rsid w:val="00EC3E0B"/>
    <w:rsid w:val="00EC6194"/>
    <w:rsid w:val="00EC67B2"/>
    <w:rsid w:val="00ED275C"/>
    <w:rsid w:val="00EE5741"/>
    <w:rsid w:val="00EF7E96"/>
    <w:rsid w:val="00F051FB"/>
    <w:rsid w:val="00F05221"/>
    <w:rsid w:val="00F06C70"/>
    <w:rsid w:val="00F14891"/>
    <w:rsid w:val="00F278BE"/>
    <w:rsid w:val="00F60EC3"/>
    <w:rsid w:val="00F62597"/>
    <w:rsid w:val="00F63F34"/>
    <w:rsid w:val="00F7034F"/>
    <w:rsid w:val="00F70CDC"/>
    <w:rsid w:val="00F81F05"/>
    <w:rsid w:val="00F908C9"/>
    <w:rsid w:val="00FA7600"/>
    <w:rsid w:val="00FA7A08"/>
    <w:rsid w:val="00FA7E4D"/>
    <w:rsid w:val="00FE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8AA1"/>
  <w15:chartTrackingRefBased/>
  <w15:docId w15:val="{A8B3BEA4-B82B-4C99-8726-AAEFB806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F6"/>
    <w:pPr>
      <w:spacing w:after="0" w:line="276" w:lineRule="auto"/>
    </w:pPr>
  </w:style>
  <w:style w:type="paragraph" w:styleId="Overskrift1">
    <w:name w:val="heading 1"/>
    <w:basedOn w:val="Normal"/>
    <w:next w:val="Normal"/>
    <w:link w:val="Overskrift1Tegn"/>
    <w:uiPriority w:val="9"/>
    <w:qFormat/>
    <w:rsid w:val="00AE3434"/>
    <w:pPr>
      <w:keepNext/>
      <w:keepLines/>
      <w:spacing w:before="120" w:after="60"/>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unhideWhenUsed/>
    <w:qFormat/>
    <w:rsid w:val="00A81444"/>
    <w:pPr>
      <w:keepNext/>
      <w:keepLines/>
      <w:spacing w:before="120" w:after="60"/>
      <w:outlineLvl w:val="1"/>
    </w:pPr>
    <w:rPr>
      <w:rFonts w:eastAsiaTheme="majorEastAsia" w:cstheme="majorBidi"/>
      <w:b/>
      <w:sz w:val="22"/>
      <w:szCs w:val="26"/>
    </w:rPr>
  </w:style>
  <w:style w:type="paragraph" w:styleId="Overskrift3">
    <w:name w:val="heading 3"/>
    <w:basedOn w:val="Normal"/>
    <w:next w:val="Normal"/>
    <w:link w:val="Overskrift3Tegn"/>
    <w:uiPriority w:val="9"/>
    <w:unhideWhenUsed/>
    <w:qFormat/>
    <w:rsid w:val="00A81444"/>
    <w:pPr>
      <w:keepNext/>
      <w:keepLines/>
      <w:spacing w:before="12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rsid w:val="004462C5"/>
    <w:pPr>
      <w:keepNext/>
      <w:keepLines/>
      <w:spacing w:before="80" w:after="80"/>
      <w:outlineLvl w:val="3"/>
    </w:pPr>
    <w:rPr>
      <w:rFonts w:eastAsiaTheme="majorEastAsia" w:cstheme="majorBidi"/>
      <w:i/>
      <w:iCs/>
      <w:color w:val="FFFFFF" w:themeColor="text2"/>
    </w:rPr>
  </w:style>
  <w:style w:type="paragraph" w:styleId="Overskrift5">
    <w:name w:val="heading 5"/>
    <w:basedOn w:val="Normal"/>
    <w:next w:val="Normal"/>
    <w:link w:val="Overskrift5Tegn"/>
    <w:uiPriority w:val="9"/>
    <w:semiHidden/>
    <w:unhideWhenUsed/>
    <w:rsid w:val="00F14891"/>
    <w:pPr>
      <w:keepNext/>
      <w:keepLines/>
      <w:spacing w:before="40"/>
      <w:outlineLvl w:val="4"/>
    </w:pPr>
    <w:rPr>
      <w:rFonts w:asciiTheme="majorHAnsi" w:eastAsiaTheme="majorEastAsia" w:hAnsiTheme="majorHAnsi" w:cstheme="majorBidi"/>
      <w:color w:val="FFFFFF" w:themeColor="text2"/>
    </w:rPr>
  </w:style>
  <w:style w:type="paragraph" w:styleId="Overskrift6">
    <w:name w:val="heading 6"/>
    <w:basedOn w:val="Normal"/>
    <w:next w:val="Normal"/>
    <w:link w:val="Overskrift6Tegn"/>
    <w:uiPriority w:val="9"/>
    <w:semiHidden/>
    <w:unhideWhenUsed/>
    <w:qFormat/>
    <w:rsid w:val="00F14891"/>
    <w:pPr>
      <w:keepNext/>
      <w:keepLines/>
      <w:spacing w:before="40"/>
      <w:outlineLvl w:val="5"/>
    </w:pPr>
    <w:rPr>
      <w:rFonts w:asciiTheme="majorHAnsi" w:eastAsiaTheme="majorEastAsia" w:hAnsiTheme="majorHAnsi" w:cstheme="majorBidi"/>
      <w:color w:val="FFFFFF"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66612"/>
    <w:pPr>
      <w:tabs>
        <w:tab w:val="center" w:pos="4513"/>
        <w:tab w:val="right" w:pos="9026"/>
      </w:tabs>
    </w:pPr>
  </w:style>
  <w:style w:type="character" w:customStyle="1" w:styleId="SidehovedTegn">
    <w:name w:val="Sidehoved Tegn"/>
    <w:basedOn w:val="Standardskrifttypeiafsnit"/>
    <w:link w:val="Sidehoved"/>
    <w:uiPriority w:val="99"/>
    <w:rsid w:val="00B66612"/>
  </w:style>
  <w:style w:type="paragraph" w:styleId="Sidefod">
    <w:name w:val="footer"/>
    <w:basedOn w:val="Normal"/>
    <w:link w:val="SidefodTegn"/>
    <w:uiPriority w:val="99"/>
    <w:unhideWhenUsed/>
    <w:rsid w:val="00B66612"/>
    <w:pPr>
      <w:tabs>
        <w:tab w:val="center" w:pos="4513"/>
        <w:tab w:val="right" w:pos="9026"/>
      </w:tabs>
    </w:pPr>
    <w:rPr>
      <w:sz w:val="14"/>
    </w:rPr>
  </w:style>
  <w:style w:type="character" w:customStyle="1" w:styleId="SidefodTegn">
    <w:name w:val="Sidefod Tegn"/>
    <w:basedOn w:val="Standardskrifttypeiafsnit"/>
    <w:link w:val="Sidefod"/>
    <w:uiPriority w:val="99"/>
    <w:rsid w:val="00B66612"/>
    <w:rPr>
      <w:rFonts w:ascii="Garamond" w:eastAsia="Times New Roman" w:hAnsi="Garamond" w:cs="Times New Roman"/>
      <w:sz w:val="14"/>
      <w:szCs w:val="20"/>
    </w:rPr>
  </w:style>
  <w:style w:type="character" w:styleId="Hyperlink">
    <w:name w:val="Hyperlink"/>
    <w:rsid w:val="002F0F69"/>
    <w:rPr>
      <w:color w:val="000066"/>
      <w:u w:val="single"/>
    </w:rPr>
  </w:style>
  <w:style w:type="table" w:styleId="Tabel-Gitter">
    <w:name w:val="Table Grid"/>
    <w:basedOn w:val="Tabel-Norma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1489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4891"/>
    <w:rPr>
      <w:rFonts w:ascii="Segoe UI" w:eastAsia="Times New Roman" w:hAnsi="Segoe UI" w:cs="Segoe UI"/>
      <w:sz w:val="18"/>
      <w:szCs w:val="18"/>
    </w:rPr>
  </w:style>
  <w:style w:type="character" w:customStyle="1" w:styleId="Overskrift1Tegn">
    <w:name w:val="Overskrift 1 Tegn"/>
    <w:basedOn w:val="Standardskrifttypeiafsnit"/>
    <w:link w:val="Overskrift1"/>
    <w:uiPriority w:val="9"/>
    <w:rsid w:val="00AE3434"/>
    <w:rPr>
      <w:rFonts w:ascii="Arial" w:eastAsiaTheme="majorEastAsia" w:hAnsi="Arial" w:cstheme="majorBidi"/>
      <w:b/>
      <w:noProof/>
      <w:color w:val="000000" w:themeColor="text1"/>
      <w:sz w:val="24"/>
      <w:szCs w:val="32"/>
      <w:lang w:val="da-DK"/>
    </w:rPr>
  </w:style>
  <w:style w:type="character" w:customStyle="1" w:styleId="Overskrift2Tegn">
    <w:name w:val="Overskrift 2 Tegn"/>
    <w:basedOn w:val="Standardskrifttypeiafsnit"/>
    <w:link w:val="Overskrift2"/>
    <w:uiPriority w:val="9"/>
    <w:rsid w:val="00A81444"/>
    <w:rPr>
      <w:rFonts w:ascii="Arial" w:eastAsiaTheme="majorEastAsia" w:hAnsi="Arial" w:cstheme="majorBidi"/>
      <w:b/>
      <w:noProof/>
      <w:szCs w:val="26"/>
      <w:lang w:val="da-DK"/>
    </w:rPr>
  </w:style>
  <w:style w:type="character" w:customStyle="1" w:styleId="Overskrift3Tegn">
    <w:name w:val="Overskrift 3 Tegn"/>
    <w:basedOn w:val="Standardskrifttypeiafsnit"/>
    <w:link w:val="Overskrift3"/>
    <w:uiPriority w:val="9"/>
    <w:rsid w:val="00A81444"/>
    <w:rPr>
      <w:rFonts w:ascii="Arial" w:eastAsiaTheme="majorEastAsia" w:hAnsi="Arial" w:cstheme="majorBidi"/>
      <w:b/>
      <w:noProof/>
      <w:sz w:val="20"/>
      <w:szCs w:val="24"/>
      <w:lang w:val="da-DK"/>
    </w:rPr>
  </w:style>
  <w:style w:type="character" w:customStyle="1" w:styleId="Overskrift4Tegn">
    <w:name w:val="Overskrift 4 Tegn"/>
    <w:basedOn w:val="Standardskrifttypeiafsnit"/>
    <w:link w:val="Overskrift4"/>
    <w:uiPriority w:val="9"/>
    <w:rsid w:val="004462C5"/>
    <w:rPr>
      <w:rFonts w:ascii="Arial" w:eastAsiaTheme="majorEastAsia" w:hAnsi="Arial" w:cstheme="majorBidi"/>
      <w:i/>
      <w:iCs/>
      <w:noProof/>
      <w:color w:val="FFFFFF" w:themeColor="text2"/>
      <w:sz w:val="20"/>
      <w:szCs w:val="20"/>
      <w:lang w:val="da-DK"/>
    </w:rPr>
  </w:style>
  <w:style w:type="character" w:customStyle="1" w:styleId="Overskrift5Tegn">
    <w:name w:val="Overskrift 5 Tegn"/>
    <w:basedOn w:val="Standardskrifttypeiafsnit"/>
    <w:link w:val="Overskrift5"/>
    <w:uiPriority w:val="9"/>
    <w:semiHidden/>
    <w:rsid w:val="00F14891"/>
    <w:rPr>
      <w:rFonts w:asciiTheme="majorHAnsi" w:eastAsiaTheme="majorEastAsia" w:hAnsiTheme="majorHAnsi" w:cstheme="majorBidi"/>
      <w:color w:val="FFFFFF" w:themeColor="text2"/>
      <w:szCs w:val="20"/>
    </w:rPr>
  </w:style>
  <w:style w:type="character" w:customStyle="1" w:styleId="Overskrift6Tegn">
    <w:name w:val="Overskrift 6 Tegn"/>
    <w:basedOn w:val="Standardskrifttypeiafsnit"/>
    <w:link w:val="Overskrift6"/>
    <w:uiPriority w:val="9"/>
    <w:semiHidden/>
    <w:rsid w:val="00F14891"/>
    <w:rPr>
      <w:rFonts w:asciiTheme="majorHAnsi" w:eastAsiaTheme="majorEastAsia" w:hAnsiTheme="majorHAnsi" w:cstheme="majorBidi"/>
      <w:color w:val="FFFFFF" w:themeColor="text2"/>
      <w:szCs w:val="20"/>
    </w:rPr>
  </w:style>
  <w:style w:type="paragraph" w:styleId="Opstilling-punkttegn">
    <w:name w:val="List Bullet"/>
    <w:basedOn w:val="Normal"/>
    <w:uiPriority w:val="99"/>
    <w:unhideWhenUsed/>
    <w:rsid w:val="00F14891"/>
    <w:pPr>
      <w:numPr>
        <w:numId w:val="2"/>
      </w:numPr>
      <w:contextualSpacing/>
    </w:pPr>
  </w:style>
  <w:style w:type="paragraph" w:styleId="Opstilling-punkttegn2">
    <w:name w:val="List Bullet 2"/>
    <w:basedOn w:val="Normal"/>
    <w:uiPriority w:val="99"/>
    <w:unhideWhenUsed/>
    <w:rsid w:val="00F14891"/>
    <w:pPr>
      <w:numPr>
        <w:numId w:val="4"/>
      </w:numPr>
      <w:contextualSpacing/>
    </w:pPr>
  </w:style>
  <w:style w:type="paragraph" w:styleId="Opstilling-talellerbogst">
    <w:name w:val="List Number"/>
    <w:basedOn w:val="Normal"/>
    <w:uiPriority w:val="99"/>
    <w:unhideWhenUsed/>
    <w:rsid w:val="00F14891"/>
    <w:pPr>
      <w:contextualSpacing/>
    </w:pPr>
  </w:style>
  <w:style w:type="paragraph" w:styleId="Opstilling-talellerbogst2">
    <w:name w:val="List Number 2"/>
    <w:basedOn w:val="Normal"/>
    <w:uiPriority w:val="99"/>
    <w:unhideWhenUsed/>
    <w:rsid w:val="00F14891"/>
    <w:pPr>
      <w:numPr>
        <w:numId w:val="8"/>
      </w:numPr>
      <w:contextualSpacing/>
    </w:pPr>
  </w:style>
  <w:style w:type="paragraph" w:customStyle="1" w:styleId="PageNumber1">
    <w:name w:val="Page Number1"/>
    <w:basedOn w:val="Normal"/>
    <w:semiHidden/>
    <w:rsid w:val="00F14891"/>
    <w:pPr>
      <w:ind w:left="170"/>
    </w:pPr>
  </w:style>
  <w:style w:type="paragraph" w:styleId="Listeafsnit">
    <w:name w:val="List Paragraph"/>
    <w:basedOn w:val="Normal"/>
    <w:uiPriority w:val="34"/>
    <w:rsid w:val="00432AF5"/>
    <w:pPr>
      <w:ind w:left="720"/>
      <w:contextualSpacing/>
    </w:pPr>
  </w:style>
  <w:style w:type="character" w:styleId="Pladsholdertekst">
    <w:name w:val="Placeholder Text"/>
    <w:basedOn w:val="Standardskrifttypeiafsnit"/>
    <w:uiPriority w:val="99"/>
    <w:semiHidden/>
    <w:rsid w:val="00954489"/>
    <w:rPr>
      <w:color w:val="808080"/>
    </w:rPr>
  </w:style>
  <w:style w:type="paragraph" w:styleId="Overskrift">
    <w:name w:val="TOC Heading"/>
    <w:basedOn w:val="Overskrift1"/>
    <w:next w:val="Normal"/>
    <w:uiPriority w:val="9"/>
    <w:qFormat/>
    <w:rsid w:val="00AE3434"/>
    <w:pPr>
      <w:outlineLvl w:val="9"/>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redbarnet.dk\SysVol\intern.redbarnet.dk\scripts\Templates\RB_DK_Blank%20med%20logo.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3FF1709BE4705418B695BE82097BE37" ma:contentTypeVersion="16" ma:contentTypeDescription="Opret et nyt dokument." ma:contentTypeScope="" ma:versionID="389af1b00eecdad273ec47f762c981f1">
  <xsd:schema xmlns:xsd="http://www.w3.org/2001/XMLSchema" xmlns:xs="http://www.w3.org/2001/XMLSchema" xmlns:p="http://schemas.microsoft.com/office/2006/metadata/properties" xmlns:ns2="76a957fd-c8f4-4907-970c-171768256078" xmlns:ns3="e413a2b0-0e21-478a-b430-e21d7d4e90c1" targetNamespace="http://schemas.microsoft.com/office/2006/metadata/properties" ma:root="true" ma:fieldsID="d3d9ea079d7989b2ea4dafeeaa31c43e" ns2:_="" ns3:_="">
    <xsd:import namespace="76a957fd-c8f4-4907-970c-171768256078"/>
    <xsd:import namespace="e413a2b0-0e21-478a-b430-e21d7d4e90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957fd-c8f4-4907-970c-171768256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cf76d3ee-fa17-411f-8328-b0b980a4a4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3a2b0-0e21-478a-b430-e21d7d4e90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dd373-56f8-4a5f-b85c-8b7a1bdaaf37}" ma:internalName="TaxCatchAll" ma:showField="CatchAllData" ma:web="e413a2b0-0e21-478a-b430-e21d7d4e9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13a2b0-0e21-478a-b430-e21d7d4e90c1" xsi:nil="true"/>
    <lcf76f155ced4ddcb4097134ff3c332f xmlns="76a957fd-c8f4-4907-970c-1717682560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7F851-6E32-4498-A0F9-40AE1549C04C}">
  <ds:schemaRefs>
    <ds:schemaRef ds:uri="http://schemas.openxmlformats.org/officeDocument/2006/bibliography"/>
  </ds:schemaRefs>
</ds:datastoreItem>
</file>

<file path=customXml/itemProps2.xml><?xml version="1.0" encoding="utf-8"?>
<ds:datastoreItem xmlns:ds="http://schemas.openxmlformats.org/officeDocument/2006/customXml" ds:itemID="{6C9F5EAD-5D57-48B4-B7D9-15BF96A41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957fd-c8f4-4907-970c-171768256078"/>
    <ds:schemaRef ds:uri="e413a2b0-0e21-478a-b430-e21d7d4e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3F009-9166-4FA3-AFC3-5381A47C780D}">
  <ds:schemaRefs>
    <ds:schemaRef ds:uri="http://schemas.microsoft.com/office/2006/metadata/properties"/>
    <ds:schemaRef ds:uri="http://schemas.microsoft.com/office/infopath/2007/PartnerControls"/>
    <ds:schemaRef ds:uri="e413a2b0-0e21-478a-b430-e21d7d4e90c1"/>
    <ds:schemaRef ds:uri="76a957fd-c8f4-4907-970c-171768256078"/>
  </ds:schemaRefs>
</ds:datastoreItem>
</file>

<file path=customXml/itemProps4.xml><?xml version="1.0" encoding="utf-8"?>
<ds:datastoreItem xmlns:ds="http://schemas.openxmlformats.org/officeDocument/2006/customXml" ds:itemID="{50065BCD-F442-4C99-9B0E-9EB337B9C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RB_DK_Blank med logo</Template>
  <TotalTime>7</TotalTime>
  <Pages>1</Pages>
  <Words>215</Words>
  <Characters>1315</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Kristine Faal</dc:creator>
  <cp:keywords/>
  <dc:description/>
  <cp:lastModifiedBy>Stella Kristine Faal</cp:lastModifiedBy>
  <cp:revision>2</cp:revision>
  <cp:lastPrinted>2017-09-07T13:12:00Z</cp:lastPrinted>
  <dcterms:created xsi:type="dcterms:W3CDTF">2023-12-20T13:59:00Z</dcterms:created>
  <dcterms:modified xsi:type="dcterms:W3CDTF">2023-12-20T14:06:00Z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0x010100E3FF1709BE4705418B695BE82097BE37</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LIS@redbarnet.dk</vt:lpwstr>
  </property>
  <property fmtid="{D5CDD505-2E9C-101B-9397-08002B2CF9AE}" pid="6" name="MSIP_Label_7840c0f8-1866-4162-ad0f-2d70e03cc773_SetDate">
    <vt:lpwstr>2018-11-28T12:06:49.1078558Z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Extended_MSFT_Method">
    <vt:lpwstr>Automatic</vt:lpwstr>
  </property>
  <property fmtid="{D5CDD505-2E9C-101B-9397-08002B2CF9AE}" pid="10" name="Sensitivity">
    <vt:lpwstr>Public - Offentlig</vt:lpwstr>
  </property>
  <property fmtid="{D5CDD505-2E9C-101B-9397-08002B2CF9AE}" pid="11" name="MediaServiceImageTags">
    <vt:lpwstr/>
  </property>
</Properties>
</file>