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8E25" w14:textId="3193272E" w:rsidR="00921221" w:rsidRPr="008848FA" w:rsidRDefault="00921221" w:rsidP="00AB3DF5">
      <w:pPr>
        <w:spacing w:after="160" w:line="259" w:lineRule="auto"/>
        <w:jc w:val="both"/>
        <w:rPr>
          <w:rFonts w:ascii="Oswald Medium" w:hAnsi="Oswald Medium"/>
          <w:sz w:val="24"/>
          <w:szCs w:val="24"/>
          <w:lang w:val="da-DK"/>
        </w:rPr>
      </w:pPr>
      <w:r w:rsidRPr="008848FA">
        <w:rPr>
          <w:rFonts w:ascii="Oswald Medium" w:hAnsi="Oswald Medium"/>
          <w:sz w:val="24"/>
          <w:szCs w:val="24"/>
          <w:lang w:val="da-DK"/>
        </w:rPr>
        <w:t xml:space="preserve">STÆRKE SAMMEN – </w:t>
      </w:r>
      <w:r w:rsidR="008848FA">
        <w:rPr>
          <w:rFonts w:ascii="Oswald Medium" w:hAnsi="Oswald Medium"/>
          <w:sz w:val="24"/>
          <w:szCs w:val="24"/>
          <w:lang w:val="da-DK"/>
        </w:rPr>
        <w:t>BREV TIL LEDELSEN</w:t>
      </w:r>
    </w:p>
    <w:p w14:paraId="04126D70" w14:textId="1EBC31FE" w:rsidR="00921221" w:rsidRPr="008848FA" w:rsidRDefault="00921221" w:rsidP="00AB3DF5">
      <w:pPr>
        <w:spacing w:after="160" w:line="259" w:lineRule="auto"/>
        <w:jc w:val="both"/>
        <w:rPr>
          <w:rFonts w:ascii="Lato" w:hAnsi="Lato"/>
          <w:sz w:val="24"/>
          <w:szCs w:val="24"/>
          <w:lang w:val="da-DK"/>
        </w:rPr>
      </w:pPr>
      <w:r w:rsidRPr="008848FA">
        <w:rPr>
          <w:rFonts w:ascii="Lato" w:hAnsi="Lato"/>
          <w:sz w:val="24"/>
          <w:szCs w:val="24"/>
          <w:lang w:val="da-DK"/>
        </w:rPr>
        <w:t xml:space="preserve">Kære ledelse, </w:t>
      </w:r>
    </w:p>
    <w:p w14:paraId="17D0DC37" w14:textId="65909A18" w:rsidR="00921221" w:rsidRPr="008848FA" w:rsidRDefault="00921221" w:rsidP="00AB3DF5">
      <w:pPr>
        <w:spacing w:after="160" w:line="259" w:lineRule="auto"/>
        <w:jc w:val="both"/>
        <w:rPr>
          <w:rFonts w:ascii="Lato" w:hAnsi="Lato"/>
          <w:sz w:val="24"/>
          <w:szCs w:val="24"/>
          <w:lang w:val="da-DK"/>
        </w:rPr>
      </w:pPr>
      <w:r w:rsidRPr="008848FA">
        <w:rPr>
          <w:rFonts w:ascii="Lato" w:hAnsi="Lato"/>
          <w:sz w:val="24"/>
          <w:szCs w:val="24"/>
          <w:lang w:val="da-DK"/>
        </w:rPr>
        <w:t>Først og fremmest tusind tak fordi I bakker op om vigtigheden af at skabe gode, trygge rammer for børnene. Red Barnet er rigtig glade for, at I har valgt at arbejde med S</w:t>
      </w:r>
      <w:r w:rsidR="008848FA">
        <w:rPr>
          <w:rFonts w:ascii="Lato" w:hAnsi="Lato"/>
          <w:sz w:val="24"/>
          <w:szCs w:val="24"/>
          <w:lang w:val="da-DK"/>
        </w:rPr>
        <w:t>tærke Sammen</w:t>
      </w:r>
      <w:r w:rsidRPr="008848FA">
        <w:rPr>
          <w:rFonts w:ascii="Lato" w:hAnsi="Lato"/>
          <w:sz w:val="24"/>
          <w:szCs w:val="24"/>
          <w:lang w:val="da-DK"/>
        </w:rPr>
        <w:t xml:space="preserve"> i jeres institution eller på jeres skole. På den måde bidrager I til indsatsen med at skabe robuste børn, der kender egne grænser, og som tør sige fra og bede om hjælp, hvis nogen udsætter dem for vold, overgreb eller andre former for nedværdigende behandling. </w:t>
      </w:r>
    </w:p>
    <w:p w14:paraId="1AC85690" w14:textId="211630FD" w:rsidR="00921221" w:rsidRPr="008848FA" w:rsidRDefault="00921221" w:rsidP="00AB3DF5">
      <w:pPr>
        <w:spacing w:after="160" w:line="259" w:lineRule="auto"/>
        <w:jc w:val="both"/>
        <w:rPr>
          <w:rFonts w:ascii="Lato" w:hAnsi="Lato"/>
          <w:b/>
          <w:bCs/>
          <w:sz w:val="24"/>
          <w:szCs w:val="24"/>
          <w:lang w:val="da-DK"/>
        </w:rPr>
      </w:pPr>
      <w:r w:rsidRPr="008848FA">
        <w:rPr>
          <w:rFonts w:ascii="Lato" w:hAnsi="Lato"/>
          <w:b/>
          <w:bCs/>
          <w:sz w:val="24"/>
          <w:szCs w:val="24"/>
          <w:lang w:val="da-DK"/>
        </w:rPr>
        <w:t>Ledelsens rolle</w:t>
      </w:r>
    </w:p>
    <w:p w14:paraId="2DEFE663" w14:textId="7D224A18" w:rsidR="00921221" w:rsidRPr="008848FA" w:rsidRDefault="00921221" w:rsidP="00AB3DF5">
      <w:pPr>
        <w:spacing w:after="160" w:line="259" w:lineRule="auto"/>
        <w:jc w:val="both"/>
        <w:rPr>
          <w:rFonts w:ascii="Lato" w:hAnsi="Lato"/>
          <w:sz w:val="24"/>
          <w:szCs w:val="24"/>
          <w:lang w:val="da-DK"/>
        </w:rPr>
      </w:pPr>
      <w:r w:rsidRPr="008848FA">
        <w:rPr>
          <w:rFonts w:ascii="Lato" w:hAnsi="Lato"/>
          <w:sz w:val="24"/>
          <w:szCs w:val="24"/>
          <w:lang w:val="da-DK"/>
        </w:rPr>
        <w:t>Vi ved, at det har utrolig stor betydning, at ledelsen bakker op og sætter de nødvendige ressourcer af, så personalet får tid og ro til at prioritere arbejdet med materialet. Derfor anbefaler vi, at I som ledelse sætter tid af på et personalemøde til at fortælle om materialet og tanker</w:t>
      </w:r>
      <w:r w:rsidR="00AB3DF5" w:rsidRPr="008848FA">
        <w:rPr>
          <w:rFonts w:ascii="Lato" w:hAnsi="Lato"/>
          <w:sz w:val="24"/>
          <w:szCs w:val="24"/>
          <w:lang w:val="da-DK"/>
        </w:rPr>
        <w:t>ne</w:t>
      </w:r>
      <w:r w:rsidRPr="008848FA">
        <w:rPr>
          <w:rFonts w:ascii="Lato" w:hAnsi="Lato"/>
          <w:sz w:val="24"/>
          <w:szCs w:val="24"/>
          <w:lang w:val="da-DK"/>
        </w:rPr>
        <w:t xml:space="preserve"> bag, så hele personalet får fælles viden om, hvorfor I har valgt at gå i gang med forløbet. Det er også vigtigt, at I sætter en tydelig ramme op, så personalet ved, hvem der gør hvad hvornår, og at I bakker op om at få indkøbt eventuelt manglende materialer. </w:t>
      </w:r>
    </w:p>
    <w:p w14:paraId="7D608352" w14:textId="4D3C1B73" w:rsidR="00921221" w:rsidRPr="008848FA" w:rsidRDefault="00921221" w:rsidP="00AB3DF5">
      <w:pPr>
        <w:spacing w:after="160" w:line="259" w:lineRule="auto"/>
        <w:jc w:val="both"/>
        <w:rPr>
          <w:rFonts w:ascii="Lato" w:hAnsi="Lato"/>
          <w:sz w:val="24"/>
          <w:szCs w:val="24"/>
          <w:lang w:val="da-DK"/>
        </w:rPr>
      </w:pPr>
      <w:r w:rsidRPr="008848FA">
        <w:rPr>
          <w:rFonts w:ascii="Lato" w:hAnsi="Lato"/>
          <w:sz w:val="24"/>
          <w:szCs w:val="24"/>
          <w:lang w:val="da-DK"/>
        </w:rPr>
        <w:t xml:space="preserve">Når </w:t>
      </w:r>
      <w:r w:rsidR="008848FA">
        <w:rPr>
          <w:rFonts w:ascii="Lato" w:hAnsi="Lato"/>
          <w:sz w:val="24"/>
          <w:szCs w:val="24"/>
          <w:lang w:val="da-DK"/>
        </w:rPr>
        <w:t>Stærke Sammen</w:t>
      </w:r>
      <w:r w:rsidRPr="008848FA">
        <w:rPr>
          <w:rFonts w:ascii="Lato" w:hAnsi="Lato"/>
          <w:sz w:val="24"/>
          <w:szCs w:val="24"/>
          <w:lang w:val="da-DK"/>
        </w:rPr>
        <w:t>-ugen er gennemført, er det en god idé løbende at vise interessere</w:t>
      </w:r>
      <w:r w:rsidR="00AB3DF5" w:rsidRPr="008848FA">
        <w:rPr>
          <w:rFonts w:ascii="Lato" w:hAnsi="Lato"/>
          <w:sz w:val="24"/>
          <w:szCs w:val="24"/>
          <w:lang w:val="da-DK"/>
        </w:rPr>
        <w:t xml:space="preserve">, fx </w:t>
      </w:r>
      <w:r w:rsidRPr="008848FA">
        <w:rPr>
          <w:rFonts w:ascii="Lato" w:hAnsi="Lato"/>
          <w:sz w:val="24"/>
          <w:szCs w:val="24"/>
          <w:lang w:val="da-DK"/>
        </w:rPr>
        <w:t>ved at sætte tid af til, at personalet kan viden</w:t>
      </w:r>
      <w:r w:rsidR="00AB3DF5" w:rsidRPr="008848FA">
        <w:rPr>
          <w:rFonts w:ascii="Lato" w:hAnsi="Lato"/>
          <w:sz w:val="24"/>
          <w:szCs w:val="24"/>
          <w:lang w:val="da-DK"/>
        </w:rPr>
        <w:t>-</w:t>
      </w:r>
      <w:r w:rsidRPr="008848FA">
        <w:rPr>
          <w:rFonts w:ascii="Lato" w:hAnsi="Lato"/>
          <w:sz w:val="24"/>
          <w:szCs w:val="24"/>
          <w:lang w:val="da-DK"/>
        </w:rPr>
        <w:t xml:space="preserve">dele, evaluere og lave aftaler for det videre forløb. </w:t>
      </w:r>
    </w:p>
    <w:p w14:paraId="7FB3A6E7" w14:textId="3F2D4D56" w:rsidR="00921221" w:rsidRPr="008848FA" w:rsidRDefault="00921221" w:rsidP="00AB3DF5">
      <w:pPr>
        <w:spacing w:after="160" w:line="259" w:lineRule="auto"/>
        <w:jc w:val="both"/>
        <w:rPr>
          <w:rFonts w:ascii="Lato" w:hAnsi="Lato"/>
          <w:b/>
          <w:bCs/>
          <w:sz w:val="24"/>
          <w:szCs w:val="24"/>
          <w:lang w:val="da-DK"/>
        </w:rPr>
      </w:pPr>
      <w:r w:rsidRPr="008848FA">
        <w:rPr>
          <w:rFonts w:ascii="Lato" w:hAnsi="Lato"/>
          <w:b/>
          <w:bCs/>
          <w:sz w:val="24"/>
          <w:szCs w:val="24"/>
          <w:lang w:val="da-DK"/>
        </w:rPr>
        <w:t>Hvad</w:t>
      </w:r>
    </w:p>
    <w:p w14:paraId="41DCD817" w14:textId="064AF4C9" w:rsidR="00921221" w:rsidRPr="008848FA" w:rsidRDefault="008848FA" w:rsidP="008848FA">
      <w:pPr>
        <w:spacing w:after="160" w:line="259" w:lineRule="auto"/>
        <w:jc w:val="both"/>
        <w:rPr>
          <w:rFonts w:ascii="Lato" w:hAnsi="Lato"/>
          <w:sz w:val="24"/>
          <w:szCs w:val="24"/>
          <w:lang w:val="da-DK"/>
        </w:rPr>
      </w:pPr>
      <w:r>
        <w:rPr>
          <w:rFonts w:ascii="Lato" w:hAnsi="Lato"/>
          <w:sz w:val="24"/>
          <w:szCs w:val="24"/>
          <w:lang w:val="da-DK"/>
        </w:rPr>
        <w:t>Stærke Sammen</w:t>
      </w:r>
      <w:r w:rsidR="00921221" w:rsidRPr="008848FA">
        <w:rPr>
          <w:rFonts w:ascii="Lato" w:hAnsi="Lato"/>
          <w:sz w:val="24"/>
          <w:szCs w:val="24"/>
          <w:lang w:val="da-DK"/>
        </w:rPr>
        <w:t xml:space="preserve"> er udviklet til de 3-6-årige børn – </w:t>
      </w:r>
      <w:r>
        <w:rPr>
          <w:rFonts w:ascii="Lato" w:hAnsi="Lato"/>
          <w:sz w:val="24"/>
          <w:szCs w:val="24"/>
          <w:lang w:val="da-DK"/>
        </w:rPr>
        <w:t>a</w:t>
      </w:r>
      <w:r w:rsidR="00921221" w:rsidRPr="008848FA">
        <w:rPr>
          <w:rFonts w:ascii="Lato" w:hAnsi="Lato"/>
          <w:sz w:val="24"/>
          <w:szCs w:val="24"/>
          <w:lang w:val="da-DK"/>
        </w:rPr>
        <w:t>ltså børn i daginstitutioner og i 0. klasse. Vi er selvfølgelig helt klar over, at der er meget stor forskel på børns udvikling i denne aldersgruppe, hvorfor nogle af legene og øvelserne kan være svære for nogle børn, men synes lette for andre. Når I arbejder med materialet i børnehave regi, kan det være en god idé med aldersintegrerede grupper. Det kan give de ældre børn en følelse af at være store og dermed kunne vise de mindre, hvad man skal. På samme vis er det også givtigt for de mindre børn, da de vil kunne spejle sig i, hvad de større børn gør. Når det er sagt, er det selvfølgelig helt op til jer, og hvad der praktisk talt er muligt i jeres situation. Det er jer, der kender jeres børn bed</w:t>
      </w:r>
      <w:r w:rsidR="008026DC">
        <w:rPr>
          <w:rFonts w:ascii="Lato" w:hAnsi="Lato"/>
          <w:sz w:val="24"/>
          <w:szCs w:val="24"/>
          <w:lang w:val="da-DK"/>
        </w:rPr>
        <w:t>s</w:t>
      </w:r>
      <w:r w:rsidR="00921221" w:rsidRPr="008848FA">
        <w:rPr>
          <w:rFonts w:ascii="Lato" w:hAnsi="Lato"/>
          <w:sz w:val="24"/>
          <w:szCs w:val="24"/>
          <w:lang w:val="da-DK"/>
        </w:rPr>
        <w:t xml:space="preserve">t og ved, hvad der giver bedst mening for den enkelte gruppe. </w:t>
      </w:r>
    </w:p>
    <w:p w14:paraId="21784971" w14:textId="2D1C9C9C" w:rsidR="00921221" w:rsidRPr="008848FA" w:rsidRDefault="00921221" w:rsidP="00AB3DF5">
      <w:pPr>
        <w:spacing w:after="160" w:line="259" w:lineRule="auto"/>
        <w:jc w:val="both"/>
        <w:rPr>
          <w:rFonts w:ascii="Lato" w:hAnsi="Lato"/>
          <w:sz w:val="24"/>
          <w:szCs w:val="24"/>
          <w:lang w:val="da-DK"/>
        </w:rPr>
      </w:pPr>
      <w:r w:rsidRPr="008848FA">
        <w:rPr>
          <w:rFonts w:ascii="Lato" w:hAnsi="Lato"/>
          <w:sz w:val="24"/>
          <w:szCs w:val="24"/>
          <w:lang w:val="da-DK"/>
        </w:rPr>
        <w:t xml:space="preserve">Forløbet består af en </w:t>
      </w:r>
      <w:r w:rsidR="008848FA">
        <w:rPr>
          <w:rFonts w:ascii="Lato" w:hAnsi="Lato"/>
          <w:sz w:val="24"/>
          <w:szCs w:val="24"/>
          <w:lang w:val="da-DK"/>
        </w:rPr>
        <w:t>Stærke Sammen</w:t>
      </w:r>
      <w:r w:rsidRPr="008848FA">
        <w:rPr>
          <w:rFonts w:ascii="Lato" w:hAnsi="Lato"/>
          <w:sz w:val="24"/>
          <w:szCs w:val="24"/>
          <w:lang w:val="da-DK"/>
        </w:rPr>
        <w:t>-uge, hvor I skal sætte 1,5</w:t>
      </w:r>
      <w:r w:rsidR="00AB3DF5" w:rsidRPr="008848FA">
        <w:rPr>
          <w:rFonts w:ascii="Lato" w:hAnsi="Lato"/>
          <w:sz w:val="24"/>
          <w:szCs w:val="24"/>
          <w:lang w:val="da-DK"/>
        </w:rPr>
        <w:t xml:space="preserve"> </w:t>
      </w:r>
      <w:r w:rsidRPr="008848FA">
        <w:rPr>
          <w:rFonts w:ascii="Lato" w:hAnsi="Lato"/>
          <w:sz w:val="24"/>
          <w:szCs w:val="24"/>
          <w:lang w:val="da-DK"/>
        </w:rPr>
        <w:t>-</w:t>
      </w:r>
      <w:r w:rsidR="00AB3DF5" w:rsidRPr="008848FA">
        <w:rPr>
          <w:rFonts w:ascii="Lato" w:hAnsi="Lato"/>
          <w:sz w:val="24"/>
          <w:szCs w:val="24"/>
          <w:lang w:val="da-DK"/>
        </w:rPr>
        <w:t xml:space="preserve"> </w:t>
      </w:r>
      <w:r w:rsidRPr="008848FA">
        <w:rPr>
          <w:rFonts w:ascii="Lato" w:hAnsi="Lato"/>
          <w:sz w:val="24"/>
          <w:szCs w:val="24"/>
          <w:lang w:val="da-DK"/>
        </w:rPr>
        <w:t xml:space="preserve">2 timer af hver dag til at arbejde med øvelserne, og derefter lægger vi op til, at I minimum en gang om måneden sætter </w:t>
      </w:r>
      <w:r w:rsidR="008848FA">
        <w:rPr>
          <w:rFonts w:ascii="Lato" w:hAnsi="Lato"/>
          <w:sz w:val="24"/>
          <w:szCs w:val="24"/>
          <w:lang w:val="da-DK"/>
        </w:rPr>
        <w:t>Stærke Sammen</w:t>
      </w:r>
      <w:r w:rsidR="008026DC">
        <w:rPr>
          <w:rFonts w:ascii="Lato" w:hAnsi="Lato"/>
          <w:sz w:val="24"/>
          <w:szCs w:val="24"/>
          <w:lang w:val="da-DK"/>
        </w:rPr>
        <w:t xml:space="preserve"> </w:t>
      </w:r>
      <w:r w:rsidRPr="008848FA">
        <w:rPr>
          <w:rFonts w:ascii="Lato" w:hAnsi="Lato"/>
          <w:sz w:val="24"/>
          <w:szCs w:val="24"/>
          <w:lang w:val="da-DK"/>
        </w:rPr>
        <w:t>på programmet i 1-2 timer for at sikre forankring både blandt børn og personale. Vi foreslår, at I er to voksne sammen med børnene, når I arbejder med S</w:t>
      </w:r>
      <w:r w:rsidR="008026DC">
        <w:rPr>
          <w:rFonts w:ascii="Lato" w:hAnsi="Lato"/>
          <w:sz w:val="24"/>
          <w:szCs w:val="24"/>
          <w:lang w:val="da-DK"/>
        </w:rPr>
        <w:t xml:space="preserve">tærke Sammen </w:t>
      </w:r>
      <w:r w:rsidRPr="008848FA">
        <w:rPr>
          <w:rFonts w:ascii="Lato" w:hAnsi="Lato"/>
          <w:sz w:val="24"/>
          <w:szCs w:val="24"/>
          <w:lang w:val="da-DK"/>
        </w:rPr>
        <w:t xml:space="preserve">– </w:t>
      </w:r>
      <w:r w:rsidR="008026DC">
        <w:rPr>
          <w:rFonts w:ascii="Lato" w:hAnsi="Lato"/>
          <w:sz w:val="24"/>
          <w:szCs w:val="24"/>
          <w:lang w:val="da-DK"/>
        </w:rPr>
        <w:t>a</w:t>
      </w:r>
      <w:r w:rsidRPr="008848FA">
        <w:rPr>
          <w:rFonts w:ascii="Lato" w:hAnsi="Lato"/>
          <w:sz w:val="24"/>
          <w:szCs w:val="24"/>
          <w:lang w:val="da-DK"/>
        </w:rPr>
        <w:t xml:space="preserve">lternativt skal en voksen helst ikke have flere end seks børn i en </w:t>
      </w:r>
      <w:r w:rsidR="008026DC">
        <w:rPr>
          <w:rFonts w:ascii="Lato" w:hAnsi="Lato"/>
          <w:sz w:val="24"/>
          <w:szCs w:val="24"/>
          <w:lang w:val="da-DK"/>
        </w:rPr>
        <w:t>Stærke Sammen</w:t>
      </w:r>
      <w:r w:rsidRPr="008848FA">
        <w:rPr>
          <w:rFonts w:ascii="Lato" w:hAnsi="Lato"/>
          <w:sz w:val="24"/>
          <w:szCs w:val="24"/>
          <w:lang w:val="da-DK"/>
        </w:rPr>
        <w:t xml:space="preserve">-gruppe. </w:t>
      </w:r>
    </w:p>
    <w:p w14:paraId="45D33BB1" w14:textId="5D0A241C" w:rsidR="00921221" w:rsidRPr="008848FA" w:rsidRDefault="00921221" w:rsidP="00AB3DF5">
      <w:pPr>
        <w:spacing w:after="160" w:line="259" w:lineRule="auto"/>
        <w:jc w:val="both"/>
        <w:rPr>
          <w:rFonts w:ascii="Lato" w:hAnsi="Lato"/>
          <w:sz w:val="24"/>
          <w:szCs w:val="24"/>
          <w:lang w:val="da-DK"/>
        </w:rPr>
      </w:pPr>
      <w:r w:rsidRPr="008848FA">
        <w:rPr>
          <w:rFonts w:ascii="Lato" w:hAnsi="Lato"/>
          <w:sz w:val="24"/>
          <w:szCs w:val="24"/>
          <w:lang w:val="da-DK"/>
        </w:rPr>
        <w:t xml:space="preserve">Ud over dette, er det også nødvendigt at afsætte et par timer til forberedelse inden startugen. Den tid skal personalet bruge på at sætte sig ind i de enkelte øvelser og printe, </w:t>
      </w:r>
      <w:r w:rsidRPr="008848FA">
        <w:rPr>
          <w:rFonts w:ascii="Lato" w:hAnsi="Lato"/>
          <w:sz w:val="24"/>
          <w:szCs w:val="24"/>
          <w:lang w:val="da-DK"/>
        </w:rPr>
        <w:lastRenderedPageBreak/>
        <w:t xml:space="preserve">laminere og samle materialer, som de skal bruge i løbet af </w:t>
      </w:r>
      <w:r w:rsidR="008026DC">
        <w:rPr>
          <w:rFonts w:ascii="Lato" w:hAnsi="Lato"/>
          <w:sz w:val="24"/>
          <w:szCs w:val="24"/>
          <w:lang w:val="da-DK"/>
        </w:rPr>
        <w:t>Stærke Sammen</w:t>
      </w:r>
      <w:r w:rsidRPr="008848FA">
        <w:rPr>
          <w:rFonts w:ascii="Lato" w:hAnsi="Lato"/>
          <w:sz w:val="24"/>
          <w:szCs w:val="24"/>
          <w:lang w:val="da-DK"/>
        </w:rPr>
        <w:t>-ugen. Vi anbefaler også, at hele personalet ser de små film med gode råd til underretninger mm, som Red Barnet har fået produceret</w:t>
      </w:r>
      <w:r w:rsidR="008026DC">
        <w:rPr>
          <w:rFonts w:ascii="Lato" w:hAnsi="Lato"/>
          <w:sz w:val="24"/>
          <w:szCs w:val="24"/>
          <w:lang w:val="da-DK"/>
        </w:rPr>
        <w:t>.</w:t>
      </w:r>
    </w:p>
    <w:p w14:paraId="6735288C" w14:textId="040D0C38" w:rsidR="00921221" w:rsidRPr="008848FA" w:rsidRDefault="00921221" w:rsidP="00AB3DF5">
      <w:pPr>
        <w:spacing w:after="160" w:line="259" w:lineRule="auto"/>
        <w:jc w:val="both"/>
        <w:rPr>
          <w:rFonts w:ascii="Lato" w:hAnsi="Lato"/>
          <w:b/>
          <w:bCs/>
          <w:sz w:val="24"/>
          <w:szCs w:val="24"/>
          <w:lang w:val="da-DK"/>
        </w:rPr>
      </w:pPr>
      <w:r w:rsidRPr="008848FA">
        <w:rPr>
          <w:rFonts w:ascii="Lato" w:hAnsi="Lato"/>
          <w:b/>
          <w:bCs/>
          <w:sz w:val="24"/>
          <w:szCs w:val="24"/>
          <w:lang w:val="da-DK"/>
        </w:rPr>
        <w:t>Hvordan</w:t>
      </w:r>
    </w:p>
    <w:p w14:paraId="3F763170" w14:textId="6181D75E" w:rsidR="00AB3DF5" w:rsidRPr="008848FA" w:rsidRDefault="00921221" w:rsidP="00AB3DF5">
      <w:pPr>
        <w:spacing w:after="160" w:line="259" w:lineRule="auto"/>
        <w:jc w:val="both"/>
        <w:rPr>
          <w:rFonts w:ascii="Lato" w:hAnsi="Lato"/>
          <w:sz w:val="24"/>
          <w:szCs w:val="24"/>
          <w:lang w:val="da-DK"/>
        </w:rPr>
      </w:pPr>
      <w:r w:rsidRPr="008848FA">
        <w:rPr>
          <w:rFonts w:ascii="Lato" w:hAnsi="Lato"/>
          <w:sz w:val="24"/>
          <w:szCs w:val="24"/>
          <w:lang w:val="da-DK"/>
        </w:rPr>
        <w:t>Vi har la</w:t>
      </w:r>
      <w:r w:rsidR="00AB3DF5" w:rsidRPr="008848FA">
        <w:rPr>
          <w:rFonts w:ascii="Lato" w:hAnsi="Lato"/>
          <w:sz w:val="24"/>
          <w:szCs w:val="24"/>
          <w:lang w:val="da-DK"/>
        </w:rPr>
        <w:t>v</w:t>
      </w:r>
      <w:r w:rsidRPr="008848FA">
        <w:rPr>
          <w:rFonts w:ascii="Lato" w:hAnsi="Lato"/>
          <w:sz w:val="24"/>
          <w:szCs w:val="24"/>
          <w:lang w:val="da-DK"/>
        </w:rPr>
        <w:t xml:space="preserve">et en kort og overskuelig beskrivelse af alle øvelserne. Materialet er afstemt i forhold til de obligatoriske pædagogiske læreplanstemaer og understøtter især arbejdet med børns </w:t>
      </w:r>
      <w:r w:rsidRPr="008848FA">
        <w:rPr>
          <w:rFonts w:ascii="Lato" w:hAnsi="Lato"/>
          <w:i/>
          <w:iCs/>
          <w:sz w:val="24"/>
          <w:szCs w:val="24"/>
          <w:lang w:val="da-DK"/>
        </w:rPr>
        <w:t>alsidige personlige udvikling</w:t>
      </w:r>
      <w:r w:rsidRPr="008848FA">
        <w:rPr>
          <w:rFonts w:ascii="Lato" w:hAnsi="Lato"/>
          <w:sz w:val="24"/>
          <w:szCs w:val="24"/>
          <w:lang w:val="da-DK"/>
        </w:rPr>
        <w:t xml:space="preserve">, deres </w:t>
      </w:r>
      <w:r w:rsidRPr="008848FA">
        <w:rPr>
          <w:rFonts w:ascii="Lato" w:hAnsi="Lato"/>
          <w:i/>
          <w:iCs/>
          <w:sz w:val="24"/>
          <w:szCs w:val="24"/>
          <w:lang w:val="da-DK"/>
        </w:rPr>
        <w:t>sociale udvikling</w:t>
      </w:r>
      <w:r w:rsidRPr="008848FA">
        <w:rPr>
          <w:rFonts w:ascii="Lato" w:hAnsi="Lato"/>
          <w:sz w:val="24"/>
          <w:szCs w:val="24"/>
          <w:lang w:val="da-DK"/>
        </w:rPr>
        <w:t xml:space="preserve"> og arbejdet med </w:t>
      </w:r>
      <w:r w:rsidRPr="008848FA">
        <w:rPr>
          <w:rFonts w:ascii="Lato" w:hAnsi="Lato"/>
          <w:i/>
          <w:iCs/>
          <w:sz w:val="24"/>
          <w:szCs w:val="24"/>
          <w:lang w:val="da-DK"/>
        </w:rPr>
        <w:t>krop, sanser og bevægelse</w:t>
      </w:r>
      <w:r w:rsidRPr="008848FA">
        <w:rPr>
          <w:rFonts w:ascii="Lato" w:hAnsi="Lato"/>
          <w:sz w:val="24"/>
          <w:szCs w:val="24"/>
          <w:lang w:val="da-DK"/>
        </w:rPr>
        <w:t xml:space="preserve">. </w:t>
      </w:r>
      <w:r w:rsidR="00CA5020" w:rsidRPr="008848FA">
        <w:rPr>
          <w:rFonts w:ascii="Lato" w:hAnsi="Lato"/>
          <w:sz w:val="24"/>
          <w:szCs w:val="24"/>
          <w:lang w:val="da-DK"/>
        </w:rPr>
        <w:t xml:space="preserve">For at skabe en tydelig struktur, som er genkendelig for børnene, vil der, hver gang I arbejder med </w:t>
      </w:r>
      <w:r w:rsidR="008026DC">
        <w:rPr>
          <w:rFonts w:ascii="Lato" w:hAnsi="Lato"/>
          <w:sz w:val="24"/>
          <w:szCs w:val="24"/>
          <w:lang w:val="da-DK"/>
        </w:rPr>
        <w:t>Stærke Sammen</w:t>
      </w:r>
      <w:r w:rsidR="00CA5020" w:rsidRPr="008848FA">
        <w:rPr>
          <w:rFonts w:ascii="Lato" w:hAnsi="Lato"/>
          <w:sz w:val="24"/>
          <w:szCs w:val="24"/>
          <w:lang w:val="da-DK"/>
        </w:rPr>
        <w:t xml:space="preserve">, være to faste elementer: En sang med fagter </w:t>
      </w:r>
      <w:r w:rsidR="00AB3DF5" w:rsidRPr="008848FA">
        <w:rPr>
          <w:rFonts w:ascii="Lato" w:hAnsi="Lato"/>
          <w:sz w:val="24"/>
          <w:szCs w:val="24"/>
          <w:lang w:val="da-DK"/>
        </w:rPr>
        <w:t xml:space="preserve">og en kropsøvelse. Dette gælder både i startugen og ved de efterfølgende </w:t>
      </w:r>
      <w:r w:rsidR="008026DC">
        <w:rPr>
          <w:rFonts w:ascii="Lato" w:hAnsi="Lato"/>
          <w:sz w:val="24"/>
          <w:szCs w:val="24"/>
          <w:lang w:val="da-DK"/>
        </w:rPr>
        <w:t>Stærke Sammen-</w:t>
      </w:r>
      <w:r w:rsidR="00AB3DF5" w:rsidRPr="008848FA">
        <w:rPr>
          <w:rFonts w:ascii="Lato" w:hAnsi="Lato"/>
          <w:sz w:val="24"/>
          <w:szCs w:val="24"/>
          <w:lang w:val="da-DK"/>
        </w:rPr>
        <w:t xml:space="preserve">stunder. </w:t>
      </w:r>
      <w:r w:rsidR="008026DC">
        <w:rPr>
          <w:rFonts w:ascii="Lato" w:hAnsi="Lato"/>
          <w:sz w:val="24"/>
          <w:szCs w:val="24"/>
          <w:lang w:val="da-DK"/>
        </w:rPr>
        <w:t xml:space="preserve"> </w:t>
      </w:r>
      <w:hyperlink r:id="rId11" w:history="1">
        <w:r w:rsidR="00AB3DF5" w:rsidRPr="008026DC">
          <w:rPr>
            <w:rStyle w:val="Hyperlink"/>
            <w:rFonts w:ascii="Lato" w:hAnsi="Lato"/>
            <w:sz w:val="24"/>
            <w:szCs w:val="24"/>
            <w:lang w:val="da-DK"/>
          </w:rPr>
          <w:t>Bogen ”Hemmeligheder”</w:t>
        </w:r>
      </w:hyperlink>
      <w:r w:rsidR="00AB3DF5" w:rsidRPr="008848FA">
        <w:rPr>
          <w:rFonts w:ascii="Lato" w:hAnsi="Lato"/>
          <w:sz w:val="24"/>
          <w:szCs w:val="24"/>
          <w:lang w:val="da-DK"/>
        </w:rPr>
        <w:t xml:space="preserve"> af Lisbeth </w:t>
      </w:r>
      <w:proofErr w:type="spellStart"/>
      <w:r w:rsidR="00AB3DF5" w:rsidRPr="008848FA">
        <w:rPr>
          <w:rFonts w:ascii="Lato" w:hAnsi="Lato"/>
          <w:sz w:val="24"/>
          <w:szCs w:val="24"/>
          <w:lang w:val="da-DK"/>
        </w:rPr>
        <w:t>Zorning</w:t>
      </w:r>
      <w:proofErr w:type="spellEnd"/>
      <w:r w:rsidR="00AB3DF5" w:rsidRPr="008848FA">
        <w:rPr>
          <w:rFonts w:ascii="Lato" w:hAnsi="Lato"/>
          <w:sz w:val="24"/>
          <w:szCs w:val="24"/>
          <w:lang w:val="da-DK"/>
        </w:rPr>
        <w:t xml:space="preserve">-Andersen m.fl. er også en helt central del af forløbet – I særdeleshed i startugen, og den skal I derfor anskaffe og læse på forhånd, så personalet er fortrolige med den, før I læser op for børnene. I startugen skal I bruge bogen flere gange, og den indgår også som et aktivitetsforslag, som I kan vende tilbage til senere i forløbet. Bogen kan for eksempel købes hos </w:t>
      </w:r>
      <w:hyperlink r:id="rId12" w:history="1">
        <w:r w:rsidR="00AB3DF5" w:rsidRPr="008026DC">
          <w:rPr>
            <w:rStyle w:val="Hyperlink"/>
            <w:rFonts w:ascii="Lato" w:hAnsi="Lato"/>
            <w:sz w:val="24"/>
            <w:szCs w:val="24"/>
            <w:lang w:val="da-DK"/>
          </w:rPr>
          <w:t>Dansk Psykologisk Forlag</w:t>
        </w:r>
      </w:hyperlink>
      <w:r w:rsidR="008026DC">
        <w:rPr>
          <w:rFonts w:ascii="Lato" w:hAnsi="Lato"/>
          <w:sz w:val="24"/>
          <w:szCs w:val="24"/>
          <w:lang w:val="da-DK"/>
        </w:rPr>
        <w:t>.</w:t>
      </w:r>
      <w:r w:rsidR="00AB3DF5" w:rsidRPr="008848FA">
        <w:rPr>
          <w:rFonts w:ascii="Lato" w:hAnsi="Lato"/>
          <w:color w:val="FF0000"/>
          <w:sz w:val="24"/>
          <w:szCs w:val="24"/>
          <w:lang w:val="da-DK"/>
        </w:rPr>
        <w:t xml:space="preserve"> </w:t>
      </w:r>
    </w:p>
    <w:p w14:paraId="5C1CA12D" w14:textId="6F18132D" w:rsidR="00AB3DF5" w:rsidRPr="008848FA" w:rsidRDefault="00AB3DF5" w:rsidP="00AB3DF5">
      <w:pPr>
        <w:spacing w:after="160" w:line="259" w:lineRule="auto"/>
        <w:jc w:val="both"/>
        <w:rPr>
          <w:rFonts w:ascii="Lato" w:hAnsi="Lato"/>
          <w:sz w:val="24"/>
          <w:szCs w:val="24"/>
          <w:lang w:val="da-DK"/>
        </w:rPr>
      </w:pPr>
      <w:r w:rsidRPr="008848FA">
        <w:rPr>
          <w:rFonts w:ascii="Lato" w:hAnsi="Lato"/>
          <w:sz w:val="24"/>
          <w:szCs w:val="24"/>
          <w:lang w:val="da-DK"/>
        </w:rPr>
        <w:t xml:space="preserve">Vi håber, at I vil opleve </w:t>
      </w:r>
      <w:r w:rsidR="008026DC">
        <w:rPr>
          <w:rFonts w:ascii="Lato" w:hAnsi="Lato"/>
          <w:sz w:val="24"/>
          <w:szCs w:val="24"/>
          <w:lang w:val="da-DK"/>
        </w:rPr>
        <w:t>Stærke Sammen</w:t>
      </w:r>
      <w:r w:rsidRPr="008848FA">
        <w:rPr>
          <w:rFonts w:ascii="Lato" w:hAnsi="Lato"/>
          <w:sz w:val="24"/>
          <w:szCs w:val="24"/>
          <w:lang w:val="da-DK"/>
        </w:rPr>
        <w:t xml:space="preserve"> som et sjovt, trygt og inkluderende materiale, som både børn og personale bliver glade for at bruge løbende i hverdagen. </w:t>
      </w:r>
    </w:p>
    <w:p w14:paraId="6040693F" w14:textId="7B95F215" w:rsidR="00AB3DF5" w:rsidRPr="008848FA" w:rsidRDefault="00AB3DF5" w:rsidP="00AB3DF5">
      <w:pPr>
        <w:spacing w:after="160" w:line="259" w:lineRule="auto"/>
        <w:jc w:val="both"/>
        <w:rPr>
          <w:rFonts w:ascii="Lato" w:hAnsi="Lato"/>
          <w:sz w:val="24"/>
          <w:szCs w:val="24"/>
          <w:lang w:val="da-DK"/>
        </w:rPr>
      </w:pPr>
      <w:r w:rsidRPr="008848FA">
        <w:rPr>
          <w:rFonts w:ascii="Lato" w:hAnsi="Lato"/>
          <w:sz w:val="24"/>
          <w:szCs w:val="24"/>
          <w:lang w:val="da-DK"/>
        </w:rPr>
        <w:t>De bedste hilsner fra Red Barnet</w:t>
      </w:r>
    </w:p>
    <w:p w14:paraId="1D2A0FF1" w14:textId="77777777" w:rsidR="00AB3DF5" w:rsidRPr="008848FA" w:rsidRDefault="00AB3DF5" w:rsidP="001747B4">
      <w:pPr>
        <w:spacing w:after="160" w:line="259" w:lineRule="auto"/>
        <w:rPr>
          <w:rFonts w:ascii="Lato" w:hAnsi="Lato"/>
          <w:sz w:val="24"/>
          <w:szCs w:val="24"/>
          <w:lang w:val="da-DK"/>
        </w:rPr>
      </w:pPr>
    </w:p>
    <w:p w14:paraId="1869B533" w14:textId="77777777" w:rsidR="001F077C" w:rsidRPr="008848FA" w:rsidRDefault="001F077C" w:rsidP="009E6A26">
      <w:pPr>
        <w:rPr>
          <w:sz w:val="24"/>
          <w:szCs w:val="24"/>
          <w:lang w:val="da-DK"/>
        </w:rPr>
      </w:pPr>
    </w:p>
    <w:p w14:paraId="2A592212" w14:textId="77777777" w:rsidR="001F077C" w:rsidRPr="008848FA" w:rsidRDefault="001F077C" w:rsidP="009E6A26">
      <w:pPr>
        <w:rPr>
          <w:sz w:val="24"/>
          <w:szCs w:val="24"/>
          <w:lang w:val="da-DK"/>
        </w:rPr>
      </w:pPr>
    </w:p>
    <w:p w14:paraId="387CDD63" w14:textId="77777777" w:rsidR="00A55E24" w:rsidRPr="008848FA" w:rsidRDefault="00A55E24" w:rsidP="009E6A26">
      <w:pPr>
        <w:rPr>
          <w:sz w:val="24"/>
          <w:szCs w:val="24"/>
          <w:lang w:val="da-DK"/>
        </w:rPr>
      </w:pPr>
    </w:p>
    <w:p w14:paraId="2945F86E" w14:textId="77777777" w:rsidR="00A55E24" w:rsidRPr="008848FA" w:rsidRDefault="00A55E24" w:rsidP="009E6A26">
      <w:pPr>
        <w:rPr>
          <w:sz w:val="24"/>
          <w:szCs w:val="24"/>
          <w:lang w:val="da-DK"/>
        </w:rPr>
      </w:pPr>
    </w:p>
    <w:p w14:paraId="7C586927" w14:textId="77777777" w:rsidR="00A55E24" w:rsidRPr="008848FA" w:rsidRDefault="00A55E24" w:rsidP="009E6A26">
      <w:pPr>
        <w:rPr>
          <w:sz w:val="24"/>
          <w:szCs w:val="24"/>
          <w:lang w:val="da-DK"/>
        </w:rPr>
      </w:pPr>
    </w:p>
    <w:p w14:paraId="66C6EB29" w14:textId="77777777" w:rsidR="00A55E24" w:rsidRPr="008848FA" w:rsidRDefault="00A55E24" w:rsidP="009E6A26">
      <w:pPr>
        <w:rPr>
          <w:sz w:val="24"/>
          <w:szCs w:val="24"/>
          <w:lang w:val="da-DK"/>
        </w:rPr>
      </w:pPr>
    </w:p>
    <w:p w14:paraId="7838769B" w14:textId="77777777" w:rsidR="00A55E24" w:rsidRPr="008848FA" w:rsidRDefault="00A55E24" w:rsidP="009E6A26">
      <w:pPr>
        <w:rPr>
          <w:sz w:val="24"/>
          <w:szCs w:val="24"/>
          <w:lang w:val="da-DK"/>
        </w:rPr>
      </w:pPr>
    </w:p>
    <w:p w14:paraId="292B1C09" w14:textId="77777777" w:rsidR="00A55E24" w:rsidRPr="008848FA" w:rsidRDefault="00A55E24" w:rsidP="009E6A26">
      <w:pPr>
        <w:rPr>
          <w:sz w:val="24"/>
          <w:szCs w:val="24"/>
          <w:lang w:val="da-DK"/>
        </w:rPr>
      </w:pPr>
    </w:p>
    <w:p w14:paraId="75DF4555" w14:textId="77777777" w:rsidR="00A55E24" w:rsidRPr="008848FA" w:rsidRDefault="00A55E24" w:rsidP="009E6A26">
      <w:pPr>
        <w:rPr>
          <w:sz w:val="24"/>
          <w:szCs w:val="24"/>
          <w:lang w:val="da-DK"/>
        </w:rPr>
      </w:pPr>
    </w:p>
    <w:p w14:paraId="1173B356" w14:textId="77777777" w:rsidR="00A55E24" w:rsidRPr="008848FA" w:rsidRDefault="00A55E24" w:rsidP="009E6A26">
      <w:pPr>
        <w:rPr>
          <w:sz w:val="24"/>
          <w:szCs w:val="24"/>
          <w:lang w:val="da-DK"/>
        </w:rPr>
      </w:pPr>
    </w:p>
    <w:p w14:paraId="1EB39B9F" w14:textId="77777777" w:rsidR="00A55E24" w:rsidRPr="008848FA" w:rsidRDefault="00A55E24" w:rsidP="009E6A26">
      <w:pPr>
        <w:rPr>
          <w:sz w:val="24"/>
          <w:szCs w:val="24"/>
          <w:lang w:val="da-DK"/>
        </w:rPr>
      </w:pPr>
    </w:p>
    <w:p w14:paraId="6B65F122" w14:textId="77777777" w:rsidR="00A55E24" w:rsidRPr="008848FA" w:rsidRDefault="00A55E24" w:rsidP="009E6A26">
      <w:pPr>
        <w:rPr>
          <w:sz w:val="24"/>
          <w:szCs w:val="24"/>
          <w:lang w:val="da-DK"/>
        </w:rPr>
      </w:pPr>
    </w:p>
    <w:p w14:paraId="40E0A567" w14:textId="77777777" w:rsidR="00A55E24" w:rsidRPr="008848FA" w:rsidRDefault="00A55E24" w:rsidP="009E6A26">
      <w:pPr>
        <w:rPr>
          <w:sz w:val="24"/>
          <w:szCs w:val="24"/>
          <w:lang w:val="da-DK"/>
        </w:rPr>
      </w:pPr>
    </w:p>
    <w:p w14:paraId="05364A98" w14:textId="77777777" w:rsidR="00A55E24" w:rsidRPr="008848FA" w:rsidRDefault="00A55E24" w:rsidP="009E6A26">
      <w:pPr>
        <w:rPr>
          <w:sz w:val="24"/>
          <w:szCs w:val="24"/>
          <w:lang w:val="da-DK"/>
        </w:rPr>
      </w:pPr>
    </w:p>
    <w:p w14:paraId="7141D305" w14:textId="77777777" w:rsidR="00A55E24" w:rsidRPr="008848FA" w:rsidRDefault="00A55E24" w:rsidP="009E6A26">
      <w:pPr>
        <w:rPr>
          <w:sz w:val="24"/>
          <w:szCs w:val="24"/>
          <w:lang w:val="da-DK"/>
        </w:rPr>
      </w:pPr>
    </w:p>
    <w:p w14:paraId="054955B7" w14:textId="77777777" w:rsidR="00A55E24" w:rsidRPr="008848FA" w:rsidRDefault="00A55E24" w:rsidP="009E6A26">
      <w:pPr>
        <w:rPr>
          <w:sz w:val="24"/>
          <w:szCs w:val="24"/>
          <w:lang w:val="da-DK"/>
        </w:rPr>
      </w:pPr>
    </w:p>
    <w:p w14:paraId="2017A13F" w14:textId="77777777" w:rsidR="00D8354E" w:rsidRPr="008848FA" w:rsidRDefault="00D8354E" w:rsidP="009E6A26">
      <w:pPr>
        <w:rPr>
          <w:sz w:val="24"/>
          <w:szCs w:val="24"/>
          <w:lang w:val="da-DK"/>
        </w:rPr>
      </w:pPr>
    </w:p>
    <w:sectPr w:rsidR="00D8354E" w:rsidRPr="008848FA" w:rsidSect="00FA7DF7">
      <w:footerReference w:type="default" r:id="rId13"/>
      <w:headerReference w:type="first" r:id="rId14"/>
      <w:footerReference w:type="first" r:id="rId15"/>
      <w:pgSz w:w="11906" w:h="16838" w:code="9"/>
      <w:pgMar w:top="2127" w:right="1134" w:bottom="2268"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E6A6" w14:textId="77777777" w:rsidR="00FA7DF7" w:rsidRDefault="00FA7DF7" w:rsidP="00B66612">
      <w:r>
        <w:separator/>
      </w:r>
    </w:p>
  </w:endnote>
  <w:endnote w:type="continuationSeparator" w:id="0">
    <w:p w14:paraId="0ED5AD77" w14:textId="77777777" w:rsidR="00FA7DF7" w:rsidRDefault="00FA7DF7"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swald Medium">
    <w:panose1 w:val="00000000000000000000"/>
    <w:charset w:val="00"/>
    <w:family w:val="auto"/>
    <w:pitch w:val="variable"/>
    <w:sig w:usb0="A00002FF" w:usb1="4000204B" w:usb2="00000000" w:usb3="00000000" w:csb0="00000197"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2734" w14:textId="77777777" w:rsidR="008D34E9" w:rsidRPr="006617C1" w:rsidRDefault="00A55E24" w:rsidP="003979BE">
    <w:pPr>
      <w:pStyle w:val="PageNumber1"/>
      <w:ind w:left="0"/>
      <w:rPr>
        <w:rFonts w:cs="Arial"/>
        <w:sz w:val="18"/>
        <w:szCs w:val="14"/>
      </w:rPr>
    </w:pPr>
    <w:r>
      <w:rPr>
        <w:noProof/>
        <w:lang w:eastAsia="da-DK"/>
      </w:rPr>
      <w:drawing>
        <wp:anchor distT="0" distB="0" distL="114300" distR="114300" simplePos="0" relativeHeight="251682814" behindDoc="0" locked="0" layoutInCell="1" allowOverlap="1" wp14:anchorId="6E93D3E3" wp14:editId="38349C02">
          <wp:simplePos x="0" y="0"/>
          <wp:positionH relativeFrom="margin">
            <wp:align>right</wp:align>
          </wp:positionH>
          <wp:positionV relativeFrom="paragraph">
            <wp:posOffset>-272268</wp:posOffset>
          </wp:positionV>
          <wp:extent cx="1315102" cy="4635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5102" cy="463550"/>
                  </a:xfrm>
                  <a:prstGeom prst="rect">
                    <a:avLst/>
                  </a:prstGeom>
                </pic:spPr>
              </pic:pic>
            </a:graphicData>
          </a:graphic>
          <wp14:sizeRelH relativeFrom="margin">
            <wp14:pctWidth>0</wp14:pctWidth>
          </wp14:sizeRelH>
          <wp14:sizeRelV relativeFrom="margin">
            <wp14:pctHeight>0</wp14:pctHeight>
          </wp14:sizeRelV>
        </wp:anchor>
      </w:drawing>
    </w:r>
    <w:r w:rsidR="008D34E9" w:rsidRPr="006617C1">
      <w:rPr>
        <w:rFonts w:cs="Arial"/>
        <w:sz w:val="18"/>
        <w:szCs w:val="14"/>
      </w:rPr>
      <w:fldChar w:fldCharType="begin"/>
    </w:r>
    <w:r w:rsidR="008D34E9" w:rsidRPr="006617C1">
      <w:rPr>
        <w:rFonts w:cs="Arial"/>
        <w:sz w:val="18"/>
        <w:szCs w:val="14"/>
      </w:rPr>
      <w:instrText xml:space="preserve"> PAGE   \* MERGEFORMAT </w:instrText>
    </w:r>
    <w:r w:rsidR="008D34E9" w:rsidRPr="006617C1">
      <w:rPr>
        <w:rFonts w:cs="Arial"/>
        <w:sz w:val="18"/>
        <w:szCs w:val="14"/>
      </w:rPr>
      <w:fldChar w:fldCharType="separate"/>
    </w:r>
    <w:r w:rsidR="009E6A26">
      <w:rPr>
        <w:rFonts w:cs="Arial"/>
        <w:noProof/>
        <w:sz w:val="18"/>
        <w:szCs w:val="14"/>
      </w:rPr>
      <w:t>2</w:t>
    </w:r>
    <w:r w:rsidR="008D34E9" w:rsidRPr="006617C1">
      <w:rPr>
        <w:rFonts w:cs="Arial"/>
        <w:sz w:val="18"/>
        <w:szCs w:val="14"/>
      </w:rPr>
      <w:fldChar w:fldCharType="end"/>
    </w:r>
    <w:r w:rsidR="004D0CD5">
      <w:rPr>
        <w:rFonts w:cs="Arial"/>
        <w:sz w:val="18"/>
        <w:szCs w:val="14"/>
      </w:rPr>
      <w:t>/</w:t>
    </w:r>
    <w:r w:rsidR="004D0CD5">
      <w:rPr>
        <w:rFonts w:cs="Arial"/>
        <w:sz w:val="18"/>
        <w:szCs w:val="14"/>
      </w:rPr>
      <w:fldChar w:fldCharType="begin"/>
    </w:r>
    <w:r w:rsidR="004D0CD5">
      <w:rPr>
        <w:rFonts w:cs="Arial"/>
        <w:sz w:val="18"/>
        <w:szCs w:val="14"/>
      </w:rPr>
      <w:instrText xml:space="preserve"> NUMPAGES   \* MERGEFORMAT </w:instrText>
    </w:r>
    <w:r w:rsidR="004D0CD5">
      <w:rPr>
        <w:rFonts w:cs="Arial"/>
        <w:sz w:val="18"/>
        <w:szCs w:val="14"/>
      </w:rPr>
      <w:fldChar w:fldCharType="separate"/>
    </w:r>
    <w:r w:rsidR="009E6A26">
      <w:rPr>
        <w:rFonts w:cs="Arial"/>
        <w:noProof/>
        <w:sz w:val="18"/>
        <w:szCs w:val="14"/>
      </w:rPr>
      <w:t>2</w:t>
    </w:r>
    <w:r w:rsidR="004D0CD5">
      <w:rPr>
        <w:rFonts w:cs="Arial"/>
        <w:sz w:val="18"/>
        <w:szCs w:val="14"/>
      </w:rPr>
      <w:fldChar w:fldCharType="end"/>
    </w:r>
  </w:p>
  <w:p w14:paraId="519FBAE6" w14:textId="77777777" w:rsidR="008D34E9" w:rsidRPr="00072054" w:rsidRDefault="008D34E9">
    <w:pPr>
      <w:pStyle w:val="Sidefod"/>
    </w:pPr>
  </w:p>
  <w:p w14:paraId="77D1EE8E" w14:textId="77777777" w:rsidR="008D34E9" w:rsidRDefault="0080742C">
    <w:pPr>
      <w:pStyle w:val="Sidefod"/>
    </w:pPr>
    <w:r>
      <w:rPr>
        <w:noProof/>
        <w:lang w:eastAsia="da-DK"/>
      </w:rPr>
      <mc:AlternateContent>
        <mc:Choice Requires="wpg">
          <w:drawing>
            <wp:anchor distT="0" distB="0" distL="114300" distR="114300" simplePos="0" relativeHeight="251683839" behindDoc="1" locked="0" layoutInCell="1" allowOverlap="1" wp14:anchorId="5551CBF9" wp14:editId="3E0AE1BB">
              <wp:simplePos x="0" y="0"/>
              <wp:positionH relativeFrom="page">
                <wp:align>center</wp:align>
              </wp:positionH>
              <wp:positionV relativeFrom="page">
                <wp:posOffset>9486900</wp:posOffset>
              </wp:positionV>
              <wp:extent cx="7149600" cy="1026000"/>
              <wp:effectExtent l="0" t="0" r="0" b="3175"/>
              <wp:wrapNone/>
              <wp:docPr id="1" name="Gruppe 1"/>
              <wp:cNvGraphicFramePr/>
              <a:graphic xmlns:a="http://schemas.openxmlformats.org/drawingml/2006/main">
                <a:graphicData uri="http://schemas.microsoft.com/office/word/2010/wordprocessingGroup">
                  <wpg:wgp>
                    <wpg:cNvGrpSpPr/>
                    <wpg:grpSpPr>
                      <a:xfrm>
                        <a:off x="0" y="0"/>
                        <a:ext cx="7149600" cy="1026000"/>
                        <a:chOff x="0" y="4"/>
                        <a:chExt cx="7543165" cy="1165221"/>
                      </a:xfrm>
                    </wpg:grpSpPr>
                    <pic:pic xmlns:pic="http://schemas.openxmlformats.org/drawingml/2006/picture">
                      <pic:nvPicPr>
                        <pic:cNvPr id="2" name="Picture 400"/>
                        <pic:cNvPicPr/>
                      </pic:nvPicPr>
                      <pic:blipFill>
                        <a:blip r:embed="rId3"/>
                        <a:stretch>
                          <a:fillRect/>
                        </a:stretch>
                      </pic:blipFill>
                      <pic:spPr>
                        <a:xfrm>
                          <a:off x="0" y="114300"/>
                          <a:ext cx="7543165" cy="1050925"/>
                        </a:xfrm>
                        <a:prstGeom prst="rect">
                          <a:avLst/>
                        </a:prstGeom>
                      </pic:spPr>
                    </pic:pic>
                    <wps:wsp>
                      <wps:cNvPr id="4" name="Shape 412"/>
                      <wps:cNvSpPr/>
                      <wps:spPr>
                        <a:xfrm>
                          <a:off x="142875" y="4"/>
                          <a:ext cx="7271386" cy="1025522"/>
                        </a:xfrm>
                        <a:custGeom>
                          <a:avLst/>
                          <a:gdLst/>
                          <a:ahLst/>
                          <a:cxnLst/>
                          <a:rect l="0" t="0" r="0" b="0"/>
                          <a:pathLst>
                            <a:path w="7271995" h="1025995">
                              <a:moveTo>
                                <a:pt x="0" y="0"/>
                              </a:moveTo>
                              <a:lnTo>
                                <a:pt x="7271995" y="0"/>
                              </a:lnTo>
                              <a:lnTo>
                                <a:pt x="7271995" y="1025995"/>
                              </a:lnTo>
                              <a:lnTo>
                                <a:pt x="0" y="102599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D2DDED" id="Gruppe 1" o:spid="_x0000_s1026" style="position:absolute;margin-left:0;margin-top:747pt;width:562.95pt;height:80.8pt;z-index:-251632641;mso-position-horizontal:center;mso-position-horizontal-relative:page;mso-position-vertical-relative:page;mso-width-relative:margin;mso-height-relative:margin" coordorigin="" coordsize="75431,11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0" o:spid="_x0000_s1027" type="#_x0000_t75" style="position:absolute;top:1143;width:75431;height:10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">
                <v:imagedata r:id="rId4" o:title=""/>
              </v:shape>
              <v:shape id="Shape 412" o:spid="_x0000_s1028" style="position:absolute;left:1428;width:72714;height:10255;visibility:visible;mso-wrap-style:square;v-text-anchor:top" coordsize="7271995,102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" path="m,l7271995,r,1025995l,1025995,,e" fillcolor="#fffefd" stroked="f" strokeweight="0">
                <v:stroke miterlimit="83231f" joinstyle="miter"/>
                <v:path arrowok="t" textboxrect="0,0,7271995,1025995"/>
              </v:shape>
              <w10:wrap anchorx="page" anchory="page"/>
            </v:group>
          </w:pict>
        </mc:Fallback>
      </mc:AlternateContent>
    </w:r>
    <w:r w:rsidR="008D34E9">
      <w:rPr>
        <w:noProof/>
        <w:lang w:eastAsia="da-DK"/>
      </w:rPr>
      <mc:AlternateContent>
        <mc:Choice Requires="wps">
          <w:drawing>
            <wp:anchor distT="0" distB="0" distL="114300" distR="114300" simplePos="0" relativeHeight="251686912" behindDoc="0" locked="0" layoutInCell="1" allowOverlap="1" wp14:anchorId="42828758" wp14:editId="248F0E97">
              <wp:simplePos x="0" y="0"/>
              <wp:positionH relativeFrom="column">
                <wp:posOffset>0</wp:posOffset>
              </wp:positionH>
              <wp:positionV relativeFrom="paragraph">
                <wp:posOffset>-635</wp:posOffset>
              </wp:positionV>
              <wp:extent cx="152085" cy="6925308"/>
              <wp:effectExtent l="0" t="0" r="0" b="0"/>
              <wp:wrapNone/>
              <wp:docPr id="3"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17ADC" id="Rectangle 10" o:spid="_x0000_s1026" style="position:absolute;margin-left:0;margin-top:-.05pt;width:12pt;height:545.3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" fillcolor="#ed1c2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E6C5" w14:textId="77777777" w:rsidR="001232A6" w:rsidRPr="005C7332" w:rsidRDefault="0080742C">
    <w:pPr>
      <w:pStyle w:val="Sidefod"/>
    </w:pPr>
    <w:r>
      <w:rPr>
        <w:noProof/>
        <w:lang w:eastAsia="da-DK"/>
      </w:rPr>
      <mc:AlternateContent>
        <mc:Choice Requires="wpg">
          <w:drawing>
            <wp:anchor distT="0" distB="0" distL="114300" distR="114300" simplePos="0" relativeHeight="251691008" behindDoc="1" locked="0" layoutInCell="1" allowOverlap="1" wp14:anchorId="1E195AD1" wp14:editId="4DBDC124">
              <wp:simplePos x="0" y="0"/>
              <wp:positionH relativeFrom="page">
                <wp:align>center</wp:align>
              </wp:positionH>
              <wp:positionV relativeFrom="page">
                <wp:posOffset>9486900</wp:posOffset>
              </wp:positionV>
              <wp:extent cx="7149600" cy="1026000"/>
              <wp:effectExtent l="0" t="0" r="0" b="3175"/>
              <wp:wrapNone/>
              <wp:docPr id="34" name="Gruppe 34"/>
              <wp:cNvGraphicFramePr/>
              <a:graphic xmlns:a="http://schemas.openxmlformats.org/drawingml/2006/main">
                <a:graphicData uri="http://schemas.microsoft.com/office/word/2010/wordprocessingGroup">
                  <wpg:wgp>
                    <wpg:cNvGrpSpPr/>
                    <wpg:grpSpPr>
                      <a:xfrm>
                        <a:off x="0" y="0"/>
                        <a:ext cx="7149600" cy="1026000"/>
                        <a:chOff x="0" y="4"/>
                        <a:chExt cx="7543165" cy="1165221"/>
                      </a:xfrm>
                    </wpg:grpSpPr>
                    <pic:pic xmlns:pic="http://schemas.openxmlformats.org/drawingml/2006/picture">
                      <pic:nvPicPr>
                        <pic:cNvPr id="400" name="Picture 400"/>
                        <pic:cNvPicPr/>
                      </pic:nvPicPr>
                      <pic:blipFill>
                        <a:blip r:embed="rId1"/>
                        <a:stretch>
                          <a:fillRect/>
                        </a:stretch>
                      </pic:blipFill>
                      <pic:spPr>
                        <a:xfrm>
                          <a:off x="0" y="114300"/>
                          <a:ext cx="7543165" cy="1050925"/>
                        </a:xfrm>
                        <a:prstGeom prst="rect">
                          <a:avLst/>
                        </a:prstGeom>
                      </pic:spPr>
                    </pic:pic>
                    <wps:wsp>
                      <wps:cNvPr id="412" name="Shape 412"/>
                      <wps:cNvSpPr/>
                      <wps:spPr>
                        <a:xfrm>
                          <a:off x="142875" y="4"/>
                          <a:ext cx="7271386" cy="1025522"/>
                        </a:xfrm>
                        <a:custGeom>
                          <a:avLst/>
                          <a:gdLst/>
                          <a:ahLst/>
                          <a:cxnLst/>
                          <a:rect l="0" t="0" r="0" b="0"/>
                          <a:pathLst>
                            <a:path w="7271995" h="1025995">
                              <a:moveTo>
                                <a:pt x="0" y="0"/>
                              </a:moveTo>
                              <a:lnTo>
                                <a:pt x="7271995" y="0"/>
                              </a:lnTo>
                              <a:lnTo>
                                <a:pt x="7271995" y="1025995"/>
                              </a:lnTo>
                              <a:lnTo>
                                <a:pt x="0" y="102599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2300B6" id="Gruppe 34" o:spid="_x0000_s1026" style="position:absolute;margin-left:0;margin-top:747pt;width:562.95pt;height:80.8pt;z-index:-251625472;mso-position-horizontal:center;mso-position-horizontal-relative:page;mso-position-vertical-relative:page;mso-width-relative:margin;mso-height-relative:margin" coordorigin="" coordsize="75431,11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0" o:spid="_x0000_s1027" type="#_x0000_t75" style="position:absolute;top:1143;width:75431;height:10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">
                <v:imagedata r:id="rId2" o:title=""/>
              </v:shape>
              <v:shape id="Shape 412" o:spid="_x0000_s1028" style="position:absolute;left:1428;width:72714;height:10255;visibility:visible;mso-wrap-style:square;v-text-anchor:top" coordsize="7271995,102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" path="m,l7271995,r,1025995l,1025995,,e" fillcolor="#fffefd" stroked="f" strokeweight="0">
                <v:stroke miterlimit="83231f" joinstyle="miter"/>
                <v:path arrowok="t" textboxrect="0,0,7271995,1025995"/>
              </v:shape>
              <w10:wrap anchorx="page" anchory="page"/>
            </v:group>
          </w:pict>
        </mc:Fallback>
      </mc:AlternateContent>
    </w: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125"/>
      <w:gridCol w:w="5529"/>
    </w:tblGrid>
    <w:tr w:rsidR="0080742C" w:rsidRPr="008848FA" w14:paraId="27D3D793" w14:textId="77777777" w:rsidTr="00156395">
      <w:tc>
        <w:tcPr>
          <w:tcW w:w="1985" w:type="dxa"/>
        </w:tcPr>
        <w:p w14:paraId="3141FB7E" w14:textId="77777777" w:rsidR="0080742C" w:rsidRPr="002F0171" w:rsidRDefault="0080742C" w:rsidP="0080742C">
          <w:pPr>
            <w:rPr>
              <w:rFonts w:cs="Arial"/>
              <w:sz w:val="15"/>
              <w:szCs w:val="15"/>
            </w:rPr>
          </w:pPr>
        </w:p>
        <w:p w14:paraId="4B59E824" w14:textId="77777777" w:rsidR="0080742C" w:rsidRPr="00E320F9" w:rsidRDefault="0080742C" w:rsidP="0080742C">
          <w:pPr>
            <w:rPr>
              <w:rFonts w:cs="Arial"/>
              <w:b/>
              <w:sz w:val="15"/>
              <w:szCs w:val="15"/>
              <w:lang w:val="da-DK"/>
            </w:rPr>
          </w:pPr>
          <w:r w:rsidRPr="00E320F9">
            <w:rPr>
              <w:rFonts w:cs="Arial"/>
              <w:b/>
              <w:sz w:val="15"/>
              <w:szCs w:val="15"/>
              <w:lang w:val="da-DK"/>
            </w:rPr>
            <w:t>Red Barnet</w:t>
          </w:r>
        </w:p>
        <w:p w14:paraId="532B7EF9" w14:textId="77777777" w:rsidR="0080742C" w:rsidRPr="00E320F9" w:rsidRDefault="0080742C" w:rsidP="0080742C">
          <w:pPr>
            <w:rPr>
              <w:rFonts w:cs="Arial"/>
              <w:sz w:val="15"/>
              <w:szCs w:val="15"/>
              <w:lang w:val="da-DK"/>
            </w:rPr>
          </w:pPr>
          <w:r w:rsidRPr="00E320F9">
            <w:rPr>
              <w:rFonts w:cs="Arial"/>
              <w:sz w:val="15"/>
              <w:szCs w:val="15"/>
              <w:lang w:val="da-DK"/>
            </w:rPr>
            <w:t>Rosenørns Allé 12</w:t>
          </w:r>
        </w:p>
        <w:p w14:paraId="46B304C0" w14:textId="77777777" w:rsidR="0080742C" w:rsidRPr="00E320F9" w:rsidRDefault="0080742C" w:rsidP="0080742C">
          <w:pPr>
            <w:rPr>
              <w:rFonts w:cs="Arial"/>
              <w:sz w:val="15"/>
              <w:szCs w:val="15"/>
              <w:lang w:val="da-DK"/>
            </w:rPr>
          </w:pPr>
          <w:r w:rsidRPr="00E320F9">
            <w:rPr>
              <w:rFonts w:cs="Arial"/>
              <w:sz w:val="15"/>
              <w:szCs w:val="15"/>
              <w:lang w:val="da-DK"/>
            </w:rPr>
            <w:t>1634 København V</w:t>
          </w:r>
        </w:p>
      </w:tc>
      <w:tc>
        <w:tcPr>
          <w:tcW w:w="2125" w:type="dxa"/>
        </w:tcPr>
        <w:p w14:paraId="5CCA21F9" w14:textId="77777777" w:rsidR="0080742C" w:rsidRPr="00E320F9" w:rsidRDefault="0080742C" w:rsidP="0080742C">
          <w:pPr>
            <w:tabs>
              <w:tab w:val="left" w:pos="606"/>
            </w:tabs>
            <w:rPr>
              <w:rFonts w:cs="Arial"/>
              <w:sz w:val="15"/>
              <w:szCs w:val="15"/>
              <w:lang w:val="da-DK"/>
            </w:rPr>
          </w:pPr>
        </w:p>
        <w:p w14:paraId="518640B2" w14:textId="77777777" w:rsidR="0080742C" w:rsidRPr="00E320F9" w:rsidRDefault="0080742C" w:rsidP="0080742C">
          <w:pPr>
            <w:tabs>
              <w:tab w:val="left" w:pos="606"/>
            </w:tabs>
            <w:rPr>
              <w:rFonts w:cs="Arial"/>
              <w:sz w:val="15"/>
              <w:szCs w:val="15"/>
              <w:lang w:val="da-DK"/>
            </w:rPr>
          </w:pPr>
          <w:r w:rsidRPr="00E320F9">
            <w:rPr>
              <w:rFonts w:cs="Arial"/>
              <w:sz w:val="15"/>
              <w:szCs w:val="15"/>
              <w:lang w:val="da-DK"/>
            </w:rPr>
            <w:t>Telefon 35 36 55 55</w:t>
          </w:r>
        </w:p>
        <w:p w14:paraId="266CD471" w14:textId="77777777" w:rsidR="0080742C" w:rsidRPr="00E320F9" w:rsidRDefault="0080742C" w:rsidP="0080742C">
          <w:pPr>
            <w:tabs>
              <w:tab w:val="left" w:pos="606"/>
            </w:tabs>
            <w:rPr>
              <w:rFonts w:cs="Arial"/>
              <w:sz w:val="15"/>
              <w:szCs w:val="15"/>
              <w:lang w:val="da-DK"/>
            </w:rPr>
          </w:pPr>
          <w:r w:rsidRPr="00E320F9">
            <w:rPr>
              <w:rFonts w:cs="Arial"/>
              <w:sz w:val="15"/>
              <w:szCs w:val="15"/>
              <w:lang w:val="da-DK"/>
            </w:rPr>
            <w:t>redbarnet@redbarnet.dk</w:t>
          </w:r>
        </w:p>
        <w:p w14:paraId="381EBC7B" w14:textId="77777777" w:rsidR="0080742C" w:rsidRPr="00E320F9" w:rsidRDefault="0080742C" w:rsidP="0080742C">
          <w:pPr>
            <w:tabs>
              <w:tab w:val="left" w:pos="606"/>
            </w:tabs>
            <w:rPr>
              <w:rFonts w:cs="Arial"/>
              <w:sz w:val="15"/>
              <w:szCs w:val="15"/>
              <w:lang w:val="da-DK"/>
            </w:rPr>
          </w:pPr>
          <w:r w:rsidRPr="00E320F9">
            <w:rPr>
              <w:rFonts w:cs="Arial"/>
              <w:sz w:val="15"/>
              <w:szCs w:val="15"/>
              <w:lang w:val="da-DK"/>
            </w:rPr>
            <w:t>www.redbarnet.dk</w:t>
          </w:r>
        </w:p>
      </w:tc>
      <w:tc>
        <w:tcPr>
          <w:tcW w:w="5529" w:type="dxa"/>
        </w:tcPr>
        <w:p w14:paraId="0E3194D3" w14:textId="77777777" w:rsidR="0080742C" w:rsidRPr="00E320F9" w:rsidRDefault="0080742C" w:rsidP="0080742C">
          <w:pPr>
            <w:tabs>
              <w:tab w:val="left" w:pos="606"/>
            </w:tabs>
            <w:rPr>
              <w:rFonts w:cs="Arial"/>
              <w:b/>
              <w:sz w:val="12"/>
              <w:szCs w:val="12"/>
              <w:lang w:val="da-DK"/>
            </w:rPr>
          </w:pPr>
        </w:p>
        <w:p w14:paraId="1F2729D6" w14:textId="77777777" w:rsidR="0080742C" w:rsidRPr="00E320F9" w:rsidRDefault="0080742C" w:rsidP="0080742C">
          <w:pPr>
            <w:tabs>
              <w:tab w:val="left" w:pos="606"/>
            </w:tabs>
            <w:rPr>
              <w:rFonts w:cs="Arial"/>
              <w:b/>
              <w:sz w:val="14"/>
              <w:szCs w:val="14"/>
              <w:lang w:val="da-DK"/>
            </w:rPr>
          </w:pPr>
        </w:p>
        <w:p w14:paraId="3C7CBFA6" w14:textId="77777777" w:rsidR="0080742C" w:rsidRPr="00E320F9" w:rsidRDefault="002F0171" w:rsidP="002F0171">
          <w:pPr>
            <w:tabs>
              <w:tab w:val="left" w:pos="606"/>
            </w:tabs>
            <w:jc w:val="center"/>
            <w:rPr>
              <w:rFonts w:cs="Arial"/>
              <w:b/>
              <w:sz w:val="17"/>
              <w:szCs w:val="17"/>
              <w:lang w:val="da-DK"/>
            </w:rPr>
          </w:pPr>
          <w:r w:rsidRPr="00E320F9">
            <w:rPr>
              <w:rFonts w:cs="Arial"/>
              <w:b/>
              <w:sz w:val="17"/>
              <w:szCs w:val="17"/>
              <w:lang w:val="da-DK"/>
            </w:rPr>
            <w:t xml:space="preserve"> </w:t>
          </w:r>
          <w:r w:rsidR="00470609" w:rsidRPr="00E320F9">
            <w:rPr>
              <w:rFonts w:cs="Arial"/>
              <w:b/>
              <w:sz w:val="17"/>
              <w:szCs w:val="17"/>
              <w:lang w:val="da-DK"/>
            </w:rPr>
            <w:t xml:space="preserve">                                                </w:t>
          </w:r>
          <w:r w:rsidR="0080742C" w:rsidRPr="00E320F9">
            <w:rPr>
              <w:rFonts w:cs="Arial"/>
              <w:b/>
              <w:sz w:val="17"/>
              <w:szCs w:val="17"/>
              <w:lang w:val="da-DK"/>
            </w:rPr>
            <w:t xml:space="preserve">Red Barnet </w:t>
          </w:r>
          <w:r w:rsidR="0080742C" w:rsidRPr="00E320F9">
            <w:rPr>
              <w:rFonts w:cs="Arial"/>
              <w:b/>
              <w:color w:val="DA291C"/>
              <w:sz w:val="17"/>
              <w:szCs w:val="17"/>
              <w:lang w:val="da-DK"/>
            </w:rPr>
            <w:t xml:space="preserve">– </w:t>
          </w:r>
          <w:r w:rsidR="00AB477C" w:rsidRPr="00E320F9">
            <w:rPr>
              <w:rFonts w:cs="Arial"/>
              <w:b/>
              <w:color w:val="DA291C"/>
              <w:sz w:val="17"/>
              <w:szCs w:val="17"/>
              <w:lang w:val="da-DK"/>
            </w:rPr>
            <w:t>altid på børnenes side</w:t>
          </w:r>
        </w:p>
        <w:p w14:paraId="18D11308" w14:textId="77777777" w:rsidR="0080742C" w:rsidRPr="00E320F9" w:rsidRDefault="0080742C" w:rsidP="0080742C">
          <w:pPr>
            <w:tabs>
              <w:tab w:val="left" w:pos="606"/>
            </w:tabs>
            <w:rPr>
              <w:rFonts w:cs="Arial"/>
              <w:sz w:val="14"/>
              <w:szCs w:val="14"/>
              <w:lang w:val="da-DK"/>
            </w:rPr>
          </w:pPr>
        </w:p>
      </w:tc>
    </w:tr>
  </w:tbl>
  <w:p w14:paraId="0501E8B0" w14:textId="77777777" w:rsidR="001232A6" w:rsidRPr="00E320F9" w:rsidRDefault="001232A6">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A5DF" w14:textId="77777777" w:rsidR="00FA7DF7" w:rsidRDefault="00FA7DF7" w:rsidP="00B66612">
      <w:r>
        <w:separator/>
      </w:r>
    </w:p>
  </w:footnote>
  <w:footnote w:type="continuationSeparator" w:id="0">
    <w:p w14:paraId="37683513" w14:textId="77777777" w:rsidR="00FA7DF7" w:rsidRDefault="00FA7DF7"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49F6" w14:textId="77777777" w:rsidR="00823E35" w:rsidRDefault="00823E35">
    <w:pPr>
      <w:pStyle w:val="Sidehoved"/>
    </w:pPr>
    <w:r>
      <w:rPr>
        <w:noProof/>
      </w:rPr>
      <w:drawing>
        <wp:anchor distT="0" distB="0" distL="114300" distR="114300" simplePos="0" relativeHeight="251692032" behindDoc="0" locked="0" layoutInCell="1" allowOverlap="1" wp14:anchorId="1F2F859C" wp14:editId="7D256179">
          <wp:simplePos x="0" y="0"/>
          <wp:positionH relativeFrom="margin">
            <wp:align>right</wp:align>
          </wp:positionH>
          <wp:positionV relativeFrom="paragraph">
            <wp:posOffset>187185</wp:posOffset>
          </wp:positionV>
          <wp:extent cx="2034540" cy="717804"/>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34540" cy="717804"/>
                  </a:xfrm>
                  <a:prstGeom prst="rect">
                    <a:avLst/>
                  </a:prstGeom>
                </pic:spPr>
              </pic:pic>
            </a:graphicData>
          </a:graphic>
        </wp:anchor>
      </w:drawing>
    </w:r>
  </w:p>
  <w:p w14:paraId="3A9A22A8" w14:textId="77777777" w:rsidR="008D34E9" w:rsidRPr="00EA32A7" w:rsidRDefault="008D34E9" w:rsidP="00D234A5">
    <w:pPr>
      <w:pStyle w:val="Sidehoved"/>
      <w:tabs>
        <w:tab w:val="clear" w:pos="9026"/>
      </w:tabs>
      <w:rPr>
        <w:vanish/>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6290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527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FC03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90A9F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AF89D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C1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8B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E20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2296A"/>
    <w:lvl w:ilvl="0">
      <w:start w:val="1"/>
      <w:numFmt w:val="decimal"/>
      <w:lvlText w:val="%1."/>
      <w:lvlJc w:val="left"/>
      <w:pPr>
        <w:ind w:left="360" w:hanging="360"/>
      </w:pPr>
      <w:rPr>
        <w:rFonts w:hint="default"/>
        <w:color w:val="DA291C" w:themeColor="background2"/>
      </w:rPr>
    </w:lvl>
  </w:abstractNum>
  <w:abstractNum w:abstractNumId="9" w15:restartNumberingAfterBreak="0">
    <w:nsid w:val="FFFFFF89"/>
    <w:multiLevelType w:val="singleLevel"/>
    <w:tmpl w:val="66424E2E"/>
    <w:lvl w:ilvl="0">
      <w:start w:val="1"/>
      <w:numFmt w:val="bullet"/>
      <w:lvlText w:val=""/>
      <w:lvlJc w:val="left"/>
      <w:pPr>
        <w:ind w:left="360" w:hanging="360"/>
      </w:pPr>
      <w:rPr>
        <w:rFonts w:ascii="Symbol" w:hAnsi="Symbol" w:hint="default"/>
        <w:color w:val="DA291C" w:themeColor="background2"/>
      </w:rPr>
    </w:lvl>
  </w:abstractNum>
  <w:abstractNum w:abstractNumId="10" w15:restartNumberingAfterBreak="0">
    <w:nsid w:val="10EC71F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2F5A5A"/>
    <w:multiLevelType w:val="hybridMultilevel"/>
    <w:tmpl w:val="D70683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3013180"/>
    <w:multiLevelType w:val="hybridMultilevel"/>
    <w:tmpl w:val="73D29D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A2646C8"/>
    <w:multiLevelType w:val="hybridMultilevel"/>
    <w:tmpl w:val="3FD2D3A8"/>
    <w:lvl w:ilvl="0" w:tplc="5ADE8EE4">
      <w:start w:val="1"/>
      <w:numFmt w:val="bullet"/>
      <w:pStyle w:val="Opstilling-punkttegn2"/>
      <w:lvlText w:val=""/>
      <w:lvlJc w:val="left"/>
      <w:pPr>
        <w:ind w:left="641" w:hanging="35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BF457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E438C9"/>
    <w:multiLevelType w:val="hybridMultilevel"/>
    <w:tmpl w:val="EDD6E0CE"/>
    <w:lvl w:ilvl="0" w:tplc="ECDAFDF2">
      <w:start w:val="1"/>
      <w:numFmt w:val="bullet"/>
      <w:lvlText w:val=""/>
      <w:lvlJc w:val="left"/>
      <w:pPr>
        <w:ind w:left="360" w:hanging="360"/>
      </w:pPr>
      <w:rPr>
        <w:rFonts w:ascii="Symbol" w:hAnsi="Symbol" w:hint="default"/>
        <w:color w:val="DA291C" w:themeColor="background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5D65E4"/>
    <w:multiLevelType w:val="hybridMultilevel"/>
    <w:tmpl w:val="33187334"/>
    <w:lvl w:ilvl="0" w:tplc="97F06C5E">
      <w:start w:val="1"/>
      <w:numFmt w:val="bullet"/>
      <w:pStyle w:val="Opstilling-punkttegn"/>
      <w:lvlText w:val=""/>
      <w:lvlJc w:val="left"/>
      <w:pPr>
        <w:ind w:left="360" w:hanging="360"/>
      </w:pPr>
      <w:rPr>
        <w:rFonts w:ascii="Symbol" w:hAnsi="Symbol" w:hint="default"/>
        <w:color w:val="DA291C" w:themeColor="background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D50D1E"/>
    <w:multiLevelType w:val="hybridMultilevel"/>
    <w:tmpl w:val="F58EED7E"/>
    <w:lvl w:ilvl="0" w:tplc="8A3E073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CEE79AE"/>
    <w:multiLevelType w:val="hybridMultilevel"/>
    <w:tmpl w:val="A516D8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219904328">
    <w:abstractNumId w:val="9"/>
  </w:num>
  <w:num w:numId="2" w16cid:durableId="1222054491">
    <w:abstractNumId w:val="9"/>
  </w:num>
  <w:num w:numId="3" w16cid:durableId="990523305">
    <w:abstractNumId w:val="7"/>
  </w:num>
  <w:num w:numId="4" w16cid:durableId="320892359">
    <w:abstractNumId w:val="7"/>
  </w:num>
  <w:num w:numId="5" w16cid:durableId="831994846">
    <w:abstractNumId w:val="8"/>
  </w:num>
  <w:num w:numId="6" w16cid:durableId="1951858902">
    <w:abstractNumId w:val="8"/>
  </w:num>
  <w:num w:numId="7" w16cid:durableId="1280526198">
    <w:abstractNumId w:val="3"/>
  </w:num>
  <w:num w:numId="8" w16cid:durableId="1965457132">
    <w:abstractNumId w:val="3"/>
  </w:num>
  <w:num w:numId="9" w16cid:durableId="920601007">
    <w:abstractNumId w:val="11"/>
  </w:num>
  <w:num w:numId="10" w16cid:durableId="744645086">
    <w:abstractNumId w:val="12"/>
  </w:num>
  <w:num w:numId="11" w16cid:durableId="759519738">
    <w:abstractNumId w:val="18"/>
  </w:num>
  <w:num w:numId="12" w16cid:durableId="1898859829">
    <w:abstractNumId w:val="14"/>
  </w:num>
  <w:num w:numId="13" w16cid:durableId="930239666">
    <w:abstractNumId w:val="10"/>
  </w:num>
  <w:num w:numId="14" w16cid:durableId="1930501315">
    <w:abstractNumId w:val="17"/>
  </w:num>
  <w:num w:numId="15" w16cid:durableId="71440346">
    <w:abstractNumId w:val="6"/>
  </w:num>
  <w:num w:numId="16" w16cid:durableId="1067455109">
    <w:abstractNumId w:val="15"/>
  </w:num>
  <w:num w:numId="17" w16cid:durableId="395013256">
    <w:abstractNumId w:val="16"/>
  </w:num>
  <w:num w:numId="18" w16cid:durableId="1115950397">
    <w:abstractNumId w:val="5"/>
  </w:num>
  <w:num w:numId="19" w16cid:durableId="754012274">
    <w:abstractNumId w:val="4"/>
  </w:num>
  <w:num w:numId="20" w16cid:durableId="431512404">
    <w:abstractNumId w:val="2"/>
  </w:num>
  <w:num w:numId="21" w16cid:durableId="808009713">
    <w:abstractNumId w:val="1"/>
  </w:num>
  <w:num w:numId="22" w16cid:durableId="1445805762">
    <w:abstractNumId w:val="0"/>
  </w:num>
  <w:num w:numId="23" w16cid:durableId="2027638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21"/>
    <w:rsid w:val="00005AE2"/>
    <w:rsid w:val="00013276"/>
    <w:rsid w:val="000149C8"/>
    <w:rsid w:val="00024FD9"/>
    <w:rsid w:val="00060B04"/>
    <w:rsid w:val="00065B80"/>
    <w:rsid w:val="00072054"/>
    <w:rsid w:val="0007488F"/>
    <w:rsid w:val="00082510"/>
    <w:rsid w:val="000A72D2"/>
    <w:rsid w:val="000B02F8"/>
    <w:rsid w:val="000D2BF2"/>
    <w:rsid w:val="000F0FB4"/>
    <w:rsid w:val="000F625E"/>
    <w:rsid w:val="000F794F"/>
    <w:rsid w:val="00100532"/>
    <w:rsid w:val="00110789"/>
    <w:rsid w:val="00112140"/>
    <w:rsid w:val="001232A6"/>
    <w:rsid w:val="00174124"/>
    <w:rsid w:val="001747B4"/>
    <w:rsid w:val="00185860"/>
    <w:rsid w:val="00192DF7"/>
    <w:rsid w:val="001A7D86"/>
    <w:rsid w:val="001B215C"/>
    <w:rsid w:val="001B7D72"/>
    <w:rsid w:val="001C61B0"/>
    <w:rsid w:val="001C781A"/>
    <w:rsid w:val="001D2BD1"/>
    <w:rsid w:val="001D6935"/>
    <w:rsid w:val="001E4C89"/>
    <w:rsid w:val="001F077C"/>
    <w:rsid w:val="002000D1"/>
    <w:rsid w:val="002076D9"/>
    <w:rsid w:val="00214CDA"/>
    <w:rsid w:val="0023751A"/>
    <w:rsid w:val="00245C55"/>
    <w:rsid w:val="00250BE9"/>
    <w:rsid w:val="00256369"/>
    <w:rsid w:val="002619FB"/>
    <w:rsid w:val="002641F0"/>
    <w:rsid w:val="00286A37"/>
    <w:rsid w:val="00290D98"/>
    <w:rsid w:val="00291299"/>
    <w:rsid w:val="002958CC"/>
    <w:rsid w:val="002A266B"/>
    <w:rsid w:val="002A54A1"/>
    <w:rsid w:val="002C3F0F"/>
    <w:rsid w:val="002F0171"/>
    <w:rsid w:val="002F0F69"/>
    <w:rsid w:val="002F6D8C"/>
    <w:rsid w:val="00306153"/>
    <w:rsid w:val="003416C5"/>
    <w:rsid w:val="00355FCD"/>
    <w:rsid w:val="00356ED0"/>
    <w:rsid w:val="00360AAE"/>
    <w:rsid w:val="003755E0"/>
    <w:rsid w:val="0039007F"/>
    <w:rsid w:val="003979BE"/>
    <w:rsid w:val="003A4B8C"/>
    <w:rsid w:val="003C14B6"/>
    <w:rsid w:val="003D6ED1"/>
    <w:rsid w:val="003E3DAF"/>
    <w:rsid w:val="003E5BF4"/>
    <w:rsid w:val="003E7D14"/>
    <w:rsid w:val="003F43A3"/>
    <w:rsid w:val="00401772"/>
    <w:rsid w:val="0040206B"/>
    <w:rsid w:val="00411C73"/>
    <w:rsid w:val="00432AF5"/>
    <w:rsid w:val="00435977"/>
    <w:rsid w:val="004462C5"/>
    <w:rsid w:val="00451E13"/>
    <w:rsid w:val="004662DD"/>
    <w:rsid w:val="0047042D"/>
    <w:rsid w:val="00470609"/>
    <w:rsid w:val="0048184C"/>
    <w:rsid w:val="004955D9"/>
    <w:rsid w:val="004A1746"/>
    <w:rsid w:val="004A4EC9"/>
    <w:rsid w:val="004D0CD5"/>
    <w:rsid w:val="004D24D2"/>
    <w:rsid w:val="004D273E"/>
    <w:rsid w:val="00522920"/>
    <w:rsid w:val="005316C2"/>
    <w:rsid w:val="00573DEC"/>
    <w:rsid w:val="005968A5"/>
    <w:rsid w:val="005A44AF"/>
    <w:rsid w:val="005B5949"/>
    <w:rsid w:val="005C7332"/>
    <w:rsid w:val="005F1777"/>
    <w:rsid w:val="005F72AE"/>
    <w:rsid w:val="00600A8B"/>
    <w:rsid w:val="00612985"/>
    <w:rsid w:val="00621370"/>
    <w:rsid w:val="00635A26"/>
    <w:rsid w:val="0064432B"/>
    <w:rsid w:val="00652CB7"/>
    <w:rsid w:val="006617C1"/>
    <w:rsid w:val="00684F54"/>
    <w:rsid w:val="006C05DF"/>
    <w:rsid w:val="00704AA8"/>
    <w:rsid w:val="00705237"/>
    <w:rsid w:val="00705D18"/>
    <w:rsid w:val="00716379"/>
    <w:rsid w:val="00716900"/>
    <w:rsid w:val="00741352"/>
    <w:rsid w:val="0078033B"/>
    <w:rsid w:val="00786F38"/>
    <w:rsid w:val="00792D9D"/>
    <w:rsid w:val="007A0806"/>
    <w:rsid w:val="007B19FD"/>
    <w:rsid w:val="007C77C0"/>
    <w:rsid w:val="007E5919"/>
    <w:rsid w:val="007F0FE8"/>
    <w:rsid w:val="007F62DA"/>
    <w:rsid w:val="008026DC"/>
    <w:rsid w:val="0080742C"/>
    <w:rsid w:val="00812AAB"/>
    <w:rsid w:val="00823E35"/>
    <w:rsid w:val="00856E2A"/>
    <w:rsid w:val="00863FD3"/>
    <w:rsid w:val="00867621"/>
    <w:rsid w:val="008767D0"/>
    <w:rsid w:val="008848FA"/>
    <w:rsid w:val="00890994"/>
    <w:rsid w:val="008B2A3D"/>
    <w:rsid w:val="008C1EF6"/>
    <w:rsid w:val="008D34E9"/>
    <w:rsid w:val="008D6E8B"/>
    <w:rsid w:val="008E0906"/>
    <w:rsid w:val="008F13DC"/>
    <w:rsid w:val="009106A8"/>
    <w:rsid w:val="0091235B"/>
    <w:rsid w:val="009133FD"/>
    <w:rsid w:val="00921221"/>
    <w:rsid w:val="00925F5E"/>
    <w:rsid w:val="00950FDD"/>
    <w:rsid w:val="00954489"/>
    <w:rsid w:val="009628E6"/>
    <w:rsid w:val="00970BBA"/>
    <w:rsid w:val="00974970"/>
    <w:rsid w:val="00983793"/>
    <w:rsid w:val="00985660"/>
    <w:rsid w:val="009E6A26"/>
    <w:rsid w:val="00A05728"/>
    <w:rsid w:val="00A15740"/>
    <w:rsid w:val="00A1778B"/>
    <w:rsid w:val="00A305B8"/>
    <w:rsid w:val="00A315D2"/>
    <w:rsid w:val="00A34AED"/>
    <w:rsid w:val="00A530BA"/>
    <w:rsid w:val="00A55E24"/>
    <w:rsid w:val="00A60556"/>
    <w:rsid w:val="00A81444"/>
    <w:rsid w:val="00A8502F"/>
    <w:rsid w:val="00AA355F"/>
    <w:rsid w:val="00AA6395"/>
    <w:rsid w:val="00AB3DF5"/>
    <w:rsid w:val="00AB477C"/>
    <w:rsid w:val="00AC15A0"/>
    <w:rsid w:val="00AD7556"/>
    <w:rsid w:val="00AE3434"/>
    <w:rsid w:val="00B02062"/>
    <w:rsid w:val="00B07889"/>
    <w:rsid w:val="00B24D2F"/>
    <w:rsid w:val="00B52E2F"/>
    <w:rsid w:val="00B66612"/>
    <w:rsid w:val="00B833E9"/>
    <w:rsid w:val="00B86AFF"/>
    <w:rsid w:val="00B910DA"/>
    <w:rsid w:val="00B95DC3"/>
    <w:rsid w:val="00BA365D"/>
    <w:rsid w:val="00BA69BA"/>
    <w:rsid w:val="00BA7356"/>
    <w:rsid w:val="00BB5CB8"/>
    <w:rsid w:val="00BD297E"/>
    <w:rsid w:val="00BD55E3"/>
    <w:rsid w:val="00BD65B2"/>
    <w:rsid w:val="00C1347C"/>
    <w:rsid w:val="00C2129F"/>
    <w:rsid w:val="00C3020D"/>
    <w:rsid w:val="00C44262"/>
    <w:rsid w:val="00C524AA"/>
    <w:rsid w:val="00C54D47"/>
    <w:rsid w:val="00C55B02"/>
    <w:rsid w:val="00C71647"/>
    <w:rsid w:val="00C841F0"/>
    <w:rsid w:val="00C9449A"/>
    <w:rsid w:val="00CA0817"/>
    <w:rsid w:val="00CA5020"/>
    <w:rsid w:val="00CB1478"/>
    <w:rsid w:val="00CC16E9"/>
    <w:rsid w:val="00CC687B"/>
    <w:rsid w:val="00CE7547"/>
    <w:rsid w:val="00D05D5B"/>
    <w:rsid w:val="00D0654D"/>
    <w:rsid w:val="00D14BEE"/>
    <w:rsid w:val="00D155C1"/>
    <w:rsid w:val="00D234A5"/>
    <w:rsid w:val="00D36A84"/>
    <w:rsid w:val="00D616F7"/>
    <w:rsid w:val="00D62F91"/>
    <w:rsid w:val="00D663C2"/>
    <w:rsid w:val="00D742A5"/>
    <w:rsid w:val="00D8354E"/>
    <w:rsid w:val="00D93DA3"/>
    <w:rsid w:val="00D96953"/>
    <w:rsid w:val="00DA77CD"/>
    <w:rsid w:val="00DB1605"/>
    <w:rsid w:val="00DB6DAC"/>
    <w:rsid w:val="00DB70F3"/>
    <w:rsid w:val="00DC157D"/>
    <w:rsid w:val="00DC5EB5"/>
    <w:rsid w:val="00DC6AF8"/>
    <w:rsid w:val="00DD7783"/>
    <w:rsid w:val="00DE3346"/>
    <w:rsid w:val="00DE67A9"/>
    <w:rsid w:val="00DE6E7E"/>
    <w:rsid w:val="00DF550F"/>
    <w:rsid w:val="00E16B04"/>
    <w:rsid w:val="00E21D04"/>
    <w:rsid w:val="00E320F9"/>
    <w:rsid w:val="00E33E79"/>
    <w:rsid w:val="00E76027"/>
    <w:rsid w:val="00E77448"/>
    <w:rsid w:val="00E805C0"/>
    <w:rsid w:val="00E83987"/>
    <w:rsid w:val="00E857EF"/>
    <w:rsid w:val="00EA32A7"/>
    <w:rsid w:val="00EB4DF8"/>
    <w:rsid w:val="00EC3E0B"/>
    <w:rsid w:val="00EC6194"/>
    <w:rsid w:val="00EC67B2"/>
    <w:rsid w:val="00ED275C"/>
    <w:rsid w:val="00EE479F"/>
    <w:rsid w:val="00EE5741"/>
    <w:rsid w:val="00EF7E96"/>
    <w:rsid w:val="00F051FB"/>
    <w:rsid w:val="00F05221"/>
    <w:rsid w:val="00F06C70"/>
    <w:rsid w:val="00F14891"/>
    <w:rsid w:val="00F278BE"/>
    <w:rsid w:val="00F60EC3"/>
    <w:rsid w:val="00F62597"/>
    <w:rsid w:val="00F63F34"/>
    <w:rsid w:val="00F7034F"/>
    <w:rsid w:val="00F70CDC"/>
    <w:rsid w:val="00F81F05"/>
    <w:rsid w:val="00F908C9"/>
    <w:rsid w:val="00FA7A08"/>
    <w:rsid w:val="00FA7DF7"/>
    <w:rsid w:val="00FA7E4D"/>
    <w:rsid w:val="00FE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5D88"/>
  <w15:chartTrackingRefBased/>
  <w15:docId w15:val="{BF91330B-FD30-4FD5-B872-EFF9E6AC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B8"/>
    <w:pPr>
      <w:spacing w:after="0" w:line="276" w:lineRule="auto"/>
    </w:pPr>
  </w:style>
  <w:style w:type="paragraph" w:styleId="Overskrift1">
    <w:name w:val="heading 1"/>
    <w:basedOn w:val="Normal"/>
    <w:next w:val="Normal"/>
    <w:link w:val="Overskrift1Tegn"/>
    <w:uiPriority w:val="9"/>
    <w:qFormat/>
    <w:rsid w:val="00AE3434"/>
    <w:pPr>
      <w:keepNext/>
      <w:keepLines/>
      <w:spacing w:before="120" w:after="60"/>
      <w:outlineLvl w:val="0"/>
    </w:pPr>
    <w:rPr>
      <w:rFonts w:eastAsiaTheme="majorEastAsia" w:cstheme="majorBidi"/>
      <w:b/>
      <w:color w:val="000000" w:themeColor="text1"/>
      <w:sz w:val="24"/>
      <w:szCs w:val="32"/>
    </w:rPr>
  </w:style>
  <w:style w:type="paragraph" w:styleId="Overskrift2">
    <w:name w:val="heading 2"/>
    <w:basedOn w:val="Normal"/>
    <w:next w:val="Normal"/>
    <w:link w:val="Overskrift2Tegn"/>
    <w:uiPriority w:val="9"/>
    <w:unhideWhenUsed/>
    <w:qFormat/>
    <w:rsid w:val="00890994"/>
    <w:pPr>
      <w:keepNext/>
      <w:keepLines/>
      <w:spacing w:before="120" w:after="60"/>
      <w:outlineLvl w:val="1"/>
    </w:pPr>
    <w:rPr>
      <w:rFonts w:eastAsiaTheme="majorEastAsia" w:cstheme="majorBidi"/>
      <w:b/>
      <w:color w:val="DA291C" w:themeColor="accent1"/>
      <w:sz w:val="24"/>
      <w:szCs w:val="26"/>
    </w:rPr>
  </w:style>
  <w:style w:type="paragraph" w:styleId="Overskrift3">
    <w:name w:val="heading 3"/>
    <w:basedOn w:val="Normal"/>
    <w:next w:val="Normal"/>
    <w:link w:val="Overskrift3Tegn"/>
    <w:uiPriority w:val="9"/>
    <w:unhideWhenUsed/>
    <w:qFormat/>
    <w:rsid w:val="00A81444"/>
    <w:pPr>
      <w:keepNext/>
      <w:keepLines/>
      <w:spacing w:before="12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rsid w:val="004462C5"/>
    <w:pPr>
      <w:keepNext/>
      <w:keepLines/>
      <w:spacing w:before="80" w:after="80"/>
      <w:outlineLvl w:val="3"/>
    </w:pPr>
    <w:rPr>
      <w:rFonts w:eastAsiaTheme="majorEastAsia" w:cstheme="majorBidi"/>
      <w:i/>
      <w:iCs/>
      <w:color w:val="FFFFFF" w:themeColor="text2"/>
    </w:rPr>
  </w:style>
  <w:style w:type="paragraph" w:styleId="Overskrift5">
    <w:name w:val="heading 5"/>
    <w:basedOn w:val="Normal"/>
    <w:next w:val="Normal"/>
    <w:link w:val="Overskrift5Tegn"/>
    <w:uiPriority w:val="9"/>
    <w:semiHidden/>
    <w:unhideWhenUsed/>
    <w:rsid w:val="00F14891"/>
    <w:pPr>
      <w:keepNext/>
      <w:keepLines/>
      <w:spacing w:before="40"/>
      <w:outlineLvl w:val="4"/>
    </w:pPr>
    <w:rPr>
      <w:rFonts w:asciiTheme="majorHAnsi" w:eastAsiaTheme="majorEastAsia" w:hAnsiTheme="majorHAnsi" w:cstheme="majorBidi"/>
      <w:color w:val="FFFFFF" w:themeColor="text2"/>
    </w:rPr>
  </w:style>
  <w:style w:type="paragraph" w:styleId="Overskrift6">
    <w:name w:val="heading 6"/>
    <w:basedOn w:val="Normal"/>
    <w:next w:val="Normal"/>
    <w:link w:val="Overskrift6Tegn"/>
    <w:uiPriority w:val="9"/>
    <w:semiHidden/>
    <w:unhideWhenUsed/>
    <w:qFormat/>
    <w:rsid w:val="00F14891"/>
    <w:pPr>
      <w:keepNext/>
      <w:keepLines/>
      <w:spacing w:before="40"/>
      <w:outlineLvl w:val="5"/>
    </w:pPr>
    <w:rPr>
      <w:rFonts w:asciiTheme="majorHAnsi" w:eastAsiaTheme="majorEastAsia" w:hAnsiTheme="majorHAnsi" w:cstheme="majorBidi"/>
      <w:color w:val="FFFFFF"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66612"/>
    <w:pPr>
      <w:tabs>
        <w:tab w:val="center" w:pos="4513"/>
        <w:tab w:val="right" w:pos="9026"/>
      </w:tabs>
    </w:pPr>
  </w:style>
  <w:style w:type="character" w:customStyle="1" w:styleId="SidehovedTegn">
    <w:name w:val="Sidehoved Tegn"/>
    <w:basedOn w:val="Standardskrifttypeiafsnit"/>
    <w:link w:val="Sidehoved"/>
    <w:uiPriority w:val="99"/>
    <w:rsid w:val="00B66612"/>
  </w:style>
  <w:style w:type="paragraph" w:styleId="Sidefod">
    <w:name w:val="footer"/>
    <w:basedOn w:val="Normal"/>
    <w:link w:val="SidefodTegn"/>
    <w:uiPriority w:val="99"/>
    <w:unhideWhenUsed/>
    <w:rsid w:val="00B66612"/>
    <w:pPr>
      <w:tabs>
        <w:tab w:val="center" w:pos="4513"/>
        <w:tab w:val="right" w:pos="9026"/>
      </w:tabs>
    </w:pPr>
    <w:rPr>
      <w:sz w:val="14"/>
    </w:rPr>
  </w:style>
  <w:style w:type="character" w:customStyle="1" w:styleId="SidefodTegn">
    <w:name w:val="Sidefod Tegn"/>
    <w:basedOn w:val="Standardskrifttypeiafsnit"/>
    <w:link w:val="Sidefod"/>
    <w:uiPriority w:val="99"/>
    <w:rsid w:val="00B66612"/>
    <w:rPr>
      <w:rFonts w:ascii="Garamond" w:eastAsia="Times New Roman" w:hAnsi="Garamond" w:cs="Times New Roman"/>
      <w:sz w:val="14"/>
      <w:szCs w:val="20"/>
    </w:rPr>
  </w:style>
  <w:style w:type="character" w:styleId="Hyperlink">
    <w:name w:val="Hyperlink"/>
    <w:rsid w:val="002F0F69"/>
    <w:rPr>
      <w:color w:val="000066"/>
      <w:u w:val="single"/>
    </w:rPr>
  </w:style>
  <w:style w:type="table" w:styleId="Tabel-Gitter">
    <w:name w:val="Table Grid"/>
    <w:basedOn w:val="Tabel-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1489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4891"/>
    <w:rPr>
      <w:rFonts w:ascii="Segoe UI" w:eastAsia="Times New Roman" w:hAnsi="Segoe UI" w:cs="Segoe UI"/>
      <w:sz w:val="18"/>
      <w:szCs w:val="18"/>
    </w:rPr>
  </w:style>
  <w:style w:type="character" w:customStyle="1" w:styleId="Overskrift1Tegn">
    <w:name w:val="Overskrift 1 Tegn"/>
    <w:basedOn w:val="Standardskrifttypeiafsnit"/>
    <w:link w:val="Overskrift1"/>
    <w:uiPriority w:val="9"/>
    <w:rsid w:val="00AE3434"/>
    <w:rPr>
      <w:rFonts w:ascii="Arial" w:eastAsiaTheme="majorEastAsia" w:hAnsi="Arial" w:cstheme="majorBidi"/>
      <w:b/>
      <w:noProof/>
      <w:color w:val="000000" w:themeColor="text1"/>
      <w:sz w:val="24"/>
      <w:szCs w:val="32"/>
      <w:lang w:val="da-DK"/>
    </w:rPr>
  </w:style>
  <w:style w:type="character" w:customStyle="1" w:styleId="Overskrift2Tegn">
    <w:name w:val="Overskrift 2 Tegn"/>
    <w:basedOn w:val="Standardskrifttypeiafsnit"/>
    <w:link w:val="Overskrift2"/>
    <w:uiPriority w:val="9"/>
    <w:rsid w:val="00890994"/>
    <w:rPr>
      <w:rFonts w:ascii="Arial" w:eastAsiaTheme="majorEastAsia" w:hAnsi="Arial" w:cstheme="majorBidi"/>
      <w:b/>
      <w:color w:val="DA291C" w:themeColor="accent1"/>
      <w:sz w:val="24"/>
      <w:szCs w:val="26"/>
      <w:lang w:val="da-DK"/>
    </w:rPr>
  </w:style>
  <w:style w:type="character" w:customStyle="1" w:styleId="Overskrift3Tegn">
    <w:name w:val="Overskrift 3 Tegn"/>
    <w:basedOn w:val="Standardskrifttypeiafsnit"/>
    <w:link w:val="Overskrift3"/>
    <w:uiPriority w:val="9"/>
    <w:rsid w:val="00A81444"/>
    <w:rPr>
      <w:rFonts w:ascii="Arial" w:eastAsiaTheme="majorEastAsia" w:hAnsi="Arial" w:cstheme="majorBidi"/>
      <w:b/>
      <w:noProof/>
      <w:sz w:val="20"/>
      <w:szCs w:val="24"/>
      <w:lang w:val="da-DK"/>
    </w:rPr>
  </w:style>
  <w:style w:type="character" w:customStyle="1" w:styleId="Overskrift4Tegn">
    <w:name w:val="Overskrift 4 Tegn"/>
    <w:basedOn w:val="Standardskrifttypeiafsnit"/>
    <w:link w:val="Overskrift4"/>
    <w:uiPriority w:val="9"/>
    <w:rsid w:val="004462C5"/>
    <w:rPr>
      <w:rFonts w:ascii="Arial" w:eastAsiaTheme="majorEastAsia" w:hAnsi="Arial" w:cstheme="majorBidi"/>
      <w:i/>
      <w:iCs/>
      <w:noProof/>
      <w:color w:val="FFFFFF" w:themeColor="text2"/>
      <w:sz w:val="20"/>
      <w:szCs w:val="20"/>
      <w:lang w:val="da-DK"/>
    </w:rPr>
  </w:style>
  <w:style w:type="character" w:customStyle="1" w:styleId="Overskrift5Tegn">
    <w:name w:val="Overskrift 5 Tegn"/>
    <w:basedOn w:val="Standardskrifttypeiafsnit"/>
    <w:link w:val="Overskrift5"/>
    <w:uiPriority w:val="9"/>
    <w:semiHidden/>
    <w:rsid w:val="00F14891"/>
    <w:rPr>
      <w:rFonts w:asciiTheme="majorHAnsi" w:eastAsiaTheme="majorEastAsia" w:hAnsiTheme="majorHAnsi" w:cstheme="majorBidi"/>
      <w:color w:val="FFFFFF" w:themeColor="text2"/>
      <w:szCs w:val="20"/>
    </w:rPr>
  </w:style>
  <w:style w:type="character" w:customStyle="1" w:styleId="Overskrift6Tegn">
    <w:name w:val="Overskrift 6 Tegn"/>
    <w:basedOn w:val="Standardskrifttypeiafsnit"/>
    <w:link w:val="Overskrift6"/>
    <w:uiPriority w:val="9"/>
    <w:semiHidden/>
    <w:rsid w:val="00F14891"/>
    <w:rPr>
      <w:rFonts w:asciiTheme="majorHAnsi" w:eastAsiaTheme="majorEastAsia" w:hAnsiTheme="majorHAnsi" w:cstheme="majorBidi"/>
      <w:color w:val="FFFFFF" w:themeColor="text2"/>
      <w:szCs w:val="20"/>
    </w:rPr>
  </w:style>
  <w:style w:type="paragraph" w:styleId="Opstilling-punkttegn">
    <w:name w:val="List Bullet"/>
    <w:basedOn w:val="Normal"/>
    <w:uiPriority w:val="10"/>
    <w:qFormat/>
    <w:rsid w:val="00BD65B2"/>
    <w:pPr>
      <w:numPr>
        <w:numId w:val="17"/>
      </w:numPr>
      <w:ind w:left="284" w:hanging="284"/>
      <w:contextualSpacing/>
    </w:pPr>
  </w:style>
  <w:style w:type="paragraph" w:styleId="Opstilling-punkttegn2">
    <w:name w:val="List Bullet 2"/>
    <w:basedOn w:val="Listeafsnit"/>
    <w:uiPriority w:val="10"/>
    <w:qFormat/>
    <w:rsid w:val="00BD65B2"/>
    <w:pPr>
      <w:numPr>
        <w:numId w:val="23"/>
      </w:numPr>
    </w:pPr>
  </w:style>
  <w:style w:type="paragraph" w:styleId="Opstilling-talellerbogst">
    <w:name w:val="List Number"/>
    <w:basedOn w:val="Normal"/>
    <w:uiPriority w:val="99"/>
    <w:unhideWhenUsed/>
    <w:rsid w:val="00F14891"/>
    <w:pPr>
      <w:contextualSpacing/>
    </w:pPr>
  </w:style>
  <w:style w:type="paragraph" w:styleId="Opstilling-talellerbogst2">
    <w:name w:val="List Number 2"/>
    <w:basedOn w:val="Normal"/>
    <w:uiPriority w:val="99"/>
    <w:unhideWhenUsed/>
    <w:rsid w:val="00F14891"/>
    <w:pPr>
      <w:numPr>
        <w:numId w:val="8"/>
      </w:numPr>
      <w:contextualSpacing/>
    </w:pPr>
  </w:style>
  <w:style w:type="paragraph" w:customStyle="1" w:styleId="PageNumber1">
    <w:name w:val="Page Number1"/>
    <w:basedOn w:val="Normal"/>
    <w:semiHidden/>
    <w:rsid w:val="00F14891"/>
    <w:pPr>
      <w:ind w:left="170"/>
    </w:pPr>
  </w:style>
  <w:style w:type="paragraph" w:styleId="Listeafsnit">
    <w:name w:val="List Paragraph"/>
    <w:basedOn w:val="Normal"/>
    <w:uiPriority w:val="34"/>
    <w:rsid w:val="00432AF5"/>
    <w:pPr>
      <w:ind w:left="720"/>
      <w:contextualSpacing/>
    </w:pPr>
  </w:style>
  <w:style w:type="character" w:styleId="Pladsholdertekst">
    <w:name w:val="Placeholder Text"/>
    <w:basedOn w:val="Standardskrifttypeiafsnit"/>
    <w:uiPriority w:val="99"/>
    <w:semiHidden/>
    <w:rsid w:val="00954489"/>
    <w:rPr>
      <w:color w:val="808080"/>
    </w:rPr>
  </w:style>
  <w:style w:type="paragraph" w:styleId="Overskrift">
    <w:name w:val="TOC Heading"/>
    <w:basedOn w:val="Overskrift1"/>
    <w:next w:val="Normal"/>
    <w:uiPriority w:val="9"/>
    <w:qFormat/>
    <w:rsid w:val="00A305B8"/>
    <w:pPr>
      <w:outlineLvl w:val="9"/>
    </w:pPr>
    <w:rPr>
      <w:color w:val="auto"/>
      <w:sz w:val="32"/>
    </w:rPr>
  </w:style>
  <w:style w:type="character" w:styleId="Ulstomtale">
    <w:name w:val="Unresolved Mention"/>
    <w:basedOn w:val="Standardskrifttypeiafsnit"/>
    <w:uiPriority w:val="99"/>
    <w:semiHidden/>
    <w:unhideWhenUsed/>
    <w:rsid w:val="0080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f.dk/produkt/hemmelighed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f.dk/produkt/hemmelighed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redbarnet.dk\SysVol\intern.redbarnet.dk\scripts\Templates\RB_DK_Blank%20med%20logo%20og%20sidefod.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FF1709BE4705418B695BE82097BE37" ma:contentTypeVersion="16" ma:contentTypeDescription="Opret et nyt dokument." ma:contentTypeScope="" ma:versionID="389af1b00eecdad273ec47f762c981f1">
  <xsd:schema xmlns:xsd="http://www.w3.org/2001/XMLSchema" xmlns:xs="http://www.w3.org/2001/XMLSchema" xmlns:p="http://schemas.microsoft.com/office/2006/metadata/properties" xmlns:ns2="76a957fd-c8f4-4907-970c-171768256078" xmlns:ns3="e413a2b0-0e21-478a-b430-e21d7d4e90c1" targetNamespace="http://schemas.microsoft.com/office/2006/metadata/properties" ma:root="true" ma:fieldsID="d3d9ea079d7989b2ea4dafeeaa31c43e" ns2:_="" ns3:_="">
    <xsd:import namespace="76a957fd-c8f4-4907-970c-171768256078"/>
    <xsd:import namespace="e413a2b0-0e21-478a-b430-e21d7d4e90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957fd-c8f4-4907-970c-171768256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cf76d3ee-fa17-411f-8328-b0b980a4a4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13a2b0-0e21-478a-b430-e21d7d4e90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dd373-56f8-4a5f-b85c-8b7a1bdaaf37}" ma:internalName="TaxCatchAll" ma:showField="CatchAllData" ma:web="e413a2b0-0e21-478a-b430-e21d7d4e9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13a2b0-0e21-478a-b430-e21d7d4e90c1" xsi:nil="true"/>
    <lcf76f155ced4ddcb4097134ff3c332f xmlns="76a957fd-c8f4-4907-970c-1717682560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59F16-BBFD-4932-A013-6C3C4BF2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957fd-c8f4-4907-970c-171768256078"/>
    <ds:schemaRef ds:uri="e413a2b0-0e21-478a-b430-e21d7d4e9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CCE68-37F8-4157-BE0A-FB89C163C6A2}">
  <ds:schemaRefs>
    <ds:schemaRef ds:uri="http://schemas.openxmlformats.org/officeDocument/2006/bibliography"/>
  </ds:schemaRefs>
</ds:datastoreItem>
</file>

<file path=customXml/itemProps3.xml><?xml version="1.0" encoding="utf-8"?>
<ds:datastoreItem xmlns:ds="http://schemas.openxmlformats.org/officeDocument/2006/customXml" ds:itemID="{50065BCD-F442-4C99-9B0E-9EB337B9C12E}">
  <ds:schemaRefs>
    <ds:schemaRef ds:uri="http://schemas.microsoft.com/sharepoint/v3/contenttype/forms"/>
  </ds:schemaRefs>
</ds:datastoreItem>
</file>

<file path=customXml/itemProps4.xml><?xml version="1.0" encoding="utf-8"?>
<ds:datastoreItem xmlns:ds="http://schemas.openxmlformats.org/officeDocument/2006/customXml" ds:itemID="{F493F009-9166-4FA3-AFC3-5381A47C780D}">
  <ds:schemaRefs>
    <ds:schemaRef ds:uri="http://schemas.microsoft.com/office/2006/metadata/properties"/>
    <ds:schemaRef ds:uri="http://schemas.microsoft.com/office/infopath/2007/PartnerControls"/>
    <ds:schemaRef ds:uri="e413a2b0-0e21-478a-b430-e21d7d4e90c1"/>
    <ds:schemaRef ds:uri="76a957fd-c8f4-4907-970c-171768256078"/>
  </ds:schemaRefs>
</ds:datastoreItem>
</file>

<file path=docProps/app.xml><?xml version="1.0" encoding="utf-8"?>
<Properties xmlns="http://schemas.openxmlformats.org/officeDocument/2006/extended-properties" xmlns:vt="http://schemas.openxmlformats.org/officeDocument/2006/docPropsVTypes">
  <Template>RB_DK_Blank med logo og sidefod</Template>
  <TotalTime>39</TotalTime>
  <Pages>2</Pages>
  <Words>594</Words>
  <Characters>3625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Kristine Faal</dc:creator>
  <cp:keywords/>
  <dc:description/>
  <cp:lastModifiedBy>Stella Kristine Faal</cp:lastModifiedBy>
  <cp:revision>2</cp:revision>
  <cp:lastPrinted>2018-11-28T11:47:00Z</cp:lastPrinted>
  <dcterms:created xsi:type="dcterms:W3CDTF">2024-02-28T09:57:00Z</dcterms:created>
  <dcterms:modified xsi:type="dcterms:W3CDTF">2024-02-28T09:57:00Z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0x010100E3FF1709BE4705418B695BE82097BE37</vt:lpwstr>
  </property>
  <property fmtid="{D5CDD505-2E9C-101B-9397-08002B2CF9AE}" pid="3" name="MSIP_Label_7840c0f8-1866-4162-ad0f-2d70e03cc773_Enabled">
    <vt:lpwstr>True</vt:lpwstr>
  </property>
  <property fmtid="{D5CDD505-2E9C-101B-9397-08002B2CF9AE}" pid="4" name="MSIP_Label_7840c0f8-1866-4162-ad0f-2d70e03cc773_SiteId">
    <vt:lpwstr>b738c0f4-215a-438a-ad8b-3a8b60351c56</vt:lpwstr>
  </property>
  <property fmtid="{D5CDD505-2E9C-101B-9397-08002B2CF9AE}" pid="5" name="MSIP_Label_7840c0f8-1866-4162-ad0f-2d70e03cc773_Owner">
    <vt:lpwstr>LIS@redbarnet.dk</vt:lpwstr>
  </property>
  <property fmtid="{D5CDD505-2E9C-101B-9397-08002B2CF9AE}" pid="6" name="MSIP_Label_7840c0f8-1866-4162-ad0f-2d70e03cc773_SetDate">
    <vt:lpwstr>2018-06-01T11:48:13.0438099Z</vt:lpwstr>
  </property>
  <property fmtid="{D5CDD505-2E9C-101B-9397-08002B2CF9AE}" pid="7" name="MSIP_Label_7840c0f8-1866-4162-ad0f-2d70e03cc773_Name">
    <vt:lpwstr>Public - Offentlig</vt:lpwstr>
  </property>
  <property fmtid="{D5CDD505-2E9C-101B-9397-08002B2CF9AE}" pid="8" name="MSIP_Label_7840c0f8-1866-4162-ad0f-2d70e03cc773_Application">
    <vt:lpwstr>Microsoft Azure Information Protection</vt:lpwstr>
  </property>
  <property fmtid="{D5CDD505-2E9C-101B-9397-08002B2CF9AE}" pid="9" name="MSIP_Label_7840c0f8-1866-4162-ad0f-2d70e03cc773_Extended_MSFT_Method">
    <vt:lpwstr>Automatic</vt:lpwstr>
  </property>
  <property fmtid="{D5CDD505-2E9C-101B-9397-08002B2CF9AE}" pid="10" name="Sensitivity">
    <vt:lpwstr>Public - Offentlig</vt:lpwstr>
  </property>
  <property fmtid="{D5CDD505-2E9C-101B-9397-08002B2CF9AE}" pid="11" name="MediaServiceImageTags">
    <vt:lpwstr/>
  </property>
</Properties>
</file>