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F3CD" w14:textId="6CE2DCBA" w:rsidR="001F077C" w:rsidRPr="001A0766" w:rsidRDefault="00921221" w:rsidP="00505DE4">
      <w:pPr>
        <w:spacing w:after="160" w:line="259" w:lineRule="auto"/>
        <w:jc w:val="both"/>
        <w:rPr>
          <w:rFonts w:ascii="Oswald Medium" w:hAnsi="Oswald Medium"/>
          <w:sz w:val="24"/>
          <w:szCs w:val="24"/>
          <w:lang w:val="da-DK"/>
        </w:rPr>
      </w:pPr>
      <w:r w:rsidRPr="001A0766">
        <w:rPr>
          <w:rFonts w:ascii="Oswald Medium" w:hAnsi="Oswald Medium"/>
          <w:sz w:val="24"/>
          <w:szCs w:val="24"/>
          <w:lang w:val="da-DK"/>
        </w:rPr>
        <w:t xml:space="preserve">STÆRKE SAMMEN – </w:t>
      </w:r>
      <w:r w:rsidR="00505DE4" w:rsidRPr="001A0766">
        <w:rPr>
          <w:rFonts w:ascii="Oswald Medium" w:hAnsi="Oswald Medium"/>
          <w:sz w:val="24"/>
          <w:szCs w:val="24"/>
          <w:lang w:val="da-DK"/>
        </w:rPr>
        <w:t>DAGTILBUDOMRÅDET OG 0.-KLASSE</w:t>
      </w:r>
    </w:p>
    <w:p w14:paraId="05B7874C" w14:textId="6365E6F4" w:rsidR="00505DE4" w:rsidRPr="001A0766" w:rsidRDefault="001A0766" w:rsidP="00505DE4">
      <w:pPr>
        <w:jc w:val="both"/>
        <w:rPr>
          <w:rFonts w:ascii="Lato" w:hAnsi="Lato"/>
          <w:sz w:val="24"/>
          <w:szCs w:val="24"/>
          <w:lang w:val="da-DK"/>
        </w:rPr>
      </w:pPr>
      <w:r>
        <w:rPr>
          <w:rFonts w:ascii="Lato" w:hAnsi="Lato"/>
          <w:sz w:val="24"/>
          <w:szCs w:val="24"/>
          <w:lang w:val="da-DK"/>
        </w:rPr>
        <w:t>Stærke Sammen</w:t>
      </w:r>
      <w:r w:rsidR="00505DE4" w:rsidRPr="001A0766">
        <w:rPr>
          <w:rFonts w:ascii="Lato" w:hAnsi="Lato"/>
          <w:sz w:val="24"/>
          <w:szCs w:val="24"/>
          <w:lang w:val="da-DK"/>
        </w:rPr>
        <w:t xml:space="preserve"> sætter fokus på børns rettigheder, styrker børnegruppens trivsel og fællesskab og giver børnene konkrete handlemuligheder i forbindelse med vold og overgreb – enten mod dem selv eller nogle, de kender. </w:t>
      </w:r>
    </w:p>
    <w:p w14:paraId="6AB4C7D7" w14:textId="669BE545" w:rsidR="00505DE4" w:rsidRPr="001A0766" w:rsidRDefault="00505DE4" w:rsidP="00505DE4">
      <w:pPr>
        <w:spacing w:before="240"/>
        <w:jc w:val="both"/>
        <w:rPr>
          <w:rFonts w:ascii="Lato" w:hAnsi="Lato"/>
          <w:sz w:val="24"/>
          <w:szCs w:val="24"/>
          <w:lang w:val="da-DK"/>
        </w:rPr>
      </w:pPr>
      <w:r w:rsidRPr="001A0766">
        <w:rPr>
          <w:rFonts w:ascii="Lato" w:hAnsi="Lato"/>
          <w:sz w:val="24"/>
          <w:szCs w:val="24"/>
          <w:lang w:val="da-DK"/>
        </w:rPr>
        <w:t xml:space="preserve">Materialet er en tidlig indsats i forhold til at give børn kendskab til andres grænser og følelser. Det er første skridt til at sige fra, hvis børnene selv eller nogle, de kender, bliver udsat for vold og overgreb. </w:t>
      </w:r>
    </w:p>
    <w:p w14:paraId="210C7753" w14:textId="77777777" w:rsidR="00505DE4" w:rsidRPr="001A0766" w:rsidRDefault="00505DE4" w:rsidP="00505DE4">
      <w:pPr>
        <w:spacing w:before="240"/>
        <w:jc w:val="both"/>
        <w:rPr>
          <w:rFonts w:ascii="Lato" w:hAnsi="Lato"/>
          <w:sz w:val="24"/>
          <w:szCs w:val="24"/>
          <w:lang w:val="da-DK"/>
        </w:rPr>
      </w:pPr>
      <w:r w:rsidRPr="001A0766">
        <w:rPr>
          <w:rFonts w:ascii="Lato" w:hAnsi="Lato"/>
          <w:sz w:val="24"/>
          <w:szCs w:val="24"/>
          <w:lang w:val="da-DK"/>
        </w:rPr>
        <w:t xml:space="preserve">I Red Barnet udvikler vi vores materialer i tæt samarbejde med de børn og fagpersoner, som skal bruge materialerne. Det gør vi for at få flest mulige perspektiver på, og for at vi kan tilpasse det så meget som muligt til jeres hverdag i institutionerne og på skolerne. </w:t>
      </w:r>
    </w:p>
    <w:p w14:paraId="1E707469" w14:textId="6498FAFB" w:rsidR="00505DE4" w:rsidRPr="001A0766" w:rsidRDefault="00505DE4" w:rsidP="00505DE4">
      <w:pPr>
        <w:spacing w:before="240"/>
        <w:jc w:val="both"/>
        <w:rPr>
          <w:rFonts w:ascii="Lato" w:hAnsi="Lato"/>
          <w:sz w:val="24"/>
          <w:szCs w:val="24"/>
          <w:lang w:val="da-DK"/>
        </w:rPr>
      </w:pPr>
      <w:r w:rsidRPr="001A0766">
        <w:rPr>
          <w:rFonts w:ascii="Lato" w:hAnsi="Lato"/>
          <w:sz w:val="24"/>
          <w:szCs w:val="24"/>
          <w:lang w:val="da-DK"/>
        </w:rPr>
        <w:t xml:space="preserve">Materialet er udviklet til dagtilbudsområdet og børnehaveklasse (3-6 år). Materialet er bygget op om en </w:t>
      </w:r>
      <w:r w:rsidR="001A0766">
        <w:rPr>
          <w:rFonts w:ascii="Lato" w:hAnsi="Lato"/>
          <w:sz w:val="24"/>
          <w:szCs w:val="24"/>
          <w:lang w:val="da-DK"/>
        </w:rPr>
        <w:t>Stærke Sammen</w:t>
      </w:r>
      <w:r w:rsidRPr="001A0766">
        <w:rPr>
          <w:rFonts w:ascii="Lato" w:hAnsi="Lato"/>
          <w:sz w:val="24"/>
          <w:szCs w:val="24"/>
          <w:lang w:val="da-DK"/>
        </w:rPr>
        <w:t xml:space="preserve">-uge, hvor I arbejder med materialet hver dag i 1,5-2 timer. Herefter anbefaler vi, at I arbejder med materialet minimum en gang pr. måned. </w:t>
      </w:r>
    </w:p>
    <w:p w14:paraId="29E9D27F" w14:textId="77777777" w:rsidR="00505DE4" w:rsidRPr="001A0766" w:rsidRDefault="00505DE4" w:rsidP="00505DE4">
      <w:pPr>
        <w:jc w:val="both"/>
        <w:rPr>
          <w:rFonts w:ascii="Lato" w:hAnsi="Lato"/>
          <w:sz w:val="24"/>
          <w:szCs w:val="24"/>
          <w:lang w:val="da-DK"/>
        </w:rPr>
      </w:pPr>
    </w:p>
    <w:p w14:paraId="3E0C8DDE" w14:textId="5A59F093" w:rsidR="00505DE4" w:rsidRPr="001A0766" w:rsidRDefault="00505DE4" w:rsidP="00505DE4">
      <w:pPr>
        <w:jc w:val="both"/>
        <w:rPr>
          <w:rFonts w:ascii="Lato" w:hAnsi="Lato"/>
          <w:b/>
          <w:bCs/>
          <w:sz w:val="24"/>
          <w:szCs w:val="24"/>
          <w:lang w:val="da-DK"/>
        </w:rPr>
      </w:pPr>
      <w:r w:rsidRPr="001A0766">
        <w:rPr>
          <w:rFonts w:ascii="Lato" w:hAnsi="Lato"/>
          <w:b/>
          <w:bCs/>
          <w:sz w:val="24"/>
          <w:szCs w:val="24"/>
          <w:lang w:val="da-DK"/>
        </w:rPr>
        <w:t>Forberedelse</w:t>
      </w:r>
    </w:p>
    <w:p w14:paraId="0B8502BC" w14:textId="24FB9932" w:rsidR="00505DE4" w:rsidRPr="001A0766" w:rsidRDefault="00505DE4" w:rsidP="00505DE4">
      <w:pPr>
        <w:jc w:val="both"/>
        <w:rPr>
          <w:rFonts w:ascii="Lato" w:hAnsi="Lato"/>
          <w:sz w:val="24"/>
          <w:szCs w:val="24"/>
          <w:lang w:val="da-DK"/>
        </w:rPr>
      </w:pPr>
      <w:r w:rsidRPr="001A0766">
        <w:rPr>
          <w:rFonts w:ascii="Lato" w:hAnsi="Lato"/>
          <w:sz w:val="24"/>
          <w:szCs w:val="24"/>
          <w:lang w:val="da-DK"/>
        </w:rPr>
        <w:t>Vi vil gerne klæde</w:t>
      </w:r>
      <w:r w:rsidR="001A0766">
        <w:rPr>
          <w:rFonts w:ascii="Lato" w:hAnsi="Lato"/>
          <w:sz w:val="24"/>
          <w:szCs w:val="24"/>
          <w:lang w:val="da-DK"/>
        </w:rPr>
        <w:t xml:space="preserve"> jer</w:t>
      </w:r>
      <w:r w:rsidRPr="001A0766">
        <w:rPr>
          <w:rFonts w:ascii="Lato" w:hAnsi="Lato"/>
          <w:sz w:val="24"/>
          <w:szCs w:val="24"/>
          <w:lang w:val="da-DK"/>
        </w:rPr>
        <w:t xml:space="preserve"> fagpersoner, der skal facilitere materialet, ordentligt på til at arbejde med det. Derfor har vi udarbejdet 4 korte film med forskellige vigtige temaer i forhold til materialet. Derudover anbefaler vi, at I bruger et par timer, inden I starter ugen, på at sætte jer ind i de enkelte øvelser og samle materiale, der skal bruges i løbet af </w:t>
      </w:r>
      <w:r w:rsidR="001A0766">
        <w:rPr>
          <w:rFonts w:ascii="Lato" w:hAnsi="Lato"/>
          <w:sz w:val="24"/>
          <w:szCs w:val="24"/>
          <w:lang w:val="da-DK"/>
        </w:rPr>
        <w:t>Stærke Sammen</w:t>
      </w:r>
      <w:r w:rsidRPr="001A0766">
        <w:rPr>
          <w:rFonts w:ascii="Lato" w:hAnsi="Lato"/>
          <w:sz w:val="24"/>
          <w:szCs w:val="24"/>
          <w:lang w:val="da-DK"/>
        </w:rPr>
        <w:t xml:space="preserve">-ugen. </w:t>
      </w:r>
      <w:hyperlink r:id="rId11" w:history="1">
        <w:r w:rsidRPr="001A0766">
          <w:rPr>
            <w:rStyle w:val="Hyperlink"/>
            <w:rFonts w:ascii="Lato" w:hAnsi="Lato"/>
            <w:sz w:val="24"/>
            <w:szCs w:val="24"/>
            <w:lang w:val="da-DK"/>
          </w:rPr>
          <w:t>Det kan I læse mere om he</w:t>
        </w:r>
        <w:r w:rsidR="001A0766" w:rsidRPr="001A0766">
          <w:rPr>
            <w:rStyle w:val="Hyperlink"/>
            <w:rFonts w:ascii="Lato" w:hAnsi="Lato"/>
            <w:sz w:val="24"/>
            <w:szCs w:val="24"/>
            <w:lang w:val="da-DK"/>
          </w:rPr>
          <w:t>r.</w:t>
        </w:r>
      </w:hyperlink>
    </w:p>
    <w:p w14:paraId="43D2ABF3" w14:textId="77777777" w:rsidR="00505DE4" w:rsidRPr="001A0766" w:rsidRDefault="00505DE4" w:rsidP="00505DE4">
      <w:pPr>
        <w:jc w:val="both"/>
        <w:rPr>
          <w:rFonts w:ascii="Lato" w:hAnsi="Lato"/>
          <w:sz w:val="24"/>
          <w:szCs w:val="24"/>
          <w:lang w:val="da-DK"/>
        </w:rPr>
      </w:pPr>
    </w:p>
    <w:p w14:paraId="268B401D" w14:textId="61459929" w:rsidR="00505DE4" w:rsidRPr="001A0766" w:rsidRDefault="00505DE4" w:rsidP="00505DE4">
      <w:pPr>
        <w:jc w:val="both"/>
        <w:rPr>
          <w:rFonts w:ascii="Lato" w:hAnsi="Lato"/>
          <w:b/>
          <w:bCs/>
          <w:sz w:val="24"/>
          <w:szCs w:val="24"/>
          <w:lang w:val="da-DK"/>
        </w:rPr>
      </w:pPr>
      <w:r w:rsidRPr="001A0766">
        <w:rPr>
          <w:rFonts w:ascii="Lato" w:hAnsi="Lato"/>
          <w:sz w:val="24"/>
          <w:szCs w:val="24"/>
          <w:lang w:val="da-DK"/>
        </w:rPr>
        <w:t xml:space="preserve"> </w:t>
      </w:r>
      <w:r w:rsidRPr="001A0766">
        <w:rPr>
          <w:rFonts w:ascii="Lato" w:hAnsi="Lato"/>
          <w:b/>
          <w:bCs/>
          <w:sz w:val="24"/>
          <w:szCs w:val="24"/>
          <w:lang w:val="da-DK"/>
        </w:rPr>
        <w:t>STÆRKE SAMMEN-ugen</w:t>
      </w:r>
    </w:p>
    <w:p w14:paraId="1B57F491" w14:textId="216582C3" w:rsidR="00505DE4" w:rsidRPr="001A0766" w:rsidRDefault="00505DE4" w:rsidP="00505DE4">
      <w:pPr>
        <w:jc w:val="both"/>
        <w:rPr>
          <w:rFonts w:ascii="Lato" w:hAnsi="Lato"/>
          <w:sz w:val="24"/>
          <w:szCs w:val="24"/>
          <w:lang w:val="da-DK"/>
        </w:rPr>
      </w:pPr>
      <w:r w:rsidRPr="001A0766">
        <w:rPr>
          <w:rFonts w:ascii="Lato" w:hAnsi="Lato"/>
          <w:sz w:val="24"/>
          <w:szCs w:val="24"/>
          <w:lang w:val="da-DK"/>
        </w:rPr>
        <w:t xml:space="preserve">1. dag: Kropsøvelse (meditationsøvelse), </w:t>
      </w:r>
      <w:r w:rsidR="001A0766">
        <w:rPr>
          <w:rFonts w:ascii="Lato" w:hAnsi="Lato"/>
          <w:sz w:val="24"/>
          <w:szCs w:val="24"/>
          <w:lang w:val="da-DK"/>
        </w:rPr>
        <w:t>Stærke Sammen</w:t>
      </w:r>
      <w:r w:rsidRPr="001A0766">
        <w:rPr>
          <w:rFonts w:ascii="Lato" w:hAnsi="Lato"/>
          <w:sz w:val="24"/>
          <w:szCs w:val="24"/>
          <w:lang w:val="da-DK"/>
        </w:rPr>
        <w:t>-kasse + Talerør + sang med fagter</w:t>
      </w:r>
    </w:p>
    <w:p w14:paraId="7EE4FC8D" w14:textId="77777777" w:rsidR="00505DE4" w:rsidRPr="001A0766" w:rsidRDefault="00505DE4" w:rsidP="00505DE4">
      <w:pPr>
        <w:jc w:val="both"/>
        <w:rPr>
          <w:rFonts w:ascii="Lato" w:hAnsi="Lato"/>
          <w:sz w:val="24"/>
          <w:szCs w:val="24"/>
          <w:lang w:val="da-DK"/>
        </w:rPr>
      </w:pPr>
      <w:r w:rsidRPr="001A0766">
        <w:rPr>
          <w:rFonts w:ascii="Lato" w:hAnsi="Lato"/>
          <w:sz w:val="24"/>
          <w:szCs w:val="24"/>
          <w:lang w:val="da-DK"/>
        </w:rPr>
        <w:t>2. dag: Kropsøvelse + Hemmeligheder som oplevelseslæsning + sangen med fagter</w:t>
      </w:r>
    </w:p>
    <w:p w14:paraId="2424E8BD" w14:textId="77777777" w:rsidR="00505DE4" w:rsidRPr="001A0766" w:rsidRDefault="00505DE4" w:rsidP="00505DE4">
      <w:pPr>
        <w:jc w:val="both"/>
        <w:rPr>
          <w:rFonts w:ascii="Lato" w:hAnsi="Lato"/>
          <w:sz w:val="24"/>
          <w:szCs w:val="24"/>
          <w:lang w:val="da-DK"/>
        </w:rPr>
      </w:pPr>
      <w:r w:rsidRPr="001A0766">
        <w:rPr>
          <w:rFonts w:ascii="Lato" w:hAnsi="Lato"/>
          <w:sz w:val="24"/>
          <w:szCs w:val="24"/>
          <w:lang w:val="da-DK"/>
        </w:rPr>
        <w:t>3. dag: Kropsøvelse + Hemmeligheder + sangleg med fagter</w:t>
      </w:r>
    </w:p>
    <w:p w14:paraId="4FAC1A5E" w14:textId="77777777" w:rsidR="00505DE4" w:rsidRPr="001A0766" w:rsidRDefault="00505DE4" w:rsidP="00505DE4">
      <w:pPr>
        <w:jc w:val="both"/>
        <w:rPr>
          <w:rFonts w:ascii="Lato" w:hAnsi="Lato"/>
          <w:sz w:val="24"/>
          <w:szCs w:val="24"/>
          <w:lang w:val="da-DK"/>
        </w:rPr>
      </w:pPr>
      <w:r w:rsidRPr="001A0766">
        <w:rPr>
          <w:rFonts w:ascii="Lato" w:hAnsi="Lato"/>
          <w:sz w:val="24"/>
          <w:szCs w:val="24"/>
          <w:lang w:val="da-DK"/>
        </w:rPr>
        <w:t>4. Dag: Kropsøvelse + Hviskeleg + sangleg med fagter</w:t>
      </w:r>
    </w:p>
    <w:p w14:paraId="75C26459" w14:textId="77777777" w:rsidR="00505DE4" w:rsidRPr="001A0766" w:rsidRDefault="00505DE4" w:rsidP="00505DE4">
      <w:pPr>
        <w:jc w:val="both"/>
        <w:rPr>
          <w:rFonts w:ascii="Lato" w:hAnsi="Lato"/>
          <w:sz w:val="24"/>
          <w:szCs w:val="24"/>
          <w:lang w:val="da-DK"/>
        </w:rPr>
      </w:pPr>
      <w:r w:rsidRPr="001A0766">
        <w:rPr>
          <w:rFonts w:ascii="Lato" w:hAnsi="Lato"/>
          <w:sz w:val="24"/>
          <w:szCs w:val="24"/>
          <w:lang w:val="da-DK"/>
        </w:rPr>
        <w:t xml:space="preserve">5. Dag: Kropsøvelse + Hemmeligheder + sangleg med fagter. </w:t>
      </w:r>
    </w:p>
    <w:p w14:paraId="708F4B3D" w14:textId="77777777" w:rsidR="00505DE4" w:rsidRPr="001A0766" w:rsidRDefault="00505DE4" w:rsidP="00505DE4">
      <w:pPr>
        <w:jc w:val="both"/>
        <w:rPr>
          <w:rFonts w:ascii="Lato" w:hAnsi="Lato"/>
          <w:sz w:val="24"/>
          <w:szCs w:val="24"/>
          <w:lang w:val="da-DK"/>
        </w:rPr>
      </w:pPr>
    </w:p>
    <w:p w14:paraId="765D2BED" w14:textId="77777777" w:rsidR="00505DE4" w:rsidRPr="001A0766" w:rsidRDefault="00505DE4" w:rsidP="00505DE4">
      <w:pPr>
        <w:jc w:val="both"/>
        <w:rPr>
          <w:rFonts w:ascii="Lato" w:hAnsi="Lato"/>
          <w:b/>
          <w:bCs/>
          <w:sz w:val="24"/>
          <w:szCs w:val="24"/>
          <w:lang w:val="da-DK"/>
        </w:rPr>
      </w:pPr>
      <w:r w:rsidRPr="001A0766">
        <w:rPr>
          <w:rFonts w:ascii="Lato" w:hAnsi="Lato"/>
          <w:b/>
          <w:bCs/>
          <w:sz w:val="24"/>
          <w:szCs w:val="24"/>
          <w:lang w:val="da-DK"/>
        </w:rPr>
        <w:t>Hvordan</w:t>
      </w:r>
    </w:p>
    <w:p w14:paraId="7838769B" w14:textId="5D18A2E1" w:rsidR="00A55E24" w:rsidRPr="001A0766" w:rsidRDefault="00505DE4" w:rsidP="00505DE4">
      <w:pPr>
        <w:jc w:val="both"/>
        <w:rPr>
          <w:rFonts w:ascii="Lato" w:hAnsi="Lato"/>
          <w:sz w:val="24"/>
          <w:szCs w:val="24"/>
          <w:lang w:val="da-DK"/>
        </w:rPr>
      </w:pPr>
      <w:r w:rsidRPr="001A0766">
        <w:rPr>
          <w:rFonts w:ascii="Lato" w:hAnsi="Lato"/>
          <w:sz w:val="24"/>
          <w:szCs w:val="24"/>
          <w:lang w:val="da-DK"/>
        </w:rPr>
        <w:t>Vi har lavet en kort og overskuelig beskrivelse af alle aktiviteterne. Materialet er afstemt med de forenede fælles mål</w:t>
      </w:r>
      <w:r w:rsidR="001A0766">
        <w:rPr>
          <w:rFonts w:ascii="Lato" w:hAnsi="Lato"/>
          <w:sz w:val="24"/>
          <w:szCs w:val="24"/>
          <w:lang w:val="da-DK"/>
        </w:rPr>
        <w:t xml:space="preserve">. </w:t>
      </w:r>
      <w:r w:rsidRPr="001A0766">
        <w:rPr>
          <w:rFonts w:ascii="Lato" w:hAnsi="Lato"/>
          <w:sz w:val="24"/>
          <w:szCs w:val="24"/>
          <w:lang w:val="da-DK"/>
        </w:rPr>
        <w:t xml:space="preserve">Hver gang I arbejder med </w:t>
      </w:r>
      <w:r w:rsidR="001A0766">
        <w:rPr>
          <w:rFonts w:ascii="Lato" w:hAnsi="Lato"/>
          <w:sz w:val="24"/>
          <w:szCs w:val="24"/>
          <w:lang w:val="da-DK"/>
        </w:rPr>
        <w:t>Stærke Sammen</w:t>
      </w:r>
      <w:r w:rsidRPr="001A0766">
        <w:rPr>
          <w:rFonts w:ascii="Lato" w:hAnsi="Lato"/>
          <w:sz w:val="24"/>
          <w:szCs w:val="24"/>
          <w:lang w:val="da-DK"/>
        </w:rPr>
        <w:t xml:space="preserve">, er der to faste elementer: en sang med fagter og en ’kom i kontakt med dig selv-øvelse’ (meditationsøvelse). Dette er gjort for at skabe struktur. </w:t>
      </w:r>
      <w:r w:rsidR="001A0766">
        <w:rPr>
          <w:rFonts w:ascii="Lato" w:hAnsi="Lato"/>
          <w:sz w:val="24"/>
          <w:szCs w:val="24"/>
          <w:lang w:val="da-DK"/>
        </w:rPr>
        <w:t>Stærke Sammen</w:t>
      </w:r>
      <w:r w:rsidRPr="001A0766">
        <w:rPr>
          <w:rFonts w:ascii="Lato" w:hAnsi="Lato"/>
          <w:sz w:val="24"/>
          <w:szCs w:val="24"/>
          <w:lang w:val="da-DK"/>
        </w:rPr>
        <w:t xml:space="preserve">-ugen er præget af genkendelighed, fx </w:t>
      </w:r>
      <w:r w:rsidRPr="001A0766">
        <w:rPr>
          <w:rFonts w:ascii="Lato" w:hAnsi="Lato"/>
          <w:sz w:val="24"/>
          <w:szCs w:val="24"/>
          <w:lang w:val="da-DK"/>
        </w:rPr>
        <w:lastRenderedPageBreak/>
        <w:t>i form af meditationsøvelsen, sanglegen med fagter og brugen af bogen ”Hemmeligheder” (som bliver brugt med forskelligt formål alle dagene).</w:t>
      </w:r>
    </w:p>
    <w:p w14:paraId="292B1C09" w14:textId="77777777" w:rsidR="00A55E24" w:rsidRPr="001A0766" w:rsidRDefault="00A55E24" w:rsidP="00505DE4">
      <w:pPr>
        <w:jc w:val="both"/>
        <w:rPr>
          <w:rFonts w:ascii="Lato" w:hAnsi="Lato"/>
          <w:sz w:val="24"/>
          <w:szCs w:val="24"/>
          <w:lang w:val="da-DK"/>
        </w:rPr>
      </w:pPr>
    </w:p>
    <w:p w14:paraId="1C70C89E" w14:textId="04D800C1" w:rsidR="00505DE4" w:rsidRPr="001A0766" w:rsidRDefault="00505DE4" w:rsidP="00505DE4">
      <w:pPr>
        <w:jc w:val="both"/>
        <w:rPr>
          <w:rFonts w:ascii="Lato" w:hAnsi="Lato"/>
          <w:b/>
          <w:bCs/>
          <w:sz w:val="24"/>
          <w:szCs w:val="24"/>
          <w:lang w:val="da-DK"/>
        </w:rPr>
      </w:pPr>
      <w:r w:rsidRPr="001A0766">
        <w:rPr>
          <w:rFonts w:ascii="Lato" w:hAnsi="Lato"/>
          <w:b/>
          <w:bCs/>
          <w:sz w:val="24"/>
          <w:szCs w:val="24"/>
          <w:lang w:val="da-DK"/>
        </w:rPr>
        <w:t>Materialer</w:t>
      </w:r>
    </w:p>
    <w:p w14:paraId="4072A820" w14:textId="2DD23F1A" w:rsidR="00505DE4" w:rsidRPr="001A0766" w:rsidRDefault="00505DE4" w:rsidP="00505DE4">
      <w:pPr>
        <w:jc w:val="both"/>
        <w:rPr>
          <w:rFonts w:ascii="Lato" w:hAnsi="Lato"/>
          <w:sz w:val="24"/>
          <w:szCs w:val="24"/>
          <w:lang w:val="da-DK"/>
        </w:rPr>
      </w:pPr>
      <w:r w:rsidRPr="001A0766">
        <w:rPr>
          <w:rFonts w:ascii="Lato" w:hAnsi="Lato"/>
          <w:sz w:val="24"/>
          <w:szCs w:val="24"/>
          <w:lang w:val="da-DK"/>
        </w:rPr>
        <w:t>Papkasse, maling, fjer/perler (hvad I har)</w:t>
      </w:r>
      <w:r w:rsidR="001A0766">
        <w:rPr>
          <w:rFonts w:ascii="Lato" w:hAnsi="Lato"/>
          <w:sz w:val="24"/>
          <w:szCs w:val="24"/>
          <w:lang w:val="da-DK"/>
        </w:rPr>
        <w:t>. V</w:t>
      </w:r>
      <w:r w:rsidRPr="001A0766">
        <w:rPr>
          <w:rFonts w:ascii="Lato" w:hAnsi="Lato"/>
          <w:sz w:val="24"/>
          <w:szCs w:val="24"/>
          <w:lang w:val="da-DK"/>
        </w:rPr>
        <w:t>i har taget udgangspunkt i ting, som man i forvejen kan finde på en skole</w:t>
      </w:r>
      <w:r w:rsidR="001A0766">
        <w:rPr>
          <w:rFonts w:ascii="Lato" w:hAnsi="Lato"/>
          <w:sz w:val="24"/>
          <w:szCs w:val="24"/>
          <w:lang w:val="da-DK"/>
        </w:rPr>
        <w:t xml:space="preserve"> eller institution</w:t>
      </w:r>
      <w:r w:rsidRPr="001A0766">
        <w:rPr>
          <w:rFonts w:ascii="Lato" w:hAnsi="Lato"/>
          <w:sz w:val="24"/>
          <w:szCs w:val="24"/>
          <w:lang w:val="da-DK"/>
        </w:rPr>
        <w:t>, så der ikke skal rendes i alverdens butikker, inden ugen kan gennemføres. Dog skal der købes bogen ”Hemmeligheder” af Lisbeth Zornig Andersen og Freja Emilie Palsgaard Andersen forud for forløbet, og øvelserne skal printes.</w:t>
      </w:r>
    </w:p>
    <w:p w14:paraId="39EBD384" w14:textId="77777777" w:rsidR="00596567" w:rsidRPr="001A0766" w:rsidRDefault="00596567" w:rsidP="00505DE4">
      <w:pPr>
        <w:jc w:val="both"/>
        <w:rPr>
          <w:rFonts w:ascii="Lato" w:hAnsi="Lato"/>
          <w:sz w:val="24"/>
          <w:szCs w:val="24"/>
          <w:lang w:val="da-DK"/>
        </w:rPr>
      </w:pPr>
    </w:p>
    <w:p w14:paraId="27725BA3" w14:textId="6141F1F3" w:rsidR="00505DE4" w:rsidRPr="001A0766" w:rsidRDefault="00505DE4" w:rsidP="00505DE4">
      <w:pPr>
        <w:jc w:val="both"/>
        <w:rPr>
          <w:rFonts w:ascii="Lato" w:hAnsi="Lato"/>
          <w:b/>
          <w:bCs/>
          <w:sz w:val="24"/>
          <w:szCs w:val="24"/>
          <w:lang w:val="da-DK"/>
        </w:rPr>
      </w:pPr>
      <w:r w:rsidRPr="001A0766">
        <w:rPr>
          <w:rFonts w:ascii="Lato" w:hAnsi="Lato"/>
          <w:b/>
          <w:bCs/>
          <w:sz w:val="24"/>
          <w:szCs w:val="24"/>
          <w:lang w:val="da-DK"/>
        </w:rPr>
        <w:t>Andet</w:t>
      </w:r>
    </w:p>
    <w:p w14:paraId="7B0748BC" w14:textId="45C5C26E" w:rsidR="00505DE4" w:rsidRPr="001A0766" w:rsidRDefault="00505DE4" w:rsidP="00505DE4">
      <w:pPr>
        <w:jc w:val="both"/>
        <w:rPr>
          <w:rFonts w:ascii="Lato" w:hAnsi="Lato"/>
          <w:sz w:val="24"/>
          <w:szCs w:val="24"/>
          <w:lang w:val="da-DK"/>
        </w:rPr>
      </w:pPr>
      <w:r w:rsidRPr="001A0766">
        <w:rPr>
          <w:rFonts w:ascii="Lato" w:hAnsi="Lato"/>
          <w:sz w:val="24"/>
          <w:szCs w:val="24"/>
          <w:lang w:val="da-DK"/>
        </w:rPr>
        <w:t xml:space="preserve">STÆRKE SAMMEN er oprindeligt udviklet til mellemtrinnet. Ved interesse kan I </w:t>
      </w:r>
      <w:hyperlink r:id="rId12" w:history="1">
        <w:r w:rsidRPr="001A0766">
          <w:rPr>
            <w:rStyle w:val="Hyperlink"/>
            <w:rFonts w:ascii="Lato" w:hAnsi="Lato"/>
            <w:sz w:val="24"/>
            <w:szCs w:val="24"/>
            <w:lang w:val="da-DK"/>
          </w:rPr>
          <w:t>se materialet her</w:t>
        </w:r>
      </w:hyperlink>
      <w:r w:rsidR="001A0766">
        <w:rPr>
          <w:rFonts w:ascii="Lato" w:hAnsi="Lato"/>
          <w:sz w:val="24"/>
          <w:szCs w:val="24"/>
          <w:lang w:val="da-DK"/>
        </w:rPr>
        <w:t xml:space="preserve">. </w:t>
      </w:r>
      <w:r w:rsidR="00596567" w:rsidRPr="001A0766">
        <w:rPr>
          <w:rFonts w:ascii="Lato" w:hAnsi="Lato"/>
          <w:sz w:val="24"/>
          <w:szCs w:val="24"/>
          <w:lang w:val="da-DK"/>
        </w:rPr>
        <w:t xml:space="preserve">Ud over versionen til dagtilbudsområdet har vi også udviklet en version </w:t>
      </w:r>
      <w:hyperlink r:id="rId13" w:history="1">
        <w:r w:rsidR="00596567" w:rsidRPr="001A0766">
          <w:rPr>
            <w:rStyle w:val="Hyperlink"/>
            <w:rFonts w:ascii="Lato" w:hAnsi="Lato"/>
            <w:sz w:val="24"/>
            <w:szCs w:val="24"/>
            <w:lang w:val="da-DK"/>
          </w:rPr>
          <w:t>til indskolingen, som kan findes her</w:t>
        </w:r>
      </w:hyperlink>
      <w:r w:rsidR="001A0766" w:rsidRPr="001A0766">
        <w:rPr>
          <w:rFonts w:ascii="Lato" w:hAnsi="Lato"/>
          <w:sz w:val="24"/>
          <w:szCs w:val="24"/>
          <w:lang w:val="da-DK"/>
        </w:rPr>
        <w:t>.</w:t>
      </w:r>
      <w:r w:rsidR="001A0766">
        <w:rPr>
          <w:rFonts w:ascii="Lato" w:hAnsi="Lato"/>
          <w:color w:val="DA291C" w:themeColor="background2"/>
          <w:sz w:val="24"/>
          <w:szCs w:val="24"/>
          <w:lang w:val="da-DK"/>
        </w:rPr>
        <w:t xml:space="preserve"> </w:t>
      </w:r>
      <w:r w:rsidR="00596567" w:rsidRPr="001A0766">
        <w:rPr>
          <w:rFonts w:ascii="Lato" w:hAnsi="Lato"/>
          <w:sz w:val="24"/>
          <w:szCs w:val="24"/>
          <w:lang w:val="da-DK"/>
        </w:rPr>
        <w:t xml:space="preserve">Vi håber dermed at vi kan skabe bro og sammenhæng mellem dagtilbudsområdet og skole, og dermed give flere børn kendskab til deres rettigheder og handlemuligheder i svære situationer. </w:t>
      </w:r>
    </w:p>
    <w:p w14:paraId="2F73593A" w14:textId="764EB91B" w:rsidR="00596567" w:rsidRPr="001A0766" w:rsidRDefault="00596567" w:rsidP="00505DE4">
      <w:pPr>
        <w:jc w:val="both"/>
        <w:rPr>
          <w:rFonts w:ascii="Lato" w:hAnsi="Lato"/>
          <w:sz w:val="24"/>
          <w:szCs w:val="24"/>
          <w:lang w:val="da-DK"/>
        </w:rPr>
      </w:pPr>
    </w:p>
    <w:p w14:paraId="4E69202A" w14:textId="606BC7AC" w:rsidR="00596567" w:rsidRPr="001A0766" w:rsidRDefault="00596567" w:rsidP="00505DE4">
      <w:pPr>
        <w:jc w:val="both"/>
        <w:rPr>
          <w:rFonts w:ascii="Lato" w:hAnsi="Lato"/>
          <w:sz w:val="24"/>
          <w:szCs w:val="24"/>
          <w:lang w:val="da-DK"/>
        </w:rPr>
      </w:pPr>
      <w:r w:rsidRPr="001A0766">
        <w:rPr>
          <w:rFonts w:ascii="Lato" w:hAnsi="Lato"/>
          <w:sz w:val="24"/>
          <w:szCs w:val="24"/>
          <w:lang w:val="da-DK"/>
        </w:rPr>
        <w:t>Rigtig god fornøjelse med materialet!</w:t>
      </w:r>
    </w:p>
    <w:p w14:paraId="54B29122" w14:textId="1D8F7A71" w:rsidR="00596567" w:rsidRPr="001A0766" w:rsidRDefault="00596567" w:rsidP="00505DE4">
      <w:pPr>
        <w:jc w:val="both"/>
        <w:rPr>
          <w:rFonts w:ascii="Lato" w:hAnsi="Lato"/>
          <w:sz w:val="24"/>
          <w:szCs w:val="24"/>
          <w:lang w:val="da-DK"/>
        </w:rPr>
      </w:pPr>
    </w:p>
    <w:p w14:paraId="070DC9AA" w14:textId="2B9732B5" w:rsidR="00596567" w:rsidRPr="001A0766" w:rsidRDefault="00596567" w:rsidP="00505DE4">
      <w:pPr>
        <w:jc w:val="both"/>
        <w:rPr>
          <w:rFonts w:ascii="Lato" w:hAnsi="Lato"/>
          <w:sz w:val="24"/>
          <w:szCs w:val="24"/>
          <w:lang w:val="da-DK"/>
        </w:rPr>
      </w:pPr>
      <w:r w:rsidRPr="001A0766">
        <w:rPr>
          <w:rFonts w:ascii="Lato" w:hAnsi="Lato"/>
          <w:sz w:val="24"/>
          <w:szCs w:val="24"/>
          <w:lang w:val="da-DK"/>
        </w:rPr>
        <w:t>De bedste hilsner fra Red Barnet</w:t>
      </w:r>
    </w:p>
    <w:p w14:paraId="75DF4555" w14:textId="77777777" w:rsidR="00A55E24" w:rsidRPr="001A0766" w:rsidRDefault="00A55E24" w:rsidP="00505DE4">
      <w:pPr>
        <w:jc w:val="both"/>
        <w:rPr>
          <w:rFonts w:ascii="Lato" w:hAnsi="Lato"/>
          <w:sz w:val="24"/>
          <w:szCs w:val="24"/>
          <w:lang w:val="da-DK"/>
        </w:rPr>
      </w:pPr>
    </w:p>
    <w:p w14:paraId="1173B356" w14:textId="77777777" w:rsidR="00A55E24" w:rsidRPr="001A0766" w:rsidRDefault="00A55E24" w:rsidP="00505DE4">
      <w:pPr>
        <w:jc w:val="both"/>
        <w:rPr>
          <w:sz w:val="24"/>
          <w:szCs w:val="24"/>
          <w:lang w:val="da-DK"/>
        </w:rPr>
      </w:pPr>
    </w:p>
    <w:p w14:paraId="1EB39B9F" w14:textId="77777777" w:rsidR="00A55E24" w:rsidRPr="001A0766" w:rsidRDefault="00A55E24" w:rsidP="00505DE4">
      <w:pPr>
        <w:jc w:val="both"/>
        <w:rPr>
          <w:sz w:val="24"/>
          <w:szCs w:val="24"/>
          <w:lang w:val="da-DK"/>
        </w:rPr>
      </w:pPr>
    </w:p>
    <w:p w14:paraId="6B65F122" w14:textId="77777777" w:rsidR="00A55E24" w:rsidRPr="001A0766" w:rsidRDefault="00A55E24" w:rsidP="00505DE4">
      <w:pPr>
        <w:jc w:val="both"/>
        <w:rPr>
          <w:sz w:val="24"/>
          <w:szCs w:val="24"/>
          <w:lang w:val="da-DK"/>
        </w:rPr>
      </w:pPr>
    </w:p>
    <w:p w14:paraId="40E0A567" w14:textId="77777777" w:rsidR="00A55E24" w:rsidRPr="001A0766" w:rsidRDefault="00A55E24" w:rsidP="00505DE4">
      <w:pPr>
        <w:jc w:val="both"/>
        <w:rPr>
          <w:sz w:val="24"/>
          <w:szCs w:val="24"/>
          <w:lang w:val="da-DK"/>
        </w:rPr>
      </w:pPr>
    </w:p>
    <w:p w14:paraId="05364A98" w14:textId="77777777" w:rsidR="00A55E24" w:rsidRPr="001A0766" w:rsidRDefault="00A55E24" w:rsidP="00505DE4">
      <w:pPr>
        <w:jc w:val="both"/>
        <w:rPr>
          <w:sz w:val="24"/>
          <w:szCs w:val="24"/>
          <w:lang w:val="da-DK"/>
        </w:rPr>
      </w:pPr>
    </w:p>
    <w:p w14:paraId="0ED86B75" w14:textId="77777777" w:rsidR="00A55E24" w:rsidRPr="001A0766" w:rsidRDefault="00A55E24" w:rsidP="00505DE4">
      <w:pPr>
        <w:jc w:val="both"/>
        <w:rPr>
          <w:sz w:val="24"/>
          <w:szCs w:val="24"/>
          <w:lang w:val="da-DK"/>
        </w:rPr>
      </w:pPr>
    </w:p>
    <w:p w14:paraId="1F9F30DC" w14:textId="77777777" w:rsidR="00A55E24" w:rsidRPr="001A0766" w:rsidRDefault="00A55E24" w:rsidP="00505DE4">
      <w:pPr>
        <w:jc w:val="both"/>
        <w:rPr>
          <w:sz w:val="24"/>
          <w:szCs w:val="24"/>
          <w:lang w:val="da-DK"/>
        </w:rPr>
      </w:pPr>
    </w:p>
    <w:p w14:paraId="39223B18" w14:textId="77777777" w:rsidR="00A55E24" w:rsidRPr="001A0766" w:rsidRDefault="00A55E24" w:rsidP="00505DE4">
      <w:pPr>
        <w:jc w:val="both"/>
        <w:rPr>
          <w:sz w:val="24"/>
          <w:szCs w:val="24"/>
          <w:lang w:val="da-DK"/>
        </w:rPr>
      </w:pPr>
    </w:p>
    <w:p w14:paraId="7141D305" w14:textId="77777777" w:rsidR="00A55E24" w:rsidRPr="001A0766" w:rsidRDefault="00A55E24" w:rsidP="00505DE4">
      <w:pPr>
        <w:jc w:val="both"/>
        <w:rPr>
          <w:sz w:val="24"/>
          <w:szCs w:val="24"/>
          <w:lang w:val="da-DK"/>
        </w:rPr>
      </w:pPr>
    </w:p>
    <w:p w14:paraId="054955B7" w14:textId="77777777" w:rsidR="00A55E24" w:rsidRPr="001A0766" w:rsidRDefault="00A55E24" w:rsidP="00505DE4">
      <w:pPr>
        <w:jc w:val="both"/>
        <w:rPr>
          <w:sz w:val="24"/>
          <w:szCs w:val="24"/>
          <w:lang w:val="da-DK"/>
        </w:rPr>
      </w:pPr>
    </w:p>
    <w:p w14:paraId="6969FA5C" w14:textId="77777777" w:rsidR="00A55E24" w:rsidRPr="001A0766" w:rsidRDefault="00A55E24" w:rsidP="00505DE4">
      <w:pPr>
        <w:jc w:val="both"/>
        <w:rPr>
          <w:sz w:val="24"/>
          <w:szCs w:val="24"/>
          <w:lang w:val="da-DK"/>
        </w:rPr>
      </w:pPr>
    </w:p>
    <w:p w14:paraId="21B6940F" w14:textId="77777777" w:rsidR="00A55E24" w:rsidRPr="001A0766" w:rsidRDefault="00A55E24" w:rsidP="00505DE4">
      <w:pPr>
        <w:jc w:val="both"/>
        <w:rPr>
          <w:sz w:val="24"/>
          <w:szCs w:val="24"/>
          <w:lang w:val="da-DK"/>
        </w:rPr>
      </w:pPr>
    </w:p>
    <w:p w14:paraId="745AC7DB" w14:textId="77777777" w:rsidR="00A55E24" w:rsidRPr="001A0766" w:rsidRDefault="00A55E24" w:rsidP="00505DE4">
      <w:pPr>
        <w:jc w:val="both"/>
        <w:rPr>
          <w:sz w:val="24"/>
          <w:szCs w:val="24"/>
          <w:lang w:val="da-DK"/>
        </w:rPr>
      </w:pPr>
    </w:p>
    <w:p w14:paraId="59B2168A" w14:textId="77777777" w:rsidR="00A55E24" w:rsidRPr="001A0766" w:rsidRDefault="00A55E24" w:rsidP="00505DE4">
      <w:pPr>
        <w:jc w:val="both"/>
        <w:rPr>
          <w:sz w:val="24"/>
          <w:szCs w:val="24"/>
          <w:lang w:val="da-DK"/>
        </w:rPr>
      </w:pPr>
    </w:p>
    <w:p w14:paraId="2017A13F" w14:textId="77777777" w:rsidR="00D8354E" w:rsidRPr="001A0766" w:rsidRDefault="00D8354E" w:rsidP="00505DE4">
      <w:pPr>
        <w:jc w:val="both"/>
        <w:rPr>
          <w:sz w:val="24"/>
          <w:szCs w:val="24"/>
          <w:lang w:val="da-DK"/>
        </w:rPr>
      </w:pPr>
    </w:p>
    <w:sectPr w:rsidR="00D8354E" w:rsidRPr="001A0766" w:rsidSect="00CC1435">
      <w:footerReference w:type="default" r:id="rId14"/>
      <w:headerReference w:type="first" r:id="rId15"/>
      <w:footerReference w:type="first" r:id="rId16"/>
      <w:pgSz w:w="11906" w:h="16838" w:code="9"/>
      <w:pgMar w:top="2127" w:right="1134" w:bottom="2268" w:left="1418"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999C" w14:textId="77777777" w:rsidR="00CC1435" w:rsidRDefault="00CC1435" w:rsidP="00B66612">
      <w:r>
        <w:separator/>
      </w:r>
    </w:p>
  </w:endnote>
  <w:endnote w:type="continuationSeparator" w:id="0">
    <w:p w14:paraId="3A075370" w14:textId="77777777" w:rsidR="00CC1435" w:rsidRDefault="00CC1435" w:rsidP="00B6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swald Medium">
    <w:panose1 w:val="00000000000000000000"/>
    <w:charset w:val="00"/>
    <w:family w:val="auto"/>
    <w:pitch w:val="variable"/>
    <w:sig w:usb0="A00002FF" w:usb1="4000204B" w:usb2="00000000" w:usb3="00000000" w:csb0="00000197"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2734" w14:textId="77777777" w:rsidR="008D34E9" w:rsidRPr="006617C1" w:rsidRDefault="00A55E24" w:rsidP="003979BE">
    <w:pPr>
      <w:pStyle w:val="PageNumber1"/>
      <w:ind w:left="0"/>
      <w:rPr>
        <w:rFonts w:cs="Arial"/>
        <w:sz w:val="18"/>
        <w:szCs w:val="14"/>
      </w:rPr>
    </w:pPr>
    <w:r>
      <w:rPr>
        <w:noProof/>
        <w:lang w:eastAsia="da-DK"/>
      </w:rPr>
      <w:drawing>
        <wp:anchor distT="0" distB="0" distL="114300" distR="114300" simplePos="0" relativeHeight="251682814" behindDoc="0" locked="0" layoutInCell="1" allowOverlap="1" wp14:anchorId="6E93D3E3" wp14:editId="38349C02">
          <wp:simplePos x="0" y="0"/>
          <wp:positionH relativeFrom="margin">
            <wp:align>right</wp:align>
          </wp:positionH>
          <wp:positionV relativeFrom="paragraph">
            <wp:posOffset>-272268</wp:posOffset>
          </wp:positionV>
          <wp:extent cx="1315102" cy="4635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5102" cy="463550"/>
                  </a:xfrm>
                  <a:prstGeom prst="rect">
                    <a:avLst/>
                  </a:prstGeom>
                </pic:spPr>
              </pic:pic>
            </a:graphicData>
          </a:graphic>
          <wp14:sizeRelH relativeFrom="margin">
            <wp14:pctWidth>0</wp14:pctWidth>
          </wp14:sizeRelH>
          <wp14:sizeRelV relativeFrom="margin">
            <wp14:pctHeight>0</wp14:pctHeight>
          </wp14:sizeRelV>
        </wp:anchor>
      </w:drawing>
    </w:r>
    <w:r w:rsidR="008D34E9" w:rsidRPr="006617C1">
      <w:rPr>
        <w:rFonts w:cs="Arial"/>
        <w:sz w:val="18"/>
        <w:szCs w:val="14"/>
      </w:rPr>
      <w:fldChar w:fldCharType="begin"/>
    </w:r>
    <w:r w:rsidR="008D34E9" w:rsidRPr="006617C1">
      <w:rPr>
        <w:rFonts w:cs="Arial"/>
        <w:sz w:val="18"/>
        <w:szCs w:val="14"/>
      </w:rPr>
      <w:instrText xml:space="preserve"> PAGE   \* MERGEFORMAT </w:instrText>
    </w:r>
    <w:r w:rsidR="008D34E9" w:rsidRPr="006617C1">
      <w:rPr>
        <w:rFonts w:cs="Arial"/>
        <w:sz w:val="18"/>
        <w:szCs w:val="14"/>
      </w:rPr>
      <w:fldChar w:fldCharType="separate"/>
    </w:r>
    <w:r w:rsidR="009E6A26">
      <w:rPr>
        <w:rFonts w:cs="Arial"/>
        <w:noProof/>
        <w:sz w:val="18"/>
        <w:szCs w:val="14"/>
      </w:rPr>
      <w:t>2</w:t>
    </w:r>
    <w:r w:rsidR="008D34E9" w:rsidRPr="006617C1">
      <w:rPr>
        <w:rFonts w:cs="Arial"/>
        <w:sz w:val="18"/>
        <w:szCs w:val="14"/>
      </w:rPr>
      <w:fldChar w:fldCharType="end"/>
    </w:r>
    <w:r w:rsidR="004D0CD5">
      <w:rPr>
        <w:rFonts w:cs="Arial"/>
        <w:sz w:val="18"/>
        <w:szCs w:val="14"/>
      </w:rPr>
      <w:t>/</w:t>
    </w:r>
    <w:r w:rsidR="004D0CD5">
      <w:rPr>
        <w:rFonts w:cs="Arial"/>
        <w:sz w:val="18"/>
        <w:szCs w:val="14"/>
      </w:rPr>
      <w:fldChar w:fldCharType="begin"/>
    </w:r>
    <w:r w:rsidR="004D0CD5">
      <w:rPr>
        <w:rFonts w:cs="Arial"/>
        <w:sz w:val="18"/>
        <w:szCs w:val="14"/>
      </w:rPr>
      <w:instrText xml:space="preserve"> NUMPAGES   \* MERGEFORMAT </w:instrText>
    </w:r>
    <w:r w:rsidR="004D0CD5">
      <w:rPr>
        <w:rFonts w:cs="Arial"/>
        <w:sz w:val="18"/>
        <w:szCs w:val="14"/>
      </w:rPr>
      <w:fldChar w:fldCharType="separate"/>
    </w:r>
    <w:r w:rsidR="009E6A26">
      <w:rPr>
        <w:rFonts w:cs="Arial"/>
        <w:noProof/>
        <w:sz w:val="18"/>
        <w:szCs w:val="14"/>
      </w:rPr>
      <w:t>2</w:t>
    </w:r>
    <w:r w:rsidR="004D0CD5">
      <w:rPr>
        <w:rFonts w:cs="Arial"/>
        <w:sz w:val="18"/>
        <w:szCs w:val="14"/>
      </w:rPr>
      <w:fldChar w:fldCharType="end"/>
    </w:r>
  </w:p>
  <w:p w14:paraId="519FBAE6" w14:textId="77777777" w:rsidR="008D34E9" w:rsidRPr="00072054" w:rsidRDefault="008D34E9">
    <w:pPr>
      <w:pStyle w:val="Sidefod"/>
    </w:pPr>
  </w:p>
  <w:p w14:paraId="77D1EE8E" w14:textId="77777777" w:rsidR="008D34E9" w:rsidRDefault="0080742C">
    <w:pPr>
      <w:pStyle w:val="Sidefod"/>
    </w:pPr>
    <w:r>
      <w:rPr>
        <w:noProof/>
        <w:lang w:eastAsia="da-DK"/>
      </w:rPr>
      <mc:AlternateContent>
        <mc:Choice Requires="wpg">
          <w:drawing>
            <wp:anchor distT="0" distB="0" distL="114300" distR="114300" simplePos="0" relativeHeight="251683839" behindDoc="1" locked="0" layoutInCell="1" allowOverlap="1" wp14:anchorId="5551CBF9" wp14:editId="3E0AE1BB">
              <wp:simplePos x="0" y="0"/>
              <wp:positionH relativeFrom="page">
                <wp:align>center</wp:align>
              </wp:positionH>
              <wp:positionV relativeFrom="page">
                <wp:posOffset>9486900</wp:posOffset>
              </wp:positionV>
              <wp:extent cx="7149600" cy="1026000"/>
              <wp:effectExtent l="0" t="0" r="0" b="3175"/>
              <wp:wrapNone/>
              <wp:docPr id="1" name="Gruppe 1"/>
              <wp:cNvGraphicFramePr/>
              <a:graphic xmlns:a="http://schemas.openxmlformats.org/drawingml/2006/main">
                <a:graphicData uri="http://schemas.microsoft.com/office/word/2010/wordprocessingGroup">
                  <wpg:wgp>
                    <wpg:cNvGrpSpPr/>
                    <wpg:grpSpPr>
                      <a:xfrm>
                        <a:off x="0" y="0"/>
                        <a:ext cx="7149600" cy="1026000"/>
                        <a:chOff x="0" y="4"/>
                        <a:chExt cx="7543165" cy="1165221"/>
                      </a:xfrm>
                    </wpg:grpSpPr>
                    <pic:pic xmlns:pic="http://schemas.openxmlformats.org/drawingml/2006/picture">
                      <pic:nvPicPr>
                        <pic:cNvPr id="2" name="Picture 400"/>
                        <pic:cNvPicPr/>
                      </pic:nvPicPr>
                      <pic:blipFill>
                        <a:blip r:embed="rId3"/>
                        <a:stretch>
                          <a:fillRect/>
                        </a:stretch>
                      </pic:blipFill>
                      <pic:spPr>
                        <a:xfrm>
                          <a:off x="0" y="114300"/>
                          <a:ext cx="7543165" cy="1050925"/>
                        </a:xfrm>
                        <a:prstGeom prst="rect">
                          <a:avLst/>
                        </a:prstGeom>
                      </pic:spPr>
                    </pic:pic>
                    <wps:wsp>
                      <wps:cNvPr id="4" name="Shape 412"/>
                      <wps:cNvSpPr/>
                      <wps:spPr>
                        <a:xfrm>
                          <a:off x="142875" y="4"/>
                          <a:ext cx="7271386" cy="1025522"/>
                        </a:xfrm>
                        <a:custGeom>
                          <a:avLst/>
                          <a:gdLst/>
                          <a:ahLst/>
                          <a:cxnLst/>
                          <a:rect l="0" t="0" r="0" b="0"/>
                          <a:pathLst>
                            <a:path w="7271995" h="1025995">
                              <a:moveTo>
                                <a:pt x="0" y="0"/>
                              </a:moveTo>
                              <a:lnTo>
                                <a:pt x="7271995" y="0"/>
                              </a:lnTo>
                              <a:lnTo>
                                <a:pt x="7271995" y="1025995"/>
                              </a:lnTo>
                              <a:lnTo>
                                <a:pt x="0" y="1025995"/>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FD2DDED" id="Gruppe 1" o:spid="_x0000_s1026" style="position:absolute;margin-left:0;margin-top:747pt;width:562.95pt;height:80.8pt;z-index:-251632641;mso-position-horizontal:center;mso-position-horizontal-relative:page;mso-position-vertical-relative:page;mso-width-relative:margin;mso-height-relative:margin" coordorigin="" coordsize="75431,11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0" o:spid="_x0000_s1027" type="#_x0000_t75" style="position:absolute;top:1143;width:75431;height:10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">
                <v:imagedata r:id="rId4" o:title=""/>
              </v:shape>
              <v:shape id="Shape 412" o:spid="_x0000_s1028" style="position:absolute;left:1428;width:72714;height:10255;visibility:visible;mso-wrap-style:square;v-text-anchor:top" coordsize="7271995,1025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" path="m,l7271995,r,1025995l,1025995,,e" fillcolor="#fffefd" stroked="f" strokeweight="0">
                <v:stroke miterlimit="83231f" joinstyle="miter"/>
                <v:path arrowok="t" textboxrect="0,0,7271995,1025995"/>
              </v:shape>
              <w10:wrap anchorx="page" anchory="page"/>
            </v:group>
          </w:pict>
        </mc:Fallback>
      </mc:AlternateContent>
    </w:r>
    <w:r w:rsidR="008D34E9">
      <w:rPr>
        <w:noProof/>
        <w:lang w:eastAsia="da-DK"/>
      </w:rPr>
      <mc:AlternateContent>
        <mc:Choice Requires="wps">
          <w:drawing>
            <wp:anchor distT="0" distB="0" distL="114300" distR="114300" simplePos="0" relativeHeight="251686912" behindDoc="0" locked="0" layoutInCell="1" allowOverlap="1" wp14:anchorId="42828758" wp14:editId="248F0E97">
              <wp:simplePos x="0" y="0"/>
              <wp:positionH relativeFrom="column">
                <wp:posOffset>0</wp:posOffset>
              </wp:positionH>
              <wp:positionV relativeFrom="paragraph">
                <wp:posOffset>-635</wp:posOffset>
              </wp:positionV>
              <wp:extent cx="152085" cy="6925308"/>
              <wp:effectExtent l="0" t="0" r="0" b="0"/>
              <wp:wrapNone/>
              <wp:docPr id="3"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17ADC" id="Rectangle 10" o:spid="_x0000_s1026" style="position:absolute;margin-left:0;margin-top:-.05pt;width:12pt;height:545.3pt;rotation:90;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" fillcolor="#ed1c2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E6C5" w14:textId="77777777" w:rsidR="001232A6" w:rsidRPr="005C7332" w:rsidRDefault="0080742C">
    <w:pPr>
      <w:pStyle w:val="Sidefod"/>
    </w:pPr>
    <w:r>
      <w:rPr>
        <w:noProof/>
        <w:lang w:eastAsia="da-DK"/>
      </w:rPr>
      <mc:AlternateContent>
        <mc:Choice Requires="wpg">
          <w:drawing>
            <wp:anchor distT="0" distB="0" distL="114300" distR="114300" simplePos="0" relativeHeight="251691008" behindDoc="1" locked="0" layoutInCell="1" allowOverlap="1" wp14:anchorId="1E195AD1" wp14:editId="4DBDC124">
              <wp:simplePos x="0" y="0"/>
              <wp:positionH relativeFrom="page">
                <wp:align>center</wp:align>
              </wp:positionH>
              <wp:positionV relativeFrom="page">
                <wp:posOffset>9486900</wp:posOffset>
              </wp:positionV>
              <wp:extent cx="7149600" cy="1026000"/>
              <wp:effectExtent l="0" t="0" r="0" b="3175"/>
              <wp:wrapNone/>
              <wp:docPr id="34" name="Gruppe 34"/>
              <wp:cNvGraphicFramePr/>
              <a:graphic xmlns:a="http://schemas.openxmlformats.org/drawingml/2006/main">
                <a:graphicData uri="http://schemas.microsoft.com/office/word/2010/wordprocessingGroup">
                  <wpg:wgp>
                    <wpg:cNvGrpSpPr/>
                    <wpg:grpSpPr>
                      <a:xfrm>
                        <a:off x="0" y="0"/>
                        <a:ext cx="7149600" cy="1026000"/>
                        <a:chOff x="0" y="4"/>
                        <a:chExt cx="7543165" cy="1165221"/>
                      </a:xfrm>
                    </wpg:grpSpPr>
                    <pic:pic xmlns:pic="http://schemas.openxmlformats.org/drawingml/2006/picture">
                      <pic:nvPicPr>
                        <pic:cNvPr id="400" name="Picture 400"/>
                        <pic:cNvPicPr/>
                      </pic:nvPicPr>
                      <pic:blipFill>
                        <a:blip r:embed="rId1"/>
                        <a:stretch>
                          <a:fillRect/>
                        </a:stretch>
                      </pic:blipFill>
                      <pic:spPr>
                        <a:xfrm>
                          <a:off x="0" y="114300"/>
                          <a:ext cx="7543165" cy="1050925"/>
                        </a:xfrm>
                        <a:prstGeom prst="rect">
                          <a:avLst/>
                        </a:prstGeom>
                      </pic:spPr>
                    </pic:pic>
                    <wps:wsp>
                      <wps:cNvPr id="412" name="Shape 412"/>
                      <wps:cNvSpPr/>
                      <wps:spPr>
                        <a:xfrm>
                          <a:off x="142875" y="4"/>
                          <a:ext cx="7271386" cy="1025522"/>
                        </a:xfrm>
                        <a:custGeom>
                          <a:avLst/>
                          <a:gdLst/>
                          <a:ahLst/>
                          <a:cxnLst/>
                          <a:rect l="0" t="0" r="0" b="0"/>
                          <a:pathLst>
                            <a:path w="7271995" h="1025995">
                              <a:moveTo>
                                <a:pt x="0" y="0"/>
                              </a:moveTo>
                              <a:lnTo>
                                <a:pt x="7271995" y="0"/>
                              </a:lnTo>
                              <a:lnTo>
                                <a:pt x="7271995" y="1025995"/>
                              </a:lnTo>
                              <a:lnTo>
                                <a:pt x="0" y="1025995"/>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F2300B6" id="Gruppe 34" o:spid="_x0000_s1026" style="position:absolute;margin-left:0;margin-top:747pt;width:562.95pt;height:80.8pt;z-index:-251625472;mso-position-horizontal:center;mso-position-horizontal-relative:page;mso-position-vertical-relative:page;mso-width-relative:margin;mso-height-relative:margin" coordorigin="" coordsize="75431,11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0" o:spid="_x0000_s1027" type="#_x0000_t75" style="position:absolute;top:1143;width:75431;height:10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">
                <v:imagedata r:id="rId2" o:title=""/>
              </v:shape>
              <v:shape id="Shape 412" o:spid="_x0000_s1028" style="position:absolute;left:1428;width:72714;height:10255;visibility:visible;mso-wrap-style:square;v-text-anchor:top" coordsize="7271995,1025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" path="m,l7271995,r,1025995l,1025995,,e" fillcolor="#fffefd" stroked="f" strokeweight="0">
                <v:stroke miterlimit="83231f" joinstyle="miter"/>
                <v:path arrowok="t" textboxrect="0,0,7271995,1025995"/>
              </v:shape>
              <w10:wrap anchorx="page" anchory="page"/>
            </v:group>
          </w:pict>
        </mc:Fallback>
      </mc:AlternateContent>
    </w:r>
  </w:p>
  <w:tbl>
    <w:tblPr>
      <w:tblStyle w:val="Tabel-Git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125"/>
      <w:gridCol w:w="5529"/>
    </w:tblGrid>
    <w:tr w:rsidR="0080742C" w:rsidRPr="001A0766" w14:paraId="27D3D793" w14:textId="77777777" w:rsidTr="00156395">
      <w:tc>
        <w:tcPr>
          <w:tcW w:w="1985" w:type="dxa"/>
        </w:tcPr>
        <w:p w14:paraId="3141FB7E" w14:textId="77777777" w:rsidR="0080742C" w:rsidRPr="002F0171" w:rsidRDefault="0080742C" w:rsidP="0080742C">
          <w:pPr>
            <w:rPr>
              <w:rFonts w:cs="Arial"/>
              <w:sz w:val="15"/>
              <w:szCs w:val="15"/>
            </w:rPr>
          </w:pPr>
        </w:p>
        <w:p w14:paraId="4B59E824" w14:textId="77777777" w:rsidR="0080742C" w:rsidRPr="00E320F9" w:rsidRDefault="0080742C" w:rsidP="0080742C">
          <w:pPr>
            <w:rPr>
              <w:rFonts w:cs="Arial"/>
              <w:b/>
              <w:sz w:val="15"/>
              <w:szCs w:val="15"/>
              <w:lang w:val="da-DK"/>
            </w:rPr>
          </w:pPr>
          <w:r w:rsidRPr="00E320F9">
            <w:rPr>
              <w:rFonts w:cs="Arial"/>
              <w:b/>
              <w:sz w:val="15"/>
              <w:szCs w:val="15"/>
              <w:lang w:val="da-DK"/>
            </w:rPr>
            <w:t>Red Barnet</w:t>
          </w:r>
        </w:p>
        <w:p w14:paraId="532B7EF9" w14:textId="77777777" w:rsidR="0080742C" w:rsidRPr="00E320F9" w:rsidRDefault="0080742C" w:rsidP="0080742C">
          <w:pPr>
            <w:rPr>
              <w:rFonts w:cs="Arial"/>
              <w:sz w:val="15"/>
              <w:szCs w:val="15"/>
              <w:lang w:val="da-DK"/>
            </w:rPr>
          </w:pPr>
          <w:r w:rsidRPr="00E320F9">
            <w:rPr>
              <w:rFonts w:cs="Arial"/>
              <w:sz w:val="15"/>
              <w:szCs w:val="15"/>
              <w:lang w:val="da-DK"/>
            </w:rPr>
            <w:t>Rosenørns Allé 12</w:t>
          </w:r>
        </w:p>
        <w:p w14:paraId="46B304C0" w14:textId="77777777" w:rsidR="0080742C" w:rsidRPr="00E320F9" w:rsidRDefault="0080742C" w:rsidP="0080742C">
          <w:pPr>
            <w:rPr>
              <w:rFonts w:cs="Arial"/>
              <w:sz w:val="15"/>
              <w:szCs w:val="15"/>
              <w:lang w:val="da-DK"/>
            </w:rPr>
          </w:pPr>
          <w:r w:rsidRPr="00E320F9">
            <w:rPr>
              <w:rFonts w:cs="Arial"/>
              <w:sz w:val="15"/>
              <w:szCs w:val="15"/>
              <w:lang w:val="da-DK"/>
            </w:rPr>
            <w:t>1634 København V</w:t>
          </w:r>
        </w:p>
      </w:tc>
      <w:tc>
        <w:tcPr>
          <w:tcW w:w="2125" w:type="dxa"/>
        </w:tcPr>
        <w:p w14:paraId="5CCA21F9" w14:textId="77777777" w:rsidR="0080742C" w:rsidRPr="00E320F9" w:rsidRDefault="0080742C" w:rsidP="0080742C">
          <w:pPr>
            <w:tabs>
              <w:tab w:val="left" w:pos="606"/>
            </w:tabs>
            <w:rPr>
              <w:rFonts w:cs="Arial"/>
              <w:sz w:val="15"/>
              <w:szCs w:val="15"/>
              <w:lang w:val="da-DK"/>
            </w:rPr>
          </w:pPr>
        </w:p>
        <w:p w14:paraId="518640B2" w14:textId="77777777" w:rsidR="0080742C" w:rsidRPr="00E320F9" w:rsidRDefault="0080742C" w:rsidP="0080742C">
          <w:pPr>
            <w:tabs>
              <w:tab w:val="left" w:pos="606"/>
            </w:tabs>
            <w:rPr>
              <w:rFonts w:cs="Arial"/>
              <w:sz w:val="15"/>
              <w:szCs w:val="15"/>
              <w:lang w:val="da-DK"/>
            </w:rPr>
          </w:pPr>
          <w:r w:rsidRPr="00E320F9">
            <w:rPr>
              <w:rFonts w:cs="Arial"/>
              <w:sz w:val="15"/>
              <w:szCs w:val="15"/>
              <w:lang w:val="da-DK"/>
            </w:rPr>
            <w:t>Telefon 35 36 55 55</w:t>
          </w:r>
        </w:p>
        <w:p w14:paraId="266CD471" w14:textId="77777777" w:rsidR="0080742C" w:rsidRPr="00E320F9" w:rsidRDefault="0080742C" w:rsidP="0080742C">
          <w:pPr>
            <w:tabs>
              <w:tab w:val="left" w:pos="606"/>
            </w:tabs>
            <w:rPr>
              <w:rFonts w:cs="Arial"/>
              <w:sz w:val="15"/>
              <w:szCs w:val="15"/>
              <w:lang w:val="da-DK"/>
            </w:rPr>
          </w:pPr>
          <w:r w:rsidRPr="00E320F9">
            <w:rPr>
              <w:rFonts w:cs="Arial"/>
              <w:sz w:val="15"/>
              <w:szCs w:val="15"/>
              <w:lang w:val="da-DK"/>
            </w:rPr>
            <w:t>redbarnet@redbarnet.dk</w:t>
          </w:r>
        </w:p>
        <w:p w14:paraId="381EBC7B" w14:textId="77777777" w:rsidR="0080742C" w:rsidRPr="00E320F9" w:rsidRDefault="0080742C" w:rsidP="0080742C">
          <w:pPr>
            <w:tabs>
              <w:tab w:val="left" w:pos="606"/>
            </w:tabs>
            <w:rPr>
              <w:rFonts w:cs="Arial"/>
              <w:sz w:val="15"/>
              <w:szCs w:val="15"/>
              <w:lang w:val="da-DK"/>
            </w:rPr>
          </w:pPr>
          <w:r w:rsidRPr="00E320F9">
            <w:rPr>
              <w:rFonts w:cs="Arial"/>
              <w:sz w:val="15"/>
              <w:szCs w:val="15"/>
              <w:lang w:val="da-DK"/>
            </w:rPr>
            <w:t>www.redbarnet.dk</w:t>
          </w:r>
        </w:p>
      </w:tc>
      <w:tc>
        <w:tcPr>
          <w:tcW w:w="5529" w:type="dxa"/>
        </w:tcPr>
        <w:p w14:paraId="0E3194D3" w14:textId="77777777" w:rsidR="0080742C" w:rsidRPr="00E320F9" w:rsidRDefault="0080742C" w:rsidP="0080742C">
          <w:pPr>
            <w:tabs>
              <w:tab w:val="left" w:pos="606"/>
            </w:tabs>
            <w:rPr>
              <w:rFonts w:cs="Arial"/>
              <w:b/>
              <w:sz w:val="12"/>
              <w:szCs w:val="12"/>
              <w:lang w:val="da-DK"/>
            </w:rPr>
          </w:pPr>
        </w:p>
        <w:p w14:paraId="1F2729D6" w14:textId="77777777" w:rsidR="0080742C" w:rsidRPr="00E320F9" w:rsidRDefault="0080742C" w:rsidP="0080742C">
          <w:pPr>
            <w:tabs>
              <w:tab w:val="left" w:pos="606"/>
            </w:tabs>
            <w:rPr>
              <w:rFonts w:cs="Arial"/>
              <w:b/>
              <w:sz w:val="14"/>
              <w:szCs w:val="14"/>
              <w:lang w:val="da-DK"/>
            </w:rPr>
          </w:pPr>
        </w:p>
        <w:p w14:paraId="3C7CBFA6" w14:textId="77777777" w:rsidR="0080742C" w:rsidRPr="00E320F9" w:rsidRDefault="002F0171" w:rsidP="002F0171">
          <w:pPr>
            <w:tabs>
              <w:tab w:val="left" w:pos="606"/>
            </w:tabs>
            <w:jc w:val="center"/>
            <w:rPr>
              <w:rFonts w:cs="Arial"/>
              <w:b/>
              <w:sz w:val="17"/>
              <w:szCs w:val="17"/>
              <w:lang w:val="da-DK"/>
            </w:rPr>
          </w:pPr>
          <w:r w:rsidRPr="00E320F9">
            <w:rPr>
              <w:rFonts w:cs="Arial"/>
              <w:b/>
              <w:sz w:val="17"/>
              <w:szCs w:val="17"/>
              <w:lang w:val="da-DK"/>
            </w:rPr>
            <w:t xml:space="preserve"> </w:t>
          </w:r>
          <w:r w:rsidR="00470609" w:rsidRPr="00E320F9">
            <w:rPr>
              <w:rFonts w:cs="Arial"/>
              <w:b/>
              <w:sz w:val="17"/>
              <w:szCs w:val="17"/>
              <w:lang w:val="da-DK"/>
            </w:rPr>
            <w:t xml:space="preserve">                                                </w:t>
          </w:r>
          <w:r w:rsidR="0080742C" w:rsidRPr="00E320F9">
            <w:rPr>
              <w:rFonts w:cs="Arial"/>
              <w:b/>
              <w:sz w:val="17"/>
              <w:szCs w:val="17"/>
              <w:lang w:val="da-DK"/>
            </w:rPr>
            <w:t xml:space="preserve">Red Barnet </w:t>
          </w:r>
          <w:r w:rsidR="0080742C" w:rsidRPr="00E320F9">
            <w:rPr>
              <w:rFonts w:cs="Arial"/>
              <w:b/>
              <w:color w:val="DA291C"/>
              <w:sz w:val="17"/>
              <w:szCs w:val="17"/>
              <w:lang w:val="da-DK"/>
            </w:rPr>
            <w:t xml:space="preserve">– </w:t>
          </w:r>
          <w:r w:rsidR="00AB477C" w:rsidRPr="00E320F9">
            <w:rPr>
              <w:rFonts w:cs="Arial"/>
              <w:b/>
              <w:color w:val="DA291C"/>
              <w:sz w:val="17"/>
              <w:szCs w:val="17"/>
              <w:lang w:val="da-DK"/>
            </w:rPr>
            <w:t>altid på børnenes side</w:t>
          </w:r>
        </w:p>
        <w:p w14:paraId="18D11308" w14:textId="77777777" w:rsidR="0080742C" w:rsidRPr="00E320F9" w:rsidRDefault="0080742C" w:rsidP="0080742C">
          <w:pPr>
            <w:tabs>
              <w:tab w:val="left" w:pos="606"/>
            </w:tabs>
            <w:rPr>
              <w:rFonts w:cs="Arial"/>
              <w:sz w:val="14"/>
              <w:szCs w:val="14"/>
              <w:lang w:val="da-DK"/>
            </w:rPr>
          </w:pPr>
        </w:p>
      </w:tc>
    </w:tr>
  </w:tbl>
  <w:p w14:paraId="0501E8B0" w14:textId="77777777" w:rsidR="001232A6" w:rsidRPr="00E320F9" w:rsidRDefault="001232A6">
    <w:pPr>
      <w:pStyle w:val="Sidefod"/>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EC63" w14:textId="77777777" w:rsidR="00CC1435" w:rsidRDefault="00CC1435" w:rsidP="00B66612">
      <w:r>
        <w:separator/>
      </w:r>
    </w:p>
  </w:footnote>
  <w:footnote w:type="continuationSeparator" w:id="0">
    <w:p w14:paraId="2D1D25F6" w14:textId="77777777" w:rsidR="00CC1435" w:rsidRDefault="00CC1435" w:rsidP="00B6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49F6" w14:textId="77777777" w:rsidR="00823E35" w:rsidRDefault="00823E35">
    <w:pPr>
      <w:pStyle w:val="Sidehoved"/>
    </w:pPr>
    <w:r>
      <w:rPr>
        <w:noProof/>
      </w:rPr>
      <w:drawing>
        <wp:anchor distT="0" distB="0" distL="114300" distR="114300" simplePos="0" relativeHeight="251692032" behindDoc="0" locked="0" layoutInCell="1" allowOverlap="1" wp14:anchorId="1F2F859C" wp14:editId="7D256179">
          <wp:simplePos x="0" y="0"/>
          <wp:positionH relativeFrom="margin">
            <wp:align>right</wp:align>
          </wp:positionH>
          <wp:positionV relativeFrom="paragraph">
            <wp:posOffset>187185</wp:posOffset>
          </wp:positionV>
          <wp:extent cx="2034540" cy="717804"/>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34540" cy="717804"/>
                  </a:xfrm>
                  <a:prstGeom prst="rect">
                    <a:avLst/>
                  </a:prstGeom>
                </pic:spPr>
              </pic:pic>
            </a:graphicData>
          </a:graphic>
        </wp:anchor>
      </w:drawing>
    </w:r>
  </w:p>
  <w:p w14:paraId="3A9A22A8" w14:textId="77777777" w:rsidR="008D34E9" w:rsidRPr="00EA32A7" w:rsidRDefault="008D34E9" w:rsidP="00D234A5">
    <w:pPr>
      <w:pStyle w:val="Sidehoved"/>
      <w:tabs>
        <w:tab w:val="clear" w:pos="9026"/>
      </w:tabs>
      <w:rPr>
        <w:vanish/>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6290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527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FC03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90A9F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4AF89D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7C18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88B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E20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2296A"/>
    <w:lvl w:ilvl="0">
      <w:start w:val="1"/>
      <w:numFmt w:val="decimal"/>
      <w:lvlText w:val="%1."/>
      <w:lvlJc w:val="left"/>
      <w:pPr>
        <w:ind w:left="360" w:hanging="360"/>
      </w:pPr>
      <w:rPr>
        <w:rFonts w:hint="default"/>
        <w:color w:val="DA291C" w:themeColor="background2"/>
      </w:rPr>
    </w:lvl>
  </w:abstractNum>
  <w:abstractNum w:abstractNumId="9" w15:restartNumberingAfterBreak="0">
    <w:nsid w:val="FFFFFF89"/>
    <w:multiLevelType w:val="singleLevel"/>
    <w:tmpl w:val="66424E2E"/>
    <w:lvl w:ilvl="0">
      <w:start w:val="1"/>
      <w:numFmt w:val="bullet"/>
      <w:lvlText w:val=""/>
      <w:lvlJc w:val="left"/>
      <w:pPr>
        <w:ind w:left="360" w:hanging="360"/>
      </w:pPr>
      <w:rPr>
        <w:rFonts w:ascii="Symbol" w:hAnsi="Symbol" w:hint="default"/>
        <w:color w:val="DA291C" w:themeColor="background2"/>
      </w:rPr>
    </w:lvl>
  </w:abstractNum>
  <w:abstractNum w:abstractNumId="10" w15:restartNumberingAfterBreak="0">
    <w:nsid w:val="10EC71F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2F5A5A"/>
    <w:multiLevelType w:val="hybridMultilevel"/>
    <w:tmpl w:val="D70683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43013180"/>
    <w:multiLevelType w:val="hybridMultilevel"/>
    <w:tmpl w:val="73D29D4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4A2646C8"/>
    <w:multiLevelType w:val="hybridMultilevel"/>
    <w:tmpl w:val="3FD2D3A8"/>
    <w:lvl w:ilvl="0" w:tplc="5ADE8EE4">
      <w:start w:val="1"/>
      <w:numFmt w:val="bullet"/>
      <w:pStyle w:val="Opstilling-punkttegn2"/>
      <w:lvlText w:val=""/>
      <w:lvlJc w:val="left"/>
      <w:pPr>
        <w:ind w:left="641" w:hanging="357"/>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BF457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E438C9"/>
    <w:multiLevelType w:val="hybridMultilevel"/>
    <w:tmpl w:val="EDD6E0CE"/>
    <w:lvl w:ilvl="0" w:tplc="ECDAFDF2">
      <w:start w:val="1"/>
      <w:numFmt w:val="bullet"/>
      <w:lvlText w:val=""/>
      <w:lvlJc w:val="left"/>
      <w:pPr>
        <w:ind w:left="360" w:hanging="360"/>
      </w:pPr>
      <w:rPr>
        <w:rFonts w:ascii="Symbol" w:hAnsi="Symbol" w:hint="default"/>
        <w:color w:val="DA291C" w:themeColor="background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05D65E4"/>
    <w:multiLevelType w:val="hybridMultilevel"/>
    <w:tmpl w:val="33187334"/>
    <w:lvl w:ilvl="0" w:tplc="97F06C5E">
      <w:start w:val="1"/>
      <w:numFmt w:val="bullet"/>
      <w:pStyle w:val="Opstilling-punkttegn"/>
      <w:lvlText w:val=""/>
      <w:lvlJc w:val="left"/>
      <w:pPr>
        <w:ind w:left="360" w:hanging="360"/>
      </w:pPr>
      <w:rPr>
        <w:rFonts w:ascii="Symbol" w:hAnsi="Symbol" w:hint="default"/>
        <w:color w:val="DA291C" w:themeColor="background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AD50D1E"/>
    <w:multiLevelType w:val="hybridMultilevel"/>
    <w:tmpl w:val="F58EED7E"/>
    <w:lvl w:ilvl="0" w:tplc="8A3E073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CEE79AE"/>
    <w:multiLevelType w:val="hybridMultilevel"/>
    <w:tmpl w:val="A516D8D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219904328">
    <w:abstractNumId w:val="9"/>
  </w:num>
  <w:num w:numId="2" w16cid:durableId="1222054491">
    <w:abstractNumId w:val="9"/>
  </w:num>
  <w:num w:numId="3" w16cid:durableId="990523305">
    <w:abstractNumId w:val="7"/>
  </w:num>
  <w:num w:numId="4" w16cid:durableId="320892359">
    <w:abstractNumId w:val="7"/>
  </w:num>
  <w:num w:numId="5" w16cid:durableId="831994846">
    <w:abstractNumId w:val="8"/>
  </w:num>
  <w:num w:numId="6" w16cid:durableId="1951858902">
    <w:abstractNumId w:val="8"/>
  </w:num>
  <w:num w:numId="7" w16cid:durableId="1280526198">
    <w:abstractNumId w:val="3"/>
  </w:num>
  <w:num w:numId="8" w16cid:durableId="1965457132">
    <w:abstractNumId w:val="3"/>
  </w:num>
  <w:num w:numId="9" w16cid:durableId="920601007">
    <w:abstractNumId w:val="11"/>
  </w:num>
  <w:num w:numId="10" w16cid:durableId="744645086">
    <w:abstractNumId w:val="12"/>
  </w:num>
  <w:num w:numId="11" w16cid:durableId="759519738">
    <w:abstractNumId w:val="18"/>
  </w:num>
  <w:num w:numId="12" w16cid:durableId="1898859829">
    <w:abstractNumId w:val="14"/>
  </w:num>
  <w:num w:numId="13" w16cid:durableId="930239666">
    <w:abstractNumId w:val="10"/>
  </w:num>
  <w:num w:numId="14" w16cid:durableId="1930501315">
    <w:abstractNumId w:val="17"/>
  </w:num>
  <w:num w:numId="15" w16cid:durableId="71440346">
    <w:abstractNumId w:val="6"/>
  </w:num>
  <w:num w:numId="16" w16cid:durableId="1067455109">
    <w:abstractNumId w:val="15"/>
  </w:num>
  <w:num w:numId="17" w16cid:durableId="395013256">
    <w:abstractNumId w:val="16"/>
  </w:num>
  <w:num w:numId="18" w16cid:durableId="1115950397">
    <w:abstractNumId w:val="5"/>
  </w:num>
  <w:num w:numId="19" w16cid:durableId="754012274">
    <w:abstractNumId w:val="4"/>
  </w:num>
  <w:num w:numId="20" w16cid:durableId="431512404">
    <w:abstractNumId w:val="2"/>
  </w:num>
  <w:num w:numId="21" w16cid:durableId="808009713">
    <w:abstractNumId w:val="1"/>
  </w:num>
  <w:num w:numId="22" w16cid:durableId="1445805762">
    <w:abstractNumId w:val="0"/>
  </w:num>
  <w:num w:numId="23" w16cid:durableId="20276382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onsecutiveHyphenLimit w:val="3"/>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21"/>
    <w:rsid w:val="00005AE2"/>
    <w:rsid w:val="00013276"/>
    <w:rsid w:val="000149C8"/>
    <w:rsid w:val="00024FD9"/>
    <w:rsid w:val="00060B04"/>
    <w:rsid w:val="00065B80"/>
    <w:rsid w:val="00072054"/>
    <w:rsid w:val="0007488F"/>
    <w:rsid w:val="00082510"/>
    <w:rsid w:val="000A72D2"/>
    <w:rsid w:val="000B02F8"/>
    <w:rsid w:val="000D2BF2"/>
    <w:rsid w:val="000F0FB4"/>
    <w:rsid w:val="000F625E"/>
    <w:rsid w:val="000F794F"/>
    <w:rsid w:val="00100532"/>
    <w:rsid w:val="00110789"/>
    <w:rsid w:val="00112140"/>
    <w:rsid w:val="001232A6"/>
    <w:rsid w:val="00174124"/>
    <w:rsid w:val="001747B4"/>
    <w:rsid w:val="00185860"/>
    <w:rsid w:val="00192DF7"/>
    <w:rsid w:val="001A0766"/>
    <w:rsid w:val="001A7D86"/>
    <w:rsid w:val="001B215C"/>
    <w:rsid w:val="001B7D72"/>
    <w:rsid w:val="001C61B0"/>
    <w:rsid w:val="001C781A"/>
    <w:rsid w:val="001D2BD1"/>
    <w:rsid w:val="001D6935"/>
    <w:rsid w:val="001E4C89"/>
    <w:rsid w:val="001F077C"/>
    <w:rsid w:val="002000D1"/>
    <w:rsid w:val="002076D9"/>
    <w:rsid w:val="00214CDA"/>
    <w:rsid w:val="0023751A"/>
    <w:rsid w:val="00245C55"/>
    <w:rsid w:val="00250BE9"/>
    <w:rsid w:val="00256369"/>
    <w:rsid w:val="002619FB"/>
    <w:rsid w:val="002641F0"/>
    <w:rsid w:val="00286A37"/>
    <w:rsid w:val="00290D98"/>
    <w:rsid w:val="00291299"/>
    <w:rsid w:val="002958CC"/>
    <w:rsid w:val="002A266B"/>
    <w:rsid w:val="002A54A1"/>
    <w:rsid w:val="002C3F0F"/>
    <w:rsid w:val="002F0171"/>
    <w:rsid w:val="002F0F69"/>
    <w:rsid w:val="002F6D8C"/>
    <w:rsid w:val="00306153"/>
    <w:rsid w:val="003416C5"/>
    <w:rsid w:val="00355FCD"/>
    <w:rsid w:val="00356ED0"/>
    <w:rsid w:val="00360AAE"/>
    <w:rsid w:val="003755E0"/>
    <w:rsid w:val="0039007F"/>
    <w:rsid w:val="003979BE"/>
    <w:rsid w:val="003A4B8C"/>
    <w:rsid w:val="003C14B6"/>
    <w:rsid w:val="003D6ED1"/>
    <w:rsid w:val="003E3DAF"/>
    <w:rsid w:val="003E5BF4"/>
    <w:rsid w:val="003E7D14"/>
    <w:rsid w:val="003F43A3"/>
    <w:rsid w:val="00401772"/>
    <w:rsid w:val="0040206B"/>
    <w:rsid w:val="00411C73"/>
    <w:rsid w:val="00432AF5"/>
    <w:rsid w:val="00435977"/>
    <w:rsid w:val="004462C5"/>
    <w:rsid w:val="00451E13"/>
    <w:rsid w:val="004662DD"/>
    <w:rsid w:val="0047042D"/>
    <w:rsid w:val="00470609"/>
    <w:rsid w:val="0048184C"/>
    <w:rsid w:val="004955D9"/>
    <w:rsid w:val="004A1746"/>
    <w:rsid w:val="004A4EC9"/>
    <w:rsid w:val="004D0CD5"/>
    <w:rsid w:val="004D24D2"/>
    <w:rsid w:val="004D273E"/>
    <w:rsid w:val="00505DE4"/>
    <w:rsid w:val="00522920"/>
    <w:rsid w:val="005316C2"/>
    <w:rsid w:val="00573DEC"/>
    <w:rsid w:val="0058173C"/>
    <w:rsid w:val="00596567"/>
    <w:rsid w:val="005968A5"/>
    <w:rsid w:val="005A44AF"/>
    <w:rsid w:val="005B5949"/>
    <w:rsid w:val="005C7332"/>
    <w:rsid w:val="005F1777"/>
    <w:rsid w:val="005F72AE"/>
    <w:rsid w:val="00600A8B"/>
    <w:rsid w:val="00612985"/>
    <w:rsid w:val="00621370"/>
    <w:rsid w:val="00635A26"/>
    <w:rsid w:val="0064432B"/>
    <w:rsid w:val="00652CB7"/>
    <w:rsid w:val="006617C1"/>
    <w:rsid w:val="00684F54"/>
    <w:rsid w:val="006C05DF"/>
    <w:rsid w:val="00704AA8"/>
    <w:rsid w:val="00705237"/>
    <w:rsid w:val="00705D18"/>
    <w:rsid w:val="00716379"/>
    <w:rsid w:val="00716900"/>
    <w:rsid w:val="00741352"/>
    <w:rsid w:val="0078033B"/>
    <w:rsid w:val="00786F38"/>
    <w:rsid w:val="00792D9D"/>
    <w:rsid w:val="007A0806"/>
    <w:rsid w:val="007B19FD"/>
    <w:rsid w:val="007C77C0"/>
    <w:rsid w:val="007E5919"/>
    <w:rsid w:val="007F0FE8"/>
    <w:rsid w:val="007F62DA"/>
    <w:rsid w:val="0080742C"/>
    <w:rsid w:val="00812AAB"/>
    <w:rsid w:val="00823E35"/>
    <w:rsid w:val="00856E2A"/>
    <w:rsid w:val="00863FD3"/>
    <w:rsid w:val="00867621"/>
    <w:rsid w:val="008767D0"/>
    <w:rsid w:val="00890994"/>
    <w:rsid w:val="008B2A3D"/>
    <w:rsid w:val="008C1EF6"/>
    <w:rsid w:val="008D34E9"/>
    <w:rsid w:val="008D6E8B"/>
    <w:rsid w:val="008E0906"/>
    <w:rsid w:val="008F13DC"/>
    <w:rsid w:val="009106A8"/>
    <w:rsid w:val="0091235B"/>
    <w:rsid w:val="009133FD"/>
    <w:rsid w:val="00921221"/>
    <w:rsid w:val="00925F5E"/>
    <w:rsid w:val="00950FDD"/>
    <w:rsid w:val="00954489"/>
    <w:rsid w:val="009628E6"/>
    <w:rsid w:val="00970BBA"/>
    <w:rsid w:val="00974970"/>
    <w:rsid w:val="00983793"/>
    <w:rsid w:val="00985660"/>
    <w:rsid w:val="009E6A26"/>
    <w:rsid w:val="00A05728"/>
    <w:rsid w:val="00A15740"/>
    <w:rsid w:val="00A1778B"/>
    <w:rsid w:val="00A305B8"/>
    <w:rsid w:val="00A315D2"/>
    <w:rsid w:val="00A34AED"/>
    <w:rsid w:val="00A530BA"/>
    <w:rsid w:val="00A55E24"/>
    <w:rsid w:val="00A60556"/>
    <w:rsid w:val="00A81444"/>
    <w:rsid w:val="00A8502F"/>
    <w:rsid w:val="00AA355F"/>
    <w:rsid w:val="00AA6395"/>
    <w:rsid w:val="00AB3DF5"/>
    <w:rsid w:val="00AB477C"/>
    <w:rsid w:val="00AC15A0"/>
    <w:rsid w:val="00AD7556"/>
    <w:rsid w:val="00AE3434"/>
    <w:rsid w:val="00B02062"/>
    <w:rsid w:val="00B07889"/>
    <w:rsid w:val="00B24D2F"/>
    <w:rsid w:val="00B52E2F"/>
    <w:rsid w:val="00B66612"/>
    <w:rsid w:val="00B833E9"/>
    <w:rsid w:val="00B86AFF"/>
    <w:rsid w:val="00B910DA"/>
    <w:rsid w:val="00B95DC3"/>
    <w:rsid w:val="00BA365D"/>
    <w:rsid w:val="00BA69BA"/>
    <w:rsid w:val="00BA7356"/>
    <w:rsid w:val="00BB5CB8"/>
    <w:rsid w:val="00BD297E"/>
    <w:rsid w:val="00BD55E3"/>
    <w:rsid w:val="00BD65B2"/>
    <w:rsid w:val="00C1347C"/>
    <w:rsid w:val="00C2129F"/>
    <w:rsid w:val="00C3020D"/>
    <w:rsid w:val="00C44262"/>
    <w:rsid w:val="00C524AA"/>
    <w:rsid w:val="00C54D47"/>
    <w:rsid w:val="00C55B02"/>
    <w:rsid w:val="00C71647"/>
    <w:rsid w:val="00C841F0"/>
    <w:rsid w:val="00C9449A"/>
    <w:rsid w:val="00CA0817"/>
    <w:rsid w:val="00CA5020"/>
    <w:rsid w:val="00CB1478"/>
    <w:rsid w:val="00CC1435"/>
    <w:rsid w:val="00CC16E9"/>
    <w:rsid w:val="00CC687B"/>
    <w:rsid w:val="00CE7547"/>
    <w:rsid w:val="00D05D5B"/>
    <w:rsid w:val="00D0654D"/>
    <w:rsid w:val="00D14BEE"/>
    <w:rsid w:val="00D155C1"/>
    <w:rsid w:val="00D234A5"/>
    <w:rsid w:val="00D36A84"/>
    <w:rsid w:val="00D616F7"/>
    <w:rsid w:val="00D62F91"/>
    <w:rsid w:val="00D663C2"/>
    <w:rsid w:val="00D742A5"/>
    <w:rsid w:val="00D8354E"/>
    <w:rsid w:val="00D93DA3"/>
    <w:rsid w:val="00D96953"/>
    <w:rsid w:val="00DA77CD"/>
    <w:rsid w:val="00DB1605"/>
    <w:rsid w:val="00DB6DAC"/>
    <w:rsid w:val="00DB70F3"/>
    <w:rsid w:val="00DC157D"/>
    <w:rsid w:val="00DC5EB5"/>
    <w:rsid w:val="00DC6AF8"/>
    <w:rsid w:val="00DD7783"/>
    <w:rsid w:val="00DE3346"/>
    <w:rsid w:val="00DE67A9"/>
    <w:rsid w:val="00DE6E7E"/>
    <w:rsid w:val="00DF550F"/>
    <w:rsid w:val="00E16B04"/>
    <w:rsid w:val="00E21D04"/>
    <w:rsid w:val="00E320F9"/>
    <w:rsid w:val="00E33E79"/>
    <w:rsid w:val="00E76027"/>
    <w:rsid w:val="00E77448"/>
    <w:rsid w:val="00E83987"/>
    <w:rsid w:val="00E857EF"/>
    <w:rsid w:val="00EA32A7"/>
    <w:rsid w:val="00EB4DF8"/>
    <w:rsid w:val="00EC3E0B"/>
    <w:rsid w:val="00EC6194"/>
    <w:rsid w:val="00EC67B2"/>
    <w:rsid w:val="00ED275C"/>
    <w:rsid w:val="00EE479F"/>
    <w:rsid w:val="00EE5741"/>
    <w:rsid w:val="00EF7E96"/>
    <w:rsid w:val="00F051FB"/>
    <w:rsid w:val="00F05221"/>
    <w:rsid w:val="00F06C70"/>
    <w:rsid w:val="00F14891"/>
    <w:rsid w:val="00F278BE"/>
    <w:rsid w:val="00F60EC3"/>
    <w:rsid w:val="00F62597"/>
    <w:rsid w:val="00F63F34"/>
    <w:rsid w:val="00F7034F"/>
    <w:rsid w:val="00F70CDC"/>
    <w:rsid w:val="00F81F05"/>
    <w:rsid w:val="00F908C9"/>
    <w:rsid w:val="00FA7A08"/>
    <w:rsid w:val="00FA7E4D"/>
    <w:rsid w:val="00FE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B5D88"/>
  <w15:chartTrackingRefBased/>
  <w15:docId w15:val="{BF91330B-FD30-4FD5-B872-EFF9E6AC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5B8"/>
    <w:pPr>
      <w:spacing w:after="0" w:line="276" w:lineRule="auto"/>
    </w:pPr>
  </w:style>
  <w:style w:type="paragraph" w:styleId="Overskrift1">
    <w:name w:val="heading 1"/>
    <w:basedOn w:val="Normal"/>
    <w:next w:val="Normal"/>
    <w:link w:val="Overskrift1Tegn"/>
    <w:uiPriority w:val="9"/>
    <w:qFormat/>
    <w:rsid w:val="00AE3434"/>
    <w:pPr>
      <w:keepNext/>
      <w:keepLines/>
      <w:spacing w:before="120" w:after="60"/>
      <w:outlineLvl w:val="0"/>
    </w:pPr>
    <w:rPr>
      <w:rFonts w:eastAsiaTheme="majorEastAsia" w:cstheme="majorBidi"/>
      <w:b/>
      <w:color w:val="000000" w:themeColor="text1"/>
      <w:sz w:val="24"/>
      <w:szCs w:val="32"/>
    </w:rPr>
  </w:style>
  <w:style w:type="paragraph" w:styleId="Overskrift2">
    <w:name w:val="heading 2"/>
    <w:basedOn w:val="Normal"/>
    <w:next w:val="Normal"/>
    <w:link w:val="Overskrift2Tegn"/>
    <w:uiPriority w:val="9"/>
    <w:unhideWhenUsed/>
    <w:qFormat/>
    <w:rsid w:val="00890994"/>
    <w:pPr>
      <w:keepNext/>
      <w:keepLines/>
      <w:spacing w:before="120" w:after="60"/>
      <w:outlineLvl w:val="1"/>
    </w:pPr>
    <w:rPr>
      <w:rFonts w:eastAsiaTheme="majorEastAsia" w:cstheme="majorBidi"/>
      <w:b/>
      <w:color w:val="DA291C" w:themeColor="accent1"/>
      <w:sz w:val="24"/>
      <w:szCs w:val="26"/>
    </w:rPr>
  </w:style>
  <w:style w:type="paragraph" w:styleId="Overskrift3">
    <w:name w:val="heading 3"/>
    <w:basedOn w:val="Normal"/>
    <w:next w:val="Normal"/>
    <w:link w:val="Overskrift3Tegn"/>
    <w:uiPriority w:val="9"/>
    <w:unhideWhenUsed/>
    <w:qFormat/>
    <w:rsid w:val="00A81444"/>
    <w:pPr>
      <w:keepNext/>
      <w:keepLines/>
      <w:spacing w:before="12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rsid w:val="004462C5"/>
    <w:pPr>
      <w:keepNext/>
      <w:keepLines/>
      <w:spacing w:before="80" w:after="80"/>
      <w:outlineLvl w:val="3"/>
    </w:pPr>
    <w:rPr>
      <w:rFonts w:eastAsiaTheme="majorEastAsia" w:cstheme="majorBidi"/>
      <w:i/>
      <w:iCs/>
      <w:color w:val="FFFFFF" w:themeColor="text2"/>
    </w:rPr>
  </w:style>
  <w:style w:type="paragraph" w:styleId="Overskrift5">
    <w:name w:val="heading 5"/>
    <w:basedOn w:val="Normal"/>
    <w:next w:val="Normal"/>
    <w:link w:val="Overskrift5Tegn"/>
    <w:uiPriority w:val="9"/>
    <w:semiHidden/>
    <w:unhideWhenUsed/>
    <w:rsid w:val="00F14891"/>
    <w:pPr>
      <w:keepNext/>
      <w:keepLines/>
      <w:spacing w:before="40"/>
      <w:outlineLvl w:val="4"/>
    </w:pPr>
    <w:rPr>
      <w:rFonts w:asciiTheme="majorHAnsi" w:eastAsiaTheme="majorEastAsia" w:hAnsiTheme="majorHAnsi" w:cstheme="majorBidi"/>
      <w:color w:val="FFFFFF" w:themeColor="text2"/>
    </w:rPr>
  </w:style>
  <w:style w:type="paragraph" w:styleId="Overskrift6">
    <w:name w:val="heading 6"/>
    <w:basedOn w:val="Normal"/>
    <w:next w:val="Normal"/>
    <w:link w:val="Overskrift6Tegn"/>
    <w:uiPriority w:val="9"/>
    <w:semiHidden/>
    <w:unhideWhenUsed/>
    <w:qFormat/>
    <w:rsid w:val="00F14891"/>
    <w:pPr>
      <w:keepNext/>
      <w:keepLines/>
      <w:spacing w:before="40"/>
      <w:outlineLvl w:val="5"/>
    </w:pPr>
    <w:rPr>
      <w:rFonts w:asciiTheme="majorHAnsi" w:eastAsiaTheme="majorEastAsia" w:hAnsiTheme="majorHAnsi" w:cstheme="majorBidi"/>
      <w:color w:val="FFFFFF" w:themeColor="tex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66612"/>
    <w:pPr>
      <w:tabs>
        <w:tab w:val="center" w:pos="4513"/>
        <w:tab w:val="right" w:pos="9026"/>
      </w:tabs>
    </w:pPr>
  </w:style>
  <w:style w:type="character" w:customStyle="1" w:styleId="SidehovedTegn">
    <w:name w:val="Sidehoved Tegn"/>
    <w:basedOn w:val="Standardskrifttypeiafsnit"/>
    <w:link w:val="Sidehoved"/>
    <w:uiPriority w:val="99"/>
    <w:rsid w:val="00B66612"/>
  </w:style>
  <w:style w:type="paragraph" w:styleId="Sidefod">
    <w:name w:val="footer"/>
    <w:basedOn w:val="Normal"/>
    <w:link w:val="SidefodTegn"/>
    <w:uiPriority w:val="99"/>
    <w:unhideWhenUsed/>
    <w:rsid w:val="00B66612"/>
    <w:pPr>
      <w:tabs>
        <w:tab w:val="center" w:pos="4513"/>
        <w:tab w:val="right" w:pos="9026"/>
      </w:tabs>
    </w:pPr>
    <w:rPr>
      <w:sz w:val="14"/>
    </w:rPr>
  </w:style>
  <w:style w:type="character" w:customStyle="1" w:styleId="SidefodTegn">
    <w:name w:val="Sidefod Tegn"/>
    <w:basedOn w:val="Standardskrifttypeiafsnit"/>
    <w:link w:val="Sidefod"/>
    <w:uiPriority w:val="99"/>
    <w:rsid w:val="00B66612"/>
    <w:rPr>
      <w:rFonts w:ascii="Garamond" w:eastAsia="Times New Roman" w:hAnsi="Garamond" w:cs="Times New Roman"/>
      <w:sz w:val="14"/>
      <w:szCs w:val="20"/>
    </w:rPr>
  </w:style>
  <w:style w:type="character" w:styleId="Hyperlink">
    <w:name w:val="Hyperlink"/>
    <w:rsid w:val="002F0F69"/>
    <w:rPr>
      <w:color w:val="000066"/>
      <w:u w:val="single"/>
    </w:rPr>
  </w:style>
  <w:style w:type="table" w:styleId="Tabel-Gitter">
    <w:name w:val="Table Grid"/>
    <w:basedOn w:val="Tabel-Normal"/>
    <w:uiPriority w:val="39"/>
    <w:rsid w:val="00B6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F1489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14891"/>
    <w:rPr>
      <w:rFonts w:ascii="Segoe UI" w:eastAsia="Times New Roman" w:hAnsi="Segoe UI" w:cs="Segoe UI"/>
      <w:sz w:val="18"/>
      <w:szCs w:val="18"/>
    </w:rPr>
  </w:style>
  <w:style w:type="character" w:customStyle="1" w:styleId="Overskrift1Tegn">
    <w:name w:val="Overskrift 1 Tegn"/>
    <w:basedOn w:val="Standardskrifttypeiafsnit"/>
    <w:link w:val="Overskrift1"/>
    <w:uiPriority w:val="9"/>
    <w:rsid w:val="00AE3434"/>
    <w:rPr>
      <w:rFonts w:ascii="Arial" w:eastAsiaTheme="majorEastAsia" w:hAnsi="Arial" w:cstheme="majorBidi"/>
      <w:b/>
      <w:noProof/>
      <w:color w:val="000000" w:themeColor="text1"/>
      <w:sz w:val="24"/>
      <w:szCs w:val="32"/>
      <w:lang w:val="da-DK"/>
    </w:rPr>
  </w:style>
  <w:style w:type="character" w:customStyle="1" w:styleId="Overskrift2Tegn">
    <w:name w:val="Overskrift 2 Tegn"/>
    <w:basedOn w:val="Standardskrifttypeiafsnit"/>
    <w:link w:val="Overskrift2"/>
    <w:uiPriority w:val="9"/>
    <w:rsid w:val="00890994"/>
    <w:rPr>
      <w:rFonts w:ascii="Arial" w:eastAsiaTheme="majorEastAsia" w:hAnsi="Arial" w:cstheme="majorBidi"/>
      <w:b/>
      <w:color w:val="DA291C" w:themeColor="accent1"/>
      <w:sz w:val="24"/>
      <w:szCs w:val="26"/>
      <w:lang w:val="da-DK"/>
    </w:rPr>
  </w:style>
  <w:style w:type="character" w:customStyle="1" w:styleId="Overskrift3Tegn">
    <w:name w:val="Overskrift 3 Tegn"/>
    <w:basedOn w:val="Standardskrifttypeiafsnit"/>
    <w:link w:val="Overskrift3"/>
    <w:uiPriority w:val="9"/>
    <w:rsid w:val="00A81444"/>
    <w:rPr>
      <w:rFonts w:ascii="Arial" w:eastAsiaTheme="majorEastAsia" w:hAnsi="Arial" w:cstheme="majorBidi"/>
      <w:b/>
      <w:noProof/>
      <w:sz w:val="20"/>
      <w:szCs w:val="24"/>
      <w:lang w:val="da-DK"/>
    </w:rPr>
  </w:style>
  <w:style w:type="character" w:customStyle="1" w:styleId="Overskrift4Tegn">
    <w:name w:val="Overskrift 4 Tegn"/>
    <w:basedOn w:val="Standardskrifttypeiafsnit"/>
    <w:link w:val="Overskrift4"/>
    <w:uiPriority w:val="9"/>
    <w:rsid w:val="004462C5"/>
    <w:rPr>
      <w:rFonts w:ascii="Arial" w:eastAsiaTheme="majorEastAsia" w:hAnsi="Arial" w:cstheme="majorBidi"/>
      <w:i/>
      <w:iCs/>
      <w:noProof/>
      <w:color w:val="FFFFFF" w:themeColor="text2"/>
      <w:sz w:val="20"/>
      <w:szCs w:val="20"/>
      <w:lang w:val="da-DK"/>
    </w:rPr>
  </w:style>
  <w:style w:type="character" w:customStyle="1" w:styleId="Overskrift5Tegn">
    <w:name w:val="Overskrift 5 Tegn"/>
    <w:basedOn w:val="Standardskrifttypeiafsnit"/>
    <w:link w:val="Overskrift5"/>
    <w:uiPriority w:val="9"/>
    <w:semiHidden/>
    <w:rsid w:val="00F14891"/>
    <w:rPr>
      <w:rFonts w:asciiTheme="majorHAnsi" w:eastAsiaTheme="majorEastAsia" w:hAnsiTheme="majorHAnsi" w:cstheme="majorBidi"/>
      <w:color w:val="FFFFFF" w:themeColor="text2"/>
      <w:szCs w:val="20"/>
    </w:rPr>
  </w:style>
  <w:style w:type="character" w:customStyle="1" w:styleId="Overskrift6Tegn">
    <w:name w:val="Overskrift 6 Tegn"/>
    <w:basedOn w:val="Standardskrifttypeiafsnit"/>
    <w:link w:val="Overskrift6"/>
    <w:uiPriority w:val="9"/>
    <w:semiHidden/>
    <w:rsid w:val="00F14891"/>
    <w:rPr>
      <w:rFonts w:asciiTheme="majorHAnsi" w:eastAsiaTheme="majorEastAsia" w:hAnsiTheme="majorHAnsi" w:cstheme="majorBidi"/>
      <w:color w:val="FFFFFF" w:themeColor="text2"/>
      <w:szCs w:val="20"/>
    </w:rPr>
  </w:style>
  <w:style w:type="paragraph" w:styleId="Opstilling-punkttegn">
    <w:name w:val="List Bullet"/>
    <w:basedOn w:val="Normal"/>
    <w:uiPriority w:val="10"/>
    <w:qFormat/>
    <w:rsid w:val="00BD65B2"/>
    <w:pPr>
      <w:numPr>
        <w:numId w:val="17"/>
      </w:numPr>
      <w:ind w:left="284" w:hanging="284"/>
      <w:contextualSpacing/>
    </w:pPr>
  </w:style>
  <w:style w:type="paragraph" w:styleId="Opstilling-punkttegn2">
    <w:name w:val="List Bullet 2"/>
    <w:basedOn w:val="Listeafsnit"/>
    <w:uiPriority w:val="10"/>
    <w:qFormat/>
    <w:rsid w:val="00BD65B2"/>
    <w:pPr>
      <w:numPr>
        <w:numId w:val="23"/>
      </w:numPr>
    </w:pPr>
  </w:style>
  <w:style w:type="paragraph" w:styleId="Opstilling-talellerbogst">
    <w:name w:val="List Number"/>
    <w:basedOn w:val="Normal"/>
    <w:uiPriority w:val="99"/>
    <w:unhideWhenUsed/>
    <w:rsid w:val="00F14891"/>
    <w:pPr>
      <w:contextualSpacing/>
    </w:pPr>
  </w:style>
  <w:style w:type="paragraph" w:styleId="Opstilling-talellerbogst2">
    <w:name w:val="List Number 2"/>
    <w:basedOn w:val="Normal"/>
    <w:uiPriority w:val="99"/>
    <w:unhideWhenUsed/>
    <w:rsid w:val="00F14891"/>
    <w:pPr>
      <w:numPr>
        <w:numId w:val="8"/>
      </w:numPr>
      <w:contextualSpacing/>
    </w:pPr>
  </w:style>
  <w:style w:type="paragraph" w:customStyle="1" w:styleId="PageNumber1">
    <w:name w:val="Page Number1"/>
    <w:basedOn w:val="Normal"/>
    <w:semiHidden/>
    <w:rsid w:val="00F14891"/>
    <w:pPr>
      <w:ind w:left="170"/>
    </w:pPr>
  </w:style>
  <w:style w:type="paragraph" w:styleId="Listeafsnit">
    <w:name w:val="List Paragraph"/>
    <w:basedOn w:val="Normal"/>
    <w:uiPriority w:val="34"/>
    <w:rsid w:val="00432AF5"/>
    <w:pPr>
      <w:ind w:left="720"/>
      <w:contextualSpacing/>
    </w:pPr>
  </w:style>
  <w:style w:type="character" w:styleId="Pladsholdertekst">
    <w:name w:val="Placeholder Text"/>
    <w:basedOn w:val="Standardskrifttypeiafsnit"/>
    <w:uiPriority w:val="99"/>
    <w:semiHidden/>
    <w:rsid w:val="00954489"/>
    <w:rPr>
      <w:color w:val="808080"/>
    </w:rPr>
  </w:style>
  <w:style w:type="paragraph" w:styleId="Overskrift">
    <w:name w:val="TOC Heading"/>
    <w:basedOn w:val="Overskrift1"/>
    <w:next w:val="Normal"/>
    <w:uiPriority w:val="9"/>
    <w:qFormat/>
    <w:rsid w:val="00A305B8"/>
    <w:pPr>
      <w:outlineLvl w:val="9"/>
    </w:pPr>
    <w:rPr>
      <w:color w:val="auto"/>
      <w:sz w:val="32"/>
    </w:rPr>
  </w:style>
  <w:style w:type="character" w:styleId="Ulstomtale">
    <w:name w:val="Unresolved Mention"/>
    <w:basedOn w:val="Standardskrifttypeiafsnit"/>
    <w:uiPriority w:val="99"/>
    <w:semiHidden/>
    <w:unhideWhenUsed/>
    <w:rsid w:val="001A0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kole.redbarnet.dk/indsatser/staerke-sammen-indskol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kole.redbarnet.dk/indsatser/staerke-sammen-mellemtr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ole.redbarnet.dk/indsatser/staerke-sammen-dagtilbu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redbarnet.dk\SysVol\intern.redbarnet.dk\scripts\Templates\RB_DK_Blank%20med%20logo%20og%20sidefod.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3FF1709BE4705418B695BE82097BE37" ma:contentTypeVersion="16" ma:contentTypeDescription="Opret et nyt dokument." ma:contentTypeScope="" ma:versionID="389af1b00eecdad273ec47f762c981f1">
  <xsd:schema xmlns:xsd="http://www.w3.org/2001/XMLSchema" xmlns:xs="http://www.w3.org/2001/XMLSchema" xmlns:p="http://schemas.microsoft.com/office/2006/metadata/properties" xmlns:ns2="76a957fd-c8f4-4907-970c-171768256078" xmlns:ns3="e413a2b0-0e21-478a-b430-e21d7d4e90c1" targetNamespace="http://schemas.microsoft.com/office/2006/metadata/properties" ma:root="true" ma:fieldsID="d3d9ea079d7989b2ea4dafeeaa31c43e" ns2:_="" ns3:_="">
    <xsd:import namespace="76a957fd-c8f4-4907-970c-171768256078"/>
    <xsd:import namespace="e413a2b0-0e21-478a-b430-e21d7d4e90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957fd-c8f4-4907-970c-171768256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cf76d3ee-fa17-411f-8328-b0b980a4a4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13a2b0-0e21-478a-b430-e21d7d4e90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9dd373-56f8-4a5f-b85c-8b7a1bdaaf37}" ma:internalName="TaxCatchAll" ma:showField="CatchAllData" ma:web="e413a2b0-0e21-478a-b430-e21d7d4e9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13a2b0-0e21-478a-b430-e21d7d4e90c1" xsi:nil="true"/>
    <lcf76f155ced4ddcb4097134ff3c332f xmlns="76a957fd-c8f4-4907-970c-1717682560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065BCD-F442-4C99-9B0E-9EB337B9C12E}">
  <ds:schemaRefs>
    <ds:schemaRef ds:uri="http://schemas.microsoft.com/sharepoint/v3/contenttype/forms"/>
  </ds:schemaRefs>
</ds:datastoreItem>
</file>

<file path=customXml/itemProps2.xml><?xml version="1.0" encoding="utf-8"?>
<ds:datastoreItem xmlns:ds="http://schemas.openxmlformats.org/officeDocument/2006/customXml" ds:itemID="{92CCCE68-37F8-4157-BE0A-FB89C163C6A2}">
  <ds:schemaRefs>
    <ds:schemaRef ds:uri="http://schemas.openxmlformats.org/officeDocument/2006/bibliography"/>
  </ds:schemaRefs>
</ds:datastoreItem>
</file>

<file path=customXml/itemProps3.xml><?xml version="1.0" encoding="utf-8"?>
<ds:datastoreItem xmlns:ds="http://schemas.openxmlformats.org/officeDocument/2006/customXml" ds:itemID="{AFD59F16-BBFD-4932-A013-6C3C4BF2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957fd-c8f4-4907-970c-171768256078"/>
    <ds:schemaRef ds:uri="e413a2b0-0e21-478a-b430-e21d7d4e9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93F009-9166-4FA3-AFC3-5381A47C780D}">
  <ds:schemaRefs>
    <ds:schemaRef ds:uri="http://schemas.microsoft.com/office/2006/metadata/properties"/>
    <ds:schemaRef ds:uri="http://schemas.microsoft.com/office/infopath/2007/PartnerControls"/>
    <ds:schemaRef ds:uri="e413a2b0-0e21-478a-b430-e21d7d4e90c1"/>
    <ds:schemaRef ds:uri="76a957fd-c8f4-4907-970c-171768256078"/>
  </ds:schemaRefs>
</ds:datastoreItem>
</file>

<file path=docProps/app.xml><?xml version="1.0" encoding="utf-8"?>
<Properties xmlns="http://schemas.openxmlformats.org/officeDocument/2006/extended-properties" xmlns:vt="http://schemas.openxmlformats.org/officeDocument/2006/docPropsVTypes">
  <Template>RB_DK_Blank med logo og sidefod</Template>
  <TotalTime>5</TotalTime>
  <Pages>2</Pages>
  <Words>477</Words>
  <Characters>2915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Kristine Faal</dc:creator>
  <cp:keywords/>
  <dc:description/>
  <cp:lastModifiedBy>Stella Kristine Faal</cp:lastModifiedBy>
  <cp:revision>2</cp:revision>
  <cp:lastPrinted>2018-11-28T11:47:00Z</cp:lastPrinted>
  <dcterms:created xsi:type="dcterms:W3CDTF">2024-02-28T10:04:00Z</dcterms:created>
  <dcterms:modified xsi:type="dcterms:W3CDTF">2024-02-28T10:04:00Z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0x010100E3FF1709BE4705418B695BE82097BE37</vt:lpwstr>
  </property>
  <property fmtid="{D5CDD505-2E9C-101B-9397-08002B2CF9AE}" pid="3" name="MSIP_Label_7840c0f8-1866-4162-ad0f-2d70e03cc773_Enabled">
    <vt:lpwstr>True</vt:lpwstr>
  </property>
  <property fmtid="{D5CDD505-2E9C-101B-9397-08002B2CF9AE}" pid="4" name="MSIP_Label_7840c0f8-1866-4162-ad0f-2d70e03cc773_SiteId">
    <vt:lpwstr>b738c0f4-215a-438a-ad8b-3a8b60351c56</vt:lpwstr>
  </property>
  <property fmtid="{D5CDD505-2E9C-101B-9397-08002B2CF9AE}" pid="5" name="MSIP_Label_7840c0f8-1866-4162-ad0f-2d70e03cc773_Owner">
    <vt:lpwstr>LIS@redbarnet.dk</vt:lpwstr>
  </property>
  <property fmtid="{D5CDD505-2E9C-101B-9397-08002B2CF9AE}" pid="6" name="MSIP_Label_7840c0f8-1866-4162-ad0f-2d70e03cc773_SetDate">
    <vt:lpwstr>2018-06-01T11:48:13.0438099Z</vt:lpwstr>
  </property>
  <property fmtid="{D5CDD505-2E9C-101B-9397-08002B2CF9AE}" pid="7" name="MSIP_Label_7840c0f8-1866-4162-ad0f-2d70e03cc773_Name">
    <vt:lpwstr>Public - Offentlig</vt:lpwstr>
  </property>
  <property fmtid="{D5CDD505-2E9C-101B-9397-08002B2CF9AE}" pid="8" name="MSIP_Label_7840c0f8-1866-4162-ad0f-2d70e03cc773_Application">
    <vt:lpwstr>Microsoft Azure Information Protection</vt:lpwstr>
  </property>
  <property fmtid="{D5CDD505-2E9C-101B-9397-08002B2CF9AE}" pid="9" name="MSIP_Label_7840c0f8-1866-4162-ad0f-2d70e03cc773_Extended_MSFT_Method">
    <vt:lpwstr>Automatic</vt:lpwstr>
  </property>
  <property fmtid="{D5CDD505-2E9C-101B-9397-08002B2CF9AE}" pid="10" name="Sensitivity">
    <vt:lpwstr>Public - Offentlig</vt:lpwstr>
  </property>
  <property fmtid="{D5CDD505-2E9C-101B-9397-08002B2CF9AE}" pid="11" name="MediaServiceImageTags">
    <vt:lpwstr/>
  </property>
</Properties>
</file>