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480" w:bottom="280" w:left="1720" w:right="172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4"/>
          <w:w w:val="102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-2"/>
          <w:w w:val="102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-5"/>
          <w:w w:val="102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1" w:after="0" w:line="240" w:lineRule="auto"/>
        <w:ind w:left="-35" w:right="-55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4"/>
          <w:w w:val="102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-9"/>
          <w:w w:val="102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2"/>
          <w:b/>
          <w:bCs/>
        </w:rPr>
        <w:t>m</w:t>
      </w:r>
      <w:r>
        <w:rPr>
          <w:rFonts w:ascii="Arial" w:hAnsi="Arial" w:cs="Arial" w:eastAsia="Arial"/>
          <w:sz w:val="17"/>
          <w:szCs w:val="17"/>
          <w:spacing w:val="-9"/>
          <w:w w:val="102"/>
          <w:b/>
          <w:bCs/>
        </w:rPr>
        <w:t>p</w:t>
      </w:r>
      <w:r>
        <w:rPr>
          <w:rFonts w:ascii="Arial" w:hAnsi="Arial" w:cs="Arial" w:eastAsia="Arial"/>
          <w:sz w:val="17"/>
          <w:szCs w:val="17"/>
          <w:spacing w:val="8"/>
          <w:w w:val="102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-10"/>
          <w:w w:val="102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</w:rPr>
        <w:t>ss</w:t>
      </w:r>
      <w:r>
        <w:rPr>
          <w:rFonts w:ascii="Arial" w:hAnsi="Arial" w:cs="Arial" w:eastAsia="Arial"/>
          <w:sz w:val="17"/>
          <w:szCs w:val="17"/>
          <w:spacing w:val="2"/>
          <w:w w:val="102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2" w:after="0" w:line="192" w:lineRule="exact"/>
        <w:ind w:left="188" w:right="161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4"/>
          <w:w w:val="102"/>
          <w:b/>
          <w:bCs/>
          <w:position w:val="-1"/>
        </w:rPr>
        <w:t>C</w:t>
      </w:r>
      <w:r>
        <w:rPr>
          <w:rFonts w:ascii="Arial" w:hAnsi="Arial" w:cs="Arial" w:eastAsia="Arial"/>
          <w:sz w:val="17"/>
          <w:szCs w:val="17"/>
          <w:spacing w:val="-10"/>
          <w:w w:val="102"/>
          <w:b/>
          <w:bCs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6"/>
          <w:w w:val="102"/>
          <w:b/>
          <w:bCs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2"/>
          <w:b/>
          <w:bCs/>
          <w:position w:val="-1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  <w:position w:val="-1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41" w:after="0" w:line="240" w:lineRule="auto"/>
        <w:ind w:left="-35" w:right="2005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4"/>
          <w:w w:val="102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-9"/>
          <w:w w:val="102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2"/>
          <w:b/>
          <w:bCs/>
        </w:rPr>
        <w:t>m</w:t>
      </w:r>
      <w:r>
        <w:rPr>
          <w:rFonts w:ascii="Arial" w:hAnsi="Arial" w:cs="Arial" w:eastAsia="Arial"/>
          <w:sz w:val="17"/>
          <w:szCs w:val="17"/>
          <w:spacing w:val="-9"/>
          <w:w w:val="102"/>
          <w:b/>
          <w:bCs/>
        </w:rPr>
        <w:t>p</w:t>
      </w:r>
      <w:r>
        <w:rPr>
          <w:rFonts w:ascii="Arial" w:hAnsi="Arial" w:cs="Arial" w:eastAsia="Arial"/>
          <w:sz w:val="17"/>
          <w:szCs w:val="17"/>
          <w:spacing w:val="8"/>
          <w:w w:val="102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-10"/>
          <w:w w:val="102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2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2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2" w:after="0" w:line="192" w:lineRule="exact"/>
        <w:ind w:left="189" w:right="2225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4"/>
          <w:w w:val="102"/>
          <w:b/>
          <w:bCs/>
          <w:position w:val="-1"/>
        </w:rPr>
        <w:t>C</w:t>
      </w:r>
      <w:r>
        <w:rPr>
          <w:rFonts w:ascii="Arial" w:hAnsi="Arial" w:cs="Arial" w:eastAsia="Arial"/>
          <w:sz w:val="17"/>
          <w:szCs w:val="17"/>
          <w:spacing w:val="-10"/>
          <w:w w:val="102"/>
          <w:b/>
          <w:bCs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6"/>
          <w:w w:val="102"/>
          <w:b/>
          <w:bCs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2"/>
          <w:b/>
          <w:bCs/>
          <w:position w:val="-1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2"/>
          <w:b/>
          <w:bCs/>
          <w:position w:val="-1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0" w:bottom="0" w:left="1720" w:right="1720"/>
          <w:cols w:num="3" w:equalWidth="0">
            <w:col w:w="2325" w:space="1321"/>
            <w:col w:w="1019" w:space="1054"/>
            <w:col w:w="3081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252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56.094421pt;margin-top:-91.868179pt;width:300.018676pt;height:82.332220pt;mso-position-horizontal-relative:page;mso-position-vertical-relative:paragraph;z-index:-77" coordorigin="3122,-1837" coordsize="6000,1647">
            <v:group style="position:absolute;left:6523;top:-739;width:765;height:2" coordorigin="6523,-739" coordsize="765,2">
              <v:shape style="position:absolute;left:6523;top:-739;width:765;height:2" coordorigin="6523,-739" coordsize="765,0" path="m6523,-739l7289,-739e" filled="f" stroked="t" strokeweight="3.226007pt" strokecolor="#000000">
                <v:path arrowok="t"/>
              </v:shape>
            </v:group>
            <v:group style="position:absolute;left:4441;top:-739;width:779;height:2" coordorigin="4441,-739" coordsize="779,2">
              <v:shape style="position:absolute;left:4441;top:-739;width:779;height:2" coordorigin="4441,-739" coordsize="779,0" path="m4441,-739l5219,-739e" filled="f" stroked="t" strokeweight="3.226007pt" strokecolor="#000000">
                <v:path arrowok="t"/>
              </v:shape>
            </v:group>
            <v:group style="position:absolute;left:5219;top:-1255;width:1304;height:1032" coordorigin="5219,-1255" coordsize="1304,1032">
              <v:shape style="position:absolute;left:5219;top:-1255;width:1304;height:1032" coordorigin="5219,-1255" coordsize="1304,1032" path="m5219,-1255l5219,-223,6523,-481,6523,-997,5219,-1255e" filled="t" fillcolor="#FFFF00" stroked="f">
                <v:path arrowok="t"/>
                <v:fill/>
              </v:shape>
            </v:group>
            <v:group style="position:absolute;left:5219;top:-1255;width:1304;height:1032" coordorigin="5219,-1255" coordsize="1304,1032">
              <v:shape style="position:absolute;left:5219;top:-1255;width:1304;height:1032" coordorigin="5219,-1255" coordsize="1304,1032" path="m5219,-1255l5219,-223,6523,-481,6523,-997,5219,-1255xe" filled="f" stroked="t" strokeweight="2.155156pt" strokecolor="#000000">
                <v:path arrowok="t"/>
              </v:shape>
            </v:group>
            <v:group style="position:absolute;left:5362;top:-946;width:1019;height:413" coordorigin="5362,-946" coordsize="1019,413">
              <v:shape style="position:absolute;left:5362;top:-946;width:1019;height:413" coordorigin="5362,-946" coordsize="1019,413" path="m5362,-533l6381,-533,6381,-946,5362,-946,5362,-533e" filled="t" fillcolor="#FFFF00" stroked="f">
                <v:path arrowok="t"/>
                <v:fill/>
              </v:shape>
            </v:group>
            <v:group style="position:absolute;left:7289;top:-1255;width:1304;height:1032" coordorigin="7289,-1255" coordsize="1304,1032">
              <v:shape style="position:absolute;left:7289;top:-1255;width:1304;height:1032" coordorigin="7289,-1255" coordsize="1304,1032" path="m7289,-1255l7289,-223,8592,-481,8592,-997,7289,-1255e" filled="t" fillcolor="#FFFF00" stroked="f">
                <v:path arrowok="t"/>
                <v:fill/>
              </v:shape>
            </v:group>
            <v:group style="position:absolute;left:7289;top:-1255;width:1304;height:1032" coordorigin="7289,-1255" coordsize="1304,1032">
              <v:shape style="position:absolute;left:7289;top:-1255;width:1304;height:1032" coordorigin="7289,-1255" coordsize="1304,1032" path="m7289,-1255l7289,-223,8592,-481,8592,-997,7289,-1255xe" filled="f" stroked="t" strokeweight="2.155156pt" strokecolor="#000000">
                <v:path arrowok="t"/>
              </v:shape>
            </v:group>
            <v:group style="position:absolute;left:7431;top:-946;width:1019;height:413" coordorigin="7431,-946" coordsize="1019,413">
              <v:shape style="position:absolute;left:7431;top:-946;width:1019;height:413" coordorigin="7431,-946" coordsize="1019,413" path="m7431,-533l8450,-533,8450,-946,7431,-946,7431,-533e" filled="t" fillcolor="#FFFF00" stroked="f">
                <v:path arrowok="t"/>
                <v:fill/>
              </v:shape>
            </v:group>
            <v:group style="position:absolute;left:5219;top:-1771;width:2;height:358" coordorigin="5219,-1771" coordsize="2,358">
              <v:shape style="position:absolute;left:5219;top:-1771;width:2;height:358" coordorigin="5219,-1771" coordsize="0,358" path="m5219,-1771l5219,-1414e" filled="f" stroked="t" strokeweight="1.081156pt" strokecolor="#000000">
                <v:path arrowok="t"/>
              </v:shape>
            </v:group>
            <v:group style="position:absolute;left:5161;top:-1428;width:116;height:173" coordorigin="5161,-1428" coordsize="116,173">
              <v:shape style="position:absolute;left:5161;top:-1428;width:116;height:173" coordorigin="5161,-1428" coordsize="116,173" path="m5277,-1428l5161,-1428,5219,-1255,5277,-1428e" filled="t" fillcolor="#000000" stroked="f">
                <v:path arrowok="t"/>
                <v:fill/>
              </v:shape>
            </v:group>
            <v:group style="position:absolute;left:3922;top:-1771;width:1297;height:2" coordorigin="3922,-1771" coordsize="1297,2">
              <v:shape style="position:absolute;left:3922;top:-1771;width:1297;height:2" coordorigin="3922,-1771" coordsize="1297,0" path="m3922,-1771l5219,-1771e" filled="f" stroked="t" strokeweight="1.075336pt" strokecolor="#000000">
                <v:path arrowok="t"/>
              </v:shape>
            </v:group>
            <v:group style="position:absolute;left:6523;top:-1771;width:772;height:774" coordorigin="6523,-1771" coordsize="772,774">
              <v:shape style="position:absolute;left:6523;top:-1771;width:772;height:774" coordorigin="6523,-1771" coordsize="772,774" path="m6523,-997l6523,-1771,7295,-1771,7291,-1414e" filled="f" stroked="t" strokeweight="1.078254pt" strokecolor="#000000">
                <v:path arrowok="t"/>
              </v:shape>
            </v:group>
            <v:group style="position:absolute;left:7233;top:-1429;width:116;height:174" coordorigin="7233,-1429" coordsize="116,174">
              <v:shape style="position:absolute;left:7233;top:-1429;width:116;height:174" coordorigin="7233,-1429" coordsize="116,174" path="m7233,-1429l7289,-1255,7349,-1428,7233,-1429e" filled="t" fillcolor="#000000" stroked="f">
                <v:path arrowok="t"/>
                <v:fill/>
              </v:shape>
            </v:group>
            <v:group style="position:absolute;left:8593;top:-1771;width:360;height:774" coordorigin="8593,-1771" coordsize="360,774">
              <v:shape style="position:absolute;left:8593;top:-1771;width:360;height:774" coordorigin="8593,-1771" coordsize="360,774" path="m8593,-997l8593,-1771,8952,-1771e" filled="f" stroked="t" strokeweight="1.080123pt" strokecolor="#000000">
                <v:path arrowok="t"/>
              </v:shape>
            </v:group>
            <v:group style="position:absolute;left:8938;top:-1827;width:174;height:113" coordorigin="8938,-1827" coordsize="174,113">
              <v:shape style="position:absolute;left:8938;top:-1827;width:174;height:113" coordorigin="8938,-1827" coordsize="174,113" path="m8938,-1827l8938,-1714,9111,-1771,8945,-1827,8938,-1827e" filled="t" fillcolor="#000000" stroked="f">
                <v:path arrowok="t"/>
                <v:fill/>
              </v:shape>
            </v:group>
            <v:group style="position:absolute;left:3143;top:-1255;width:1297;height:1032" coordorigin="3143,-1255" coordsize="1297,1032">
              <v:shape style="position:absolute;left:3143;top:-1255;width:1297;height:1032" coordorigin="3143,-1255" coordsize="1297,1032" path="m3143,-223l4441,-223,4441,-1255,3143,-1255,3143,-223e" filled="t" fillcolor="#E4B8B5" stroked="f">
                <v:path arrowok="t"/>
                <v:fill/>
              </v:shape>
            </v:group>
            <v:group style="position:absolute;left:3143;top:-1255;width:1297;height:1032" coordorigin="3143,-1255" coordsize="1297,1032">
              <v:shape style="position:absolute;left:3143;top:-1255;width:1297;height:1032" coordorigin="3143,-1255" coordsize="1297,1032" path="m3143,-223l4441,-223,4441,-1255,3143,-1255,3143,-223xe" filled="f" stroked="t" strokeweight="2.15518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type w:val="continuous"/>
      <w:pgSz w:w="12240" w:h="15840"/>
      <w:pgMar w:top="0" w:bottom="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dc:title>Centrifugal Compressor Configuration, Selection and Arrangement: A User’s Perspective</dc:title>
  <dcterms:created xsi:type="dcterms:W3CDTF">2019-11-07T10:03:19Z</dcterms:created>
  <dcterms:modified xsi:type="dcterms:W3CDTF">2019-11-07T10:03:19Z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LastSaved">
    <vt:filetime>2019-11-07T00:00:00Z</vt:filetime>
  </property>
</Properties>
</file>