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2A2DE" w14:textId="77777777" w:rsidR="00376983" w:rsidRDefault="00376983" w:rsidP="00376983">
      <w:pPr>
        <w:spacing w:line="240" w:lineRule="auto"/>
        <w:rPr>
          <w:sz w:val="28"/>
          <w:szCs w:val="28"/>
        </w:rPr>
      </w:pPr>
      <w:r w:rsidRPr="00F015A7">
        <w:rPr>
          <w:sz w:val="28"/>
          <w:szCs w:val="28"/>
        </w:rPr>
        <w:t>Møtedatoer for skadeutvalget 2026</w:t>
      </w:r>
    </w:p>
    <w:p w14:paraId="74FC2987" w14:textId="77777777" w:rsidR="002970D0" w:rsidRPr="00F015A7" w:rsidRDefault="002970D0" w:rsidP="00376983">
      <w:pPr>
        <w:spacing w:line="240" w:lineRule="auto"/>
        <w:rPr>
          <w:sz w:val="28"/>
          <w:szCs w:val="28"/>
        </w:rPr>
      </w:pPr>
    </w:p>
    <w:p w14:paraId="1ADF13C4" w14:textId="77777777" w:rsidR="00376983" w:rsidRDefault="00376983" w:rsidP="00376983">
      <w:pPr>
        <w:spacing w:line="240" w:lineRule="auto"/>
      </w:pPr>
    </w:p>
    <w:tbl>
      <w:tblPr>
        <w:tblStyle w:val="Tabellrutenett"/>
        <w:tblW w:w="0" w:type="auto"/>
        <w:tblInd w:w="38" w:type="dxa"/>
        <w:tblLook w:val="04A0" w:firstRow="1" w:lastRow="0" w:firstColumn="1" w:lastColumn="0" w:noHBand="0" w:noVBand="1"/>
      </w:tblPr>
      <w:tblGrid>
        <w:gridCol w:w="2961"/>
        <w:gridCol w:w="2958"/>
        <w:gridCol w:w="2962"/>
      </w:tblGrid>
      <w:tr w:rsidR="00376983" w:rsidRPr="003F5F94" w14:paraId="3C7BC202" w14:textId="77777777" w:rsidTr="00614517">
        <w:tc>
          <w:tcPr>
            <w:tcW w:w="3023" w:type="dxa"/>
          </w:tcPr>
          <w:p w14:paraId="7B05F614" w14:textId="77777777" w:rsidR="00376983" w:rsidRPr="003F5F94" w:rsidRDefault="00376983" w:rsidP="00614517">
            <w:pPr>
              <w:spacing w:line="240" w:lineRule="auto"/>
              <w:rPr>
                <w:b/>
                <w:bCs/>
              </w:rPr>
            </w:pPr>
            <w:r w:rsidRPr="003F5F94">
              <w:rPr>
                <w:b/>
                <w:bCs/>
              </w:rPr>
              <w:t>Måned</w:t>
            </w:r>
          </w:p>
        </w:tc>
        <w:tc>
          <w:tcPr>
            <w:tcW w:w="3023" w:type="dxa"/>
          </w:tcPr>
          <w:p w14:paraId="2EBE6018" w14:textId="77777777" w:rsidR="00376983" w:rsidRPr="003F5F94" w:rsidRDefault="00376983" w:rsidP="00614517">
            <w:pPr>
              <w:spacing w:line="240" w:lineRule="auto"/>
              <w:rPr>
                <w:b/>
                <w:bCs/>
              </w:rPr>
            </w:pPr>
            <w:r w:rsidRPr="003F5F94">
              <w:rPr>
                <w:b/>
                <w:bCs/>
              </w:rPr>
              <w:t>Møtedato</w:t>
            </w:r>
          </w:p>
        </w:tc>
        <w:tc>
          <w:tcPr>
            <w:tcW w:w="3023" w:type="dxa"/>
          </w:tcPr>
          <w:p w14:paraId="587931E3" w14:textId="77777777" w:rsidR="00376983" w:rsidRPr="003F5F94" w:rsidRDefault="00376983" w:rsidP="00614517">
            <w:pPr>
              <w:spacing w:line="240" w:lineRule="auto"/>
              <w:rPr>
                <w:b/>
                <w:bCs/>
              </w:rPr>
            </w:pPr>
            <w:r w:rsidRPr="003F5F94">
              <w:rPr>
                <w:b/>
                <w:bCs/>
              </w:rPr>
              <w:t>Siste frist for innmelding</w:t>
            </w:r>
          </w:p>
        </w:tc>
      </w:tr>
      <w:tr w:rsidR="00376983" w14:paraId="7C567441" w14:textId="77777777" w:rsidTr="00614517">
        <w:tc>
          <w:tcPr>
            <w:tcW w:w="3023" w:type="dxa"/>
          </w:tcPr>
          <w:p w14:paraId="72CE99D2" w14:textId="77777777" w:rsidR="00376983" w:rsidRDefault="00376983" w:rsidP="00614517">
            <w:pPr>
              <w:spacing w:line="240" w:lineRule="auto"/>
            </w:pPr>
            <w:r>
              <w:t>Mars</w:t>
            </w:r>
          </w:p>
        </w:tc>
        <w:tc>
          <w:tcPr>
            <w:tcW w:w="3023" w:type="dxa"/>
          </w:tcPr>
          <w:p w14:paraId="7AEFF7FC" w14:textId="77777777" w:rsidR="00376983" w:rsidRDefault="00376983" w:rsidP="00614517">
            <w:pPr>
              <w:spacing w:line="240" w:lineRule="auto"/>
            </w:pPr>
            <w:r>
              <w:t>25.03</w:t>
            </w:r>
          </w:p>
        </w:tc>
        <w:tc>
          <w:tcPr>
            <w:tcW w:w="3023" w:type="dxa"/>
          </w:tcPr>
          <w:p w14:paraId="6309718F" w14:textId="77777777" w:rsidR="00376983" w:rsidRDefault="00376983" w:rsidP="00614517">
            <w:pPr>
              <w:spacing w:line="240" w:lineRule="auto"/>
            </w:pPr>
            <w:r>
              <w:t>11.03</w:t>
            </w:r>
          </w:p>
        </w:tc>
      </w:tr>
      <w:tr w:rsidR="00376983" w14:paraId="099AF860" w14:textId="77777777" w:rsidTr="00614517">
        <w:tc>
          <w:tcPr>
            <w:tcW w:w="3023" w:type="dxa"/>
          </w:tcPr>
          <w:p w14:paraId="1BB6E4BE" w14:textId="77777777" w:rsidR="00376983" w:rsidRDefault="00376983" w:rsidP="00614517">
            <w:pPr>
              <w:spacing w:line="240" w:lineRule="auto"/>
            </w:pPr>
            <w:r>
              <w:t>April</w:t>
            </w:r>
          </w:p>
        </w:tc>
        <w:tc>
          <w:tcPr>
            <w:tcW w:w="3023" w:type="dxa"/>
          </w:tcPr>
          <w:p w14:paraId="5271FBB4" w14:textId="77777777" w:rsidR="00376983" w:rsidRDefault="00376983" w:rsidP="00614517">
            <w:pPr>
              <w:spacing w:line="240" w:lineRule="auto"/>
            </w:pPr>
            <w:r>
              <w:t>27.04</w:t>
            </w:r>
          </w:p>
        </w:tc>
        <w:tc>
          <w:tcPr>
            <w:tcW w:w="3023" w:type="dxa"/>
          </w:tcPr>
          <w:p w14:paraId="79D20872" w14:textId="77777777" w:rsidR="00376983" w:rsidRDefault="00376983" w:rsidP="00614517">
            <w:pPr>
              <w:spacing w:line="240" w:lineRule="auto"/>
            </w:pPr>
            <w:r>
              <w:t>13.04</w:t>
            </w:r>
          </w:p>
        </w:tc>
      </w:tr>
      <w:tr w:rsidR="00376983" w14:paraId="59F95B23" w14:textId="77777777" w:rsidTr="00614517">
        <w:tc>
          <w:tcPr>
            <w:tcW w:w="3023" w:type="dxa"/>
          </w:tcPr>
          <w:p w14:paraId="19373133" w14:textId="77777777" w:rsidR="00376983" w:rsidRDefault="00376983" w:rsidP="00614517">
            <w:pPr>
              <w:spacing w:line="240" w:lineRule="auto"/>
            </w:pPr>
            <w:r>
              <w:t>Mai</w:t>
            </w:r>
          </w:p>
        </w:tc>
        <w:tc>
          <w:tcPr>
            <w:tcW w:w="3023" w:type="dxa"/>
          </w:tcPr>
          <w:p w14:paraId="75673F73" w14:textId="77777777" w:rsidR="00376983" w:rsidRDefault="00376983" w:rsidP="00614517">
            <w:pPr>
              <w:spacing w:line="240" w:lineRule="auto"/>
            </w:pPr>
            <w:r>
              <w:t>27.05</w:t>
            </w:r>
          </w:p>
        </w:tc>
        <w:tc>
          <w:tcPr>
            <w:tcW w:w="3023" w:type="dxa"/>
          </w:tcPr>
          <w:p w14:paraId="14FA1B63" w14:textId="77777777" w:rsidR="00376983" w:rsidRDefault="00376983" w:rsidP="00614517">
            <w:pPr>
              <w:spacing w:line="240" w:lineRule="auto"/>
            </w:pPr>
            <w:r>
              <w:t>13.05</w:t>
            </w:r>
          </w:p>
        </w:tc>
      </w:tr>
      <w:tr w:rsidR="00376983" w14:paraId="34B9433D" w14:textId="77777777" w:rsidTr="00614517">
        <w:tc>
          <w:tcPr>
            <w:tcW w:w="3023" w:type="dxa"/>
          </w:tcPr>
          <w:p w14:paraId="4E2A3411" w14:textId="77777777" w:rsidR="00376983" w:rsidRDefault="00376983" w:rsidP="00614517">
            <w:pPr>
              <w:spacing w:line="240" w:lineRule="auto"/>
            </w:pPr>
            <w:r>
              <w:t>Juni</w:t>
            </w:r>
          </w:p>
        </w:tc>
        <w:tc>
          <w:tcPr>
            <w:tcW w:w="3023" w:type="dxa"/>
          </w:tcPr>
          <w:p w14:paraId="441C4EA9" w14:textId="77777777" w:rsidR="00376983" w:rsidRDefault="00376983" w:rsidP="00614517">
            <w:pPr>
              <w:spacing w:line="240" w:lineRule="auto"/>
            </w:pPr>
            <w:r>
              <w:t>17.06</w:t>
            </w:r>
          </w:p>
        </w:tc>
        <w:tc>
          <w:tcPr>
            <w:tcW w:w="3023" w:type="dxa"/>
          </w:tcPr>
          <w:p w14:paraId="0D02851C" w14:textId="77777777" w:rsidR="00376983" w:rsidRDefault="00376983" w:rsidP="00614517">
            <w:pPr>
              <w:spacing w:line="240" w:lineRule="auto"/>
            </w:pPr>
            <w:r>
              <w:t>03.06</w:t>
            </w:r>
          </w:p>
        </w:tc>
      </w:tr>
      <w:tr w:rsidR="00376983" w14:paraId="41D40C36" w14:textId="77777777" w:rsidTr="00614517">
        <w:tc>
          <w:tcPr>
            <w:tcW w:w="3023" w:type="dxa"/>
          </w:tcPr>
          <w:p w14:paraId="42553A40" w14:textId="77777777" w:rsidR="00376983" w:rsidRDefault="00376983" w:rsidP="00614517">
            <w:pPr>
              <w:spacing w:line="240" w:lineRule="auto"/>
            </w:pPr>
            <w:r>
              <w:t>August</w:t>
            </w:r>
          </w:p>
        </w:tc>
        <w:tc>
          <w:tcPr>
            <w:tcW w:w="3023" w:type="dxa"/>
          </w:tcPr>
          <w:p w14:paraId="5AA880D7" w14:textId="77777777" w:rsidR="00376983" w:rsidRDefault="00376983" w:rsidP="00614517">
            <w:pPr>
              <w:spacing w:line="240" w:lineRule="auto"/>
            </w:pPr>
            <w:r>
              <w:t>19.08</w:t>
            </w:r>
          </w:p>
        </w:tc>
        <w:tc>
          <w:tcPr>
            <w:tcW w:w="3023" w:type="dxa"/>
          </w:tcPr>
          <w:p w14:paraId="0D639EE9" w14:textId="77777777" w:rsidR="00376983" w:rsidRDefault="00376983" w:rsidP="00614517">
            <w:pPr>
              <w:spacing w:line="240" w:lineRule="auto"/>
            </w:pPr>
            <w:r>
              <w:t>05.08</w:t>
            </w:r>
          </w:p>
        </w:tc>
      </w:tr>
      <w:tr w:rsidR="00376983" w14:paraId="7351E0BA" w14:textId="77777777" w:rsidTr="00614517">
        <w:tc>
          <w:tcPr>
            <w:tcW w:w="3023" w:type="dxa"/>
          </w:tcPr>
          <w:p w14:paraId="7EE55CF6" w14:textId="77777777" w:rsidR="00376983" w:rsidRDefault="00376983" w:rsidP="00614517">
            <w:pPr>
              <w:spacing w:line="240" w:lineRule="auto"/>
            </w:pPr>
            <w:r>
              <w:t>September</w:t>
            </w:r>
          </w:p>
        </w:tc>
        <w:tc>
          <w:tcPr>
            <w:tcW w:w="3023" w:type="dxa"/>
          </w:tcPr>
          <w:p w14:paraId="402C5868" w14:textId="77777777" w:rsidR="00376983" w:rsidRDefault="00376983" w:rsidP="00614517">
            <w:pPr>
              <w:spacing w:line="240" w:lineRule="auto"/>
            </w:pPr>
            <w:r>
              <w:t>16.09</w:t>
            </w:r>
          </w:p>
        </w:tc>
        <w:tc>
          <w:tcPr>
            <w:tcW w:w="3023" w:type="dxa"/>
          </w:tcPr>
          <w:p w14:paraId="00485E2F" w14:textId="77777777" w:rsidR="00376983" w:rsidRDefault="00376983" w:rsidP="00614517">
            <w:pPr>
              <w:spacing w:line="240" w:lineRule="auto"/>
            </w:pPr>
            <w:r>
              <w:t>02.09</w:t>
            </w:r>
          </w:p>
        </w:tc>
      </w:tr>
      <w:tr w:rsidR="00376983" w14:paraId="1A4F8DE5" w14:textId="77777777" w:rsidTr="00614517">
        <w:tc>
          <w:tcPr>
            <w:tcW w:w="3023" w:type="dxa"/>
          </w:tcPr>
          <w:p w14:paraId="27272D7E" w14:textId="77777777" w:rsidR="00376983" w:rsidRDefault="00376983" w:rsidP="00614517">
            <w:pPr>
              <w:spacing w:line="240" w:lineRule="auto"/>
            </w:pPr>
            <w:r>
              <w:t>Oktober</w:t>
            </w:r>
          </w:p>
        </w:tc>
        <w:tc>
          <w:tcPr>
            <w:tcW w:w="3023" w:type="dxa"/>
          </w:tcPr>
          <w:p w14:paraId="25090E9F" w14:textId="77777777" w:rsidR="00376983" w:rsidRDefault="00376983" w:rsidP="00614517">
            <w:pPr>
              <w:spacing w:line="240" w:lineRule="auto"/>
            </w:pPr>
            <w:r>
              <w:t>07.10</w:t>
            </w:r>
          </w:p>
        </w:tc>
        <w:tc>
          <w:tcPr>
            <w:tcW w:w="3023" w:type="dxa"/>
          </w:tcPr>
          <w:p w14:paraId="6782A70D" w14:textId="77777777" w:rsidR="00376983" w:rsidRDefault="00376983" w:rsidP="00614517">
            <w:pPr>
              <w:spacing w:line="240" w:lineRule="auto"/>
            </w:pPr>
            <w:r>
              <w:t>23.09</w:t>
            </w:r>
          </w:p>
        </w:tc>
      </w:tr>
      <w:tr w:rsidR="00376983" w14:paraId="058D6F18" w14:textId="77777777" w:rsidTr="00614517">
        <w:tc>
          <w:tcPr>
            <w:tcW w:w="3023" w:type="dxa"/>
          </w:tcPr>
          <w:p w14:paraId="79033A71" w14:textId="77777777" w:rsidR="00376983" w:rsidRDefault="00376983" w:rsidP="00614517">
            <w:pPr>
              <w:spacing w:line="240" w:lineRule="auto"/>
            </w:pPr>
            <w:r>
              <w:t>November</w:t>
            </w:r>
          </w:p>
        </w:tc>
        <w:tc>
          <w:tcPr>
            <w:tcW w:w="3023" w:type="dxa"/>
          </w:tcPr>
          <w:p w14:paraId="0BE6005C" w14:textId="77777777" w:rsidR="00376983" w:rsidRDefault="00376983" w:rsidP="00614517">
            <w:pPr>
              <w:spacing w:line="240" w:lineRule="auto"/>
            </w:pPr>
            <w:r>
              <w:t>18.11</w:t>
            </w:r>
          </w:p>
        </w:tc>
        <w:tc>
          <w:tcPr>
            <w:tcW w:w="3023" w:type="dxa"/>
          </w:tcPr>
          <w:p w14:paraId="11A86DEA" w14:textId="77777777" w:rsidR="00376983" w:rsidRDefault="00376983" w:rsidP="00614517">
            <w:pPr>
              <w:spacing w:line="240" w:lineRule="auto"/>
            </w:pPr>
            <w:r>
              <w:t>04.11</w:t>
            </w:r>
          </w:p>
        </w:tc>
      </w:tr>
      <w:tr w:rsidR="00376983" w14:paraId="2C8038B9" w14:textId="77777777" w:rsidTr="00614517">
        <w:tc>
          <w:tcPr>
            <w:tcW w:w="3023" w:type="dxa"/>
          </w:tcPr>
          <w:p w14:paraId="1DEBB154" w14:textId="77777777" w:rsidR="00376983" w:rsidRDefault="00376983" w:rsidP="00614517">
            <w:pPr>
              <w:spacing w:line="240" w:lineRule="auto"/>
            </w:pPr>
            <w:r>
              <w:t>Desember</w:t>
            </w:r>
          </w:p>
        </w:tc>
        <w:tc>
          <w:tcPr>
            <w:tcW w:w="3023" w:type="dxa"/>
          </w:tcPr>
          <w:p w14:paraId="75FEB389" w14:textId="77777777" w:rsidR="00376983" w:rsidRDefault="00376983" w:rsidP="00614517">
            <w:pPr>
              <w:spacing w:line="240" w:lineRule="auto"/>
            </w:pPr>
            <w:r>
              <w:t>04.12</w:t>
            </w:r>
          </w:p>
        </w:tc>
        <w:tc>
          <w:tcPr>
            <w:tcW w:w="3023" w:type="dxa"/>
          </w:tcPr>
          <w:p w14:paraId="473A8EAC" w14:textId="77777777" w:rsidR="00376983" w:rsidRDefault="00376983" w:rsidP="00614517">
            <w:pPr>
              <w:spacing w:line="240" w:lineRule="auto"/>
            </w:pPr>
            <w:r>
              <w:t>20.11</w:t>
            </w:r>
          </w:p>
        </w:tc>
      </w:tr>
    </w:tbl>
    <w:p w14:paraId="4E0CDBAF" w14:textId="77777777" w:rsidR="00376983" w:rsidRDefault="00376983" w:rsidP="00376983">
      <w:pPr>
        <w:spacing w:line="240" w:lineRule="auto"/>
      </w:pPr>
    </w:p>
    <w:p w14:paraId="320E81AC" w14:textId="77777777" w:rsidR="003F0D4E" w:rsidRDefault="003F0D4E">
      <w:pPr>
        <w:spacing w:line="240" w:lineRule="auto"/>
      </w:pPr>
    </w:p>
    <w:p w14:paraId="71918244" w14:textId="77777777" w:rsidR="000A41D0" w:rsidRPr="000A41D0" w:rsidRDefault="000A41D0" w:rsidP="0028532D">
      <w:pPr>
        <w:spacing w:line="240" w:lineRule="auto"/>
      </w:pPr>
    </w:p>
    <w:sectPr w:rsidR="000A41D0" w:rsidRPr="000A41D0" w:rsidSect="003F0D4E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2835" w:right="1418" w:bottom="2268" w:left="1560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1BC2D" w14:textId="77777777" w:rsidR="008B226B" w:rsidRDefault="008B226B">
      <w:r>
        <w:separator/>
      </w:r>
    </w:p>
  </w:endnote>
  <w:endnote w:type="continuationSeparator" w:id="0">
    <w:p w14:paraId="7FDA09DC" w14:textId="77777777" w:rsidR="008B226B" w:rsidRDefault="008B2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E491C" w14:textId="77777777" w:rsidR="00D228C7" w:rsidRDefault="00D228C7" w:rsidP="00DB76F7">
    <w:pPr>
      <w:pStyle w:val="Bunntekst"/>
    </w:pPr>
    <w:r w:rsidRPr="00A57682">
      <w:t xml:space="preserve">Side </w:t>
    </w:r>
    <w:r w:rsidR="00357351">
      <w:fldChar w:fldCharType="begin"/>
    </w:r>
    <w:r w:rsidR="00357351">
      <w:instrText xml:space="preserve"> PAGE </w:instrText>
    </w:r>
    <w:r w:rsidR="00357351">
      <w:fldChar w:fldCharType="separate"/>
    </w:r>
    <w:r w:rsidR="0028532D">
      <w:t>2</w:t>
    </w:r>
    <w:r w:rsidR="00357351">
      <w:fldChar w:fldCharType="end"/>
    </w:r>
    <w:r w:rsidRPr="00A57682">
      <w:t xml:space="preserve"> av </w:t>
    </w:r>
    <w:r w:rsidR="00357351">
      <w:fldChar w:fldCharType="begin"/>
    </w:r>
    <w:r w:rsidR="00357351">
      <w:instrText xml:space="preserve"> NUMPAGES </w:instrText>
    </w:r>
    <w:r w:rsidR="00357351">
      <w:fldChar w:fldCharType="separate"/>
    </w:r>
    <w:r w:rsidR="0028532D">
      <w:t>2</w:t>
    </w:r>
    <w:r w:rsidR="00357351">
      <w:fldChar w:fldCharType="end"/>
    </w:r>
  </w:p>
  <w:p w14:paraId="6177835F" w14:textId="77777777" w:rsidR="00D228C7" w:rsidRDefault="00ED0662" w:rsidP="00DB76F7">
    <w:pPr>
      <w:pStyle w:val="Bunntekst"/>
    </w:pPr>
    <w:r>
      <w:fldChar w:fldCharType="begin"/>
    </w:r>
    <w:r w:rsidR="00D228C7">
      <w:instrText xml:space="preserve"> REF  bkFooter </w:instrText>
    </w:r>
    <w:r>
      <w:fldChar w:fldCharType="separate"/>
    </w:r>
    <w:r w:rsidR="00376983">
      <w:rPr>
        <w:b/>
        <w:bCs/>
      </w:rPr>
      <w:t>Feil! Fant ikke referansekilden.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79759" w14:textId="77777777" w:rsidR="00A54E33" w:rsidRPr="00961E25" w:rsidRDefault="00D228C7" w:rsidP="003F0D4E">
    <w:pPr>
      <w:pStyle w:val="Bunntekst"/>
      <w:rPr>
        <w:rFonts w:asciiTheme="minorHAnsi" w:hAnsiTheme="minorHAnsi"/>
        <w:sz w:val="20"/>
        <w:szCs w:val="20"/>
      </w:rPr>
    </w:pPr>
    <w:r w:rsidRPr="00961E25">
      <w:rPr>
        <w:rFonts w:asciiTheme="minorHAnsi" w:hAnsiTheme="minorHAnsi"/>
        <w:sz w:val="20"/>
        <w:szCs w:val="20"/>
      </w:rPr>
      <w:t xml:space="preserve">Side </w:t>
    </w:r>
    <w:r w:rsidR="00ED0662" w:rsidRPr="00961E25">
      <w:rPr>
        <w:rFonts w:asciiTheme="minorHAnsi" w:hAnsiTheme="minorHAnsi"/>
        <w:sz w:val="20"/>
        <w:szCs w:val="20"/>
      </w:rPr>
      <w:fldChar w:fldCharType="begin"/>
    </w:r>
    <w:r w:rsidR="008509A9" w:rsidRPr="00961E25">
      <w:rPr>
        <w:rFonts w:asciiTheme="minorHAnsi" w:hAnsiTheme="minorHAnsi"/>
        <w:sz w:val="20"/>
        <w:szCs w:val="20"/>
      </w:rPr>
      <w:instrText xml:space="preserve"> PAGE </w:instrText>
    </w:r>
    <w:r w:rsidR="00ED0662" w:rsidRPr="00961E25">
      <w:rPr>
        <w:rFonts w:asciiTheme="minorHAnsi" w:hAnsiTheme="minorHAnsi"/>
        <w:sz w:val="20"/>
        <w:szCs w:val="20"/>
      </w:rPr>
      <w:fldChar w:fldCharType="separate"/>
    </w:r>
    <w:r w:rsidR="0028532D">
      <w:rPr>
        <w:rFonts w:asciiTheme="minorHAnsi" w:hAnsiTheme="minorHAnsi"/>
        <w:sz w:val="20"/>
        <w:szCs w:val="20"/>
      </w:rPr>
      <w:t>1</w:t>
    </w:r>
    <w:r w:rsidR="00ED0662" w:rsidRPr="00961E25">
      <w:rPr>
        <w:rFonts w:asciiTheme="minorHAnsi" w:hAnsiTheme="minorHAnsi"/>
        <w:sz w:val="20"/>
        <w:szCs w:val="20"/>
      </w:rPr>
      <w:fldChar w:fldCharType="end"/>
    </w:r>
    <w:r w:rsidRPr="00961E25">
      <w:rPr>
        <w:rFonts w:asciiTheme="minorHAnsi" w:hAnsiTheme="minorHAnsi"/>
        <w:sz w:val="20"/>
        <w:szCs w:val="20"/>
      </w:rPr>
      <w:t xml:space="preserve"> av </w:t>
    </w:r>
    <w:r w:rsidR="00ED0662" w:rsidRPr="00961E25">
      <w:rPr>
        <w:rFonts w:asciiTheme="minorHAnsi" w:hAnsiTheme="minorHAnsi"/>
        <w:sz w:val="20"/>
        <w:szCs w:val="20"/>
      </w:rPr>
      <w:fldChar w:fldCharType="begin"/>
    </w:r>
    <w:r w:rsidR="008509A9" w:rsidRPr="00961E25">
      <w:rPr>
        <w:rFonts w:asciiTheme="minorHAnsi" w:hAnsiTheme="minorHAnsi"/>
        <w:sz w:val="20"/>
        <w:szCs w:val="20"/>
      </w:rPr>
      <w:instrText xml:space="preserve"> NUMPAGES </w:instrText>
    </w:r>
    <w:r w:rsidR="00ED0662" w:rsidRPr="00961E25">
      <w:rPr>
        <w:rFonts w:asciiTheme="minorHAnsi" w:hAnsiTheme="minorHAnsi"/>
        <w:sz w:val="20"/>
        <w:szCs w:val="20"/>
      </w:rPr>
      <w:fldChar w:fldCharType="separate"/>
    </w:r>
    <w:r w:rsidR="0028532D">
      <w:rPr>
        <w:rFonts w:asciiTheme="minorHAnsi" w:hAnsiTheme="minorHAnsi"/>
        <w:sz w:val="20"/>
        <w:szCs w:val="20"/>
      </w:rPr>
      <w:t>1</w:t>
    </w:r>
    <w:r w:rsidR="00ED0662" w:rsidRPr="00961E25">
      <w:rPr>
        <w:rFonts w:asciiTheme="minorHAnsi" w:hAnsiTheme="minorHAnsi"/>
        <w:sz w:val="20"/>
        <w:szCs w:val="20"/>
      </w:rPr>
      <w:fldChar w:fldCharType="end"/>
    </w:r>
  </w:p>
  <w:p w14:paraId="4395E63B" w14:textId="77777777" w:rsidR="00D228C7" w:rsidRPr="00961E25" w:rsidRDefault="00D228C7">
    <w:pPr>
      <w:pStyle w:val="Bunntekst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62963" w14:textId="77777777" w:rsidR="008B226B" w:rsidRDefault="008B226B">
      <w:r>
        <w:separator/>
      </w:r>
    </w:p>
  </w:footnote>
  <w:footnote w:type="continuationSeparator" w:id="0">
    <w:p w14:paraId="552ADF2F" w14:textId="77777777" w:rsidR="008B226B" w:rsidRDefault="008B2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AC14" w14:textId="77777777" w:rsidR="00D228C7" w:rsidRDefault="0042262E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9776" behindDoc="0" locked="0" layoutInCell="1" allowOverlap="1" wp14:anchorId="4C235F7F" wp14:editId="041360B6">
          <wp:simplePos x="0" y="0"/>
          <wp:positionH relativeFrom="margin">
            <wp:posOffset>5105400</wp:posOffset>
          </wp:positionH>
          <wp:positionV relativeFrom="paragraph">
            <wp:posOffset>-200660</wp:posOffset>
          </wp:positionV>
          <wp:extent cx="561975" cy="551928"/>
          <wp:effectExtent l="0" t="0" r="0" b="635"/>
          <wp:wrapNone/>
          <wp:docPr id="1098250837" name="Bilde 9" descr="Brevark_top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evark_topp.jpg"/>
                  <pic:cNvPicPr/>
                </pic:nvPicPr>
                <pic:blipFill rotWithShape="1">
                  <a:blip r:embed="rId1"/>
                  <a:srcRect l="6519" t="25635" r="83709" b="11534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519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25720" w14:textId="77777777" w:rsidR="00583C87" w:rsidRDefault="0055311F" w:rsidP="00583C87">
    <w:pPr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7671CF53" wp14:editId="072B9F9D">
          <wp:simplePos x="0" y="0"/>
          <wp:positionH relativeFrom="column">
            <wp:posOffset>3708400</wp:posOffset>
          </wp:positionH>
          <wp:positionV relativeFrom="paragraph">
            <wp:posOffset>6985</wp:posOffset>
          </wp:positionV>
          <wp:extent cx="2635250" cy="736600"/>
          <wp:effectExtent l="0" t="0" r="0" b="0"/>
          <wp:wrapNone/>
          <wp:docPr id="996656420" name="Bilde 1" descr="Et bilde som inneholder tekst, Font, logo, Grafikk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656420" name="Bilde 1" descr="Et bilde som inneholder tekst, Font, logo, Grafikk&#10;&#10;KI-generert innhold kan være feil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B0B914" w14:textId="746FA750" w:rsidR="00D228C7" w:rsidRPr="00376983" w:rsidRDefault="00E84A85" w:rsidP="00376983">
    <w:pPr>
      <w:rPr>
        <w:b/>
        <w:bCs/>
        <w:sz w:val="28"/>
        <w:szCs w:val="28"/>
      </w:rPr>
    </w:pPr>
    <w:r>
      <w:rPr>
        <w:noProof/>
      </w:rPr>
      <w:t xml:space="preserve">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603FC"/>
    <w:multiLevelType w:val="hybridMultilevel"/>
    <w:tmpl w:val="569057F8"/>
    <w:lvl w:ilvl="0" w:tplc="19006868">
      <w:start w:val="1"/>
      <w:numFmt w:val="decimal"/>
      <w:pStyle w:val="Nummerertliste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C982564">
      <w:numFmt w:val="none"/>
      <w:pStyle w:val="Nummerertlisteunderpunkt"/>
      <w:lvlText w:val=""/>
      <w:lvlJc w:val="left"/>
      <w:pPr>
        <w:tabs>
          <w:tab w:val="num" w:pos="360"/>
        </w:tabs>
      </w:pPr>
    </w:lvl>
    <w:lvl w:ilvl="2" w:tplc="FA1A7182">
      <w:numFmt w:val="none"/>
      <w:pStyle w:val="Nummerertlisteunderpunktdbl"/>
      <w:lvlText w:val=""/>
      <w:lvlJc w:val="left"/>
      <w:pPr>
        <w:tabs>
          <w:tab w:val="num" w:pos="360"/>
        </w:tabs>
      </w:pPr>
    </w:lvl>
    <w:lvl w:ilvl="3" w:tplc="F432CA80">
      <w:numFmt w:val="none"/>
      <w:lvlText w:val=""/>
      <w:lvlJc w:val="left"/>
      <w:pPr>
        <w:tabs>
          <w:tab w:val="num" w:pos="360"/>
        </w:tabs>
      </w:pPr>
    </w:lvl>
    <w:lvl w:ilvl="4" w:tplc="2ABE161E">
      <w:numFmt w:val="none"/>
      <w:lvlText w:val=""/>
      <w:lvlJc w:val="left"/>
      <w:pPr>
        <w:tabs>
          <w:tab w:val="num" w:pos="360"/>
        </w:tabs>
      </w:pPr>
    </w:lvl>
    <w:lvl w:ilvl="5" w:tplc="D7429B70">
      <w:numFmt w:val="none"/>
      <w:lvlText w:val=""/>
      <w:lvlJc w:val="left"/>
      <w:pPr>
        <w:tabs>
          <w:tab w:val="num" w:pos="360"/>
        </w:tabs>
      </w:pPr>
    </w:lvl>
    <w:lvl w:ilvl="6" w:tplc="AB10263C">
      <w:numFmt w:val="none"/>
      <w:lvlText w:val=""/>
      <w:lvlJc w:val="left"/>
      <w:pPr>
        <w:tabs>
          <w:tab w:val="num" w:pos="360"/>
        </w:tabs>
      </w:pPr>
    </w:lvl>
    <w:lvl w:ilvl="7" w:tplc="2B5E02D4">
      <w:numFmt w:val="none"/>
      <w:lvlText w:val=""/>
      <w:lvlJc w:val="left"/>
      <w:pPr>
        <w:tabs>
          <w:tab w:val="num" w:pos="360"/>
        </w:tabs>
      </w:pPr>
    </w:lvl>
    <w:lvl w:ilvl="8" w:tplc="C83C4F4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F8D6E66"/>
    <w:multiLevelType w:val="multilevel"/>
    <w:tmpl w:val="9640AFD8"/>
    <w:lvl w:ilvl="0">
      <w:start w:val="1"/>
      <w:numFmt w:val="decimal"/>
      <w:pStyle w:val="Normalpktmarg"/>
      <w:suff w:val="space"/>
      <w:lvlText w:val="%1."/>
      <w:lvlJc w:val="left"/>
      <w:pPr>
        <w:ind w:left="0" w:hanging="1418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-626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2"/>
        </w:tabs>
        <w:ind w:left="-19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82"/>
        </w:tabs>
        <w:ind w:left="310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02"/>
        </w:tabs>
        <w:ind w:left="814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62"/>
        </w:tabs>
        <w:ind w:left="1318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182"/>
        </w:tabs>
        <w:ind w:left="1822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42"/>
        </w:tabs>
        <w:ind w:left="2326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62"/>
        </w:tabs>
        <w:ind w:left="2902" w:hanging="1440"/>
      </w:pPr>
      <w:rPr>
        <w:rFonts w:hint="default"/>
      </w:rPr>
    </w:lvl>
  </w:abstractNum>
  <w:num w:numId="1" w16cid:durableId="1909344619">
    <w:abstractNumId w:val="0"/>
  </w:num>
  <w:num w:numId="2" w16cid:durableId="198130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1622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983"/>
    <w:rsid w:val="00002E8B"/>
    <w:rsid w:val="00015DAE"/>
    <w:rsid w:val="000250E2"/>
    <w:rsid w:val="00032969"/>
    <w:rsid w:val="00037EBE"/>
    <w:rsid w:val="00045955"/>
    <w:rsid w:val="0007342A"/>
    <w:rsid w:val="000909A1"/>
    <w:rsid w:val="000966CC"/>
    <w:rsid w:val="00096EB1"/>
    <w:rsid w:val="000A131B"/>
    <w:rsid w:val="000A41D0"/>
    <w:rsid w:val="000C385D"/>
    <w:rsid w:val="000F0E33"/>
    <w:rsid w:val="000F1E5D"/>
    <w:rsid w:val="001005A0"/>
    <w:rsid w:val="00111CAF"/>
    <w:rsid w:val="001404D1"/>
    <w:rsid w:val="00162AE4"/>
    <w:rsid w:val="00173CB4"/>
    <w:rsid w:val="00174FDF"/>
    <w:rsid w:val="001B2F60"/>
    <w:rsid w:val="001D79F5"/>
    <w:rsid w:val="001E767C"/>
    <w:rsid w:val="001F38B1"/>
    <w:rsid w:val="002220B3"/>
    <w:rsid w:val="00235EB7"/>
    <w:rsid w:val="00245B26"/>
    <w:rsid w:val="00260949"/>
    <w:rsid w:val="0028532D"/>
    <w:rsid w:val="00292D65"/>
    <w:rsid w:val="002970D0"/>
    <w:rsid w:val="002A6717"/>
    <w:rsid w:val="002B6432"/>
    <w:rsid w:val="002C6106"/>
    <w:rsid w:val="002C6985"/>
    <w:rsid w:val="002D17AE"/>
    <w:rsid w:val="002D451C"/>
    <w:rsid w:val="002E7461"/>
    <w:rsid w:val="003235F9"/>
    <w:rsid w:val="00337029"/>
    <w:rsid w:val="0035718F"/>
    <w:rsid w:val="00357351"/>
    <w:rsid w:val="00376983"/>
    <w:rsid w:val="003A5DFC"/>
    <w:rsid w:val="003D79A8"/>
    <w:rsid w:val="003E4278"/>
    <w:rsid w:val="003F0D4E"/>
    <w:rsid w:val="00401DBA"/>
    <w:rsid w:val="004035A2"/>
    <w:rsid w:val="0042262E"/>
    <w:rsid w:val="004332AF"/>
    <w:rsid w:val="004431AE"/>
    <w:rsid w:val="00460C58"/>
    <w:rsid w:val="00475326"/>
    <w:rsid w:val="00497FBB"/>
    <w:rsid w:val="004F4215"/>
    <w:rsid w:val="004F7DD5"/>
    <w:rsid w:val="005143DA"/>
    <w:rsid w:val="00521CD6"/>
    <w:rsid w:val="00524A65"/>
    <w:rsid w:val="00526AE7"/>
    <w:rsid w:val="00526E4A"/>
    <w:rsid w:val="00535244"/>
    <w:rsid w:val="0055311F"/>
    <w:rsid w:val="00555DA2"/>
    <w:rsid w:val="00560A7A"/>
    <w:rsid w:val="00575FA3"/>
    <w:rsid w:val="00583C87"/>
    <w:rsid w:val="0058412D"/>
    <w:rsid w:val="00585A03"/>
    <w:rsid w:val="005B0713"/>
    <w:rsid w:val="005D216C"/>
    <w:rsid w:val="005F7FF2"/>
    <w:rsid w:val="00602D0F"/>
    <w:rsid w:val="00632399"/>
    <w:rsid w:val="00663C51"/>
    <w:rsid w:val="00677649"/>
    <w:rsid w:val="0068270E"/>
    <w:rsid w:val="0069143C"/>
    <w:rsid w:val="00696F77"/>
    <w:rsid w:val="006B5FE5"/>
    <w:rsid w:val="007031DB"/>
    <w:rsid w:val="0070370D"/>
    <w:rsid w:val="00706434"/>
    <w:rsid w:val="007161E1"/>
    <w:rsid w:val="0072336A"/>
    <w:rsid w:val="00754046"/>
    <w:rsid w:val="00761D85"/>
    <w:rsid w:val="00780FB5"/>
    <w:rsid w:val="00783921"/>
    <w:rsid w:val="00791233"/>
    <w:rsid w:val="007A1177"/>
    <w:rsid w:val="007A5900"/>
    <w:rsid w:val="007B082F"/>
    <w:rsid w:val="007B26E7"/>
    <w:rsid w:val="007B290D"/>
    <w:rsid w:val="007C0EE0"/>
    <w:rsid w:val="007C141B"/>
    <w:rsid w:val="007D59FD"/>
    <w:rsid w:val="00801B58"/>
    <w:rsid w:val="00845E14"/>
    <w:rsid w:val="008509A9"/>
    <w:rsid w:val="00853C2F"/>
    <w:rsid w:val="00866C97"/>
    <w:rsid w:val="00870DE2"/>
    <w:rsid w:val="00883876"/>
    <w:rsid w:val="008A1B9C"/>
    <w:rsid w:val="008B226B"/>
    <w:rsid w:val="008C6150"/>
    <w:rsid w:val="008F7F3F"/>
    <w:rsid w:val="00923808"/>
    <w:rsid w:val="0094434C"/>
    <w:rsid w:val="00961E25"/>
    <w:rsid w:val="00970060"/>
    <w:rsid w:val="009A70FD"/>
    <w:rsid w:val="009B4899"/>
    <w:rsid w:val="009C42FF"/>
    <w:rsid w:val="009D72C9"/>
    <w:rsid w:val="009E4325"/>
    <w:rsid w:val="00A04AFE"/>
    <w:rsid w:val="00A20826"/>
    <w:rsid w:val="00A478F7"/>
    <w:rsid w:val="00A54E33"/>
    <w:rsid w:val="00A604C5"/>
    <w:rsid w:val="00A6357A"/>
    <w:rsid w:val="00A63BE3"/>
    <w:rsid w:val="00A708CD"/>
    <w:rsid w:val="00AA71E7"/>
    <w:rsid w:val="00AC0D7A"/>
    <w:rsid w:val="00AC5EC7"/>
    <w:rsid w:val="00AD3887"/>
    <w:rsid w:val="00AE04FE"/>
    <w:rsid w:val="00AE6D23"/>
    <w:rsid w:val="00B17981"/>
    <w:rsid w:val="00B179B6"/>
    <w:rsid w:val="00B2389D"/>
    <w:rsid w:val="00B36A72"/>
    <w:rsid w:val="00B4553F"/>
    <w:rsid w:val="00B56806"/>
    <w:rsid w:val="00B6746E"/>
    <w:rsid w:val="00B7198D"/>
    <w:rsid w:val="00B775AA"/>
    <w:rsid w:val="00B81A32"/>
    <w:rsid w:val="00B87BA3"/>
    <w:rsid w:val="00BC0399"/>
    <w:rsid w:val="00BE5CCE"/>
    <w:rsid w:val="00BF0192"/>
    <w:rsid w:val="00BF22B7"/>
    <w:rsid w:val="00C22713"/>
    <w:rsid w:val="00C26D7D"/>
    <w:rsid w:val="00C2796E"/>
    <w:rsid w:val="00C65E94"/>
    <w:rsid w:val="00C66926"/>
    <w:rsid w:val="00C76054"/>
    <w:rsid w:val="00CC3AD2"/>
    <w:rsid w:val="00CC5A2D"/>
    <w:rsid w:val="00CD51C8"/>
    <w:rsid w:val="00CE2117"/>
    <w:rsid w:val="00CE3D33"/>
    <w:rsid w:val="00CF3E71"/>
    <w:rsid w:val="00D02521"/>
    <w:rsid w:val="00D11BC2"/>
    <w:rsid w:val="00D135D9"/>
    <w:rsid w:val="00D13820"/>
    <w:rsid w:val="00D162A8"/>
    <w:rsid w:val="00D16F4A"/>
    <w:rsid w:val="00D228C7"/>
    <w:rsid w:val="00D23519"/>
    <w:rsid w:val="00D262CC"/>
    <w:rsid w:val="00D443F4"/>
    <w:rsid w:val="00D5756E"/>
    <w:rsid w:val="00D81CB9"/>
    <w:rsid w:val="00D838D5"/>
    <w:rsid w:val="00DB76F7"/>
    <w:rsid w:val="00DC2BEE"/>
    <w:rsid w:val="00DC4C9E"/>
    <w:rsid w:val="00DE23FD"/>
    <w:rsid w:val="00DF14AB"/>
    <w:rsid w:val="00E14288"/>
    <w:rsid w:val="00E51B87"/>
    <w:rsid w:val="00E6044A"/>
    <w:rsid w:val="00E84A85"/>
    <w:rsid w:val="00EA36F7"/>
    <w:rsid w:val="00EB455E"/>
    <w:rsid w:val="00ED0662"/>
    <w:rsid w:val="00ED4F35"/>
    <w:rsid w:val="00ED6AC4"/>
    <w:rsid w:val="00EF62FC"/>
    <w:rsid w:val="00EF63E3"/>
    <w:rsid w:val="00F015A7"/>
    <w:rsid w:val="00F03803"/>
    <w:rsid w:val="00F41B4F"/>
    <w:rsid w:val="00F4576D"/>
    <w:rsid w:val="00F47956"/>
    <w:rsid w:val="00F55E01"/>
    <w:rsid w:val="00F6358C"/>
    <w:rsid w:val="00F77697"/>
    <w:rsid w:val="00F94DA6"/>
    <w:rsid w:val="00FA15B6"/>
    <w:rsid w:val="00FC4D3D"/>
    <w:rsid w:val="00FE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7088BE"/>
  <w15:docId w15:val="{E5B35788-51B6-4C51-846A-0DD628D9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6983"/>
    <w:pPr>
      <w:spacing w:line="248" w:lineRule="auto"/>
    </w:pPr>
    <w:rPr>
      <w:rFonts w:asciiTheme="minorHAnsi" w:hAnsiTheme="minorHAnsi"/>
      <w:sz w:val="24"/>
      <w:szCs w:val="24"/>
      <w:lang w:eastAsia="en-US"/>
    </w:rPr>
  </w:style>
  <w:style w:type="paragraph" w:styleId="Overskrift1">
    <w:name w:val="heading 1"/>
    <w:basedOn w:val="Normal"/>
    <w:next w:val="Normal"/>
    <w:qFormat/>
    <w:rsid w:val="00F41B4F"/>
    <w:pPr>
      <w:keepNext/>
      <w:spacing w:after="260"/>
      <w:outlineLvl w:val="0"/>
    </w:pPr>
    <w:rPr>
      <w:rFonts w:asciiTheme="majorHAnsi" w:hAnsiTheme="majorHAnsi" w:cs="Arial"/>
      <w:b/>
      <w:bCs/>
      <w:kern w:val="26"/>
      <w:sz w:val="28"/>
      <w:szCs w:val="32"/>
    </w:rPr>
  </w:style>
  <w:style w:type="paragraph" w:styleId="Overskrift2">
    <w:name w:val="heading 2"/>
    <w:basedOn w:val="Normal"/>
    <w:next w:val="Normal"/>
    <w:qFormat/>
    <w:rsid w:val="00D162A8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D162A8"/>
    <w:pPr>
      <w:keepNext/>
      <w:outlineLvl w:val="2"/>
    </w:pPr>
    <w:rPr>
      <w:rFonts w:cs="Arial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Nummerertliste">
    <w:name w:val="Nummerert  liste"/>
    <w:basedOn w:val="Normal"/>
    <w:next w:val="Normal"/>
    <w:rsid w:val="00D162A8"/>
    <w:pPr>
      <w:numPr>
        <w:numId w:val="1"/>
      </w:numPr>
    </w:pPr>
    <w:rPr>
      <w:lang w:eastAsia="nb-NO"/>
    </w:rPr>
  </w:style>
  <w:style w:type="paragraph" w:customStyle="1" w:styleId="Nummerertlisteunderpunkt">
    <w:name w:val="Nummerert liste underpunkt"/>
    <w:basedOn w:val="Normal"/>
    <w:rsid w:val="00D162A8"/>
    <w:pPr>
      <w:numPr>
        <w:ilvl w:val="1"/>
        <w:numId w:val="1"/>
      </w:numPr>
      <w:tabs>
        <w:tab w:val="num" w:pos="567"/>
      </w:tabs>
      <w:ind w:left="567" w:hanging="567"/>
    </w:pPr>
    <w:rPr>
      <w:lang w:eastAsia="nb-NO"/>
    </w:rPr>
  </w:style>
  <w:style w:type="paragraph" w:customStyle="1" w:styleId="Nummerertlisteunderpunktdbl">
    <w:name w:val="Nummerert liste underpunkt dbl"/>
    <w:basedOn w:val="Nummerertlisteunderpunkt"/>
    <w:rsid w:val="00D162A8"/>
    <w:pPr>
      <w:numPr>
        <w:ilvl w:val="2"/>
      </w:numPr>
      <w:spacing w:line="247" w:lineRule="auto"/>
    </w:pPr>
  </w:style>
  <w:style w:type="paragraph" w:customStyle="1" w:styleId="Referansetekst">
    <w:name w:val="Referansetekst"/>
    <w:basedOn w:val="Normal"/>
    <w:rsid w:val="00D162A8"/>
    <w:rPr>
      <w:rFonts w:ascii="Verdana" w:hAnsi="Verdana"/>
      <w:sz w:val="16"/>
    </w:rPr>
  </w:style>
  <w:style w:type="paragraph" w:styleId="Topptekst">
    <w:name w:val="header"/>
    <w:basedOn w:val="Normal"/>
    <w:semiHidden/>
    <w:rsid w:val="00D162A8"/>
    <w:pPr>
      <w:tabs>
        <w:tab w:val="center" w:pos="4320"/>
        <w:tab w:val="right" w:pos="8640"/>
      </w:tabs>
      <w:jc w:val="right"/>
    </w:pPr>
    <w:rPr>
      <w:rFonts w:ascii="Arial" w:hAnsi="Arial"/>
      <w:sz w:val="18"/>
    </w:rPr>
  </w:style>
  <w:style w:type="paragraph" w:styleId="Bunntekst">
    <w:name w:val="footer"/>
    <w:basedOn w:val="Normal"/>
    <w:semiHidden/>
    <w:rsid w:val="00D162A8"/>
    <w:pPr>
      <w:tabs>
        <w:tab w:val="center" w:pos="4320"/>
        <w:tab w:val="right" w:pos="8640"/>
      </w:tabs>
      <w:jc w:val="right"/>
    </w:pPr>
    <w:rPr>
      <w:rFonts w:ascii="Arial" w:hAnsi="Arial"/>
      <w:noProof/>
      <w:sz w:val="18"/>
    </w:rPr>
  </w:style>
  <w:style w:type="table" w:styleId="Tabellrutenett">
    <w:name w:val="Table Grid"/>
    <w:basedOn w:val="Vanligtabell"/>
    <w:rsid w:val="00D162A8"/>
    <w:pPr>
      <w:spacing w:line="24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semiHidden/>
    <w:rsid w:val="00460C58"/>
  </w:style>
  <w:style w:type="paragraph" w:customStyle="1" w:styleId="Normalpktmarg">
    <w:name w:val="Normal: pkt.marg"/>
    <w:basedOn w:val="Normal"/>
    <w:next w:val="Normal"/>
    <w:rsid w:val="00D162A8"/>
    <w:pPr>
      <w:numPr>
        <w:numId w:val="2"/>
      </w:numPr>
      <w:tabs>
        <w:tab w:val="left" w:pos="0"/>
      </w:tabs>
    </w:pPr>
  </w:style>
  <w:style w:type="paragraph" w:styleId="Tittel">
    <w:name w:val="Title"/>
    <w:basedOn w:val="Overskrift1"/>
    <w:next w:val="Normal"/>
    <w:qFormat/>
    <w:rsid w:val="00FE7E9E"/>
    <w:pPr>
      <w:spacing w:before="600" w:line="247" w:lineRule="auto"/>
    </w:pPr>
    <w:rPr>
      <w:caps/>
    </w:rPr>
  </w:style>
  <w:style w:type="character" w:styleId="Plassholdertekst">
    <w:name w:val="Placeholder Text"/>
    <w:basedOn w:val="Standardskriftforavsnitt"/>
    <w:uiPriority w:val="99"/>
    <w:semiHidden/>
    <w:rsid w:val="0069143C"/>
    <w:rPr>
      <w:color w:val="808080"/>
    </w:rPr>
  </w:style>
  <w:style w:type="paragraph" w:styleId="Bobletekst">
    <w:name w:val="Balloon Text"/>
    <w:basedOn w:val="Normal"/>
    <w:link w:val="BobletekstTegn"/>
    <w:rsid w:val="006914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69143C"/>
    <w:rPr>
      <w:rFonts w:ascii="Tahoma" w:hAnsi="Tahoma" w:cs="Tahoma"/>
      <w:sz w:val="16"/>
      <w:szCs w:val="16"/>
      <w:lang w:eastAsia="en-US"/>
    </w:rPr>
  </w:style>
  <w:style w:type="character" w:customStyle="1" w:styleId="Stil1">
    <w:name w:val="Stil1"/>
    <w:basedOn w:val="Standardskriftforavsnitt"/>
    <w:uiPriority w:val="1"/>
    <w:rsid w:val="000A41D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b58\Finans%20Norge%20Forsikringsdrift\Norsk%20Naturkadepool%20-%20Dokumenter\Maler\Naturskade%20nota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efef6e-d3eb-4384-b219-816e41350c1e" xsi:nil="true"/>
    <lcf76f155ced4ddcb4097134ff3c332f xmlns="05ebdd39-0314-4f73-9523-3e8fdf0c1e9d">
      <Terms xmlns="http://schemas.microsoft.com/office/infopath/2007/PartnerControls"/>
    </lcf76f155ced4ddcb4097134ff3c332f>
  </documentManagement>
</p:properties>
</file>

<file path=customXml/item2.xml><?xml version="1.0" encoding="utf-8"?>
<gbs:GrowBusinessDocument xmlns:gbs="http://www.software-innovation.no/growBusinessDocument" gbs:officeVersion="2007" gbs:sourceId="" gbs:entity="Document" gbs:templateDesignerVersion="3.1 F">
  <gbs:Lists>
    <gbs:SingleLines/>
  </gbs:Lists>
  <gbs:OurRef.Name gbs:loadFromGrowBusiness="OnProduce" gbs:saveInGrowBusiness="False" gbs:connected="true" gbs:recno="" gbs:entity="" gbs:datatype="string" gbs:key="1225474" gbs:removeContentControl="0"/>
  <gbs:Title gbs:loadFromGrowBusiness="OnProduce" gbs:saveInGrowBusiness="False" gbs:connected="true" gbs:recno="" gbs:entity="" gbs:datatype="string" gbs:key="1225477" gbs:removeContentControl="0"/>
  <gbs:DocumentDate gbs:loadFromGrowBusiness="OnProduce" gbs:saveInGrowBusiness="False" gbs:connected="true" gbs:recno="" gbs:entity="" gbs:datatype="date" gbs:key="1225478"/>
  <gbs:ToCase.Name gbs:loadFromGrowBusiness="OnProduce" gbs:saveInGrowBusiness="False" gbs:connected="true" gbs:recno="" gbs:entity="" gbs:datatype="string" gbs:key="1225480"/>
  <gbs:ToActivityContactJOINEX.Name2 gbs:loadFromGrowBusiness="OnProduce" gbs:saveInGrowBusiness="False" gbs:connected="true" gbs:recno="" gbs:entity="" gbs:datatype="string" gbs:key="1225471" gbs:joinex="[JOINEX=[ToRole] {!OJEX!}=6]" gbs:removeContentControl="0"/>
  <gbs:ToActivityContactJOINEX.Name2 gbs:loadFromGrowBusiness="OnProduce" gbs:saveInGrowBusiness="False" gbs:connected="true" gbs:recno="" gbs:entity="" gbs:datatype="string" gbs:key="1225473" gbs:joinex="[JOINEX=[ToRole] {!OJEX!}=8]" gbs:removeContentControl="0"/>
  <gbs:DocumentDate gbs:loadFromGrowBusiness="OnProduce" gbs:saveInGrowBusiness="False" gbs:connected="true" gbs:recno="" gbs:entity="" gbs:datatype="date" gbs:key="1818111604"/>
  <gbs:ToCase.Name gbs:loadFromGrowBusiness="OnProduce" gbs:saveInGrowBusiness="False" gbs:connected="true" gbs:recno="" gbs:entity="" gbs:datatype="string" gbs:key="1818111612"/>
  <gbs:DocumentDate gbs:loadFromGrowBusiness="OnProduce" gbs:saveInGrowBusiness="False" gbs:connected="true" gbs:recno="" gbs:entity="" gbs:datatype="date" gbs:key="91438220">Klikk her for å skrive inn dato</gbs:DocumentDate>
</gbs:GrowBusinessDocumen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8CD53A4B36784D831BC58B79843842" ma:contentTypeVersion="13" ma:contentTypeDescription="Opprett et nytt dokument." ma:contentTypeScope="" ma:versionID="c621dab4bde77f5259998181c7a24a10">
  <xsd:schema xmlns:xsd="http://www.w3.org/2001/XMLSchema" xmlns:xs="http://www.w3.org/2001/XMLSchema" xmlns:p="http://schemas.microsoft.com/office/2006/metadata/properties" xmlns:ns2="05ebdd39-0314-4f73-9523-3e8fdf0c1e9d" xmlns:ns3="08efef6e-d3eb-4384-b219-816e41350c1e" targetNamespace="http://schemas.microsoft.com/office/2006/metadata/properties" ma:root="true" ma:fieldsID="a628e6684d11a949ef0b1b7c48c1616d" ns2:_="" ns3:_="">
    <xsd:import namespace="05ebdd39-0314-4f73-9523-3e8fdf0c1e9d"/>
    <xsd:import namespace="08efef6e-d3eb-4384-b219-816e41350c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bdd39-0314-4f73-9523-3e8fdf0c1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d0b69f77-55ff-434e-ae2e-5cb16f2743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fef6e-d3eb-4384-b219-816e41350c1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47d24b3-5c01-4d77-95b6-2d18f98277c2}" ma:internalName="TaxCatchAll" ma:showField="CatchAllData" ma:web="08efef6e-d3eb-4384-b219-816e41350c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6ADDB0-B32E-40B9-B6D5-3C8880234D79}">
  <ds:schemaRefs>
    <ds:schemaRef ds:uri="http://schemas.microsoft.com/office/2006/metadata/properties"/>
    <ds:schemaRef ds:uri="http://schemas.microsoft.com/office/infopath/2007/PartnerControls"/>
    <ds:schemaRef ds:uri="08efef6e-d3eb-4384-b219-816e41350c1e"/>
    <ds:schemaRef ds:uri="05ebdd39-0314-4f73-9523-3e8fdf0c1e9d"/>
  </ds:schemaRefs>
</ds:datastoreItem>
</file>

<file path=customXml/itemProps2.xml><?xml version="1.0" encoding="utf-8"?>
<ds:datastoreItem xmlns:ds="http://schemas.openxmlformats.org/officeDocument/2006/customXml" ds:itemID="{C55C3F5B-1D41-4A8D-9EFC-958C10C5EC9F}">
  <ds:schemaRefs>
    <ds:schemaRef ds:uri="http://www.software-innovation.no/growBusinessDocument"/>
  </ds:schemaRefs>
</ds:datastoreItem>
</file>

<file path=customXml/itemProps3.xml><?xml version="1.0" encoding="utf-8"?>
<ds:datastoreItem xmlns:ds="http://schemas.openxmlformats.org/officeDocument/2006/customXml" ds:itemID="{10E7100D-F3C1-4459-9B34-1DDDF8319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ebdd39-0314-4f73-9523-3e8fdf0c1e9d"/>
    <ds:schemaRef ds:uri="08efef6e-d3eb-4384-b219-816e41350c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BD72E2-BAEE-4C05-B18D-1A09AEE8D16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F98E101-9903-4BCF-A59C-E007873C15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Naturskade notat</Template>
  <TotalTime>5</TotalTime>
  <Pages>1</Pages>
  <Words>39</Words>
  <Characters>223</Characters>
  <Application>Microsoft Office Word</Application>
  <DocSecurity>0</DocSecurity>
  <Lines>37</Lines>
  <Paragraphs>37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Notat</vt:lpstr>
      <vt:lpstr>Notat</vt:lpstr>
    </vt:vector>
  </TitlesOfParts>
  <Company>FNH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Kari Mette Stoll Røen</dc:creator>
  <dc:description>Finansnæringens Hovedorganisasjon</dc:description>
  <cp:lastModifiedBy>Kari Mette Stoll Røen</cp:lastModifiedBy>
  <cp:revision>3</cp:revision>
  <cp:lastPrinted>2009-12-30T12:35:00Z</cp:lastPrinted>
  <dcterms:created xsi:type="dcterms:W3CDTF">2026-02-24T11:09:00Z</dcterms:created>
  <dcterms:modified xsi:type="dcterms:W3CDTF">2026-02-24T11:29:00Z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nlest">
    <vt:lpwstr> </vt:lpwstr>
  </property>
  <property fmtid="{D5CDD505-2E9C-101B-9397-08002B2CF9AE}" pid="3" name="SUBJECT">
    <vt:lpwstr> </vt:lpwstr>
  </property>
  <property fmtid="{D5CDD505-2E9C-101B-9397-08002B2CF9AE}" pid="4" name="OURREF">
    <vt:lpwstr> </vt:lpwstr>
  </property>
  <property fmtid="{D5CDD505-2E9C-101B-9397-08002B2CF9AE}" pid="5" name="OURDATE">
    <vt:lpwstr> </vt:lpwstr>
  </property>
  <property fmtid="{D5CDD505-2E9C-101B-9397-08002B2CF9AE}" pid="6" name="FROM-USERNAME">
    <vt:lpwstr> </vt:lpwstr>
  </property>
  <property fmtid="{D5CDD505-2E9C-101B-9397-08002B2CF9AE}" pid="7" name="FROM-USER-INITIALS">
    <vt:lpwstr> </vt:lpwstr>
  </property>
  <property fmtid="{D5CDD505-2E9C-101B-9397-08002B2CF9AE}" pid="8" name="SHOW">
    <vt:lpwstr> </vt:lpwstr>
  </property>
  <property fmtid="{D5CDD505-2E9C-101B-9397-08002B2CF9AE}" pid="9" name="COPYTO">
    <vt:lpwstr> </vt:lpwstr>
  </property>
  <property fmtid="{D5CDD505-2E9C-101B-9397-08002B2CF9AE}" pid="10" name="SAKSID">
    <vt:lpwstr> </vt:lpwstr>
  </property>
  <property fmtid="{D5CDD505-2E9C-101B-9397-08002B2CF9AE}" pid="11" name="FROM-USERS-TITLE">
    <vt:lpwstr> </vt:lpwstr>
  </property>
  <property fmtid="{D5CDD505-2E9C-101B-9397-08002B2CF9AE}" pid="12" name="SymfoniFileName">
    <vt:lpwstr> </vt:lpwstr>
  </property>
  <property fmtid="{D5CDD505-2E9C-101B-9397-08002B2CF9AE}" pid="13" name="Notat_fra">
    <vt:lpwstr> </vt:lpwstr>
  </property>
  <property fmtid="{D5CDD505-2E9C-101B-9397-08002B2CF9AE}" pid="14" name="FROM-DEPARTMENT">
    <vt:lpwstr> </vt:lpwstr>
  </property>
  <property fmtid="{D5CDD505-2E9C-101B-9397-08002B2CF9AE}" pid="15" name="DEV. BY">
    <vt:lpwstr>addpoint.no</vt:lpwstr>
  </property>
  <property fmtid="{D5CDD505-2E9C-101B-9397-08002B2CF9AE}" pid="16" name="ContentTypeId">
    <vt:lpwstr>0x010100728CD53A4B36784D831BC58B79843842</vt:lpwstr>
  </property>
  <property fmtid="{D5CDD505-2E9C-101B-9397-08002B2CF9AE}" pid="17" name="_ExtendedDescription">
    <vt:lpwstr/>
  </property>
  <property fmtid="{D5CDD505-2E9C-101B-9397-08002B2CF9AE}" pid="18" name="MediaServiceImageTags">
    <vt:lpwstr/>
  </property>
</Properties>
</file>